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648" w:rsidRPr="00241BA7" w:rsidRDefault="00492648" w:rsidP="0052651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A70363" w:rsidRPr="00241BA7" w:rsidRDefault="00BF65CD" w:rsidP="00526511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ru-RU"/>
        </w:rPr>
      </w:pPr>
      <w:r w:rsidRPr="00241BA7">
        <w:rPr>
          <w:b/>
          <w:bCs/>
          <w:sz w:val="32"/>
          <w:szCs w:val="32"/>
          <w:lang w:val="ru-RU"/>
        </w:rPr>
        <w:t>ПРОТОКОЛ</w:t>
      </w:r>
    </w:p>
    <w:p w:rsidR="003A6E86" w:rsidRPr="00241BA7" w:rsidRDefault="003A6E86" w:rsidP="003A6E8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41BA7">
        <w:rPr>
          <w:b/>
          <w:bCs/>
          <w:sz w:val="28"/>
          <w:szCs w:val="28"/>
        </w:rPr>
        <w:t>№</w:t>
      </w:r>
      <w:r w:rsidR="00713DB2">
        <w:rPr>
          <w:b/>
          <w:bCs/>
          <w:sz w:val="28"/>
          <w:szCs w:val="28"/>
        </w:rPr>
        <w:t xml:space="preserve"> </w:t>
      </w:r>
      <w:r w:rsidR="00D51640">
        <w:rPr>
          <w:b/>
          <w:bCs/>
          <w:sz w:val="28"/>
          <w:szCs w:val="28"/>
        </w:rPr>
        <w:t>1</w:t>
      </w:r>
      <w:r w:rsidRPr="00241BA7">
        <w:rPr>
          <w:b/>
          <w:bCs/>
          <w:sz w:val="28"/>
          <w:szCs w:val="28"/>
        </w:rPr>
        <w:t>/</w:t>
      </w:r>
      <w:r w:rsidR="00452B6A" w:rsidRPr="00452B6A">
        <w:rPr>
          <w:b/>
          <w:bCs/>
          <w:sz w:val="28"/>
          <w:szCs w:val="28"/>
        </w:rPr>
        <w:t>02</w:t>
      </w:r>
      <w:r w:rsidRPr="00241BA7">
        <w:rPr>
          <w:b/>
          <w:bCs/>
          <w:sz w:val="28"/>
          <w:szCs w:val="28"/>
        </w:rPr>
        <w:t>.</w:t>
      </w:r>
      <w:r w:rsidR="00452B6A" w:rsidRPr="009F0203">
        <w:rPr>
          <w:b/>
          <w:bCs/>
          <w:sz w:val="28"/>
          <w:szCs w:val="28"/>
        </w:rPr>
        <w:t>02</w:t>
      </w:r>
      <w:r w:rsidR="00452B6A">
        <w:rPr>
          <w:b/>
          <w:bCs/>
          <w:sz w:val="28"/>
          <w:szCs w:val="28"/>
        </w:rPr>
        <w:t>.2022</w:t>
      </w:r>
      <w:r w:rsidRPr="00241BA7">
        <w:rPr>
          <w:b/>
          <w:bCs/>
          <w:sz w:val="28"/>
          <w:szCs w:val="28"/>
        </w:rPr>
        <w:t>г.</w:t>
      </w:r>
    </w:p>
    <w:p w:rsidR="003A6E86" w:rsidRPr="00241BA7" w:rsidRDefault="003A6E86" w:rsidP="003A6E8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41BA7">
        <w:rPr>
          <w:bCs/>
          <w:sz w:val="28"/>
          <w:szCs w:val="28"/>
        </w:rPr>
        <w:t>първа тръжна сесия</w:t>
      </w:r>
    </w:p>
    <w:p w:rsidR="00471F70" w:rsidRPr="00241BA7" w:rsidRDefault="00471F70" w:rsidP="0052651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E842E6" w:rsidRDefault="004A391D" w:rsidP="004A391D">
      <w:pPr>
        <w:ind w:firstLine="720"/>
        <w:jc w:val="both"/>
      </w:pPr>
      <w:r w:rsidRPr="00C47ECD">
        <w:t xml:space="preserve">Днес, </w:t>
      </w:r>
      <w:r w:rsidR="00452B6A">
        <w:t>02.</w:t>
      </w:r>
      <w:r w:rsidR="00452B6A" w:rsidRPr="00452B6A">
        <w:t>02</w:t>
      </w:r>
      <w:r w:rsidR="00452B6A">
        <w:t>.2022</w:t>
      </w:r>
      <w:r w:rsidR="001D4AC7">
        <w:t>г. в 10.</w:t>
      </w:r>
      <w:r w:rsidR="009F0722">
        <w:t>0</w:t>
      </w:r>
      <w:r w:rsidRPr="00C47ECD">
        <w:t>0 часа</w:t>
      </w:r>
      <w:r w:rsidR="008C2605">
        <w:t xml:space="preserve"> </w:t>
      </w:r>
      <w:r w:rsidR="005C111D" w:rsidRPr="00C47ECD">
        <w:t>в сградата на Областна</w:t>
      </w:r>
      <w:r w:rsidR="00492648">
        <w:t xml:space="preserve"> дирекция „Земеделие” – София</w:t>
      </w:r>
      <w:r w:rsidR="005C111D" w:rsidRPr="00C47ECD">
        <w:t xml:space="preserve"> област</w:t>
      </w:r>
      <w:r w:rsidR="0069743F">
        <w:t>,</w:t>
      </w:r>
      <w:r w:rsidR="00E81A79">
        <w:t xml:space="preserve"> </w:t>
      </w:r>
      <w:r w:rsidR="00E842E6">
        <w:t xml:space="preserve">в изпълнение на </w:t>
      </w:r>
      <w:r w:rsidR="00E842E6" w:rsidRPr="00C47ECD">
        <w:t xml:space="preserve">Заповед № </w:t>
      </w:r>
      <w:r w:rsidR="009F0203" w:rsidRPr="009F0203">
        <w:t>РД-04-11</w:t>
      </w:r>
      <w:r w:rsidR="00471F70" w:rsidRPr="009F0203">
        <w:t>/</w:t>
      </w:r>
      <w:r w:rsidR="009F0203" w:rsidRPr="009F0203">
        <w:t>31.01</w:t>
      </w:r>
      <w:r w:rsidR="00E76E8B" w:rsidRPr="009F0203">
        <w:t>.</w:t>
      </w:r>
      <w:r w:rsidR="009F0203" w:rsidRPr="009F0203">
        <w:t>2022</w:t>
      </w:r>
      <w:r w:rsidR="009A4B66" w:rsidRPr="009F0203">
        <w:t>г</w:t>
      </w:r>
      <w:r w:rsidR="009A4B66">
        <w:t xml:space="preserve">. </w:t>
      </w:r>
      <w:r w:rsidR="00E842E6" w:rsidRPr="00C47ECD">
        <w:t xml:space="preserve">на Директора на Областна </w:t>
      </w:r>
      <w:r w:rsidR="00471F70">
        <w:t>дирекция ,,Земеделие” – София</w:t>
      </w:r>
      <w:r w:rsidR="00F044D7">
        <w:t xml:space="preserve"> област, комисия в състав:</w:t>
      </w:r>
    </w:p>
    <w:p w:rsidR="00E76E8B" w:rsidRPr="00713DB2" w:rsidRDefault="00E76E8B" w:rsidP="00713DB2">
      <w:pPr>
        <w:numPr>
          <w:ilvl w:val="0"/>
          <w:numId w:val="33"/>
        </w:numPr>
        <w:tabs>
          <w:tab w:val="left" w:pos="1170"/>
        </w:tabs>
        <w:ind w:right="180"/>
        <w:rPr>
          <w:bCs/>
        </w:rPr>
      </w:pPr>
      <w:r w:rsidRPr="00941A7A">
        <w:rPr>
          <w:b/>
          <w:bCs/>
        </w:rPr>
        <w:t>Председател:</w:t>
      </w:r>
      <w:r w:rsidR="004D6827">
        <w:rPr>
          <w:bCs/>
        </w:rPr>
        <w:t xml:space="preserve"> </w:t>
      </w:r>
      <w:r w:rsidR="00713DB2">
        <w:rPr>
          <w:bCs/>
        </w:rPr>
        <w:t xml:space="preserve">Елена </w:t>
      </w:r>
      <w:proofErr w:type="spellStart"/>
      <w:r w:rsidR="00713DB2">
        <w:rPr>
          <w:bCs/>
        </w:rPr>
        <w:t>Драйчева</w:t>
      </w:r>
      <w:proofErr w:type="spellEnd"/>
      <w:r w:rsidR="00713DB2">
        <w:rPr>
          <w:bCs/>
        </w:rPr>
        <w:t xml:space="preserve"> – главен експерт в </w:t>
      </w:r>
      <w:r w:rsidR="00713DB2" w:rsidRPr="001F414D">
        <w:rPr>
          <w:bCs/>
        </w:rPr>
        <w:t>ОД „Земеделие” – Софи</w:t>
      </w:r>
      <w:r w:rsidR="00713DB2">
        <w:rPr>
          <w:bCs/>
        </w:rPr>
        <w:t xml:space="preserve">я </w:t>
      </w:r>
      <w:r w:rsidR="00713DB2" w:rsidRPr="001F414D">
        <w:rPr>
          <w:bCs/>
        </w:rPr>
        <w:t>област</w:t>
      </w:r>
      <w:r w:rsidR="00713DB2">
        <w:rPr>
          <w:bCs/>
        </w:rPr>
        <w:t xml:space="preserve">; </w:t>
      </w:r>
    </w:p>
    <w:p w:rsidR="00E76E8B" w:rsidRPr="00941A7A" w:rsidRDefault="00E76E8B" w:rsidP="00E76E8B">
      <w:pPr>
        <w:tabs>
          <w:tab w:val="left" w:pos="1170"/>
        </w:tabs>
        <w:ind w:right="180" w:firstLine="720"/>
        <w:rPr>
          <w:b/>
          <w:bCs/>
        </w:rPr>
      </w:pPr>
      <w:r w:rsidRPr="00941A7A">
        <w:rPr>
          <w:b/>
          <w:bCs/>
        </w:rPr>
        <w:t>и членове:</w:t>
      </w:r>
    </w:p>
    <w:p w:rsidR="00713DB2" w:rsidRDefault="001C28B1" w:rsidP="00E76E8B">
      <w:pPr>
        <w:numPr>
          <w:ilvl w:val="0"/>
          <w:numId w:val="33"/>
        </w:numPr>
        <w:tabs>
          <w:tab w:val="left" w:pos="1170"/>
        </w:tabs>
        <w:ind w:right="180"/>
        <w:rPr>
          <w:bCs/>
        </w:rPr>
      </w:pPr>
      <w:r>
        <w:rPr>
          <w:bCs/>
        </w:rPr>
        <w:t xml:space="preserve">Валери </w:t>
      </w:r>
      <w:proofErr w:type="spellStart"/>
      <w:r>
        <w:rPr>
          <w:bCs/>
        </w:rPr>
        <w:t>Велковски</w:t>
      </w:r>
      <w:proofErr w:type="spellEnd"/>
      <w:r>
        <w:rPr>
          <w:bCs/>
        </w:rPr>
        <w:t xml:space="preserve"> </w:t>
      </w:r>
      <w:r w:rsidR="00713DB2" w:rsidRPr="001C1ECD">
        <w:rPr>
          <w:bCs/>
        </w:rPr>
        <w:t xml:space="preserve">– </w:t>
      </w:r>
      <w:r w:rsidR="00713DB2">
        <w:rPr>
          <w:bCs/>
        </w:rPr>
        <w:t>главен юрисконсулт в  ОД „Земеделие” – София</w:t>
      </w:r>
      <w:r w:rsidR="00713DB2" w:rsidRPr="001C1ECD">
        <w:rPr>
          <w:bCs/>
        </w:rPr>
        <w:t xml:space="preserve"> област</w:t>
      </w:r>
      <w:r w:rsidR="00E81A79">
        <w:rPr>
          <w:bCs/>
        </w:rPr>
        <w:t>;</w:t>
      </w:r>
    </w:p>
    <w:p w:rsidR="00E76E8B" w:rsidRDefault="00713DB2" w:rsidP="00E76E8B">
      <w:pPr>
        <w:numPr>
          <w:ilvl w:val="0"/>
          <w:numId w:val="33"/>
        </w:numPr>
        <w:tabs>
          <w:tab w:val="left" w:pos="1170"/>
        </w:tabs>
        <w:ind w:right="180"/>
        <w:rPr>
          <w:bCs/>
        </w:rPr>
      </w:pPr>
      <w:r>
        <w:rPr>
          <w:bCs/>
        </w:rPr>
        <w:t xml:space="preserve">Мартина Тодорова </w:t>
      </w:r>
      <w:r w:rsidR="00EF31F8">
        <w:rPr>
          <w:bCs/>
        </w:rPr>
        <w:t xml:space="preserve">– главен експерт </w:t>
      </w:r>
      <w:r w:rsidR="00E76E8B">
        <w:rPr>
          <w:bCs/>
        </w:rPr>
        <w:t xml:space="preserve"> в ОД „Земеделие” – София</w:t>
      </w:r>
      <w:r w:rsidR="00E76E8B" w:rsidRPr="001F414D">
        <w:rPr>
          <w:bCs/>
        </w:rPr>
        <w:t xml:space="preserve"> област</w:t>
      </w:r>
      <w:r w:rsidR="00E81A79">
        <w:rPr>
          <w:bCs/>
        </w:rPr>
        <w:t>,</w:t>
      </w:r>
    </w:p>
    <w:p w:rsidR="00AF66DB" w:rsidRPr="00D476A2" w:rsidRDefault="00AF66DB" w:rsidP="00AF66DB">
      <w:pPr>
        <w:ind w:right="180" w:firstLine="720"/>
        <w:jc w:val="both"/>
        <w:rPr>
          <w:b/>
          <w:bCs/>
        </w:rPr>
      </w:pPr>
      <w:r w:rsidRPr="00662BEC">
        <w:t xml:space="preserve">се събра </w:t>
      </w:r>
      <w:r w:rsidRPr="00662BEC">
        <w:rPr>
          <w:bCs/>
        </w:rPr>
        <w:t>със задача да разгледа</w:t>
      </w:r>
      <w:r w:rsidRPr="00B500D0">
        <w:rPr>
          <w:bCs/>
        </w:rPr>
        <w:t xml:space="preserve"> подадените заявления за участие в търг</w:t>
      </w:r>
      <w:r>
        <w:rPr>
          <w:bCs/>
        </w:rPr>
        <w:t>а</w:t>
      </w:r>
      <w:r w:rsidRPr="00B500D0">
        <w:rPr>
          <w:bCs/>
        </w:rPr>
        <w:t xml:space="preserve">, </w:t>
      </w:r>
      <w:r>
        <w:rPr>
          <w:bCs/>
        </w:rPr>
        <w:t xml:space="preserve">да класира предложенията, да определи спечелилия търга кандидат за всеки имот и да състави протокол, съгласно чл.47к, ал.7 от </w:t>
      </w:r>
      <w:r w:rsidRPr="00C47ECD">
        <w:rPr>
          <w:iCs/>
        </w:rPr>
        <w:t xml:space="preserve">Правилника за прилагане на закона за собствеността и </w:t>
      </w:r>
      <w:r>
        <w:rPr>
          <w:iCs/>
        </w:rPr>
        <w:t>ползването на земеделс</w:t>
      </w:r>
      <w:r w:rsidRPr="00C47ECD">
        <w:rPr>
          <w:iCs/>
        </w:rPr>
        <w:t>ките земи /ППЗСПЗЗ/</w:t>
      </w:r>
      <w:r>
        <w:t>.</w:t>
      </w:r>
    </w:p>
    <w:p w:rsidR="004A391D" w:rsidRDefault="005C111D" w:rsidP="00471F70">
      <w:pPr>
        <w:tabs>
          <w:tab w:val="left" w:pos="1170"/>
        </w:tabs>
        <w:ind w:firstLine="720"/>
        <w:jc w:val="both"/>
      </w:pPr>
      <w:r w:rsidRPr="00C47ECD">
        <w:t>Търг</w:t>
      </w:r>
      <w:r>
        <w:t>ът е</w:t>
      </w:r>
      <w:r w:rsidR="00A722AA">
        <w:t xml:space="preserve"> </w:t>
      </w:r>
      <w:r w:rsidR="004A391D" w:rsidRPr="00C47ECD">
        <w:t xml:space="preserve">с тайно наддаване за отдаване под </w:t>
      </w:r>
      <w:r w:rsidR="00471F70" w:rsidRPr="00471F70">
        <w:rPr>
          <w:iCs/>
        </w:rPr>
        <w:t>наем на свободните пасища, мери и ливади от Държавния поземлен фонд /ДПФ/ в Со</w:t>
      </w:r>
      <w:r w:rsidR="00713DB2">
        <w:rPr>
          <w:iCs/>
        </w:rPr>
        <w:t>ф</w:t>
      </w:r>
      <w:r w:rsidR="00D51640">
        <w:rPr>
          <w:iCs/>
        </w:rPr>
        <w:t>ийска област за стопанската 2021/2022</w:t>
      </w:r>
      <w:r w:rsidR="00471F70" w:rsidRPr="00471F70">
        <w:rPr>
          <w:iCs/>
        </w:rPr>
        <w:t>г., по реда на чл.37и, ал.13 от ЗСПЗЗ и чл.102 и 104 от ППЗСПЗЗ</w:t>
      </w:r>
      <w:r w:rsidR="004A391D" w:rsidRPr="00C47ECD">
        <w:t xml:space="preserve">, </w:t>
      </w:r>
      <w:r>
        <w:t>открит със</w:t>
      </w:r>
      <w:r w:rsidR="004A391D" w:rsidRPr="00C47ECD">
        <w:t xml:space="preserve"> Заповед №</w:t>
      </w:r>
      <w:r w:rsidR="00AE1444">
        <w:t xml:space="preserve"> РД-</w:t>
      </w:r>
      <w:r w:rsidR="0026519E">
        <w:t>04</w:t>
      </w:r>
      <w:r w:rsidR="00872644">
        <w:t>-</w:t>
      </w:r>
      <w:r w:rsidR="00D51640">
        <w:t>207</w:t>
      </w:r>
      <w:r w:rsidR="000B4299">
        <w:t>/</w:t>
      </w:r>
      <w:r w:rsidR="00D51640">
        <w:t>14.09.2021</w:t>
      </w:r>
      <w:r w:rsidR="004A391D" w:rsidRPr="00C47ECD">
        <w:rPr>
          <w:spacing w:val="20"/>
        </w:rPr>
        <w:t>г.</w:t>
      </w:r>
      <w:r w:rsidR="004A391D" w:rsidRPr="00C47ECD">
        <w:t xml:space="preserve"> на Директ</w:t>
      </w:r>
      <w:r w:rsidR="000B4299">
        <w:t>ора на ОД „Земеделие” – София</w:t>
      </w:r>
      <w:r w:rsidR="004A391D" w:rsidRPr="00C47ECD">
        <w:t xml:space="preserve"> област, публикувана във </w:t>
      </w:r>
      <w:r w:rsidR="00BC653A">
        <w:t>вестник „Софийски вестник”, бр.</w:t>
      </w:r>
      <w:r w:rsidR="00D51640">
        <w:t>36</w:t>
      </w:r>
      <w:r w:rsidR="00A722AA">
        <w:t xml:space="preserve"> </w:t>
      </w:r>
      <w:r w:rsidR="00BC653A">
        <w:t xml:space="preserve">от </w:t>
      </w:r>
      <w:r w:rsidR="00D51640">
        <w:t>16.09.2021</w:t>
      </w:r>
      <w:r w:rsidR="00BB7514">
        <w:t>г.</w:t>
      </w:r>
      <w:r w:rsidR="00A722AA">
        <w:t xml:space="preserve"> </w:t>
      </w:r>
      <w:r w:rsidR="00BB7514">
        <w:t xml:space="preserve">и </w:t>
      </w:r>
      <w:r w:rsidR="00EF31F8">
        <w:t>на интернет страницата на дирекцията</w:t>
      </w:r>
      <w:r w:rsidR="004A391D" w:rsidRPr="00C47ECD">
        <w:t>.</w:t>
      </w:r>
    </w:p>
    <w:p w:rsidR="00112E8E" w:rsidRDefault="00112E8E" w:rsidP="00112E8E">
      <w:pPr>
        <w:tabs>
          <w:tab w:val="left" w:pos="1170"/>
        </w:tabs>
        <w:ind w:firstLine="720"/>
        <w:jc w:val="both"/>
      </w:pPr>
      <w:r w:rsidRPr="00112E8E">
        <w:t xml:space="preserve">Същият е спрян със Заповед РД-04-207-1/21.10.2021г.  </w:t>
      </w:r>
      <w:r>
        <w:t>на директора на Областна дирекция „Земеделие“ София област.</w:t>
      </w:r>
    </w:p>
    <w:p w:rsidR="001C28B1" w:rsidRDefault="00112E8E" w:rsidP="00471F70">
      <w:pPr>
        <w:tabs>
          <w:tab w:val="left" w:pos="1170"/>
        </w:tabs>
        <w:ind w:firstLine="720"/>
        <w:jc w:val="both"/>
      </w:pPr>
      <w:r w:rsidRPr="00112E8E">
        <w:t>Със Заповед РД-04-8/21.01.2022г.</w:t>
      </w:r>
      <w:r w:rsidR="001C28B1" w:rsidRPr="00112E8E">
        <w:t xml:space="preserve"> </w:t>
      </w:r>
      <w:r w:rsidRPr="00112E8E">
        <w:t>е възобновена</w:t>
      </w:r>
      <w:r>
        <w:t xml:space="preserve"> процедурата за провеждане на търг с тайно наддаване за отдаване под наем на свободните пасища, мери и ливади от ДПФ в Софийска област за стопанската 2021/2022г., открита със Заповед № РД-04-207/ 14.09.2021г. на директора на Областна дирекция „Земеделие“ София област.</w:t>
      </w:r>
    </w:p>
    <w:p w:rsidR="007416F3" w:rsidRPr="00112E8E" w:rsidRDefault="007416F3" w:rsidP="007416F3">
      <w:pPr>
        <w:pStyle w:val="BodyTextIndent"/>
        <w:spacing w:after="0"/>
        <w:ind w:left="0" w:firstLine="720"/>
        <w:jc w:val="both"/>
        <w:rPr>
          <w:lang w:val="bg-BG"/>
        </w:rPr>
      </w:pPr>
      <w:r w:rsidRPr="00112E8E">
        <w:rPr>
          <w:lang w:val="bg-BG"/>
        </w:rPr>
        <w:t xml:space="preserve">Съгласно </w:t>
      </w:r>
      <w:proofErr w:type="spellStart"/>
      <w:r w:rsidR="00112E8E" w:rsidRPr="00112E8E">
        <w:rPr>
          <w:lang w:val="bg-BG"/>
        </w:rPr>
        <w:t>приемо</w:t>
      </w:r>
      <w:proofErr w:type="spellEnd"/>
      <w:r w:rsidR="00112E8E" w:rsidRPr="00112E8E">
        <w:rPr>
          <w:lang w:val="bg-BG"/>
        </w:rPr>
        <w:t xml:space="preserve">- </w:t>
      </w:r>
      <w:proofErr w:type="spellStart"/>
      <w:r w:rsidR="00112E8E" w:rsidRPr="00112E8E">
        <w:rPr>
          <w:lang w:val="bg-BG"/>
        </w:rPr>
        <w:t>предавтелен</w:t>
      </w:r>
      <w:proofErr w:type="spellEnd"/>
      <w:r w:rsidR="00112E8E" w:rsidRPr="00112E8E">
        <w:rPr>
          <w:lang w:val="bg-BG"/>
        </w:rPr>
        <w:t xml:space="preserve"> </w:t>
      </w:r>
      <w:r w:rsidRPr="00112E8E">
        <w:rPr>
          <w:lang w:val="bg-BG"/>
        </w:rPr>
        <w:t xml:space="preserve">протокол от 02.02.2022г. между </w:t>
      </w:r>
      <w:r w:rsidRPr="00112E8E">
        <w:rPr>
          <w:bCs/>
          <w:lang w:val="bg-BG"/>
        </w:rPr>
        <w:t xml:space="preserve">Виктория </w:t>
      </w:r>
      <w:r w:rsidR="00112E8E" w:rsidRPr="00112E8E">
        <w:rPr>
          <w:bCs/>
          <w:lang w:val="bg-BG"/>
        </w:rPr>
        <w:t>Стоянова</w:t>
      </w:r>
      <w:r w:rsidRPr="00112E8E">
        <w:rPr>
          <w:lang w:val="bg-BG"/>
        </w:rPr>
        <w:t xml:space="preserve">– </w:t>
      </w:r>
      <w:r w:rsidR="00112E8E" w:rsidRPr="00112E8E">
        <w:rPr>
          <w:bCs/>
          <w:lang w:val="bg-BG"/>
        </w:rPr>
        <w:t xml:space="preserve">младши експерт </w:t>
      </w:r>
      <w:r w:rsidRPr="00112E8E">
        <w:rPr>
          <w:b/>
          <w:bCs/>
          <w:lang w:val="bg-BG"/>
        </w:rPr>
        <w:t xml:space="preserve"> </w:t>
      </w:r>
      <w:r w:rsidRPr="00112E8E">
        <w:rPr>
          <w:lang w:val="bg-BG"/>
        </w:rPr>
        <w:t>и</w:t>
      </w:r>
      <w:r w:rsidRPr="00112E8E">
        <w:rPr>
          <w:lang w:val="ru-RU"/>
        </w:rPr>
        <w:t xml:space="preserve"> председателя на </w:t>
      </w:r>
      <w:proofErr w:type="spellStart"/>
      <w:r w:rsidRPr="00112E8E">
        <w:rPr>
          <w:lang w:val="ru-RU"/>
        </w:rPr>
        <w:t>комисията</w:t>
      </w:r>
      <w:proofErr w:type="spellEnd"/>
      <w:r w:rsidRPr="00112E8E">
        <w:rPr>
          <w:lang w:val="ru-RU"/>
        </w:rPr>
        <w:t xml:space="preserve"> </w:t>
      </w:r>
      <w:r w:rsidRPr="00112E8E">
        <w:rPr>
          <w:lang w:val="bg-BG"/>
        </w:rPr>
        <w:t xml:space="preserve">Елена </w:t>
      </w:r>
      <w:proofErr w:type="spellStart"/>
      <w:r w:rsidRPr="00112E8E">
        <w:rPr>
          <w:lang w:val="bg-BG"/>
        </w:rPr>
        <w:t>Драйчева</w:t>
      </w:r>
      <w:proofErr w:type="spellEnd"/>
      <w:r w:rsidRPr="00112E8E">
        <w:rPr>
          <w:lang w:val="bg-BG"/>
        </w:rPr>
        <w:t xml:space="preserve"> –  главен експерт, определен съгласно Заповед </w:t>
      </w:r>
      <w:r w:rsidRPr="00112E8E">
        <w:rPr>
          <w:lang w:val="ru-RU"/>
        </w:rPr>
        <w:t xml:space="preserve">№ </w:t>
      </w:r>
      <w:r w:rsidRPr="00112E8E">
        <w:rPr>
          <w:lang w:val="bg-BG"/>
        </w:rPr>
        <w:t>РД-04-11</w:t>
      </w:r>
      <w:r w:rsidRPr="00112E8E">
        <w:rPr>
          <w:lang w:val="ru-RU"/>
        </w:rPr>
        <w:t>/</w:t>
      </w:r>
      <w:r w:rsidRPr="00112E8E">
        <w:rPr>
          <w:lang w:val="bg-BG"/>
        </w:rPr>
        <w:t>31</w:t>
      </w:r>
      <w:r w:rsidRPr="00112E8E">
        <w:rPr>
          <w:lang w:val="ru-RU"/>
        </w:rPr>
        <w:t>.01.2022г</w:t>
      </w:r>
      <w:r w:rsidRPr="00112E8E">
        <w:rPr>
          <w:lang w:val="bg-BG"/>
        </w:rPr>
        <w:t>. на директора на ОД ”Земеделие” - София област в ОД „ Земеделие“ – София област са постъпили 6</w:t>
      </w:r>
      <w:r w:rsidRPr="00112E8E">
        <w:rPr>
          <w:color w:val="000000"/>
          <w:lang w:val="bg-BG"/>
        </w:rPr>
        <w:t xml:space="preserve"> (шест)</w:t>
      </w:r>
      <w:r w:rsidRPr="00112E8E">
        <w:rPr>
          <w:lang w:val="bg-BG"/>
        </w:rPr>
        <w:t xml:space="preserve"> запечатани, непрозрачни </w:t>
      </w:r>
      <w:proofErr w:type="spellStart"/>
      <w:r w:rsidRPr="00112E8E">
        <w:rPr>
          <w:lang w:val="ru-RU"/>
        </w:rPr>
        <w:t>плика</w:t>
      </w:r>
      <w:proofErr w:type="spellEnd"/>
      <w:r w:rsidRPr="00112E8E">
        <w:rPr>
          <w:lang w:val="ru-RU"/>
        </w:rPr>
        <w:t xml:space="preserve"> с </w:t>
      </w:r>
      <w:proofErr w:type="spellStart"/>
      <w:r w:rsidRPr="00112E8E">
        <w:rPr>
          <w:lang w:val="ru-RU"/>
        </w:rPr>
        <w:t>тръжна</w:t>
      </w:r>
      <w:proofErr w:type="spellEnd"/>
      <w:r w:rsidRPr="00112E8E">
        <w:rPr>
          <w:lang w:val="ru-RU"/>
        </w:rPr>
        <w:t xml:space="preserve"> документация</w:t>
      </w:r>
      <w:r w:rsidRPr="00112E8E">
        <w:rPr>
          <w:lang w:val="bg-BG"/>
        </w:rPr>
        <w:t>, в срок до 17:30 часа на 18.10.2021г.</w:t>
      </w:r>
      <w:r>
        <w:rPr>
          <w:lang w:val="bg-BG"/>
        </w:rPr>
        <w:t xml:space="preserve"> </w:t>
      </w:r>
      <w:r w:rsidRPr="00112E8E">
        <w:rPr>
          <w:lang w:val="bg-BG"/>
        </w:rPr>
        <w:t xml:space="preserve">  </w:t>
      </w:r>
    </w:p>
    <w:p w:rsidR="007416F3" w:rsidRDefault="00FA0019" w:rsidP="00FA0019">
      <w:pPr>
        <w:tabs>
          <w:tab w:val="left" w:pos="1170"/>
        </w:tabs>
        <w:ind w:firstLine="720"/>
        <w:jc w:val="both"/>
        <w:rPr>
          <w:iCs/>
        </w:rPr>
      </w:pPr>
      <w:r w:rsidRPr="00C47ECD">
        <w:rPr>
          <w:iCs/>
        </w:rPr>
        <w:t xml:space="preserve">Съгласно чл.47к, ал.2 от Правилника за прилагане на закона за собствеността и </w:t>
      </w:r>
      <w:r>
        <w:rPr>
          <w:iCs/>
        </w:rPr>
        <w:t xml:space="preserve">ползването на </w:t>
      </w:r>
      <w:proofErr w:type="spellStart"/>
      <w:r>
        <w:rPr>
          <w:iCs/>
        </w:rPr>
        <w:t>земедес</w:t>
      </w:r>
      <w:r w:rsidRPr="00C47ECD">
        <w:rPr>
          <w:iCs/>
        </w:rPr>
        <w:t>ките</w:t>
      </w:r>
      <w:proofErr w:type="spellEnd"/>
      <w:r w:rsidRPr="00C47ECD">
        <w:rPr>
          <w:iCs/>
        </w:rPr>
        <w:t xml:space="preserve"> земи /ППЗСПЗЗ/ председателят на комиси</w:t>
      </w:r>
      <w:r>
        <w:rPr>
          <w:iCs/>
        </w:rPr>
        <w:t>ята в присъствие на кандидатите</w:t>
      </w:r>
      <w:r w:rsidR="00A722AA">
        <w:rPr>
          <w:iCs/>
        </w:rPr>
        <w:t xml:space="preserve"> </w:t>
      </w:r>
      <w:r w:rsidRPr="00C47ECD">
        <w:rPr>
          <w:iCs/>
        </w:rPr>
        <w:t xml:space="preserve">провери присъствието на членовете на комисията </w:t>
      </w:r>
      <w:r>
        <w:rPr>
          <w:iCs/>
        </w:rPr>
        <w:t xml:space="preserve">и </w:t>
      </w:r>
      <w:r w:rsidRPr="00C47ECD">
        <w:t>кандидатите</w:t>
      </w:r>
      <w:r>
        <w:t>,</w:t>
      </w:r>
      <w:r w:rsidR="007F4B9D">
        <w:t xml:space="preserve"> </w:t>
      </w:r>
      <w:r>
        <w:t xml:space="preserve">подали документи </w:t>
      </w:r>
      <w:r w:rsidRPr="00C47ECD">
        <w:t>за участие в търга</w:t>
      </w:r>
      <w:r>
        <w:rPr>
          <w:iCs/>
        </w:rPr>
        <w:t xml:space="preserve">, </w:t>
      </w:r>
      <w:r w:rsidRPr="00C47ECD">
        <w:rPr>
          <w:iCs/>
        </w:rPr>
        <w:t>чрез попълване на присъствен</w:t>
      </w:r>
      <w:r>
        <w:rPr>
          <w:iCs/>
        </w:rPr>
        <w:t>и</w:t>
      </w:r>
      <w:r w:rsidRPr="00C47ECD">
        <w:rPr>
          <w:iCs/>
        </w:rPr>
        <w:t xml:space="preserve"> лист</w:t>
      </w:r>
      <w:r>
        <w:rPr>
          <w:iCs/>
        </w:rPr>
        <w:t>а</w:t>
      </w:r>
      <w:r w:rsidR="008C65EF">
        <w:rPr>
          <w:iCs/>
        </w:rPr>
        <w:t xml:space="preserve"> </w:t>
      </w:r>
      <w:r>
        <w:rPr>
          <w:iCs/>
        </w:rPr>
        <w:t xml:space="preserve">/неразделна </w:t>
      </w:r>
      <w:r w:rsidR="00E86062">
        <w:rPr>
          <w:iCs/>
        </w:rPr>
        <w:t>част от процедурата/</w:t>
      </w:r>
      <w:r w:rsidR="00E86062" w:rsidRPr="00E86062">
        <w:rPr>
          <w:iCs/>
        </w:rPr>
        <w:t xml:space="preserve"> </w:t>
      </w:r>
      <w:r w:rsidR="00E86062">
        <w:rPr>
          <w:iCs/>
        </w:rPr>
        <w:t>и установи, че отсъстват трима кандидати, подали предложения за участие в търга или техни пълномощници.</w:t>
      </w:r>
      <w:r w:rsidR="001C28B1">
        <w:rPr>
          <w:iCs/>
        </w:rPr>
        <w:t xml:space="preserve"> </w:t>
      </w:r>
      <w:r w:rsidR="00E86062">
        <w:rPr>
          <w:iCs/>
        </w:rPr>
        <w:t xml:space="preserve">Тръжната сесия се отложи с един час, съгласно чл.47к, ал.3 от ППЗСПЗЗ. В 10.10 ч. се явиха </w:t>
      </w:r>
      <w:r w:rsidR="007416F3">
        <w:rPr>
          <w:iCs/>
        </w:rPr>
        <w:t>останалите кандидати</w:t>
      </w:r>
      <w:r w:rsidR="00E86062">
        <w:rPr>
          <w:iCs/>
        </w:rPr>
        <w:t>, които отсъстват в началото на тръжната сесия</w:t>
      </w:r>
      <w:r w:rsidR="007416F3">
        <w:rPr>
          <w:iCs/>
        </w:rPr>
        <w:t>.</w:t>
      </w:r>
    </w:p>
    <w:p w:rsidR="00FA0019" w:rsidRPr="007416F3" w:rsidRDefault="00E86062" w:rsidP="007416F3">
      <w:pPr>
        <w:tabs>
          <w:tab w:val="left" w:pos="1170"/>
        </w:tabs>
        <w:ind w:firstLine="720"/>
        <w:jc w:val="both"/>
        <w:rPr>
          <w:iCs/>
        </w:rPr>
      </w:pPr>
      <w:r>
        <w:rPr>
          <w:iCs/>
        </w:rPr>
        <w:t xml:space="preserve"> </w:t>
      </w:r>
      <w:r w:rsidR="00F044D7">
        <w:rPr>
          <w:iCs/>
        </w:rPr>
        <w:t xml:space="preserve">В </w:t>
      </w:r>
      <w:r w:rsidR="00F044D7" w:rsidRPr="00F16E40">
        <w:rPr>
          <w:iCs/>
        </w:rPr>
        <w:t>10</w:t>
      </w:r>
      <w:r>
        <w:rPr>
          <w:iCs/>
        </w:rPr>
        <w:t>:10</w:t>
      </w:r>
      <w:r w:rsidR="00F044D7">
        <w:rPr>
          <w:iCs/>
        </w:rPr>
        <w:t xml:space="preserve"> часа се обяви откриването </w:t>
      </w:r>
      <w:r w:rsidR="00FA0019">
        <w:rPr>
          <w:iCs/>
        </w:rPr>
        <w:t xml:space="preserve"> </w:t>
      </w:r>
      <w:r w:rsidR="00962891" w:rsidRPr="00F044D7">
        <w:rPr>
          <w:iCs/>
        </w:rPr>
        <w:t xml:space="preserve">на търга в присъствието на </w:t>
      </w:r>
      <w:r w:rsidR="00452B6A">
        <w:rPr>
          <w:iCs/>
        </w:rPr>
        <w:t>6 /шест</w:t>
      </w:r>
      <w:r w:rsidR="00962891" w:rsidRPr="00F044D7">
        <w:rPr>
          <w:iCs/>
        </w:rPr>
        <w:t xml:space="preserve">/ </w:t>
      </w:r>
      <w:r w:rsidR="00F044D7">
        <w:rPr>
          <w:iCs/>
        </w:rPr>
        <w:t>кандидати</w:t>
      </w:r>
      <w:r w:rsidR="007F4B9D" w:rsidRPr="00F044D7">
        <w:rPr>
          <w:iCs/>
        </w:rPr>
        <w:t xml:space="preserve"> </w:t>
      </w:r>
      <w:r w:rsidR="00FA0019" w:rsidRPr="00F044D7">
        <w:rPr>
          <w:iCs/>
        </w:rPr>
        <w:t xml:space="preserve"> </w:t>
      </w:r>
      <w:r w:rsidR="007416F3">
        <w:rPr>
          <w:iCs/>
        </w:rPr>
        <w:t>от общо 6 /шест/  подали документи</w:t>
      </w:r>
      <w:r w:rsidR="00FA0019">
        <w:rPr>
          <w:iCs/>
        </w:rPr>
        <w:t>.</w:t>
      </w:r>
      <w:r w:rsidR="007F4B9D">
        <w:rPr>
          <w:iCs/>
        </w:rPr>
        <w:t xml:space="preserve"> </w:t>
      </w:r>
      <w:r w:rsidR="00FA0019" w:rsidRPr="00C47ECD">
        <w:t>Всички членове на комисията попълниха декларации по чл.47ж, ал.2 от ППЗСПЗЗ.</w:t>
      </w:r>
    </w:p>
    <w:p w:rsidR="007F4B9D" w:rsidRDefault="007F4B9D" w:rsidP="007F4B9D">
      <w:pPr>
        <w:tabs>
          <w:tab w:val="left" w:pos="360"/>
        </w:tabs>
        <w:ind w:firstLine="720"/>
        <w:jc w:val="both"/>
      </w:pPr>
      <w:r>
        <w:t xml:space="preserve">На основание чл.47к, ал.2, т.3 и т.4 </w:t>
      </w:r>
      <w:r w:rsidRPr="00C47ECD">
        <w:t xml:space="preserve">от ППЗСПЗЗ </w:t>
      </w:r>
      <w:r>
        <w:t xml:space="preserve">членовете на </w:t>
      </w:r>
      <w:r w:rsidRPr="00C47ECD">
        <w:t>комисията отвори</w:t>
      </w:r>
      <w:r>
        <w:t>ха</w:t>
      </w:r>
      <w:r w:rsidRPr="00C47ECD">
        <w:t xml:space="preserve"> пликовете за участие в търга, по реда на постъпването и регистрирането им в регистъра на Областна дирекци</w:t>
      </w:r>
      <w:r>
        <w:t xml:space="preserve">я „Земеделие” – София област, представи участниците и ги покани да се </w:t>
      </w:r>
      <w:r w:rsidRPr="00FB7018">
        <w:t>легитимира</w:t>
      </w:r>
      <w:r>
        <w:t xml:space="preserve">т. </w:t>
      </w:r>
    </w:p>
    <w:p w:rsidR="00E81A79" w:rsidRDefault="00E81A79" w:rsidP="00E81A79">
      <w:pPr>
        <w:tabs>
          <w:tab w:val="left" w:pos="1170"/>
        </w:tabs>
        <w:ind w:firstLine="720"/>
        <w:jc w:val="both"/>
      </w:pPr>
      <w:r w:rsidRPr="00F16E40">
        <w:t xml:space="preserve">В определения срок, съгласно чл. 47ж, </w:t>
      </w:r>
      <w:r w:rsidR="006739C6">
        <w:t xml:space="preserve">ал. 4 от ППЗСПЗЗ </w:t>
      </w:r>
      <w:r w:rsidR="00452B6A">
        <w:t>са постъпили 6 /шест</w:t>
      </w:r>
      <w:r w:rsidRPr="00F16E40">
        <w:t>/ броя запечатани пликове с тръжни документи, вписани в отделен регистър за участие в търг за отдаване под наем/аренда на свободните земеделски земи от ДПФ, а именно:</w:t>
      </w:r>
    </w:p>
    <w:p w:rsidR="00452B6A" w:rsidRDefault="00452B6A" w:rsidP="00452B6A">
      <w:pPr>
        <w:pStyle w:val="ListParagraph"/>
        <w:numPr>
          <w:ilvl w:val="0"/>
          <w:numId w:val="41"/>
        </w:numPr>
        <w:jc w:val="both"/>
      </w:pPr>
      <w:r>
        <w:t xml:space="preserve">Вх.№ ПО-05-8/15.10.2021г. – Илия </w:t>
      </w:r>
      <w:proofErr w:type="spellStart"/>
      <w:r>
        <w:t>Нанчев</w:t>
      </w:r>
      <w:proofErr w:type="spellEnd"/>
      <w:r>
        <w:t xml:space="preserve"> </w:t>
      </w:r>
      <w:proofErr w:type="spellStart"/>
      <w:r>
        <w:t>Нанчев</w:t>
      </w:r>
      <w:proofErr w:type="spellEnd"/>
      <w:r>
        <w:t xml:space="preserve"> </w:t>
      </w:r>
      <w:r w:rsidRPr="001C6DB0">
        <w:t>- присъства на търга;</w:t>
      </w:r>
    </w:p>
    <w:p w:rsidR="00582FF2" w:rsidRDefault="00E81A79" w:rsidP="00452B6A">
      <w:pPr>
        <w:pStyle w:val="ListParagraph"/>
        <w:numPr>
          <w:ilvl w:val="0"/>
          <w:numId w:val="41"/>
        </w:numPr>
        <w:jc w:val="both"/>
      </w:pPr>
      <w:r>
        <w:lastRenderedPageBreak/>
        <w:t xml:space="preserve">Вх.№ </w:t>
      </w:r>
      <w:r w:rsidR="00452B6A">
        <w:t>ПО-05-9</w:t>
      </w:r>
      <w:r w:rsidR="00D001F4">
        <w:t>/</w:t>
      </w:r>
      <w:r w:rsidR="00D001F4" w:rsidRPr="00D001F4">
        <w:t>15</w:t>
      </w:r>
      <w:r w:rsidR="00D001F4">
        <w:t>.10.2021</w:t>
      </w:r>
      <w:r w:rsidR="00C83F2E">
        <w:t>г.</w:t>
      </w:r>
      <w:r w:rsidR="00F64DE9">
        <w:t xml:space="preserve"> </w:t>
      </w:r>
      <w:r w:rsidR="006739C6">
        <w:t xml:space="preserve">– </w:t>
      </w:r>
      <w:r w:rsidR="00452B6A">
        <w:t xml:space="preserve">„Тера Юг“ ЕООД </w:t>
      </w:r>
      <w:r w:rsidR="00E86062" w:rsidRPr="00E86062">
        <w:t>– чрез пълномощник</w:t>
      </w:r>
      <w:r w:rsidR="00452B6A">
        <w:t xml:space="preserve"> Мила Попова </w:t>
      </w:r>
      <w:r w:rsidR="00B2041B">
        <w:t>присъства на търга;</w:t>
      </w:r>
    </w:p>
    <w:p w:rsidR="00452B6A" w:rsidRPr="009D0036" w:rsidRDefault="00D001F4" w:rsidP="00E81A79">
      <w:pPr>
        <w:pStyle w:val="ListParagraph"/>
        <w:numPr>
          <w:ilvl w:val="0"/>
          <w:numId w:val="41"/>
        </w:numPr>
        <w:jc w:val="both"/>
      </w:pPr>
      <w:r>
        <w:t>Вх.№ ПО-05-10/18.10.2021г. – Иво Христов Попов – присъства на търга;</w:t>
      </w:r>
    </w:p>
    <w:p w:rsidR="00161593" w:rsidRDefault="00E81A79" w:rsidP="00E81A79">
      <w:pPr>
        <w:pStyle w:val="ListParagraph"/>
        <w:numPr>
          <w:ilvl w:val="0"/>
          <w:numId w:val="41"/>
        </w:numPr>
        <w:jc w:val="both"/>
      </w:pPr>
      <w:r>
        <w:t xml:space="preserve">Вх.№ </w:t>
      </w:r>
      <w:r w:rsidR="00B2041B">
        <w:t>ПО-05-</w:t>
      </w:r>
      <w:r w:rsidR="009C3CE5">
        <w:t>1</w:t>
      </w:r>
      <w:r w:rsidR="00D001F4">
        <w:t>1/18.10.2021</w:t>
      </w:r>
      <w:r w:rsidR="00C83F2E">
        <w:t>г.</w:t>
      </w:r>
      <w:r w:rsidR="00F64DE9">
        <w:t xml:space="preserve"> </w:t>
      </w:r>
      <w:r w:rsidR="00B2041B">
        <w:t>–</w:t>
      </w:r>
      <w:r w:rsidR="00F64DE9">
        <w:t xml:space="preserve"> </w:t>
      </w:r>
      <w:r w:rsidR="00B2041B">
        <w:t>Борис Николов Борисов</w:t>
      </w:r>
      <w:r w:rsidR="00E842E6" w:rsidRPr="001C6DB0">
        <w:t xml:space="preserve"> - присъства на търга;</w:t>
      </w:r>
    </w:p>
    <w:p w:rsidR="00D24FD9" w:rsidRDefault="00E81A79" w:rsidP="00E81A79">
      <w:pPr>
        <w:pStyle w:val="ListParagraph"/>
        <w:numPr>
          <w:ilvl w:val="0"/>
          <w:numId w:val="41"/>
        </w:numPr>
        <w:jc w:val="both"/>
      </w:pPr>
      <w:r>
        <w:t xml:space="preserve">Вх.№ </w:t>
      </w:r>
      <w:r w:rsidR="00745996">
        <w:t>ПО-05-</w:t>
      </w:r>
      <w:r w:rsidR="009C3CE5">
        <w:t>1</w:t>
      </w:r>
      <w:r w:rsidR="00D001F4">
        <w:t>2/18</w:t>
      </w:r>
      <w:r w:rsidR="00C83F2E">
        <w:t>.</w:t>
      </w:r>
      <w:r w:rsidR="00D001F4">
        <w:t>10.2021</w:t>
      </w:r>
      <w:r w:rsidR="00C83F2E">
        <w:t>г.</w:t>
      </w:r>
      <w:r w:rsidR="00F64DE9">
        <w:t xml:space="preserve"> </w:t>
      </w:r>
      <w:r w:rsidR="00745996">
        <w:t>–</w:t>
      </w:r>
      <w:r w:rsidR="009C3CE5" w:rsidRPr="009C3CE5">
        <w:t xml:space="preserve"> </w:t>
      </w:r>
      <w:r w:rsidR="009C3CE5">
        <w:t xml:space="preserve">Христо Димитров Бояджиев </w:t>
      </w:r>
      <w:r w:rsidR="00D24FD9">
        <w:t xml:space="preserve">-  </w:t>
      </w:r>
      <w:r w:rsidR="00D24FD9" w:rsidRPr="001C6DB0">
        <w:t>присъства на търга;</w:t>
      </w:r>
    </w:p>
    <w:p w:rsidR="00D24FD9" w:rsidRDefault="00E81A79" w:rsidP="00E81A79">
      <w:pPr>
        <w:pStyle w:val="ListParagraph"/>
        <w:numPr>
          <w:ilvl w:val="0"/>
          <w:numId w:val="41"/>
        </w:numPr>
        <w:jc w:val="both"/>
      </w:pPr>
      <w:r>
        <w:t xml:space="preserve">Вх.№ </w:t>
      </w:r>
      <w:r w:rsidR="00745996">
        <w:t>ПО-05-</w:t>
      </w:r>
      <w:r w:rsidR="009C3CE5">
        <w:t>1</w:t>
      </w:r>
      <w:r w:rsidR="00D001F4">
        <w:t>3/18.10.2021</w:t>
      </w:r>
      <w:r w:rsidR="00C83F2E">
        <w:t>г.</w:t>
      </w:r>
      <w:r w:rsidR="00F64DE9">
        <w:t xml:space="preserve"> </w:t>
      </w:r>
      <w:r w:rsidR="00D001F4">
        <w:t xml:space="preserve">– Стефан </w:t>
      </w:r>
      <w:proofErr w:type="spellStart"/>
      <w:r w:rsidR="00D001F4">
        <w:t>Венциславов</w:t>
      </w:r>
      <w:proofErr w:type="spellEnd"/>
      <w:r w:rsidR="00D001F4">
        <w:t xml:space="preserve"> Мирчев</w:t>
      </w:r>
      <w:r w:rsidR="00F64DE9">
        <w:t xml:space="preserve"> </w:t>
      </w:r>
      <w:r w:rsidR="00F044D7">
        <w:t xml:space="preserve">- </w:t>
      </w:r>
      <w:r w:rsidR="0040463F" w:rsidRPr="001C6DB0">
        <w:t>присъства на търга;</w:t>
      </w:r>
    </w:p>
    <w:p w:rsidR="00E81A79" w:rsidRDefault="00701D28" w:rsidP="009C3CE5">
      <w:pPr>
        <w:ind w:firstLine="720"/>
        <w:jc w:val="both"/>
      </w:pPr>
      <w:r>
        <w:t xml:space="preserve">След проверка </w:t>
      </w:r>
      <w:r w:rsidR="009C3CE5">
        <w:t xml:space="preserve">на документите, </w:t>
      </w:r>
      <w:r>
        <w:t xml:space="preserve">необходими съгласно </w:t>
      </w:r>
      <w:r w:rsidR="009C3CE5">
        <w:t xml:space="preserve">чл.47з от ППЗСПЗЗ, </w:t>
      </w:r>
      <w:r w:rsidR="00FB7018" w:rsidRPr="00C47ECD">
        <w:t xml:space="preserve">съдържащи се в </w:t>
      </w:r>
      <w:r w:rsidR="00FB7018">
        <w:t>плика</w:t>
      </w:r>
      <w:r w:rsidR="00FB7018" w:rsidRPr="00C47ECD">
        <w:t>, само</w:t>
      </w:r>
      <w:r w:rsidR="00254DE8">
        <w:t>личността на кандидата</w:t>
      </w:r>
      <w:r w:rsidR="0063403B">
        <w:t xml:space="preserve">, както и </w:t>
      </w:r>
      <w:r w:rsidR="00FB7018" w:rsidRPr="00C47ECD">
        <w:t xml:space="preserve"> </w:t>
      </w:r>
      <w:r w:rsidR="009C3CE5">
        <w:t xml:space="preserve">изпълнението на </w:t>
      </w:r>
      <w:r w:rsidR="00FB7018" w:rsidRPr="00C47ECD">
        <w:t xml:space="preserve">условията за </w:t>
      </w:r>
      <w:r w:rsidR="00BD77CC">
        <w:t>провеждан</w:t>
      </w:r>
      <w:r w:rsidR="00394D0C">
        <w:t>ето на търга</w:t>
      </w:r>
      <w:r w:rsidR="00C77283">
        <w:t xml:space="preserve">, </w:t>
      </w:r>
      <w:r w:rsidR="0063403B">
        <w:t>комисията</w:t>
      </w:r>
      <w:r w:rsidR="00E81A79">
        <w:t xml:space="preserve">, </w:t>
      </w:r>
    </w:p>
    <w:p w:rsidR="009C3CE5" w:rsidRDefault="00E81A79" w:rsidP="00E81A79">
      <w:pPr>
        <w:jc w:val="center"/>
        <w:rPr>
          <w:b/>
          <w:bCs/>
        </w:rPr>
      </w:pPr>
      <w:r w:rsidRPr="00E86062">
        <w:rPr>
          <w:b/>
          <w:bCs/>
        </w:rPr>
        <w:t>КОНСТАТИРА</w:t>
      </w:r>
      <w:r w:rsidR="00245759">
        <w:rPr>
          <w:b/>
          <w:bCs/>
        </w:rPr>
        <w:t>:</w:t>
      </w:r>
    </w:p>
    <w:p w:rsidR="00245759" w:rsidRPr="00E81A79" w:rsidRDefault="00245759" w:rsidP="00E81A79">
      <w:pPr>
        <w:jc w:val="center"/>
        <w:rPr>
          <w:b/>
          <w:bCs/>
        </w:rPr>
      </w:pPr>
    </w:p>
    <w:p w:rsidR="00313068" w:rsidRDefault="005D2D2E" w:rsidP="009C3CE5">
      <w:pPr>
        <w:ind w:firstLine="720"/>
        <w:jc w:val="both"/>
      </w:pPr>
      <w:r>
        <w:rPr>
          <w:bCs/>
          <w:lang w:val="ru-RU"/>
        </w:rPr>
        <w:t>1.</w:t>
      </w:r>
      <w:r w:rsidR="00CA6C3D">
        <w:rPr>
          <w:bCs/>
          <w:lang w:val="ru-RU"/>
        </w:rPr>
        <w:t>Плик</w:t>
      </w:r>
      <w:r w:rsidR="00245759">
        <w:rPr>
          <w:bCs/>
          <w:lang w:val="ru-RU"/>
        </w:rPr>
        <w:t>,</w:t>
      </w:r>
      <w:r w:rsidR="00313068" w:rsidRPr="00C36490">
        <w:rPr>
          <w:bCs/>
          <w:lang w:val="ru-RU"/>
        </w:rPr>
        <w:t xml:space="preserve"> с </w:t>
      </w:r>
      <w:proofErr w:type="spellStart"/>
      <w:r w:rsidR="00313068" w:rsidRPr="00C36490">
        <w:rPr>
          <w:bCs/>
          <w:lang w:val="ru-RU"/>
        </w:rPr>
        <w:t>вх</w:t>
      </w:r>
      <w:proofErr w:type="spellEnd"/>
      <w:r w:rsidR="00313068" w:rsidRPr="00C36490">
        <w:rPr>
          <w:bCs/>
          <w:lang w:val="ru-RU"/>
        </w:rPr>
        <w:t xml:space="preserve">.№ </w:t>
      </w:r>
      <w:r w:rsidR="00D001F4">
        <w:rPr>
          <w:bCs/>
          <w:lang w:val="ru-RU"/>
        </w:rPr>
        <w:t>ПО-05-8</w:t>
      </w:r>
      <w:r w:rsidR="00313068" w:rsidRPr="00C36490">
        <w:rPr>
          <w:bCs/>
          <w:lang w:val="ru-RU"/>
        </w:rPr>
        <w:t>/</w:t>
      </w:r>
      <w:r w:rsidR="00D001F4">
        <w:rPr>
          <w:bCs/>
          <w:lang w:val="ru-RU"/>
        </w:rPr>
        <w:t>15.10.2021</w:t>
      </w:r>
      <w:r w:rsidR="000C51F6">
        <w:rPr>
          <w:bCs/>
          <w:lang w:val="ru-RU"/>
        </w:rPr>
        <w:t xml:space="preserve">г. </w:t>
      </w:r>
      <w:r w:rsidR="00313068" w:rsidRPr="00C36490">
        <w:rPr>
          <w:bCs/>
          <w:lang w:val="ru-RU"/>
        </w:rPr>
        <w:t>от</w:t>
      </w:r>
      <w:r w:rsidR="009C3CE5">
        <w:t xml:space="preserve"> </w:t>
      </w:r>
      <w:r w:rsidR="00D001F4">
        <w:t xml:space="preserve">Илия </w:t>
      </w:r>
      <w:proofErr w:type="spellStart"/>
      <w:r w:rsidR="00D001F4">
        <w:t>Нанчев</w:t>
      </w:r>
      <w:proofErr w:type="spellEnd"/>
      <w:r w:rsidR="00D001F4">
        <w:t xml:space="preserve"> </w:t>
      </w:r>
      <w:proofErr w:type="spellStart"/>
      <w:r w:rsidR="00D001F4">
        <w:t>Нанчев</w:t>
      </w:r>
      <w:proofErr w:type="spellEnd"/>
      <w:r w:rsidR="00D001F4">
        <w:t xml:space="preserve"> </w:t>
      </w:r>
      <w:r w:rsidR="009C3CE5">
        <w:t>съдържа следните документи:</w:t>
      </w:r>
    </w:p>
    <w:p w:rsidR="0092108F" w:rsidRDefault="00F044D7" w:rsidP="0092108F">
      <w:pPr>
        <w:ind w:firstLine="720"/>
        <w:jc w:val="both"/>
      </w:pPr>
      <w:r>
        <w:t>Заявление</w:t>
      </w:r>
      <w:r w:rsidR="00E81A79">
        <w:t xml:space="preserve"> </w:t>
      </w:r>
      <w:r>
        <w:t>-</w:t>
      </w:r>
      <w:r w:rsidR="00E81A79">
        <w:t xml:space="preserve"> </w:t>
      </w:r>
      <w:r w:rsidR="00E86062">
        <w:t>оферта – 3</w:t>
      </w:r>
      <w:r>
        <w:t xml:space="preserve"> броя, банкови </w:t>
      </w:r>
      <w:r w:rsidR="00E86062">
        <w:t>бордера – 3</w:t>
      </w:r>
      <w:r>
        <w:t xml:space="preserve"> броя</w:t>
      </w:r>
      <w:r w:rsidR="009C3CE5">
        <w:t>, декларация по чл.47з, ал.1, т.6 и 9 от</w:t>
      </w:r>
      <w:r w:rsidR="00E86062">
        <w:t xml:space="preserve"> ППЗСПЗЗ и за оглед на имота – 1 брой</w:t>
      </w:r>
      <w:r w:rsidR="009C3CE5">
        <w:t>,</w:t>
      </w:r>
      <w:r w:rsidR="00E86062">
        <w:t xml:space="preserve"> декларация за лични данни – 1 брой</w:t>
      </w:r>
      <w:r w:rsidR="0092108F">
        <w:t>.</w:t>
      </w:r>
    </w:p>
    <w:p w:rsidR="0092108F" w:rsidRPr="00F16E40" w:rsidRDefault="009C3CE5" w:rsidP="0092108F">
      <w:pPr>
        <w:ind w:firstLine="720"/>
        <w:jc w:val="both"/>
      </w:pPr>
      <w:r w:rsidRPr="00F16E40">
        <w:t>На основание чл.47в</w:t>
      </w:r>
      <w:r w:rsidR="00F96B76" w:rsidRPr="00F16E40">
        <w:t>, ал.3 от ППЗСПЗЗ, комисията изисква по служе</w:t>
      </w:r>
      <w:r w:rsidR="0092108F" w:rsidRPr="00F16E40">
        <w:t>бен път информация от съответната компетентна администрация, а именно:</w:t>
      </w:r>
    </w:p>
    <w:p w:rsidR="0092108F" w:rsidRPr="000746CC" w:rsidRDefault="0092108F" w:rsidP="0092108F">
      <w:pPr>
        <w:ind w:firstLine="720"/>
        <w:jc w:val="both"/>
      </w:pPr>
      <w:r w:rsidRPr="000746CC">
        <w:rPr>
          <w:lang w:eastAsia="zh-CN"/>
        </w:rPr>
        <w:t xml:space="preserve">- за обстоятелствата </w:t>
      </w:r>
      <w:r w:rsidR="00F96B76" w:rsidRPr="000746CC">
        <w:rPr>
          <w:lang w:eastAsia="zh-CN"/>
        </w:rPr>
        <w:t>по чл.47в, ал.1, т.1, 5 и 6 от ППЗСПЗЗ</w:t>
      </w:r>
      <w:r w:rsidRPr="000746CC">
        <w:rPr>
          <w:lang w:eastAsia="zh-CN"/>
        </w:rPr>
        <w:t>:</w:t>
      </w:r>
      <w:r w:rsidR="00F96B76" w:rsidRPr="000746CC">
        <w:rPr>
          <w:lang w:eastAsia="zh-CN"/>
        </w:rPr>
        <w:t xml:space="preserve"> участника е регистриран земеделски стопанин, няма неизплатени суми по чл.34, ал.6 и 8 от ЗСПЗЗ, нямат неизплатени суми за земите по чл.37в, ал.3, т.2 от ЗСПЗЗ и нямат прекратени договори за ползване на имоти от ДПФ, поради </w:t>
      </w:r>
      <w:proofErr w:type="spellStart"/>
      <w:r w:rsidR="00F96B76" w:rsidRPr="000746CC">
        <w:rPr>
          <w:lang w:eastAsia="zh-CN"/>
        </w:rPr>
        <w:t>неиздължаване</w:t>
      </w:r>
      <w:proofErr w:type="spellEnd"/>
      <w:r w:rsidR="00F96B76" w:rsidRPr="000746CC">
        <w:rPr>
          <w:lang w:eastAsia="zh-CN"/>
        </w:rPr>
        <w:t xml:space="preserve"> на парични задължения.</w:t>
      </w:r>
      <w:r w:rsidR="00F96B76" w:rsidRPr="000746CC">
        <w:t xml:space="preserve"> </w:t>
      </w:r>
    </w:p>
    <w:p w:rsidR="0092108F" w:rsidRPr="000746CC" w:rsidRDefault="0092108F" w:rsidP="0092108F">
      <w:pPr>
        <w:ind w:firstLine="720"/>
        <w:jc w:val="both"/>
      </w:pPr>
      <w:r w:rsidRPr="000746CC">
        <w:t>- з</w:t>
      </w:r>
      <w:r w:rsidR="00F96B76" w:rsidRPr="000746CC">
        <w:t>а обстоятелствата по чл.47в, ал.1, т.9</w:t>
      </w:r>
      <w:r w:rsidRPr="000746CC">
        <w:t xml:space="preserve"> от ППЗСПЗЗ, проверката бе</w:t>
      </w:r>
      <w:r w:rsidR="00F96B76" w:rsidRPr="000746CC">
        <w:t xml:space="preserve"> извършена в списъка на електронните административни услуги на НАП, секция „Искане за предоставяне на информация по чл.87, ал.11 от ДОПК”</w:t>
      </w:r>
      <w:r w:rsidRPr="000746CC">
        <w:t>, от което се установи</w:t>
      </w:r>
      <w:r w:rsidR="007B491D" w:rsidRPr="00012671">
        <w:t xml:space="preserve">, че </w:t>
      </w:r>
      <w:r w:rsidR="00012671" w:rsidRPr="00012671">
        <w:t>кандидатът няма</w:t>
      </w:r>
      <w:r w:rsidR="00F96B76" w:rsidRPr="00012671">
        <w:t xml:space="preserve"> задължения</w:t>
      </w:r>
      <w:r w:rsidR="00F96B76" w:rsidRPr="000746CC">
        <w:t>.</w:t>
      </w:r>
      <w:r w:rsidR="007B491D" w:rsidRPr="000746CC">
        <w:t xml:space="preserve"> </w:t>
      </w:r>
    </w:p>
    <w:p w:rsidR="0092108F" w:rsidRDefault="00012671" w:rsidP="0092108F">
      <w:pPr>
        <w:ind w:firstLine="720"/>
        <w:jc w:val="both"/>
      </w:pPr>
      <w:r>
        <w:t>С писмо изх.№ 02-131</w:t>
      </w:r>
      <w:r w:rsidR="00BF7A31" w:rsidRPr="000746CC">
        <w:t>-</w:t>
      </w:r>
      <w:r>
        <w:t>1800/461#1/01.1</w:t>
      </w:r>
      <w:r w:rsidR="00BF7A31" w:rsidRPr="000746CC">
        <w:t>1.2021г.</w:t>
      </w:r>
      <w:r w:rsidR="0092108F" w:rsidRPr="000746CC">
        <w:t xml:space="preserve"> </w:t>
      </w:r>
      <w:r w:rsidR="00BF7A31" w:rsidRPr="000746CC">
        <w:t xml:space="preserve">е </w:t>
      </w:r>
      <w:r w:rsidR="0092108F" w:rsidRPr="000746CC">
        <w:t>установено</w:t>
      </w:r>
      <w:r w:rsidR="00BF7A31" w:rsidRPr="000746CC">
        <w:t>, че</w:t>
      </w:r>
      <w:r w:rsidR="007B491D" w:rsidRPr="000746CC">
        <w:t xml:space="preserve"> </w:t>
      </w:r>
      <w:proofErr w:type="spellStart"/>
      <w:r w:rsidR="007B491D" w:rsidRPr="000746CC">
        <w:t>участикът</w:t>
      </w:r>
      <w:proofErr w:type="spellEnd"/>
      <w:r w:rsidR="007B491D" w:rsidRPr="000746CC">
        <w:t xml:space="preserve"> няма задължения към Държавен фонд „Земеделие“. </w:t>
      </w:r>
    </w:p>
    <w:p w:rsidR="00E26E53" w:rsidRPr="000746CC" w:rsidRDefault="00E26E53" w:rsidP="00E26E53">
      <w:pPr>
        <w:ind w:firstLine="720"/>
        <w:jc w:val="both"/>
      </w:pPr>
      <w:r w:rsidRPr="00112E8E">
        <w:t xml:space="preserve">С писмо изх.№ РД-10-122-1/26.10.2021г. е установено, че </w:t>
      </w:r>
      <w:proofErr w:type="spellStart"/>
      <w:r w:rsidRPr="00112E8E">
        <w:t>участикът</w:t>
      </w:r>
      <w:proofErr w:type="spellEnd"/>
      <w:r w:rsidRPr="00112E8E">
        <w:t xml:space="preserve"> няма задължения към ОД „Земеделие“</w:t>
      </w:r>
      <w:r w:rsidR="00112E8E" w:rsidRPr="00112E8E">
        <w:t xml:space="preserve"> – Пазарджик</w:t>
      </w:r>
      <w:r w:rsidRPr="00112E8E">
        <w:t>.</w:t>
      </w:r>
      <w:r w:rsidRPr="000746CC">
        <w:t xml:space="preserve"> </w:t>
      </w:r>
    </w:p>
    <w:p w:rsidR="00295E67" w:rsidRPr="0092108F" w:rsidRDefault="007B491D" w:rsidP="0092108F">
      <w:pPr>
        <w:ind w:firstLine="720"/>
        <w:jc w:val="both"/>
        <w:rPr>
          <w:strike/>
        </w:rPr>
      </w:pPr>
      <w:r w:rsidRPr="000746CC">
        <w:t xml:space="preserve">От направената проверка в Интегрираната информационна система на </w:t>
      </w:r>
      <w:r w:rsidR="00012671">
        <w:t xml:space="preserve">БАБХ е установено, че г-н </w:t>
      </w:r>
      <w:proofErr w:type="spellStart"/>
      <w:r w:rsidR="00012671">
        <w:t>Нанчев</w:t>
      </w:r>
      <w:proofErr w:type="spellEnd"/>
      <w:r w:rsidRPr="000746CC">
        <w:t xml:space="preserve"> е собственик на пасищни селскостопански животни и има регистрирани животновъдни обекти.</w:t>
      </w:r>
      <w:r w:rsidR="00295E67" w:rsidRPr="000746CC">
        <w:t xml:space="preserve"> </w:t>
      </w:r>
    </w:p>
    <w:p w:rsidR="00012671" w:rsidRDefault="00012671" w:rsidP="00012671">
      <w:pPr>
        <w:ind w:firstLine="720"/>
        <w:jc w:val="both"/>
      </w:pPr>
      <w:r>
        <w:rPr>
          <w:bCs/>
          <w:lang w:val="ru-RU"/>
        </w:rPr>
        <w:t>2.Плик</w:t>
      </w:r>
      <w:r w:rsidRPr="00C36490">
        <w:rPr>
          <w:bCs/>
          <w:lang w:val="ru-RU"/>
        </w:rPr>
        <w:t xml:space="preserve"> с </w:t>
      </w:r>
      <w:proofErr w:type="spellStart"/>
      <w:r w:rsidRPr="00C36490">
        <w:rPr>
          <w:bCs/>
          <w:lang w:val="ru-RU"/>
        </w:rPr>
        <w:t>вх</w:t>
      </w:r>
      <w:proofErr w:type="spellEnd"/>
      <w:r w:rsidRPr="00C36490">
        <w:rPr>
          <w:bCs/>
          <w:lang w:val="ru-RU"/>
        </w:rPr>
        <w:t xml:space="preserve">.№ </w:t>
      </w:r>
      <w:r>
        <w:rPr>
          <w:bCs/>
          <w:lang w:val="ru-RU"/>
        </w:rPr>
        <w:t>ПО-05-9</w:t>
      </w:r>
      <w:r w:rsidRPr="00C36490">
        <w:rPr>
          <w:bCs/>
          <w:lang w:val="ru-RU"/>
        </w:rPr>
        <w:t>/</w:t>
      </w:r>
      <w:r>
        <w:rPr>
          <w:bCs/>
          <w:lang w:val="ru-RU"/>
        </w:rPr>
        <w:t xml:space="preserve">15.10.2021г. </w:t>
      </w:r>
      <w:r w:rsidRPr="00C36490">
        <w:rPr>
          <w:bCs/>
          <w:lang w:val="ru-RU"/>
        </w:rPr>
        <w:t xml:space="preserve"> от</w:t>
      </w:r>
      <w:r>
        <w:t xml:space="preserve"> фирма „Тера Юг“ ЕООД съдържа следните документи:</w:t>
      </w:r>
    </w:p>
    <w:p w:rsidR="00012671" w:rsidRDefault="00012671" w:rsidP="00012671">
      <w:pPr>
        <w:ind w:firstLine="720"/>
        <w:jc w:val="both"/>
      </w:pPr>
      <w:r>
        <w:t>Заявление-оферта – 5 броя, банкови бордера – 5 броя, декларация по чл.47з, ал.1, т.6 и 9 от ППЗСПЗЗ и за оглед на имота – 1 брой, декл</w:t>
      </w:r>
      <w:r w:rsidR="00E51F81">
        <w:t>арация за лични данни – 1 брой и пълномощно</w:t>
      </w:r>
      <w:r w:rsidR="00E4411E">
        <w:t xml:space="preserve"> № 4019 от 05.11.2014г. заверен от нотариус Станева, районен съд Благоевград.</w:t>
      </w:r>
      <w:r w:rsidR="00E51F81">
        <w:t xml:space="preserve">. </w:t>
      </w:r>
    </w:p>
    <w:p w:rsidR="00012671" w:rsidRDefault="00012671" w:rsidP="00012671">
      <w:pPr>
        <w:ind w:firstLine="720"/>
        <w:jc w:val="both"/>
      </w:pPr>
      <w:r>
        <w:t>На основание чл.47в, ал.3 от ППЗСПЗЗ, комисията изисква по служебен път информация от съответната компетентна администрация, а именно:</w:t>
      </w:r>
    </w:p>
    <w:p w:rsidR="00012671" w:rsidRDefault="00012671" w:rsidP="00012671">
      <w:pPr>
        <w:ind w:firstLine="720"/>
        <w:jc w:val="both"/>
      </w:pPr>
      <w:r>
        <w:t xml:space="preserve">- за </w:t>
      </w:r>
      <w:r w:rsidRPr="005C3762">
        <w:rPr>
          <w:lang w:eastAsia="zh-CN"/>
        </w:rPr>
        <w:t>обстоятелствата по чл.47в, ал.1, т.1, 5 и 6 от ППЗСПЗЗ</w:t>
      </w:r>
      <w:r>
        <w:rPr>
          <w:lang w:eastAsia="zh-CN"/>
        </w:rPr>
        <w:t>;</w:t>
      </w:r>
      <w:r w:rsidRPr="005C3762">
        <w:rPr>
          <w:lang w:eastAsia="zh-CN"/>
        </w:rPr>
        <w:t xml:space="preserve"> участника е регистриран земеделски стопанин, няма неизплатени суми по чл.34, ал.6 и 8 от ЗСПЗЗ, нямат неизплатени суми за земите по чл.37в, ал.3, т.2 от ЗСПЗЗ и нямат прекратени договори за ползване на имоти от ДПФ, поради </w:t>
      </w:r>
      <w:proofErr w:type="spellStart"/>
      <w:r w:rsidRPr="005C3762">
        <w:rPr>
          <w:lang w:eastAsia="zh-CN"/>
        </w:rPr>
        <w:t>неиздължаване</w:t>
      </w:r>
      <w:proofErr w:type="spellEnd"/>
      <w:r w:rsidRPr="005C3762">
        <w:rPr>
          <w:lang w:eastAsia="zh-CN"/>
        </w:rPr>
        <w:t xml:space="preserve"> на парични задължения.</w:t>
      </w:r>
      <w:r w:rsidRPr="005C3762">
        <w:t xml:space="preserve"> </w:t>
      </w:r>
    </w:p>
    <w:p w:rsidR="00012671" w:rsidRDefault="00012671" w:rsidP="00012671">
      <w:pPr>
        <w:ind w:firstLine="720"/>
        <w:jc w:val="both"/>
      </w:pPr>
      <w:r>
        <w:t xml:space="preserve">- </w:t>
      </w:r>
      <w:r w:rsidRPr="005C3762">
        <w:t>за обстоятелствата по чл.47в, ал.1, т.9</w:t>
      </w:r>
      <w:r>
        <w:t xml:space="preserve"> от ППЗСПЗЗ, </w:t>
      </w:r>
      <w:r w:rsidRPr="005C3762">
        <w:t xml:space="preserve">проверката </w:t>
      </w:r>
      <w:r>
        <w:t>бе</w:t>
      </w:r>
      <w:r w:rsidRPr="005C3762">
        <w:t xml:space="preserve"> извършена в списъка на електронните административни услуги на НАП, секция „Искане за предоставяне на информация по чл.87, ал.11 от ДОПК”</w:t>
      </w:r>
      <w:r>
        <w:t xml:space="preserve">, от което се установи, че кандидатът няма задължения. </w:t>
      </w:r>
    </w:p>
    <w:p w:rsidR="00012671" w:rsidRDefault="00BD1E09" w:rsidP="00012671">
      <w:pPr>
        <w:ind w:firstLine="720"/>
        <w:jc w:val="both"/>
      </w:pPr>
      <w:r w:rsidRPr="005E548E">
        <w:t>С писмо изх.№ 07-1800/6134/25.10</w:t>
      </w:r>
      <w:r w:rsidR="00012671" w:rsidRPr="005E548E">
        <w:t>.2021г. е ус</w:t>
      </w:r>
      <w:r w:rsidR="002D416A" w:rsidRPr="005E548E">
        <w:t>т</w:t>
      </w:r>
      <w:r w:rsidR="00012671" w:rsidRPr="005E548E">
        <w:t xml:space="preserve">ановено, че </w:t>
      </w:r>
      <w:proofErr w:type="spellStart"/>
      <w:r w:rsidR="00012671" w:rsidRPr="005E548E">
        <w:t>участикът</w:t>
      </w:r>
      <w:proofErr w:type="spellEnd"/>
      <w:r w:rsidR="00012671" w:rsidRPr="005E548E">
        <w:t xml:space="preserve"> няма задължения към Държавен фонд „Земеделие“.</w:t>
      </w:r>
      <w:r w:rsidR="00012671">
        <w:t xml:space="preserve"> </w:t>
      </w:r>
    </w:p>
    <w:p w:rsidR="00012671" w:rsidRDefault="00012671" w:rsidP="00012671">
      <w:pPr>
        <w:ind w:firstLine="720"/>
        <w:jc w:val="both"/>
      </w:pPr>
      <w:r>
        <w:t xml:space="preserve">Съгласно чл.47в, ал.1, т.2, 3 и 4 от ППЗСПЗЗ е направена проверка в </w:t>
      </w:r>
      <w:proofErr w:type="spellStart"/>
      <w:r>
        <w:t>търговсия</w:t>
      </w:r>
      <w:proofErr w:type="spellEnd"/>
      <w:r>
        <w:t xml:space="preserve"> регистър и е установено, че фирмата не е лишена от право да упражнява търговска дейност, не е обявена и не се намира в производство за обявяване в несъстоятелност и не се намира в ликвидация. </w:t>
      </w:r>
    </w:p>
    <w:p w:rsidR="00012671" w:rsidRPr="00897A9D" w:rsidRDefault="00012671" w:rsidP="00012671">
      <w:pPr>
        <w:ind w:firstLine="720"/>
        <w:jc w:val="both"/>
        <w:rPr>
          <w:strike/>
        </w:rPr>
      </w:pPr>
      <w:r>
        <w:t xml:space="preserve">От направената проверка в Интегрираната информационна система на БАБХ е установено, че </w:t>
      </w:r>
      <w:r w:rsidRPr="00BD1E09">
        <w:t>фирма</w:t>
      </w:r>
      <w:r w:rsidR="00BD1E09" w:rsidRPr="00BD1E09">
        <w:t>та има</w:t>
      </w:r>
      <w:r w:rsidRPr="00BD1E09">
        <w:t xml:space="preserve"> пасищн</w:t>
      </w:r>
      <w:r w:rsidR="00BD1E09" w:rsidRPr="00BD1E09">
        <w:t>и селскостопански животни и има</w:t>
      </w:r>
      <w:r w:rsidRPr="00BD1E09">
        <w:t xml:space="preserve"> регистрирани животновъдни обекти.</w:t>
      </w:r>
      <w:r w:rsidRPr="0043680E">
        <w:t xml:space="preserve"> </w:t>
      </w:r>
    </w:p>
    <w:p w:rsidR="00A57F4C" w:rsidRDefault="002D416A" w:rsidP="00A57F4C">
      <w:pPr>
        <w:ind w:firstLine="720"/>
        <w:jc w:val="both"/>
      </w:pPr>
      <w:r>
        <w:rPr>
          <w:bCs/>
          <w:lang w:val="ru-RU"/>
        </w:rPr>
        <w:t>3</w:t>
      </w:r>
      <w:r w:rsidR="005D2D2E">
        <w:rPr>
          <w:bCs/>
          <w:lang w:val="ru-RU"/>
        </w:rPr>
        <w:t>.</w:t>
      </w:r>
      <w:r w:rsidR="00A57F4C">
        <w:rPr>
          <w:bCs/>
          <w:lang w:val="ru-RU"/>
        </w:rPr>
        <w:t>Плик</w:t>
      </w:r>
      <w:r w:rsidR="00A57F4C" w:rsidRPr="00C36490">
        <w:rPr>
          <w:bCs/>
          <w:lang w:val="ru-RU"/>
        </w:rPr>
        <w:t xml:space="preserve"> с </w:t>
      </w:r>
      <w:proofErr w:type="spellStart"/>
      <w:r w:rsidR="00A57F4C" w:rsidRPr="00C36490">
        <w:rPr>
          <w:bCs/>
          <w:lang w:val="ru-RU"/>
        </w:rPr>
        <w:t>вх</w:t>
      </w:r>
      <w:proofErr w:type="spellEnd"/>
      <w:r w:rsidR="00A57F4C" w:rsidRPr="00C36490">
        <w:rPr>
          <w:bCs/>
          <w:lang w:val="ru-RU"/>
        </w:rPr>
        <w:t xml:space="preserve">.№ </w:t>
      </w:r>
      <w:r>
        <w:rPr>
          <w:bCs/>
          <w:lang w:val="ru-RU"/>
        </w:rPr>
        <w:t>ПО-05-10</w:t>
      </w:r>
      <w:r w:rsidR="00A57F4C" w:rsidRPr="00C36490">
        <w:rPr>
          <w:bCs/>
          <w:lang w:val="ru-RU"/>
        </w:rPr>
        <w:t>/</w:t>
      </w:r>
      <w:r>
        <w:rPr>
          <w:bCs/>
          <w:lang w:val="ru-RU"/>
        </w:rPr>
        <w:t>18.10.2021</w:t>
      </w:r>
      <w:r w:rsidR="00A57F4C">
        <w:rPr>
          <w:bCs/>
          <w:lang w:val="ru-RU"/>
        </w:rPr>
        <w:t xml:space="preserve">г. </w:t>
      </w:r>
      <w:r w:rsidR="00A57F4C" w:rsidRPr="00C36490">
        <w:rPr>
          <w:bCs/>
          <w:lang w:val="ru-RU"/>
        </w:rPr>
        <w:t xml:space="preserve"> от</w:t>
      </w:r>
      <w:r>
        <w:t xml:space="preserve"> Иво Христов Попов</w:t>
      </w:r>
      <w:r w:rsidR="00A57F4C">
        <w:t xml:space="preserve"> съдържа следните документи:</w:t>
      </w:r>
    </w:p>
    <w:p w:rsidR="0092108F" w:rsidRDefault="005D2D2E" w:rsidP="0092108F">
      <w:pPr>
        <w:ind w:firstLine="720"/>
        <w:jc w:val="both"/>
      </w:pPr>
      <w:r>
        <w:t>Заявление</w:t>
      </w:r>
      <w:r w:rsidR="0092108F">
        <w:t xml:space="preserve"> </w:t>
      </w:r>
      <w:r>
        <w:t>-</w:t>
      </w:r>
      <w:r w:rsidR="0092108F">
        <w:t xml:space="preserve"> </w:t>
      </w:r>
      <w:r>
        <w:t>оферта – 3 броя, банкови бордера – 3</w:t>
      </w:r>
      <w:r w:rsidR="00A57F4C">
        <w:t xml:space="preserve"> броя, декларация по чл.47з, ал.1, т.6 и 9 от</w:t>
      </w:r>
      <w:r w:rsidR="002D416A">
        <w:t xml:space="preserve"> ППЗСПЗЗ и за оглед на имота – 3 броя</w:t>
      </w:r>
      <w:r w:rsidR="00A57F4C">
        <w:t>,</w:t>
      </w:r>
      <w:r>
        <w:t xml:space="preserve"> декларация за лични данни – 1 брой</w:t>
      </w:r>
      <w:r w:rsidR="0092108F">
        <w:t>.</w:t>
      </w:r>
    </w:p>
    <w:p w:rsidR="0092108F" w:rsidRDefault="00A57F4C" w:rsidP="0092108F">
      <w:pPr>
        <w:ind w:firstLine="720"/>
        <w:jc w:val="both"/>
      </w:pPr>
      <w:r>
        <w:lastRenderedPageBreak/>
        <w:t>На основание чл.47в, ал.3 от ППЗСПЗЗ, комисията изисква по служе</w:t>
      </w:r>
      <w:r w:rsidR="0092108F">
        <w:t>бен път информация от съответната компетентна администрация, а именно:</w:t>
      </w:r>
    </w:p>
    <w:p w:rsidR="0092108F" w:rsidRDefault="0092108F" w:rsidP="0092108F">
      <w:pPr>
        <w:ind w:firstLine="720"/>
        <w:jc w:val="both"/>
      </w:pPr>
      <w:r>
        <w:rPr>
          <w:lang w:eastAsia="zh-CN"/>
        </w:rPr>
        <w:t xml:space="preserve">- за </w:t>
      </w:r>
      <w:r w:rsidRPr="005C3762">
        <w:rPr>
          <w:lang w:eastAsia="zh-CN"/>
        </w:rPr>
        <w:t xml:space="preserve">обстоятелствата </w:t>
      </w:r>
      <w:r w:rsidR="00A57F4C" w:rsidRPr="005C3762">
        <w:rPr>
          <w:lang w:eastAsia="zh-CN"/>
        </w:rPr>
        <w:t>по чл.47в, ал.1, т.1, 5 и 6 от ППЗСПЗЗ</w:t>
      </w:r>
      <w:r>
        <w:rPr>
          <w:lang w:eastAsia="zh-CN"/>
        </w:rPr>
        <w:t>:</w:t>
      </w:r>
      <w:r w:rsidR="00A57F4C" w:rsidRPr="005C3762">
        <w:rPr>
          <w:lang w:eastAsia="zh-CN"/>
        </w:rPr>
        <w:t xml:space="preserve"> участника е регистриран земеделски стопанин, няма неизплатени суми по чл.34, ал.6 и 8 от ЗСПЗЗ, нямат неизплатени суми за земите по чл.37в, ал.3, т.2 от ЗСПЗЗ и нямат прекратени договори за ползване на имоти от ДПФ, поради </w:t>
      </w:r>
      <w:proofErr w:type="spellStart"/>
      <w:r w:rsidR="00A57F4C" w:rsidRPr="005C3762">
        <w:rPr>
          <w:lang w:eastAsia="zh-CN"/>
        </w:rPr>
        <w:t>неиздължаване</w:t>
      </w:r>
      <w:proofErr w:type="spellEnd"/>
      <w:r w:rsidR="00A57F4C" w:rsidRPr="005C3762">
        <w:rPr>
          <w:lang w:eastAsia="zh-CN"/>
        </w:rPr>
        <w:t xml:space="preserve"> на парични задължения.</w:t>
      </w:r>
      <w:r w:rsidR="00A57F4C" w:rsidRPr="005C3762">
        <w:t xml:space="preserve"> </w:t>
      </w:r>
    </w:p>
    <w:p w:rsidR="0092108F" w:rsidRDefault="0092108F" w:rsidP="0092108F">
      <w:pPr>
        <w:ind w:firstLine="720"/>
        <w:jc w:val="both"/>
      </w:pPr>
      <w:r>
        <w:t xml:space="preserve">- </w:t>
      </w:r>
      <w:r w:rsidRPr="005C3762">
        <w:t xml:space="preserve">за </w:t>
      </w:r>
      <w:r w:rsidR="00A57F4C" w:rsidRPr="005C3762">
        <w:t>обстоятелствата по чл.47в, ал.1, т.9</w:t>
      </w:r>
      <w:r w:rsidR="00A57F4C">
        <w:t xml:space="preserve"> от ППЗСПЗЗ, </w:t>
      </w:r>
      <w:r>
        <w:t>проверката бе</w:t>
      </w:r>
      <w:r w:rsidR="00A57F4C" w:rsidRPr="005C3762">
        <w:t xml:space="preserve"> извършена в списъка на електронните административни услуги на НАП, секция „Искане за предоставяне на информация по чл.87, ал.11 от ДОПК”</w:t>
      </w:r>
      <w:r>
        <w:t>, от което се установи</w:t>
      </w:r>
      <w:r w:rsidR="005D2D2E">
        <w:t>, че кандидатът няма</w:t>
      </w:r>
      <w:r w:rsidR="00A57F4C">
        <w:t xml:space="preserve"> задължения.</w:t>
      </w:r>
      <w:r w:rsidR="00BF7A31" w:rsidRPr="00BF7A31">
        <w:t xml:space="preserve"> </w:t>
      </w:r>
    </w:p>
    <w:p w:rsidR="0092108F" w:rsidRDefault="00BF7A31" w:rsidP="0092108F">
      <w:pPr>
        <w:ind w:firstLine="720"/>
        <w:jc w:val="both"/>
      </w:pPr>
      <w:r w:rsidRPr="005E548E">
        <w:t>С писмо изх.№</w:t>
      </w:r>
      <w:r w:rsidR="002D416A" w:rsidRPr="005E548E">
        <w:t xml:space="preserve"> 07-1800/6134/25.10.2021г</w:t>
      </w:r>
      <w:r w:rsidRPr="005E548E">
        <w:t>.</w:t>
      </w:r>
      <w:r w:rsidR="0092108F" w:rsidRPr="005E548E">
        <w:t xml:space="preserve"> </w:t>
      </w:r>
      <w:r w:rsidRPr="005E548E">
        <w:t xml:space="preserve">е </w:t>
      </w:r>
      <w:r w:rsidR="0092108F" w:rsidRPr="005E548E">
        <w:t>установено</w:t>
      </w:r>
      <w:r w:rsidRPr="005E548E">
        <w:t xml:space="preserve">, че </w:t>
      </w:r>
      <w:proofErr w:type="spellStart"/>
      <w:r w:rsidRPr="005E548E">
        <w:t>участикът</w:t>
      </w:r>
      <w:proofErr w:type="spellEnd"/>
      <w:r w:rsidRPr="005E548E">
        <w:t xml:space="preserve"> няма задължения към Държавен фонд „Земеделие“.</w:t>
      </w:r>
      <w:r>
        <w:t xml:space="preserve"> </w:t>
      </w:r>
    </w:p>
    <w:p w:rsidR="00A57F4C" w:rsidRDefault="00A57F4C" w:rsidP="0092108F">
      <w:pPr>
        <w:ind w:firstLine="720"/>
        <w:jc w:val="both"/>
        <w:rPr>
          <w:lang w:eastAsia="zh-CN"/>
        </w:rPr>
      </w:pPr>
      <w:r>
        <w:t xml:space="preserve">От направената проверка в Интегрираната информационна система на БАБХ е установено, че г-н </w:t>
      </w:r>
      <w:r w:rsidR="002D416A">
        <w:t>Попов</w:t>
      </w:r>
      <w:r>
        <w:t xml:space="preserve"> е собственик на пасищни селскостопански животни и има регистрирани животновъдни обекти.</w:t>
      </w:r>
    </w:p>
    <w:p w:rsidR="008A6153" w:rsidRDefault="002D416A" w:rsidP="008A6153">
      <w:pPr>
        <w:ind w:firstLine="720"/>
        <w:jc w:val="both"/>
      </w:pPr>
      <w:r>
        <w:rPr>
          <w:bCs/>
          <w:lang w:val="ru-RU"/>
        </w:rPr>
        <w:t>4</w:t>
      </w:r>
      <w:r w:rsidR="008A6153">
        <w:rPr>
          <w:bCs/>
          <w:lang w:val="ru-RU"/>
        </w:rPr>
        <w:t>.Плик</w:t>
      </w:r>
      <w:r w:rsidR="008A6153" w:rsidRPr="00C36490">
        <w:rPr>
          <w:bCs/>
          <w:lang w:val="ru-RU"/>
        </w:rPr>
        <w:t xml:space="preserve"> с </w:t>
      </w:r>
      <w:proofErr w:type="spellStart"/>
      <w:r w:rsidR="008A6153" w:rsidRPr="00C36490">
        <w:rPr>
          <w:bCs/>
          <w:lang w:val="ru-RU"/>
        </w:rPr>
        <w:t>вх</w:t>
      </w:r>
      <w:proofErr w:type="spellEnd"/>
      <w:r w:rsidR="008A6153" w:rsidRPr="00C36490">
        <w:rPr>
          <w:bCs/>
          <w:lang w:val="ru-RU"/>
        </w:rPr>
        <w:t xml:space="preserve">.№ </w:t>
      </w:r>
      <w:r>
        <w:rPr>
          <w:bCs/>
          <w:lang w:val="ru-RU"/>
        </w:rPr>
        <w:t>ПО-05-11</w:t>
      </w:r>
      <w:r w:rsidR="008A6153" w:rsidRPr="00C36490">
        <w:rPr>
          <w:bCs/>
          <w:lang w:val="ru-RU"/>
        </w:rPr>
        <w:t>/</w:t>
      </w:r>
      <w:r>
        <w:rPr>
          <w:bCs/>
          <w:lang w:val="ru-RU"/>
        </w:rPr>
        <w:t>18.10.2021</w:t>
      </w:r>
      <w:r w:rsidR="008A6153">
        <w:rPr>
          <w:bCs/>
          <w:lang w:val="ru-RU"/>
        </w:rPr>
        <w:t xml:space="preserve">г. </w:t>
      </w:r>
      <w:r w:rsidR="008A6153" w:rsidRPr="00C36490">
        <w:rPr>
          <w:bCs/>
          <w:lang w:val="ru-RU"/>
        </w:rPr>
        <w:t xml:space="preserve"> от</w:t>
      </w:r>
      <w:r>
        <w:t xml:space="preserve"> Борис Николов Борисов</w:t>
      </w:r>
      <w:r w:rsidR="008A6153">
        <w:t xml:space="preserve"> съдържа следните документи:</w:t>
      </w:r>
    </w:p>
    <w:p w:rsidR="00093BED" w:rsidRDefault="008A6153" w:rsidP="00093BED">
      <w:pPr>
        <w:ind w:firstLine="720"/>
        <w:jc w:val="both"/>
      </w:pPr>
      <w:r>
        <w:t>Заявление-оферта – 3 броя, банкови бордера – 3 броя, декларация по чл.47з, ал.1, т.6 и 9 от</w:t>
      </w:r>
      <w:r w:rsidR="002D416A">
        <w:t xml:space="preserve"> ППЗСПЗЗ и за оглед на имота – 3 броя</w:t>
      </w:r>
      <w:r>
        <w:t>, дек</w:t>
      </w:r>
      <w:r w:rsidR="00093BED">
        <w:t>ларация за лични данни</w:t>
      </w:r>
      <w:r w:rsidR="002D416A">
        <w:t xml:space="preserve"> – 1 брой</w:t>
      </w:r>
      <w:r w:rsidR="00093BED">
        <w:t>.</w:t>
      </w:r>
    </w:p>
    <w:p w:rsidR="00897A9D" w:rsidRDefault="008A6153" w:rsidP="00093BED">
      <w:pPr>
        <w:ind w:firstLine="720"/>
        <w:jc w:val="both"/>
      </w:pPr>
      <w:r>
        <w:t>На основание чл.47в, ал.3 от ППЗСПЗЗ, комисията изисква по служе</w:t>
      </w:r>
      <w:r w:rsidR="00897A9D">
        <w:t>бен път информация от съответната компетентна администрация, а именно:</w:t>
      </w:r>
    </w:p>
    <w:p w:rsidR="00897A9D" w:rsidRDefault="00897A9D" w:rsidP="00093BED">
      <w:pPr>
        <w:ind w:firstLine="720"/>
        <w:jc w:val="both"/>
      </w:pPr>
      <w:r>
        <w:t>- за</w:t>
      </w:r>
      <w:r w:rsidR="008A6153">
        <w:t xml:space="preserve"> </w:t>
      </w:r>
      <w:r w:rsidRPr="005C3762">
        <w:rPr>
          <w:lang w:eastAsia="zh-CN"/>
        </w:rPr>
        <w:t xml:space="preserve">обстоятелствата </w:t>
      </w:r>
      <w:r w:rsidR="008A6153" w:rsidRPr="005C3762">
        <w:rPr>
          <w:lang w:eastAsia="zh-CN"/>
        </w:rPr>
        <w:t>по чл.4</w:t>
      </w:r>
      <w:r>
        <w:rPr>
          <w:lang w:eastAsia="zh-CN"/>
        </w:rPr>
        <w:t>7в, ал.1, т.1, 5 и 6 от ППЗСПЗЗ; у</w:t>
      </w:r>
      <w:r w:rsidR="008A6153" w:rsidRPr="005C3762">
        <w:rPr>
          <w:lang w:eastAsia="zh-CN"/>
        </w:rPr>
        <w:t xml:space="preserve">частника е регистриран земеделски стопанин, няма неизплатени суми по чл.34, ал.6 и 8 от ЗСПЗЗ, нямат неизплатени суми за земите по чл.37в, ал.3, т.2 от ЗСПЗЗ и нямат прекратени договори за ползване на имоти от ДПФ, поради </w:t>
      </w:r>
      <w:proofErr w:type="spellStart"/>
      <w:r w:rsidR="008A6153" w:rsidRPr="005C3762">
        <w:rPr>
          <w:lang w:eastAsia="zh-CN"/>
        </w:rPr>
        <w:t>неиздължаване</w:t>
      </w:r>
      <w:proofErr w:type="spellEnd"/>
      <w:r w:rsidR="008A6153" w:rsidRPr="005C3762">
        <w:rPr>
          <w:lang w:eastAsia="zh-CN"/>
        </w:rPr>
        <w:t xml:space="preserve"> на парични задължения.</w:t>
      </w:r>
      <w:r w:rsidR="008A6153" w:rsidRPr="005C3762">
        <w:t xml:space="preserve"> </w:t>
      </w:r>
    </w:p>
    <w:p w:rsidR="00897A9D" w:rsidRPr="002D416A" w:rsidRDefault="00897A9D" w:rsidP="00093BED">
      <w:pPr>
        <w:ind w:firstLine="720"/>
        <w:jc w:val="both"/>
        <w:rPr>
          <w:b/>
        </w:rPr>
      </w:pPr>
      <w:r>
        <w:t>- з</w:t>
      </w:r>
      <w:r w:rsidR="008A6153" w:rsidRPr="005C3762">
        <w:t>а обстоятелствата по чл.47в, ал.1, т.9</w:t>
      </w:r>
      <w:r w:rsidR="008A6153">
        <w:t xml:space="preserve"> от ППЗСПЗЗ, </w:t>
      </w:r>
      <w:r w:rsidRPr="005C3762">
        <w:t xml:space="preserve">проверката </w:t>
      </w:r>
      <w:r>
        <w:t>бе</w:t>
      </w:r>
      <w:r w:rsidR="008A6153" w:rsidRPr="005C3762">
        <w:t xml:space="preserve"> извършена в списъка на електронните административни услуги на НАП, секция „Искане за предоставяне на информация по чл.87, ал.11 от ДОПК”</w:t>
      </w:r>
      <w:r>
        <w:t>, от което се</w:t>
      </w:r>
      <w:r w:rsidR="008A6153">
        <w:t xml:space="preserve"> </w:t>
      </w:r>
      <w:r>
        <w:t>установи</w:t>
      </w:r>
      <w:r w:rsidR="002D416A">
        <w:t xml:space="preserve">, че </w:t>
      </w:r>
      <w:r w:rsidR="002D416A" w:rsidRPr="00163E16">
        <w:rPr>
          <w:b/>
          <w:u w:val="single"/>
        </w:rPr>
        <w:t>кандидатът има</w:t>
      </w:r>
      <w:r w:rsidR="008A6153" w:rsidRPr="00163E16">
        <w:rPr>
          <w:b/>
          <w:u w:val="single"/>
        </w:rPr>
        <w:t xml:space="preserve"> задължения.</w:t>
      </w:r>
      <w:r w:rsidR="008A6153" w:rsidRPr="002D416A">
        <w:rPr>
          <w:b/>
        </w:rPr>
        <w:t xml:space="preserve"> </w:t>
      </w:r>
    </w:p>
    <w:p w:rsidR="00897A9D" w:rsidRDefault="00BF7A31" w:rsidP="00093BED">
      <w:pPr>
        <w:ind w:firstLine="720"/>
        <w:jc w:val="both"/>
      </w:pPr>
      <w:r w:rsidRPr="005E548E">
        <w:t>С писмо изх.№</w:t>
      </w:r>
      <w:r w:rsidR="008C5104" w:rsidRPr="005E548E">
        <w:t xml:space="preserve"> 07-1800/6134/25.10.2021г. </w:t>
      </w:r>
      <w:r w:rsidRPr="005E548E">
        <w:t xml:space="preserve"> е </w:t>
      </w:r>
      <w:r w:rsidR="00897A9D" w:rsidRPr="005E548E">
        <w:t>установено</w:t>
      </w:r>
      <w:r w:rsidRPr="005E548E">
        <w:t xml:space="preserve">, че </w:t>
      </w:r>
      <w:proofErr w:type="spellStart"/>
      <w:r w:rsidRPr="005E548E">
        <w:t>участикът</w:t>
      </w:r>
      <w:proofErr w:type="spellEnd"/>
      <w:r w:rsidRPr="005E548E">
        <w:t xml:space="preserve"> няма задължения към Държавен фонд „Земеделие“.</w:t>
      </w:r>
      <w:r w:rsidR="008A6153">
        <w:t xml:space="preserve"> </w:t>
      </w:r>
    </w:p>
    <w:p w:rsidR="008A6153" w:rsidRDefault="008A6153" w:rsidP="00093BED">
      <w:pPr>
        <w:ind w:firstLine="720"/>
        <w:jc w:val="both"/>
        <w:rPr>
          <w:lang w:eastAsia="zh-CN"/>
        </w:rPr>
      </w:pPr>
      <w:r>
        <w:t>От направената проверка в Интегрираната информационна система на БАБХ е установено, че г-н Б</w:t>
      </w:r>
      <w:r w:rsidR="008C5104">
        <w:t>орисов</w:t>
      </w:r>
      <w:r>
        <w:t xml:space="preserve"> е собственик на пасищни селскостопански животни и има регистрирани животновъдни обекти.</w:t>
      </w:r>
    </w:p>
    <w:p w:rsidR="005159DD" w:rsidRDefault="005159DD" w:rsidP="005159DD">
      <w:pPr>
        <w:ind w:firstLine="720"/>
        <w:jc w:val="both"/>
      </w:pPr>
      <w:r>
        <w:rPr>
          <w:bCs/>
          <w:lang w:val="ru-RU"/>
        </w:rPr>
        <w:t>5.Плик</w:t>
      </w:r>
      <w:r w:rsidRPr="00C36490">
        <w:rPr>
          <w:bCs/>
          <w:lang w:val="ru-RU"/>
        </w:rPr>
        <w:t xml:space="preserve"> с </w:t>
      </w:r>
      <w:proofErr w:type="spellStart"/>
      <w:r w:rsidRPr="00C36490">
        <w:rPr>
          <w:bCs/>
          <w:lang w:val="ru-RU"/>
        </w:rPr>
        <w:t>вх</w:t>
      </w:r>
      <w:proofErr w:type="spellEnd"/>
      <w:r w:rsidRPr="00C36490">
        <w:rPr>
          <w:bCs/>
          <w:lang w:val="ru-RU"/>
        </w:rPr>
        <w:t xml:space="preserve">.№ </w:t>
      </w:r>
      <w:r w:rsidR="008C5104">
        <w:rPr>
          <w:bCs/>
          <w:lang w:val="ru-RU"/>
        </w:rPr>
        <w:t>ПО-05-12</w:t>
      </w:r>
      <w:r w:rsidRPr="00C36490">
        <w:rPr>
          <w:bCs/>
          <w:lang w:val="ru-RU"/>
        </w:rPr>
        <w:t>/</w:t>
      </w:r>
      <w:r w:rsidR="008C5104">
        <w:rPr>
          <w:bCs/>
          <w:lang w:val="ru-RU"/>
        </w:rPr>
        <w:t>18.10.2021</w:t>
      </w:r>
      <w:r>
        <w:rPr>
          <w:bCs/>
          <w:lang w:val="ru-RU"/>
        </w:rPr>
        <w:t xml:space="preserve">г. </w:t>
      </w:r>
      <w:r w:rsidRPr="00C36490">
        <w:rPr>
          <w:bCs/>
          <w:lang w:val="ru-RU"/>
        </w:rPr>
        <w:t xml:space="preserve"> от</w:t>
      </w:r>
      <w:r w:rsidR="008C5104">
        <w:t xml:space="preserve"> Христо Димитров Бояджиев</w:t>
      </w:r>
      <w:r>
        <w:t xml:space="preserve"> съдържа следните документи:</w:t>
      </w:r>
    </w:p>
    <w:p w:rsidR="00897A9D" w:rsidRDefault="008C5104" w:rsidP="00897A9D">
      <w:pPr>
        <w:ind w:firstLine="720"/>
        <w:jc w:val="both"/>
      </w:pPr>
      <w:r>
        <w:t>Заявление-оферта – 3 броя, банкови бордера – 3</w:t>
      </w:r>
      <w:r w:rsidR="005159DD">
        <w:t xml:space="preserve"> броя, декларация по чл.47з, ал.1, т.6 и 9 от</w:t>
      </w:r>
      <w:r>
        <w:t xml:space="preserve"> ППЗСПЗЗ и за оглед на имота – 3</w:t>
      </w:r>
      <w:r w:rsidR="005159DD">
        <w:t xml:space="preserve"> брой, дек</w:t>
      </w:r>
      <w:r w:rsidR="00897A9D">
        <w:t>ла</w:t>
      </w:r>
      <w:r>
        <w:t>рация за лични данни – 1 брой</w:t>
      </w:r>
      <w:r w:rsidR="005159DD">
        <w:t xml:space="preserve">. </w:t>
      </w:r>
    </w:p>
    <w:p w:rsidR="00897A9D" w:rsidRDefault="005159DD" w:rsidP="00897A9D">
      <w:pPr>
        <w:ind w:firstLine="720"/>
        <w:jc w:val="both"/>
      </w:pPr>
      <w:r>
        <w:t>На основание чл.47в, ал.3 от ППЗСПЗЗ, комисията изисква по служ</w:t>
      </w:r>
      <w:r w:rsidR="00897A9D">
        <w:t>ебен път информация от съответната компетентна администрация, а именно:</w:t>
      </w:r>
    </w:p>
    <w:p w:rsidR="00897A9D" w:rsidRDefault="00897A9D" w:rsidP="00897A9D">
      <w:pPr>
        <w:ind w:firstLine="720"/>
        <w:jc w:val="both"/>
      </w:pPr>
      <w:r>
        <w:t>- за</w:t>
      </w:r>
      <w:r w:rsidR="005159DD">
        <w:t xml:space="preserve"> </w:t>
      </w:r>
      <w:r w:rsidRPr="00BD2B13">
        <w:rPr>
          <w:lang w:eastAsia="zh-CN"/>
        </w:rPr>
        <w:t xml:space="preserve">обстоятелствата </w:t>
      </w:r>
      <w:r w:rsidR="005159DD" w:rsidRPr="00BD2B13">
        <w:rPr>
          <w:lang w:eastAsia="zh-CN"/>
        </w:rPr>
        <w:t>по чл.47в, а</w:t>
      </w:r>
      <w:r w:rsidR="00BD2B13" w:rsidRPr="00BD2B13">
        <w:rPr>
          <w:lang w:eastAsia="zh-CN"/>
        </w:rPr>
        <w:t>л.1, т.1, 5 и 6 от ППЗСПЗЗ</w:t>
      </w:r>
      <w:r w:rsidR="005159DD" w:rsidRPr="00BD2B13">
        <w:rPr>
          <w:lang w:eastAsia="zh-CN"/>
        </w:rPr>
        <w:t xml:space="preserve"> участника е регистриран земеделски стопанин, няма неизплатени суми по чл.34, ал.6 и 8 от ЗСПЗЗ, нямат неизплатени суми за земите по чл.37в, ал.3, т.2 от ЗСПЗЗ и нямат прекратени договори за ползване на имоти от ДПФ, поради </w:t>
      </w:r>
      <w:proofErr w:type="spellStart"/>
      <w:r w:rsidR="005159DD" w:rsidRPr="00BD2B13">
        <w:rPr>
          <w:lang w:eastAsia="zh-CN"/>
        </w:rPr>
        <w:t>неиздължаване</w:t>
      </w:r>
      <w:proofErr w:type="spellEnd"/>
      <w:r w:rsidR="005159DD" w:rsidRPr="00BD2B13">
        <w:rPr>
          <w:lang w:eastAsia="zh-CN"/>
        </w:rPr>
        <w:t xml:space="preserve"> на парични задължения.</w:t>
      </w:r>
      <w:r w:rsidR="005159DD" w:rsidRPr="005C3762">
        <w:t xml:space="preserve"> </w:t>
      </w:r>
    </w:p>
    <w:p w:rsidR="00897A9D" w:rsidRDefault="00897A9D" w:rsidP="00897A9D">
      <w:pPr>
        <w:ind w:firstLine="720"/>
        <w:jc w:val="both"/>
      </w:pPr>
      <w:r>
        <w:t xml:space="preserve">- </w:t>
      </w:r>
      <w:r w:rsidRPr="005C3762">
        <w:t xml:space="preserve">за </w:t>
      </w:r>
      <w:r w:rsidR="005159DD" w:rsidRPr="005C3762">
        <w:t>обстоятелствата по чл.47в, ал.1, т.9</w:t>
      </w:r>
      <w:r w:rsidR="005159DD">
        <w:t xml:space="preserve"> от ППЗСПЗЗ, </w:t>
      </w:r>
      <w:r w:rsidRPr="005C3762">
        <w:t xml:space="preserve">проверката </w:t>
      </w:r>
      <w:r>
        <w:t>бе</w:t>
      </w:r>
      <w:r w:rsidR="005159DD" w:rsidRPr="005C3762">
        <w:t xml:space="preserve"> извършена в списъка на електронните административни услуги на НАП, секция „Искане за предоставяне на информация по чл.87, ал.11 от ДОПК”</w:t>
      </w:r>
      <w:r>
        <w:t>, от което се установи</w:t>
      </w:r>
      <w:r w:rsidR="008C5104">
        <w:t xml:space="preserve">, че </w:t>
      </w:r>
      <w:r w:rsidR="008C5104" w:rsidRPr="00163E16">
        <w:rPr>
          <w:b/>
          <w:u w:val="single"/>
        </w:rPr>
        <w:t>кандидатът има</w:t>
      </w:r>
      <w:r w:rsidR="005159DD" w:rsidRPr="00163E16">
        <w:rPr>
          <w:b/>
          <w:u w:val="single"/>
        </w:rPr>
        <w:t xml:space="preserve"> задължения</w:t>
      </w:r>
      <w:r w:rsidR="005159DD">
        <w:t xml:space="preserve">. </w:t>
      </w:r>
    </w:p>
    <w:p w:rsidR="00897A9D" w:rsidRDefault="007E1E5E" w:rsidP="00897A9D">
      <w:pPr>
        <w:ind w:firstLine="720"/>
        <w:jc w:val="both"/>
      </w:pPr>
      <w:r w:rsidRPr="007E1E5E">
        <w:t>Съгласно писмо изх..№</w:t>
      </w:r>
      <w:r w:rsidR="008C5104" w:rsidRPr="008C5104">
        <w:t xml:space="preserve"> </w:t>
      </w:r>
      <w:r w:rsidR="008C5104">
        <w:t>07-1800/6134/25.10</w:t>
      </w:r>
      <w:r w:rsidR="008C5104" w:rsidRPr="00BF7A31">
        <w:t>.2021г.</w:t>
      </w:r>
      <w:r w:rsidR="005159DD" w:rsidRPr="007E1E5E">
        <w:t xml:space="preserve">, </w:t>
      </w:r>
      <w:proofErr w:type="spellStart"/>
      <w:r w:rsidR="005159DD" w:rsidRPr="007E1E5E">
        <w:t>участикът</w:t>
      </w:r>
      <w:proofErr w:type="spellEnd"/>
      <w:r w:rsidR="005159DD" w:rsidRPr="007E1E5E">
        <w:t xml:space="preserve"> няма задължения към Държавен фонд „Земеделие“.</w:t>
      </w:r>
      <w:r w:rsidR="005159DD">
        <w:t xml:space="preserve"> </w:t>
      </w:r>
    </w:p>
    <w:p w:rsidR="005159DD" w:rsidRDefault="005159DD" w:rsidP="00897A9D">
      <w:pPr>
        <w:ind w:firstLine="720"/>
        <w:jc w:val="both"/>
      </w:pPr>
      <w:r>
        <w:t>От направената проверка в Интегрираната информационна система на БА</w:t>
      </w:r>
      <w:r w:rsidR="008C5104">
        <w:t>БХ е установено, че г-н Бояджиев</w:t>
      </w:r>
      <w:r>
        <w:t xml:space="preserve"> е собственик на пасищни селскостопански животни и има регистриран животновъден обект</w:t>
      </w:r>
      <w:r w:rsidR="008C5104">
        <w:t>.</w:t>
      </w:r>
    </w:p>
    <w:p w:rsidR="005F0F91" w:rsidRDefault="005F0F91" w:rsidP="005F0F91">
      <w:pPr>
        <w:ind w:firstLine="720"/>
        <w:jc w:val="both"/>
      </w:pPr>
      <w:r>
        <w:rPr>
          <w:bCs/>
          <w:lang w:val="ru-RU"/>
        </w:rPr>
        <w:t>6.Плик</w:t>
      </w:r>
      <w:r w:rsidRPr="00C36490">
        <w:rPr>
          <w:bCs/>
          <w:lang w:val="ru-RU"/>
        </w:rPr>
        <w:t xml:space="preserve"> с </w:t>
      </w:r>
      <w:proofErr w:type="spellStart"/>
      <w:r w:rsidRPr="00C36490">
        <w:rPr>
          <w:bCs/>
          <w:lang w:val="ru-RU"/>
        </w:rPr>
        <w:t>вх</w:t>
      </w:r>
      <w:proofErr w:type="spellEnd"/>
      <w:r w:rsidRPr="00C36490">
        <w:rPr>
          <w:bCs/>
          <w:lang w:val="ru-RU"/>
        </w:rPr>
        <w:t xml:space="preserve">.№ </w:t>
      </w:r>
      <w:r>
        <w:rPr>
          <w:bCs/>
          <w:lang w:val="ru-RU"/>
        </w:rPr>
        <w:t>ПО-05-13</w:t>
      </w:r>
      <w:r w:rsidRPr="00C36490">
        <w:rPr>
          <w:bCs/>
          <w:lang w:val="ru-RU"/>
        </w:rPr>
        <w:t>/</w:t>
      </w:r>
      <w:r>
        <w:rPr>
          <w:bCs/>
          <w:lang w:val="ru-RU"/>
        </w:rPr>
        <w:t xml:space="preserve">18.10.2021г. </w:t>
      </w:r>
      <w:r w:rsidRPr="00C36490">
        <w:rPr>
          <w:bCs/>
          <w:lang w:val="ru-RU"/>
        </w:rPr>
        <w:t xml:space="preserve"> от</w:t>
      </w:r>
      <w:r>
        <w:t xml:space="preserve"> Стефан </w:t>
      </w:r>
      <w:proofErr w:type="spellStart"/>
      <w:r>
        <w:t>Венциславов</w:t>
      </w:r>
      <w:proofErr w:type="spellEnd"/>
      <w:r>
        <w:t xml:space="preserve"> Мирчев съдържа следните документи:</w:t>
      </w:r>
    </w:p>
    <w:p w:rsidR="005F0F91" w:rsidRDefault="005F0F91" w:rsidP="005F0F91">
      <w:pPr>
        <w:ind w:firstLine="720"/>
        <w:jc w:val="both"/>
      </w:pPr>
      <w:r>
        <w:t xml:space="preserve">Заявление-оферта – 3 броя, банкови бордера – 3 броя, декларация по чл.47з, ал.1, т.6 и 9 от ППЗСПЗЗ и за оглед на имота – 3 брой, декларация за лични данни – 1 брой. </w:t>
      </w:r>
    </w:p>
    <w:p w:rsidR="005F0F91" w:rsidRDefault="005F0F91" w:rsidP="005F0F91">
      <w:pPr>
        <w:ind w:firstLine="720"/>
        <w:jc w:val="both"/>
      </w:pPr>
      <w:r>
        <w:t>На основание чл.47в, ал.3 от ППЗСПЗЗ, комисията изисква по служебен път информация от съответната компетентна администрация, а именно:</w:t>
      </w:r>
    </w:p>
    <w:p w:rsidR="005F0F91" w:rsidRDefault="005F0F91" w:rsidP="005F0F91">
      <w:pPr>
        <w:ind w:firstLine="720"/>
        <w:jc w:val="both"/>
      </w:pPr>
      <w:r>
        <w:lastRenderedPageBreak/>
        <w:t xml:space="preserve">- за </w:t>
      </w:r>
      <w:r w:rsidRPr="00BD2B13">
        <w:rPr>
          <w:lang w:eastAsia="zh-CN"/>
        </w:rPr>
        <w:t xml:space="preserve">обстоятелствата по чл.47в, ал.1, т.1, 5 и 6 от ППЗСПЗЗ участника е регистриран земеделски стопанин, няма неизплатени суми по чл.34, ал.6 и 8 от ЗСПЗЗ, нямат неизплатени суми за земите по чл.37в, ал.3, т.2 от ЗСПЗЗ и нямат прекратени договори за ползване на имоти от ДПФ, поради </w:t>
      </w:r>
      <w:proofErr w:type="spellStart"/>
      <w:r w:rsidRPr="00BD2B13">
        <w:rPr>
          <w:lang w:eastAsia="zh-CN"/>
        </w:rPr>
        <w:t>неиздължаване</w:t>
      </w:r>
      <w:proofErr w:type="spellEnd"/>
      <w:r w:rsidRPr="00BD2B13">
        <w:rPr>
          <w:lang w:eastAsia="zh-CN"/>
        </w:rPr>
        <w:t xml:space="preserve"> на парични задължения.</w:t>
      </w:r>
      <w:r w:rsidRPr="005C3762">
        <w:t xml:space="preserve"> </w:t>
      </w:r>
    </w:p>
    <w:p w:rsidR="005F0F91" w:rsidRDefault="005F0F91" w:rsidP="005F0F91">
      <w:pPr>
        <w:ind w:firstLine="720"/>
        <w:jc w:val="both"/>
      </w:pPr>
      <w:r>
        <w:t xml:space="preserve">- </w:t>
      </w:r>
      <w:r w:rsidRPr="005C3762">
        <w:t>за обстоятелствата по чл.47в, ал.1, т.9</w:t>
      </w:r>
      <w:r>
        <w:t xml:space="preserve"> от ППЗСПЗЗ, </w:t>
      </w:r>
      <w:r w:rsidRPr="005C3762">
        <w:t xml:space="preserve">проверката </w:t>
      </w:r>
      <w:r>
        <w:t>бе</w:t>
      </w:r>
      <w:r w:rsidRPr="005C3762">
        <w:t xml:space="preserve"> извършена в списъка на електронните административни услуги на НАП, секция „Искане за предоставяне на информация по чл.87, ал.11 от ДОПК”</w:t>
      </w:r>
      <w:r>
        <w:t xml:space="preserve">, от което се установи, че </w:t>
      </w:r>
      <w:r w:rsidRPr="005F0F91">
        <w:t>кандидатът няма задължения</w:t>
      </w:r>
      <w:r>
        <w:t xml:space="preserve">. </w:t>
      </w:r>
    </w:p>
    <w:p w:rsidR="005F0F91" w:rsidRDefault="005F0F91" w:rsidP="005F0F91">
      <w:pPr>
        <w:ind w:firstLine="720"/>
        <w:jc w:val="both"/>
      </w:pPr>
      <w:r w:rsidRPr="005E548E">
        <w:t xml:space="preserve">Съгласно писмо изх..№ 07-1800/6134/25.10.2021г., </w:t>
      </w:r>
      <w:proofErr w:type="spellStart"/>
      <w:r w:rsidRPr="005E548E">
        <w:t>участикът</w:t>
      </w:r>
      <w:proofErr w:type="spellEnd"/>
      <w:r w:rsidRPr="005E548E">
        <w:t xml:space="preserve"> няма задължения към Държавен фонд „Земеделие“.</w:t>
      </w:r>
      <w:r>
        <w:t xml:space="preserve"> </w:t>
      </w:r>
    </w:p>
    <w:p w:rsidR="005F0F91" w:rsidRDefault="005F0F91" w:rsidP="005F0F91">
      <w:pPr>
        <w:ind w:firstLine="720"/>
        <w:jc w:val="both"/>
      </w:pPr>
      <w:r>
        <w:t>От направената проверка в Интегрираната информационна система на БАБХ е установено, че г-н Мирчев е собственик на пасищни селскостопански животни и има регистриран животновъден обект.</w:t>
      </w:r>
    </w:p>
    <w:p w:rsidR="008C5104" w:rsidRDefault="008C5104" w:rsidP="00897A9D">
      <w:pPr>
        <w:ind w:firstLine="720"/>
        <w:jc w:val="both"/>
      </w:pPr>
    </w:p>
    <w:p w:rsidR="005159DD" w:rsidRDefault="005159DD" w:rsidP="005159DD">
      <w:pPr>
        <w:ind w:firstLine="720"/>
        <w:jc w:val="both"/>
        <w:rPr>
          <w:bCs/>
        </w:rPr>
      </w:pPr>
      <w:r w:rsidRPr="00C47ECD">
        <w:t>След като разгледа постъпилите тръжни документи за участие в обявения търг с тайно на</w:t>
      </w:r>
      <w:r>
        <w:t xml:space="preserve">ддаване, за отдаване под </w:t>
      </w:r>
      <w:r w:rsidR="00861041">
        <w:t>наем на свободните мери, пасища и ливади</w:t>
      </w:r>
      <w:r w:rsidRPr="00C47ECD">
        <w:t xml:space="preserve"> от ДПФ</w:t>
      </w:r>
      <w:r>
        <w:t xml:space="preserve"> </w:t>
      </w:r>
      <w:r w:rsidRPr="00C36490">
        <w:rPr>
          <w:bCs/>
        </w:rPr>
        <w:t xml:space="preserve">тръжната комисия на основание </w:t>
      </w:r>
      <w:r w:rsidRPr="00F16E40">
        <w:rPr>
          <w:bCs/>
        </w:rPr>
        <w:t>чл.47</w:t>
      </w:r>
      <w:r w:rsidR="00861041" w:rsidRPr="00F16E40">
        <w:rPr>
          <w:bCs/>
        </w:rPr>
        <w:t>к</w:t>
      </w:r>
      <w:r w:rsidRPr="00F16E40">
        <w:rPr>
          <w:bCs/>
        </w:rPr>
        <w:t>, ал.</w:t>
      </w:r>
      <w:r w:rsidR="00897A9D" w:rsidRPr="00F16E40">
        <w:rPr>
          <w:bCs/>
        </w:rPr>
        <w:t>2</w:t>
      </w:r>
      <w:r w:rsidR="00861041" w:rsidRPr="00F16E40">
        <w:rPr>
          <w:bCs/>
        </w:rPr>
        <w:t>, т.5</w:t>
      </w:r>
      <w:r w:rsidRPr="006336F9">
        <w:rPr>
          <w:bCs/>
        </w:rPr>
        <w:t xml:space="preserve"> от</w:t>
      </w:r>
      <w:r w:rsidR="00897A9D">
        <w:rPr>
          <w:bCs/>
        </w:rPr>
        <w:t xml:space="preserve"> ППЗСПЗЗ</w:t>
      </w:r>
      <w:r w:rsidR="00163E16">
        <w:rPr>
          <w:bCs/>
        </w:rPr>
        <w:t>,</w:t>
      </w:r>
    </w:p>
    <w:p w:rsidR="005159DD" w:rsidRDefault="005159DD" w:rsidP="005159DD">
      <w:pPr>
        <w:autoSpaceDE w:val="0"/>
        <w:autoSpaceDN w:val="0"/>
        <w:adjustRightInd w:val="0"/>
        <w:jc w:val="center"/>
        <w:rPr>
          <w:b/>
          <w:bCs/>
        </w:rPr>
      </w:pPr>
    </w:p>
    <w:p w:rsidR="005159DD" w:rsidRDefault="005159DD" w:rsidP="005159DD">
      <w:pPr>
        <w:autoSpaceDE w:val="0"/>
        <w:autoSpaceDN w:val="0"/>
        <w:adjustRightInd w:val="0"/>
        <w:jc w:val="center"/>
        <w:rPr>
          <w:b/>
          <w:bCs/>
        </w:rPr>
      </w:pPr>
      <w:r w:rsidRPr="00BF65CD">
        <w:rPr>
          <w:b/>
          <w:bCs/>
        </w:rPr>
        <w:t>РЕШИ:</w:t>
      </w:r>
    </w:p>
    <w:p w:rsidR="005159DD" w:rsidRDefault="005159DD" w:rsidP="005159DD">
      <w:pPr>
        <w:ind w:firstLine="720"/>
        <w:jc w:val="both"/>
      </w:pPr>
    </w:p>
    <w:p w:rsidR="005159DD" w:rsidRDefault="005159DD" w:rsidP="005159DD">
      <w:pPr>
        <w:ind w:firstLine="720"/>
        <w:jc w:val="both"/>
      </w:pPr>
      <w:r>
        <w:t>Не допу</w:t>
      </w:r>
      <w:r w:rsidR="00861041">
        <w:t>ска до учас</w:t>
      </w:r>
      <w:r w:rsidR="005F0F91">
        <w:t>тие в търга</w:t>
      </w:r>
      <w:r w:rsidR="005F0F91" w:rsidRPr="005F0F91">
        <w:t xml:space="preserve"> </w:t>
      </w:r>
      <w:r w:rsidR="005F0F91">
        <w:t xml:space="preserve">Борис Николов Борисов  </w:t>
      </w:r>
      <w:r w:rsidR="00861041">
        <w:t>, подал</w:t>
      </w:r>
      <w:r>
        <w:t xml:space="preserve"> </w:t>
      </w:r>
      <w:proofErr w:type="spellStart"/>
      <w:r w:rsidR="00861041">
        <w:rPr>
          <w:bCs/>
          <w:lang w:val="ru-RU"/>
        </w:rPr>
        <w:t>плик</w:t>
      </w:r>
      <w:proofErr w:type="spellEnd"/>
      <w:r w:rsidR="00861041">
        <w:rPr>
          <w:bCs/>
          <w:lang w:val="ru-RU"/>
        </w:rPr>
        <w:t xml:space="preserve"> с </w:t>
      </w:r>
      <w:proofErr w:type="spellStart"/>
      <w:r w:rsidR="00861041">
        <w:rPr>
          <w:bCs/>
          <w:lang w:val="ru-RU"/>
        </w:rPr>
        <w:t>вх</w:t>
      </w:r>
      <w:proofErr w:type="spellEnd"/>
      <w:r w:rsidR="00861041">
        <w:rPr>
          <w:bCs/>
          <w:lang w:val="ru-RU"/>
        </w:rPr>
        <w:t>.№ ПО-05-11</w:t>
      </w:r>
      <w:r w:rsidRPr="007E618C">
        <w:rPr>
          <w:bCs/>
          <w:lang w:val="ru-RU"/>
        </w:rPr>
        <w:t>/</w:t>
      </w:r>
      <w:r w:rsidR="005F0F91">
        <w:rPr>
          <w:bCs/>
          <w:lang w:val="ru-RU"/>
        </w:rPr>
        <w:t>18.10.2021</w:t>
      </w:r>
      <w:r w:rsidRPr="007E618C">
        <w:rPr>
          <w:bCs/>
          <w:lang w:val="ru-RU"/>
        </w:rPr>
        <w:t>г</w:t>
      </w:r>
      <w:r>
        <w:rPr>
          <w:bCs/>
          <w:lang w:val="ru-RU"/>
        </w:rPr>
        <w:t>.,</w:t>
      </w:r>
      <w:r>
        <w:t xml:space="preserve"> тъй като не отговаря на </w:t>
      </w:r>
      <w:proofErr w:type="spellStart"/>
      <w:r w:rsidR="00861041">
        <w:t>изскванията</w:t>
      </w:r>
      <w:proofErr w:type="spellEnd"/>
      <w:r w:rsidR="00861041">
        <w:t xml:space="preserve"> н</w:t>
      </w:r>
      <w:r w:rsidR="005F0F91">
        <w:t>а</w:t>
      </w:r>
      <w:r w:rsidR="005F0F91" w:rsidRPr="005F0F91">
        <w:t xml:space="preserve"> </w:t>
      </w:r>
      <w:r w:rsidR="005F0F91" w:rsidRPr="005C3762">
        <w:t>чл.47в, ал.1, т.9</w:t>
      </w:r>
      <w:r w:rsidR="005F0F91">
        <w:t xml:space="preserve"> от ППЗСПЗЗ</w:t>
      </w:r>
      <w:r>
        <w:t>.</w:t>
      </w:r>
    </w:p>
    <w:p w:rsidR="00861041" w:rsidRDefault="00861041" w:rsidP="005159DD">
      <w:pPr>
        <w:ind w:firstLine="720"/>
        <w:jc w:val="both"/>
      </w:pPr>
      <w:r>
        <w:t>Не допуска до участие в т</w:t>
      </w:r>
      <w:r w:rsidR="005F0F91">
        <w:t>ърга</w:t>
      </w:r>
      <w:r w:rsidR="005F0F91" w:rsidRPr="005F0F91">
        <w:t xml:space="preserve"> </w:t>
      </w:r>
      <w:r w:rsidR="005F0F91">
        <w:t>Христо Димитров Бояджиев , подала плик с вх.№ ПО-05-12/18.10.2021</w:t>
      </w:r>
      <w:r>
        <w:t>г., тъй като не отговаря на изискванията</w:t>
      </w:r>
      <w:r w:rsidR="005F0F91" w:rsidRPr="005F0F91">
        <w:t xml:space="preserve"> </w:t>
      </w:r>
      <w:r w:rsidR="00E51F81" w:rsidRPr="00112E8E">
        <w:t xml:space="preserve"> </w:t>
      </w:r>
      <w:r w:rsidR="005F0F91">
        <w:t xml:space="preserve">на </w:t>
      </w:r>
      <w:r w:rsidR="005F0F91" w:rsidRPr="005C3762">
        <w:t>чл.47в, ал.1, т.9</w:t>
      </w:r>
      <w:r w:rsidR="005F0F91">
        <w:t xml:space="preserve"> от ППЗСПЗЗ</w:t>
      </w:r>
      <w:r>
        <w:t>.</w:t>
      </w:r>
    </w:p>
    <w:p w:rsidR="00C83F2E" w:rsidRDefault="00C83F2E" w:rsidP="005159DD">
      <w:pPr>
        <w:ind w:firstLine="720"/>
        <w:jc w:val="both"/>
      </w:pPr>
      <w:r>
        <w:t xml:space="preserve">Допуска до участие в тръжната процедура следните кандидати: </w:t>
      </w:r>
      <w:r w:rsidR="005F0F91">
        <w:t xml:space="preserve">Илия </w:t>
      </w:r>
      <w:proofErr w:type="spellStart"/>
      <w:r w:rsidR="00A22344">
        <w:t>Нанчев</w:t>
      </w:r>
      <w:proofErr w:type="spellEnd"/>
      <w:r w:rsidR="00A22344">
        <w:t xml:space="preserve"> </w:t>
      </w:r>
      <w:proofErr w:type="spellStart"/>
      <w:r w:rsidR="005F0F91">
        <w:t>Нанчев</w:t>
      </w:r>
      <w:proofErr w:type="spellEnd"/>
      <w:r w:rsidR="005F0F91">
        <w:t xml:space="preserve">, фирма „ Тера Юг“ ЕООД, Иво Христов Попов и Стефан </w:t>
      </w:r>
      <w:proofErr w:type="spellStart"/>
      <w:r w:rsidR="005F0F91">
        <w:t>Венциславов</w:t>
      </w:r>
      <w:proofErr w:type="spellEnd"/>
      <w:r w:rsidR="005F0F91">
        <w:t xml:space="preserve"> Мирчев.</w:t>
      </w:r>
    </w:p>
    <w:p w:rsidR="00861041" w:rsidRDefault="00861041" w:rsidP="005159DD">
      <w:pPr>
        <w:ind w:firstLine="720"/>
        <w:jc w:val="both"/>
      </w:pPr>
    </w:p>
    <w:p w:rsidR="005159DD" w:rsidRDefault="005159DD" w:rsidP="005159DD">
      <w:pPr>
        <w:ind w:firstLine="720"/>
        <w:jc w:val="both"/>
        <w:rPr>
          <w:bCs/>
        </w:rPr>
      </w:pPr>
      <w:r w:rsidRPr="00F16E40">
        <w:t xml:space="preserve">Комисията, </w:t>
      </w:r>
      <w:r w:rsidRPr="00F16E40">
        <w:rPr>
          <w:bCs/>
        </w:rPr>
        <w:t>пристъпи към разглеждане на</w:t>
      </w:r>
      <w:r w:rsidR="00897A9D" w:rsidRPr="00F16E40">
        <w:rPr>
          <w:bCs/>
        </w:rPr>
        <w:t xml:space="preserve"> предложенията на допуснатите </w:t>
      </w:r>
      <w:r w:rsidR="00F67A6F" w:rsidRPr="00F16E40">
        <w:rPr>
          <w:bCs/>
        </w:rPr>
        <w:t>канди</w:t>
      </w:r>
      <w:r w:rsidR="00897A9D" w:rsidRPr="00F16E40">
        <w:rPr>
          <w:bCs/>
        </w:rPr>
        <w:t>д</w:t>
      </w:r>
      <w:r w:rsidR="00F67A6F" w:rsidRPr="00F16E40">
        <w:rPr>
          <w:bCs/>
        </w:rPr>
        <w:t>ати</w:t>
      </w:r>
      <w:r w:rsidR="00897A9D" w:rsidRPr="00F16E40">
        <w:rPr>
          <w:bCs/>
        </w:rPr>
        <w:t xml:space="preserve"> до </w:t>
      </w:r>
      <w:r w:rsidRPr="00F16E40">
        <w:rPr>
          <w:bCs/>
        </w:rPr>
        <w:t>участие в търга, а именно:</w:t>
      </w:r>
    </w:p>
    <w:p w:rsidR="00861041" w:rsidRDefault="00861041" w:rsidP="005159DD">
      <w:pPr>
        <w:ind w:firstLine="720"/>
        <w:jc w:val="both"/>
        <w:rPr>
          <w:bCs/>
        </w:rPr>
      </w:pPr>
    </w:p>
    <w:p w:rsidR="006C6F94" w:rsidRDefault="005F0F91" w:rsidP="00861041">
      <w:pPr>
        <w:autoSpaceDE w:val="0"/>
        <w:autoSpaceDN w:val="0"/>
        <w:adjustRightInd w:val="0"/>
      </w:pPr>
      <w:r>
        <w:rPr>
          <w:bCs/>
        </w:rPr>
        <w:t>1.Плик с вх.№ ПО-05-8</w:t>
      </w:r>
      <w:r w:rsidR="00A22344">
        <w:rPr>
          <w:bCs/>
        </w:rPr>
        <w:t>/15.10.2021</w:t>
      </w:r>
      <w:r w:rsidR="00861041">
        <w:rPr>
          <w:bCs/>
        </w:rPr>
        <w:t xml:space="preserve">г. от </w:t>
      </w:r>
      <w:r w:rsidR="00A22344">
        <w:t xml:space="preserve">Илия </w:t>
      </w:r>
      <w:proofErr w:type="spellStart"/>
      <w:r w:rsidR="00A22344">
        <w:t>Нанчев</w:t>
      </w:r>
      <w:proofErr w:type="spellEnd"/>
      <w:r w:rsidR="00A22344">
        <w:t xml:space="preserve"> </w:t>
      </w:r>
      <w:proofErr w:type="spellStart"/>
      <w:r w:rsidR="00A22344">
        <w:t>Нанчев</w:t>
      </w:r>
      <w:proofErr w:type="spellEnd"/>
    </w:p>
    <w:p w:rsidR="00A22344" w:rsidRDefault="00A22344" w:rsidP="00861041">
      <w:pPr>
        <w:autoSpaceDE w:val="0"/>
        <w:autoSpaceDN w:val="0"/>
        <w:adjustRightInd w:val="0"/>
      </w:pP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134"/>
        <w:gridCol w:w="1134"/>
        <w:gridCol w:w="940"/>
        <w:gridCol w:w="1044"/>
        <w:gridCol w:w="769"/>
        <w:gridCol w:w="932"/>
        <w:gridCol w:w="992"/>
        <w:gridCol w:w="851"/>
        <w:gridCol w:w="850"/>
        <w:gridCol w:w="709"/>
      </w:tblGrid>
      <w:tr w:rsidR="006C6F94" w:rsidRPr="00F96D9E" w:rsidTr="007158A1">
        <w:trPr>
          <w:trHeight w:val="992"/>
        </w:trPr>
        <w:tc>
          <w:tcPr>
            <w:tcW w:w="1164" w:type="dxa"/>
            <w:shd w:val="clear" w:color="auto" w:fill="auto"/>
            <w:hideMark/>
          </w:tcPr>
          <w:p w:rsidR="006C6F94" w:rsidRPr="00F96D9E" w:rsidRDefault="006C6F94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 Община</w:t>
            </w:r>
          </w:p>
        </w:tc>
        <w:tc>
          <w:tcPr>
            <w:tcW w:w="1134" w:type="dxa"/>
            <w:shd w:val="clear" w:color="auto" w:fill="auto"/>
            <w:hideMark/>
          </w:tcPr>
          <w:p w:rsidR="006C6F94" w:rsidRPr="00F96D9E" w:rsidRDefault="006C6F94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Землище</w:t>
            </w:r>
          </w:p>
        </w:tc>
        <w:tc>
          <w:tcPr>
            <w:tcW w:w="1134" w:type="dxa"/>
            <w:shd w:val="clear" w:color="auto" w:fill="auto"/>
            <w:hideMark/>
          </w:tcPr>
          <w:p w:rsidR="006C6F94" w:rsidRPr="00F96D9E" w:rsidRDefault="006C6F94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Имот № по КВС / КК</w:t>
            </w:r>
          </w:p>
        </w:tc>
        <w:tc>
          <w:tcPr>
            <w:tcW w:w="940" w:type="dxa"/>
            <w:shd w:val="clear" w:color="auto" w:fill="auto"/>
            <w:hideMark/>
          </w:tcPr>
          <w:p w:rsidR="006C6F94" w:rsidRPr="00F96D9E" w:rsidRDefault="006C6F94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Площ</w:t>
            </w:r>
          </w:p>
          <w:p w:rsidR="006C6F94" w:rsidRPr="00F96D9E" w:rsidRDefault="006C6F94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i/>
                <w:iCs/>
                <w:sz w:val="18"/>
                <w:szCs w:val="18"/>
              </w:rPr>
              <w:t>дка</w:t>
            </w:r>
          </w:p>
        </w:tc>
        <w:tc>
          <w:tcPr>
            <w:tcW w:w="1044" w:type="dxa"/>
            <w:shd w:val="clear" w:color="auto" w:fill="auto"/>
            <w:hideMark/>
          </w:tcPr>
          <w:p w:rsidR="006C6F94" w:rsidRPr="00F96D9E" w:rsidRDefault="006C6F94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НТП</w:t>
            </w:r>
          </w:p>
        </w:tc>
        <w:tc>
          <w:tcPr>
            <w:tcW w:w="769" w:type="dxa"/>
            <w:shd w:val="clear" w:color="auto" w:fill="auto"/>
            <w:hideMark/>
          </w:tcPr>
          <w:p w:rsidR="006C6F94" w:rsidRPr="00F96D9E" w:rsidRDefault="006C6F94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Категория на земята</w:t>
            </w:r>
          </w:p>
        </w:tc>
        <w:tc>
          <w:tcPr>
            <w:tcW w:w="932" w:type="dxa"/>
            <w:shd w:val="clear" w:color="auto" w:fill="auto"/>
            <w:hideMark/>
          </w:tcPr>
          <w:p w:rsidR="006C6F94" w:rsidRPr="00F96D9E" w:rsidRDefault="006C6F94" w:rsidP="00A52CD3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6D9E">
              <w:rPr>
                <w:b/>
                <w:bCs/>
                <w:sz w:val="18"/>
                <w:szCs w:val="18"/>
              </w:rPr>
              <w:t>Начакна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 xml:space="preserve"> тръжна цена </w:t>
            </w:r>
            <w:proofErr w:type="spellStart"/>
            <w:r w:rsidRPr="00F96D9E">
              <w:rPr>
                <w:b/>
                <w:bCs/>
                <w:sz w:val="18"/>
                <w:szCs w:val="18"/>
              </w:rPr>
              <w:t>лв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>/дка</w:t>
            </w:r>
          </w:p>
        </w:tc>
        <w:tc>
          <w:tcPr>
            <w:tcW w:w="992" w:type="dxa"/>
            <w:shd w:val="clear" w:color="auto" w:fill="auto"/>
            <w:hideMark/>
          </w:tcPr>
          <w:p w:rsidR="006C6F94" w:rsidRPr="00F96D9E" w:rsidRDefault="006C6F94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Начална тръжна цена общо</w:t>
            </w:r>
          </w:p>
        </w:tc>
        <w:tc>
          <w:tcPr>
            <w:tcW w:w="851" w:type="dxa"/>
            <w:shd w:val="clear" w:color="auto" w:fill="auto"/>
            <w:hideMark/>
          </w:tcPr>
          <w:p w:rsidR="006C6F94" w:rsidRPr="00F96D9E" w:rsidRDefault="006C6F94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Депозит</w:t>
            </w:r>
          </w:p>
        </w:tc>
        <w:tc>
          <w:tcPr>
            <w:tcW w:w="850" w:type="dxa"/>
            <w:shd w:val="clear" w:color="auto" w:fill="auto"/>
            <w:hideMark/>
          </w:tcPr>
          <w:p w:rsidR="006C6F94" w:rsidRPr="00F96D9E" w:rsidRDefault="006C6F94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Начин на отдаване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F94" w:rsidRPr="00F96D9E" w:rsidRDefault="006C6F94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 xml:space="preserve">Предложена цена </w:t>
            </w:r>
            <w:proofErr w:type="spellStart"/>
            <w:r w:rsidRPr="00F96D9E">
              <w:rPr>
                <w:b/>
                <w:bCs/>
                <w:sz w:val="18"/>
                <w:szCs w:val="18"/>
              </w:rPr>
              <w:t>лв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>/дка</w:t>
            </w:r>
          </w:p>
        </w:tc>
      </w:tr>
      <w:tr w:rsidR="00A22344" w:rsidRPr="00F96D9E" w:rsidTr="007158A1">
        <w:trPr>
          <w:trHeight w:val="315"/>
        </w:trPr>
        <w:tc>
          <w:tcPr>
            <w:tcW w:w="1164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Самоков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Говедарци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15285.9.422</w:t>
            </w:r>
            <w:r>
              <w:rPr>
                <w:sz w:val="18"/>
                <w:szCs w:val="18"/>
              </w:rPr>
              <w:t>/ 044002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333,823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пасище</w:t>
            </w: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VІІІ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2336,76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467,35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22344" w:rsidRPr="00F96D9E" w:rsidRDefault="00A22344" w:rsidP="00A22344">
            <w:pPr>
              <w:jc w:val="center"/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г.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A22344" w:rsidRPr="00F96D9E" w:rsidTr="007158A1">
        <w:trPr>
          <w:trHeight w:val="315"/>
        </w:trPr>
        <w:tc>
          <w:tcPr>
            <w:tcW w:w="1164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Самоков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Говедарци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15285.9.419/ 044001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22,792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ливада</w:t>
            </w: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VІІІ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182,34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36,47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22344" w:rsidRPr="00F96D9E" w:rsidRDefault="00A22344" w:rsidP="00A22344">
            <w:pPr>
              <w:jc w:val="center"/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г.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A22344" w:rsidRPr="00F96D9E" w:rsidTr="007158A1">
        <w:trPr>
          <w:trHeight w:val="315"/>
        </w:trPr>
        <w:tc>
          <w:tcPr>
            <w:tcW w:w="1164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Самоков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Говедарци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15285.10.32</w:t>
            </w:r>
            <w:r>
              <w:rPr>
                <w:sz w:val="18"/>
                <w:szCs w:val="18"/>
              </w:rPr>
              <w:t>/ 045001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198,279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ливада</w:t>
            </w: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VІІІ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1586,23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22344" w:rsidRPr="00F96D9E" w:rsidRDefault="00A22344" w:rsidP="00A22344">
            <w:pPr>
              <w:jc w:val="center"/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г.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</w:tbl>
    <w:p w:rsidR="006A4293" w:rsidRPr="006A4293" w:rsidRDefault="006A4293" w:rsidP="006A4293">
      <w:pPr>
        <w:autoSpaceDE w:val="0"/>
        <w:autoSpaceDN w:val="0"/>
        <w:adjustRightInd w:val="0"/>
      </w:pPr>
    </w:p>
    <w:p w:rsidR="009F2E07" w:rsidRDefault="00A608B9" w:rsidP="00A608B9">
      <w:pPr>
        <w:pStyle w:val="ListParagraph"/>
        <w:autoSpaceDE w:val="0"/>
        <w:autoSpaceDN w:val="0"/>
        <w:adjustRightInd w:val="0"/>
      </w:pPr>
      <w:r>
        <w:rPr>
          <w:bCs/>
          <w:lang w:val="ru-RU"/>
        </w:rPr>
        <w:t>2.</w:t>
      </w:r>
      <w:r w:rsidR="009F2E07" w:rsidRPr="00A608B9">
        <w:rPr>
          <w:bCs/>
          <w:lang w:val="ru-RU"/>
        </w:rPr>
        <w:t xml:space="preserve">Плик с </w:t>
      </w:r>
      <w:proofErr w:type="spellStart"/>
      <w:r w:rsidR="009F2E07" w:rsidRPr="00A608B9">
        <w:rPr>
          <w:bCs/>
          <w:lang w:val="ru-RU"/>
        </w:rPr>
        <w:t>вх</w:t>
      </w:r>
      <w:proofErr w:type="spellEnd"/>
      <w:r w:rsidR="009F2E07" w:rsidRPr="00A608B9">
        <w:rPr>
          <w:bCs/>
          <w:lang w:val="ru-RU"/>
        </w:rPr>
        <w:t>.№  ПО-05-</w:t>
      </w:r>
      <w:r w:rsidR="00A22344">
        <w:rPr>
          <w:bCs/>
          <w:lang w:val="ru-RU"/>
        </w:rPr>
        <w:t>9/15</w:t>
      </w:r>
      <w:r w:rsidRPr="00A608B9">
        <w:rPr>
          <w:bCs/>
          <w:lang w:val="ru-RU"/>
        </w:rPr>
        <w:t>.1</w:t>
      </w:r>
      <w:r w:rsidR="00A22344">
        <w:rPr>
          <w:bCs/>
          <w:lang w:val="ru-RU"/>
        </w:rPr>
        <w:t>0.2021</w:t>
      </w:r>
      <w:r w:rsidR="009F2E07" w:rsidRPr="00A608B9">
        <w:rPr>
          <w:bCs/>
          <w:lang w:val="ru-RU"/>
        </w:rPr>
        <w:t xml:space="preserve">г. от </w:t>
      </w:r>
      <w:r w:rsidR="00A22344">
        <w:t>фирма „Тера Юг“ ЕООД</w:t>
      </w:r>
    </w:p>
    <w:p w:rsidR="009F2E07" w:rsidRDefault="009F2E07" w:rsidP="009F2E07">
      <w:pPr>
        <w:autoSpaceDE w:val="0"/>
        <w:autoSpaceDN w:val="0"/>
        <w:adjustRightInd w:val="0"/>
      </w:pP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134"/>
        <w:gridCol w:w="1276"/>
        <w:gridCol w:w="850"/>
        <w:gridCol w:w="851"/>
        <w:gridCol w:w="850"/>
        <w:gridCol w:w="851"/>
        <w:gridCol w:w="963"/>
        <w:gridCol w:w="879"/>
        <w:gridCol w:w="851"/>
        <w:gridCol w:w="992"/>
      </w:tblGrid>
      <w:tr w:rsidR="009F2E07" w:rsidRPr="00F96D9E" w:rsidTr="00E51F81">
        <w:trPr>
          <w:trHeight w:val="1112"/>
        </w:trPr>
        <w:tc>
          <w:tcPr>
            <w:tcW w:w="1022" w:type="dxa"/>
            <w:shd w:val="clear" w:color="auto" w:fill="auto"/>
            <w:hideMark/>
          </w:tcPr>
          <w:p w:rsidR="009F2E07" w:rsidRPr="00F96D9E" w:rsidRDefault="009F2E07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 Община</w:t>
            </w:r>
          </w:p>
        </w:tc>
        <w:tc>
          <w:tcPr>
            <w:tcW w:w="1134" w:type="dxa"/>
            <w:shd w:val="clear" w:color="auto" w:fill="auto"/>
            <w:hideMark/>
          </w:tcPr>
          <w:p w:rsidR="009F2E07" w:rsidRPr="00F96D9E" w:rsidRDefault="009F2E07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Землище</w:t>
            </w:r>
          </w:p>
        </w:tc>
        <w:tc>
          <w:tcPr>
            <w:tcW w:w="1276" w:type="dxa"/>
            <w:shd w:val="clear" w:color="auto" w:fill="auto"/>
            <w:hideMark/>
          </w:tcPr>
          <w:p w:rsidR="009F2E07" w:rsidRPr="00F96D9E" w:rsidRDefault="009F2E07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Имот № по КВС / КК</w:t>
            </w:r>
          </w:p>
        </w:tc>
        <w:tc>
          <w:tcPr>
            <w:tcW w:w="850" w:type="dxa"/>
            <w:shd w:val="clear" w:color="auto" w:fill="auto"/>
            <w:hideMark/>
          </w:tcPr>
          <w:p w:rsidR="009F2E07" w:rsidRPr="00F96D9E" w:rsidRDefault="009F2E07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Площ</w:t>
            </w:r>
          </w:p>
          <w:p w:rsidR="009F2E07" w:rsidRPr="00F96D9E" w:rsidRDefault="009F2E07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i/>
                <w:iCs/>
                <w:sz w:val="18"/>
                <w:szCs w:val="18"/>
              </w:rPr>
              <w:t>дка</w:t>
            </w:r>
          </w:p>
        </w:tc>
        <w:tc>
          <w:tcPr>
            <w:tcW w:w="851" w:type="dxa"/>
            <w:shd w:val="clear" w:color="auto" w:fill="auto"/>
            <w:hideMark/>
          </w:tcPr>
          <w:p w:rsidR="009F2E07" w:rsidRPr="00F96D9E" w:rsidRDefault="009F2E07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НТП</w:t>
            </w:r>
          </w:p>
        </w:tc>
        <w:tc>
          <w:tcPr>
            <w:tcW w:w="850" w:type="dxa"/>
            <w:shd w:val="clear" w:color="auto" w:fill="auto"/>
            <w:hideMark/>
          </w:tcPr>
          <w:p w:rsidR="009F2E07" w:rsidRPr="00F96D9E" w:rsidRDefault="009F2E07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Категория на земята</w:t>
            </w:r>
          </w:p>
        </w:tc>
        <w:tc>
          <w:tcPr>
            <w:tcW w:w="851" w:type="dxa"/>
            <w:shd w:val="clear" w:color="auto" w:fill="auto"/>
            <w:hideMark/>
          </w:tcPr>
          <w:p w:rsidR="009F2E07" w:rsidRPr="00F96D9E" w:rsidRDefault="009F2E07" w:rsidP="00A52CD3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6D9E">
              <w:rPr>
                <w:b/>
                <w:bCs/>
                <w:sz w:val="18"/>
                <w:szCs w:val="18"/>
              </w:rPr>
              <w:t>Начакна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 xml:space="preserve"> тръжна цена </w:t>
            </w:r>
            <w:proofErr w:type="spellStart"/>
            <w:r w:rsidRPr="00F96D9E">
              <w:rPr>
                <w:b/>
                <w:bCs/>
                <w:sz w:val="18"/>
                <w:szCs w:val="18"/>
              </w:rPr>
              <w:t>лв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>/дка</w:t>
            </w:r>
          </w:p>
        </w:tc>
        <w:tc>
          <w:tcPr>
            <w:tcW w:w="963" w:type="dxa"/>
            <w:shd w:val="clear" w:color="auto" w:fill="auto"/>
            <w:hideMark/>
          </w:tcPr>
          <w:p w:rsidR="009F2E07" w:rsidRPr="00F96D9E" w:rsidRDefault="009F2E07" w:rsidP="00A52CD3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6D9E">
              <w:rPr>
                <w:b/>
                <w:bCs/>
                <w:sz w:val="18"/>
                <w:szCs w:val="18"/>
              </w:rPr>
              <w:t>Начакна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 xml:space="preserve"> тръжна цена общо</w:t>
            </w:r>
          </w:p>
        </w:tc>
        <w:tc>
          <w:tcPr>
            <w:tcW w:w="879" w:type="dxa"/>
            <w:shd w:val="clear" w:color="auto" w:fill="auto"/>
            <w:hideMark/>
          </w:tcPr>
          <w:p w:rsidR="009F2E07" w:rsidRPr="00F96D9E" w:rsidRDefault="009F2E07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Депозит</w:t>
            </w:r>
          </w:p>
        </w:tc>
        <w:tc>
          <w:tcPr>
            <w:tcW w:w="851" w:type="dxa"/>
            <w:shd w:val="clear" w:color="auto" w:fill="auto"/>
            <w:hideMark/>
          </w:tcPr>
          <w:p w:rsidR="009F2E07" w:rsidRPr="00F96D9E" w:rsidRDefault="009F2E07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Начин на отдаване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F2E07" w:rsidRPr="00F96D9E" w:rsidRDefault="009F2E07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 xml:space="preserve">Предложена цена </w:t>
            </w:r>
            <w:proofErr w:type="spellStart"/>
            <w:r w:rsidRPr="00F96D9E">
              <w:rPr>
                <w:b/>
                <w:bCs/>
                <w:sz w:val="18"/>
                <w:szCs w:val="18"/>
              </w:rPr>
              <w:t>лв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>/дка</w:t>
            </w:r>
          </w:p>
        </w:tc>
      </w:tr>
      <w:tr w:rsidR="00A22344" w:rsidRPr="00F96D9E" w:rsidTr="00E51F81">
        <w:trPr>
          <w:trHeight w:val="315"/>
        </w:trPr>
        <w:tc>
          <w:tcPr>
            <w:tcW w:w="1022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Годеч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Ропот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63001.1.388/ 000388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41,286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пасище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8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330,29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A22344" w:rsidRPr="00F96D9E" w:rsidTr="00E51F81">
        <w:trPr>
          <w:trHeight w:val="315"/>
        </w:trPr>
        <w:tc>
          <w:tcPr>
            <w:tcW w:w="1022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Годеч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Ропот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63001.1.389/ 000389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50,011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пасище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8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400,09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A22344" w:rsidRPr="00F96D9E" w:rsidTr="00E51F81">
        <w:trPr>
          <w:trHeight w:val="315"/>
        </w:trPr>
        <w:tc>
          <w:tcPr>
            <w:tcW w:w="1022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Драгоман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Ялботина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87343.10.63/ </w:t>
            </w:r>
            <w:r w:rsidRPr="00F96D9E">
              <w:rPr>
                <w:sz w:val="18"/>
                <w:szCs w:val="18"/>
              </w:rPr>
              <w:t>010063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63,722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пасище, мера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V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7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446,05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A22344" w:rsidRPr="00F96D9E" w:rsidTr="00E51F81">
        <w:trPr>
          <w:trHeight w:val="315"/>
        </w:trPr>
        <w:tc>
          <w:tcPr>
            <w:tcW w:w="1022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Самоков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Говедарци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15285.9.422</w:t>
            </w:r>
            <w:r>
              <w:rPr>
                <w:sz w:val="18"/>
                <w:szCs w:val="18"/>
              </w:rPr>
              <w:t>/ 044002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333,823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пасище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VІІІ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7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2336,76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467,35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jc w:val="center"/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22344" w:rsidRDefault="00A22344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A22344" w:rsidRPr="00F96D9E" w:rsidTr="00E51F81">
        <w:trPr>
          <w:trHeight w:val="315"/>
        </w:trPr>
        <w:tc>
          <w:tcPr>
            <w:tcW w:w="1022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Самоков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Говедарци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15285.10.32</w:t>
            </w:r>
            <w:r>
              <w:rPr>
                <w:sz w:val="18"/>
                <w:szCs w:val="18"/>
              </w:rPr>
              <w:t>/ 045001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198,279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ливада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VІІІ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8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1586,23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317,25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22344" w:rsidRPr="00F96D9E" w:rsidRDefault="00A22344" w:rsidP="00A22344">
            <w:pPr>
              <w:jc w:val="center"/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22344" w:rsidRDefault="0059353C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</w:tbl>
    <w:p w:rsidR="006C6F94" w:rsidRDefault="006C6F94" w:rsidP="006C6F94">
      <w:pPr>
        <w:autoSpaceDE w:val="0"/>
        <w:autoSpaceDN w:val="0"/>
        <w:adjustRightInd w:val="0"/>
        <w:ind w:left="720"/>
      </w:pPr>
    </w:p>
    <w:p w:rsidR="009F2E07" w:rsidRDefault="009F2E07" w:rsidP="006C6F94">
      <w:pPr>
        <w:autoSpaceDE w:val="0"/>
        <w:autoSpaceDN w:val="0"/>
        <w:adjustRightInd w:val="0"/>
        <w:ind w:left="720"/>
      </w:pPr>
    </w:p>
    <w:p w:rsidR="006A4293" w:rsidRDefault="006E07FC" w:rsidP="006E07FC">
      <w:pPr>
        <w:autoSpaceDE w:val="0"/>
        <w:autoSpaceDN w:val="0"/>
        <w:adjustRightInd w:val="0"/>
      </w:pPr>
      <w:r>
        <w:rPr>
          <w:bCs/>
          <w:lang w:val="ru-RU"/>
        </w:rPr>
        <w:t xml:space="preserve">            3.</w:t>
      </w:r>
      <w:r w:rsidR="006A4293">
        <w:rPr>
          <w:bCs/>
          <w:lang w:val="ru-RU"/>
        </w:rPr>
        <w:t>Плик</w:t>
      </w:r>
      <w:r w:rsidR="006A4293" w:rsidRPr="00C36490">
        <w:rPr>
          <w:bCs/>
          <w:lang w:val="ru-RU"/>
        </w:rPr>
        <w:t xml:space="preserve"> с </w:t>
      </w:r>
      <w:proofErr w:type="spellStart"/>
      <w:r w:rsidR="006A4293" w:rsidRPr="00C36490">
        <w:rPr>
          <w:bCs/>
          <w:lang w:val="ru-RU"/>
        </w:rPr>
        <w:t>вх</w:t>
      </w:r>
      <w:proofErr w:type="spellEnd"/>
      <w:r w:rsidR="006A4293" w:rsidRPr="00C36490">
        <w:rPr>
          <w:bCs/>
          <w:lang w:val="ru-RU"/>
        </w:rPr>
        <w:t xml:space="preserve">.№ </w:t>
      </w:r>
      <w:r w:rsidR="0059353C">
        <w:rPr>
          <w:bCs/>
          <w:lang w:val="ru-RU"/>
        </w:rPr>
        <w:t xml:space="preserve"> ПО-05-10</w:t>
      </w:r>
      <w:r w:rsidR="006A4293" w:rsidRPr="00C36490">
        <w:rPr>
          <w:bCs/>
          <w:lang w:val="ru-RU"/>
        </w:rPr>
        <w:t>/</w:t>
      </w:r>
      <w:r w:rsidR="0059353C">
        <w:rPr>
          <w:bCs/>
          <w:lang w:val="ru-RU"/>
        </w:rPr>
        <w:t>18.10.2021</w:t>
      </w:r>
      <w:r w:rsidR="006A4293">
        <w:rPr>
          <w:bCs/>
          <w:lang w:val="ru-RU"/>
        </w:rPr>
        <w:t>г.</w:t>
      </w:r>
      <w:r w:rsidR="006A4293" w:rsidRPr="00C36490">
        <w:rPr>
          <w:bCs/>
          <w:lang w:val="ru-RU"/>
        </w:rPr>
        <w:t xml:space="preserve"> от </w:t>
      </w:r>
      <w:r w:rsidR="0059353C">
        <w:t>Иво Христов Попов</w:t>
      </w:r>
    </w:p>
    <w:p w:rsidR="006A4293" w:rsidRDefault="006A4293" w:rsidP="006A4293">
      <w:pPr>
        <w:autoSpaceDE w:val="0"/>
        <w:autoSpaceDN w:val="0"/>
        <w:adjustRightInd w:val="0"/>
      </w:pP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134"/>
        <w:gridCol w:w="1276"/>
        <w:gridCol w:w="850"/>
        <w:gridCol w:w="851"/>
        <w:gridCol w:w="850"/>
        <w:gridCol w:w="851"/>
        <w:gridCol w:w="963"/>
        <w:gridCol w:w="879"/>
        <w:gridCol w:w="851"/>
        <w:gridCol w:w="992"/>
      </w:tblGrid>
      <w:tr w:rsidR="006A4293" w:rsidRPr="00F96D9E" w:rsidTr="00C15006">
        <w:trPr>
          <w:trHeight w:val="1112"/>
        </w:trPr>
        <w:tc>
          <w:tcPr>
            <w:tcW w:w="1022" w:type="dxa"/>
            <w:shd w:val="clear" w:color="auto" w:fill="auto"/>
            <w:hideMark/>
          </w:tcPr>
          <w:p w:rsidR="006A4293" w:rsidRPr="00F96D9E" w:rsidRDefault="006A4293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 Община</w:t>
            </w:r>
          </w:p>
        </w:tc>
        <w:tc>
          <w:tcPr>
            <w:tcW w:w="1134" w:type="dxa"/>
            <w:shd w:val="clear" w:color="auto" w:fill="auto"/>
            <w:hideMark/>
          </w:tcPr>
          <w:p w:rsidR="006A4293" w:rsidRPr="00F96D9E" w:rsidRDefault="006A4293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Землище</w:t>
            </w:r>
          </w:p>
        </w:tc>
        <w:tc>
          <w:tcPr>
            <w:tcW w:w="1276" w:type="dxa"/>
            <w:shd w:val="clear" w:color="auto" w:fill="auto"/>
            <w:hideMark/>
          </w:tcPr>
          <w:p w:rsidR="006A4293" w:rsidRPr="00F96D9E" w:rsidRDefault="006A4293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Имот № по КВС / КК</w:t>
            </w:r>
          </w:p>
        </w:tc>
        <w:tc>
          <w:tcPr>
            <w:tcW w:w="850" w:type="dxa"/>
            <w:shd w:val="clear" w:color="auto" w:fill="auto"/>
            <w:hideMark/>
          </w:tcPr>
          <w:p w:rsidR="006A4293" w:rsidRPr="00F96D9E" w:rsidRDefault="006A4293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Площ</w:t>
            </w:r>
          </w:p>
          <w:p w:rsidR="006A4293" w:rsidRPr="00F96D9E" w:rsidRDefault="006A4293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i/>
                <w:iCs/>
                <w:sz w:val="18"/>
                <w:szCs w:val="18"/>
              </w:rPr>
              <w:t>дка</w:t>
            </w:r>
          </w:p>
        </w:tc>
        <w:tc>
          <w:tcPr>
            <w:tcW w:w="851" w:type="dxa"/>
            <w:shd w:val="clear" w:color="auto" w:fill="auto"/>
            <w:hideMark/>
          </w:tcPr>
          <w:p w:rsidR="006A4293" w:rsidRPr="00F96D9E" w:rsidRDefault="006A4293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НТП</w:t>
            </w:r>
          </w:p>
        </w:tc>
        <w:tc>
          <w:tcPr>
            <w:tcW w:w="850" w:type="dxa"/>
            <w:shd w:val="clear" w:color="auto" w:fill="auto"/>
            <w:hideMark/>
          </w:tcPr>
          <w:p w:rsidR="006A4293" w:rsidRPr="00F96D9E" w:rsidRDefault="006A4293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Категория на земята</w:t>
            </w:r>
          </w:p>
        </w:tc>
        <w:tc>
          <w:tcPr>
            <w:tcW w:w="851" w:type="dxa"/>
            <w:shd w:val="clear" w:color="auto" w:fill="auto"/>
            <w:hideMark/>
          </w:tcPr>
          <w:p w:rsidR="006A4293" w:rsidRPr="00F96D9E" w:rsidRDefault="006A4293" w:rsidP="00A52CD3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6D9E">
              <w:rPr>
                <w:b/>
                <w:bCs/>
                <w:sz w:val="18"/>
                <w:szCs w:val="18"/>
              </w:rPr>
              <w:t>Начакна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 xml:space="preserve"> тръжна цена </w:t>
            </w:r>
            <w:proofErr w:type="spellStart"/>
            <w:r w:rsidRPr="00F96D9E">
              <w:rPr>
                <w:b/>
                <w:bCs/>
                <w:sz w:val="18"/>
                <w:szCs w:val="18"/>
              </w:rPr>
              <w:t>лв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>/дка</w:t>
            </w:r>
          </w:p>
        </w:tc>
        <w:tc>
          <w:tcPr>
            <w:tcW w:w="963" w:type="dxa"/>
            <w:shd w:val="clear" w:color="auto" w:fill="auto"/>
            <w:hideMark/>
          </w:tcPr>
          <w:p w:rsidR="006A4293" w:rsidRPr="00F96D9E" w:rsidRDefault="006A4293" w:rsidP="00A52CD3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6D9E">
              <w:rPr>
                <w:b/>
                <w:bCs/>
                <w:sz w:val="18"/>
                <w:szCs w:val="18"/>
              </w:rPr>
              <w:t>Начакна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 xml:space="preserve"> тръжна цена общо</w:t>
            </w:r>
          </w:p>
        </w:tc>
        <w:tc>
          <w:tcPr>
            <w:tcW w:w="879" w:type="dxa"/>
            <w:shd w:val="clear" w:color="auto" w:fill="auto"/>
            <w:hideMark/>
          </w:tcPr>
          <w:p w:rsidR="006A4293" w:rsidRPr="00F96D9E" w:rsidRDefault="006A4293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Депозит</w:t>
            </w:r>
          </w:p>
        </w:tc>
        <w:tc>
          <w:tcPr>
            <w:tcW w:w="851" w:type="dxa"/>
            <w:shd w:val="clear" w:color="auto" w:fill="auto"/>
            <w:hideMark/>
          </w:tcPr>
          <w:p w:rsidR="006A4293" w:rsidRPr="00F96D9E" w:rsidRDefault="006A4293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Начин на отдаване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A4293" w:rsidRPr="00F96D9E" w:rsidRDefault="006A4293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 xml:space="preserve">Предложена цена </w:t>
            </w:r>
            <w:proofErr w:type="spellStart"/>
            <w:r w:rsidRPr="00F96D9E">
              <w:rPr>
                <w:b/>
                <w:bCs/>
                <w:sz w:val="18"/>
                <w:szCs w:val="18"/>
              </w:rPr>
              <w:t>лв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>/дка</w:t>
            </w:r>
          </w:p>
        </w:tc>
      </w:tr>
      <w:tr w:rsidR="006A4293" w:rsidRPr="00F96D9E" w:rsidTr="00C15006">
        <w:trPr>
          <w:trHeight w:val="315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Самоков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Говедарци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15285.9.422</w:t>
            </w:r>
            <w:r w:rsidR="0021113C">
              <w:rPr>
                <w:sz w:val="18"/>
                <w:szCs w:val="18"/>
              </w:rPr>
              <w:t>/ 044002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A4293" w:rsidRPr="00F96D9E" w:rsidRDefault="0021113C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333,823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пасище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VІІІ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6A4293" w:rsidRPr="00F96D9E" w:rsidRDefault="0021113C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2336,76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6A4293" w:rsidRPr="00F96D9E" w:rsidRDefault="0021113C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467,35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A4293" w:rsidRPr="00F96D9E" w:rsidRDefault="0059353C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6A4293" w:rsidRPr="00F96D9E" w:rsidTr="00C15006">
        <w:trPr>
          <w:trHeight w:val="315"/>
        </w:trPr>
        <w:tc>
          <w:tcPr>
            <w:tcW w:w="1022" w:type="dxa"/>
            <w:shd w:val="clear" w:color="auto" w:fill="auto"/>
            <w:noWrap/>
            <w:vAlign w:val="bottom"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Самоков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Говедарци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15285.9.419</w:t>
            </w:r>
            <w:r w:rsidR="00455BD2">
              <w:rPr>
                <w:sz w:val="18"/>
                <w:szCs w:val="18"/>
              </w:rPr>
              <w:t>/ 044001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22,79</w:t>
            </w:r>
            <w:r w:rsidR="00455BD2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ливада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VІІІ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182,34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36,47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A4293" w:rsidRPr="00F96D9E" w:rsidRDefault="0059353C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6A4293" w:rsidRPr="00F96D9E" w:rsidTr="00C15006">
        <w:trPr>
          <w:trHeight w:val="315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Самоков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Говедарци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15285.10.32</w:t>
            </w:r>
            <w:r w:rsidR="00455BD2">
              <w:rPr>
                <w:sz w:val="18"/>
                <w:szCs w:val="18"/>
              </w:rPr>
              <w:t>/ 045001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A4293" w:rsidRPr="00F96D9E" w:rsidRDefault="00455BD2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198,279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ливада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VІІІ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8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6A4293" w:rsidRPr="00F96D9E" w:rsidRDefault="00455BD2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1586,23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6A4293" w:rsidRPr="00F96D9E" w:rsidRDefault="00455BD2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A4293" w:rsidRPr="00F96D9E" w:rsidRDefault="006A4293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9353C">
              <w:rPr>
                <w:sz w:val="18"/>
                <w:szCs w:val="18"/>
              </w:rPr>
              <w:t>1</w:t>
            </w:r>
          </w:p>
        </w:tc>
      </w:tr>
    </w:tbl>
    <w:p w:rsidR="0059353C" w:rsidRDefault="0059353C" w:rsidP="00C36490">
      <w:pPr>
        <w:ind w:firstLine="720"/>
        <w:jc w:val="both"/>
      </w:pPr>
    </w:p>
    <w:p w:rsidR="0059353C" w:rsidRDefault="0059353C" w:rsidP="0059353C">
      <w:pPr>
        <w:autoSpaceDE w:val="0"/>
        <w:autoSpaceDN w:val="0"/>
        <w:adjustRightInd w:val="0"/>
        <w:ind w:firstLine="720"/>
      </w:pPr>
      <w:r>
        <w:rPr>
          <w:bCs/>
          <w:lang w:val="ru-RU"/>
        </w:rPr>
        <w:t>4.Плик</w:t>
      </w:r>
      <w:r w:rsidRPr="00C36490">
        <w:rPr>
          <w:bCs/>
          <w:lang w:val="ru-RU"/>
        </w:rPr>
        <w:t xml:space="preserve"> с </w:t>
      </w:r>
      <w:proofErr w:type="spellStart"/>
      <w:r w:rsidRPr="00C36490">
        <w:rPr>
          <w:bCs/>
          <w:lang w:val="ru-RU"/>
        </w:rPr>
        <w:t>вх</w:t>
      </w:r>
      <w:proofErr w:type="spellEnd"/>
      <w:r w:rsidRPr="00C36490">
        <w:rPr>
          <w:bCs/>
          <w:lang w:val="ru-RU"/>
        </w:rPr>
        <w:t xml:space="preserve">.№ </w:t>
      </w:r>
      <w:r>
        <w:rPr>
          <w:bCs/>
          <w:lang w:val="ru-RU"/>
        </w:rPr>
        <w:t xml:space="preserve"> ПО-05-13</w:t>
      </w:r>
      <w:r w:rsidRPr="00C36490">
        <w:rPr>
          <w:bCs/>
          <w:lang w:val="ru-RU"/>
        </w:rPr>
        <w:t>/</w:t>
      </w:r>
      <w:r>
        <w:rPr>
          <w:bCs/>
          <w:lang w:val="ru-RU"/>
        </w:rPr>
        <w:t>18.10.2021г.</w:t>
      </w:r>
      <w:r w:rsidRPr="00C36490">
        <w:rPr>
          <w:bCs/>
          <w:lang w:val="ru-RU"/>
        </w:rPr>
        <w:t xml:space="preserve"> от </w:t>
      </w:r>
      <w:r>
        <w:t xml:space="preserve">Стефан </w:t>
      </w:r>
      <w:proofErr w:type="spellStart"/>
      <w:r>
        <w:t>Венциславов</w:t>
      </w:r>
      <w:proofErr w:type="spellEnd"/>
      <w:r>
        <w:t xml:space="preserve"> Мирчев</w:t>
      </w:r>
    </w:p>
    <w:p w:rsidR="0059353C" w:rsidRDefault="0059353C" w:rsidP="0059353C">
      <w:pPr>
        <w:autoSpaceDE w:val="0"/>
        <w:autoSpaceDN w:val="0"/>
        <w:adjustRightInd w:val="0"/>
      </w:pP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134"/>
        <w:gridCol w:w="1276"/>
        <w:gridCol w:w="850"/>
        <w:gridCol w:w="851"/>
        <w:gridCol w:w="708"/>
        <w:gridCol w:w="993"/>
        <w:gridCol w:w="850"/>
        <w:gridCol w:w="992"/>
        <w:gridCol w:w="709"/>
        <w:gridCol w:w="992"/>
      </w:tblGrid>
      <w:tr w:rsidR="0059353C" w:rsidRPr="00F96D9E" w:rsidTr="00EA51EB">
        <w:trPr>
          <w:trHeight w:val="1112"/>
        </w:trPr>
        <w:tc>
          <w:tcPr>
            <w:tcW w:w="1022" w:type="dxa"/>
            <w:shd w:val="clear" w:color="auto" w:fill="auto"/>
            <w:hideMark/>
          </w:tcPr>
          <w:p w:rsidR="0059353C" w:rsidRPr="00F96D9E" w:rsidRDefault="0059353C" w:rsidP="001C28B1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 Община</w:t>
            </w:r>
          </w:p>
        </w:tc>
        <w:tc>
          <w:tcPr>
            <w:tcW w:w="1134" w:type="dxa"/>
            <w:shd w:val="clear" w:color="auto" w:fill="auto"/>
            <w:hideMark/>
          </w:tcPr>
          <w:p w:rsidR="0059353C" w:rsidRPr="00F96D9E" w:rsidRDefault="0059353C" w:rsidP="001C28B1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Землище</w:t>
            </w:r>
          </w:p>
        </w:tc>
        <w:tc>
          <w:tcPr>
            <w:tcW w:w="1276" w:type="dxa"/>
            <w:shd w:val="clear" w:color="auto" w:fill="auto"/>
            <w:hideMark/>
          </w:tcPr>
          <w:p w:rsidR="0059353C" w:rsidRPr="00F96D9E" w:rsidRDefault="0059353C" w:rsidP="001C28B1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Имот № по КВС / КК</w:t>
            </w:r>
          </w:p>
        </w:tc>
        <w:tc>
          <w:tcPr>
            <w:tcW w:w="850" w:type="dxa"/>
            <w:shd w:val="clear" w:color="auto" w:fill="auto"/>
            <w:hideMark/>
          </w:tcPr>
          <w:p w:rsidR="0059353C" w:rsidRPr="00F96D9E" w:rsidRDefault="0059353C" w:rsidP="001C28B1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Площ</w:t>
            </w:r>
          </w:p>
          <w:p w:rsidR="0059353C" w:rsidRPr="00F96D9E" w:rsidRDefault="0059353C" w:rsidP="001C28B1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i/>
                <w:iCs/>
                <w:sz w:val="18"/>
                <w:szCs w:val="18"/>
              </w:rPr>
              <w:t>дка</w:t>
            </w:r>
          </w:p>
        </w:tc>
        <w:tc>
          <w:tcPr>
            <w:tcW w:w="851" w:type="dxa"/>
            <w:shd w:val="clear" w:color="auto" w:fill="auto"/>
            <w:hideMark/>
          </w:tcPr>
          <w:p w:rsidR="0059353C" w:rsidRPr="00F96D9E" w:rsidRDefault="0059353C" w:rsidP="001C28B1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НТП</w:t>
            </w:r>
          </w:p>
        </w:tc>
        <w:tc>
          <w:tcPr>
            <w:tcW w:w="708" w:type="dxa"/>
            <w:shd w:val="clear" w:color="auto" w:fill="auto"/>
            <w:hideMark/>
          </w:tcPr>
          <w:p w:rsidR="0059353C" w:rsidRPr="00F96D9E" w:rsidRDefault="0059353C" w:rsidP="001C28B1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Категория на земята</w:t>
            </w:r>
          </w:p>
        </w:tc>
        <w:tc>
          <w:tcPr>
            <w:tcW w:w="993" w:type="dxa"/>
            <w:shd w:val="clear" w:color="auto" w:fill="auto"/>
            <w:hideMark/>
          </w:tcPr>
          <w:p w:rsidR="0059353C" w:rsidRPr="00F96D9E" w:rsidRDefault="0059353C" w:rsidP="001C28B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6D9E">
              <w:rPr>
                <w:b/>
                <w:bCs/>
                <w:sz w:val="18"/>
                <w:szCs w:val="18"/>
              </w:rPr>
              <w:t>Начакна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 xml:space="preserve"> тръжна цена </w:t>
            </w:r>
            <w:proofErr w:type="spellStart"/>
            <w:r w:rsidRPr="00F96D9E">
              <w:rPr>
                <w:b/>
                <w:bCs/>
                <w:sz w:val="18"/>
                <w:szCs w:val="18"/>
              </w:rPr>
              <w:t>лв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>/дка</w:t>
            </w:r>
          </w:p>
        </w:tc>
        <w:tc>
          <w:tcPr>
            <w:tcW w:w="850" w:type="dxa"/>
            <w:shd w:val="clear" w:color="auto" w:fill="auto"/>
            <w:hideMark/>
          </w:tcPr>
          <w:p w:rsidR="0059353C" w:rsidRPr="00F96D9E" w:rsidRDefault="0059353C" w:rsidP="001C28B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6D9E">
              <w:rPr>
                <w:b/>
                <w:bCs/>
                <w:sz w:val="18"/>
                <w:szCs w:val="18"/>
              </w:rPr>
              <w:t>Начакна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 xml:space="preserve"> тръжна цена общо</w:t>
            </w:r>
          </w:p>
        </w:tc>
        <w:tc>
          <w:tcPr>
            <w:tcW w:w="992" w:type="dxa"/>
            <w:shd w:val="clear" w:color="auto" w:fill="auto"/>
            <w:hideMark/>
          </w:tcPr>
          <w:p w:rsidR="0059353C" w:rsidRPr="00F96D9E" w:rsidRDefault="0059353C" w:rsidP="001C28B1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Депозит</w:t>
            </w:r>
          </w:p>
        </w:tc>
        <w:tc>
          <w:tcPr>
            <w:tcW w:w="709" w:type="dxa"/>
            <w:shd w:val="clear" w:color="auto" w:fill="auto"/>
            <w:hideMark/>
          </w:tcPr>
          <w:p w:rsidR="0059353C" w:rsidRPr="00F96D9E" w:rsidRDefault="0059353C" w:rsidP="001C28B1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Начин на отдаване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9353C" w:rsidRPr="00F96D9E" w:rsidRDefault="0059353C" w:rsidP="001C28B1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 xml:space="preserve">Предложена цена </w:t>
            </w:r>
            <w:proofErr w:type="spellStart"/>
            <w:r w:rsidRPr="00F96D9E">
              <w:rPr>
                <w:b/>
                <w:bCs/>
                <w:sz w:val="18"/>
                <w:szCs w:val="18"/>
              </w:rPr>
              <w:t>лв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>/дка</w:t>
            </w:r>
          </w:p>
        </w:tc>
      </w:tr>
      <w:tr w:rsidR="0059353C" w:rsidRPr="00F96D9E" w:rsidTr="00EA51EB">
        <w:trPr>
          <w:trHeight w:val="315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9353C" w:rsidRPr="00F96D9E" w:rsidRDefault="0059353C" w:rsidP="001C28B1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Самоков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9353C" w:rsidRPr="00F96D9E" w:rsidRDefault="0059353C" w:rsidP="001C28B1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Говедарци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9353C" w:rsidRPr="00F96D9E" w:rsidRDefault="0059353C" w:rsidP="001C28B1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15285.9.422</w:t>
            </w:r>
            <w:r>
              <w:rPr>
                <w:sz w:val="18"/>
                <w:szCs w:val="18"/>
              </w:rPr>
              <w:t>/ 044002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9353C" w:rsidRPr="00F96D9E" w:rsidRDefault="0059353C" w:rsidP="001C28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333,823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9353C" w:rsidRPr="00F96D9E" w:rsidRDefault="0059353C" w:rsidP="001C28B1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пасище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9353C" w:rsidRPr="00F96D9E" w:rsidRDefault="0059353C" w:rsidP="001C28B1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VІІІ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9353C" w:rsidRPr="00F96D9E" w:rsidRDefault="0059353C" w:rsidP="001C28B1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9353C" w:rsidRPr="00F96D9E" w:rsidRDefault="0059353C" w:rsidP="001C28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2336,76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9353C" w:rsidRPr="00F96D9E" w:rsidRDefault="0059353C" w:rsidP="001C28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467,35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353C" w:rsidRPr="00F96D9E" w:rsidRDefault="0059353C" w:rsidP="001C28B1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9353C" w:rsidRPr="00F96D9E" w:rsidRDefault="0059353C" w:rsidP="001C28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59353C" w:rsidRPr="00F96D9E" w:rsidTr="00EA51EB">
        <w:trPr>
          <w:trHeight w:val="315"/>
        </w:trPr>
        <w:tc>
          <w:tcPr>
            <w:tcW w:w="1022" w:type="dxa"/>
            <w:shd w:val="clear" w:color="auto" w:fill="auto"/>
            <w:noWrap/>
            <w:vAlign w:val="bottom"/>
          </w:tcPr>
          <w:p w:rsidR="0059353C" w:rsidRPr="00F96D9E" w:rsidRDefault="0059353C" w:rsidP="001C28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Самоков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9353C" w:rsidRPr="00F96D9E" w:rsidRDefault="0059353C" w:rsidP="001C28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Говедарци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9353C" w:rsidRPr="00F96D9E" w:rsidRDefault="0059353C" w:rsidP="001C28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15285.9.419/ 044001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9353C" w:rsidRPr="00F96D9E" w:rsidRDefault="0059353C" w:rsidP="001C28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22,792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9353C" w:rsidRPr="00F96D9E" w:rsidRDefault="0059353C" w:rsidP="001C28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ливада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9353C" w:rsidRPr="00F96D9E" w:rsidRDefault="0059353C" w:rsidP="001C28B1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VІІІ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9353C" w:rsidRPr="00F96D9E" w:rsidRDefault="0059353C" w:rsidP="001C28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9353C" w:rsidRPr="00F96D9E" w:rsidRDefault="0059353C" w:rsidP="001C28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182,34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9353C" w:rsidRPr="00F96D9E" w:rsidRDefault="0059353C" w:rsidP="001C28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36,47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9353C" w:rsidRPr="00F96D9E" w:rsidRDefault="0059353C" w:rsidP="001C28B1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9353C" w:rsidRPr="00F96D9E" w:rsidRDefault="0059353C" w:rsidP="001C28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59353C" w:rsidRPr="00F96D9E" w:rsidTr="00EA51EB">
        <w:trPr>
          <w:trHeight w:val="315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9353C" w:rsidRPr="00F96D9E" w:rsidRDefault="0059353C" w:rsidP="001C28B1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Самоков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9353C" w:rsidRPr="00F96D9E" w:rsidRDefault="0059353C" w:rsidP="001C28B1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Говедарци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9353C" w:rsidRPr="00F96D9E" w:rsidRDefault="0059353C" w:rsidP="001C28B1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15285.10.32</w:t>
            </w:r>
            <w:r>
              <w:rPr>
                <w:sz w:val="18"/>
                <w:szCs w:val="18"/>
              </w:rPr>
              <w:t>/ 045001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9353C" w:rsidRPr="00F96D9E" w:rsidRDefault="0059353C" w:rsidP="001C28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198,279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9353C" w:rsidRPr="00F96D9E" w:rsidRDefault="0059353C" w:rsidP="001C28B1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ливада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9353C" w:rsidRPr="00F96D9E" w:rsidRDefault="0059353C" w:rsidP="001C28B1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VІІІ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9353C" w:rsidRPr="00F96D9E" w:rsidRDefault="0059353C" w:rsidP="001C28B1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9353C" w:rsidRPr="00F96D9E" w:rsidRDefault="0059353C" w:rsidP="001C28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1586,23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9353C" w:rsidRPr="00F96D9E" w:rsidRDefault="0059353C" w:rsidP="001C28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353C" w:rsidRPr="00F96D9E" w:rsidRDefault="0059353C" w:rsidP="001C28B1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9353C" w:rsidRPr="00F96D9E" w:rsidRDefault="0059353C" w:rsidP="001C28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</w:tbl>
    <w:p w:rsidR="0059353C" w:rsidRDefault="0059353C" w:rsidP="00C36490">
      <w:pPr>
        <w:ind w:firstLine="720"/>
        <w:jc w:val="both"/>
      </w:pPr>
    </w:p>
    <w:p w:rsidR="00EC49D3" w:rsidRDefault="00EC49D3" w:rsidP="00C36490">
      <w:pPr>
        <w:ind w:firstLine="720"/>
        <w:jc w:val="both"/>
      </w:pPr>
      <w:r>
        <w:t>Съгласно чл.47к, ал.4 от ППЗСПЗЗ предложенията са заверени от членовете на комисията.</w:t>
      </w:r>
    </w:p>
    <w:p w:rsidR="00B936CF" w:rsidRDefault="000E126D" w:rsidP="00C36490">
      <w:pPr>
        <w:ind w:firstLine="720"/>
        <w:jc w:val="both"/>
        <w:rPr>
          <w:bCs/>
          <w:strike/>
        </w:rPr>
      </w:pPr>
      <w:r>
        <w:t xml:space="preserve">След като разгледа предложенията от участниците в търга </w:t>
      </w:r>
      <w:r w:rsidR="004808E5">
        <w:t xml:space="preserve"> </w:t>
      </w:r>
      <w:r w:rsidR="00F16E40">
        <w:rPr>
          <w:bCs/>
        </w:rPr>
        <w:t>тръжната комисия</w:t>
      </w:r>
    </w:p>
    <w:p w:rsidR="00F16E40" w:rsidRPr="00BF678D" w:rsidRDefault="00F16E40" w:rsidP="00C36490">
      <w:pPr>
        <w:ind w:firstLine="720"/>
        <w:jc w:val="both"/>
        <w:rPr>
          <w:bCs/>
          <w:strike/>
        </w:rPr>
      </w:pPr>
    </w:p>
    <w:p w:rsidR="007443F8" w:rsidRPr="00BF65CD" w:rsidRDefault="00BF678D" w:rsidP="007443F8">
      <w:pPr>
        <w:autoSpaceDE w:val="0"/>
        <w:autoSpaceDN w:val="0"/>
        <w:adjustRightInd w:val="0"/>
        <w:jc w:val="center"/>
        <w:rPr>
          <w:b/>
          <w:bCs/>
        </w:rPr>
      </w:pPr>
      <w:r w:rsidRPr="00F16E40">
        <w:rPr>
          <w:b/>
          <w:bCs/>
        </w:rPr>
        <w:t>К Л А С И Р А</w:t>
      </w:r>
      <w:r w:rsidR="007443F8" w:rsidRPr="00F16E40">
        <w:rPr>
          <w:b/>
          <w:bCs/>
        </w:rPr>
        <w:t>:</w:t>
      </w:r>
    </w:p>
    <w:p w:rsidR="007443F8" w:rsidRPr="00BF65CD" w:rsidRDefault="007443F8" w:rsidP="007443F8">
      <w:pPr>
        <w:autoSpaceDE w:val="0"/>
        <w:autoSpaceDN w:val="0"/>
        <w:adjustRightInd w:val="0"/>
        <w:jc w:val="center"/>
        <w:rPr>
          <w:b/>
          <w:bCs/>
        </w:rPr>
      </w:pPr>
    </w:p>
    <w:p w:rsidR="004B1691" w:rsidRDefault="00BF678D" w:rsidP="004B1691">
      <w:pPr>
        <w:numPr>
          <w:ilvl w:val="0"/>
          <w:numId w:val="9"/>
        </w:numPr>
        <w:tabs>
          <w:tab w:val="left" w:pos="1083"/>
        </w:tabs>
        <w:autoSpaceDE w:val="0"/>
        <w:autoSpaceDN w:val="0"/>
        <w:adjustRightInd w:val="0"/>
        <w:ind w:firstLine="72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На основание чл.47о, ал.1 от ППЗСПЗ - </w:t>
      </w:r>
      <w:proofErr w:type="spellStart"/>
      <w:r>
        <w:rPr>
          <w:b/>
          <w:bCs/>
          <w:lang w:val="ru-RU"/>
        </w:rPr>
        <w:t>участниците</w:t>
      </w:r>
      <w:proofErr w:type="spellEnd"/>
      <w:r w:rsidR="004B1691">
        <w:rPr>
          <w:b/>
          <w:bCs/>
          <w:lang w:val="ru-RU"/>
        </w:rPr>
        <w:t xml:space="preserve">, </w:t>
      </w:r>
      <w:proofErr w:type="spellStart"/>
      <w:r w:rsidR="004B1691" w:rsidRPr="00F10249">
        <w:rPr>
          <w:b/>
          <w:bCs/>
          <w:lang w:val="ru-RU"/>
        </w:rPr>
        <w:t>спечелили</w:t>
      </w:r>
      <w:proofErr w:type="spellEnd"/>
      <w:r w:rsidR="004B1691" w:rsidRPr="00F10249">
        <w:rPr>
          <w:b/>
          <w:bCs/>
          <w:lang w:val="ru-RU"/>
        </w:rPr>
        <w:t xml:space="preserve"> </w:t>
      </w:r>
      <w:proofErr w:type="spellStart"/>
      <w:r w:rsidR="004B1691" w:rsidRPr="00F10249">
        <w:rPr>
          <w:b/>
          <w:bCs/>
          <w:lang w:val="ru-RU"/>
        </w:rPr>
        <w:t>търг</w:t>
      </w:r>
      <w:r>
        <w:rPr>
          <w:b/>
          <w:bCs/>
          <w:lang w:val="ru-RU"/>
        </w:rPr>
        <w:t>а</w:t>
      </w:r>
      <w:proofErr w:type="spellEnd"/>
      <w:r>
        <w:rPr>
          <w:b/>
          <w:bCs/>
          <w:lang w:val="ru-RU"/>
        </w:rPr>
        <w:t xml:space="preserve">, </w:t>
      </w:r>
      <w:proofErr w:type="spellStart"/>
      <w:r w:rsidR="004B1691">
        <w:rPr>
          <w:b/>
          <w:bCs/>
          <w:lang w:val="ru-RU"/>
        </w:rPr>
        <w:t>като</w:t>
      </w:r>
      <w:proofErr w:type="spellEnd"/>
      <w:r w:rsidR="004B1691">
        <w:rPr>
          <w:b/>
          <w:bCs/>
          <w:lang w:val="ru-RU"/>
        </w:rPr>
        <w:t xml:space="preserve"> </w:t>
      </w:r>
      <w:proofErr w:type="spellStart"/>
      <w:r w:rsidR="004B1691">
        <w:rPr>
          <w:b/>
          <w:bCs/>
          <w:lang w:val="ru-RU"/>
        </w:rPr>
        <w:t>единствени</w:t>
      </w:r>
      <w:proofErr w:type="spellEnd"/>
      <w:r w:rsidR="004B1691">
        <w:rPr>
          <w:b/>
          <w:bCs/>
          <w:lang w:val="ru-RU"/>
        </w:rPr>
        <w:t xml:space="preserve"> </w:t>
      </w:r>
      <w:proofErr w:type="spellStart"/>
      <w:r w:rsidR="004B1691">
        <w:rPr>
          <w:b/>
          <w:bCs/>
          <w:lang w:val="ru-RU"/>
        </w:rPr>
        <w:t>кндидати</w:t>
      </w:r>
      <w:proofErr w:type="spellEnd"/>
      <w:r w:rsidR="004B1691">
        <w:rPr>
          <w:b/>
          <w:bCs/>
          <w:lang w:val="ru-RU"/>
        </w:rPr>
        <w:t xml:space="preserve"> </w:t>
      </w:r>
      <w:r w:rsidR="004B1691" w:rsidRPr="00F10249">
        <w:rPr>
          <w:b/>
          <w:bCs/>
          <w:lang w:val="ru-RU"/>
        </w:rPr>
        <w:t xml:space="preserve">за </w:t>
      </w:r>
      <w:proofErr w:type="spellStart"/>
      <w:r w:rsidR="004B1691" w:rsidRPr="00F10249">
        <w:rPr>
          <w:b/>
          <w:bCs/>
          <w:lang w:val="ru-RU"/>
        </w:rPr>
        <w:t>съответните</w:t>
      </w:r>
      <w:proofErr w:type="spellEnd"/>
      <w:r w:rsidR="004B1691" w:rsidRPr="00F10249">
        <w:rPr>
          <w:b/>
          <w:bCs/>
          <w:lang w:val="ru-RU"/>
        </w:rPr>
        <w:t xml:space="preserve"> </w:t>
      </w:r>
      <w:proofErr w:type="spellStart"/>
      <w:r w:rsidR="004B1691" w:rsidRPr="00F10249">
        <w:rPr>
          <w:b/>
          <w:bCs/>
          <w:lang w:val="ru-RU"/>
        </w:rPr>
        <w:t>имоти</w:t>
      </w:r>
      <w:proofErr w:type="spellEnd"/>
      <w:r w:rsidR="004B1691" w:rsidRPr="00F10249">
        <w:rPr>
          <w:b/>
          <w:bCs/>
          <w:lang w:val="ru-RU"/>
        </w:rPr>
        <w:t xml:space="preserve">, </w:t>
      </w:r>
      <w:proofErr w:type="spellStart"/>
      <w:r w:rsidR="004B1691" w:rsidRPr="00F10249">
        <w:rPr>
          <w:b/>
          <w:bCs/>
          <w:lang w:val="ru-RU"/>
        </w:rPr>
        <w:t>както</w:t>
      </w:r>
      <w:proofErr w:type="spellEnd"/>
      <w:r w:rsidR="004B1691" w:rsidRPr="00F10249">
        <w:rPr>
          <w:b/>
          <w:bCs/>
          <w:lang w:val="ru-RU"/>
        </w:rPr>
        <w:t xml:space="preserve"> </w:t>
      </w:r>
      <w:proofErr w:type="spellStart"/>
      <w:r w:rsidR="004B1691" w:rsidRPr="00F10249">
        <w:rPr>
          <w:b/>
          <w:bCs/>
          <w:lang w:val="ru-RU"/>
        </w:rPr>
        <w:t>следва</w:t>
      </w:r>
      <w:proofErr w:type="spellEnd"/>
      <w:r w:rsidR="004B1691" w:rsidRPr="00F10249">
        <w:rPr>
          <w:b/>
          <w:bCs/>
          <w:lang w:val="ru-RU"/>
        </w:rPr>
        <w:t>:</w:t>
      </w:r>
    </w:p>
    <w:p w:rsidR="004B1691" w:rsidRDefault="004B1691" w:rsidP="004B1691">
      <w:pPr>
        <w:tabs>
          <w:tab w:val="left" w:pos="1083"/>
        </w:tabs>
        <w:autoSpaceDE w:val="0"/>
        <w:autoSpaceDN w:val="0"/>
        <w:adjustRightInd w:val="0"/>
        <w:jc w:val="both"/>
        <w:rPr>
          <w:b/>
          <w:bCs/>
          <w:lang w:val="ru-RU"/>
        </w:rPr>
      </w:pPr>
    </w:p>
    <w:tbl>
      <w:tblPr>
        <w:tblW w:w="104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992"/>
        <w:gridCol w:w="926"/>
        <w:gridCol w:w="775"/>
        <w:gridCol w:w="926"/>
        <w:gridCol w:w="640"/>
        <w:gridCol w:w="851"/>
        <w:gridCol w:w="798"/>
        <w:gridCol w:w="754"/>
        <w:gridCol w:w="1134"/>
        <w:gridCol w:w="709"/>
        <w:gridCol w:w="992"/>
      </w:tblGrid>
      <w:tr w:rsidR="00643BD0" w:rsidRPr="001C46FB" w:rsidTr="00EA51EB">
        <w:trPr>
          <w:trHeight w:val="263"/>
        </w:trPr>
        <w:tc>
          <w:tcPr>
            <w:tcW w:w="918" w:type="dxa"/>
            <w:vMerge w:val="restart"/>
            <w:shd w:val="clear" w:color="auto" w:fill="auto"/>
            <w:noWrap/>
            <w:vAlign w:val="center"/>
            <w:hideMark/>
          </w:tcPr>
          <w:p w:rsidR="004B1691" w:rsidRPr="001C46FB" w:rsidRDefault="004B1691" w:rsidP="00C57A72">
            <w:pPr>
              <w:jc w:val="center"/>
              <w:rPr>
                <w:b/>
                <w:bCs/>
                <w:sz w:val="18"/>
                <w:szCs w:val="18"/>
              </w:rPr>
            </w:pPr>
            <w:r w:rsidRPr="001C46FB">
              <w:rPr>
                <w:b/>
                <w:bCs/>
                <w:sz w:val="18"/>
                <w:szCs w:val="18"/>
              </w:rPr>
              <w:t xml:space="preserve">Община 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B1691" w:rsidRPr="001C46FB" w:rsidRDefault="004B1691" w:rsidP="00C57A72">
            <w:pPr>
              <w:jc w:val="center"/>
              <w:rPr>
                <w:b/>
                <w:bCs/>
                <w:sz w:val="18"/>
                <w:szCs w:val="18"/>
              </w:rPr>
            </w:pPr>
            <w:r w:rsidRPr="001C46FB">
              <w:rPr>
                <w:b/>
                <w:bCs/>
                <w:sz w:val="18"/>
                <w:szCs w:val="18"/>
              </w:rPr>
              <w:t>Землище</w:t>
            </w:r>
          </w:p>
        </w:tc>
        <w:tc>
          <w:tcPr>
            <w:tcW w:w="926" w:type="dxa"/>
            <w:vMerge w:val="restart"/>
            <w:shd w:val="clear" w:color="auto" w:fill="auto"/>
            <w:vAlign w:val="center"/>
            <w:hideMark/>
          </w:tcPr>
          <w:p w:rsidR="004B1691" w:rsidRPr="001C46FB" w:rsidRDefault="004B1691" w:rsidP="00C57A72">
            <w:pPr>
              <w:jc w:val="center"/>
              <w:rPr>
                <w:b/>
                <w:bCs/>
                <w:sz w:val="18"/>
                <w:szCs w:val="18"/>
              </w:rPr>
            </w:pPr>
            <w:r w:rsidRPr="001C46FB">
              <w:rPr>
                <w:b/>
                <w:bCs/>
                <w:sz w:val="18"/>
                <w:szCs w:val="18"/>
              </w:rPr>
              <w:t>№ на имота по КВС</w:t>
            </w:r>
          </w:p>
        </w:tc>
        <w:tc>
          <w:tcPr>
            <w:tcW w:w="775" w:type="dxa"/>
            <w:vMerge w:val="restart"/>
            <w:shd w:val="clear" w:color="auto" w:fill="auto"/>
            <w:vAlign w:val="center"/>
            <w:hideMark/>
          </w:tcPr>
          <w:p w:rsidR="004B1691" w:rsidRPr="001C46FB" w:rsidRDefault="004B1691" w:rsidP="00C57A72">
            <w:pPr>
              <w:jc w:val="center"/>
              <w:rPr>
                <w:b/>
                <w:bCs/>
                <w:sz w:val="18"/>
                <w:szCs w:val="18"/>
              </w:rPr>
            </w:pPr>
            <w:r w:rsidRPr="001C46FB">
              <w:rPr>
                <w:b/>
                <w:bCs/>
                <w:sz w:val="18"/>
                <w:szCs w:val="18"/>
              </w:rPr>
              <w:t>Площ на имота в дка</w:t>
            </w:r>
          </w:p>
        </w:tc>
        <w:tc>
          <w:tcPr>
            <w:tcW w:w="926" w:type="dxa"/>
            <w:vMerge w:val="restart"/>
            <w:shd w:val="clear" w:color="auto" w:fill="auto"/>
            <w:noWrap/>
            <w:vAlign w:val="center"/>
            <w:hideMark/>
          </w:tcPr>
          <w:p w:rsidR="004B1691" w:rsidRPr="001C46FB" w:rsidRDefault="004B1691" w:rsidP="00C57A72">
            <w:pPr>
              <w:jc w:val="center"/>
              <w:rPr>
                <w:b/>
                <w:bCs/>
                <w:sz w:val="18"/>
                <w:szCs w:val="18"/>
              </w:rPr>
            </w:pPr>
            <w:r w:rsidRPr="001C46FB">
              <w:rPr>
                <w:b/>
                <w:bCs/>
                <w:sz w:val="18"/>
                <w:szCs w:val="18"/>
              </w:rPr>
              <w:t>НТП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4B1691" w:rsidRPr="001C46FB" w:rsidRDefault="004B1691" w:rsidP="00C57A72">
            <w:pPr>
              <w:jc w:val="center"/>
              <w:rPr>
                <w:b/>
                <w:bCs/>
                <w:sz w:val="18"/>
                <w:szCs w:val="18"/>
              </w:rPr>
            </w:pPr>
            <w:r w:rsidRPr="001C46FB">
              <w:rPr>
                <w:b/>
                <w:bCs/>
                <w:sz w:val="18"/>
                <w:szCs w:val="18"/>
              </w:rPr>
              <w:t>Начална тръжна цена лв./дка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4B1691" w:rsidRPr="001C46FB" w:rsidRDefault="004B1691" w:rsidP="00C57A72">
            <w:pPr>
              <w:jc w:val="center"/>
              <w:rPr>
                <w:b/>
                <w:bCs/>
                <w:sz w:val="18"/>
                <w:szCs w:val="18"/>
              </w:rPr>
            </w:pPr>
            <w:r w:rsidRPr="001C46FB">
              <w:rPr>
                <w:b/>
                <w:bCs/>
                <w:sz w:val="18"/>
                <w:szCs w:val="18"/>
              </w:rPr>
              <w:t>Начална тръжна цена общо лв.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  <w:hideMark/>
          </w:tcPr>
          <w:p w:rsidR="004B1691" w:rsidRPr="001C46FB" w:rsidRDefault="004B1691" w:rsidP="00C57A72">
            <w:pPr>
              <w:jc w:val="center"/>
              <w:rPr>
                <w:b/>
                <w:bCs/>
                <w:sz w:val="18"/>
                <w:szCs w:val="18"/>
              </w:rPr>
            </w:pPr>
            <w:r w:rsidRPr="001C46FB">
              <w:rPr>
                <w:b/>
                <w:bCs/>
                <w:sz w:val="18"/>
                <w:szCs w:val="18"/>
              </w:rPr>
              <w:t>Депозит  лв.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  <w:hideMark/>
          </w:tcPr>
          <w:p w:rsidR="004B1691" w:rsidRPr="001C46FB" w:rsidRDefault="004B1691" w:rsidP="00C57A72">
            <w:pPr>
              <w:jc w:val="center"/>
              <w:rPr>
                <w:b/>
                <w:bCs/>
                <w:sz w:val="18"/>
                <w:szCs w:val="18"/>
              </w:rPr>
            </w:pPr>
            <w:r w:rsidRPr="001C46FB">
              <w:rPr>
                <w:b/>
                <w:bCs/>
                <w:sz w:val="18"/>
                <w:szCs w:val="18"/>
              </w:rPr>
              <w:t>Начин на отдаване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  <w:hideMark/>
          </w:tcPr>
          <w:p w:rsidR="004B1691" w:rsidRPr="001C46FB" w:rsidRDefault="004B1691" w:rsidP="00C57A72">
            <w:pPr>
              <w:jc w:val="center"/>
              <w:rPr>
                <w:b/>
                <w:bCs/>
                <w:sz w:val="18"/>
                <w:szCs w:val="18"/>
              </w:rPr>
            </w:pPr>
            <w:r w:rsidRPr="001C46FB">
              <w:rPr>
                <w:b/>
                <w:bCs/>
                <w:sz w:val="18"/>
                <w:szCs w:val="18"/>
              </w:rPr>
              <w:t>Оферта на заявител</w:t>
            </w:r>
          </w:p>
          <w:p w:rsidR="004B1691" w:rsidRPr="001C46FB" w:rsidRDefault="004B1691" w:rsidP="00C57A72">
            <w:pPr>
              <w:rPr>
                <w:sz w:val="18"/>
                <w:szCs w:val="18"/>
              </w:rPr>
            </w:pPr>
            <w:r w:rsidRPr="001C46FB">
              <w:rPr>
                <w:sz w:val="18"/>
                <w:szCs w:val="18"/>
              </w:rPr>
              <w:t> </w:t>
            </w:r>
          </w:p>
        </w:tc>
      </w:tr>
      <w:tr w:rsidR="00F71F17" w:rsidRPr="001C46FB" w:rsidTr="00EA51EB">
        <w:trPr>
          <w:trHeight w:val="683"/>
        </w:trPr>
        <w:tc>
          <w:tcPr>
            <w:tcW w:w="918" w:type="dxa"/>
            <w:vMerge/>
            <w:vAlign w:val="center"/>
            <w:hideMark/>
          </w:tcPr>
          <w:p w:rsidR="004B1691" w:rsidRPr="001C46FB" w:rsidRDefault="004B1691" w:rsidP="00C57A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B1691" w:rsidRPr="001C46FB" w:rsidRDefault="004B1691" w:rsidP="00C57A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:rsidR="004B1691" w:rsidRPr="001C46FB" w:rsidRDefault="004B1691" w:rsidP="00C57A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vMerge/>
            <w:vAlign w:val="center"/>
            <w:hideMark/>
          </w:tcPr>
          <w:p w:rsidR="004B1691" w:rsidRPr="001C46FB" w:rsidRDefault="004B1691" w:rsidP="00C57A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:rsidR="004B1691" w:rsidRPr="001C46FB" w:rsidRDefault="004B1691" w:rsidP="00C57A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4B1691" w:rsidRPr="001C46FB" w:rsidRDefault="004B1691" w:rsidP="00C57A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B1691" w:rsidRPr="001C46FB" w:rsidRDefault="004B1691" w:rsidP="00C57A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4B1691" w:rsidRPr="001C46FB" w:rsidRDefault="004B1691" w:rsidP="00C57A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:rsidR="004B1691" w:rsidRPr="001C46FB" w:rsidRDefault="004B1691" w:rsidP="00C57A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B1691" w:rsidRPr="001C46FB" w:rsidRDefault="004B1691" w:rsidP="00C57A72">
            <w:pPr>
              <w:jc w:val="center"/>
              <w:rPr>
                <w:b/>
                <w:bCs/>
                <w:sz w:val="18"/>
                <w:szCs w:val="18"/>
              </w:rPr>
            </w:pPr>
            <w:r w:rsidRPr="001C46FB">
              <w:rPr>
                <w:b/>
                <w:bCs/>
                <w:sz w:val="18"/>
                <w:szCs w:val="18"/>
              </w:rPr>
              <w:t>Име на заявителя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1691" w:rsidRPr="001C46FB" w:rsidRDefault="004B1691" w:rsidP="00C57A72">
            <w:pPr>
              <w:jc w:val="center"/>
              <w:rPr>
                <w:b/>
                <w:bCs/>
                <w:sz w:val="18"/>
                <w:szCs w:val="18"/>
              </w:rPr>
            </w:pPr>
            <w:r w:rsidRPr="001C46FB">
              <w:rPr>
                <w:b/>
                <w:bCs/>
                <w:sz w:val="18"/>
                <w:szCs w:val="18"/>
              </w:rPr>
              <w:t>Предложена цена лв./дка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B1691" w:rsidRPr="001C46FB" w:rsidRDefault="004B1691" w:rsidP="00C57A72">
            <w:pPr>
              <w:jc w:val="center"/>
              <w:rPr>
                <w:b/>
                <w:bCs/>
                <w:sz w:val="18"/>
                <w:szCs w:val="18"/>
              </w:rPr>
            </w:pPr>
            <w:r w:rsidRPr="001C46FB">
              <w:rPr>
                <w:b/>
                <w:bCs/>
                <w:sz w:val="18"/>
                <w:szCs w:val="18"/>
              </w:rPr>
              <w:t>Класиране</w:t>
            </w:r>
          </w:p>
        </w:tc>
      </w:tr>
      <w:tr w:rsidR="006C507F" w:rsidRPr="001C46FB" w:rsidTr="00EA51EB">
        <w:trPr>
          <w:trHeight w:val="526"/>
        </w:trPr>
        <w:tc>
          <w:tcPr>
            <w:tcW w:w="918" w:type="dxa"/>
            <w:shd w:val="clear" w:color="auto" w:fill="auto"/>
            <w:noWrap/>
            <w:vAlign w:val="bottom"/>
          </w:tcPr>
          <w:p w:rsidR="006C507F" w:rsidRPr="00F96D9E" w:rsidRDefault="006C507F" w:rsidP="006C507F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Годеч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C507F" w:rsidRPr="00F96D9E" w:rsidRDefault="006C507F" w:rsidP="006C507F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Ропот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:rsidR="006C507F" w:rsidRPr="00F96D9E" w:rsidRDefault="006C507F" w:rsidP="006C5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63001.1.388/ 000388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6C507F" w:rsidRPr="00F96D9E" w:rsidRDefault="006C507F" w:rsidP="006C5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41,286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:rsidR="006C507F" w:rsidRPr="00F96D9E" w:rsidRDefault="006C507F" w:rsidP="006C507F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пасище</w:t>
            </w: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6C507F" w:rsidRPr="00F96D9E" w:rsidRDefault="006C507F" w:rsidP="006C5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C507F" w:rsidRPr="00F96D9E" w:rsidRDefault="006C507F" w:rsidP="006C5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330,29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6C507F" w:rsidRPr="00F96D9E" w:rsidRDefault="006C507F" w:rsidP="006C5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66,06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6C507F" w:rsidRPr="00F96D9E" w:rsidRDefault="006C507F" w:rsidP="006C507F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507F" w:rsidRPr="00F96D9E" w:rsidRDefault="00D071D0" w:rsidP="006C5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Тера Юг 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C507F" w:rsidRPr="00F96D9E" w:rsidRDefault="006C507F" w:rsidP="006C5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C507F" w:rsidRPr="001C46FB" w:rsidRDefault="00D071D0" w:rsidP="006C507F">
            <w:pPr>
              <w:rPr>
                <w:sz w:val="18"/>
                <w:szCs w:val="18"/>
              </w:rPr>
            </w:pPr>
            <w:r w:rsidRPr="001C46FB">
              <w:rPr>
                <w:sz w:val="18"/>
                <w:szCs w:val="18"/>
              </w:rPr>
              <w:t>1-во място</w:t>
            </w:r>
          </w:p>
        </w:tc>
      </w:tr>
      <w:tr w:rsidR="006C507F" w:rsidRPr="001C46FB" w:rsidTr="00EA51EB">
        <w:trPr>
          <w:trHeight w:val="526"/>
        </w:trPr>
        <w:tc>
          <w:tcPr>
            <w:tcW w:w="918" w:type="dxa"/>
            <w:shd w:val="clear" w:color="auto" w:fill="auto"/>
            <w:noWrap/>
            <w:vAlign w:val="bottom"/>
          </w:tcPr>
          <w:p w:rsidR="006C507F" w:rsidRPr="00F96D9E" w:rsidRDefault="006C507F" w:rsidP="006C507F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Годеч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C507F" w:rsidRPr="00F96D9E" w:rsidRDefault="006C507F" w:rsidP="006C507F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Ропот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:rsidR="006C507F" w:rsidRPr="00F96D9E" w:rsidRDefault="006C507F" w:rsidP="006C5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63001.1.389/ 000389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6C507F" w:rsidRPr="00F96D9E" w:rsidRDefault="006C507F" w:rsidP="006C5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50,011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:rsidR="006C507F" w:rsidRPr="00F96D9E" w:rsidRDefault="006C507F" w:rsidP="006C507F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пасище</w:t>
            </w: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6C507F" w:rsidRPr="00F96D9E" w:rsidRDefault="006C507F" w:rsidP="006C5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C507F" w:rsidRPr="00F96D9E" w:rsidRDefault="006C507F" w:rsidP="006C5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400,09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6C507F" w:rsidRPr="00F96D9E" w:rsidRDefault="006C507F" w:rsidP="006C5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80,02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6C507F" w:rsidRPr="00F96D9E" w:rsidRDefault="006C507F" w:rsidP="006C507F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C507F" w:rsidRPr="00F96D9E" w:rsidRDefault="00D071D0" w:rsidP="006C5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Тера Юг 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C507F" w:rsidRPr="00F96D9E" w:rsidRDefault="006C507F" w:rsidP="006C5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C507F" w:rsidRPr="001C46FB" w:rsidRDefault="00D071D0" w:rsidP="006C507F">
            <w:pPr>
              <w:rPr>
                <w:sz w:val="18"/>
                <w:szCs w:val="18"/>
              </w:rPr>
            </w:pPr>
            <w:r w:rsidRPr="001C46FB">
              <w:rPr>
                <w:sz w:val="18"/>
                <w:szCs w:val="18"/>
              </w:rPr>
              <w:t>1-во място</w:t>
            </w:r>
          </w:p>
        </w:tc>
      </w:tr>
      <w:tr w:rsidR="006C507F" w:rsidRPr="001C46FB" w:rsidTr="00EA51EB">
        <w:trPr>
          <w:trHeight w:val="526"/>
        </w:trPr>
        <w:tc>
          <w:tcPr>
            <w:tcW w:w="918" w:type="dxa"/>
            <w:shd w:val="clear" w:color="auto" w:fill="auto"/>
            <w:noWrap/>
            <w:vAlign w:val="bottom"/>
          </w:tcPr>
          <w:p w:rsidR="006C507F" w:rsidRPr="001C46FB" w:rsidRDefault="006C507F" w:rsidP="006C5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Драгоман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C507F" w:rsidRDefault="006C507F" w:rsidP="006C5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Ялботина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:rsidR="006C507F" w:rsidRDefault="006C507F" w:rsidP="006C5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87343.10.63/010063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6C507F" w:rsidRDefault="006C507F" w:rsidP="006C5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63,722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:rsidR="006C507F" w:rsidRPr="001C46FB" w:rsidRDefault="006C507F" w:rsidP="006C5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пасище</w:t>
            </w: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6C507F" w:rsidRPr="001C46FB" w:rsidRDefault="006C507F" w:rsidP="006C5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C507F" w:rsidRDefault="006C507F" w:rsidP="006C5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446,05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6C507F" w:rsidRDefault="006C507F" w:rsidP="006C5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89,21</w:t>
            </w:r>
          </w:p>
        </w:tc>
        <w:tc>
          <w:tcPr>
            <w:tcW w:w="754" w:type="dxa"/>
            <w:shd w:val="clear" w:color="000000" w:fill="FFFFFF"/>
            <w:noWrap/>
            <w:vAlign w:val="bottom"/>
          </w:tcPr>
          <w:p w:rsidR="006C507F" w:rsidRPr="001C46FB" w:rsidRDefault="006C507F" w:rsidP="006C507F">
            <w:pPr>
              <w:rPr>
                <w:sz w:val="18"/>
                <w:szCs w:val="18"/>
              </w:rPr>
            </w:pPr>
            <w:r w:rsidRPr="001C46FB">
              <w:rPr>
                <w:sz w:val="18"/>
                <w:szCs w:val="18"/>
              </w:rPr>
              <w:t>наем за 1 г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C507F" w:rsidRDefault="00D071D0" w:rsidP="006C5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Тера Юг 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C507F" w:rsidRDefault="00EA51EB" w:rsidP="006C5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C507F" w:rsidRPr="001C46FB" w:rsidRDefault="006C507F" w:rsidP="006C507F">
            <w:pPr>
              <w:rPr>
                <w:sz w:val="18"/>
                <w:szCs w:val="18"/>
              </w:rPr>
            </w:pPr>
            <w:r w:rsidRPr="001C46FB">
              <w:rPr>
                <w:sz w:val="18"/>
                <w:szCs w:val="18"/>
              </w:rPr>
              <w:t>1-во място</w:t>
            </w:r>
          </w:p>
        </w:tc>
      </w:tr>
    </w:tbl>
    <w:p w:rsidR="004B1691" w:rsidRDefault="004B1691" w:rsidP="004B1691">
      <w:pPr>
        <w:tabs>
          <w:tab w:val="left" w:pos="1083"/>
        </w:tabs>
        <w:autoSpaceDE w:val="0"/>
        <w:autoSpaceDN w:val="0"/>
        <w:adjustRightInd w:val="0"/>
        <w:jc w:val="both"/>
        <w:rPr>
          <w:b/>
          <w:bCs/>
          <w:lang w:val="ru-RU"/>
        </w:rPr>
      </w:pPr>
    </w:p>
    <w:p w:rsidR="004774DC" w:rsidRPr="00554DE5" w:rsidRDefault="004774DC" w:rsidP="00554DE5">
      <w:pPr>
        <w:numPr>
          <w:ilvl w:val="0"/>
          <w:numId w:val="10"/>
        </w:numPr>
        <w:tabs>
          <w:tab w:val="left" w:pos="1083"/>
        </w:tabs>
        <w:autoSpaceDE w:val="0"/>
        <w:autoSpaceDN w:val="0"/>
        <w:adjustRightInd w:val="0"/>
        <w:ind w:firstLine="720"/>
        <w:jc w:val="both"/>
        <w:rPr>
          <w:b/>
          <w:bCs/>
          <w:lang w:val="ru-RU"/>
        </w:rPr>
      </w:pPr>
      <w:r w:rsidRPr="00554DE5">
        <w:rPr>
          <w:b/>
          <w:bCs/>
          <w:lang w:val="ru-RU"/>
        </w:rPr>
        <w:t xml:space="preserve">На основание чл. 47к, ал.5 от ППЗСПЗЗ, </w:t>
      </w:r>
      <w:proofErr w:type="spellStart"/>
      <w:r w:rsidRPr="00554DE5">
        <w:rPr>
          <w:b/>
          <w:bCs/>
          <w:lang w:val="ru-RU"/>
        </w:rPr>
        <w:t>обявява</w:t>
      </w:r>
      <w:proofErr w:type="spellEnd"/>
      <w:r w:rsidRPr="00554DE5">
        <w:rPr>
          <w:b/>
          <w:bCs/>
          <w:lang w:val="ru-RU"/>
        </w:rPr>
        <w:t xml:space="preserve"> </w:t>
      </w:r>
      <w:proofErr w:type="spellStart"/>
      <w:r w:rsidRPr="00554DE5">
        <w:rPr>
          <w:b/>
          <w:bCs/>
          <w:lang w:val="ru-RU"/>
        </w:rPr>
        <w:t>класирането</w:t>
      </w:r>
      <w:proofErr w:type="spellEnd"/>
      <w:r w:rsidRPr="00554DE5">
        <w:rPr>
          <w:b/>
          <w:bCs/>
          <w:lang w:val="ru-RU"/>
        </w:rPr>
        <w:t xml:space="preserve"> по </w:t>
      </w:r>
      <w:proofErr w:type="spellStart"/>
      <w:r w:rsidRPr="00554DE5">
        <w:rPr>
          <w:b/>
          <w:bCs/>
          <w:lang w:val="ru-RU"/>
        </w:rPr>
        <w:t>имоти</w:t>
      </w:r>
      <w:proofErr w:type="spellEnd"/>
      <w:r w:rsidRPr="00554DE5">
        <w:rPr>
          <w:b/>
          <w:bCs/>
          <w:lang w:val="ru-RU"/>
        </w:rPr>
        <w:t xml:space="preserve">, </w:t>
      </w:r>
      <w:proofErr w:type="spellStart"/>
      <w:r w:rsidRPr="00554DE5">
        <w:rPr>
          <w:b/>
          <w:bCs/>
          <w:lang w:val="ru-RU"/>
        </w:rPr>
        <w:t>както</w:t>
      </w:r>
      <w:proofErr w:type="spellEnd"/>
      <w:r w:rsidRPr="00554DE5">
        <w:rPr>
          <w:b/>
          <w:bCs/>
          <w:lang w:val="ru-RU"/>
        </w:rPr>
        <w:t xml:space="preserve"> </w:t>
      </w:r>
      <w:proofErr w:type="spellStart"/>
      <w:r w:rsidRPr="00554DE5">
        <w:rPr>
          <w:b/>
          <w:bCs/>
          <w:lang w:val="ru-RU"/>
        </w:rPr>
        <w:t>следва</w:t>
      </w:r>
      <w:proofErr w:type="spellEnd"/>
      <w:r w:rsidRPr="00554DE5">
        <w:rPr>
          <w:b/>
          <w:bCs/>
          <w:lang w:val="ru-RU"/>
        </w:rPr>
        <w:t>:</w:t>
      </w: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992"/>
        <w:gridCol w:w="850"/>
        <w:gridCol w:w="851"/>
        <w:gridCol w:w="850"/>
        <w:gridCol w:w="567"/>
        <w:gridCol w:w="851"/>
        <w:gridCol w:w="709"/>
        <w:gridCol w:w="708"/>
        <w:gridCol w:w="1276"/>
        <w:gridCol w:w="709"/>
        <w:gridCol w:w="992"/>
      </w:tblGrid>
      <w:tr w:rsidR="00B32582" w:rsidTr="00AA3BDA">
        <w:trPr>
          <w:trHeight w:val="255"/>
        </w:trPr>
        <w:tc>
          <w:tcPr>
            <w:tcW w:w="1135" w:type="dxa"/>
            <w:vMerge w:val="restart"/>
            <w:shd w:val="clear" w:color="auto" w:fill="auto"/>
            <w:noWrap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Община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Землище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№ на имота по КВС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Площ на имота в дка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НТП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Начална тръжна цена лв./дка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Начална тръжна цена общо лв.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Депозит  лв.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Начин на отдаване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Оферта на заявител</w:t>
            </w:r>
          </w:p>
          <w:p w:rsidR="004774DC" w:rsidRPr="002E3BCB" w:rsidRDefault="004774DC" w:rsidP="002E3BCB">
            <w:pPr>
              <w:jc w:val="center"/>
              <w:rPr>
                <w:sz w:val="20"/>
                <w:szCs w:val="20"/>
              </w:rPr>
            </w:pPr>
          </w:p>
        </w:tc>
      </w:tr>
      <w:tr w:rsidR="007E1CAF" w:rsidTr="00AA3BDA">
        <w:trPr>
          <w:trHeight w:val="662"/>
        </w:trPr>
        <w:tc>
          <w:tcPr>
            <w:tcW w:w="1135" w:type="dxa"/>
            <w:vMerge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Име на заявителя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Предложена цена лв./дка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Класиране</w:t>
            </w:r>
          </w:p>
        </w:tc>
      </w:tr>
      <w:tr w:rsidR="00AA3BDA" w:rsidRPr="002C1828" w:rsidTr="001C28B1">
        <w:trPr>
          <w:trHeight w:val="510"/>
        </w:trPr>
        <w:tc>
          <w:tcPr>
            <w:tcW w:w="1135" w:type="dxa"/>
            <w:shd w:val="clear" w:color="auto" w:fill="auto"/>
            <w:noWrap/>
            <w:vAlign w:val="bottom"/>
          </w:tcPr>
          <w:p w:rsidR="00AA3BDA" w:rsidRPr="00F96D9E" w:rsidRDefault="00AA3BDA" w:rsidP="00AA3BDA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lastRenderedPageBreak/>
              <w:t>Самоков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3BDA" w:rsidRPr="00F96D9E" w:rsidRDefault="00AA3BDA" w:rsidP="00AA3BDA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Говедарци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A3BDA" w:rsidRPr="00F96D9E" w:rsidRDefault="00AA3BDA" w:rsidP="00AA3BDA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15285.9.422</w:t>
            </w:r>
            <w:r>
              <w:rPr>
                <w:sz w:val="18"/>
                <w:szCs w:val="18"/>
              </w:rPr>
              <w:t>/ 044002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A3BDA" w:rsidRPr="00F96D9E" w:rsidRDefault="00AA3BDA" w:rsidP="00AA3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333,823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A3BDA" w:rsidRPr="00F96D9E" w:rsidRDefault="00AA3BDA" w:rsidP="00AA3BDA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пасище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A3BDA" w:rsidRPr="00F96D9E" w:rsidRDefault="00AA3BDA" w:rsidP="00AA3BDA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A3BDA" w:rsidRPr="00F96D9E" w:rsidRDefault="00AA3BDA" w:rsidP="00AA3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2336,76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A3BDA" w:rsidRPr="00F96D9E" w:rsidRDefault="00AA3BDA" w:rsidP="00AA3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467,35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AA3BDA" w:rsidRPr="002C1828" w:rsidRDefault="00AA3BDA" w:rsidP="00AA3BDA">
            <w:pPr>
              <w:jc w:val="center"/>
              <w:rPr>
                <w:sz w:val="18"/>
                <w:szCs w:val="18"/>
              </w:rPr>
            </w:pPr>
            <w:r w:rsidRPr="002C1828">
              <w:rPr>
                <w:sz w:val="18"/>
                <w:szCs w:val="18"/>
              </w:rPr>
              <w:t>наем за 1 г.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AA3BDA" w:rsidRDefault="00EE145A" w:rsidP="00AA3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Тера Юг 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A3BDA" w:rsidRDefault="00EE145A" w:rsidP="00AA3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3BDA" w:rsidRPr="002C1828" w:rsidRDefault="00AA3BDA" w:rsidP="00AA3BDA">
            <w:pPr>
              <w:jc w:val="center"/>
              <w:rPr>
                <w:sz w:val="18"/>
                <w:szCs w:val="18"/>
              </w:rPr>
            </w:pPr>
            <w:r w:rsidRPr="002C1828">
              <w:rPr>
                <w:sz w:val="18"/>
                <w:szCs w:val="18"/>
              </w:rPr>
              <w:t>1-во място</w:t>
            </w:r>
          </w:p>
        </w:tc>
      </w:tr>
      <w:tr w:rsidR="00EE145A" w:rsidRPr="002C1828" w:rsidTr="001C28B1">
        <w:trPr>
          <w:trHeight w:val="510"/>
        </w:trPr>
        <w:tc>
          <w:tcPr>
            <w:tcW w:w="1135" w:type="dxa"/>
            <w:shd w:val="clear" w:color="auto" w:fill="auto"/>
            <w:noWrap/>
            <w:vAlign w:val="bottom"/>
          </w:tcPr>
          <w:p w:rsidR="00EE145A" w:rsidRPr="00F96D9E" w:rsidRDefault="00EE145A" w:rsidP="00EE145A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Самоков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E145A" w:rsidRPr="00F96D9E" w:rsidRDefault="00EE145A" w:rsidP="00EE145A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Говедарци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E145A" w:rsidRPr="00F96D9E" w:rsidRDefault="00EE145A" w:rsidP="00EE145A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15285.9.422</w:t>
            </w:r>
            <w:r>
              <w:rPr>
                <w:sz w:val="18"/>
                <w:szCs w:val="18"/>
              </w:rPr>
              <w:t>/ 044002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E145A" w:rsidRPr="00F96D9E" w:rsidRDefault="00EE145A" w:rsidP="00EE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333,823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E145A" w:rsidRPr="00F96D9E" w:rsidRDefault="00EE145A" w:rsidP="00EE145A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пасище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E145A" w:rsidRPr="00F96D9E" w:rsidRDefault="00EE145A" w:rsidP="00EE145A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E145A" w:rsidRPr="00F96D9E" w:rsidRDefault="00EE145A" w:rsidP="00EE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2336,76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E145A" w:rsidRPr="00F96D9E" w:rsidRDefault="00EE145A" w:rsidP="00EE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467,35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EE145A" w:rsidRPr="002C1828" w:rsidRDefault="00EE145A" w:rsidP="00EE145A">
            <w:pPr>
              <w:jc w:val="center"/>
              <w:rPr>
                <w:sz w:val="18"/>
                <w:szCs w:val="18"/>
              </w:rPr>
            </w:pPr>
            <w:r w:rsidRPr="002C1828">
              <w:rPr>
                <w:sz w:val="18"/>
                <w:szCs w:val="18"/>
              </w:rPr>
              <w:t>наем за 1 г.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EE145A" w:rsidRPr="002C1828" w:rsidRDefault="00EE145A" w:rsidP="00EE145A">
            <w:pPr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Стефан Мирчев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E145A" w:rsidRPr="002C1828" w:rsidRDefault="00EE145A" w:rsidP="00EE1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E145A" w:rsidRPr="002C1828" w:rsidRDefault="00EE145A" w:rsidP="00EE145A">
            <w:pPr>
              <w:jc w:val="center"/>
              <w:rPr>
                <w:sz w:val="18"/>
                <w:szCs w:val="18"/>
              </w:rPr>
            </w:pPr>
            <w:r w:rsidRPr="002C1828">
              <w:rPr>
                <w:sz w:val="18"/>
                <w:szCs w:val="18"/>
              </w:rPr>
              <w:t>2-ро място</w:t>
            </w:r>
          </w:p>
        </w:tc>
      </w:tr>
      <w:tr w:rsidR="00EE145A" w:rsidRPr="002C1828" w:rsidTr="001C28B1">
        <w:trPr>
          <w:trHeight w:val="510"/>
        </w:trPr>
        <w:tc>
          <w:tcPr>
            <w:tcW w:w="1135" w:type="dxa"/>
            <w:shd w:val="clear" w:color="auto" w:fill="auto"/>
            <w:noWrap/>
            <w:vAlign w:val="bottom"/>
          </w:tcPr>
          <w:p w:rsidR="00EE145A" w:rsidRPr="00F96D9E" w:rsidRDefault="00EE145A" w:rsidP="00EE145A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Самоков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E145A" w:rsidRPr="00F96D9E" w:rsidRDefault="00EE145A" w:rsidP="00EE145A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Говедарци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E145A" w:rsidRPr="00F96D9E" w:rsidRDefault="00EE145A" w:rsidP="00EE145A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15285.9.422</w:t>
            </w:r>
            <w:r>
              <w:rPr>
                <w:sz w:val="18"/>
                <w:szCs w:val="18"/>
              </w:rPr>
              <w:t>/ 044002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E145A" w:rsidRPr="00F96D9E" w:rsidRDefault="00EE145A" w:rsidP="00EE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333,823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E145A" w:rsidRPr="00F96D9E" w:rsidRDefault="00EE145A" w:rsidP="00EE145A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пасище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E145A" w:rsidRPr="00F96D9E" w:rsidRDefault="00EE145A" w:rsidP="00EE145A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E145A" w:rsidRPr="00F96D9E" w:rsidRDefault="00EE145A" w:rsidP="00EE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2336,76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E145A" w:rsidRPr="00F96D9E" w:rsidRDefault="00EE145A" w:rsidP="00EE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467,35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EE145A" w:rsidRPr="002C1828" w:rsidRDefault="00EE145A" w:rsidP="00EE145A">
            <w:pPr>
              <w:jc w:val="center"/>
              <w:rPr>
                <w:sz w:val="18"/>
                <w:szCs w:val="18"/>
              </w:rPr>
            </w:pPr>
            <w:r w:rsidRPr="002C1828">
              <w:rPr>
                <w:sz w:val="18"/>
                <w:szCs w:val="18"/>
              </w:rPr>
              <w:t>наем за 1 г.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EE145A" w:rsidRPr="002C1828" w:rsidRDefault="00EE145A" w:rsidP="00EE145A">
            <w:pPr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Иво Попов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E145A" w:rsidRPr="002C1828" w:rsidRDefault="00EE145A" w:rsidP="00EE1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E145A" w:rsidRPr="002C1828" w:rsidRDefault="00EE145A" w:rsidP="00EE1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3-то място</w:t>
            </w:r>
          </w:p>
        </w:tc>
      </w:tr>
      <w:tr w:rsidR="00EE145A" w:rsidRPr="002C1828" w:rsidTr="001C28B1">
        <w:trPr>
          <w:trHeight w:val="510"/>
        </w:trPr>
        <w:tc>
          <w:tcPr>
            <w:tcW w:w="1135" w:type="dxa"/>
            <w:shd w:val="clear" w:color="auto" w:fill="auto"/>
            <w:noWrap/>
            <w:vAlign w:val="bottom"/>
          </w:tcPr>
          <w:p w:rsidR="00EE145A" w:rsidRPr="00F96D9E" w:rsidRDefault="00EE145A" w:rsidP="00EE145A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Самоков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E145A" w:rsidRPr="00F96D9E" w:rsidRDefault="00EE145A" w:rsidP="00EE145A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Говедарци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E145A" w:rsidRPr="00F96D9E" w:rsidRDefault="00EE145A" w:rsidP="00EE145A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15285.9.422</w:t>
            </w:r>
            <w:r>
              <w:rPr>
                <w:sz w:val="18"/>
                <w:szCs w:val="18"/>
              </w:rPr>
              <w:t>/ 044002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E145A" w:rsidRPr="00F96D9E" w:rsidRDefault="00EE145A" w:rsidP="00EE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333,823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E145A" w:rsidRPr="00F96D9E" w:rsidRDefault="00EE145A" w:rsidP="00EE145A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пасище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E145A" w:rsidRPr="00F96D9E" w:rsidRDefault="00EE145A" w:rsidP="00EE145A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E145A" w:rsidRPr="00F96D9E" w:rsidRDefault="00EE145A" w:rsidP="00EE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2336,76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E145A" w:rsidRPr="00F96D9E" w:rsidRDefault="00EE145A" w:rsidP="00EE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467,35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EE145A" w:rsidRPr="002C1828" w:rsidRDefault="00EE145A" w:rsidP="00EE145A">
            <w:pPr>
              <w:jc w:val="center"/>
              <w:rPr>
                <w:sz w:val="18"/>
                <w:szCs w:val="18"/>
              </w:rPr>
            </w:pPr>
            <w:r w:rsidRPr="002C1828">
              <w:rPr>
                <w:sz w:val="18"/>
                <w:szCs w:val="18"/>
              </w:rPr>
              <w:t>наем за 1 г.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EE145A" w:rsidRPr="002C1828" w:rsidRDefault="00EE145A" w:rsidP="00EE145A">
            <w:pPr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 xml:space="preserve">Илия </w:t>
            </w:r>
            <w:proofErr w:type="spellStart"/>
            <w:r>
              <w:rPr>
                <w:sz w:val="18"/>
                <w:szCs w:val="18"/>
                <w:lang w:eastAsia="bg-BG"/>
              </w:rPr>
              <w:t>Нанчев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E145A" w:rsidRPr="002C1828" w:rsidRDefault="00EE145A" w:rsidP="00EE1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E145A" w:rsidRPr="002C1828" w:rsidRDefault="00EE145A" w:rsidP="00EE1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4-то място</w:t>
            </w:r>
          </w:p>
        </w:tc>
      </w:tr>
      <w:tr w:rsidR="00EE145A" w:rsidRPr="002C1828" w:rsidTr="001C28B1">
        <w:trPr>
          <w:trHeight w:val="510"/>
        </w:trPr>
        <w:tc>
          <w:tcPr>
            <w:tcW w:w="1135" w:type="dxa"/>
            <w:shd w:val="clear" w:color="auto" w:fill="auto"/>
            <w:noWrap/>
            <w:vAlign w:val="bottom"/>
          </w:tcPr>
          <w:p w:rsidR="00EE145A" w:rsidRPr="00F96D9E" w:rsidRDefault="00EE145A" w:rsidP="00EE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Самоков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E145A" w:rsidRPr="00F96D9E" w:rsidRDefault="00EE145A" w:rsidP="00EE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Говедарци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E145A" w:rsidRPr="00F96D9E" w:rsidRDefault="00EE145A" w:rsidP="00EE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15285.9.419/ 044001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E145A" w:rsidRPr="00F96D9E" w:rsidRDefault="00EE145A" w:rsidP="00EE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22,792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E145A" w:rsidRPr="00F96D9E" w:rsidRDefault="00EE145A" w:rsidP="00EE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ливада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E145A" w:rsidRPr="00F96D9E" w:rsidRDefault="00EE145A" w:rsidP="00EE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E145A" w:rsidRPr="00F96D9E" w:rsidRDefault="00EE145A" w:rsidP="00EE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182,34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E145A" w:rsidRPr="00F96D9E" w:rsidRDefault="00EE145A" w:rsidP="00EE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36,47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EE145A" w:rsidRPr="002C1828" w:rsidRDefault="00EE145A" w:rsidP="00EE145A">
            <w:pPr>
              <w:jc w:val="center"/>
              <w:rPr>
                <w:sz w:val="18"/>
                <w:szCs w:val="18"/>
              </w:rPr>
            </w:pPr>
            <w:r w:rsidRPr="007B3CEC">
              <w:rPr>
                <w:sz w:val="18"/>
                <w:szCs w:val="18"/>
              </w:rPr>
              <w:t>наем за 1 г.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EE145A" w:rsidRPr="002C1828" w:rsidRDefault="00EE145A" w:rsidP="00EE145A">
            <w:pPr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Иво Попов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E145A" w:rsidRPr="002C1828" w:rsidRDefault="00EE145A" w:rsidP="00EE1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E145A" w:rsidRPr="002C1828" w:rsidRDefault="00EE145A" w:rsidP="00EE145A">
            <w:pPr>
              <w:jc w:val="center"/>
              <w:rPr>
                <w:sz w:val="18"/>
                <w:szCs w:val="18"/>
              </w:rPr>
            </w:pPr>
            <w:r w:rsidRPr="002C1828">
              <w:rPr>
                <w:sz w:val="18"/>
                <w:szCs w:val="18"/>
              </w:rPr>
              <w:t>1-во място</w:t>
            </w:r>
          </w:p>
        </w:tc>
      </w:tr>
      <w:tr w:rsidR="00EE145A" w:rsidRPr="002C1828" w:rsidTr="001C28B1">
        <w:trPr>
          <w:trHeight w:val="510"/>
        </w:trPr>
        <w:tc>
          <w:tcPr>
            <w:tcW w:w="1135" w:type="dxa"/>
            <w:shd w:val="clear" w:color="auto" w:fill="auto"/>
            <w:noWrap/>
            <w:vAlign w:val="bottom"/>
          </w:tcPr>
          <w:p w:rsidR="00EE145A" w:rsidRPr="00F96D9E" w:rsidRDefault="00EE145A" w:rsidP="00EE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Самоков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E145A" w:rsidRPr="00F96D9E" w:rsidRDefault="00EE145A" w:rsidP="00EE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Говедарци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E145A" w:rsidRPr="00F96D9E" w:rsidRDefault="00EE145A" w:rsidP="00EE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15285.9.419/ 044001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E145A" w:rsidRPr="00F96D9E" w:rsidRDefault="00EE145A" w:rsidP="00EE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22,792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E145A" w:rsidRPr="00F96D9E" w:rsidRDefault="00EE145A" w:rsidP="00EE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ливада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E145A" w:rsidRPr="00F96D9E" w:rsidRDefault="00EE145A" w:rsidP="00EE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E145A" w:rsidRPr="00F96D9E" w:rsidRDefault="00EE145A" w:rsidP="00EE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182,34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E145A" w:rsidRPr="00F96D9E" w:rsidRDefault="00EE145A" w:rsidP="00EE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36,47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EE145A" w:rsidRPr="002C1828" w:rsidRDefault="00EE145A" w:rsidP="00EE145A">
            <w:pPr>
              <w:jc w:val="center"/>
              <w:rPr>
                <w:sz w:val="18"/>
                <w:szCs w:val="18"/>
              </w:rPr>
            </w:pPr>
            <w:r w:rsidRPr="007B3CEC">
              <w:rPr>
                <w:sz w:val="18"/>
                <w:szCs w:val="18"/>
              </w:rPr>
              <w:t>наем за 1 г.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EE145A" w:rsidRPr="002C1828" w:rsidRDefault="00EE145A" w:rsidP="00EE145A">
            <w:pPr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Стефан Мирчев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E145A" w:rsidRPr="002C1828" w:rsidRDefault="00EE145A" w:rsidP="00EE1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E145A" w:rsidRPr="002C1828" w:rsidRDefault="00EE145A" w:rsidP="00EE145A">
            <w:pPr>
              <w:jc w:val="center"/>
              <w:rPr>
                <w:sz w:val="18"/>
                <w:szCs w:val="18"/>
              </w:rPr>
            </w:pPr>
            <w:r w:rsidRPr="002C1828">
              <w:rPr>
                <w:sz w:val="18"/>
                <w:szCs w:val="18"/>
              </w:rPr>
              <w:t>2-ро място</w:t>
            </w:r>
          </w:p>
        </w:tc>
      </w:tr>
      <w:tr w:rsidR="00EE145A" w:rsidRPr="002C1828" w:rsidTr="001C28B1">
        <w:trPr>
          <w:trHeight w:val="510"/>
        </w:trPr>
        <w:tc>
          <w:tcPr>
            <w:tcW w:w="1135" w:type="dxa"/>
            <w:shd w:val="clear" w:color="auto" w:fill="auto"/>
            <w:noWrap/>
            <w:vAlign w:val="bottom"/>
          </w:tcPr>
          <w:p w:rsidR="00EE145A" w:rsidRPr="00F96D9E" w:rsidRDefault="00EE145A" w:rsidP="00EE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Самоков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E145A" w:rsidRPr="00F96D9E" w:rsidRDefault="00EE145A" w:rsidP="00EE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Говедарци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E145A" w:rsidRPr="00F96D9E" w:rsidRDefault="00EE145A" w:rsidP="00EE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15285.9.419/ 044001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E145A" w:rsidRPr="00F96D9E" w:rsidRDefault="00EE145A" w:rsidP="00EE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22,792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E145A" w:rsidRPr="00F96D9E" w:rsidRDefault="00EE145A" w:rsidP="00EE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ливада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E145A" w:rsidRPr="00F96D9E" w:rsidRDefault="00EE145A" w:rsidP="00EE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E145A" w:rsidRPr="00F96D9E" w:rsidRDefault="00EE145A" w:rsidP="00EE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182,34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E145A" w:rsidRPr="00F96D9E" w:rsidRDefault="00EE145A" w:rsidP="00EE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36,47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EE145A" w:rsidRPr="002C1828" w:rsidRDefault="00EE145A" w:rsidP="00EE145A">
            <w:pPr>
              <w:jc w:val="center"/>
              <w:rPr>
                <w:sz w:val="18"/>
                <w:szCs w:val="18"/>
              </w:rPr>
            </w:pPr>
            <w:r w:rsidRPr="007B3CEC">
              <w:rPr>
                <w:sz w:val="18"/>
                <w:szCs w:val="18"/>
              </w:rPr>
              <w:t>наем за 1 г.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EE145A" w:rsidRPr="002C1828" w:rsidRDefault="00EE145A" w:rsidP="00EE145A">
            <w:pPr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 xml:space="preserve">Илия </w:t>
            </w:r>
            <w:proofErr w:type="spellStart"/>
            <w:r>
              <w:rPr>
                <w:sz w:val="18"/>
                <w:szCs w:val="18"/>
                <w:lang w:eastAsia="bg-BG"/>
              </w:rPr>
              <w:t>Нанчев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E145A" w:rsidRPr="002C1828" w:rsidRDefault="00EE145A" w:rsidP="00EE1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E145A" w:rsidRPr="002C1828" w:rsidRDefault="00EE145A" w:rsidP="00EE1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3-то място</w:t>
            </w:r>
          </w:p>
        </w:tc>
      </w:tr>
      <w:tr w:rsidR="00EE145A" w:rsidRPr="002C1828" w:rsidTr="001C28B1">
        <w:trPr>
          <w:trHeight w:val="510"/>
        </w:trPr>
        <w:tc>
          <w:tcPr>
            <w:tcW w:w="1135" w:type="dxa"/>
            <w:shd w:val="clear" w:color="auto" w:fill="auto"/>
            <w:noWrap/>
            <w:vAlign w:val="bottom"/>
          </w:tcPr>
          <w:p w:rsidR="00EE145A" w:rsidRPr="00F96D9E" w:rsidRDefault="00EE145A" w:rsidP="00EE145A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Самоков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E145A" w:rsidRPr="00F96D9E" w:rsidRDefault="00EE145A" w:rsidP="00EE145A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Говедарци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E145A" w:rsidRPr="00F96D9E" w:rsidRDefault="00EE145A" w:rsidP="00EE145A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15285.10.32</w:t>
            </w:r>
            <w:r>
              <w:rPr>
                <w:sz w:val="18"/>
                <w:szCs w:val="18"/>
              </w:rPr>
              <w:t>/ 045001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E145A" w:rsidRPr="00F96D9E" w:rsidRDefault="00EE145A" w:rsidP="00EE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198,279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E145A" w:rsidRPr="00F96D9E" w:rsidRDefault="00EE145A" w:rsidP="00EE145A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ливада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E145A" w:rsidRPr="00F96D9E" w:rsidRDefault="00EE145A" w:rsidP="00EE145A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E145A" w:rsidRPr="00F96D9E" w:rsidRDefault="00EE145A" w:rsidP="00EE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1586,23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E145A" w:rsidRPr="00F96D9E" w:rsidRDefault="00EE145A" w:rsidP="00EE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317,25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EE145A" w:rsidRPr="002C1828" w:rsidRDefault="00EE145A" w:rsidP="00EE145A">
            <w:pPr>
              <w:rPr>
                <w:sz w:val="18"/>
                <w:szCs w:val="18"/>
              </w:rPr>
            </w:pPr>
            <w:r w:rsidRPr="007B3CEC">
              <w:rPr>
                <w:sz w:val="18"/>
                <w:szCs w:val="18"/>
              </w:rPr>
              <w:t>наем за 1 г.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EE145A" w:rsidRDefault="0015766C" w:rsidP="00EE1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Тера Юг ЕООД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E145A" w:rsidRDefault="0015766C" w:rsidP="00EE1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E145A" w:rsidRDefault="00EE145A" w:rsidP="00EE145A">
            <w:pPr>
              <w:jc w:val="center"/>
              <w:rPr>
                <w:sz w:val="18"/>
                <w:szCs w:val="18"/>
              </w:rPr>
            </w:pPr>
            <w:r w:rsidRPr="002C1828">
              <w:rPr>
                <w:sz w:val="18"/>
                <w:szCs w:val="18"/>
              </w:rPr>
              <w:t>1-во място</w:t>
            </w:r>
          </w:p>
        </w:tc>
      </w:tr>
      <w:tr w:rsidR="0015766C" w:rsidRPr="002C1828" w:rsidTr="00AA3BDA">
        <w:trPr>
          <w:trHeight w:val="510"/>
        </w:trPr>
        <w:tc>
          <w:tcPr>
            <w:tcW w:w="1135" w:type="dxa"/>
            <w:shd w:val="clear" w:color="auto" w:fill="auto"/>
            <w:noWrap/>
            <w:vAlign w:val="bottom"/>
          </w:tcPr>
          <w:p w:rsidR="0015766C" w:rsidRPr="00F96D9E" w:rsidRDefault="0015766C" w:rsidP="0015766C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Самоков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5766C" w:rsidRPr="00F96D9E" w:rsidRDefault="0015766C" w:rsidP="0015766C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Говедарци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5766C" w:rsidRPr="00F96D9E" w:rsidRDefault="0015766C" w:rsidP="0015766C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15285.10.32</w:t>
            </w:r>
            <w:r>
              <w:rPr>
                <w:sz w:val="18"/>
                <w:szCs w:val="18"/>
              </w:rPr>
              <w:t>/ 045001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5766C" w:rsidRPr="00F96D9E" w:rsidRDefault="0015766C" w:rsidP="001576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198,279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5766C" w:rsidRPr="00F96D9E" w:rsidRDefault="0015766C" w:rsidP="0015766C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ливада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5766C" w:rsidRPr="00F96D9E" w:rsidRDefault="0015766C" w:rsidP="0015766C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5766C" w:rsidRPr="00F96D9E" w:rsidRDefault="0015766C" w:rsidP="001576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1586,23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5766C" w:rsidRPr="00F96D9E" w:rsidRDefault="0015766C" w:rsidP="001576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317,25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15766C" w:rsidRPr="002C1828" w:rsidRDefault="0015766C" w:rsidP="0015766C">
            <w:pPr>
              <w:jc w:val="center"/>
              <w:rPr>
                <w:sz w:val="18"/>
                <w:szCs w:val="18"/>
              </w:rPr>
            </w:pPr>
            <w:r w:rsidRPr="002C1828">
              <w:rPr>
                <w:sz w:val="18"/>
                <w:szCs w:val="18"/>
              </w:rPr>
              <w:t>наем за 1 г.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15766C" w:rsidRPr="002C1828" w:rsidRDefault="0015766C" w:rsidP="0015766C">
            <w:pPr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Иво Попов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5766C" w:rsidRPr="002C1828" w:rsidRDefault="0015766C" w:rsidP="00157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5766C" w:rsidRPr="002C1828" w:rsidRDefault="0015766C" w:rsidP="00157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2-р</w:t>
            </w:r>
            <w:r w:rsidRPr="002C1828">
              <w:rPr>
                <w:sz w:val="18"/>
                <w:szCs w:val="18"/>
              </w:rPr>
              <w:t>о място</w:t>
            </w:r>
          </w:p>
        </w:tc>
      </w:tr>
      <w:tr w:rsidR="0015766C" w:rsidRPr="002C1828" w:rsidTr="00AA3BDA">
        <w:trPr>
          <w:trHeight w:val="510"/>
        </w:trPr>
        <w:tc>
          <w:tcPr>
            <w:tcW w:w="1135" w:type="dxa"/>
            <w:shd w:val="clear" w:color="auto" w:fill="auto"/>
            <w:noWrap/>
            <w:vAlign w:val="bottom"/>
          </w:tcPr>
          <w:p w:rsidR="0015766C" w:rsidRPr="00F96D9E" w:rsidRDefault="0015766C" w:rsidP="0015766C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Самоков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5766C" w:rsidRPr="00F96D9E" w:rsidRDefault="0015766C" w:rsidP="0015766C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Говедарци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5766C" w:rsidRPr="00F96D9E" w:rsidRDefault="0015766C" w:rsidP="0015766C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15285.10.32</w:t>
            </w:r>
            <w:r>
              <w:rPr>
                <w:sz w:val="18"/>
                <w:szCs w:val="18"/>
              </w:rPr>
              <w:t>/ 045001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5766C" w:rsidRPr="00F96D9E" w:rsidRDefault="0015766C" w:rsidP="001576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198,279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5766C" w:rsidRPr="00F96D9E" w:rsidRDefault="0015766C" w:rsidP="0015766C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ливада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5766C" w:rsidRPr="00F96D9E" w:rsidRDefault="0015766C" w:rsidP="0015766C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5766C" w:rsidRPr="00F96D9E" w:rsidRDefault="0015766C" w:rsidP="001576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1586,23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5766C" w:rsidRPr="00F96D9E" w:rsidRDefault="0015766C" w:rsidP="001576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317,25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15766C" w:rsidRPr="002C1828" w:rsidRDefault="0015766C" w:rsidP="0015766C">
            <w:pPr>
              <w:jc w:val="center"/>
              <w:rPr>
                <w:sz w:val="18"/>
                <w:szCs w:val="18"/>
              </w:rPr>
            </w:pPr>
            <w:r w:rsidRPr="007B3CEC">
              <w:rPr>
                <w:sz w:val="18"/>
                <w:szCs w:val="18"/>
              </w:rPr>
              <w:t>наем за 1 г.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15766C" w:rsidRPr="002C1828" w:rsidRDefault="0015766C" w:rsidP="00157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bg-BG"/>
              </w:rPr>
              <w:t>Стефан Мирчев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5766C" w:rsidRPr="00BF678D" w:rsidRDefault="0015766C" w:rsidP="0015766C">
            <w:pPr>
              <w:jc w:val="center"/>
              <w:rPr>
                <w:sz w:val="18"/>
                <w:szCs w:val="18"/>
                <w:highlight w:val="cyan"/>
              </w:rPr>
            </w:pPr>
            <w:r w:rsidRPr="0015766C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5766C" w:rsidRPr="002C1828" w:rsidRDefault="0015766C" w:rsidP="00157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3-то</w:t>
            </w:r>
            <w:r w:rsidRPr="002C1828">
              <w:rPr>
                <w:sz w:val="18"/>
                <w:szCs w:val="18"/>
              </w:rPr>
              <w:t xml:space="preserve"> място</w:t>
            </w:r>
          </w:p>
        </w:tc>
      </w:tr>
      <w:tr w:rsidR="0015766C" w:rsidRPr="002C1828" w:rsidTr="00AA3BDA">
        <w:trPr>
          <w:trHeight w:val="510"/>
        </w:trPr>
        <w:tc>
          <w:tcPr>
            <w:tcW w:w="1135" w:type="dxa"/>
            <w:shd w:val="clear" w:color="auto" w:fill="auto"/>
            <w:noWrap/>
            <w:vAlign w:val="bottom"/>
          </w:tcPr>
          <w:p w:rsidR="0015766C" w:rsidRPr="00F96D9E" w:rsidRDefault="0015766C" w:rsidP="0015766C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Самоков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5766C" w:rsidRPr="00F96D9E" w:rsidRDefault="0015766C" w:rsidP="0015766C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Говедарци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5766C" w:rsidRPr="00F96D9E" w:rsidRDefault="0015766C" w:rsidP="0015766C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15285.10.32</w:t>
            </w:r>
            <w:r>
              <w:rPr>
                <w:sz w:val="18"/>
                <w:szCs w:val="18"/>
              </w:rPr>
              <w:t>/ 045001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5766C" w:rsidRPr="00F96D9E" w:rsidRDefault="0015766C" w:rsidP="001576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198,279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5766C" w:rsidRPr="00F96D9E" w:rsidRDefault="0015766C" w:rsidP="0015766C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ливада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5766C" w:rsidRPr="00F96D9E" w:rsidRDefault="0015766C" w:rsidP="0015766C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5766C" w:rsidRPr="00F96D9E" w:rsidRDefault="0015766C" w:rsidP="001576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1586,23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5766C" w:rsidRPr="00F96D9E" w:rsidRDefault="0015766C" w:rsidP="001576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317,25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15766C" w:rsidRPr="002C1828" w:rsidRDefault="0015766C" w:rsidP="0015766C">
            <w:pPr>
              <w:rPr>
                <w:sz w:val="18"/>
                <w:szCs w:val="18"/>
              </w:rPr>
            </w:pPr>
            <w:r w:rsidRPr="007B3CEC">
              <w:rPr>
                <w:sz w:val="18"/>
                <w:szCs w:val="18"/>
              </w:rPr>
              <w:t>наем за 1 г.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15766C" w:rsidRPr="002C1828" w:rsidRDefault="0015766C" w:rsidP="001576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bg-BG"/>
              </w:rPr>
              <w:t xml:space="preserve">Илия </w:t>
            </w:r>
            <w:proofErr w:type="spellStart"/>
            <w:r>
              <w:rPr>
                <w:sz w:val="18"/>
                <w:szCs w:val="18"/>
                <w:lang w:eastAsia="bg-BG"/>
              </w:rPr>
              <w:t>Нанчев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5766C" w:rsidRPr="00BF678D" w:rsidRDefault="0015766C" w:rsidP="0015766C">
            <w:pPr>
              <w:jc w:val="center"/>
              <w:rPr>
                <w:sz w:val="18"/>
                <w:szCs w:val="18"/>
                <w:highlight w:val="cyan"/>
              </w:rPr>
            </w:pPr>
            <w:r w:rsidRPr="0015766C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5766C" w:rsidRPr="002C1828" w:rsidRDefault="0015766C" w:rsidP="00157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4-то място</w:t>
            </w:r>
          </w:p>
        </w:tc>
      </w:tr>
    </w:tbl>
    <w:p w:rsidR="004B1691" w:rsidRDefault="004B1691" w:rsidP="001E38F1">
      <w:pPr>
        <w:rPr>
          <w:sz w:val="18"/>
          <w:szCs w:val="18"/>
        </w:rPr>
      </w:pPr>
    </w:p>
    <w:p w:rsidR="00B838A2" w:rsidRPr="00BF65CD" w:rsidRDefault="0069791A" w:rsidP="009A7A65">
      <w:pPr>
        <w:tabs>
          <w:tab w:val="left" w:pos="1083"/>
        </w:tabs>
        <w:autoSpaceDE w:val="0"/>
        <w:autoSpaceDN w:val="0"/>
        <w:adjustRightInd w:val="0"/>
        <w:jc w:val="both"/>
      </w:pPr>
      <w:r w:rsidRPr="00112E8E">
        <w:rPr>
          <w:b/>
          <w:bCs/>
        </w:rPr>
        <w:tab/>
      </w:r>
      <w:r w:rsidR="00841C3B" w:rsidRPr="00BF65CD">
        <w:t>На основание</w:t>
      </w:r>
      <w:r w:rsidR="00B838A2" w:rsidRPr="00BF65CD">
        <w:t xml:space="preserve"> чл.47м</w:t>
      </w:r>
      <w:r w:rsidR="00841C3B" w:rsidRPr="00BF65CD">
        <w:t>, ал.1</w:t>
      </w:r>
      <w:r w:rsidR="00B838A2" w:rsidRPr="00BF65CD">
        <w:t xml:space="preserve"> от ППЗСПЗЗ след изтичането на срока за обжалване на резултатите от провеждането на търга, директор</w:t>
      </w:r>
      <w:r w:rsidR="004808E5">
        <w:t>ът</w:t>
      </w:r>
      <w:r w:rsidR="0051165B">
        <w:t xml:space="preserve"> на </w:t>
      </w:r>
      <w:proofErr w:type="spellStart"/>
      <w:r w:rsidR="0051165B">
        <w:t>ОД”Земеделие</w:t>
      </w:r>
      <w:proofErr w:type="spellEnd"/>
      <w:r w:rsidR="0051165B">
        <w:t>” – София</w:t>
      </w:r>
      <w:r w:rsidR="004F30EB">
        <w:t xml:space="preserve"> об</w:t>
      </w:r>
      <w:r w:rsidR="00B838A2" w:rsidRPr="00BF65CD">
        <w:t>л</w:t>
      </w:r>
      <w:r w:rsidR="004F30EB">
        <w:t>а</w:t>
      </w:r>
      <w:r w:rsidR="00B838A2" w:rsidRPr="00BF65CD">
        <w:t>ст в 14</w:t>
      </w:r>
      <w:r w:rsidR="007F4B9D">
        <w:t>-дневен срок сключва договор за наем</w:t>
      </w:r>
      <w:r w:rsidR="00B838A2" w:rsidRPr="00BF65CD">
        <w:t xml:space="preserve"> със спечелилия кандидат. Д</w:t>
      </w:r>
      <w:r w:rsidR="00841C3B" w:rsidRPr="00BF65CD">
        <w:t>епозитът</w:t>
      </w:r>
      <w:r w:rsidR="004808E5">
        <w:t xml:space="preserve"> </w:t>
      </w:r>
      <w:r w:rsidR="00392339" w:rsidRPr="00BF65CD">
        <w:t>на спечелилия у</w:t>
      </w:r>
      <w:r w:rsidR="00BB7F14">
        <w:t xml:space="preserve">частник се прихваща </w:t>
      </w:r>
      <w:r w:rsidR="00B838A2" w:rsidRPr="00BF65CD">
        <w:t xml:space="preserve">от </w:t>
      </w:r>
      <w:r w:rsidR="007F4B9D" w:rsidRPr="007F4B9D">
        <w:t>наемна</w:t>
      </w:r>
      <w:r w:rsidR="00B838A2" w:rsidRPr="007F4B9D">
        <w:t xml:space="preserve"> вноска.</w:t>
      </w:r>
    </w:p>
    <w:p w:rsidR="007443F8" w:rsidRPr="00BF65CD" w:rsidRDefault="007443F8" w:rsidP="007443F8">
      <w:pPr>
        <w:autoSpaceDE w:val="0"/>
        <w:autoSpaceDN w:val="0"/>
        <w:adjustRightInd w:val="0"/>
        <w:ind w:firstLine="720"/>
        <w:jc w:val="both"/>
      </w:pPr>
      <w:r w:rsidRPr="00BF65CD">
        <w:rPr>
          <w:lang w:val="ru-RU"/>
        </w:rPr>
        <w:t xml:space="preserve">На основание чл.47н от ППЗСПЗЗ </w:t>
      </w:r>
      <w:proofErr w:type="spellStart"/>
      <w:r w:rsidRPr="00BF65CD">
        <w:rPr>
          <w:lang w:val="ru-RU"/>
        </w:rPr>
        <w:t>участниците</w:t>
      </w:r>
      <w:proofErr w:type="spellEnd"/>
      <w:r w:rsidRPr="00BF65CD">
        <w:rPr>
          <w:lang w:val="ru-RU"/>
        </w:rPr>
        <w:t xml:space="preserve"> в </w:t>
      </w:r>
      <w:proofErr w:type="spellStart"/>
      <w:r w:rsidRPr="00BF65CD">
        <w:rPr>
          <w:lang w:val="ru-RU"/>
        </w:rPr>
        <w:t>този</w:t>
      </w:r>
      <w:proofErr w:type="spellEnd"/>
      <w:r w:rsidRPr="00BF65CD">
        <w:rPr>
          <w:lang w:val="ru-RU"/>
        </w:rPr>
        <w:t xml:space="preserve"> </w:t>
      </w:r>
      <w:proofErr w:type="spellStart"/>
      <w:r w:rsidRPr="00BF65CD">
        <w:rPr>
          <w:lang w:val="ru-RU"/>
        </w:rPr>
        <w:t>търг</w:t>
      </w:r>
      <w:proofErr w:type="spellEnd"/>
      <w:r w:rsidRPr="00BF65CD">
        <w:rPr>
          <w:lang w:val="ru-RU"/>
        </w:rPr>
        <w:t xml:space="preserve"> </w:t>
      </w:r>
      <w:proofErr w:type="spellStart"/>
      <w:r w:rsidRPr="00BF65CD">
        <w:rPr>
          <w:lang w:val="ru-RU"/>
        </w:rPr>
        <w:t>могат</w:t>
      </w:r>
      <w:proofErr w:type="spellEnd"/>
      <w:r w:rsidRPr="00BF65CD">
        <w:rPr>
          <w:lang w:val="ru-RU"/>
        </w:rPr>
        <w:t xml:space="preserve"> да </w:t>
      </w:r>
      <w:proofErr w:type="spellStart"/>
      <w:r w:rsidRPr="00BF65CD">
        <w:rPr>
          <w:lang w:val="ru-RU"/>
        </w:rPr>
        <w:t>обжалват</w:t>
      </w:r>
      <w:proofErr w:type="spellEnd"/>
      <w:r w:rsidRPr="00BF65CD">
        <w:rPr>
          <w:lang w:val="ru-RU"/>
        </w:rPr>
        <w:t xml:space="preserve"> </w:t>
      </w:r>
      <w:r w:rsidR="00375F38">
        <w:rPr>
          <w:lang w:val="ru-RU"/>
        </w:rPr>
        <w:t xml:space="preserve">протокола </w:t>
      </w:r>
      <w:r w:rsidRPr="00BF65CD">
        <w:rPr>
          <w:lang w:val="ru-RU"/>
        </w:rPr>
        <w:t xml:space="preserve">на </w:t>
      </w:r>
      <w:proofErr w:type="spellStart"/>
      <w:r w:rsidRPr="00BF65CD">
        <w:rPr>
          <w:lang w:val="ru-RU"/>
        </w:rPr>
        <w:t>тръжната</w:t>
      </w:r>
      <w:proofErr w:type="spellEnd"/>
      <w:r w:rsidRPr="00BF65CD">
        <w:rPr>
          <w:lang w:val="ru-RU"/>
        </w:rPr>
        <w:t xml:space="preserve"> </w:t>
      </w:r>
      <w:proofErr w:type="spellStart"/>
      <w:r w:rsidRPr="00BF65CD">
        <w:rPr>
          <w:lang w:val="ru-RU"/>
        </w:rPr>
        <w:t>комисия</w:t>
      </w:r>
      <w:proofErr w:type="spellEnd"/>
      <w:r w:rsidRPr="00BF65CD">
        <w:rPr>
          <w:lang w:val="ru-RU"/>
        </w:rPr>
        <w:t xml:space="preserve"> по </w:t>
      </w:r>
      <w:proofErr w:type="spellStart"/>
      <w:r w:rsidRPr="00BF65CD">
        <w:rPr>
          <w:lang w:val="ru-RU"/>
        </w:rPr>
        <w:t>реда</w:t>
      </w:r>
      <w:proofErr w:type="spellEnd"/>
      <w:r w:rsidRPr="00BF65CD">
        <w:rPr>
          <w:lang w:val="ru-RU"/>
        </w:rPr>
        <w:t xml:space="preserve"> на Административно </w:t>
      </w:r>
      <w:proofErr w:type="spellStart"/>
      <w:r w:rsidRPr="00BF65CD">
        <w:rPr>
          <w:lang w:val="ru-RU"/>
        </w:rPr>
        <w:t>процесуалния</w:t>
      </w:r>
      <w:proofErr w:type="spellEnd"/>
      <w:r w:rsidRPr="00BF65CD">
        <w:rPr>
          <w:lang w:val="ru-RU"/>
        </w:rPr>
        <w:t xml:space="preserve"> кодекс - в 14-дневен срок</w:t>
      </w:r>
      <w:r w:rsidR="002D3834" w:rsidRPr="00BF65CD">
        <w:t>.</w:t>
      </w:r>
    </w:p>
    <w:p w:rsidR="004F30EB" w:rsidRPr="00294084" w:rsidRDefault="007443F8" w:rsidP="00294084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proofErr w:type="spellStart"/>
      <w:r w:rsidRPr="00BF65CD">
        <w:rPr>
          <w:lang w:val="ru-RU"/>
        </w:rPr>
        <w:t>Настоящият</w:t>
      </w:r>
      <w:proofErr w:type="spellEnd"/>
      <w:r w:rsidRPr="00BF65CD">
        <w:rPr>
          <w:lang w:val="ru-RU"/>
        </w:rPr>
        <w:t xml:space="preserve"> протокол се </w:t>
      </w:r>
      <w:proofErr w:type="spellStart"/>
      <w:r w:rsidRPr="00BF65CD">
        <w:rPr>
          <w:lang w:val="ru-RU"/>
        </w:rPr>
        <w:t>изготви</w:t>
      </w:r>
      <w:proofErr w:type="spellEnd"/>
      <w:r w:rsidRPr="00BF65CD">
        <w:rPr>
          <w:lang w:val="ru-RU"/>
        </w:rPr>
        <w:t xml:space="preserve"> в 3 (три) </w:t>
      </w:r>
      <w:proofErr w:type="spellStart"/>
      <w:r w:rsidRPr="00BF65CD">
        <w:rPr>
          <w:lang w:val="ru-RU"/>
        </w:rPr>
        <w:t>еднообразни</w:t>
      </w:r>
      <w:proofErr w:type="spellEnd"/>
      <w:r w:rsidRPr="00BF65CD">
        <w:rPr>
          <w:lang w:val="ru-RU"/>
        </w:rPr>
        <w:t xml:space="preserve"> </w:t>
      </w:r>
      <w:proofErr w:type="spellStart"/>
      <w:r w:rsidRPr="00BF65CD">
        <w:rPr>
          <w:lang w:val="ru-RU"/>
        </w:rPr>
        <w:t>екземпляра</w:t>
      </w:r>
      <w:proofErr w:type="spellEnd"/>
      <w:r w:rsidRPr="00BF65CD">
        <w:rPr>
          <w:lang w:val="ru-RU"/>
        </w:rPr>
        <w:t xml:space="preserve"> – по един за </w:t>
      </w:r>
      <w:proofErr w:type="spellStart"/>
      <w:r w:rsidRPr="00BF65CD">
        <w:rPr>
          <w:lang w:val="ru-RU"/>
        </w:rPr>
        <w:t>комисията</w:t>
      </w:r>
      <w:proofErr w:type="spellEnd"/>
      <w:r w:rsidRPr="00BF65CD">
        <w:rPr>
          <w:lang w:val="ru-RU"/>
        </w:rPr>
        <w:t xml:space="preserve">, за </w:t>
      </w:r>
      <w:proofErr w:type="spellStart"/>
      <w:r w:rsidRPr="00BF65CD">
        <w:rPr>
          <w:lang w:val="ru-RU"/>
        </w:rPr>
        <w:t>Областн</w:t>
      </w:r>
      <w:r w:rsidR="00EE403E" w:rsidRPr="00BF65CD">
        <w:rPr>
          <w:lang w:val="ru-RU"/>
        </w:rPr>
        <w:t>а</w:t>
      </w:r>
      <w:proofErr w:type="spellEnd"/>
      <w:r w:rsidR="00EE403E" w:rsidRPr="00BF65CD">
        <w:rPr>
          <w:lang w:val="ru-RU"/>
        </w:rPr>
        <w:t xml:space="preserve"> дирекция “</w:t>
      </w:r>
      <w:proofErr w:type="spellStart"/>
      <w:r w:rsidR="00EE403E" w:rsidRPr="00BF65CD">
        <w:rPr>
          <w:lang w:val="ru-RU"/>
        </w:rPr>
        <w:t>Земеделие</w:t>
      </w:r>
      <w:proofErr w:type="spellEnd"/>
      <w:r w:rsidR="00EE403E" w:rsidRPr="00BF65CD">
        <w:rPr>
          <w:lang w:val="ru-RU"/>
        </w:rPr>
        <w:t xml:space="preserve">” – </w:t>
      </w:r>
      <w:r w:rsidR="0051165B">
        <w:t>София</w:t>
      </w:r>
      <w:r w:rsidR="00EE403E" w:rsidRPr="00BF65CD">
        <w:t xml:space="preserve"> област</w:t>
      </w:r>
      <w:r w:rsidR="00BB7F14">
        <w:rPr>
          <w:lang w:val="ru-RU"/>
        </w:rPr>
        <w:t xml:space="preserve"> и за </w:t>
      </w:r>
      <w:proofErr w:type="spellStart"/>
      <w:r w:rsidR="00BB7F14">
        <w:rPr>
          <w:lang w:val="ru-RU"/>
        </w:rPr>
        <w:t>спечелилия</w:t>
      </w:r>
      <w:proofErr w:type="spellEnd"/>
      <w:r w:rsidR="00BB7F14">
        <w:rPr>
          <w:lang w:val="ru-RU"/>
        </w:rPr>
        <w:t xml:space="preserve"> </w:t>
      </w:r>
      <w:proofErr w:type="spellStart"/>
      <w:r w:rsidR="00BB7F14">
        <w:rPr>
          <w:lang w:val="ru-RU"/>
        </w:rPr>
        <w:t>търга</w:t>
      </w:r>
      <w:proofErr w:type="spellEnd"/>
      <w:r w:rsidR="00BB7F14">
        <w:rPr>
          <w:lang w:val="ru-RU"/>
        </w:rPr>
        <w:t xml:space="preserve">  участник</w:t>
      </w:r>
      <w:r w:rsidRPr="00BF65CD">
        <w:rPr>
          <w:lang w:val="ru-RU"/>
        </w:rPr>
        <w:t>.</w:t>
      </w:r>
    </w:p>
    <w:p w:rsidR="004F30EB" w:rsidRPr="004F30EB" w:rsidRDefault="004F30EB" w:rsidP="007443F8">
      <w:pPr>
        <w:autoSpaceDE w:val="0"/>
        <w:autoSpaceDN w:val="0"/>
        <w:adjustRightInd w:val="0"/>
        <w:jc w:val="center"/>
        <w:rPr>
          <w:b/>
          <w:bCs/>
        </w:rPr>
      </w:pPr>
    </w:p>
    <w:p w:rsidR="000746CC" w:rsidRDefault="000746CC" w:rsidP="005E548E">
      <w:pPr>
        <w:autoSpaceDE w:val="0"/>
        <w:autoSpaceDN w:val="0"/>
        <w:adjustRightInd w:val="0"/>
        <w:rPr>
          <w:b/>
          <w:bCs/>
          <w:lang w:val="ru-RU"/>
        </w:rPr>
      </w:pPr>
    </w:p>
    <w:p w:rsidR="007443F8" w:rsidRPr="00996BA5" w:rsidRDefault="007443F8" w:rsidP="007443F8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996BA5">
        <w:rPr>
          <w:b/>
          <w:bCs/>
          <w:lang w:val="ru-RU"/>
        </w:rPr>
        <w:t>КОМИСИЯ:</w:t>
      </w:r>
    </w:p>
    <w:p w:rsidR="007443F8" w:rsidRPr="00BF65CD" w:rsidRDefault="007443F8" w:rsidP="007443F8">
      <w:pPr>
        <w:autoSpaceDE w:val="0"/>
        <w:autoSpaceDN w:val="0"/>
        <w:adjustRightInd w:val="0"/>
        <w:jc w:val="center"/>
        <w:rPr>
          <w:b/>
          <w:bCs/>
        </w:rPr>
      </w:pPr>
    </w:p>
    <w:p w:rsidR="007443F8" w:rsidRPr="00BF65CD" w:rsidRDefault="007443F8" w:rsidP="007443F8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proofErr w:type="spellStart"/>
      <w:r w:rsidRPr="00BF65CD">
        <w:rPr>
          <w:b/>
          <w:bCs/>
          <w:lang w:val="ru-RU"/>
        </w:rPr>
        <w:t>Председател</w:t>
      </w:r>
      <w:proofErr w:type="spellEnd"/>
      <w:r w:rsidRPr="00BF65CD">
        <w:rPr>
          <w:b/>
          <w:bCs/>
          <w:lang w:val="ru-RU"/>
        </w:rPr>
        <w:t>:</w:t>
      </w:r>
      <w:r w:rsidRPr="00BF65CD">
        <w:rPr>
          <w:lang w:val="ru-RU"/>
        </w:rPr>
        <w:t xml:space="preserve"> ...............</w:t>
      </w:r>
      <w:r w:rsidR="00DB01D2">
        <w:rPr>
          <w:lang w:val="ru-RU"/>
        </w:rPr>
        <w:t>П</w:t>
      </w:r>
      <w:r w:rsidRPr="00BF65CD">
        <w:rPr>
          <w:lang w:val="ru-RU"/>
        </w:rPr>
        <w:t>........................</w:t>
      </w:r>
      <w:r w:rsidRPr="00BF65CD">
        <w:rPr>
          <w:lang w:val="ru-RU"/>
        </w:rPr>
        <w:tab/>
      </w:r>
      <w:r w:rsidRPr="00BF65CD">
        <w:rPr>
          <w:lang w:val="ru-RU"/>
        </w:rPr>
        <w:tab/>
      </w:r>
    </w:p>
    <w:p w:rsidR="007443F8" w:rsidRPr="00BF65CD" w:rsidRDefault="007443F8" w:rsidP="007443F8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BF65CD">
        <w:rPr>
          <w:lang w:val="ru-RU"/>
        </w:rPr>
        <w:t xml:space="preserve">               </w:t>
      </w:r>
      <w:r w:rsidR="00316B01">
        <w:rPr>
          <w:lang w:val="ru-RU"/>
        </w:rPr>
        <w:t xml:space="preserve">         </w:t>
      </w:r>
      <w:r w:rsidRPr="00BF65CD">
        <w:rPr>
          <w:lang w:val="ru-RU"/>
        </w:rPr>
        <w:t xml:space="preserve"> </w:t>
      </w:r>
      <w:r w:rsidR="000746CC">
        <w:rPr>
          <w:lang w:val="ru-RU"/>
        </w:rPr>
        <w:t xml:space="preserve">     </w:t>
      </w:r>
      <w:r w:rsidRPr="00BF65CD">
        <w:rPr>
          <w:lang w:val="ru-RU"/>
        </w:rPr>
        <w:t xml:space="preserve"> / </w:t>
      </w:r>
      <w:r w:rsidR="00BF678D">
        <w:rPr>
          <w:bCs/>
        </w:rPr>
        <w:t xml:space="preserve">Е. </w:t>
      </w:r>
      <w:proofErr w:type="spellStart"/>
      <w:r w:rsidR="00BF678D">
        <w:rPr>
          <w:bCs/>
        </w:rPr>
        <w:t>Драйчева</w:t>
      </w:r>
      <w:proofErr w:type="spellEnd"/>
      <w:r w:rsidRPr="00BF65CD">
        <w:rPr>
          <w:lang w:val="ru-RU"/>
        </w:rPr>
        <w:t xml:space="preserve"> /</w:t>
      </w:r>
    </w:p>
    <w:p w:rsidR="007443F8" w:rsidRPr="00BF65CD" w:rsidRDefault="007443F8" w:rsidP="007443F8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4F30EB" w:rsidRPr="004F30EB" w:rsidRDefault="004F30EB" w:rsidP="007443F8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7443F8" w:rsidRPr="00BF65CD" w:rsidRDefault="007443F8" w:rsidP="007443F8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proofErr w:type="spellStart"/>
      <w:r w:rsidRPr="00BF65CD">
        <w:rPr>
          <w:b/>
          <w:bCs/>
          <w:lang w:val="ru-RU"/>
        </w:rPr>
        <w:t>Членове</w:t>
      </w:r>
      <w:proofErr w:type="spellEnd"/>
      <w:r w:rsidRPr="00BF65CD">
        <w:rPr>
          <w:b/>
          <w:bCs/>
          <w:lang w:val="ru-RU"/>
        </w:rPr>
        <w:t>:</w:t>
      </w:r>
      <w:r w:rsidRPr="00BF65CD">
        <w:rPr>
          <w:lang w:val="ru-RU"/>
        </w:rPr>
        <w:tab/>
        <w:t>1. ............</w:t>
      </w:r>
      <w:r w:rsidR="00DB01D2">
        <w:rPr>
          <w:lang w:val="ru-RU"/>
        </w:rPr>
        <w:t>П</w:t>
      </w:r>
      <w:r w:rsidRPr="00BF65CD">
        <w:rPr>
          <w:lang w:val="ru-RU"/>
        </w:rPr>
        <w:t>........................               2. ..............</w:t>
      </w:r>
      <w:r w:rsidR="00DB01D2">
        <w:rPr>
          <w:lang w:val="ru-RU"/>
        </w:rPr>
        <w:t>П</w:t>
      </w:r>
      <w:bookmarkStart w:id="0" w:name="_GoBack"/>
      <w:bookmarkEnd w:id="0"/>
      <w:r w:rsidRPr="00BF65CD">
        <w:rPr>
          <w:lang w:val="ru-RU"/>
        </w:rPr>
        <w:t xml:space="preserve">........................      </w:t>
      </w:r>
    </w:p>
    <w:p w:rsidR="007443F8" w:rsidRPr="00BF65CD" w:rsidRDefault="007443F8" w:rsidP="007443F8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BF65CD">
        <w:rPr>
          <w:lang w:val="ru-RU"/>
        </w:rPr>
        <w:tab/>
      </w:r>
      <w:r w:rsidR="00316B01">
        <w:rPr>
          <w:lang w:val="ru-RU"/>
        </w:rPr>
        <w:t xml:space="preserve">              </w:t>
      </w:r>
      <w:r w:rsidR="000746CC">
        <w:rPr>
          <w:lang w:val="ru-RU"/>
        </w:rPr>
        <w:t xml:space="preserve">   </w:t>
      </w:r>
      <w:r w:rsidRPr="00BF65CD">
        <w:rPr>
          <w:lang w:val="ru-RU"/>
        </w:rPr>
        <w:t xml:space="preserve">/ </w:t>
      </w:r>
      <w:proofErr w:type="spellStart"/>
      <w:r w:rsidR="00AA3BDA">
        <w:rPr>
          <w:lang w:val="ru-RU"/>
        </w:rPr>
        <w:t>В.Велковски</w:t>
      </w:r>
      <w:proofErr w:type="spellEnd"/>
      <w:r w:rsidRPr="00BF65CD">
        <w:rPr>
          <w:lang w:val="ru-RU"/>
        </w:rPr>
        <w:t>/</w:t>
      </w:r>
      <w:r w:rsidR="00316B01">
        <w:rPr>
          <w:lang w:val="ru-RU"/>
        </w:rPr>
        <w:t xml:space="preserve">               </w:t>
      </w:r>
      <w:r w:rsidRPr="00BF65CD">
        <w:rPr>
          <w:lang w:val="ru-RU"/>
        </w:rPr>
        <w:t xml:space="preserve"> </w:t>
      </w:r>
      <w:r w:rsidR="00AA3BDA">
        <w:rPr>
          <w:lang w:val="ru-RU"/>
        </w:rPr>
        <w:t xml:space="preserve">                  </w:t>
      </w:r>
      <w:r w:rsidRPr="00BF65CD">
        <w:rPr>
          <w:lang w:val="ru-RU"/>
        </w:rPr>
        <w:t xml:space="preserve">/ </w:t>
      </w:r>
      <w:proofErr w:type="spellStart"/>
      <w:r w:rsidR="00BF678D">
        <w:t>М.Тодорова</w:t>
      </w:r>
      <w:proofErr w:type="spellEnd"/>
      <w:r w:rsidR="00012196">
        <w:t>.</w:t>
      </w:r>
      <w:r w:rsidRPr="00BF65CD">
        <w:rPr>
          <w:lang w:val="ru-RU"/>
        </w:rPr>
        <w:t xml:space="preserve">/       </w:t>
      </w:r>
    </w:p>
    <w:sectPr w:rsidR="007443F8" w:rsidRPr="00BF65CD" w:rsidSect="0068593E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67" w:right="510" w:bottom="249" w:left="862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E16" w:rsidRDefault="00163E16">
      <w:r>
        <w:separator/>
      </w:r>
    </w:p>
  </w:endnote>
  <w:endnote w:type="continuationSeparator" w:id="0">
    <w:p w:rsidR="00163E16" w:rsidRDefault="0016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E16" w:rsidRDefault="00163E16" w:rsidP="000312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3E16" w:rsidRDefault="00163E16" w:rsidP="00CA03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E16" w:rsidRDefault="00163E16" w:rsidP="000312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1D2">
      <w:rPr>
        <w:rStyle w:val="PageNumber"/>
        <w:noProof/>
      </w:rPr>
      <w:t>5</w:t>
    </w:r>
    <w:r>
      <w:rPr>
        <w:rStyle w:val="PageNumber"/>
      </w:rPr>
      <w:fldChar w:fldCharType="end"/>
    </w:r>
  </w:p>
  <w:p w:rsidR="00163E16" w:rsidRPr="005344AE" w:rsidRDefault="00163E16" w:rsidP="00CA03BA">
    <w:pPr>
      <w:pStyle w:val="Footer"/>
      <w:tabs>
        <w:tab w:val="left" w:pos="7230"/>
        <w:tab w:val="left" w:pos="7655"/>
      </w:tabs>
      <w:spacing w:line="216" w:lineRule="auto"/>
      <w:ind w:left="-851" w:right="360"/>
      <w:jc w:val="center"/>
      <w:rPr>
        <w:noProof/>
        <w:sz w:val="16"/>
        <w:szCs w:val="16"/>
        <w:lang w:val="en-US"/>
      </w:rPr>
    </w:pPr>
  </w:p>
  <w:p w:rsidR="00163E16" w:rsidRPr="005344AE" w:rsidRDefault="00163E16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</w:rPr>
      <w:t xml:space="preserve">0, бул. "Витоша" №4, </w:t>
    </w:r>
    <w:proofErr w:type="spellStart"/>
    <w:r w:rsidRPr="002639F4">
      <w:rPr>
        <w:rFonts w:ascii="Verdana" w:hAnsi="Verdana"/>
        <w:sz w:val="16"/>
        <w:szCs w:val="16"/>
      </w:rPr>
      <w:t>http</w:t>
    </w:r>
    <w:proofErr w:type="spellEnd"/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government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163E16" w:rsidRPr="005344AE" w:rsidRDefault="00163E16" w:rsidP="00835BBA">
    <w:pPr>
      <w:jc w:val="center"/>
      <w:rPr>
        <w:rFonts w:ascii="Verdana" w:hAnsi="Verdana"/>
        <w:noProof/>
        <w:sz w:val="16"/>
        <w:szCs w:val="16"/>
        <w:lang w:val="en-US"/>
      </w:rPr>
    </w:pPr>
    <w:r w:rsidRPr="002639F4">
      <w:rPr>
        <w:rFonts w:ascii="Verdana" w:hAnsi="Verdana"/>
        <w:noProof/>
        <w:sz w:val="16"/>
        <w:szCs w:val="16"/>
      </w:rPr>
      <w:t>тел:(+3592) 980 28 73, факс: (+3592) 988 32 63, e-mail: odzg_sfo</w:t>
    </w:r>
    <w:r>
      <w:rPr>
        <w:rFonts w:ascii="Verdana" w:hAnsi="Verdana"/>
        <w:noProof/>
        <w:sz w:val="16"/>
        <w:szCs w:val="16"/>
      </w:rPr>
      <w:t>blast@mzh.government.bg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E16" w:rsidRPr="00004F45" w:rsidRDefault="00163E16" w:rsidP="001C28B1">
    <w:pPr>
      <w:pBdr>
        <w:top w:val="single" w:sz="4" w:space="1" w:color="auto"/>
      </w:pBd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</w:rPr>
      <w:t xml:space="preserve">0, бул. "Витоша" №4, </w:t>
    </w:r>
    <w:proofErr w:type="spellStart"/>
    <w:r w:rsidRPr="00004F45">
      <w:rPr>
        <w:rFonts w:ascii="Verdana" w:hAnsi="Verdana"/>
        <w:sz w:val="16"/>
        <w:szCs w:val="16"/>
      </w:rPr>
      <w:t>http</w:t>
    </w:r>
    <w:proofErr w:type="spellEnd"/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government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163E16" w:rsidRPr="00004F45" w:rsidRDefault="00163E16" w:rsidP="00004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E16" w:rsidRDefault="00163E16">
      <w:r>
        <w:separator/>
      </w:r>
    </w:p>
  </w:footnote>
  <w:footnote w:type="continuationSeparator" w:id="0">
    <w:p w:rsidR="00163E16" w:rsidRDefault="00163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E16" w:rsidRPr="005B69F7" w:rsidRDefault="00163E16" w:rsidP="005B69F7">
    <w:pPr>
      <w:pStyle w:val="Heading2"/>
      <w:rPr>
        <w:rStyle w:val="Emphasis"/>
        <w:sz w:val="2"/>
        <w:szCs w:val="2"/>
      </w:rPr>
    </w:pPr>
    <w:r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0" b="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63E16" w:rsidRPr="005B69F7" w:rsidRDefault="00163E16" w:rsidP="001C28B1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299" distR="114299" simplePos="0" relativeHeight="251658240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DC42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112E8E">
      <w:rPr>
        <w:rFonts w:ascii="Helen Bg Condensed" w:hAnsi="Helen Bg Condensed"/>
        <w:spacing w:val="40"/>
        <w:sz w:val="30"/>
        <w:szCs w:val="30"/>
      </w:rPr>
      <w:t xml:space="preserve"> </w: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163E16" w:rsidRPr="00B17FBD" w:rsidRDefault="00163E16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163E16" w:rsidRPr="00983B22" w:rsidRDefault="00163E16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163E16" w:rsidRPr="00A70363" w:rsidRDefault="00163E16" w:rsidP="00983B22">
    <w:pPr>
      <w:rPr>
        <w:b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5165"/>
    <w:multiLevelType w:val="singleLevel"/>
    <w:tmpl w:val="5AD02FF8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0EE76BDB"/>
    <w:multiLevelType w:val="hybridMultilevel"/>
    <w:tmpl w:val="E08868E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FC51D31"/>
    <w:multiLevelType w:val="hybridMultilevel"/>
    <w:tmpl w:val="01C2B2E4"/>
    <w:lvl w:ilvl="0" w:tplc="0C021B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52270C"/>
    <w:multiLevelType w:val="hybridMultilevel"/>
    <w:tmpl w:val="CD4C509A"/>
    <w:lvl w:ilvl="0" w:tplc="A07AF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AA3133"/>
    <w:multiLevelType w:val="hybridMultilevel"/>
    <w:tmpl w:val="73C245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71F4F"/>
    <w:multiLevelType w:val="singleLevel"/>
    <w:tmpl w:val="84042E8C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 w15:restartNumberingAfterBreak="0">
    <w:nsid w:val="1FCB5963"/>
    <w:multiLevelType w:val="multilevel"/>
    <w:tmpl w:val="9AF4318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" w15:restartNumberingAfterBreak="0">
    <w:nsid w:val="2087130E"/>
    <w:multiLevelType w:val="hybridMultilevel"/>
    <w:tmpl w:val="17AED730"/>
    <w:lvl w:ilvl="0" w:tplc="573C0C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C5084"/>
    <w:multiLevelType w:val="singleLevel"/>
    <w:tmpl w:val="F850A776"/>
    <w:lvl w:ilvl="0">
      <w:start w:val="6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 w15:restartNumberingAfterBreak="0">
    <w:nsid w:val="24FD3BBB"/>
    <w:multiLevelType w:val="hybridMultilevel"/>
    <w:tmpl w:val="8DE63E0E"/>
    <w:lvl w:ilvl="0" w:tplc="25E29F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75B0F96"/>
    <w:multiLevelType w:val="singleLevel"/>
    <w:tmpl w:val="E8F248AC"/>
    <w:lvl w:ilvl="0">
      <w:start w:val="2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 w15:restartNumberingAfterBreak="0">
    <w:nsid w:val="2BB04433"/>
    <w:multiLevelType w:val="hybridMultilevel"/>
    <w:tmpl w:val="AF84D6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217BD"/>
    <w:multiLevelType w:val="singleLevel"/>
    <w:tmpl w:val="9BFC9B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 w15:restartNumberingAfterBreak="0">
    <w:nsid w:val="2D914F7D"/>
    <w:multiLevelType w:val="hybridMultilevel"/>
    <w:tmpl w:val="21A0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810576"/>
    <w:multiLevelType w:val="singleLevel"/>
    <w:tmpl w:val="9BFC9B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5" w15:restartNumberingAfterBreak="0">
    <w:nsid w:val="381A0C26"/>
    <w:multiLevelType w:val="singleLevel"/>
    <w:tmpl w:val="0FD8397E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6" w15:restartNumberingAfterBreak="0">
    <w:nsid w:val="3B364EFA"/>
    <w:multiLevelType w:val="hybridMultilevel"/>
    <w:tmpl w:val="3782C128"/>
    <w:lvl w:ilvl="0" w:tplc="3FDE73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02CAD"/>
    <w:multiLevelType w:val="hybridMultilevel"/>
    <w:tmpl w:val="21A0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F46553"/>
    <w:multiLevelType w:val="singleLevel"/>
    <w:tmpl w:val="F76A5A7E"/>
    <w:lvl w:ilvl="0">
      <w:start w:val="7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9" w15:restartNumberingAfterBreak="0">
    <w:nsid w:val="474B5B5A"/>
    <w:multiLevelType w:val="hybridMultilevel"/>
    <w:tmpl w:val="8D8A5D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30013"/>
    <w:multiLevelType w:val="hybridMultilevel"/>
    <w:tmpl w:val="95B609DE"/>
    <w:lvl w:ilvl="0" w:tplc="E5523E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BEF6501"/>
    <w:multiLevelType w:val="hybridMultilevel"/>
    <w:tmpl w:val="49C68E68"/>
    <w:lvl w:ilvl="0" w:tplc="5FFCBD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203030"/>
    <w:multiLevelType w:val="singleLevel"/>
    <w:tmpl w:val="9BFC9B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3" w15:restartNumberingAfterBreak="0">
    <w:nsid w:val="585861A0"/>
    <w:multiLevelType w:val="hybridMultilevel"/>
    <w:tmpl w:val="98463850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F4B26"/>
    <w:multiLevelType w:val="hybridMultilevel"/>
    <w:tmpl w:val="4A98232C"/>
    <w:lvl w:ilvl="0" w:tplc="1DBAD67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5B119E"/>
    <w:multiLevelType w:val="singleLevel"/>
    <w:tmpl w:val="5504E24E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  <w:b/>
      </w:rPr>
    </w:lvl>
  </w:abstractNum>
  <w:abstractNum w:abstractNumId="26" w15:restartNumberingAfterBreak="0">
    <w:nsid w:val="5BB739A9"/>
    <w:multiLevelType w:val="hybridMultilevel"/>
    <w:tmpl w:val="70E2F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41E08"/>
    <w:multiLevelType w:val="singleLevel"/>
    <w:tmpl w:val="84042E8C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8" w15:restartNumberingAfterBreak="0">
    <w:nsid w:val="5EDC77FA"/>
    <w:multiLevelType w:val="hybridMultilevel"/>
    <w:tmpl w:val="AF84D6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73858"/>
    <w:multiLevelType w:val="singleLevel"/>
    <w:tmpl w:val="9BFC9B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0" w15:restartNumberingAfterBreak="0">
    <w:nsid w:val="61F53F55"/>
    <w:multiLevelType w:val="singleLevel"/>
    <w:tmpl w:val="E8F248AC"/>
    <w:lvl w:ilvl="0">
      <w:start w:val="2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1" w15:restartNumberingAfterBreak="0">
    <w:nsid w:val="70105F0B"/>
    <w:multiLevelType w:val="hybridMultilevel"/>
    <w:tmpl w:val="498E641A"/>
    <w:lvl w:ilvl="0" w:tplc="D18C8C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1D6616"/>
    <w:multiLevelType w:val="hybridMultilevel"/>
    <w:tmpl w:val="C7DE43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272531"/>
    <w:multiLevelType w:val="singleLevel"/>
    <w:tmpl w:val="9BFC9B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4" w15:restartNumberingAfterBreak="0">
    <w:nsid w:val="719948AE"/>
    <w:multiLevelType w:val="hybridMultilevel"/>
    <w:tmpl w:val="A344E5DC"/>
    <w:lvl w:ilvl="0" w:tplc="BB5061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5AF0514"/>
    <w:multiLevelType w:val="hybridMultilevel"/>
    <w:tmpl w:val="1308927C"/>
    <w:lvl w:ilvl="0" w:tplc="B4C6A7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E457B9"/>
    <w:multiLevelType w:val="singleLevel"/>
    <w:tmpl w:val="88EE98A4"/>
    <w:lvl w:ilvl="0">
      <w:start w:val="1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7" w15:restartNumberingAfterBreak="0">
    <w:nsid w:val="788A1249"/>
    <w:multiLevelType w:val="hybridMultilevel"/>
    <w:tmpl w:val="8188C3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A07B2"/>
    <w:multiLevelType w:val="singleLevel"/>
    <w:tmpl w:val="E8F248AC"/>
    <w:lvl w:ilvl="0">
      <w:start w:val="2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9" w15:restartNumberingAfterBreak="0">
    <w:nsid w:val="7DE21468"/>
    <w:multiLevelType w:val="singleLevel"/>
    <w:tmpl w:val="9BFC9B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0" w15:restartNumberingAfterBreak="0">
    <w:nsid w:val="7DE92E6C"/>
    <w:multiLevelType w:val="singleLevel"/>
    <w:tmpl w:val="3962EC9E"/>
    <w:lvl w:ilvl="0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0"/>
  </w:num>
  <w:num w:numId="5">
    <w:abstractNumId w:val="40"/>
  </w:num>
  <w:num w:numId="6">
    <w:abstractNumId w:val="8"/>
  </w:num>
  <w:num w:numId="7">
    <w:abstractNumId w:val="18"/>
  </w:num>
  <w:num w:numId="8">
    <w:abstractNumId w:val="25"/>
  </w:num>
  <w:num w:numId="9">
    <w:abstractNumId w:val="36"/>
  </w:num>
  <w:num w:numId="10">
    <w:abstractNumId w:val="10"/>
  </w:num>
  <w:num w:numId="11">
    <w:abstractNumId w:val="13"/>
  </w:num>
  <w:num w:numId="12">
    <w:abstractNumId w:val="20"/>
  </w:num>
  <w:num w:numId="13">
    <w:abstractNumId w:val="34"/>
  </w:num>
  <w:num w:numId="14">
    <w:abstractNumId w:val="16"/>
  </w:num>
  <w:num w:numId="15">
    <w:abstractNumId w:val="1"/>
  </w:num>
  <w:num w:numId="16">
    <w:abstractNumId w:val="27"/>
  </w:num>
  <w:num w:numId="17">
    <w:abstractNumId w:val="35"/>
  </w:num>
  <w:num w:numId="18">
    <w:abstractNumId w:val="31"/>
  </w:num>
  <w:num w:numId="19">
    <w:abstractNumId w:val="21"/>
  </w:num>
  <w:num w:numId="20">
    <w:abstractNumId w:val="22"/>
  </w:num>
  <w:num w:numId="21">
    <w:abstractNumId w:val="14"/>
  </w:num>
  <w:num w:numId="22">
    <w:abstractNumId w:val="4"/>
  </w:num>
  <w:num w:numId="23">
    <w:abstractNumId w:val="37"/>
  </w:num>
  <w:num w:numId="24">
    <w:abstractNumId w:val="17"/>
  </w:num>
  <w:num w:numId="25">
    <w:abstractNumId w:val="11"/>
  </w:num>
  <w:num w:numId="26">
    <w:abstractNumId w:val="32"/>
  </w:num>
  <w:num w:numId="27">
    <w:abstractNumId w:val="19"/>
  </w:num>
  <w:num w:numId="28">
    <w:abstractNumId w:val="26"/>
  </w:num>
  <w:num w:numId="29">
    <w:abstractNumId w:val="28"/>
  </w:num>
  <w:num w:numId="30">
    <w:abstractNumId w:val="6"/>
  </w:num>
  <w:num w:numId="31">
    <w:abstractNumId w:val="24"/>
  </w:num>
  <w:num w:numId="32">
    <w:abstractNumId w:val="7"/>
  </w:num>
  <w:num w:numId="33">
    <w:abstractNumId w:val="9"/>
  </w:num>
  <w:num w:numId="34">
    <w:abstractNumId w:val="29"/>
  </w:num>
  <w:num w:numId="35">
    <w:abstractNumId w:val="30"/>
  </w:num>
  <w:num w:numId="36">
    <w:abstractNumId w:val="3"/>
  </w:num>
  <w:num w:numId="37">
    <w:abstractNumId w:val="33"/>
  </w:num>
  <w:num w:numId="38">
    <w:abstractNumId w:val="39"/>
  </w:num>
  <w:num w:numId="39">
    <w:abstractNumId w:val="23"/>
  </w:num>
  <w:num w:numId="40">
    <w:abstractNumId w:val="38"/>
  </w:num>
  <w:num w:numId="41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3C"/>
    <w:rsid w:val="00004F45"/>
    <w:rsid w:val="00012196"/>
    <w:rsid w:val="00012671"/>
    <w:rsid w:val="00013A9F"/>
    <w:rsid w:val="0003120B"/>
    <w:rsid w:val="00035A8B"/>
    <w:rsid w:val="0004207D"/>
    <w:rsid w:val="00050F6E"/>
    <w:rsid w:val="000574D1"/>
    <w:rsid w:val="00066DEC"/>
    <w:rsid w:val="00067A6E"/>
    <w:rsid w:val="00070D23"/>
    <w:rsid w:val="00071436"/>
    <w:rsid w:val="000746CC"/>
    <w:rsid w:val="0008427B"/>
    <w:rsid w:val="00086B91"/>
    <w:rsid w:val="00093BED"/>
    <w:rsid w:val="00095155"/>
    <w:rsid w:val="00097EB0"/>
    <w:rsid w:val="000A5E85"/>
    <w:rsid w:val="000B4299"/>
    <w:rsid w:val="000B5CE1"/>
    <w:rsid w:val="000C4385"/>
    <w:rsid w:val="000C51F6"/>
    <w:rsid w:val="000C7D9C"/>
    <w:rsid w:val="000D2966"/>
    <w:rsid w:val="000D4556"/>
    <w:rsid w:val="000E126D"/>
    <w:rsid w:val="000E537A"/>
    <w:rsid w:val="000F08B4"/>
    <w:rsid w:val="000F1402"/>
    <w:rsid w:val="000F2DF3"/>
    <w:rsid w:val="001035EE"/>
    <w:rsid w:val="00112E8E"/>
    <w:rsid w:val="00127264"/>
    <w:rsid w:val="00127D49"/>
    <w:rsid w:val="00141598"/>
    <w:rsid w:val="00153E43"/>
    <w:rsid w:val="001552FF"/>
    <w:rsid w:val="0015766C"/>
    <w:rsid w:val="00157D1E"/>
    <w:rsid w:val="0016089B"/>
    <w:rsid w:val="00160A7E"/>
    <w:rsid w:val="00161593"/>
    <w:rsid w:val="00163E16"/>
    <w:rsid w:val="00167E96"/>
    <w:rsid w:val="0017052A"/>
    <w:rsid w:val="00176C30"/>
    <w:rsid w:val="00181882"/>
    <w:rsid w:val="001968F8"/>
    <w:rsid w:val="001A07F0"/>
    <w:rsid w:val="001A1C66"/>
    <w:rsid w:val="001B4BA5"/>
    <w:rsid w:val="001B718A"/>
    <w:rsid w:val="001C28B1"/>
    <w:rsid w:val="001C46FB"/>
    <w:rsid w:val="001C480F"/>
    <w:rsid w:val="001C6DB0"/>
    <w:rsid w:val="001C7DA5"/>
    <w:rsid w:val="001D4AC7"/>
    <w:rsid w:val="001E0E61"/>
    <w:rsid w:val="001E38F1"/>
    <w:rsid w:val="001F0332"/>
    <w:rsid w:val="001F52BA"/>
    <w:rsid w:val="0020653E"/>
    <w:rsid w:val="0021113C"/>
    <w:rsid w:val="002119D9"/>
    <w:rsid w:val="00225E60"/>
    <w:rsid w:val="00227A60"/>
    <w:rsid w:val="00230F5E"/>
    <w:rsid w:val="00231A1C"/>
    <w:rsid w:val="00234A7F"/>
    <w:rsid w:val="0023515F"/>
    <w:rsid w:val="00241BA7"/>
    <w:rsid w:val="00245759"/>
    <w:rsid w:val="002520FA"/>
    <w:rsid w:val="002525FD"/>
    <w:rsid w:val="00254DE8"/>
    <w:rsid w:val="00255F4D"/>
    <w:rsid w:val="0025774C"/>
    <w:rsid w:val="00261558"/>
    <w:rsid w:val="00263702"/>
    <w:rsid w:val="002639F4"/>
    <w:rsid w:val="0026519E"/>
    <w:rsid w:val="00266D04"/>
    <w:rsid w:val="00274C12"/>
    <w:rsid w:val="002767B4"/>
    <w:rsid w:val="00293511"/>
    <w:rsid w:val="00294084"/>
    <w:rsid w:val="00295E67"/>
    <w:rsid w:val="002C02B6"/>
    <w:rsid w:val="002C1828"/>
    <w:rsid w:val="002D3834"/>
    <w:rsid w:val="002D3B8A"/>
    <w:rsid w:val="002D416A"/>
    <w:rsid w:val="002E25EF"/>
    <w:rsid w:val="002E3BCB"/>
    <w:rsid w:val="002E5720"/>
    <w:rsid w:val="002E5C23"/>
    <w:rsid w:val="002E6E96"/>
    <w:rsid w:val="002F3F47"/>
    <w:rsid w:val="002F6591"/>
    <w:rsid w:val="002F6B36"/>
    <w:rsid w:val="00304186"/>
    <w:rsid w:val="00310132"/>
    <w:rsid w:val="00313068"/>
    <w:rsid w:val="003140CD"/>
    <w:rsid w:val="00316027"/>
    <w:rsid w:val="00316B01"/>
    <w:rsid w:val="00326C61"/>
    <w:rsid w:val="00333A35"/>
    <w:rsid w:val="00334183"/>
    <w:rsid w:val="00342E40"/>
    <w:rsid w:val="003542D7"/>
    <w:rsid w:val="00367068"/>
    <w:rsid w:val="00375F38"/>
    <w:rsid w:val="003847DF"/>
    <w:rsid w:val="00386AF4"/>
    <w:rsid w:val="00392339"/>
    <w:rsid w:val="00394D0C"/>
    <w:rsid w:val="003A6E86"/>
    <w:rsid w:val="003A70D4"/>
    <w:rsid w:val="003A7442"/>
    <w:rsid w:val="003A7DD4"/>
    <w:rsid w:val="003B2E56"/>
    <w:rsid w:val="003C0E38"/>
    <w:rsid w:val="003C2E20"/>
    <w:rsid w:val="003F775D"/>
    <w:rsid w:val="004008D4"/>
    <w:rsid w:val="0040463F"/>
    <w:rsid w:val="00414A10"/>
    <w:rsid w:val="00414A95"/>
    <w:rsid w:val="004161A8"/>
    <w:rsid w:val="00417384"/>
    <w:rsid w:val="00424FB9"/>
    <w:rsid w:val="00425A7C"/>
    <w:rsid w:val="00433279"/>
    <w:rsid w:val="0043680E"/>
    <w:rsid w:val="00446795"/>
    <w:rsid w:val="0045222B"/>
    <w:rsid w:val="00452B6A"/>
    <w:rsid w:val="00455BD2"/>
    <w:rsid w:val="00461E48"/>
    <w:rsid w:val="00471F70"/>
    <w:rsid w:val="004774DC"/>
    <w:rsid w:val="004808E5"/>
    <w:rsid w:val="00482EC3"/>
    <w:rsid w:val="00483853"/>
    <w:rsid w:val="00492648"/>
    <w:rsid w:val="00496975"/>
    <w:rsid w:val="004975FC"/>
    <w:rsid w:val="004A391D"/>
    <w:rsid w:val="004A416C"/>
    <w:rsid w:val="004B10BF"/>
    <w:rsid w:val="004B1691"/>
    <w:rsid w:val="004B2622"/>
    <w:rsid w:val="004B333C"/>
    <w:rsid w:val="004B55C4"/>
    <w:rsid w:val="004B6E21"/>
    <w:rsid w:val="004C2215"/>
    <w:rsid w:val="004C2692"/>
    <w:rsid w:val="004C3144"/>
    <w:rsid w:val="004C3425"/>
    <w:rsid w:val="004C524D"/>
    <w:rsid w:val="004D6827"/>
    <w:rsid w:val="004E707D"/>
    <w:rsid w:val="004F30EB"/>
    <w:rsid w:val="004F765C"/>
    <w:rsid w:val="00506CA0"/>
    <w:rsid w:val="0051165B"/>
    <w:rsid w:val="005159DD"/>
    <w:rsid w:val="00525830"/>
    <w:rsid w:val="00526511"/>
    <w:rsid w:val="00533524"/>
    <w:rsid w:val="005344AE"/>
    <w:rsid w:val="005360DC"/>
    <w:rsid w:val="00554DE5"/>
    <w:rsid w:val="00564A90"/>
    <w:rsid w:val="00567953"/>
    <w:rsid w:val="0057056E"/>
    <w:rsid w:val="00572352"/>
    <w:rsid w:val="00575425"/>
    <w:rsid w:val="005810FE"/>
    <w:rsid w:val="00582FF2"/>
    <w:rsid w:val="0059353C"/>
    <w:rsid w:val="00596691"/>
    <w:rsid w:val="00596DB7"/>
    <w:rsid w:val="005A0D6A"/>
    <w:rsid w:val="005A3B17"/>
    <w:rsid w:val="005A5014"/>
    <w:rsid w:val="005B0A36"/>
    <w:rsid w:val="005B3015"/>
    <w:rsid w:val="005B69F7"/>
    <w:rsid w:val="005C111D"/>
    <w:rsid w:val="005C3FF2"/>
    <w:rsid w:val="005C47F5"/>
    <w:rsid w:val="005D0FB0"/>
    <w:rsid w:val="005D26CC"/>
    <w:rsid w:val="005D27F5"/>
    <w:rsid w:val="005D2D2E"/>
    <w:rsid w:val="005D42C6"/>
    <w:rsid w:val="005D7788"/>
    <w:rsid w:val="005E548E"/>
    <w:rsid w:val="005F0F91"/>
    <w:rsid w:val="005F18B8"/>
    <w:rsid w:val="005F5E53"/>
    <w:rsid w:val="00602A0B"/>
    <w:rsid w:val="00620C29"/>
    <w:rsid w:val="00621F83"/>
    <w:rsid w:val="006336F9"/>
    <w:rsid w:val="0063376A"/>
    <w:rsid w:val="00633E1A"/>
    <w:rsid w:val="0063403B"/>
    <w:rsid w:val="006342CF"/>
    <w:rsid w:val="00643BD0"/>
    <w:rsid w:val="00647BE1"/>
    <w:rsid w:val="006503B5"/>
    <w:rsid w:val="00653C0A"/>
    <w:rsid w:val="006739C6"/>
    <w:rsid w:val="0067421D"/>
    <w:rsid w:val="00677D04"/>
    <w:rsid w:val="0068534E"/>
    <w:rsid w:val="0068593E"/>
    <w:rsid w:val="006904C3"/>
    <w:rsid w:val="006940A0"/>
    <w:rsid w:val="0069502E"/>
    <w:rsid w:val="0069743F"/>
    <w:rsid w:val="0069791A"/>
    <w:rsid w:val="006A4293"/>
    <w:rsid w:val="006B0B9A"/>
    <w:rsid w:val="006B5B16"/>
    <w:rsid w:val="006C507F"/>
    <w:rsid w:val="006C607C"/>
    <w:rsid w:val="006C6F94"/>
    <w:rsid w:val="006C74DB"/>
    <w:rsid w:val="006D77B0"/>
    <w:rsid w:val="006E07FC"/>
    <w:rsid w:val="006E1608"/>
    <w:rsid w:val="006F6216"/>
    <w:rsid w:val="00701D28"/>
    <w:rsid w:val="00713DB2"/>
    <w:rsid w:val="007158A1"/>
    <w:rsid w:val="00724E5F"/>
    <w:rsid w:val="00735898"/>
    <w:rsid w:val="00736F26"/>
    <w:rsid w:val="007416F3"/>
    <w:rsid w:val="007443F8"/>
    <w:rsid w:val="00745996"/>
    <w:rsid w:val="00751C7B"/>
    <w:rsid w:val="00762DA8"/>
    <w:rsid w:val="00764B87"/>
    <w:rsid w:val="007702FB"/>
    <w:rsid w:val="00770F0B"/>
    <w:rsid w:val="007739A5"/>
    <w:rsid w:val="00777D85"/>
    <w:rsid w:val="00780258"/>
    <w:rsid w:val="007808B0"/>
    <w:rsid w:val="00780D4A"/>
    <w:rsid w:val="00782E30"/>
    <w:rsid w:val="00785809"/>
    <w:rsid w:val="00797E19"/>
    <w:rsid w:val="007A3FFB"/>
    <w:rsid w:val="007A4CBA"/>
    <w:rsid w:val="007A6290"/>
    <w:rsid w:val="007B3CEC"/>
    <w:rsid w:val="007B4497"/>
    <w:rsid w:val="007B491D"/>
    <w:rsid w:val="007B4B8A"/>
    <w:rsid w:val="007B545C"/>
    <w:rsid w:val="007C4545"/>
    <w:rsid w:val="007D0A5C"/>
    <w:rsid w:val="007D46F6"/>
    <w:rsid w:val="007E1CAF"/>
    <w:rsid w:val="007E1E5E"/>
    <w:rsid w:val="007E618C"/>
    <w:rsid w:val="007E6967"/>
    <w:rsid w:val="007F4B9D"/>
    <w:rsid w:val="00806754"/>
    <w:rsid w:val="0081356F"/>
    <w:rsid w:val="00823FF9"/>
    <w:rsid w:val="00825488"/>
    <w:rsid w:val="00826BA7"/>
    <w:rsid w:val="00826C8E"/>
    <w:rsid w:val="00835BBA"/>
    <w:rsid w:val="00841C3B"/>
    <w:rsid w:val="00845D64"/>
    <w:rsid w:val="0085348A"/>
    <w:rsid w:val="00861041"/>
    <w:rsid w:val="008636EB"/>
    <w:rsid w:val="00872644"/>
    <w:rsid w:val="00883174"/>
    <w:rsid w:val="008870FE"/>
    <w:rsid w:val="008979D9"/>
    <w:rsid w:val="00897A9D"/>
    <w:rsid w:val="008A454E"/>
    <w:rsid w:val="008A6153"/>
    <w:rsid w:val="008B0206"/>
    <w:rsid w:val="008B1300"/>
    <w:rsid w:val="008C2605"/>
    <w:rsid w:val="008C5104"/>
    <w:rsid w:val="008C65EF"/>
    <w:rsid w:val="008E3C4F"/>
    <w:rsid w:val="008E69F6"/>
    <w:rsid w:val="008E6EE3"/>
    <w:rsid w:val="008F2847"/>
    <w:rsid w:val="008F2C59"/>
    <w:rsid w:val="008F4AC9"/>
    <w:rsid w:val="0090238D"/>
    <w:rsid w:val="009046B6"/>
    <w:rsid w:val="0092108F"/>
    <w:rsid w:val="0092131A"/>
    <w:rsid w:val="00936425"/>
    <w:rsid w:val="00940140"/>
    <w:rsid w:val="00946D85"/>
    <w:rsid w:val="00950522"/>
    <w:rsid w:val="00950AA8"/>
    <w:rsid w:val="0095742C"/>
    <w:rsid w:val="00962891"/>
    <w:rsid w:val="00974546"/>
    <w:rsid w:val="00977C7B"/>
    <w:rsid w:val="009813C0"/>
    <w:rsid w:val="00981E84"/>
    <w:rsid w:val="00983B22"/>
    <w:rsid w:val="00986C87"/>
    <w:rsid w:val="00996BA5"/>
    <w:rsid w:val="009A1D3F"/>
    <w:rsid w:val="009A2BA7"/>
    <w:rsid w:val="009A30D3"/>
    <w:rsid w:val="009A49E5"/>
    <w:rsid w:val="009A4B66"/>
    <w:rsid w:val="009A546A"/>
    <w:rsid w:val="009A7A65"/>
    <w:rsid w:val="009B2240"/>
    <w:rsid w:val="009C37BD"/>
    <w:rsid w:val="009C3CE5"/>
    <w:rsid w:val="009D0036"/>
    <w:rsid w:val="009D1A6C"/>
    <w:rsid w:val="009E7D8E"/>
    <w:rsid w:val="009F0203"/>
    <w:rsid w:val="009F0722"/>
    <w:rsid w:val="009F2E07"/>
    <w:rsid w:val="00A14C02"/>
    <w:rsid w:val="00A22344"/>
    <w:rsid w:val="00A32B5E"/>
    <w:rsid w:val="00A32C60"/>
    <w:rsid w:val="00A36C2A"/>
    <w:rsid w:val="00A52CD3"/>
    <w:rsid w:val="00A56A23"/>
    <w:rsid w:val="00A57F4C"/>
    <w:rsid w:val="00A608B9"/>
    <w:rsid w:val="00A63836"/>
    <w:rsid w:val="00A70363"/>
    <w:rsid w:val="00A722AA"/>
    <w:rsid w:val="00A7243B"/>
    <w:rsid w:val="00A72CB2"/>
    <w:rsid w:val="00A806FD"/>
    <w:rsid w:val="00A8601E"/>
    <w:rsid w:val="00A95964"/>
    <w:rsid w:val="00AA3BDA"/>
    <w:rsid w:val="00AA3CD9"/>
    <w:rsid w:val="00AA61CE"/>
    <w:rsid w:val="00AB0094"/>
    <w:rsid w:val="00AB4F09"/>
    <w:rsid w:val="00AC3DE4"/>
    <w:rsid w:val="00AC6D1D"/>
    <w:rsid w:val="00AC788F"/>
    <w:rsid w:val="00AD12CE"/>
    <w:rsid w:val="00AD13E8"/>
    <w:rsid w:val="00AE1444"/>
    <w:rsid w:val="00AE6009"/>
    <w:rsid w:val="00AE6C80"/>
    <w:rsid w:val="00AF66DB"/>
    <w:rsid w:val="00B03D29"/>
    <w:rsid w:val="00B07DCB"/>
    <w:rsid w:val="00B17FBD"/>
    <w:rsid w:val="00B2041B"/>
    <w:rsid w:val="00B26A86"/>
    <w:rsid w:val="00B32582"/>
    <w:rsid w:val="00B41BC6"/>
    <w:rsid w:val="00B47192"/>
    <w:rsid w:val="00B53084"/>
    <w:rsid w:val="00B55B4F"/>
    <w:rsid w:val="00B644A3"/>
    <w:rsid w:val="00B71B76"/>
    <w:rsid w:val="00B838A2"/>
    <w:rsid w:val="00B83CC1"/>
    <w:rsid w:val="00B936CF"/>
    <w:rsid w:val="00B95F8A"/>
    <w:rsid w:val="00BA2EB5"/>
    <w:rsid w:val="00BA6DBC"/>
    <w:rsid w:val="00BB0BE0"/>
    <w:rsid w:val="00BB1942"/>
    <w:rsid w:val="00BB7514"/>
    <w:rsid w:val="00BB7F14"/>
    <w:rsid w:val="00BC653A"/>
    <w:rsid w:val="00BD1BCF"/>
    <w:rsid w:val="00BD1E09"/>
    <w:rsid w:val="00BD2B13"/>
    <w:rsid w:val="00BD77CC"/>
    <w:rsid w:val="00BE062C"/>
    <w:rsid w:val="00BE0893"/>
    <w:rsid w:val="00BE311D"/>
    <w:rsid w:val="00BF4462"/>
    <w:rsid w:val="00BF65CD"/>
    <w:rsid w:val="00BF678D"/>
    <w:rsid w:val="00BF7A31"/>
    <w:rsid w:val="00C00904"/>
    <w:rsid w:val="00C02136"/>
    <w:rsid w:val="00C120B5"/>
    <w:rsid w:val="00C15006"/>
    <w:rsid w:val="00C279C5"/>
    <w:rsid w:val="00C339F6"/>
    <w:rsid w:val="00C36490"/>
    <w:rsid w:val="00C36BA8"/>
    <w:rsid w:val="00C473A4"/>
    <w:rsid w:val="00C52783"/>
    <w:rsid w:val="00C540FA"/>
    <w:rsid w:val="00C57A72"/>
    <w:rsid w:val="00C676BF"/>
    <w:rsid w:val="00C77283"/>
    <w:rsid w:val="00C779E2"/>
    <w:rsid w:val="00C83F2E"/>
    <w:rsid w:val="00CA03BA"/>
    <w:rsid w:val="00CA2377"/>
    <w:rsid w:val="00CA3258"/>
    <w:rsid w:val="00CA5DD3"/>
    <w:rsid w:val="00CA6C3D"/>
    <w:rsid w:val="00CA7A14"/>
    <w:rsid w:val="00CB18EB"/>
    <w:rsid w:val="00CD1322"/>
    <w:rsid w:val="00CD47D4"/>
    <w:rsid w:val="00CE016D"/>
    <w:rsid w:val="00CE2380"/>
    <w:rsid w:val="00CE47C7"/>
    <w:rsid w:val="00CF1702"/>
    <w:rsid w:val="00D001F4"/>
    <w:rsid w:val="00D00BBE"/>
    <w:rsid w:val="00D071D0"/>
    <w:rsid w:val="00D10B5A"/>
    <w:rsid w:val="00D117C6"/>
    <w:rsid w:val="00D201FF"/>
    <w:rsid w:val="00D24FD9"/>
    <w:rsid w:val="00D259F5"/>
    <w:rsid w:val="00D31878"/>
    <w:rsid w:val="00D40A45"/>
    <w:rsid w:val="00D450FA"/>
    <w:rsid w:val="00D51640"/>
    <w:rsid w:val="00D52492"/>
    <w:rsid w:val="00D61AE4"/>
    <w:rsid w:val="00D622CD"/>
    <w:rsid w:val="00D638F2"/>
    <w:rsid w:val="00D7472F"/>
    <w:rsid w:val="00D81D3E"/>
    <w:rsid w:val="00D947BB"/>
    <w:rsid w:val="00DA5B36"/>
    <w:rsid w:val="00DA6585"/>
    <w:rsid w:val="00DB01D2"/>
    <w:rsid w:val="00DB293C"/>
    <w:rsid w:val="00DB7F7A"/>
    <w:rsid w:val="00DD12E5"/>
    <w:rsid w:val="00DD2F97"/>
    <w:rsid w:val="00DD3D29"/>
    <w:rsid w:val="00DD5476"/>
    <w:rsid w:val="00DE35B8"/>
    <w:rsid w:val="00DF1298"/>
    <w:rsid w:val="00E002B9"/>
    <w:rsid w:val="00E02015"/>
    <w:rsid w:val="00E038BC"/>
    <w:rsid w:val="00E14AEE"/>
    <w:rsid w:val="00E26E53"/>
    <w:rsid w:val="00E4411E"/>
    <w:rsid w:val="00E45C5A"/>
    <w:rsid w:val="00E461DB"/>
    <w:rsid w:val="00E469F6"/>
    <w:rsid w:val="00E51F81"/>
    <w:rsid w:val="00E6220A"/>
    <w:rsid w:val="00E63022"/>
    <w:rsid w:val="00E742C6"/>
    <w:rsid w:val="00E76E8B"/>
    <w:rsid w:val="00E8031B"/>
    <w:rsid w:val="00E81A79"/>
    <w:rsid w:val="00E842E6"/>
    <w:rsid w:val="00E86062"/>
    <w:rsid w:val="00E8672A"/>
    <w:rsid w:val="00E90B8A"/>
    <w:rsid w:val="00EA3B1F"/>
    <w:rsid w:val="00EA51EB"/>
    <w:rsid w:val="00EB5640"/>
    <w:rsid w:val="00EC49D3"/>
    <w:rsid w:val="00ED46F4"/>
    <w:rsid w:val="00ED7F00"/>
    <w:rsid w:val="00EE145A"/>
    <w:rsid w:val="00EE403E"/>
    <w:rsid w:val="00EF31F8"/>
    <w:rsid w:val="00EF5885"/>
    <w:rsid w:val="00F00023"/>
    <w:rsid w:val="00F044D7"/>
    <w:rsid w:val="00F056C6"/>
    <w:rsid w:val="00F164A9"/>
    <w:rsid w:val="00F16E40"/>
    <w:rsid w:val="00F17503"/>
    <w:rsid w:val="00F5420F"/>
    <w:rsid w:val="00F548AD"/>
    <w:rsid w:val="00F64DE9"/>
    <w:rsid w:val="00F661F4"/>
    <w:rsid w:val="00F669D8"/>
    <w:rsid w:val="00F67A6F"/>
    <w:rsid w:val="00F708A1"/>
    <w:rsid w:val="00F71F17"/>
    <w:rsid w:val="00F72CF1"/>
    <w:rsid w:val="00F77D46"/>
    <w:rsid w:val="00F8222B"/>
    <w:rsid w:val="00F869E5"/>
    <w:rsid w:val="00F91575"/>
    <w:rsid w:val="00F92300"/>
    <w:rsid w:val="00F95DCD"/>
    <w:rsid w:val="00F96B76"/>
    <w:rsid w:val="00F96D9E"/>
    <w:rsid w:val="00FA0019"/>
    <w:rsid w:val="00FA4106"/>
    <w:rsid w:val="00FA4C6E"/>
    <w:rsid w:val="00FB21F2"/>
    <w:rsid w:val="00FB2631"/>
    <w:rsid w:val="00FB3A94"/>
    <w:rsid w:val="00FB7018"/>
    <w:rsid w:val="00FB70C7"/>
    <w:rsid w:val="00FC08AC"/>
    <w:rsid w:val="00FD0ED2"/>
    <w:rsid w:val="00FD181A"/>
    <w:rsid w:val="00FD2C47"/>
    <w:rsid w:val="00FE0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 "/>
  <w14:docId w14:val="332201FE"/>
  <w15:docId w15:val="{3340CE80-FE99-499F-A2E3-011CFE52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A9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B301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rsid w:val="005B3015"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5B3015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5B3015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numbering" w:customStyle="1" w:styleId="ListNoc">
    <w:name w:val="List No"/>
    <w:uiPriority w:val="99"/>
    <w:semiHidden/>
    <w:unhideWhenUsed/>
  </w:style>
  <w:style w:type="numbering" w:customStyle="1" w:styleId="ListNod">
    <w:name w:val="List No"/>
    <w:semiHidden/>
    <w:rsid w:val="005B3015"/>
  </w:style>
  <w:style w:type="paragraph" w:styleId="Header">
    <w:name w:val="header"/>
    <w:basedOn w:val="Normal"/>
    <w:rsid w:val="005B30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301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B3015"/>
    <w:pPr>
      <w:jc w:val="both"/>
    </w:pPr>
  </w:style>
  <w:style w:type="paragraph" w:styleId="BodyText2">
    <w:name w:val="Body Text 2"/>
    <w:basedOn w:val="Normal"/>
    <w:rsid w:val="005B3015"/>
    <w:pPr>
      <w:jc w:val="both"/>
    </w:pPr>
  </w:style>
  <w:style w:type="character" w:styleId="Hyperlink">
    <w:name w:val="Hyperlink"/>
    <w:rsid w:val="005B3015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uiPriority w:val="39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A03BA"/>
  </w:style>
  <w:style w:type="paragraph" w:styleId="BalloonText">
    <w:name w:val="Balloon Text"/>
    <w:basedOn w:val="Normal"/>
    <w:link w:val="BalloonTextChar"/>
    <w:rsid w:val="000420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4207D"/>
    <w:rPr>
      <w:rFonts w:ascii="Segoe UI" w:hAnsi="Segoe UI" w:cs="Segoe UI"/>
      <w:sz w:val="18"/>
      <w:szCs w:val="18"/>
      <w:lang w:val="bg-BG"/>
    </w:rPr>
  </w:style>
  <w:style w:type="paragraph" w:styleId="ListParagraph">
    <w:name w:val="List Paragraph"/>
    <w:basedOn w:val="Normal"/>
    <w:uiPriority w:val="34"/>
    <w:qFormat/>
    <w:rsid w:val="00A608B9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7416F3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416F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1A862-BD5A-4976-8CC3-D8E71F93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0</TotalTime>
  <Pages>6</Pages>
  <Words>2774</Words>
  <Characters>15655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NEC</dc:creator>
  <cp:lastModifiedBy>agrosto</cp:lastModifiedBy>
  <cp:revision>3</cp:revision>
  <cp:lastPrinted>2022-02-02T13:46:00Z</cp:lastPrinted>
  <dcterms:created xsi:type="dcterms:W3CDTF">2022-02-02T13:51:00Z</dcterms:created>
  <dcterms:modified xsi:type="dcterms:W3CDTF">2022-02-02T13:52:00Z</dcterms:modified>
</cp:coreProperties>
</file>