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3E4" w:rsidRDefault="005F2352" w:rsidP="00C921CE">
      <w:pPr>
        <w:ind w:left="2160" w:firstLine="720"/>
        <w:rPr>
          <w:lang w:val="bg-BG"/>
        </w:rPr>
      </w:pPr>
      <w:r>
        <w:rPr>
          <w:b/>
          <w:sz w:val="32"/>
        </w:rPr>
        <w:t xml:space="preserve">  </w:t>
      </w:r>
    </w:p>
    <w:p w:rsidR="00491468" w:rsidRPr="00713EC9" w:rsidRDefault="00491468" w:rsidP="00491468">
      <w:pPr>
        <w:ind w:left="2160" w:firstLine="720"/>
        <w:rPr>
          <w:b/>
          <w:sz w:val="32"/>
          <w:lang w:val="bg-BG"/>
        </w:rPr>
      </w:pPr>
      <w:r>
        <w:rPr>
          <w:b/>
          <w:sz w:val="32"/>
          <w:lang w:val="bg-BG"/>
        </w:rPr>
        <w:t xml:space="preserve">           </w:t>
      </w:r>
      <w:r w:rsidRPr="00713EC9">
        <w:rPr>
          <w:b/>
          <w:sz w:val="32"/>
          <w:lang w:val="bg-BG"/>
        </w:rPr>
        <w:t>З А П О В Е Д</w:t>
      </w:r>
    </w:p>
    <w:p w:rsidR="00491468" w:rsidRPr="00AC587C" w:rsidRDefault="00491468" w:rsidP="00491468">
      <w:pPr>
        <w:ind w:left="3600"/>
        <w:rPr>
          <w:b/>
          <w:lang w:val="bg-BG"/>
        </w:rPr>
      </w:pPr>
      <w:r w:rsidRPr="0082202A">
        <w:rPr>
          <w:b/>
          <w:lang w:val="bg-BG"/>
        </w:rPr>
        <w:t xml:space="preserve">   </w:t>
      </w:r>
      <w:r w:rsidR="006F034B">
        <w:rPr>
          <w:b/>
          <w:lang w:val="bg-BG"/>
        </w:rPr>
        <w:t xml:space="preserve">    № ПО-09-</w:t>
      </w:r>
      <w:r w:rsidR="000A3A96">
        <w:rPr>
          <w:b/>
          <w:lang w:val="bg-BG"/>
        </w:rPr>
        <w:t>7025</w:t>
      </w:r>
    </w:p>
    <w:p w:rsidR="00491468" w:rsidRPr="0082202A" w:rsidRDefault="00491468" w:rsidP="00491468">
      <w:pPr>
        <w:ind w:left="2880" w:firstLine="720"/>
        <w:rPr>
          <w:b/>
          <w:lang w:val="bg-BG"/>
        </w:rPr>
      </w:pPr>
      <w:r w:rsidRPr="0082202A">
        <w:rPr>
          <w:b/>
          <w:lang w:val="bg-BG"/>
        </w:rPr>
        <w:t xml:space="preserve">  </w:t>
      </w:r>
      <w:r>
        <w:rPr>
          <w:b/>
          <w:lang w:val="bg-BG"/>
        </w:rPr>
        <w:t xml:space="preserve"> </w:t>
      </w:r>
      <w:r w:rsidRPr="0082202A">
        <w:rPr>
          <w:b/>
          <w:lang w:val="bg-BG"/>
        </w:rPr>
        <w:t xml:space="preserve">София, </w:t>
      </w:r>
      <w:r w:rsidR="00931D09">
        <w:rPr>
          <w:b/>
          <w:lang w:val="bg-BG"/>
        </w:rPr>
        <w:t>18.12.2025</w:t>
      </w:r>
      <w:r>
        <w:rPr>
          <w:b/>
          <w:lang w:val="bg-BG"/>
        </w:rPr>
        <w:t xml:space="preserve"> г.</w:t>
      </w:r>
      <w:r w:rsidRPr="0082202A">
        <w:rPr>
          <w:b/>
          <w:lang w:val="bg-BG"/>
        </w:rPr>
        <w:t xml:space="preserve">  </w:t>
      </w:r>
    </w:p>
    <w:p w:rsidR="00491468" w:rsidRPr="00CE78CA" w:rsidRDefault="00491468" w:rsidP="00491468">
      <w:pPr>
        <w:spacing w:line="360" w:lineRule="auto"/>
        <w:rPr>
          <w:lang w:val="bg-BG"/>
        </w:rPr>
      </w:pPr>
    </w:p>
    <w:p w:rsidR="006F034B" w:rsidRPr="002C21B2" w:rsidRDefault="006F034B" w:rsidP="006F034B">
      <w:pPr>
        <w:ind w:firstLine="708"/>
        <w:jc w:val="both"/>
        <w:rPr>
          <w:lang w:val="bg-BG"/>
        </w:rPr>
      </w:pPr>
      <w:r w:rsidRPr="002C21B2">
        <w:rPr>
          <w:lang w:val="bg-BG"/>
        </w:rPr>
        <w:t xml:space="preserve">На основание чл. 3, ал. 4 от Устройствения правилник на областните дирекции “Земеделие”, в сила от 26.01.2010г., издаден от Министъра на земеделието и храните, обн. ДВ. бр. 7/26.01.2010г., посл. изм. ДВ., бр. </w:t>
      </w:r>
      <w:r w:rsidRPr="002C21B2">
        <w:t>3</w:t>
      </w:r>
      <w:r w:rsidRPr="002C21B2">
        <w:rPr>
          <w:lang w:val="bg-BG"/>
        </w:rPr>
        <w:t>/0</w:t>
      </w:r>
      <w:r w:rsidRPr="002C21B2">
        <w:t>9</w:t>
      </w:r>
      <w:r w:rsidRPr="002C21B2">
        <w:rPr>
          <w:lang w:val="bg-BG"/>
        </w:rPr>
        <w:t>.0</w:t>
      </w:r>
      <w:r w:rsidRPr="002C21B2">
        <w:t>1</w:t>
      </w:r>
      <w:r w:rsidRPr="002C21B2">
        <w:rPr>
          <w:lang w:val="bg-BG"/>
        </w:rPr>
        <w:t>.202</w:t>
      </w:r>
      <w:r w:rsidRPr="002C21B2">
        <w:t>4</w:t>
      </w:r>
      <w:r w:rsidRPr="002C21B2">
        <w:rPr>
          <w:lang w:val="bg-BG"/>
        </w:rPr>
        <w:t>г., чл. 37в, ал. 16 от Закона за собствеността и ползването на земеделските земи /ЗСПЗЗ/ и чл. 75б, ал. 1 от Правилника за прилагане на ЗСПЗЗ,</w:t>
      </w:r>
    </w:p>
    <w:p w:rsidR="00491468" w:rsidRPr="002C21B2" w:rsidRDefault="00491468" w:rsidP="00491468">
      <w:pPr>
        <w:ind w:right="-294" w:firstLine="708"/>
        <w:jc w:val="both"/>
        <w:rPr>
          <w:color w:val="FF0000"/>
          <w:sz w:val="26"/>
          <w:szCs w:val="26"/>
          <w:lang w:val="bg-BG"/>
        </w:rPr>
      </w:pPr>
    </w:p>
    <w:p w:rsidR="00491468" w:rsidRPr="002C21B2" w:rsidRDefault="00491468" w:rsidP="00491468">
      <w:pPr>
        <w:ind w:left="2160" w:right="-294" w:firstLine="720"/>
        <w:jc w:val="both"/>
        <w:rPr>
          <w:sz w:val="28"/>
          <w:szCs w:val="28"/>
          <w:lang w:val="bg-BG"/>
        </w:rPr>
      </w:pPr>
      <w:r w:rsidRPr="002C21B2">
        <w:rPr>
          <w:b/>
          <w:sz w:val="28"/>
          <w:szCs w:val="28"/>
          <w:lang w:val="bg-BG"/>
        </w:rPr>
        <w:t xml:space="preserve">         О П Р Е Д Е Л Я</w:t>
      </w:r>
      <w:r w:rsidRPr="002C21B2">
        <w:rPr>
          <w:sz w:val="28"/>
          <w:szCs w:val="28"/>
          <w:lang w:val="bg-BG"/>
        </w:rPr>
        <w:t xml:space="preserve"> </w:t>
      </w:r>
      <w:r w:rsidRPr="002C21B2">
        <w:rPr>
          <w:b/>
          <w:sz w:val="28"/>
          <w:szCs w:val="28"/>
          <w:lang w:val="bg-BG"/>
        </w:rPr>
        <w:t>М</w:t>
      </w:r>
      <w:r w:rsidRPr="002C21B2">
        <w:rPr>
          <w:sz w:val="28"/>
          <w:szCs w:val="28"/>
          <w:lang w:val="bg-BG"/>
        </w:rPr>
        <w:t>:</w:t>
      </w:r>
    </w:p>
    <w:p w:rsidR="00491468" w:rsidRPr="002C21B2" w:rsidRDefault="00491468" w:rsidP="00491468">
      <w:pPr>
        <w:ind w:right="-294" w:firstLine="709"/>
        <w:jc w:val="center"/>
        <w:rPr>
          <w:lang w:val="ru-RU"/>
        </w:rPr>
      </w:pPr>
    </w:p>
    <w:p w:rsidR="0091550C" w:rsidRPr="002C21B2" w:rsidRDefault="00491468" w:rsidP="00451A0A">
      <w:pPr>
        <w:tabs>
          <w:tab w:val="left" w:pos="400"/>
        </w:tabs>
        <w:spacing w:line="259" w:lineRule="auto"/>
        <w:ind w:firstLine="567"/>
        <w:jc w:val="both"/>
        <w:rPr>
          <w:lang w:val="bg-BG"/>
        </w:rPr>
      </w:pPr>
      <w:r w:rsidRPr="002C21B2">
        <w:rPr>
          <w:color w:val="000000"/>
          <w:lang w:val="bg-BG" w:eastAsia="bg-BG"/>
        </w:rPr>
        <w:t xml:space="preserve">    1. </w:t>
      </w:r>
      <w:bookmarkStart w:id="0" w:name="OLE_LINK1"/>
      <w:r w:rsidR="0091550C" w:rsidRPr="002C21B2">
        <w:rPr>
          <w:lang w:val="bg-BG"/>
        </w:rPr>
        <w:t>Към масивите за ползване /МП/ и имоти за ползване по чл. 37в, ал.3, т.2 от ЗСПЗЗ, разпределени в границите им, съобразно сключеното доброволно споразумение за орна земя,</w:t>
      </w:r>
      <w:r w:rsidR="0091550C" w:rsidRPr="002C21B2">
        <w:rPr>
          <w:b/>
          <w:lang w:val="bg-BG"/>
        </w:rPr>
        <w:t xml:space="preserve"> </w:t>
      </w:r>
      <w:r w:rsidR="0091550C" w:rsidRPr="002C21B2">
        <w:rPr>
          <w:lang w:val="bg-BG"/>
        </w:rPr>
        <w:t>одобрено със заповед</w:t>
      </w:r>
      <w:r w:rsidR="0091550C" w:rsidRPr="002C21B2">
        <w:rPr>
          <w:b/>
          <w:lang w:val="bg-BG"/>
        </w:rPr>
        <w:t xml:space="preserve"> № </w:t>
      </w:r>
      <w:r w:rsidR="00931D09" w:rsidRPr="002C21B2">
        <w:rPr>
          <w:b/>
        </w:rPr>
        <w:t>ПО-09-3341-5/29.09.2025г.</w:t>
      </w:r>
      <w:r w:rsidR="00931D09" w:rsidRPr="002C21B2">
        <w:rPr>
          <w:b/>
          <w:lang w:val="bg-BG"/>
        </w:rPr>
        <w:t xml:space="preserve"> </w:t>
      </w:r>
      <w:r w:rsidR="0091550C" w:rsidRPr="002C21B2">
        <w:rPr>
          <w:lang w:val="bg-BG"/>
        </w:rPr>
        <w:t xml:space="preserve">за землището </w:t>
      </w:r>
      <w:r w:rsidR="0091550C" w:rsidRPr="002C21B2">
        <w:rPr>
          <w:b/>
          <w:lang w:val="bg-BG"/>
        </w:rPr>
        <w:t>на с. Боженица, общ. Ботевград</w:t>
      </w:r>
      <w:r w:rsidR="0091550C" w:rsidRPr="002C21B2">
        <w:rPr>
          <w:lang w:val="bg-BG"/>
        </w:rPr>
        <w:t xml:space="preserve">, ЕКАТТЕ 04950,  </w:t>
      </w:r>
      <w:r w:rsidR="0091550C" w:rsidRPr="002C21B2">
        <w:rPr>
          <w:b/>
          <w:lang w:val="bg-BG"/>
        </w:rPr>
        <w:t>област София</w:t>
      </w:r>
      <w:r w:rsidR="0091550C" w:rsidRPr="002C21B2">
        <w:rPr>
          <w:lang w:val="bg-BG"/>
        </w:rPr>
        <w:t xml:space="preserve">, за стопанската </w:t>
      </w:r>
      <w:r w:rsidR="00931D09" w:rsidRPr="002C21B2">
        <w:rPr>
          <w:b/>
          <w:lang w:val="bg-BG"/>
        </w:rPr>
        <w:t>2025</w:t>
      </w:r>
      <w:r w:rsidR="0091550C" w:rsidRPr="002C21B2">
        <w:rPr>
          <w:b/>
          <w:lang w:val="bg-BG"/>
        </w:rPr>
        <w:t>–202</w:t>
      </w:r>
      <w:r w:rsidR="00931D09" w:rsidRPr="002C21B2">
        <w:rPr>
          <w:b/>
          <w:lang w:val="bg-BG"/>
        </w:rPr>
        <w:t>6</w:t>
      </w:r>
      <w:r w:rsidR="0091550C" w:rsidRPr="002C21B2">
        <w:rPr>
          <w:lang w:val="bg-BG"/>
        </w:rPr>
        <w:t xml:space="preserve"> година, както следва:</w:t>
      </w:r>
      <w:bookmarkEnd w:id="0"/>
    </w:p>
    <w:p w:rsidR="00AF342F" w:rsidRDefault="00AF342F" w:rsidP="0091550C">
      <w:pPr>
        <w:tabs>
          <w:tab w:val="left" w:pos="400"/>
        </w:tabs>
        <w:spacing w:line="259" w:lineRule="auto"/>
        <w:jc w:val="both"/>
        <w:rPr>
          <w:lang w:val="bg-BG"/>
        </w:rPr>
      </w:pPr>
    </w:p>
    <w:tbl>
      <w:tblPr>
        <w:tblW w:w="104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1"/>
        <w:gridCol w:w="1590"/>
        <w:gridCol w:w="1205"/>
        <w:gridCol w:w="1003"/>
        <w:gridCol w:w="864"/>
        <w:gridCol w:w="1146"/>
        <w:gridCol w:w="692"/>
        <w:gridCol w:w="978"/>
      </w:tblGrid>
      <w:tr w:rsidR="00AF125A" w:rsidRPr="00AF125A" w:rsidTr="00275A18">
        <w:trPr>
          <w:trHeight w:val="900"/>
          <w:jc w:val="center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Име на задължено лице за бели петна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Имот №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Имот площ дка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Площ дка по чл. 37в, ал.16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СГРП лв./дка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Сума лв.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СГРП €/дка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Сума €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НИКОЛА ИВАЙЛОВ ЦАНКОВ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04950.104.69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2.025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0.278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5.28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2.70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2.025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0.278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5.28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2.70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МАРИ ПЕТЬОВА ВАСИЛЕВА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04950.207.1012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1.299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0.034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0.33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1.299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0.034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0.65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0.33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"СИТИ СТИЛ 10" ЕООД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04950.215.11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1.989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1.847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35.09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17.94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1.989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1.847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35.09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17.94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"ДЖИ ДИ ВИ-1" ЕООД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04950.53.49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3.429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0.477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9.06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4.63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"ДЖИ ДИ ВИ-1" ЕООД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04950.71.1014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0.551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10.47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5.35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"ДЖИ ДИ ВИ-1" ЕООД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04950.86.1020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1.654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0.166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1.61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"ДЖИ ДИ ВИ-1" ЕООД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04950.206.1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3.237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0.024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0.23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"ДЖИ ДИ ВИ-1" ЕООД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04950.206.2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17.48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8.94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"ДЖИ ДИ ВИ-1" ЕООД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04950.207.62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0.428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0.271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5.15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2.63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"ДЖИ ДИ ВИ-1" ЕООД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04950.207.63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0.261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4.96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2.54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"ДЖИ ДИ ВИ-1" ЕООД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04950.207.64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1.227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23.31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11.92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"ДЖИ ДИ ВИ-1" ЕООД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04950.207.1012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1.299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0.47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"ДЖИ ДИ ВИ-1" ЕООД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04950.207.1013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0.294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5.59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2.86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16.079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4.239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80.54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41.18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"ПИНД КОМЕРС" ЕООД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04950.203.3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1.171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1.035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19.66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10.05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"ПИНД КОМЕРС" ЕООД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04950.203.20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0.358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0.323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6.14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3.14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"ПИНД КОМЕРС" ЕООД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04950.203.1005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2.898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6.61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3.38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"ПИНД КОМЕРС" ЕООД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04950.204.1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2.580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0.108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1.05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"ПИНД КОМЕРС" ЕООД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04950.204.2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0.260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0.073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0.71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"ПИНД КОМЕРС" ЕООД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04950.209.41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1.786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1.728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32.83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16.79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"ПИНД КОМЕРС" ЕООД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04950.209.42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0.936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0.883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16.78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8.58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"ПИНД КОМЕРС" ЕООД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04950.210.24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0.641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0.637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12.10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6.19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"ПИНД КОМЕРС" ЕООД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04950.210.44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0.484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0.466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8.85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4.53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"ПИНД КОМЕРС" ЕООД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04950.210.45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1.174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0.753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14.31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7.32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"ПИНД КОМЕРС" ЕООД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04950.210.52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0.461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0.461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8.76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4.48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"ПИНД КОМЕРС" ЕООД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04950.221.1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0.664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0.518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9.84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5.03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"ПИНД КОМЕРС" ЕООД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04950.221.2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1.003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9.74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"ПИНД КОМЕРС" ЕООД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04950.221.30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0.824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15.66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8.00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"ПИНД КОМЕРС" ЕООД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04950.221.31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1.261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0.235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4.46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2.28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16.686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9.395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178.50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91.27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"БИСИ И" ЕООД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04950.53.49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3.429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0.10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"БИСИ И" ЕООД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04950.207.1012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1.299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0.249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4.73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2.42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"БИСИ И" ЕООД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04950.207.1022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0.070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0.070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0.68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4.798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0.329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6.25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3.20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ЦАНКО ИЛИЕВ КРЪСТЕВ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04950.214.31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0.584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0.208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2.02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ЦАНКО ИЛИЕВ КРЪСТЕВ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04950.214.32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1.730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1.569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29.81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15.24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ЦАНКО ИЛИЕВ КРЪСТЕВ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04950.214.33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4.554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0.447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8.49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4.34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6.868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2.224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42.25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21.60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МАРГАРИТА ВАСИЛЕВА КРЪСТЕВА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04950.201.1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2.122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0.532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5.17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МАРГАРИТА ВАСИЛЕВА КРЪСТЕВА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04950.201.2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11.42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5.84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МАРГАРИТА ВАСИЛЕВА КРЪСТЕВА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04950.201.3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21.07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10.77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МАРГАРИТА ВАСИЛЕВА КРЪСТЕВА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04950.201.4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1.543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0.087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0.85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МАРГАРИТА ВАСИЛЕВА КРЪСТЕВА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04950.201.5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1.298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0.522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9.92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5.07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МАРГАРИТА ВАСИЛЕВА КРЪСТЕВА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04950.201.6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0.599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0.599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11.38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5.82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МАРГАРИТА ВАСИЛЕВА КРЪСТЕВА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04950.201.48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4.71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2.41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МАРГАРИТА ВАСИЛЕВА КРЪСТЕВА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04950.231.3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0.151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0.133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2.53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1.29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МАРГАРИТА ВАСИЛЕВА КРЪСТЕВА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04950.231.4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0.167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0.145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1.41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МАРГАРИТА ВАСИЛЕВА КРЪСТЕВА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04950.231.5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1.087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0.589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11.19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5.72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МАРГАРИТА ВАСИЛЕВА КРЪСТЕВА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04950.231.30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0.654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0.125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1.21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МАРГАРИТА ВАСИЛЕВА КРЪСТЕВА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04950.235.1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1.445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1.317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25.02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12.79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МАРГАРИТА ВАСИЛЕВА КРЪСТЕВА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04950.235.20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0.294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5.59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2.86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МАРГАРИТА ВАСИЛЕВА КРЪСТЕВА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04950.235.69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2.238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0.071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0.69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МАРГАРИТА ВАСИЛЕВА КРЪСТЕВА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04950.236.2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1.599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1.361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25.86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13.22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МАРГАРИТА ВАСИЛЕВА КРЪСТЕВА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04950.236.44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0.863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0.786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14.93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7.64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МАРГАРИТА ВАСИЛЕВА КРЪСТЕВА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04950.236.45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0.312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5.93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3.03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16.585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8.831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167.80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85.79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МАРИЯ ГЕОРГИЕВА КОТОВА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04950.3.76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0.956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0.556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10.56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5.40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МАРИЯ ГЕОРГИЕВА КОТОВА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04950.202.7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1.340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0.022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0.21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МАРИЯ ГЕОРГИЕВА КОТОВА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04950.202.7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1.340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0.117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1.14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МАРИЯ ГЕОРГИЕВА КОТОВА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04950.209.36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0.565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0.053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0.51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МАРИЯ ГЕОРГИЕВА КОТОВА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04950.209.38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0.252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0.085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0.83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МАРИЯ ГЕОРГИЕВА КОТОВА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04950.209.39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0.781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0.666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12.65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6.47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МАРИЯ ГЕОРГИЕВА КОТОВА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04950.209.43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3.89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МАРИЯ ГЕОРГИЕВА КОТОВА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04950.209.1008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2.076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2.032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38.61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19.74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МАРИЯ ГЕОРГИЕВА КОТОВА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04950.211.30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1.743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0.592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5.75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МАРИЯ ГЕОРГИЕВА КОТОВА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04950.211.31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0.218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4.14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2.12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МАРИЯ ГЕОРГИЕВА КОТОВА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04950.211.32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1.825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34.68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17.73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МАРИЯ ГЕОРГИЕВА КОТОВА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04950.211.33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1.825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1.267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24.07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12.31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МАРИЯ ГЕОРГИЕВА КОТОВА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04950.211.34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4.01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2.05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13.698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8.044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152.84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78.15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НИКОЛАЙ ПЕТРОВ НИКОЛОВ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04950.224.46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0.446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0.446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8.47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4.33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НИКОЛАЙ ПЕТРОВ НИКОЛОВ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04950.224.1050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2.949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0.433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8.23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4.21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НИКОЛАЙ ПЕТРОВ НИКОЛОВ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04950.226.1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0.778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0.322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6.12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3.13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НИКОЛАЙ ПЕТРОВ НИКОЛОВ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04950.226.1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0.778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0.388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7.37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3.77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НИКОЛАЙ ПЕТРОВ НИКОЛОВ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04950.241.24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0.199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0.187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3.55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1.82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5.150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1.776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33.74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17.25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КАЛИНА КОЛЕВА КОТОВА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04950.222.28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1.579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0.312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5.93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3.03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КАЛИНА КОЛЕВА КОТОВА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04950.222.29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0.885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0.823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15.64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8.00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КАЛИНА КОЛЕВА КОТОВА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04950.222.30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1.069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0.725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13.78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7.04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КАЛИНА КОЛЕВА КОТОВА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04950.222.33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0.762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13.32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6.81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КАЛИНА КОЛЕВА КОТОВА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04950.224.50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0.495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0.466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8.85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4.53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4.790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3.027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57.52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29.41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МАГДАЛЕНА ЦАНКОВА ДИМОВА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04950.104.69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2.025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0.069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0.67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МАГДАЛЕНА ЦАНКОВА ДИМОВА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04950.104.69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2.025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0.426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8.09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4.14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4.050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0.495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9.40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4.81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ПЕТЪР ЛЮБОМИРОВ ЛАЛОВ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04950.61.1012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2.630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0.033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0.32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ПЕТЪР ЛЮБОМИРОВ ЛАЛОВ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04950.107.39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1.233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0.283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5.38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2.75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ПЕТЪР ЛЮБОМИРОВ ЛАЛОВ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04950.206.1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3.237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2.03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ПЕТЪР ЛЮБОМИРОВ ЛАЛОВ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04950.207.59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1.059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0.767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14.57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7.45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ПЕТЪР ЛЮБОМИРОВ ЛАЛОВ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04950.207.60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0.530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0.527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10.01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5.12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ПЕТЪР ЛЮБОМИРОВ ЛАЛОВ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04950.207.61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0.334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5.89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3.01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ПЕТЪР ЛЮБОМИРОВ ЛАЛОВ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04950.217.25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1.472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0.291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5.53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2.83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ПЕТЪР ЛЮБОМИРОВ ЛАЛОВ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04950.217.27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0.248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0.160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3.04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1.55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ПЕТЪР ЛЮБОМИРОВ ЛАЛОВ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04950.217.28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0.867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0.149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1.45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ПЕТЪР ЛЮБОМИРОВ ЛАЛОВ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04950.218.48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0.532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0.482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9.16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4.68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ПЕТЪР ЛЮБОМИРОВ ЛАЛОВ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04950.218.49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0.794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0.778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14.78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7.56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ПЕТЪР ЛЮБОМИРОВ ЛАЛОВ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04950.218.50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0.968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0.751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14.27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7.30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ПЕТЪР ЛЮБОМИРОВ ЛАЛОВ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04950.218.1016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2.253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0.406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7.71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3.94</w:t>
            </w:r>
          </w:p>
        </w:tc>
      </w:tr>
      <w:tr w:rsidR="00AF125A" w:rsidRPr="00AF125A" w:rsidTr="00275A18">
        <w:trPr>
          <w:trHeight w:val="300"/>
          <w:jc w:val="center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F4" w:rsidRPr="00AF125A" w:rsidRDefault="00187FF4" w:rsidP="00187FF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16.157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5.146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97.77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F4" w:rsidRPr="00AF125A" w:rsidRDefault="00187FF4" w:rsidP="00187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AF1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49.99</w:t>
            </w:r>
          </w:p>
        </w:tc>
      </w:tr>
    </w:tbl>
    <w:p w:rsidR="00C853ED" w:rsidRDefault="00C853ED" w:rsidP="0091550C">
      <w:pPr>
        <w:tabs>
          <w:tab w:val="left" w:pos="400"/>
        </w:tabs>
        <w:spacing w:line="259" w:lineRule="auto"/>
        <w:jc w:val="both"/>
      </w:pPr>
    </w:p>
    <w:p w:rsidR="0055280E" w:rsidRPr="00510256" w:rsidRDefault="0055280E" w:rsidP="0091550C">
      <w:pPr>
        <w:tabs>
          <w:tab w:val="left" w:pos="400"/>
        </w:tabs>
        <w:spacing w:line="259" w:lineRule="auto"/>
        <w:jc w:val="both"/>
      </w:pPr>
    </w:p>
    <w:p w:rsidR="00510256" w:rsidRPr="00510256" w:rsidRDefault="0091550C" w:rsidP="00510256">
      <w:pPr>
        <w:tabs>
          <w:tab w:val="left" w:pos="400"/>
        </w:tabs>
        <w:spacing w:line="259" w:lineRule="auto"/>
        <w:ind w:firstLine="567"/>
        <w:jc w:val="both"/>
      </w:pPr>
      <w:r w:rsidRPr="002C21B2">
        <w:rPr>
          <w:lang w:val="bg-BG"/>
        </w:rPr>
        <w:tab/>
        <w:t>2. Към масивите за ползване /МП/ и имоти за ползване по чл. 37в, ал.3, т.2 от ЗСПЗЗ, разпределени в границите им, съобразно сключеното доброволно споразумение за трайни насаждения,</w:t>
      </w:r>
      <w:r w:rsidRPr="002C21B2">
        <w:rPr>
          <w:b/>
          <w:lang w:val="bg-BG"/>
        </w:rPr>
        <w:t xml:space="preserve"> </w:t>
      </w:r>
      <w:r w:rsidRPr="002C21B2">
        <w:rPr>
          <w:lang w:val="bg-BG"/>
        </w:rPr>
        <w:t>одобрено със заповед</w:t>
      </w:r>
      <w:r w:rsidRPr="002C21B2">
        <w:rPr>
          <w:b/>
          <w:lang w:val="bg-BG"/>
        </w:rPr>
        <w:t xml:space="preserve"> № </w:t>
      </w:r>
      <w:r w:rsidR="00DB492C" w:rsidRPr="002C21B2">
        <w:rPr>
          <w:b/>
        </w:rPr>
        <w:t>ПО-09-3341</w:t>
      </w:r>
      <w:r w:rsidRPr="002C21B2">
        <w:rPr>
          <w:b/>
        </w:rPr>
        <w:t>-</w:t>
      </w:r>
      <w:r w:rsidR="00DB492C" w:rsidRPr="002C21B2">
        <w:rPr>
          <w:b/>
          <w:lang w:val="bg-BG"/>
        </w:rPr>
        <w:t>6</w:t>
      </w:r>
      <w:r w:rsidRPr="002C21B2">
        <w:rPr>
          <w:b/>
          <w:lang w:val="bg-BG"/>
        </w:rPr>
        <w:t>/</w:t>
      </w:r>
      <w:r w:rsidR="00DB492C" w:rsidRPr="002C21B2">
        <w:rPr>
          <w:b/>
        </w:rPr>
        <w:t>29.09.2025</w:t>
      </w:r>
      <w:r w:rsidRPr="002C21B2">
        <w:rPr>
          <w:b/>
        </w:rPr>
        <w:t>г.</w:t>
      </w:r>
      <w:r w:rsidRPr="002C21B2">
        <w:rPr>
          <w:lang w:val="bg-BG"/>
        </w:rPr>
        <w:t xml:space="preserve"> за землището </w:t>
      </w:r>
      <w:r w:rsidRPr="002C21B2">
        <w:rPr>
          <w:b/>
          <w:lang w:val="bg-BG"/>
        </w:rPr>
        <w:t>на с. Боженица, общ. Ботевград</w:t>
      </w:r>
      <w:r w:rsidRPr="002C21B2">
        <w:rPr>
          <w:lang w:val="bg-BG"/>
        </w:rPr>
        <w:t xml:space="preserve">, ЕКАТТЕ 04950,  </w:t>
      </w:r>
      <w:r w:rsidRPr="002C21B2">
        <w:rPr>
          <w:b/>
          <w:lang w:val="bg-BG"/>
        </w:rPr>
        <w:t>област София</w:t>
      </w:r>
      <w:r w:rsidRPr="002C21B2">
        <w:rPr>
          <w:lang w:val="bg-BG"/>
        </w:rPr>
        <w:t xml:space="preserve">, за стопанската </w:t>
      </w:r>
      <w:r w:rsidR="000F5508" w:rsidRPr="002C21B2">
        <w:rPr>
          <w:b/>
          <w:lang w:val="bg-BG"/>
        </w:rPr>
        <w:t>2025</w:t>
      </w:r>
      <w:r w:rsidRPr="002C21B2">
        <w:rPr>
          <w:b/>
          <w:lang w:val="bg-BG"/>
        </w:rPr>
        <w:t>–202</w:t>
      </w:r>
      <w:r w:rsidR="000F5508" w:rsidRPr="002C21B2">
        <w:rPr>
          <w:b/>
          <w:lang w:val="bg-BG"/>
        </w:rPr>
        <w:t>6</w:t>
      </w:r>
      <w:r w:rsidRPr="002C21B2">
        <w:rPr>
          <w:lang w:val="bg-BG"/>
        </w:rPr>
        <w:t xml:space="preserve"> година, както следва:</w:t>
      </w:r>
    </w:p>
    <w:p w:rsidR="00491468" w:rsidRPr="002C21B2" w:rsidRDefault="00491468" w:rsidP="00491468">
      <w:pPr>
        <w:ind w:firstLine="720"/>
        <w:jc w:val="both"/>
        <w:rPr>
          <w:lang w:val="bg-BG"/>
        </w:rPr>
      </w:pPr>
    </w:p>
    <w:tbl>
      <w:tblPr>
        <w:tblW w:w="1034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1559"/>
        <w:gridCol w:w="1134"/>
        <w:gridCol w:w="992"/>
        <w:gridCol w:w="993"/>
        <w:gridCol w:w="1134"/>
        <w:gridCol w:w="708"/>
        <w:gridCol w:w="851"/>
      </w:tblGrid>
      <w:tr w:rsidR="00614C8F" w:rsidTr="006275EC">
        <w:trPr>
          <w:trHeight w:val="871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Име на задължено лице за бели петна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Имот №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Имот площ дка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Площ дка по чл. 37в, ал.16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СГРП лв./дка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Сума лв.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СГРП €/дка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Сума €</w:t>
            </w:r>
          </w:p>
        </w:tc>
      </w:tr>
      <w:tr w:rsidR="00614C8F" w:rsidTr="006275EC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"СИТИ СТИЛ 10" ЕООД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04950.208.87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1.764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33.52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17.14</w:t>
            </w:r>
          </w:p>
        </w:tc>
      </w:tr>
      <w:tr w:rsidR="00614C8F" w:rsidTr="006275EC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"СИТИ СТИЛ 10" ЕООД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04950.208.88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0.475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4.61</w:t>
            </w:r>
          </w:p>
        </w:tc>
      </w:tr>
      <w:tr w:rsidR="00614C8F" w:rsidTr="006275EC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"СИТИ СТИЛ 10" ЕООД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04950.208.90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0.535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5.20</w:t>
            </w:r>
          </w:p>
        </w:tc>
      </w:tr>
      <w:tr w:rsidR="00614C8F" w:rsidTr="006275EC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"СИТИ СТИЛ 10" ЕООД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04950.208.103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0.648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12.31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6.30</w:t>
            </w:r>
          </w:p>
        </w:tc>
      </w:tr>
      <w:tr w:rsidR="00614C8F" w:rsidTr="006275EC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4.041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3.422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65.01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33.24</w:t>
            </w:r>
          </w:p>
        </w:tc>
      </w:tr>
      <w:tr w:rsidR="00614C8F" w:rsidTr="006275EC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"ДЖИ ДИ ВИ-1" ЕООД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04950.220.23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5.72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2.92</w:t>
            </w:r>
          </w:p>
        </w:tc>
      </w:tr>
      <w:tr w:rsidR="00614C8F" w:rsidTr="006275EC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"ДЖИ ДИ ВИ-1" ЕООД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04950.220.28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0.376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3.65</w:t>
            </w:r>
          </w:p>
        </w:tc>
      </w:tr>
      <w:tr w:rsidR="00614C8F" w:rsidTr="006275EC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0.677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0.677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12.86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6.58</w:t>
            </w:r>
          </w:p>
        </w:tc>
      </w:tr>
      <w:tr w:rsidR="00614C8F" w:rsidTr="006275EC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МАРИЯ ГЕОРГИЕВА КОТОВА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04950.208.90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2.58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1.32</w:t>
            </w:r>
          </w:p>
        </w:tc>
      </w:tr>
      <w:tr w:rsidR="00614C8F" w:rsidTr="006275EC">
        <w:trPr>
          <w:trHeight w:val="29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0.671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0.136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2.58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C8F" w:rsidRDefault="00614C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1.32</w:t>
            </w:r>
          </w:p>
        </w:tc>
      </w:tr>
    </w:tbl>
    <w:p w:rsidR="00510256" w:rsidRPr="00510256" w:rsidRDefault="00510256" w:rsidP="00510256">
      <w:pPr>
        <w:jc w:val="both"/>
      </w:pPr>
    </w:p>
    <w:p w:rsidR="0055280E" w:rsidRDefault="0055280E" w:rsidP="00510256">
      <w:pPr>
        <w:ind w:right="-284" w:firstLine="567"/>
        <w:jc w:val="both"/>
        <w:rPr>
          <w:color w:val="000000"/>
          <w:lang w:eastAsia="bg-BG"/>
        </w:rPr>
      </w:pPr>
    </w:p>
    <w:p w:rsidR="00510256" w:rsidRDefault="00491468" w:rsidP="00510256">
      <w:pPr>
        <w:ind w:right="-284" w:firstLine="567"/>
        <w:jc w:val="both"/>
        <w:rPr>
          <w:color w:val="000000"/>
          <w:lang w:eastAsia="bg-BG"/>
        </w:rPr>
      </w:pPr>
      <w:r w:rsidRPr="002C21B2">
        <w:rPr>
          <w:color w:val="000000"/>
          <w:lang w:val="bg-BG" w:eastAsia="bg-BG"/>
        </w:rPr>
        <w:t>3.</w:t>
      </w:r>
      <w:r w:rsidR="0091550C" w:rsidRPr="002C21B2">
        <w:rPr>
          <w:color w:val="000000"/>
          <w:lang w:val="bg-BG" w:eastAsia="bg-BG"/>
        </w:rPr>
        <w:t xml:space="preserve"> Към масивите за ползване /МП/ и имоти за ползване по </w:t>
      </w:r>
      <w:r w:rsidR="0091550C" w:rsidRPr="002C21B2">
        <w:rPr>
          <w:lang w:val="bg-BG"/>
        </w:rPr>
        <w:t xml:space="preserve">чл. 37в, ал.3, т.2 от ЗСПЗЗ, </w:t>
      </w:r>
      <w:r w:rsidR="0091550C" w:rsidRPr="002C21B2">
        <w:rPr>
          <w:color w:val="000000"/>
          <w:lang w:val="bg-BG" w:eastAsia="bg-BG"/>
        </w:rPr>
        <w:t xml:space="preserve">разпределени в границите им съобразно, изготвеното доброволно споразумение за орна земя, одобрено със заповед № </w:t>
      </w:r>
      <w:r w:rsidR="00417701" w:rsidRPr="002C21B2">
        <w:rPr>
          <w:b/>
          <w:lang w:val="bg-BG"/>
        </w:rPr>
        <w:t>ПО-09-3340-3/29.09.2025</w:t>
      </w:r>
      <w:r w:rsidR="0091550C" w:rsidRPr="002C21B2">
        <w:rPr>
          <w:b/>
          <w:lang w:val="bg-BG"/>
        </w:rPr>
        <w:t>г.</w:t>
      </w:r>
      <w:r w:rsidR="0091550C" w:rsidRPr="002C21B2">
        <w:rPr>
          <w:color w:val="000000"/>
          <w:lang w:val="bg-BG" w:eastAsia="bg-BG"/>
        </w:rPr>
        <w:t xml:space="preserve">за землището на </w:t>
      </w:r>
      <w:r w:rsidR="0091550C" w:rsidRPr="002C21B2">
        <w:rPr>
          <w:b/>
          <w:color w:val="000000"/>
          <w:lang w:val="bg-BG" w:eastAsia="bg-BG"/>
        </w:rPr>
        <w:t>гр. Ботевград,</w:t>
      </w:r>
      <w:r w:rsidR="0091550C" w:rsidRPr="002C21B2">
        <w:rPr>
          <w:color w:val="000000"/>
          <w:lang w:val="bg-BG" w:eastAsia="bg-BG"/>
        </w:rPr>
        <w:t xml:space="preserve"> ЕКАТТЕ 05815 </w:t>
      </w:r>
      <w:r w:rsidR="0091550C" w:rsidRPr="002C21B2">
        <w:rPr>
          <w:b/>
          <w:color w:val="000000"/>
          <w:lang w:val="bg-BG" w:eastAsia="bg-BG"/>
        </w:rPr>
        <w:t>област София</w:t>
      </w:r>
      <w:r w:rsidR="0091550C" w:rsidRPr="002C21B2">
        <w:rPr>
          <w:color w:val="000000"/>
          <w:lang w:val="bg-BG" w:eastAsia="bg-BG"/>
        </w:rPr>
        <w:t xml:space="preserve">, за стопанската </w:t>
      </w:r>
      <w:r w:rsidR="000F5508" w:rsidRPr="002C21B2">
        <w:rPr>
          <w:b/>
          <w:color w:val="000000"/>
          <w:lang w:val="bg-BG" w:eastAsia="bg-BG"/>
        </w:rPr>
        <w:t>2025 – 2026</w:t>
      </w:r>
      <w:r w:rsidR="0091550C" w:rsidRPr="002C21B2">
        <w:rPr>
          <w:b/>
          <w:color w:val="000000"/>
          <w:lang w:val="bg-BG" w:eastAsia="bg-BG"/>
        </w:rPr>
        <w:t xml:space="preserve"> година</w:t>
      </w:r>
      <w:r w:rsidR="0091550C" w:rsidRPr="002C21B2">
        <w:rPr>
          <w:color w:val="000000"/>
          <w:lang w:val="bg-BG" w:eastAsia="bg-BG"/>
        </w:rPr>
        <w:t>, както следва:</w:t>
      </w:r>
    </w:p>
    <w:p w:rsidR="00510256" w:rsidRPr="00510256" w:rsidRDefault="00510256" w:rsidP="00510256">
      <w:pPr>
        <w:ind w:right="-284" w:firstLine="567"/>
        <w:jc w:val="both"/>
        <w:rPr>
          <w:color w:val="000000"/>
          <w:lang w:eastAsia="bg-BG"/>
        </w:rPr>
      </w:pPr>
    </w:p>
    <w:p w:rsidR="0091550C" w:rsidRPr="002C21B2" w:rsidRDefault="0091550C" w:rsidP="0091550C">
      <w:pPr>
        <w:ind w:right="-284" w:firstLine="720"/>
        <w:jc w:val="both"/>
        <w:rPr>
          <w:lang w:val="bg-BG"/>
        </w:rPr>
      </w:pPr>
    </w:p>
    <w:tbl>
      <w:tblPr>
        <w:tblW w:w="1034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1559"/>
        <w:gridCol w:w="1134"/>
        <w:gridCol w:w="992"/>
        <w:gridCol w:w="992"/>
        <w:gridCol w:w="1135"/>
        <w:gridCol w:w="708"/>
        <w:gridCol w:w="851"/>
      </w:tblGrid>
      <w:tr w:rsidR="003B3CA4" w:rsidRPr="003B3CA4" w:rsidTr="006275EC">
        <w:trPr>
          <w:trHeight w:val="595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Име на задължено лице за бели петна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Имот 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Имот площ дка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Площ дка по чл. 37в, ал.16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СГРП лв./дка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Сума лв.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СГРП €/дка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Сума €</w:t>
            </w:r>
          </w:p>
        </w:tc>
      </w:tr>
      <w:tr w:rsidR="003B3CA4" w:rsidRPr="003B3CA4" w:rsidTr="006275EC">
        <w:trPr>
          <w:trHeight w:val="214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ВАСИЛ ПЕТРОВ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05815.57.102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36.15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18.48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ВАСИЛ ПЕТРОВ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05815.60.42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5.627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52.18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26.68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ВАСИЛ ПЕТРОВ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05815.60.43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5.02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10.810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2.517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98.16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50.19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"АРБОВИ" 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05815.22.248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4.393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16.37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"АРБОВИ" 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05815.22.249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36.86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18.84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"АРБОВИ" 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05815.22.250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3.95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"АРБОВИ" 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05815.23.377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1.66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"АРБОВИ" 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05815.23.378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0.58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"АРБОВИ" 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05815.23.378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4.77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"АРБОВИ" 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05815.23.380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6.08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"АРБОВИ" 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05815.23.380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31.28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15.99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"АРБОВИ" 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05815.24.138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3.498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136.42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69.75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"АРБОВИ" 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05815.24.140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2.17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"АРБОВИ" 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05815.24.217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3.07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"АРБОВИ" 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05815.28.336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11.92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"АРБОВИ" 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05815.28.337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13.44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"АРБОВИ" 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05815.28.338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13.56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"АРБОВИ" 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05815.28.9904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35.53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18.17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"АРБОВИ" 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05815.28.9913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62.79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32.10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"АРБОВИ" 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05815.29.9909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7.18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"АРБОВИ" 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05815.29.9910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0.84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"АРБОВИ" 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05815.29.9915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5.22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"АРБОВИ" 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05815.29.9916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0.54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"АРБОВИ" 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05815.58.242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4.45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"АРБОВИ" 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05815.58.243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4.81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"АРБОВИ" 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05815.58.244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3.55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"АРБОВИ" 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05815.58.275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2.35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99.990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13.107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511.19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261.37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"ДЕВА ОЙЛ ГРУП"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05815.43.106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7.297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121.48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62.11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"ДЕВА ОЙЛ ГРУП"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05815.43.107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85.33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43.63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"ДЕВА ОЙЛ ГРУП"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05815.43.108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4.436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173.00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88.46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"ДЕВА ОЙЛ ГРУП"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05815.43.153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3.67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"ДЕВА ОЙЛ ГРУП"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05815.43.154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11.19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"ДЕВА ОЙЛ ГРУП"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05815.43.155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10.57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"ДЕВА ОЙЛ ГРУП"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05815.43.158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3.97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16.324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11.213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437.30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223.59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05815.17.56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0.82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05815.17.56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4.61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05815.18.84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8.726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8.328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324.79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166.06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05815.18.85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34.24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17.51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05815.18.86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12.56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05815.18.104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97.70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49.95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05815.19.27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4.717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56.36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28.81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05815.19.35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4.41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05815.21.151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1.89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05815.21.152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71.21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36.41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05815.21.153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4.514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4.209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164.15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83.93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05815.21.154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17.25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05815.21.155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116.77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59.70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05815.22.245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7.976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107.09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54.76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05815.22.246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6.913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194.61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99.50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"БЪЛГЕРИЪН ХЕМП"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05815.22.247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37.79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19.32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05815.22.301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14.50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05815.22.305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1.06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05815.23.376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134.94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68.99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05815.23.377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14.755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575.44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294.22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05815.23.378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499.40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255.34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05815.23.379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3.43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05815.23.382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6.54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05815.23.478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2.79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103.404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65.413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2551.11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1304.36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05815.20.94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5.867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5.818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226.90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116.01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05815.22.245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7.976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1.73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05815.22.246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6.913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2.49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05815.22.305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11.49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22.658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6.606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257.63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131.72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05815.22.245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7.976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108.22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55.33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05815.22.246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6.913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13.70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05815.35.82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4.963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13.10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05815.35.83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123.86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63.33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05815.35.84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62.71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32.06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05815.35.91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15.02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05815.35.103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12.30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29.951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10.273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400.63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204.84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СТЕФАНА ИВАНОВА БОНЧЕВА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05815.26.219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2.87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СТЕФАНА ИВАНОВА БОНЧЕВА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05815.26.220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8.12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3.767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0.551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21.49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10.99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ХАРАЛАМПИ ЦВЕТАНОВ ПИСКОВ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05815.22.246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6.913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5.42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6.913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0.272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10.61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5.42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ПЕТРОВ ТИЛКОВ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05815.23.377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5.46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ПЕТРОВ ТИЛКОВ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05815.23.380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9.59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ПЕТРОВ ТИЛКОВ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05815.32.160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1.04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ПЕТРОВ ТИЛКОВ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05815.32.304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34.63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17.71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ПЕТРОВ ТИЛКОВ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05815.33.24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5.44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ПЕТРОВ ТИЛКОВ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05815.33.25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31.36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16.03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ПЕТРОВ ТИЛКОВ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05815.44.48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3.702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7.16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ПЕТРОВ ТИЛКОВ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05815.44.49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1.62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ПЕТРОВ ТИЛКОВ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05815.54.84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0.42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ПЕТРОВ ТИЛКОВ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05815.54.130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7.54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ПЕТРОВ ТИЛКОВ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05815.63.19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4.53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ПЕТРОВ ТИЛКОВ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05815.63.51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5.72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ПЕТРОВ ТИЛКОВ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05815.64.95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6.72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43.139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4.462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174.02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88.98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СТОЯН ДИМИТРОВ ИКОВСКИ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05815.23.376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10.93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СТОЯН ДИМИТРОВ ИКОВСКИ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05815.23.377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5.84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24.024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0.841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32.80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16.77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ТИХОМИР ТРИФОНОВ МИКОВ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05815.44.46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6.824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4.81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ТИХОМИР ТРИФОНОВ МИКОВ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05815.44.48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3.702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2.67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ТИХОМИР ТРИФОНОВ МИКОВ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05815.44.49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3.57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ТИХОМИР ТРИФОНОВ МИКОВ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05815.53.11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3.27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11.618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0.718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28.01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14.32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ВЕСЕЛИН МАРИНОВ ДЕКОВ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05815.22.246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6.913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2.79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6.913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0.140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5.46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2.79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ВАСИЛ НИКОЛАЕВ ЙОТОВ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05815.14.309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9.37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ВАСИЛ НИКОЛАЕВ ЙОТОВ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05815.28.9901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4.07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ВАСИЛ НИКОЛАЕВ ЙОТОВ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05815.28.9904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0.78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ВАСИЛ НИКОЛАЕВ ЙОТОВ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05815.28.9904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1.46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ВАСИЛ НИКОЛАЕВ ЙОТОВ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05815.28.9904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2.49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ВАСИЛ НИКОЛАЕВ ЙОТОВ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05815.28.9904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7.30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ВАСИЛ НИКОЛАЕВ ЙОТОВ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05815.28.9904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7.62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ВАСИЛ НИКОЛАЕВ ЙОТОВ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05815.28.9904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9.65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ВАСИЛ НИКОЛАЕВ ЙОТОВ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05815.44.46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6.824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70.36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35.97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ВАСИЛ НИКОЛАЕВ ЙОТОВ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05815.44.47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45.24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23.13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ВАСИЛ НИКОЛАЕВ ЙОТОВ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05815.44.48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3.702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1.60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ВАСИЛ НИКОЛАЕВ ЙОТОВ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05815.44.49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6.08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ВАСИЛ НИКОЛАЕВ ЙОТОВ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05815.44.82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3.13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ВАСИЛ НИКОЛАЕВ ЙОТОВ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05815.63.20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10.55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ВАСИЛ НИКОЛАЕВ ЙОТОВ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05815.63.51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10.57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ВАСИЛ НИКОЛАЕВ ЙОТОВ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05815.64.93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4.925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188.92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96.59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ВАСИЛ НИКОЛАЕВ ЙОТОВ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05815.64.96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7.20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ВАСИЛ НИКОЛАЕВ ЙОТОВ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05815.64.97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15.23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ВАСИЛ НИКОЛАЕВ ЙОТОВ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05815.64.98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2.37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ВАСИЛ НИКОЛАЕВ ЙОТОВ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05815.64.152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11.80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86.081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13.388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522.16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266.98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ЦВЕТА ХРИСТОВА ОДАДЖИЙСКА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05815.18.84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8.726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6.14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ЦВЕТА ХРИСТОВА ОДАДЖИЙСКА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05815.18.104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6.02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13.849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0.610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23.79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12.16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ЕТ "ТИХОМИР ИВАНОВ"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05815.60.42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5.627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9.07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5.627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0.455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17.74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9.07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05815.25.60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0.90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05815.26.221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3.11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05815.26.306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5.708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9.63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05815.27.490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4.179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156.86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80.20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 xml:space="preserve">"МОЛТЕН ХРИСТОВ И С-ИЕ" </w:t>
            </w: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05815.27.491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68.91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35.23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05815.27.492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35.06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17.93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05815.27.493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4.65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05815.34.299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11.768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93.09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47.60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05815.34.303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0.66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05815.34.303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15.27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05815.34.303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107.95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55.19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05815.34.316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10.83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05815.34.9905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1.00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05815.34.9905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12.82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05815.34.9905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440.58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225.27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120.057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26.092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1017.59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520.29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05815.23.376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4.03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05815.23.377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54.25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27.74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05815.23.380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54.29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27.76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28.510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2.985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116.42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59.52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05815.14.309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10.57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05815.22.247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36.08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18.44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05815.22.248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4.393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3.403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132.72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67.86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05815.22.249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205.14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104.89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05815.23.380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56.32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28.79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05815.24.138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6.737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262.74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134.34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05815.24.149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0.32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05815.25.59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5.871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86.50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44.23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05815.25.60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8.65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05815.26.217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11.552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104.36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53.36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05815.26.217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11.552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327.99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167.70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05815.26.218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1.56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05815.26.219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37.32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19.08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05815.26.220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79.29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40.54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05815.26.221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46.02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23.53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05815.26.222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7.34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05815.26.222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94.42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48.28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05815.26.223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2.77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05815.26.223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20.38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05815.26.226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5.50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05815.26.306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5.708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34.71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17.75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05815.26.306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5.708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151.20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77.31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05815.27.491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74.92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38.31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05815.27.493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371.16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189.77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05815.27.494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45.59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23.31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05815.27.495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355.91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181.98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05815.27.496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3.493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3.493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136.23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69.65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05815.27.497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127.41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65.15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05815.27.498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8.83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05815.27.499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4.29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05815.28.336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1.87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05815.28.339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4.436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173.00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88.46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05815.28.340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8.37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05815.28.341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103.94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53.14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05815.28.9901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6.14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05815.28.9904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269.41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137.75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05815.30.9909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5.02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05815.30.9910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0.74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05815.30.9915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10.25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05815.30.9916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0.84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05815.30.9919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4.75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05815.30.9920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1.24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05815.30.9927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12.34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05815.30.9928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0.92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05815.30.9947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42.78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21.87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05815.31.205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9.564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302.60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154.72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05815.31.206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36.08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18.44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05815.31.207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37.05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18.94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05815.31.215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13.28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05815.31.307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8.73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05815.31.355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9.23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05815.31.357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4.55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05815.31.9902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61.93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31.67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05815.31.9902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150.54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76.97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05815.31.9903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3.13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05815.31.9916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11.90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05815.32.158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81.51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41.68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05815.32.159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120.12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61.42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05815.32.160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148.86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76.11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05815.32.161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4.794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3.793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147.93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75.63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05815.32.194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7.44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05815.32.195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12.56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05815.32.196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12.58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05815.32.197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12.56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05815.32.198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12.16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05815.32.199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20.22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05815.32.304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16.69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05815.34.299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11.768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342.85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175.30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05815.34.300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9.91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05815.34.301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8.83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05815.34.316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5.94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05815.34.9903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38.38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19.62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05815.34.9903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24.09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05815.34.9904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1.36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05815.34.9905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4.61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05815.34.9905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5.18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05815.34.9906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0.56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05815.36.146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37.48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19.16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05815.36.147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15.15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05815.36.148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102.65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52.48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05815.36.151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357.36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182.71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05815.37.98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16.69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05815.37.99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68.60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35.08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05815.37.100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5.958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5.877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229.20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117.19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05815.38.18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36.15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18.48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05815.39.45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4.564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123.98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63.39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05815.40.64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107.41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54.92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05815.40.65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43.02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21.99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05815.42.52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34.83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17.81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05815.42.53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6.24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05815.42.54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11.39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05815.42.55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12.00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05815.42.56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34.24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17.51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05815.42.57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17.17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05815.46.88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16.69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05815.46.89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6.864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176.75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90.37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05815.46.90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8.63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05815.46.92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0.38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05815.47.55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60.02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30.69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05815.47.56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10.59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05815.47.57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51.83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26.50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05815.47.58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6.70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05815.47.60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13.36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05815.48.76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3.83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05815.48.77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68.56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35.06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05815.48.80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36.86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18.84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05815.50.51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1.16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05815.56.56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84.01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42.95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05815.57.60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4.365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86.31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44.13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05815.57.102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2.89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05815.58.251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35.37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18.09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05815.58.252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36.35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18.58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05815.58.253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19.98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05815.58.256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1.24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05815.58.259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12.72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05815.58.260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34.87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17.83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05815.58.261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15.59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05815.58.307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346.98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177.41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05815.60.42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5.627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84.36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43.13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05815.60.43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45.86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23.45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05815.60.101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5.291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1.91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05815.60.101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5.291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4.17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393.909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209.646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8176.19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4180.42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МИРОСЛАВА КОЦЕВА РАЛЧОВСКА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05815.22.245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7.976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88.84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45.42</w:t>
            </w:r>
          </w:p>
        </w:tc>
      </w:tr>
      <w:tr w:rsidR="003B3CA4" w:rsidRPr="003B3CA4" w:rsidTr="006275EC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CA4" w:rsidRPr="003B3CA4" w:rsidRDefault="003B3CA4" w:rsidP="003B3CA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7.976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2.278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88.84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A4" w:rsidRPr="003B3CA4" w:rsidRDefault="003B3CA4" w:rsidP="003B3CA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3B3C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45.42</w:t>
            </w:r>
          </w:p>
        </w:tc>
      </w:tr>
    </w:tbl>
    <w:p w:rsidR="002333A7" w:rsidRDefault="002333A7" w:rsidP="00510256">
      <w:pPr>
        <w:ind w:right="-284"/>
        <w:jc w:val="both"/>
      </w:pPr>
    </w:p>
    <w:p w:rsidR="00510256" w:rsidRPr="00510256" w:rsidRDefault="00510256" w:rsidP="0091550C">
      <w:pPr>
        <w:ind w:right="-284" w:firstLine="720"/>
        <w:jc w:val="both"/>
      </w:pPr>
    </w:p>
    <w:p w:rsidR="00510256" w:rsidRPr="00510256" w:rsidRDefault="00491468" w:rsidP="00510256">
      <w:pPr>
        <w:ind w:right="-284" w:firstLine="567"/>
        <w:jc w:val="both"/>
      </w:pPr>
      <w:r w:rsidRPr="002C21B2">
        <w:rPr>
          <w:color w:val="000000"/>
          <w:lang w:val="bg-BG" w:eastAsia="bg-BG"/>
        </w:rPr>
        <w:t>4.</w:t>
      </w:r>
      <w:r w:rsidR="00D13824" w:rsidRPr="002C21B2">
        <w:rPr>
          <w:lang w:val="bg-BG"/>
        </w:rPr>
        <w:t xml:space="preserve"> Към масивите за ползване /МП/ и имоти за ползване по чл. 37в, ал.3, т.2 от ЗСПЗЗ, разпределени в границите им, съобразно сключеното доброволно споразумение за орна земя,</w:t>
      </w:r>
      <w:r w:rsidR="00D13824" w:rsidRPr="002C21B2">
        <w:rPr>
          <w:b/>
          <w:lang w:val="bg-BG"/>
        </w:rPr>
        <w:t xml:space="preserve"> </w:t>
      </w:r>
      <w:r w:rsidR="00D13824" w:rsidRPr="002C21B2">
        <w:rPr>
          <w:lang w:val="bg-BG"/>
        </w:rPr>
        <w:t>одобрено със заповед</w:t>
      </w:r>
      <w:r w:rsidR="00D13824" w:rsidRPr="002C21B2">
        <w:rPr>
          <w:b/>
          <w:lang w:val="bg-BG"/>
        </w:rPr>
        <w:t xml:space="preserve"> № </w:t>
      </w:r>
      <w:r w:rsidR="00417701" w:rsidRPr="002C21B2">
        <w:rPr>
          <w:b/>
          <w:lang w:val="bg-BG"/>
        </w:rPr>
        <w:t>ПО-09-3351-5/29.09.2025</w:t>
      </w:r>
      <w:r w:rsidR="00D13824" w:rsidRPr="002C21B2">
        <w:rPr>
          <w:b/>
        </w:rPr>
        <w:t>г.</w:t>
      </w:r>
      <w:r w:rsidR="00F47F30">
        <w:rPr>
          <w:b/>
          <w:lang w:val="bg-BG"/>
        </w:rPr>
        <w:t xml:space="preserve"> </w:t>
      </w:r>
      <w:r w:rsidR="00F47F30">
        <w:rPr>
          <w:lang w:val="bg-BG"/>
        </w:rPr>
        <w:t xml:space="preserve">, частично изменена със заповед </w:t>
      </w:r>
      <w:r w:rsidR="00F47F30" w:rsidRPr="00F47F30">
        <w:rPr>
          <w:b/>
          <w:lang w:val="bg-BG"/>
        </w:rPr>
        <w:t>№ ПО-09-3351-8/28.10.2025 г.</w:t>
      </w:r>
      <w:r w:rsidR="00D13824" w:rsidRPr="002C21B2">
        <w:rPr>
          <w:lang w:val="bg-BG"/>
        </w:rPr>
        <w:t xml:space="preserve"> за землището </w:t>
      </w:r>
      <w:r w:rsidR="00D13824" w:rsidRPr="002C21B2">
        <w:rPr>
          <w:b/>
          <w:lang w:val="bg-BG"/>
        </w:rPr>
        <w:t>на с. Врачеш, общ. Ботевград</w:t>
      </w:r>
      <w:r w:rsidR="00D13824" w:rsidRPr="002C21B2">
        <w:rPr>
          <w:lang w:val="bg-BG"/>
        </w:rPr>
        <w:t xml:space="preserve">, ЕКАТТЕ 12283,  </w:t>
      </w:r>
      <w:r w:rsidR="00D13824" w:rsidRPr="002C21B2">
        <w:rPr>
          <w:b/>
          <w:lang w:val="bg-BG"/>
        </w:rPr>
        <w:t>област София</w:t>
      </w:r>
      <w:r w:rsidR="00D13824" w:rsidRPr="002C21B2">
        <w:rPr>
          <w:lang w:val="bg-BG"/>
        </w:rPr>
        <w:t xml:space="preserve">, за стопанската </w:t>
      </w:r>
      <w:r w:rsidR="000F5508" w:rsidRPr="002C21B2">
        <w:rPr>
          <w:b/>
          <w:lang w:val="bg-BG"/>
        </w:rPr>
        <w:t>2025</w:t>
      </w:r>
      <w:r w:rsidR="00D13824" w:rsidRPr="002C21B2">
        <w:rPr>
          <w:b/>
          <w:lang w:val="bg-BG"/>
        </w:rPr>
        <w:t>–202</w:t>
      </w:r>
      <w:r w:rsidR="000F5508" w:rsidRPr="002C21B2">
        <w:rPr>
          <w:b/>
          <w:lang w:val="bg-BG"/>
        </w:rPr>
        <w:t>6</w:t>
      </w:r>
      <w:r w:rsidR="00D13824" w:rsidRPr="002C21B2">
        <w:rPr>
          <w:lang w:val="bg-BG"/>
        </w:rPr>
        <w:t xml:space="preserve"> година, както следва:</w:t>
      </w:r>
    </w:p>
    <w:p w:rsidR="00AF342F" w:rsidRPr="002C21B2" w:rsidRDefault="00AF342F" w:rsidP="00491468">
      <w:pPr>
        <w:ind w:right="-284" w:firstLine="720"/>
        <w:jc w:val="both"/>
        <w:rPr>
          <w:color w:val="000000"/>
          <w:lang w:val="bg-BG" w:eastAsia="bg-BG"/>
        </w:rPr>
      </w:pPr>
    </w:p>
    <w:tbl>
      <w:tblPr>
        <w:tblW w:w="103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1559"/>
        <w:gridCol w:w="1134"/>
        <w:gridCol w:w="992"/>
        <w:gridCol w:w="1001"/>
        <w:gridCol w:w="1126"/>
        <w:gridCol w:w="708"/>
        <w:gridCol w:w="866"/>
      </w:tblGrid>
      <w:tr w:rsidR="002333A7" w:rsidRPr="002333A7" w:rsidTr="00976164">
        <w:trPr>
          <w:trHeight w:val="900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Име на задължено лице за бели петна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Имот 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Имот площ дка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Площ дка по чл. 37в, ал.16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СГРП лв./дка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Сума лв.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СГРП €/дка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Сума €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МОНИКА КАЛИНОВА ГЕОРГИЕВА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12283.219.98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1.78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5.118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0.158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3.48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1.78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СИЛВИЯ СТОЯНОВА ИКОВСКА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12283.47.351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4.976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3.03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СИЛВИЯ СТОЯНОВА ИКОВСКА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12283.49.371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0.49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СИЛВИЯ СТОЯНОВА ИКОВСКА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12283.50.374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3.52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СИЛВИЯ СТОЯНОВА ИКОВСКА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12283.51.380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4.31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СИЛВИЯ СТОЯНОВА ИКОВСКА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12283.219.94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1.57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СИЛВИЯ СТОЯНОВА ИКОВСКА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12283.219.98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9.49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18.754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1.993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43.86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22.43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ВАСИЛ ПЕТРОВ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12283.20.99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2.79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ВАСИЛ ПЕТРОВ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12283.50.374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1.24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ВАСИЛ ПЕТРОВ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12283.202.87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63.16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32.29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ВАСИЛ ПЕТРОВ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12283.208.32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9.59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ВАСИЛ ПЕТРОВ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12283.208.81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43.30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22.14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ВАСИЛ ПЕТРОВ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12283.208.98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3.655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40.66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20.79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ВАСИЛ ПЕТРОВ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12283.209.46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1.96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ВАСИЛ ПЕТРОВ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12283.210.14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11.84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ВАСИЛ ПЕТРОВ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12283.210.43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9.95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ВАСИЛ ПЕТРОВ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12283.210.74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6.99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ВАСИЛ ПЕТРОВ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12283.210.91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5.73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ВАСИЛ ПЕТРОВ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12283.210.97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11.88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ВАСИЛ ПЕТРОВ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12283.210.99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35.90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18.36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ВАСИЛ ПЕТРОВ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12283.210.107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4.60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ВАСИЛ ПЕТРОВ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12283.213.99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0.75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ВАСИЛ ПЕТРОВ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12283.219.34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1.46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ВАСИЛ ПЕТРОВ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12283.219.34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7.11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ВАСИЛ ПЕТРОВ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12283.219.94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0.52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ВАСИЛ ПЕТРОВ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12283.219.98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4.27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ВАСИЛ ПЕТРОВ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12283.401.99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3.57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ВАСИЛ ПЕТРОВ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12283.402.98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0.36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47.978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15.841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348.50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178.19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ЗКПУ "МУРГАШ"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12283.209.61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45.85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23.44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ЗКПУ "МУРГАШ"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12283.209.76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4.41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ЗКПУ "МУРГАШ"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12283.212.12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5.32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ЗКПУ "МУРГАШ"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12283.212.43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8.34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ЗКПУ "МУРГАШ"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12283.212.75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9.39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ЗКПУ "МУРГАШ"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12283.212.95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10.45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ЗКПУ "МУРГАШ"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12283.212.96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61.16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31.27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ЗКПУ "МУРГАШ"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12283.212.97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2.32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ЗКПУ "МУРГАШ"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12283.212.114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9.72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ЗКПУ "МУРГАШ"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12283.213.20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36.87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18.85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ЗКПУ "МУРГАШ"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12283.213.58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14.04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ЗКПУ "МУРГАШ"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12283.213.98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45.87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23.45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ЗКПУ "МУРГАШ"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12283.213.109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14.68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ЗКПУ "МУРГАШ"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12283.213.110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13.48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ЗКПУ "МУРГАШ"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12283.213.172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12.46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ЗКПУ "МУРГАШ"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12283.213.173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11.14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34.178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18.914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416.12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212.76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"БУЛФИН"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12283.208.81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5.51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"БУЛФИН"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12283.208.97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5.092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4.39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8.699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0.880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19.36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9.90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12283.202.212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1.12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12283.209.98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2.10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12283.214.41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4.11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12283.214.67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3.98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12283.214.105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3.86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12283.400.99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40.81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20.87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10.107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3.204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70.49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36.04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"МОЙКИНСКИ"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12283.208.81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12.46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"МОЙКИНСКИ"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12283.208.97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5.092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11.47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"МОЙКИНСКИ"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12283.208.98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3.655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14.11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"МОЙКИНСКИ"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12283.209.19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3.68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"МОЙКИНСКИ"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12283.209.46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2.20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"МОЙКИНСКИ"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12283.209.46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2.65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"МОЙКИНСКИ"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12283.209.61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2.55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"МОЙКИНСКИ"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12283.209.97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0.43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"МОЙКИНСКИ"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12283.209.97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3.15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"МОЙКИНСКИ"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12283.209.98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1.52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"МОЙКИНСКИ"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12283.209.98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12.25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"МОЙКИНСКИ"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12283.209.430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1.34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"МОЙКИНСКИ"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12283.213.98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2.591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57.00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29.14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"МОЙКИНСКИ"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12283.213.251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9.92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"МОЙКИНСКИ"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12283.213.288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10.40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"МОЙКИНСКИ"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12283.213.302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8.17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"МОЙКИНСКИ"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12283.213.303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9.34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"МОЙКИНСКИ"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12283.213.379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6.03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"МОЙКИНСКИ"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12283.213.392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6.40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"МОЙКИНСКИ"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12283.213.427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2.74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"МОЙКИНСКИ"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12283.214.18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4.30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59.434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13.714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301.70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154.26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ХРИСТОВ АЛЕКСАНДРОВ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12283.209.46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1.53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ХРИСТОВ АЛЕКСАНДРОВ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12283.219.34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4.72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ХРИСТОВ АЛЕКСАНДРОВ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12283.219.94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2.53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ХРИСТОВ АЛЕКСАНДРОВ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12283.401.98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0.24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ХРИСТОВ АЛЕКСАНДРОВ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12283.401.99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0.64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ХРИСТОВ АЛЕКСАНДРОВ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12283.402.98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0.58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7.843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0.911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20.03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10.24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ПЕТРОВ ТИЛКОВ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12283.202.212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7.17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ПЕТРОВ ТИЛКОВ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12283.214.41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0.39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ПЕТРОВ ТИЛКОВ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12283.214.67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0.52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ПЕТРОВ ТИЛКОВ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12283.214.105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0.73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ПЕТРОВ ТИЛКОВ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12283.400.99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4.11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4.491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1.148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25.25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12.91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АНДРЕЙ ДИМИТРОВ ЦОЛОВ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12283.401.99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0.26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0.708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0.023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0.51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0.26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СТОЯН ДИМИТРОВ ИКОВСКИ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12283.209.46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2.04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СТОЯН ДИМИТРОВ ИКОВСКИ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12283.213.98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5.28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СТОЯН ДИМИТРОВ ИКОВСКИ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12283.213.229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12.07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8.783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1.723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37.91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19.38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ИВАНОВ СТИЛЯНОВ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12283.20.99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1.86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ИВАНОВ СТИЛЯНОВ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12283.209.46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0.56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ИВАНОВ СТИЛЯНОВ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12283.214.18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4.41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ИВАНОВ СТИЛЯНОВ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12283.214.193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3.37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ГЕОРГИ ИВАНОВ СТИЛЯНОВ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12283.214.194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1.24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ИВАНОВ СТИЛЯНОВ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12283.219.98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2.53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ИВАНОВ СТИЛЯНОВ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12283.226.96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0.30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ИВАНОВ СТИЛЯНОВ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12283.913.15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1.69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ИВАНОВ СТИЛЯНОВ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12283.913.99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3.64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16.238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1.743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38.34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19.60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ВЕСЕЛИН МАРИНОВ ДЕКОВ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12283.72.474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4.184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0.43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ВЕСЕЛИН МАРИНОВ ДЕКОВ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12283.72.474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4.184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1.20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ВЕСЕЛИН МАРИНОВ ДЕКОВ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12283.72.474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4.184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42.04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21.50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ВЕСЕЛИН МАРИНОВ ДЕКОВ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12283.73.415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9.70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ВЕСЕЛИН МАРИНОВ ДЕКОВ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12283.73.423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2.32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ВЕСЕЛИН МАРИНОВ ДЕКОВ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12283.73.746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9.84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ВЕСЕЛИН МАРИНОВ ДЕКОВ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12283.207.84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1.97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ВЕСЕЛИН МАРИНОВ ДЕКОВ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12283.207.91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1.52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ВЕСЕЛИН МАРИНОВ ДЕКОВ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12283.214.18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36.37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18.59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ВЕСЕЛИН МАРИНОВ ДЕКОВ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12283.214.19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5.41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ВЕСЕЛИН МАРИНОВ ДЕКОВ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12283.214.41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0.76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ВЕСЕЛИН МАРИНОВ ДЕКОВ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12283.214.42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4.08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ВЕСЕЛИН МАРИНОВ ДЕКОВ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12283.214.59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3.84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ВЕСЕЛИН МАРИНОВ ДЕКОВ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12283.214.67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0.73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ВЕСЕЛИН МАРИНОВ ДЕКОВ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12283.214.104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3.67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ВЕСЕЛИН МАРИНОВ ДЕКОВ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12283.214.105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0.72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ВЕСЕЛИН МАРИНОВ ДЕКОВ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12283.219.34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4.07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ВЕСЕЛИН МАРИНОВ ДЕКОВ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12283.219.98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9.50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ВЕСЕЛИН МАРИНОВ ДЕКОВ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12283.401.99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3.00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34.092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9.144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201.16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102.85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ГАЛЯ МАРИНОВА ГАЦОВСКА-ЗАХАРИЕВА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12283.202.23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51.46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26.31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ГАЛЯ МАРИНОВА ГАЦОВСКА-ЗАХАРИЕВА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12283.207.13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7.06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ГАЛЯ МАРИНОВА ГАЦОВСКА-ЗАХАРИЕВА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12283.207.47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9.21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ГАЛЯ МАРИНОВА ГАЦОВСКА-ЗАХАРИЕВА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12283.207.48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10.21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ГАЛЯ МАРИНОВА ГАЦОВСКА-ЗАХАРИЕВА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12283.207.84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2.97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ГАЛЯ МАРИНОВА ГАЦОВСКА-ЗАХАРИЕВА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12283.207.91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2.88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ГАЛЯ МАРИНОВА ГАЦОВСКА-ЗАХАРИЕВА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12283.209.46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2.79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ГАЛЯ МАРИНОВА ГАЦОВСКА-ЗАХАРИЕВА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12283.217.98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3.60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ГАЛЯ МАРИНОВА ГАЦОВСКА-ЗАХАРИЕВА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12283.219.98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6.87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16.095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6.393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140.66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71.92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МАРИЯ СТЕФАНОВА ЗАХАРИЕВА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12283.219.98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1.95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lastRenderedPageBreak/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5.118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0.173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3.81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1.95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ВАЛЕРИ ДИМИТРОВ ГЕОРГИЕВ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12283.73.415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3.26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ВАЛЕРИ ДИМИТРОВ ГЕОРГИЕВ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12283.73.746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7.42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ВАЛЕРИ ДИМИТРОВ ГЕОРГИЕВ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12283.192.578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2.20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ВАЛЕРИ ДИМИТРОВ ГЕОРГИЕВ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12283.209.46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1.87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ВАЛЕРИ ДИМИТРОВ ГЕОРГИЕВ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12283.217.98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6.46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ВАЛЕРИ ДИМИТРОВ ГЕОРГИЕВ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12283.219.94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1.19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12.119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1.992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43.82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22.40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НИКОЛАЙ ГЕНАДИЕВ НАНОВ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12283.209.211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4.53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НИКОЛАЙ ГЕНАДИЕВ НАНОВ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12283.209.227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5.59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1.498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0.900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19.80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10.12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МИРОСЛАВА КОЦЕВА РАЛЧОВСКА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12283.202.25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12.91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МИРОСЛАВА КОЦЕВА РАЛЧОВСКА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12283.202.25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45.50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23.26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МИРОСЛАВА КОЦЕВА РАЛЧОВСКА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12283.209.46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1.62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МИРОСЛАВА КОЦЕВА РАЛЧОВСКА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12283.217.98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1.59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МИРОСЛАВА КОЦЕВА РАЛЧОВСКА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12283.219.94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5.39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МИРОСЛАВА КОЦЕВА РАЛЧОВСКА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12283.219.98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0.58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МИРОСЛАВА КОЦЕВА РАЛЧОВСКА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12283.401.99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0.47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17.787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4.074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89.63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45.83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ВЕСЕЛИН РАДКОВ НЕНЧОВСКИ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12283.40.577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3.16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ВЕСЕЛИН РАДКОВ НЕНЧОВСКИ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12283.53.390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4.538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7.22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ВЕСЕЛИН РАДКОВ НЕНЧОВСКИ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12283.226.96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13.76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ВЕСЕЛИН РАДКОВ НЕНЧОВСКИ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12283.226.111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5.69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ВЕСЕЛИН РАДКОВ НЕНЧОВСКИ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12283.233.97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3.598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6.09</w:t>
            </w:r>
          </w:p>
        </w:tc>
      </w:tr>
      <w:tr w:rsidR="002333A7" w:rsidRPr="002333A7" w:rsidTr="00976164">
        <w:trPr>
          <w:trHeight w:val="300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3A7" w:rsidRPr="002333A7" w:rsidRDefault="002333A7" w:rsidP="002333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12.539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3.193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70.24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3A7" w:rsidRPr="002333A7" w:rsidRDefault="002333A7" w:rsidP="002333A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333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35.91</w:t>
            </w:r>
          </w:p>
        </w:tc>
      </w:tr>
    </w:tbl>
    <w:p w:rsidR="0055280E" w:rsidRDefault="0055280E" w:rsidP="00451A0A">
      <w:pPr>
        <w:ind w:right="-284" w:firstLine="567"/>
        <w:jc w:val="both"/>
        <w:rPr>
          <w:color w:val="000000"/>
          <w:lang w:eastAsia="bg-BG"/>
        </w:rPr>
      </w:pPr>
    </w:p>
    <w:p w:rsidR="0055280E" w:rsidRDefault="0055280E" w:rsidP="00451A0A">
      <w:pPr>
        <w:ind w:right="-284" w:firstLine="567"/>
        <w:jc w:val="both"/>
        <w:rPr>
          <w:color w:val="000000"/>
          <w:lang w:eastAsia="bg-BG"/>
        </w:rPr>
      </w:pPr>
    </w:p>
    <w:p w:rsidR="0055280E" w:rsidRDefault="0055280E" w:rsidP="00451A0A">
      <w:pPr>
        <w:ind w:right="-284" w:firstLine="567"/>
        <w:jc w:val="both"/>
        <w:rPr>
          <w:color w:val="000000"/>
          <w:lang w:eastAsia="bg-BG"/>
        </w:rPr>
      </w:pPr>
    </w:p>
    <w:p w:rsidR="0055280E" w:rsidRDefault="0055280E" w:rsidP="00451A0A">
      <w:pPr>
        <w:ind w:right="-284" w:firstLine="567"/>
        <w:jc w:val="both"/>
        <w:rPr>
          <w:color w:val="000000"/>
          <w:lang w:eastAsia="bg-BG"/>
        </w:rPr>
      </w:pPr>
    </w:p>
    <w:p w:rsidR="0055280E" w:rsidRDefault="0055280E" w:rsidP="00451A0A">
      <w:pPr>
        <w:ind w:right="-284" w:firstLine="567"/>
        <w:jc w:val="both"/>
        <w:rPr>
          <w:color w:val="000000"/>
          <w:lang w:eastAsia="bg-BG"/>
        </w:rPr>
      </w:pPr>
    </w:p>
    <w:p w:rsidR="0055280E" w:rsidRDefault="0055280E" w:rsidP="00451A0A">
      <w:pPr>
        <w:ind w:right="-284" w:firstLine="567"/>
        <w:jc w:val="both"/>
        <w:rPr>
          <w:color w:val="000000"/>
          <w:lang w:eastAsia="bg-BG"/>
        </w:rPr>
      </w:pPr>
    </w:p>
    <w:p w:rsidR="0055280E" w:rsidRDefault="0055280E" w:rsidP="00451A0A">
      <w:pPr>
        <w:ind w:right="-284" w:firstLine="567"/>
        <w:jc w:val="both"/>
        <w:rPr>
          <w:color w:val="000000"/>
          <w:lang w:eastAsia="bg-BG"/>
        </w:rPr>
      </w:pPr>
    </w:p>
    <w:p w:rsidR="0055280E" w:rsidRDefault="0055280E" w:rsidP="00451A0A">
      <w:pPr>
        <w:ind w:right="-284" w:firstLine="567"/>
        <w:jc w:val="both"/>
        <w:rPr>
          <w:color w:val="000000"/>
          <w:lang w:eastAsia="bg-BG"/>
        </w:rPr>
      </w:pPr>
    </w:p>
    <w:p w:rsidR="0055280E" w:rsidRPr="00510256" w:rsidRDefault="0055280E" w:rsidP="00451A0A">
      <w:pPr>
        <w:ind w:right="-284" w:firstLine="567"/>
        <w:jc w:val="both"/>
        <w:rPr>
          <w:color w:val="000000"/>
          <w:lang w:eastAsia="bg-BG"/>
        </w:rPr>
      </w:pPr>
    </w:p>
    <w:p w:rsidR="00491468" w:rsidRDefault="00491468" w:rsidP="00451A0A">
      <w:pPr>
        <w:ind w:right="-284" w:firstLine="567"/>
        <w:jc w:val="both"/>
        <w:rPr>
          <w:lang w:val="bg-BG"/>
        </w:rPr>
      </w:pPr>
      <w:r w:rsidRPr="002C21B2">
        <w:rPr>
          <w:color w:val="000000"/>
          <w:lang w:val="bg-BG" w:eastAsia="bg-BG"/>
        </w:rPr>
        <w:t>5.</w:t>
      </w:r>
      <w:r w:rsidR="00D13824" w:rsidRPr="002C21B2">
        <w:rPr>
          <w:color w:val="000000"/>
          <w:lang w:val="bg-BG" w:eastAsia="bg-BG"/>
        </w:rPr>
        <w:t xml:space="preserve"> </w:t>
      </w:r>
      <w:r w:rsidR="00D13824" w:rsidRPr="002C21B2">
        <w:rPr>
          <w:lang w:val="bg-BG"/>
        </w:rPr>
        <w:t>Към масивите за ползване /МП/ и имоти за ползване по чл. 37в, ал.3, т.2 от ЗСПЗЗ,</w:t>
      </w:r>
      <w:r w:rsidR="00D13824" w:rsidRPr="00244A94">
        <w:rPr>
          <w:lang w:val="bg-BG"/>
        </w:rPr>
        <w:t xml:space="preserve"> разпределени в границите им, съобразно сключеното доброволно споразумение за </w:t>
      </w:r>
      <w:r w:rsidR="00D13824">
        <w:rPr>
          <w:lang w:val="bg-BG"/>
        </w:rPr>
        <w:t>трайни насаждения</w:t>
      </w:r>
      <w:r w:rsidR="00D13824" w:rsidRPr="0091550C">
        <w:rPr>
          <w:lang w:val="bg-BG"/>
        </w:rPr>
        <w:t>,</w:t>
      </w:r>
      <w:r w:rsidR="00D13824" w:rsidRPr="0091550C">
        <w:rPr>
          <w:b/>
          <w:lang w:val="bg-BG"/>
        </w:rPr>
        <w:t xml:space="preserve"> </w:t>
      </w:r>
      <w:r w:rsidR="00D13824" w:rsidRPr="0091550C">
        <w:rPr>
          <w:lang w:val="bg-BG"/>
        </w:rPr>
        <w:t>одобрено със заповед</w:t>
      </w:r>
      <w:r w:rsidR="00D13824" w:rsidRPr="0091550C">
        <w:rPr>
          <w:b/>
          <w:lang w:val="bg-BG"/>
        </w:rPr>
        <w:t xml:space="preserve"> № </w:t>
      </w:r>
      <w:r w:rsidR="00EE4806">
        <w:rPr>
          <w:b/>
          <w:lang w:val="bg-BG"/>
        </w:rPr>
        <w:t>ПО-09-3351-6/29.09.2025</w:t>
      </w:r>
      <w:r w:rsidR="00D13824" w:rsidRPr="0091550C">
        <w:rPr>
          <w:b/>
        </w:rPr>
        <w:t>г.</w:t>
      </w:r>
      <w:r w:rsidR="00D13824" w:rsidRPr="0091550C">
        <w:rPr>
          <w:lang w:val="bg-BG"/>
        </w:rPr>
        <w:t xml:space="preserve"> за землището </w:t>
      </w:r>
      <w:r w:rsidR="00D13824" w:rsidRPr="0091550C">
        <w:rPr>
          <w:b/>
          <w:lang w:val="bg-BG"/>
        </w:rPr>
        <w:t xml:space="preserve">на с. </w:t>
      </w:r>
      <w:r w:rsidR="00D13824">
        <w:rPr>
          <w:b/>
          <w:lang w:val="bg-BG"/>
        </w:rPr>
        <w:t>Врачеш</w:t>
      </w:r>
      <w:r w:rsidR="00D13824" w:rsidRPr="0091550C">
        <w:rPr>
          <w:b/>
          <w:lang w:val="bg-BG"/>
        </w:rPr>
        <w:t>, общ. Ботевград</w:t>
      </w:r>
      <w:r w:rsidR="00D13824" w:rsidRPr="0091550C">
        <w:rPr>
          <w:lang w:val="bg-BG"/>
        </w:rPr>
        <w:t xml:space="preserve">, ЕКАТТЕ </w:t>
      </w:r>
      <w:r w:rsidR="00D13824">
        <w:rPr>
          <w:lang w:val="bg-BG"/>
        </w:rPr>
        <w:t>12283</w:t>
      </w:r>
      <w:r w:rsidR="00D13824" w:rsidRPr="0091550C">
        <w:rPr>
          <w:lang w:val="bg-BG"/>
        </w:rPr>
        <w:t xml:space="preserve">,  </w:t>
      </w:r>
      <w:r w:rsidR="00D13824" w:rsidRPr="0091550C">
        <w:rPr>
          <w:b/>
          <w:lang w:val="bg-BG"/>
        </w:rPr>
        <w:t>област София</w:t>
      </w:r>
      <w:r w:rsidR="00D13824" w:rsidRPr="0091550C">
        <w:rPr>
          <w:lang w:val="bg-BG"/>
        </w:rPr>
        <w:t xml:space="preserve">, за стопанската </w:t>
      </w:r>
      <w:r w:rsidR="000F5508">
        <w:rPr>
          <w:b/>
          <w:lang w:val="bg-BG"/>
        </w:rPr>
        <w:t>2025</w:t>
      </w:r>
      <w:r w:rsidR="00D13824" w:rsidRPr="0091550C">
        <w:rPr>
          <w:b/>
          <w:lang w:val="bg-BG"/>
        </w:rPr>
        <w:t>–202</w:t>
      </w:r>
      <w:r w:rsidR="000F5508">
        <w:rPr>
          <w:b/>
          <w:lang w:val="bg-BG"/>
        </w:rPr>
        <w:t>6</w:t>
      </w:r>
      <w:r w:rsidR="00D13824" w:rsidRPr="0091550C">
        <w:rPr>
          <w:lang w:val="bg-BG"/>
        </w:rPr>
        <w:t xml:space="preserve"> година, както</w:t>
      </w:r>
      <w:r w:rsidR="00D13824" w:rsidRPr="00244A94">
        <w:rPr>
          <w:lang w:val="bg-BG"/>
        </w:rPr>
        <w:t xml:space="preserve"> следва:</w:t>
      </w:r>
    </w:p>
    <w:p w:rsidR="00491468" w:rsidRDefault="00491468" w:rsidP="00491468">
      <w:pPr>
        <w:jc w:val="both"/>
      </w:pPr>
    </w:p>
    <w:p w:rsidR="00510256" w:rsidRPr="00510256" w:rsidRDefault="00510256" w:rsidP="00491468">
      <w:pPr>
        <w:jc w:val="both"/>
      </w:pPr>
    </w:p>
    <w:tbl>
      <w:tblPr>
        <w:tblpPr w:leftFromText="141" w:rightFromText="141" w:vertAnchor="text" w:tblpXSpec="center" w:tblpY="1"/>
        <w:tblOverlap w:val="never"/>
        <w:tblW w:w="104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1559"/>
        <w:gridCol w:w="1134"/>
        <w:gridCol w:w="993"/>
        <w:gridCol w:w="992"/>
        <w:gridCol w:w="1134"/>
        <w:gridCol w:w="709"/>
        <w:gridCol w:w="850"/>
      </w:tblGrid>
      <w:tr w:rsidR="002D3574" w:rsidTr="00976164">
        <w:trPr>
          <w:trHeight w:val="90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Име на задължено лице за бели петна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Имот 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Имот площ дка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Площ дка по чл. 37в, ал.16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СГРП лв./дка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Сума лв.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СГРП €/дка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Сума €</w:t>
            </w:r>
          </w:p>
        </w:tc>
      </w:tr>
      <w:tr w:rsidR="002D3574" w:rsidTr="00976164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4F7" w:rsidRDefault="00FC64F7" w:rsidP="00660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"ПЛАНИНСКИ РАЙ 1"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12283.28.132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8.98</w:t>
            </w:r>
          </w:p>
        </w:tc>
      </w:tr>
      <w:tr w:rsidR="002D3574" w:rsidTr="00976164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4F7" w:rsidRDefault="00FC64F7" w:rsidP="00660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"ПЛАНИНСКИ РАЙ 1"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12283.28.153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2.710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25.66</w:t>
            </w:r>
          </w:p>
        </w:tc>
      </w:tr>
      <w:tr w:rsidR="002D3574" w:rsidTr="00976164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4F7" w:rsidRDefault="00FC64F7" w:rsidP="00660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"ПЛАНИНСКИ РАЙ 1"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12283.28.154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13.43</w:t>
            </w:r>
          </w:p>
        </w:tc>
      </w:tr>
      <w:tr w:rsidR="002D3574" w:rsidTr="00976164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4F7" w:rsidRDefault="00FC64F7" w:rsidP="00660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"ПЛАНИНСКИ РАЙ 1"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12283.28.165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5.11</w:t>
            </w:r>
          </w:p>
        </w:tc>
      </w:tr>
      <w:tr w:rsidR="002D3574" w:rsidTr="00976164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4F7" w:rsidRDefault="00FC64F7" w:rsidP="00660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"ПЛАНИНСКИ РАЙ 1"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12283.31.153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1.94</w:t>
            </w:r>
          </w:p>
        </w:tc>
      </w:tr>
      <w:tr w:rsidR="002D3574" w:rsidTr="00976164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4F7" w:rsidRDefault="00FC64F7" w:rsidP="00660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"ПЛАНИНСКИ РАЙ 1"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12283.31.164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3.28</w:t>
            </w:r>
          </w:p>
        </w:tc>
      </w:tr>
      <w:tr w:rsidR="002D3574" w:rsidTr="00976164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4F7" w:rsidRDefault="00FC64F7" w:rsidP="00660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"ПЛАНИНСКИ РАЙ 1"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12283.31.199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1.02</w:t>
            </w:r>
          </w:p>
        </w:tc>
      </w:tr>
      <w:tr w:rsidR="002D3574" w:rsidTr="00976164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4F7" w:rsidRDefault="00FC64F7" w:rsidP="00660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"ПЛАНИНСКИ РАЙ 1"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12283.33.170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5.71</w:t>
            </w:r>
          </w:p>
        </w:tc>
      </w:tr>
      <w:tr w:rsidR="002D3574" w:rsidTr="00976164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4F7" w:rsidRDefault="00FC64F7" w:rsidP="00660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"ПЛАНИНСКИ РАЙ 1"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12283.34.254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3.00</w:t>
            </w:r>
          </w:p>
        </w:tc>
      </w:tr>
      <w:tr w:rsidR="002D3574" w:rsidTr="00976164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4F7" w:rsidRDefault="00FC64F7" w:rsidP="00660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"ПЛАНИНСКИ РАЙ 1"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12283.214.249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8.65</w:t>
            </w:r>
          </w:p>
        </w:tc>
      </w:tr>
      <w:tr w:rsidR="002D3574" w:rsidTr="00976164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4F7" w:rsidRDefault="00FC64F7" w:rsidP="00660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"ПЛАНИНСКИ РАЙ 1"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12283.214.250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9.50</w:t>
            </w:r>
          </w:p>
        </w:tc>
      </w:tr>
      <w:tr w:rsidR="002D3574" w:rsidTr="00976164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4F7" w:rsidRDefault="00FC64F7" w:rsidP="00660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"ПЛАНИНСКИ РАЙ 1"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12283.214.262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1.85</w:t>
            </w:r>
          </w:p>
        </w:tc>
      </w:tr>
      <w:tr w:rsidR="002D3574" w:rsidTr="00976164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4F7" w:rsidRDefault="00FC64F7" w:rsidP="00660B4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15.174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8.618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172.36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88.13</w:t>
            </w:r>
          </w:p>
        </w:tc>
      </w:tr>
      <w:tr w:rsidR="002D3574" w:rsidTr="00976164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4F7" w:rsidRDefault="00FC64F7" w:rsidP="00660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"МОЙКИНСКИ"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12283.214.262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11.58</w:t>
            </w:r>
          </w:p>
        </w:tc>
      </w:tr>
      <w:tr w:rsidR="002D3574" w:rsidTr="00976164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4F7" w:rsidRDefault="00FC64F7" w:rsidP="00660B4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1.412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22.64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4F7" w:rsidRDefault="00FC64F7" w:rsidP="00660B4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11.58</w:t>
            </w:r>
          </w:p>
        </w:tc>
      </w:tr>
    </w:tbl>
    <w:p w:rsidR="00BE309E" w:rsidRDefault="00BE309E" w:rsidP="00491468">
      <w:pPr>
        <w:jc w:val="both"/>
      </w:pPr>
    </w:p>
    <w:p w:rsidR="00510256" w:rsidRDefault="00510256" w:rsidP="00491468">
      <w:pPr>
        <w:jc w:val="both"/>
      </w:pPr>
    </w:p>
    <w:p w:rsidR="00510256" w:rsidRPr="00510256" w:rsidRDefault="00510256" w:rsidP="00491468">
      <w:pPr>
        <w:jc w:val="both"/>
      </w:pPr>
    </w:p>
    <w:p w:rsidR="00491468" w:rsidRDefault="00491468" w:rsidP="00451A0A">
      <w:pPr>
        <w:ind w:right="-284" w:firstLine="567"/>
        <w:jc w:val="both"/>
      </w:pPr>
      <w:r>
        <w:rPr>
          <w:color w:val="000000"/>
          <w:lang w:val="bg-BG" w:eastAsia="bg-BG"/>
        </w:rPr>
        <w:t>6.</w:t>
      </w:r>
      <w:r w:rsidR="00D13824">
        <w:rPr>
          <w:color w:val="000000"/>
          <w:lang w:val="bg-BG" w:eastAsia="bg-BG"/>
        </w:rPr>
        <w:t xml:space="preserve"> </w:t>
      </w:r>
      <w:r w:rsidR="00D13824" w:rsidRPr="00244A94">
        <w:rPr>
          <w:lang w:val="bg-BG"/>
        </w:rPr>
        <w:t xml:space="preserve">Към масивите за ползване /МП/ и имоти за ползване по чл. 37в, ал.3, т.2 от ЗСПЗЗ, разпределени в границите им, съобразно сключеното доброволно споразумение за </w:t>
      </w:r>
      <w:r w:rsidR="00D13824">
        <w:rPr>
          <w:lang w:val="bg-BG"/>
        </w:rPr>
        <w:t xml:space="preserve">орна </w:t>
      </w:r>
      <w:r w:rsidR="00D13824" w:rsidRPr="0091550C">
        <w:rPr>
          <w:lang w:val="bg-BG"/>
        </w:rPr>
        <w:t>земя,</w:t>
      </w:r>
      <w:r w:rsidR="00D13824" w:rsidRPr="0091550C">
        <w:rPr>
          <w:b/>
          <w:lang w:val="bg-BG"/>
        </w:rPr>
        <w:t xml:space="preserve"> </w:t>
      </w:r>
      <w:r w:rsidR="00D13824" w:rsidRPr="0091550C">
        <w:rPr>
          <w:lang w:val="bg-BG"/>
        </w:rPr>
        <w:t>одобрено със заповед</w:t>
      </w:r>
      <w:r w:rsidR="00D13824" w:rsidRPr="0091550C">
        <w:rPr>
          <w:b/>
          <w:lang w:val="bg-BG"/>
        </w:rPr>
        <w:t xml:space="preserve"> № </w:t>
      </w:r>
      <w:r w:rsidR="00385C40">
        <w:rPr>
          <w:b/>
          <w:lang w:val="bg-BG"/>
        </w:rPr>
        <w:t>ПО-09-3342-3/29.09.2025</w:t>
      </w:r>
      <w:r w:rsidR="00D13824" w:rsidRPr="0091550C">
        <w:rPr>
          <w:b/>
        </w:rPr>
        <w:t>г.</w:t>
      </w:r>
      <w:r w:rsidR="00D13824" w:rsidRPr="0091550C">
        <w:rPr>
          <w:lang w:val="bg-BG"/>
        </w:rPr>
        <w:t xml:space="preserve"> за землището </w:t>
      </w:r>
      <w:r w:rsidR="00D13824" w:rsidRPr="0091550C">
        <w:rPr>
          <w:b/>
          <w:lang w:val="bg-BG"/>
        </w:rPr>
        <w:t xml:space="preserve">на с. </w:t>
      </w:r>
      <w:r w:rsidR="00D13824">
        <w:rPr>
          <w:b/>
          <w:lang w:val="bg-BG"/>
        </w:rPr>
        <w:t>Гурково</w:t>
      </w:r>
      <w:r w:rsidR="00D13824" w:rsidRPr="0091550C">
        <w:rPr>
          <w:b/>
          <w:lang w:val="bg-BG"/>
        </w:rPr>
        <w:t>, общ. Ботевград</w:t>
      </w:r>
      <w:r w:rsidR="00D13824" w:rsidRPr="0091550C">
        <w:rPr>
          <w:lang w:val="bg-BG"/>
        </w:rPr>
        <w:t xml:space="preserve">, ЕКАТТЕ </w:t>
      </w:r>
      <w:r w:rsidR="00D13824">
        <w:rPr>
          <w:lang w:val="bg-BG"/>
        </w:rPr>
        <w:t>18143</w:t>
      </w:r>
      <w:r w:rsidR="00D13824" w:rsidRPr="0091550C">
        <w:rPr>
          <w:lang w:val="bg-BG"/>
        </w:rPr>
        <w:t xml:space="preserve">,  </w:t>
      </w:r>
      <w:r w:rsidR="00D13824" w:rsidRPr="0091550C">
        <w:rPr>
          <w:b/>
          <w:lang w:val="bg-BG"/>
        </w:rPr>
        <w:t>област София</w:t>
      </w:r>
      <w:r w:rsidR="00D13824" w:rsidRPr="0091550C">
        <w:rPr>
          <w:lang w:val="bg-BG"/>
        </w:rPr>
        <w:t xml:space="preserve">, за стопанската </w:t>
      </w:r>
      <w:r w:rsidR="000F5508">
        <w:rPr>
          <w:b/>
          <w:lang w:val="bg-BG"/>
        </w:rPr>
        <w:t>2025</w:t>
      </w:r>
      <w:r w:rsidR="00D13824" w:rsidRPr="0091550C">
        <w:rPr>
          <w:b/>
          <w:lang w:val="bg-BG"/>
        </w:rPr>
        <w:t>–202</w:t>
      </w:r>
      <w:r w:rsidR="000F5508">
        <w:rPr>
          <w:b/>
          <w:lang w:val="bg-BG"/>
        </w:rPr>
        <w:t>6</w:t>
      </w:r>
      <w:r w:rsidR="00D13824" w:rsidRPr="0091550C">
        <w:rPr>
          <w:lang w:val="bg-BG"/>
        </w:rPr>
        <w:t xml:space="preserve"> година, както</w:t>
      </w:r>
      <w:r w:rsidR="00D13824" w:rsidRPr="00244A94">
        <w:rPr>
          <w:lang w:val="bg-BG"/>
        </w:rPr>
        <w:t xml:space="preserve"> следва:</w:t>
      </w:r>
    </w:p>
    <w:p w:rsidR="00510256" w:rsidRPr="00510256" w:rsidRDefault="00510256" w:rsidP="00451A0A">
      <w:pPr>
        <w:ind w:right="-284" w:firstLine="567"/>
        <w:jc w:val="both"/>
      </w:pPr>
    </w:p>
    <w:p w:rsidR="00976164" w:rsidRPr="00976164" w:rsidRDefault="00976164" w:rsidP="00451A0A">
      <w:pPr>
        <w:ind w:right="-284" w:firstLine="567"/>
        <w:jc w:val="both"/>
      </w:pPr>
    </w:p>
    <w:tbl>
      <w:tblPr>
        <w:tblW w:w="104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1"/>
        <w:gridCol w:w="1559"/>
        <w:gridCol w:w="1204"/>
        <w:gridCol w:w="950"/>
        <w:gridCol w:w="1035"/>
        <w:gridCol w:w="1064"/>
        <w:gridCol w:w="726"/>
        <w:gridCol w:w="875"/>
      </w:tblGrid>
      <w:tr w:rsidR="00565D49" w:rsidRPr="00565D49" w:rsidTr="00976164">
        <w:trPr>
          <w:trHeight w:val="900"/>
          <w:jc w:val="center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Име на задължено лице за бели петна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Имот №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Имот площ дка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Площ дка по чл. 37в, ал.16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СГРП лв./дка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Сума лв.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СГРП €/дка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Сума €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"ЕКО ЛЕНД"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18143.94.120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4.255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0.822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13.87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4.255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0.822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27.13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13.87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"СТЕНЛИ-91"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18143.56.70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1.799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0.586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9.89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"СТЕНЛИ-91"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18143.56.74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0.979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0.766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12.92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"СТЕНЛИ-91"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18143.57.78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7.836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3.76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1.92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"СТЕНЛИ-91"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18143.80.43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3.204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0.075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1.27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"СТЕНЛИ-91"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18143.94.119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3.599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1.675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55.28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28.26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"СТЕНЛИ-91"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18143.94.120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4.255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10.29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"СТЕНЛИ-91"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18143.94.121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1.739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1.561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51.51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26.34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"СТЕНЛИ-91"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18143.94.124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2.946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1.844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60.85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31.11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26.357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7.231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238.63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122.01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18143.58.64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2.181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0.186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3.14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18143.70.51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1.011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0.793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26.17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13.38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18143.70.52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2.144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1.292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42.64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21.80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18143.70.53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3.989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0.376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12.41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6.34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18143.71.92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3.808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1.591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52.50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26.84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18143.71.95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3.510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1.368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45.14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23.08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18143.79.105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2.544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0.399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13.17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6.73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18143.79.106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2.203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2.199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72.57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37.10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18143.79.465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5.522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0.597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10.07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18143.80.40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2.341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62.86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32.14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18143.80.43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3.204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0.034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0.57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18143.94.119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3.599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1.524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50.29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25.71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18143.94.120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4.255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3.59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18143.94.121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1.739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0.141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4.65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2.38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42.050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12.618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416.39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212.90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НИКОЛАЙ ПЕТРОВ ЙОТОВ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18143.33.33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4.514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15.35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НИКОЛАЙ ПЕТРОВ ЙОТОВ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18143.62.90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3.181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0.036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0.61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НИКОЛАЙ ПЕТРОВ ЙОТОВ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18143.62.90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3.181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0.625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20.62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10.55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НИКОЛАЙ ПЕТРОВ ЙОТОВ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18143.62.91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2.524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0.036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0.61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НИКОЛАЙ ПЕТРОВ ЙОТОВ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18143.62.91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2.524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0.081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1.37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НИКОЛАЙ ПЕТРОВ ЙОТОВ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18143.63.49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2.179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0.035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0.59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НИКОЛАЙ ПЕТРОВ ЙОТОВ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18143.63.49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2.179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0.225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7.42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3.80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НИКОЛАЙ ПЕТРОВ ЙОТОВ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18143.63.52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0.795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26.24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13.41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21.772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2.743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90.52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46.28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ПЕТРОВ ТИЛКОВ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18143.56.69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1.198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0.473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15.61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7.98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ПЕТРОВ ТИЛКОВ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18143.56.73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6.219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0.665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21.94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11.22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ПЕТРОВ ТИЛКОВ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18143.56.74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0.979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0.089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1.50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ПЕТРОВ ТИЛКОВ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18143.80.43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3.204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0.157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2.65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11.600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1.384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45.67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23.35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ВЕЛЧО НИКОЛОВ ВЕЛЧЕВ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18143.57.78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7.836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26.56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13.58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ВЕЛЧО НИКОЛОВ ВЕЛЧЕВ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18143.57.79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2.701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0.511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8.62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ВЕЛЧО НИКОЛОВ ВЕЛЧЕВ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18143.62.92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1.881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0.754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24.88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12.72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ВЕЛЧО НИКОЛОВ ВЕЛЧЕВ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18143.62.93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1.419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26.56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13.58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ВЕЛЧО НИКОЛОВ ВЕЛЧЕВ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18143.64.19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1.393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0.067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1.13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ВЕЛЧО НИКОЛОВ ВЕЛЧЕВ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18143.64.20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0.935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0.412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13.60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6.95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ВЕЛЧО НИКОЛОВ ВЕЛЧЕВ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18143.70.52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2.144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0.573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18.91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9.67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ВЕЛЧО НИКОЛОВ ВЕЛЧЕВ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18143.70.57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1.535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0.023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0.39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ВЕЛЧО НИКОЛОВ ВЕЛЧЕВ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18143.71.92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3.808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0.274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4.62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ВЕЛЧО НИКОЛОВ ВЕЛЧЕВ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18143.71.93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0.427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14.09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7.20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ВЕЛЧО НИКОЛОВ ВЕЛЧЕВ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18143.71.94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0.603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0.218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3.68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ВЕЛЧО НИКОЛОВ ВЕЛЧЕВ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18143.71.95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3.510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0.783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25.84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13.21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ВЕЛЧО НИКОЛОВ ВЕЛЧЕВ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18143.74.40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0.945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31.18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15.94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ВЕЛЧО НИКОЛОВ ВЕЛЧЕВ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18143.74.50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2.267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0.674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22.24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11.37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ВЕЛЧО НИКОЛОВ ВЕЛЧЕВ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18143.79.105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2.544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2.145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70.78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36.19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ВЕЛЧО НИКОЛОВ ВЕЛЧЕВ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18143.79.465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5.522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0.297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5.01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ВЕЛЧО НИКОЛОВ ВЕЛЧЕВ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18143.81.76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1.982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0.321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10.59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5.42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ВЕЛЧО НИКОЛОВ ВЕЛЧЕВ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18143.81.77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3.289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1.027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33.89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17.33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ВЕЛЧО НИКОЛОВ ВЕЛЧЕВ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18143.92.177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2.088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0.079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1.33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48.357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11.140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367.59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187.95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ЗОРНИЦА ПЕТКОВА ВАСИЛЕВА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18143.37.1021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2.016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0.254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8.38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4.29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ЗОРНИЦА ПЕТКОВА ВАСИЛЕВА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18143.73.22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1.134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0.412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13.60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6.95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3.150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0.666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21.98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11.24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КРАСИМИР ДИМИТРОВ РАДУЛОВ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18143.70.52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2.144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0.233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3.93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КРАСИМИР ДИМИТРОВ РАДУЛОВ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18143.70.57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1.535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0.373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6.29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КРАСИМИР ДИМИТРОВ РАДУЛОВ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18143.71.92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3.808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7.00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КРАСИМИР ДИМИТРОВ РАДУЛОВ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18143.71.94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0.603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0.385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6.50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КРАСИМИР ДИМИТРОВ РАДУЛОВ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18143.71.95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3.510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0.243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4.10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11.600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1.649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54.42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27.82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РУМЯНА КИРИЛОВА МАРИНОВА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18143.57.78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7.836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0.287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9.47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4.84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7.836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0.287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9.47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4.84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ПЕТКО СТЕФАНОВ ПЕТКОВ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18143.57.78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7.836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0.244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4.12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ПЕТКО СТЕФАНОВ ПЕТКОВ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18143.57.84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1.393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0.391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6.60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ПЕТКО СТЕФАНОВ ПЕТКОВ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18143.58.64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2.181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0.376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12.41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6.34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ПЕТКО СТЕФАНОВ ПЕТКОВ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18143.62.90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3.181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10.29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ПЕТКО СТЕФАНОВ ПЕТКОВ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18143.62.91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2.524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0.647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21.35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10.92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ПЕТКО СТЕФАНОВ ПЕТКОВ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18143.63.49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2.179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0.611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20.16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10.31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ПЕТКО СТЕФАНОВ ПЕТКОВ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18143.63.52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0.168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5.54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2.83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ПЕТКО СТЕФАНОВ ПЕТКОВ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18143.80.42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1.543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0.683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22.54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11.52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ПЕТКО СТЕФАНОВ ПЕТКОВ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18143.80.43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3.204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0.34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ПЕТКО СТЕФАНОВ ПЕТКОВ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18143.80.43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3.204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0.827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13.95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28.735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4.577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151.03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77.22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18143.36.20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1.637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26.86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13.73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18143.56.69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1.198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0.443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14.62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7.47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18143.56.70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1.799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36.43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18.63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18143.56.73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6.219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0.468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15.44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7.90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18143.57.84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1.393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0.118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1.99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 xml:space="preserve">"МОЛТЕН ХРИСТОВ И С-ИЕ" </w:t>
            </w: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18143.58.64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2.181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0.733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12.37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18143.59.18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1.213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0.032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0.54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18143.59.19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3.020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0.438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14.45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7.39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18143.59.19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3.020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1.037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34.22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17.50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18143.60.15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1.986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0.931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30.72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15.71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18143.61.51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1.552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1.529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50.46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25.80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18143.61.52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4.544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95.83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49.00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18143.61.53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2.183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1.098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36.23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18.53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18143.62.90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3.181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1.366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45.08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23.05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18143.62.91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2.524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1.729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57.06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29.17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18143.62.92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1.881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1.081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35.67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18.24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18143.63.49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2.179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1.252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41.32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21.12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18143.64.19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1.393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0.438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14.45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7.39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18143.64.20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0.935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0.383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12.64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6.46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18143.64.22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0.473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0.270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8.91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4.56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18143.66.140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4.128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3.133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103.39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52.86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18143.66.141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3.019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2.873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94.81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48.48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18143.66.142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7.629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2.432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80.26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41.03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18143.66.143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2.994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1.836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60.59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30.98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18143.66.150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3.696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0.370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12.21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6.24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18143.67.29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3.590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0.676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11.41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18143.68.55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1.639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1.538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50.75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25.95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18143.68.56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1.452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1.261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41.61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21.28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18143.69.30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0.861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0.861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28.41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14.53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18143.69.31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0.933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0.848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27.98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14.31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18143.69.33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1.621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0.551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9.30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18143.71.95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3.510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0.545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17.98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9.20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18143.71.96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1.523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0.621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20.49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10.48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18143.71.97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1.303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14.52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7.42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18143.71.100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3.843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0.472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15.58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7.96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18143.76.34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2.116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2.116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69.83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35.70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18143.76.35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1.059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1.059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34.95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17.87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18143.76.36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1.037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1.037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34.22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17.50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18143.77.54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3.588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3.588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118.40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60.54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18143.77.55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0.789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0.789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13.31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18143.77.57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0.558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0.558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18.41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9.41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18143.78.55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1.998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1.998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65.93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33.71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18143.79.64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2.028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0.921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30.39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15.54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18143.79.107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2.254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2.254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74.38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38.03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18143.79.114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0.886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0.089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1.50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18143.79.465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5.522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2.246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74.12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37.90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18143.81.75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6.080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1.134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37.42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19.13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18143.81.76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1.982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1.647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54.35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27.79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18143.81.77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3.289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2.188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72.20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36.92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18143.82.159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1.442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0.061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1.03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18143.83.43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1.561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1.527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50.39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25.76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18143.84.35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1.495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1.327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43.79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22.39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18143.84.36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2.338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0.451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14.88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7.61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18143.84.37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2.285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0.063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1.06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18143.90.30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0.716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0.686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22.64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11.57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18143.90.31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1.821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0.286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9.44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4.83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 xml:space="preserve">"МОЛТЕН ХРИСТОВ И С-ИЕ" </w:t>
            </w: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18143.90.32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0.242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7.99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4.08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18143.91.56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3.681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0.081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1.37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18143.91.57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3.418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0.127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2.14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18143.92.177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2.088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0.108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3.56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1.82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142.183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63.208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2085.82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1066.46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ЦВЕТЕЛИН ИВАНОВ ДРАГНЕВСКИ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18143.71.100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3.843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0.379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12.51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6.39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ЦВЕТЕЛИН ИВАНОВ ДРАГНЕВСКИ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18143.83.42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2.268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52.83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27.01</w:t>
            </w:r>
          </w:p>
        </w:tc>
      </w:tr>
      <w:tr w:rsidR="00565D49" w:rsidRPr="00565D49" w:rsidTr="00976164">
        <w:trPr>
          <w:trHeight w:val="300"/>
          <w:jc w:val="center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49" w:rsidRPr="00565D49" w:rsidRDefault="00565D49" w:rsidP="00565D4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6.111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1.980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65.34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49" w:rsidRPr="00565D49" w:rsidRDefault="00565D49" w:rsidP="00565D4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65D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33.41</w:t>
            </w:r>
          </w:p>
        </w:tc>
      </w:tr>
    </w:tbl>
    <w:p w:rsidR="00510256" w:rsidRPr="00510256" w:rsidRDefault="00510256" w:rsidP="00491468">
      <w:pPr>
        <w:ind w:firstLine="720"/>
        <w:jc w:val="both"/>
      </w:pPr>
    </w:p>
    <w:p w:rsidR="00491468" w:rsidRDefault="00491468" w:rsidP="00491468">
      <w:pPr>
        <w:jc w:val="both"/>
        <w:rPr>
          <w:lang w:val="bg-BG"/>
        </w:rPr>
      </w:pPr>
    </w:p>
    <w:p w:rsidR="00491468" w:rsidRDefault="00491468" w:rsidP="00451A0A">
      <w:pPr>
        <w:ind w:right="-284" w:firstLine="567"/>
        <w:jc w:val="both"/>
        <w:rPr>
          <w:color w:val="000000"/>
          <w:lang w:eastAsia="bg-BG"/>
        </w:rPr>
      </w:pPr>
      <w:r>
        <w:rPr>
          <w:color w:val="000000"/>
          <w:lang w:val="bg-BG" w:eastAsia="bg-BG"/>
        </w:rPr>
        <w:t>7.</w:t>
      </w:r>
      <w:r w:rsidR="00D13824">
        <w:rPr>
          <w:color w:val="000000"/>
          <w:lang w:val="bg-BG" w:eastAsia="bg-BG"/>
        </w:rPr>
        <w:t xml:space="preserve"> </w:t>
      </w:r>
      <w:r w:rsidR="00D13824" w:rsidRPr="00244A94">
        <w:rPr>
          <w:lang w:val="bg-BG"/>
        </w:rPr>
        <w:t xml:space="preserve">Към масивите за ползване /МП/ и имоти за ползване по чл. 37в, ал.3, т.2 от ЗСПЗЗ, разпределени в границите им, съобразно сключеното доброволно споразумение за </w:t>
      </w:r>
      <w:r w:rsidR="00D13824">
        <w:rPr>
          <w:lang w:val="bg-BG"/>
        </w:rPr>
        <w:t xml:space="preserve">орна </w:t>
      </w:r>
      <w:r w:rsidR="00D13824" w:rsidRPr="0091550C">
        <w:rPr>
          <w:lang w:val="bg-BG"/>
        </w:rPr>
        <w:t>земя,</w:t>
      </w:r>
      <w:r w:rsidR="00D13824" w:rsidRPr="0091550C">
        <w:rPr>
          <w:b/>
          <w:lang w:val="bg-BG"/>
        </w:rPr>
        <w:t xml:space="preserve"> </w:t>
      </w:r>
      <w:r w:rsidR="00D13824" w:rsidRPr="0091550C">
        <w:rPr>
          <w:lang w:val="bg-BG"/>
        </w:rPr>
        <w:t>одобрено със заповед</w:t>
      </w:r>
      <w:r w:rsidR="00D13824" w:rsidRPr="0091550C">
        <w:rPr>
          <w:b/>
          <w:lang w:val="bg-BG"/>
        </w:rPr>
        <w:t xml:space="preserve"> № </w:t>
      </w:r>
      <w:r w:rsidR="00C853ED">
        <w:rPr>
          <w:b/>
          <w:lang w:val="bg-BG"/>
        </w:rPr>
        <w:t>ПО-09-</w:t>
      </w:r>
      <w:r w:rsidR="00385C40">
        <w:rPr>
          <w:b/>
          <w:lang w:val="bg-BG"/>
        </w:rPr>
        <w:t>3343-5</w:t>
      </w:r>
      <w:r w:rsidR="00C853ED">
        <w:rPr>
          <w:b/>
          <w:lang w:val="bg-BG"/>
        </w:rPr>
        <w:t>/</w:t>
      </w:r>
      <w:r w:rsidR="00385C40">
        <w:rPr>
          <w:b/>
          <w:lang w:val="bg-BG"/>
        </w:rPr>
        <w:t>29.09.2025</w:t>
      </w:r>
      <w:r w:rsidR="00D13824" w:rsidRPr="0091550C">
        <w:rPr>
          <w:b/>
        </w:rPr>
        <w:t>г.</w:t>
      </w:r>
      <w:r w:rsidR="00D13824" w:rsidRPr="0091550C">
        <w:rPr>
          <w:lang w:val="bg-BG"/>
        </w:rPr>
        <w:t xml:space="preserve"> за землището </w:t>
      </w:r>
      <w:r w:rsidR="00D13824" w:rsidRPr="0091550C">
        <w:rPr>
          <w:b/>
          <w:lang w:val="bg-BG"/>
        </w:rPr>
        <w:t xml:space="preserve">на с. </w:t>
      </w:r>
      <w:r w:rsidR="00D13824">
        <w:rPr>
          <w:b/>
          <w:lang w:val="bg-BG"/>
        </w:rPr>
        <w:t>Краево</w:t>
      </w:r>
      <w:r w:rsidR="00D13824" w:rsidRPr="0091550C">
        <w:rPr>
          <w:b/>
          <w:lang w:val="bg-BG"/>
        </w:rPr>
        <w:t>, общ. Ботевград</w:t>
      </w:r>
      <w:r w:rsidR="00D13824" w:rsidRPr="0091550C">
        <w:rPr>
          <w:lang w:val="bg-BG"/>
        </w:rPr>
        <w:t xml:space="preserve">, ЕКАТТЕ </w:t>
      </w:r>
      <w:r w:rsidR="00D13824">
        <w:rPr>
          <w:lang w:val="bg-BG"/>
        </w:rPr>
        <w:t>39267</w:t>
      </w:r>
      <w:r w:rsidR="00D13824" w:rsidRPr="0091550C">
        <w:rPr>
          <w:lang w:val="bg-BG"/>
        </w:rPr>
        <w:t xml:space="preserve">,  </w:t>
      </w:r>
      <w:r w:rsidR="00D13824" w:rsidRPr="0091550C">
        <w:rPr>
          <w:b/>
          <w:lang w:val="bg-BG"/>
        </w:rPr>
        <w:t>област София</w:t>
      </w:r>
      <w:r w:rsidR="00D13824" w:rsidRPr="0091550C">
        <w:rPr>
          <w:lang w:val="bg-BG"/>
        </w:rPr>
        <w:t xml:space="preserve">, за стопанската </w:t>
      </w:r>
      <w:r w:rsidR="000F5508">
        <w:rPr>
          <w:b/>
          <w:lang w:val="bg-BG"/>
        </w:rPr>
        <w:t>2025</w:t>
      </w:r>
      <w:r w:rsidR="00D13824" w:rsidRPr="0091550C">
        <w:rPr>
          <w:b/>
          <w:lang w:val="bg-BG"/>
        </w:rPr>
        <w:t>–202</w:t>
      </w:r>
      <w:r w:rsidR="000F5508">
        <w:rPr>
          <w:b/>
          <w:lang w:val="bg-BG"/>
        </w:rPr>
        <w:t>6</w:t>
      </w:r>
      <w:r w:rsidR="00D13824" w:rsidRPr="0091550C">
        <w:rPr>
          <w:lang w:val="bg-BG"/>
        </w:rPr>
        <w:t xml:space="preserve"> година, както</w:t>
      </w:r>
      <w:r w:rsidR="00D13824" w:rsidRPr="00244A94">
        <w:rPr>
          <w:lang w:val="bg-BG"/>
        </w:rPr>
        <w:t xml:space="preserve"> следва</w:t>
      </w:r>
      <w:r w:rsidRPr="003063B0">
        <w:rPr>
          <w:color w:val="000000"/>
          <w:lang w:val="bg-BG" w:eastAsia="bg-BG"/>
        </w:rPr>
        <w:t>:</w:t>
      </w:r>
    </w:p>
    <w:p w:rsidR="00510256" w:rsidRPr="00510256" w:rsidRDefault="00510256" w:rsidP="00451A0A">
      <w:pPr>
        <w:ind w:right="-284" w:firstLine="567"/>
        <w:jc w:val="both"/>
        <w:rPr>
          <w:color w:val="000000"/>
          <w:lang w:eastAsia="bg-BG"/>
        </w:rPr>
      </w:pPr>
    </w:p>
    <w:p w:rsidR="00565D49" w:rsidRDefault="00565D49" w:rsidP="00451A0A">
      <w:pPr>
        <w:ind w:right="-284" w:firstLine="567"/>
        <w:jc w:val="both"/>
        <w:rPr>
          <w:lang w:val="bg-BG"/>
        </w:rPr>
      </w:pPr>
    </w:p>
    <w:tbl>
      <w:tblPr>
        <w:tblW w:w="104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3"/>
        <w:gridCol w:w="1559"/>
        <w:gridCol w:w="1211"/>
        <w:gridCol w:w="1057"/>
        <w:gridCol w:w="927"/>
        <w:gridCol w:w="1058"/>
        <w:gridCol w:w="708"/>
        <w:gridCol w:w="915"/>
      </w:tblGrid>
      <w:tr w:rsidR="00E56E4E" w:rsidTr="00976164">
        <w:trPr>
          <w:trHeight w:val="900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Име на задължено лице за бели петна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Имот №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Имот площ дка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Площ дка по чл. 37в, ал.16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СГРП лв./дка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Сума лв.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СГРП €/дка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Сума €</w:t>
            </w:r>
          </w:p>
        </w:tc>
      </w:tr>
      <w:tr w:rsidR="00E56E4E" w:rsidTr="00976164">
        <w:trPr>
          <w:trHeight w:val="300"/>
          <w:jc w:val="center"/>
        </w:trPr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E4E" w:rsidRDefault="00E56E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ЯНА ГЕОРГИЕВА ТИЛКОВА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39267.40.102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10.367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9.71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1.55</w:t>
            </w:r>
          </w:p>
        </w:tc>
      </w:tr>
      <w:tr w:rsidR="00E56E4E" w:rsidTr="00976164">
        <w:trPr>
          <w:trHeight w:val="300"/>
          <w:jc w:val="center"/>
        </w:trPr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E4E" w:rsidRDefault="00E56E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ЯНА ГЕОРГИЕВА ТИЛКОВА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39267.40.102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10.367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0.296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9.71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2.88</w:t>
            </w:r>
          </w:p>
        </w:tc>
      </w:tr>
      <w:tr w:rsidR="00E56E4E" w:rsidTr="00976164">
        <w:trPr>
          <w:trHeight w:val="300"/>
          <w:jc w:val="center"/>
        </w:trPr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E4E" w:rsidRDefault="00E56E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ЯНА ГЕОРГИЕВА ТИЛКОВА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39267.40.105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5.164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1.415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9.71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13.75</w:t>
            </w:r>
          </w:p>
        </w:tc>
      </w:tr>
      <w:tr w:rsidR="00E56E4E" w:rsidTr="00976164">
        <w:trPr>
          <w:trHeight w:val="300"/>
          <w:jc w:val="center"/>
        </w:trPr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E4E" w:rsidRDefault="00E56E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ЯНА ГЕОРГИЕВА ТИЛКОВА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39267.40.106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0.542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0.409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9.71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3.97</w:t>
            </w:r>
          </w:p>
        </w:tc>
      </w:tr>
      <w:tr w:rsidR="00E56E4E" w:rsidTr="00976164">
        <w:trPr>
          <w:trHeight w:val="300"/>
          <w:jc w:val="center"/>
        </w:trPr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E4E" w:rsidRDefault="00E56E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ЯНА ГЕОРГИЕВА ТИЛКОВА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39267.41.33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1.563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9.71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0.29</w:t>
            </w:r>
          </w:p>
        </w:tc>
      </w:tr>
      <w:tr w:rsidR="00E56E4E" w:rsidTr="00976164">
        <w:trPr>
          <w:trHeight w:val="300"/>
          <w:jc w:val="center"/>
        </w:trPr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E4E" w:rsidRDefault="00E56E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ЯНА ГЕОРГИЕВА ТИЛКОВА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39267.41.33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1.563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0.351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9.71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3.41</w:t>
            </w:r>
          </w:p>
        </w:tc>
      </w:tr>
      <w:tr w:rsidR="00E56E4E" w:rsidTr="00976164">
        <w:trPr>
          <w:trHeight w:val="300"/>
          <w:jc w:val="center"/>
        </w:trPr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E4E" w:rsidRDefault="00E56E4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29.566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2.661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50.55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25.85</w:t>
            </w:r>
          </w:p>
        </w:tc>
      </w:tr>
      <w:tr w:rsidR="00E56E4E" w:rsidTr="00976164">
        <w:trPr>
          <w:trHeight w:val="300"/>
          <w:jc w:val="center"/>
        </w:trPr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E4E" w:rsidRDefault="00E56E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ИРЕНА ИВАНОВА ЛАЗАРОВА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39267.40.102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10.367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0.162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9.71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1.57</w:t>
            </w:r>
          </w:p>
        </w:tc>
      </w:tr>
      <w:tr w:rsidR="00E56E4E" w:rsidTr="00976164">
        <w:trPr>
          <w:trHeight w:val="300"/>
          <w:jc w:val="center"/>
        </w:trPr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E4E" w:rsidRDefault="00E56E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ИРЕНА ИВАНОВА ЛАЗАРОВА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39267.40.102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10.367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1.762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33.48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9.71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17.12</w:t>
            </w:r>
          </w:p>
        </w:tc>
      </w:tr>
      <w:tr w:rsidR="00E56E4E" w:rsidTr="00976164">
        <w:trPr>
          <w:trHeight w:val="300"/>
          <w:jc w:val="center"/>
        </w:trPr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E4E" w:rsidRDefault="00E56E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ИРЕНА ИВАНОВА ЛАЗАРОВА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39267.40.105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5.164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0.596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9.71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5.79</w:t>
            </w:r>
          </w:p>
        </w:tc>
      </w:tr>
      <w:tr w:rsidR="00E56E4E" w:rsidTr="00976164">
        <w:trPr>
          <w:trHeight w:val="300"/>
          <w:jc w:val="center"/>
        </w:trPr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E4E" w:rsidRDefault="00E56E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ИРЕНА ИВАНОВА ЛАЗАРОВА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39267.40.105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5.164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2.093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9.71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20.33</w:t>
            </w:r>
          </w:p>
        </w:tc>
      </w:tr>
      <w:tr w:rsidR="00E56E4E" w:rsidTr="00976164">
        <w:trPr>
          <w:trHeight w:val="300"/>
          <w:jc w:val="center"/>
        </w:trPr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E4E" w:rsidRDefault="00E56E4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31.062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4.613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87.65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44.81</w:t>
            </w:r>
          </w:p>
        </w:tc>
      </w:tr>
      <w:tr w:rsidR="00E56E4E" w:rsidTr="00976164">
        <w:trPr>
          <w:trHeight w:val="300"/>
          <w:jc w:val="center"/>
        </w:trPr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E4E" w:rsidRDefault="00E56E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ТРИФОН ТИХОМИРОВ ТРИФОНОВ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39267.17.147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1.371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0.525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9.71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5.10</w:t>
            </w:r>
          </w:p>
        </w:tc>
      </w:tr>
      <w:tr w:rsidR="00E56E4E" w:rsidTr="00976164">
        <w:trPr>
          <w:trHeight w:val="300"/>
          <w:jc w:val="center"/>
        </w:trPr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E4E" w:rsidRDefault="00E56E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ТРИФОН ТИХОМИРОВ ТРИФОНОВ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39267.18.147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1.045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9.71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10.15</w:t>
            </w:r>
          </w:p>
        </w:tc>
      </w:tr>
      <w:tr w:rsidR="00E56E4E" w:rsidTr="00976164">
        <w:trPr>
          <w:trHeight w:val="300"/>
          <w:jc w:val="center"/>
        </w:trPr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E4E" w:rsidRDefault="00E56E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ТРИФОН ТИХОМИРОВ ТРИФОНОВ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39267.18.247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1.165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0.306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9.71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2.97</w:t>
            </w:r>
          </w:p>
        </w:tc>
      </w:tr>
      <w:tr w:rsidR="00E56E4E" w:rsidTr="00976164">
        <w:trPr>
          <w:trHeight w:val="300"/>
          <w:jc w:val="center"/>
        </w:trPr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E4E" w:rsidRDefault="00E56E4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4.276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1.876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35.65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18.23</w:t>
            </w:r>
          </w:p>
        </w:tc>
      </w:tr>
    </w:tbl>
    <w:p w:rsidR="00491468" w:rsidRDefault="00491468" w:rsidP="00491468">
      <w:pPr>
        <w:rPr>
          <w:rFonts w:ascii="Arial" w:hAnsi="Arial" w:cs="Arial"/>
          <w:sz w:val="18"/>
          <w:szCs w:val="18"/>
        </w:rPr>
      </w:pPr>
    </w:p>
    <w:p w:rsidR="00B308AB" w:rsidRDefault="00B308AB" w:rsidP="00491468">
      <w:pPr>
        <w:rPr>
          <w:rFonts w:ascii="Arial" w:hAnsi="Arial" w:cs="Arial"/>
          <w:sz w:val="18"/>
          <w:szCs w:val="18"/>
        </w:rPr>
      </w:pPr>
    </w:p>
    <w:p w:rsidR="00E56E4E" w:rsidRDefault="00491468" w:rsidP="00510256">
      <w:pPr>
        <w:ind w:right="-284" w:firstLine="567"/>
        <w:jc w:val="both"/>
        <w:rPr>
          <w:color w:val="000000"/>
          <w:lang w:eastAsia="bg-BG"/>
        </w:rPr>
      </w:pPr>
      <w:r>
        <w:rPr>
          <w:color w:val="000000"/>
          <w:lang w:val="bg-BG" w:eastAsia="bg-BG"/>
        </w:rPr>
        <w:t>8.</w:t>
      </w:r>
      <w:r w:rsidR="00D13824">
        <w:rPr>
          <w:color w:val="000000"/>
          <w:lang w:val="bg-BG" w:eastAsia="bg-BG"/>
        </w:rPr>
        <w:t xml:space="preserve"> </w:t>
      </w:r>
      <w:r w:rsidR="00D13824" w:rsidRPr="00244A94">
        <w:rPr>
          <w:lang w:val="bg-BG"/>
        </w:rPr>
        <w:t xml:space="preserve">Към масивите за ползване /МП/ и имоти за ползване по чл. 37в, ал.3, т.2 от ЗСПЗЗ, разпределени в границите им, съобразно сключеното доброволно споразумение за </w:t>
      </w:r>
      <w:r w:rsidR="00D13824">
        <w:rPr>
          <w:lang w:val="bg-BG"/>
        </w:rPr>
        <w:t>трайни насаждения</w:t>
      </w:r>
      <w:r w:rsidR="00D13824" w:rsidRPr="0091550C">
        <w:rPr>
          <w:lang w:val="bg-BG"/>
        </w:rPr>
        <w:t>,</w:t>
      </w:r>
      <w:r w:rsidR="00D13824" w:rsidRPr="0091550C">
        <w:rPr>
          <w:b/>
          <w:lang w:val="bg-BG"/>
        </w:rPr>
        <w:t xml:space="preserve"> </w:t>
      </w:r>
      <w:r w:rsidR="00D13824" w:rsidRPr="0091550C">
        <w:rPr>
          <w:lang w:val="bg-BG"/>
        </w:rPr>
        <w:t>одобрено със заповед</w:t>
      </w:r>
      <w:r w:rsidR="00D13824" w:rsidRPr="0091550C">
        <w:rPr>
          <w:b/>
          <w:lang w:val="bg-BG"/>
        </w:rPr>
        <w:t xml:space="preserve"> № </w:t>
      </w:r>
      <w:r w:rsidR="0066618D">
        <w:rPr>
          <w:b/>
          <w:lang w:val="bg-BG"/>
        </w:rPr>
        <w:t>ПО-09-3343-6/29.09.2025</w:t>
      </w:r>
      <w:r w:rsidR="00D13824" w:rsidRPr="0091550C">
        <w:rPr>
          <w:b/>
        </w:rPr>
        <w:t>г.</w:t>
      </w:r>
      <w:r w:rsidR="00D13824" w:rsidRPr="0091550C">
        <w:rPr>
          <w:lang w:val="bg-BG"/>
        </w:rPr>
        <w:t xml:space="preserve"> за землището </w:t>
      </w:r>
      <w:r w:rsidR="00D13824" w:rsidRPr="0091550C">
        <w:rPr>
          <w:b/>
          <w:lang w:val="bg-BG"/>
        </w:rPr>
        <w:t xml:space="preserve">на с. </w:t>
      </w:r>
      <w:r w:rsidR="00D13824">
        <w:rPr>
          <w:b/>
          <w:lang w:val="bg-BG"/>
        </w:rPr>
        <w:t>Краево</w:t>
      </w:r>
      <w:r w:rsidR="00D13824" w:rsidRPr="0091550C">
        <w:rPr>
          <w:b/>
          <w:lang w:val="bg-BG"/>
        </w:rPr>
        <w:t xml:space="preserve">, </w:t>
      </w:r>
      <w:r w:rsidR="00D13824" w:rsidRPr="0091550C">
        <w:rPr>
          <w:b/>
          <w:lang w:val="bg-BG"/>
        </w:rPr>
        <w:lastRenderedPageBreak/>
        <w:t>общ. Ботевград</w:t>
      </w:r>
      <w:r w:rsidR="00D13824" w:rsidRPr="0091550C">
        <w:rPr>
          <w:lang w:val="bg-BG"/>
        </w:rPr>
        <w:t xml:space="preserve">, ЕКАТТЕ </w:t>
      </w:r>
      <w:r w:rsidR="00D13824">
        <w:rPr>
          <w:lang w:val="bg-BG"/>
        </w:rPr>
        <w:t>39267</w:t>
      </w:r>
      <w:r w:rsidR="00D13824" w:rsidRPr="0091550C">
        <w:rPr>
          <w:lang w:val="bg-BG"/>
        </w:rPr>
        <w:t xml:space="preserve">, </w:t>
      </w:r>
      <w:r w:rsidR="00D13824" w:rsidRPr="0091550C">
        <w:rPr>
          <w:b/>
          <w:lang w:val="bg-BG"/>
        </w:rPr>
        <w:t>област София</w:t>
      </w:r>
      <w:r w:rsidR="00D13824" w:rsidRPr="0091550C">
        <w:rPr>
          <w:lang w:val="bg-BG"/>
        </w:rPr>
        <w:t xml:space="preserve">, за стопанската </w:t>
      </w:r>
      <w:r w:rsidR="000F5508">
        <w:rPr>
          <w:b/>
          <w:lang w:val="bg-BG"/>
        </w:rPr>
        <w:t>2025</w:t>
      </w:r>
      <w:r w:rsidR="00D13824" w:rsidRPr="0091550C">
        <w:rPr>
          <w:b/>
          <w:lang w:val="bg-BG"/>
        </w:rPr>
        <w:t>–202</w:t>
      </w:r>
      <w:r w:rsidR="000F5508">
        <w:rPr>
          <w:b/>
          <w:lang w:val="bg-BG"/>
        </w:rPr>
        <w:t>6</w:t>
      </w:r>
      <w:r w:rsidR="00D13824" w:rsidRPr="0091550C">
        <w:rPr>
          <w:lang w:val="bg-BG"/>
        </w:rPr>
        <w:t xml:space="preserve"> година, както</w:t>
      </w:r>
      <w:r w:rsidR="00D13824" w:rsidRPr="00244A94">
        <w:rPr>
          <w:lang w:val="bg-BG"/>
        </w:rPr>
        <w:t xml:space="preserve"> следва</w:t>
      </w:r>
      <w:r w:rsidRPr="003063B0">
        <w:rPr>
          <w:color w:val="000000"/>
          <w:lang w:val="bg-BG" w:eastAsia="bg-BG"/>
        </w:rPr>
        <w:t>:</w:t>
      </w:r>
    </w:p>
    <w:p w:rsidR="00510256" w:rsidRPr="00510256" w:rsidRDefault="00510256" w:rsidP="00510256">
      <w:pPr>
        <w:ind w:right="-284"/>
        <w:jc w:val="both"/>
        <w:rPr>
          <w:color w:val="000000"/>
          <w:lang w:eastAsia="bg-BG"/>
        </w:rPr>
      </w:pPr>
    </w:p>
    <w:tbl>
      <w:tblPr>
        <w:tblW w:w="10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4"/>
        <w:gridCol w:w="1556"/>
        <w:gridCol w:w="1173"/>
        <w:gridCol w:w="1080"/>
        <w:gridCol w:w="896"/>
        <w:gridCol w:w="1080"/>
        <w:gridCol w:w="735"/>
        <w:gridCol w:w="926"/>
      </w:tblGrid>
      <w:tr w:rsidR="00E56E4E" w:rsidTr="00976164">
        <w:trPr>
          <w:trHeight w:val="900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Име на задължено лице за бели петна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Имот №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Имот площ дка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Площ дка по чл. 37в, ал.16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СГРП лв./дка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Сума лв.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СГРП €/дка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Сума €</w:t>
            </w:r>
          </w:p>
        </w:tc>
      </w:tr>
      <w:tr w:rsidR="00E56E4E" w:rsidTr="00976164">
        <w:trPr>
          <w:trHeight w:val="300"/>
          <w:jc w:val="center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E4E" w:rsidRDefault="00E56E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СОНЯ БОГОМИЛОВА ЛАЗАРОВА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39267.19.86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0.271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5.15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9.71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2.63</w:t>
            </w:r>
          </w:p>
        </w:tc>
      </w:tr>
      <w:tr w:rsidR="00E56E4E" w:rsidTr="00976164">
        <w:trPr>
          <w:trHeight w:val="300"/>
          <w:jc w:val="center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E4E" w:rsidRDefault="00E56E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СОНЯ БОГОМИЛОВА ЛАЗАРОВА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39267.19.86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0.287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5.45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9.71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2.79</w:t>
            </w:r>
          </w:p>
        </w:tc>
      </w:tr>
      <w:tr w:rsidR="00E56E4E" w:rsidTr="00976164">
        <w:trPr>
          <w:trHeight w:val="300"/>
          <w:jc w:val="center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E4E" w:rsidRDefault="00E56E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СОНЯ БОГОМИЛОВА ЛАЗАРОВА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39267.19.87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0.408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7.75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9.71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3.96</w:t>
            </w:r>
          </w:p>
        </w:tc>
      </w:tr>
      <w:tr w:rsidR="00E56E4E" w:rsidTr="00976164">
        <w:trPr>
          <w:trHeight w:val="300"/>
          <w:jc w:val="center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E4E" w:rsidRDefault="00E56E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СОНЯ БОГОМИЛОВА ЛАЗАРОВА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39267.19.199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8.686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22.88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9.71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11.70</w:t>
            </w:r>
          </w:p>
        </w:tc>
      </w:tr>
      <w:tr w:rsidR="00E56E4E" w:rsidTr="00976164">
        <w:trPr>
          <w:trHeight w:val="300"/>
          <w:jc w:val="center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E4E" w:rsidRDefault="00E56E4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Общо за ползвателя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10.508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2.170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41.23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4E" w:rsidRDefault="00E56E4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21.08</w:t>
            </w:r>
          </w:p>
        </w:tc>
      </w:tr>
    </w:tbl>
    <w:p w:rsidR="00E56E4E" w:rsidRDefault="00E56E4E" w:rsidP="00451A0A">
      <w:pPr>
        <w:ind w:right="-284" w:firstLine="567"/>
        <w:jc w:val="both"/>
        <w:rPr>
          <w:lang w:val="bg-BG"/>
        </w:rPr>
      </w:pPr>
    </w:p>
    <w:p w:rsidR="000B0F78" w:rsidRDefault="000B0F78" w:rsidP="00491468">
      <w:pPr>
        <w:jc w:val="both"/>
      </w:pPr>
    </w:p>
    <w:p w:rsidR="00510256" w:rsidRPr="00510256" w:rsidRDefault="00510256" w:rsidP="00491468">
      <w:pPr>
        <w:jc w:val="both"/>
      </w:pPr>
    </w:p>
    <w:p w:rsidR="00491468" w:rsidRDefault="00491468" w:rsidP="00451A0A">
      <w:pPr>
        <w:ind w:right="-284" w:firstLine="567"/>
        <w:jc w:val="both"/>
        <w:rPr>
          <w:color w:val="000000"/>
          <w:lang w:eastAsia="bg-BG"/>
        </w:rPr>
      </w:pPr>
      <w:r w:rsidRPr="00D13824">
        <w:rPr>
          <w:color w:val="000000"/>
          <w:lang w:val="bg-BG" w:eastAsia="bg-BG"/>
        </w:rPr>
        <w:t>9.</w:t>
      </w:r>
      <w:r w:rsidR="00D13824" w:rsidRPr="00D13824">
        <w:rPr>
          <w:color w:val="000000"/>
          <w:lang w:val="bg-BG" w:eastAsia="bg-BG"/>
        </w:rPr>
        <w:t xml:space="preserve"> </w:t>
      </w:r>
      <w:r w:rsidR="00D13824" w:rsidRPr="00D13824">
        <w:rPr>
          <w:lang w:val="bg-BG"/>
        </w:rPr>
        <w:t>Към масивите за ползване /МП/ и имоти за ползване по чл. 37в, ал.3, т.2 от ЗСПЗЗ, разпределени в границите им, съобразно сключеното доброволно споразумение за орна земя,</w:t>
      </w:r>
      <w:r w:rsidR="00D13824" w:rsidRPr="00D13824">
        <w:rPr>
          <w:b/>
          <w:lang w:val="bg-BG"/>
        </w:rPr>
        <w:t xml:space="preserve"> </w:t>
      </w:r>
      <w:r w:rsidR="00D13824" w:rsidRPr="00D13824">
        <w:rPr>
          <w:lang w:val="bg-BG"/>
        </w:rPr>
        <w:t>одобрено със заповед</w:t>
      </w:r>
      <w:r w:rsidR="0066618D">
        <w:rPr>
          <w:b/>
          <w:lang w:val="bg-BG"/>
        </w:rPr>
        <w:t xml:space="preserve"> № ПО-09-3344-7/29.09.2025</w:t>
      </w:r>
      <w:r w:rsidR="00D13824" w:rsidRPr="00D13824">
        <w:rPr>
          <w:b/>
        </w:rPr>
        <w:t>г.</w:t>
      </w:r>
      <w:r w:rsidR="00D13824" w:rsidRPr="00D13824">
        <w:rPr>
          <w:lang w:val="bg-BG"/>
        </w:rPr>
        <w:t xml:space="preserve"> за землището </w:t>
      </w:r>
      <w:r w:rsidR="00D13824" w:rsidRPr="00D13824">
        <w:rPr>
          <w:b/>
          <w:lang w:val="bg-BG"/>
        </w:rPr>
        <w:t>на с. Липница, общ. Ботевград</w:t>
      </w:r>
      <w:r w:rsidR="00D13824" w:rsidRPr="00D13824">
        <w:rPr>
          <w:lang w:val="bg-BG"/>
        </w:rPr>
        <w:t xml:space="preserve">, ЕКАТТЕ 43788, </w:t>
      </w:r>
      <w:r w:rsidR="00D13824" w:rsidRPr="00D13824">
        <w:rPr>
          <w:b/>
          <w:lang w:val="bg-BG"/>
        </w:rPr>
        <w:t>област София</w:t>
      </w:r>
      <w:r w:rsidR="00D13824" w:rsidRPr="00D13824">
        <w:rPr>
          <w:lang w:val="bg-BG"/>
        </w:rPr>
        <w:t xml:space="preserve">, за стопанската </w:t>
      </w:r>
      <w:r w:rsidR="006215B9">
        <w:rPr>
          <w:b/>
          <w:lang w:val="bg-BG"/>
        </w:rPr>
        <w:t>2025</w:t>
      </w:r>
      <w:r w:rsidR="00D13824" w:rsidRPr="00D13824">
        <w:rPr>
          <w:b/>
          <w:lang w:val="bg-BG"/>
        </w:rPr>
        <w:t>–202</w:t>
      </w:r>
      <w:r w:rsidR="006215B9">
        <w:rPr>
          <w:b/>
          <w:lang w:val="bg-BG"/>
        </w:rPr>
        <w:t>6</w:t>
      </w:r>
      <w:r w:rsidR="00D13824" w:rsidRPr="00D13824">
        <w:rPr>
          <w:lang w:val="bg-BG"/>
        </w:rPr>
        <w:t xml:space="preserve"> година, както следва</w:t>
      </w:r>
      <w:r w:rsidRPr="00D13824">
        <w:rPr>
          <w:color w:val="000000"/>
          <w:lang w:val="bg-BG" w:eastAsia="bg-BG"/>
        </w:rPr>
        <w:t>:</w:t>
      </w:r>
    </w:p>
    <w:p w:rsidR="00510256" w:rsidRPr="00510256" w:rsidRDefault="00510256" w:rsidP="00451A0A">
      <w:pPr>
        <w:ind w:right="-284" w:firstLine="567"/>
        <w:jc w:val="both"/>
        <w:rPr>
          <w:color w:val="000000"/>
          <w:lang w:eastAsia="bg-BG"/>
        </w:rPr>
      </w:pPr>
    </w:p>
    <w:p w:rsidR="00E56E4E" w:rsidRDefault="00E56E4E" w:rsidP="00451A0A">
      <w:pPr>
        <w:ind w:right="-284" w:firstLine="567"/>
        <w:jc w:val="both"/>
        <w:rPr>
          <w:color w:val="000000"/>
          <w:lang w:val="bg-BG" w:eastAsia="bg-BG"/>
        </w:rPr>
      </w:pPr>
    </w:p>
    <w:tbl>
      <w:tblPr>
        <w:tblW w:w="104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3"/>
        <w:gridCol w:w="1559"/>
        <w:gridCol w:w="1132"/>
        <w:gridCol w:w="1125"/>
        <w:gridCol w:w="864"/>
        <w:gridCol w:w="1065"/>
        <w:gridCol w:w="778"/>
        <w:gridCol w:w="923"/>
      </w:tblGrid>
      <w:tr w:rsidR="001650D5" w:rsidTr="001650D5">
        <w:trPr>
          <w:trHeight w:val="900"/>
          <w:jc w:val="center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Име на задължено лице за бели петна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Имот 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Имот площ дка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Площ дка по чл. 37в, ал.16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СГРП лв./дка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Сума лв.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СГРП €/дка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Сума €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НИКОЛА ИВАЙЛОВ ЦАНКОВ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43788.14.98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3.823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1.405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14.37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НИКОЛА ИВАЙЛОВ ЦАНКОВ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43788.14.99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0.554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5.67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НИКОЛА ИВАЙЛОВ ЦАНКОВ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43788.23.98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1.459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8.36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4.27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НИКОЛА ИВАЙЛОВ ЦАНКОВ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43788.26.98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1.441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0.465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4.76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НИКОЛА ИВАЙЛОВ ЦАНКОВ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43788.301.91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0.178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1.82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НИКОЛА ИВАЙЛОВ ЦАНКОВ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43788.301.91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0.714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14.28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7.30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НИКОЛА ИВАЙЛОВ ЦАНКОВ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43788.305.16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1.159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0.259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5.18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2.65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16.330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3.993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79.86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40.83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"СИТИ СТИЛ 10"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43788.11.97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0.405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4.14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"СИТИ СТИЛ 10"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43788.11.98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4.122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28.34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14.49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"СИТИ СТИЛ 10"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43788.17.35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1.757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0.247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4.94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2.53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"СИТИ СТИЛ 10"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43788.17.99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1.347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26.94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13.77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"СИТИ СТИЛ 10"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43788.19.98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1.918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4.10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"СИТИ СТИЛ 10"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43788.20.98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3.646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8.68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4.44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"СИТИ СТИЛ 10"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43788.20.99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0.296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2.56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"СИТИ СТИЛ 10"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43788.23.92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0.463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9.26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4.73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"СИТИ СТИЛ 10"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43788.146.29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1.947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0.967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19.34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9.89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"СИТИ СТИЛ 10"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43788.293.90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1.387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1.53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"СИТИ СТИЛ 10"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43788.301.91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12.58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"СИТИ СТИЛ 10"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43788.302.113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4.243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1.041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20.82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10.65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"СИТИ СТИЛ 10"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43788.806.40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2.589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0.335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3.43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28.832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8.687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173.74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88.83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"ДЕВА ОЙЛ ГРУП"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43788.406.101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2.806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0.663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6.78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2.806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0.663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13.26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6.78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ЦАНКО ИЛИЕВ КРЪСТЕВ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43788.1.94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0.577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11.22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5.74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ЦАНКО ИЛИЕВ КРЪСТЕВ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43788.1.95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0.388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7.76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3.97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ЦАНКО ИЛИЕВ КРЪСТЕВ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43788.1.96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0.587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5.42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ЦАНКО ИЛИЕВ КРЪСТЕВ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43788.1.97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0.683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0.437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8.74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4.47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ЦАНКО ИЛИЕВ КРЪСТЕВ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43788.1.98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6.229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2.96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1.51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ЦАНКО ИЛИЕВ КРЪСТЕВ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43788.1.98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6.229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0.226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4.52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2.31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ЦАНКО ИЛИЕВ КРЪСТЕВ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43788.1.98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6.229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30.32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15.50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ЦАНКО ИЛИЕВ КРЪСТЕВ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43788.1.99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12.36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6.32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ЦАНКО ИЛИЕВ КРЪСТЕВ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43788.2.18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2.236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2.200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44.00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22.50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ЦАНКО ИЛИЕВ КРЪСТЕВ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43788.2.27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0.653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6.68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ЦАНКО ИЛИЕВ КРЪСТЕВ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43788.2.62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1.328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0.671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6.86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ЦАНКО ИЛИЕВ КРЪСТЕВ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43788.2.65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0.654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0.292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5.84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2.99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ЦАНКО ИЛИЕВ КРЪСТЕВ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43788.2.67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1.382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1.43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ЦАНКО ИЛИЕВ КРЪСТЕВ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43788.2.98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2.689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0.181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1.85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ЦАНКО ИЛИЕВ КРЪСТЕВ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43788.2.98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2.689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3.89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ЦАНКО ИЛИЕВ КРЪСТЕВ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43788.2.99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1.047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1.044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20.88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10.68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ЦАНКО ИЛИЕВ КРЪСТЕВ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43788.3.98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2.384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1.066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21.32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10.90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ЦАНКО ИЛИЕВ КРЪСТЕВ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43788.3.99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1.719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34.12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17.45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ЦАНКО ИЛИЕВ КРЪСТЕВ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43788.4.98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9.669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0.167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1.71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ЦАНКО ИЛИЕВ КРЪСТЕВ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43788.4.99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4.305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0.188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1.92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ЦАНКО ИЛИЕВ КРЪСТЕВ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43788.4.99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4.305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8.24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4.21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ЦАНКО ИЛИЕВ КРЪСТЕВ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43788.5.96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0.346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0.346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6.92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3.54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ЦАНКО ИЛИЕВ КРЪСТЕВ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43788.5.97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5.252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2.305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46.10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23.57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ЦАНКО ИЛИЕВ КРЪСТЕВ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43788.5.98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0.692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13.84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7.08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ЦАНКО ИЛИЕВ КРЪСТЕВ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43788.5.99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12.78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ЦАНКО ИЛИЕВ КРЪСТЕВ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43788.25.98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1.385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0.749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14.98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7.66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ЦАНКО ИЛИЕВ КРЪСТЕВ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43788.146.29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1.947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6.24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3.19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ЦАНКО ИЛИЕВ КРЪСТЕВ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43788.175.22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1.585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0.179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1.83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70.404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19.357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387.14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197.94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МАРГАРИТА ВАСИЛЕВА КРЪСТЕВА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43788.4.43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1.768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10.43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МАРГАРИТА ВАСИЛЕВА КРЪСТЕВА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43788.4.96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0.157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3.14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1.61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МАРГАРИТА ВАСИЛЕВА КРЪСТЕВА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43788.4.96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0.404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4.13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МАРГАРИТА ВАСИЛЕВА КРЪСТЕВА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43788.4.98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9.669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0.211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4.22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2.16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МАРГАРИТА ВАСИЛЕВА КРЪСТЕВА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43788.4.98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9.669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1.299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25.98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13.28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МАРГАРИТА ВАСИЛЕВА КРЪСТЕВА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43788.4.99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4.305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1.53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МАРГАРИТА ВАСИЛЕВА КРЪСТЕВА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43788.4.99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4.305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38.44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19.65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МАРГАРИТА ВАСИЛЕВА КРЪСТЕВА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43788.10.98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0.211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4.22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2.16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МАРГАРИТА ВАСИЛЕВА КРЪСТЕВА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43788.10.99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2.961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9.31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МАРГАРИТА ВАСИЛЕВА КРЪСТЕВА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43788.18.54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0.785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1.45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МАРГАРИТА ВАСИЛЕВА КРЪСТЕВА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43788.154.91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3.106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12.17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МАРГАРИТА ВАСИЛЕВА КРЪСТЕВА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43788.165.86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1.947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0.238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4.76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2.43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39.906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7.854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157.08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80.31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ТИХОМИР ТРИФОНОВ МИКОВ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43788.4.97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0.662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2.92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1.49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ТИХОМИР ТРИФОНОВ МИКОВ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43788.13.94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0.358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7.16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3.66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ТИХОМИР ТРИФОНОВ МИКОВ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43788.22.98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2.278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1.48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ТИХОМИР ТРИФОНОВ МИКОВ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43788.319.239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8.32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4.25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ТИХОМИР ТРИФОНОВ МИКОВ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43788.408.239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1.74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5.642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1.235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24.70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12.63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КАЛИНА КОЛЕВА КОТОВА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43788.13.95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1.632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1.626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32.52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16.63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КАЛИНА КОЛЕВА КОТОВА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43788.13.96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2.547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2.462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49.24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25.18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КАЛИНА КОЛЕВА КОТОВА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43788.13.97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0.729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0.648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12.96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6.63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КАЛИНА КОЛЕВА КОТОВА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43788.13.98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6.584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0.305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3.12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КАЛИНА КОЛЕВА КОТОВА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43788.13.99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0.796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0.699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7.15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12.288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5.740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114.80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58.70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МАГДАЛЕНА ЦАНКОВА ДИМОВА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43788.7.98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2.522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11.76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МАГДАЛЕНА ЦАНКОВА ДИМОВА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43788.18.54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0.785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0.602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6.16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МАГДАЛЕНА ЦАНКОВА ДИМОВА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43788.18.91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3.264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0.753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7.70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МАГДАЛЕНА ЦАНКОВА ДИМОВА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43788.18.98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5.738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3.42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МАГДАЛЕНА ЦАНКОВА ДИМОВА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43788.18.100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2.388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2.313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46.26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23.65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МАГДАЛЕНА ЦАНКОВА ДИМОВА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43788.172.27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1.53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15.688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5.302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106.04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54.22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ПЕТЪР НАЙДЕНОВ НАЙДЕНОВ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43788.196.7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1.438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0.184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1.88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FF" w:rsidRDefault="004C44F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1.438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0.184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3.68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FF" w:rsidRDefault="004C44F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1.88</w:t>
            </w:r>
          </w:p>
        </w:tc>
      </w:tr>
    </w:tbl>
    <w:p w:rsidR="00E56E4E" w:rsidRDefault="00E56E4E" w:rsidP="00451A0A">
      <w:pPr>
        <w:ind w:right="-284" w:firstLine="567"/>
        <w:jc w:val="both"/>
        <w:rPr>
          <w:color w:val="000000"/>
          <w:lang w:val="bg-BG" w:eastAsia="bg-BG"/>
        </w:rPr>
      </w:pPr>
    </w:p>
    <w:p w:rsidR="00510256" w:rsidRPr="00510256" w:rsidRDefault="00510256" w:rsidP="00B308AB">
      <w:pPr>
        <w:ind w:right="-148"/>
        <w:jc w:val="both"/>
      </w:pPr>
    </w:p>
    <w:p w:rsidR="00491468" w:rsidRPr="00F51158" w:rsidRDefault="00491468" w:rsidP="00491468">
      <w:pPr>
        <w:rPr>
          <w:rFonts w:ascii="Arial" w:hAnsi="Arial" w:cs="Arial"/>
          <w:sz w:val="18"/>
          <w:szCs w:val="18"/>
        </w:rPr>
      </w:pPr>
    </w:p>
    <w:p w:rsidR="00491468" w:rsidRDefault="00491468" w:rsidP="00451A0A">
      <w:pPr>
        <w:ind w:right="-284" w:firstLine="567"/>
        <w:jc w:val="both"/>
        <w:rPr>
          <w:color w:val="000000"/>
          <w:lang w:eastAsia="bg-BG"/>
        </w:rPr>
      </w:pPr>
      <w:r w:rsidRPr="009135F5">
        <w:rPr>
          <w:color w:val="000000"/>
          <w:lang w:val="bg-BG" w:eastAsia="bg-BG"/>
        </w:rPr>
        <w:t>10.</w:t>
      </w:r>
      <w:r w:rsidR="00D13824" w:rsidRPr="009135F5">
        <w:rPr>
          <w:color w:val="000000"/>
          <w:lang w:val="bg-BG" w:eastAsia="bg-BG"/>
        </w:rPr>
        <w:t xml:space="preserve"> </w:t>
      </w:r>
      <w:r w:rsidR="009135F5" w:rsidRPr="009135F5">
        <w:rPr>
          <w:lang w:val="bg-BG"/>
        </w:rPr>
        <w:t xml:space="preserve">Към масивите за ползване /МП/ и имоти за ползване по чл. 37в, ал.3, т.2 от ЗСПЗЗ, разпределени в границите им, съобразно сключеното доброволно споразумение за </w:t>
      </w:r>
      <w:r w:rsidR="009135F5">
        <w:rPr>
          <w:lang w:val="bg-BG"/>
        </w:rPr>
        <w:t>трайни насаждения</w:t>
      </w:r>
      <w:r w:rsidR="009135F5" w:rsidRPr="009135F5">
        <w:rPr>
          <w:lang w:val="bg-BG"/>
        </w:rPr>
        <w:t>,</w:t>
      </w:r>
      <w:r w:rsidR="009135F5" w:rsidRPr="009135F5">
        <w:rPr>
          <w:b/>
          <w:lang w:val="bg-BG"/>
        </w:rPr>
        <w:t xml:space="preserve"> </w:t>
      </w:r>
      <w:r w:rsidR="009135F5" w:rsidRPr="009135F5">
        <w:rPr>
          <w:lang w:val="bg-BG"/>
        </w:rPr>
        <w:t>одобрено със заповед</w:t>
      </w:r>
      <w:r w:rsidR="0066618D">
        <w:rPr>
          <w:b/>
          <w:lang w:val="bg-BG"/>
        </w:rPr>
        <w:t xml:space="preserve"> № ПО-09-3344-9/29.09.2025</w:t>
      </w:r>
      <w:r w:rsidR="009135F5" w:rsidRPr="009135F5">
        <w:rPr>
          <w:b/>
          <w:lang w:val="bg-BG"/>
        </w:rPr>
        <w:t xml:space="preserve"> </w:t>
      </w:r>
      <w:r w:rsidR="009135F5" w:rsidRPr="009135F5">
        <w:rPr>
          <w:b/>
        </w:rPr>
        <w:t>г.</w:t>
      </w:r>
      <w:r w:rsidR="009135F5" w:rsidRPr="009135F5">
        <w:rPr>
          <w:lang w:val="bg-BG"/>
        </w:rPr>
        <w:t xml:space="preserve"> за землището </w:t>
      </w:r>
      <w:r w:rsidR="009135F5" w:rsidRPr="009135F5">
        <w:rPr>
          <w:b/>
          <w:lang w:val="bg-BG"/>
        </w:rPr>
        <w:t>на с. Липница, общ. Ботевград</w:t>
      </w:r>
      <w:r w:rsidR="009135F5" w:rsidRPr="009135F5">
        <w:rPr>
          <w:lang w:val="bg-BG"/>
        </w:rPr>
        <w:t xml:space="preserve">, ЕКАТТЕ 43788, </w:t>
      </w:r>
      <w:r w:rsidR="009135F5" w:rsidRPr="009135F5">
        <w:rPr>
          <w:b/>
          <w:lang w:val="bg-BG"/>
        </w:rPr>
        <w:t>област София</w:t>
      </w:r>
      <w:r w:rsidR="009135F5" w:rsidRPr="009135F5">
        <w:rPr>
          <w:lang w:val="bg-BG"/>
        </w:rPr>
        <w:t xml:space="preserve">, за стопанската </w:t>
      </w:r>
      <w:r w:rsidR="006215B9">
        <w:rPr>
          <w:b/>
          <w:lang w:val="bg-BG"/>
        </w:rPr>
        <w:t>2025</w:t>
      </w:r>
      <w:r w:rsidR="009135F5" w:rsidRPr="009135F5">
        <w:rPr>
          <w:b/>
          <w:lang w:val="bg-BG"/>
        </w:rPr>
        <w:t>–202</w:t>
      </w:r>
      <w:r w:rsidR="006215B9">
        <w:rPr>
          <w:b/>
          <w:lang w:val="bg-BG"/>
        </w:rPr>
        <w:t>6</w:t>
      </w:r>
      <w:r w:rsidR="009135F5" w:rsidRPr="009135F5">
        <w:rPr>
          <w:lang w:val="bg-BG"/>
        </w:rPr>
        <w:t xml:space="preserve"> година, както следва</w:t>
      </w:r>
      <w:r w:rsidRPr="009135F5">
        <w:rPr>
          <w:color w:val="000000"/>
          <w:lang w:val="bg-BG" w:eastAsia="bg-BG"/>
        </w:rPr>
        <w:t>:</w:t>
      </w:r>
    </w:p>
    <w:p w:rsidR="00510256" w:rsidRPr="00510256" w:rsidRDefault="00510256" w:rsidP="00451A0A">
      <w:pPr>
        <w:ind w:right="-284" w:firstLine="567"/>
        <w:jc w:val="both"/>
        <w:rPr>
          <w:color w:val="000000"/>
          <w:lang w:eastAsia="bg-BG"/>
        </w:rPr>
      </w:pPr>
    </w:p>
    <w:p w:rsidR="007F5D5A" w:rsidRDefault="007F5D5A" w:rsidP="00451A0A">
      <w:pPr>
        <w:ind w:right="-284" w:firstLine="567"/>
        <w:jc w:val="both"/>
        <w:rPr>
          <w:color w:val="000000"/>
          <w:lang w:val="bg-BG" w:eastAsia="bg-BG"/>
        </w:rPr>
      </w:pPr>
    </w:p>
    <w:tbl>
      <w:tblPr>
        <w:tblW w:w="104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1"/>
        <w:gridCol w:w="1559"/>
        <w:gridCol w:w="1130"/>
        <w:gridCol w:w="1147"/>
        <w:gridCol w:w="864"/>
        <w:gridCol w:w="1094"/>
        <w:gridCol w:w="734"/>
        <w:gridCol w:w="916"/>
      </w:tblGrid>
      <w:tr w:rsidR="001650D5" w:rsidTr="001650D5">
        <w:trPr>
          <w:trHeight w:val="900"/>
          <w:jc w:val="center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5A" w:rsidRDefault="007F5D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Име на задължено лице за бели петна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5A" w:rsidRDefault="007F5D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Имот №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5A" w:rsidRDefault="007F5D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Имот площ дка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5A" w:rsidRDefault="007F5D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Площ дка по чл. 37в, ал.16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5A" w:rsidRDefault="007F5D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СГРП лв./дка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5A" w:rsidRDefault="007F5D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Сума лв.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5A" w:rsidRDefault="007F5D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СГРП €/дка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5A" w:rsidRDefault="007F5D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Сума €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5A" w:rsidRDefault="007F5D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МАГДАЛЕНА ЦАНКОВА ДИМОВА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5A" w:rsidRDefault="007F5D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43788.18.61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5A" w:rsidRDefault="007F5D5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5.034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5A" w:rsidRDefault="007F5D5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5A" w:rsidRDefault="007F5D5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5A" w:rsidRDefault="007F5D5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5A" w:rsidRDefault="007F5D5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5A" w:rsidRDefault="007F5D5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1.00</w:t>
            </w:r>
          </w:p>
        </w:tc>
      </w:tr>
      <w:tr w:rsidR="001650D5" w:rsidTr="001650D5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5A" w:rsidRDefault="007F5D5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5A" w:rsidRDefault="007F5D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5A" w:rsidRDefault="007F5D5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5.034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5A" w:rsidRDefault="007F5D5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0.140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5A" w:rsidRDefault="007F5D5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5A" w:rsidRDefault="007F5D5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1.96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5A" w:rsidRDefault="007F5D5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5A" w:rsidRDefault="007F5D5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1.00</w:t>
            </w:r>
          </w:p>
        </w:tc>
      </w:tr>
    </w:tbl>
    <w:p w:rsidR="00491468" w:rsidRDefault="00491468" w:rsidP="00CD3F13">
      <w:pPr>
        <w:ind w:right="-148"/>
        <w:jc w:val="both"/>
        <w:rPr>
          <w:lang w:val="bg-BG"/>
        </w:rPr>
      </w:pPr>
    </w:p>
    <w:p w:rsidR="00491468" w:rsidRDefault="00491468" w:rsidP="00491468">
      <w:pPr>
        <w:jc w:val="both"/>
      </w:pPr>
    </w:p>
    <w:p w:rsidR="008C5DD6" w:rsidRPr="008C5DD6" w:rsidRDefault="008C5DD6" w:rsidP="00491468">
      <w:pPr>
        <w:jc w:val="both"/>
      </w:pPr>
    </w:p>
    <w:p w:rsidR="00491468" w:rsidRDefault="00491468" w:rsidP="00A11685">
      <w:pPr>
        <w:ind w:right="-284" w:firstLine="567"/>
        <w:jc w:val="both"/>
        <w:rPr>
          <w:color w:val="000000"/>
          <w:lang w:eastAsia="bg-BG"/>
        </w:rPr>
      </w:pPr>
      <w:r w:rsidRPr="001736D0">
        <w:rPr>
          <w:color w:val="000000"/>
          <w:lang w:val="bg-BG" w:eastAsia="bg-BG"/>
        </w:rPr>
        <w:t>11.</w:t>
      </w:r>
      <w:r w:rsidR="009135F5" w:rsidRPr="001736D0">
        <w:rPr>
          <w:color w:val="000000"/>
          <w:lang w:val="bg-BG" w:eastAsia="bg-BG"/>
        </w:rPr>
        <w:t xml:space="preserve"> </w:t>
      </w:r>
      <w:r w:rsidR="009135F5" w:rsidRPr="001736D0">
        <w:rPr>
          <w:lang w:val="bg-BG"/>
        </w:rPr>
        <w:t xml:space="preserve">Към масивите за ползване /МП/ и имоти за ползване по чл. 37в, ал.3, т.2 от ЗСПЗЗ, разпределени в границите им, съобразно сключеното доброволно споразумение за </w:t>
      </w:r>
      <w:r w:rsidR="001736D0">
        <w:rPr>
          <w:lang w:val="bg-BG"/>
        </w:rPr>
        <w:t>орна земя</w:t>
      </w:r>
      <w:r w:rsidR="009135F5" w:rsidRPr="001736D0">
        <w:rPr>
          <w:lang w:val="bg-BG"/>
        </w:rPr>
        <w:t>,</w:t>
      </w:r>
      <w:r w:rsidR="009135F5" w:rsidRPr="001736D0">
        <w:rPr>
          <w:b/>
          <w:lang w:val="bg-BG"/>
        </w:rPr>
        <w:t xml:space="preserve"> </w:t>
      </w:r>
      <w:r w:rsidR="009135F5" w:rsidRPr="001736D0">
        <w:rPr>
          <w:lang w:val="bg-BG"/>
        </w:rPr>
        <w:t>одобрено със заповед</w:t>
      </w:r>
      <w:r w:rsidR="009135F5" w:rsidRPr="001736D0">
        <w:rPr>
          <w:b/>
          <w:lang w:val="bg-BG"/>
        </w:rPr>
        <w:t xml:space="preserve"> № </w:t>
      </w:r>
      <w:r w:rsidR="001736D0" w:rsidRPr="001736D0">
        <w:rPr>
          <w:b/>
        </w:rPr>
        <w:t>ПО-09-</w:t>
      </w:r>
      <w:r w:rsidR="00C154EC">
        <w:rPr>
          <w:b/>
          <w:lang w:val="bg-BG"/>
        </w:rPr>
        <w:t>3345-5</w:t>
      </w:r>
      <w:r w:rsidR="00C154EC">
        <w:rPr>
          <w:b/>
        </w:rPr>
        <w:t>/29.09.2025</w:t>
      </w:r>
      <w:r w:rsidR="009135F5" w:rsidRPr="001736D0">
        <w:rPr>
          <w:b/>
        </w:rPr>
        <w:t>г.</w:t>
      </w:r>
      <w:r w:rsidR="00A11685">
        <w:rPr>
          <w:lang w:val="bg-BG"/>
        </w:rPr>
        <w:t xml:space="preserve">, частично изменена със заповеди </w:t>
      </w:r>
      <w:r w:rsidR="00A11685" w:rsidRPr="00A11685">
        <w:rPr>
          <w:b/>
          <w:lang w:val="bg-BG"/>
        </w:rPr>
        <w:t>№</w:t>
      </w:r>
      <w:r w:rsidR="00A11685">
        <w:rPr>
          <w:lang w:val="bg-BG"/>
        </w:rPr>
        <w:t xml:space="preserve"> </w:t>
      </w:r>
      <w:r w:rsidR="00A11685" w:rsidRPr="00A11685">
        <w:rPr>
          <w:b/>
          <w:lang w:val="bg-BG"/>
        </w:rPr>
        <w:t xml:space="preserve">ПО-09-3345-8/20.11.2025г. </w:t>
      </w:r>
      <w:r w:rsidR="00A11685">
        <w:rPr>
          <w:lang w:val="bg-BG"/>
        </w:rPr>
        <w:t xml:space="preserve">и </w:t>
      </w:r>
      <w:r w:rsidR="00A11685" w:rsidRPr="00A11685">
        <w:rPr>
          <w:b/>
          <w:lang w:val="bg-BG"/>
        </w:rPr>
        <w:t>№ ПО-09-3345-10/10.12.2025г.</w:t>
      </w:r>
      <w:r w:rsidR="00A11685">
        <w:rPr>
          <w:lang w:val="bg-BG"/>
        </w:rPr>
        <w:t xml:space="preserve"> </w:t>
      </w:r>
      <w:r w:rsidR="009135F5" w:rsidRPr="001736D0">
        <w:rPr>
          <w:lang w:val="bg-BG"/>
        </w:rPr>
        <w:t xml:space="preserve">за землището </w:t>
      </w:r>
      <w:r w:rsidR="009135F5" w:rsidRPr="001736D0">
        <w:rPr>
          <w:b/>
          <w:lang w:val="bg-BG"/>
        </w:rPr>
        <w:t>на с. Литаково, общ. Ботевград</w:t>
      </w:r>
      <w:r w:rsidR="009135F5" w:rsidRPr="001736D0">
        <w:rPr>
          <w:lang w:val="bg-BG"/>
        </w:rPr>
        <w:t xml:space="preserve">, ЕКАТТЕ 43904, </w:t>
      </w:r>
      <w:r w:rsidR="009135F5" w:rsidRPr="001736D0">
        <w:rPr>
          <w:b/>
          <w:lang w:val="bg-BG"/>
        </w:rPr>
        <w:t>област София</w:t>
      </w:r>
      <w:r w:rsidR="009135F5" w:rsidRPr="001736D0">
        <w:rPr>
          <w:lang w:val="bg-BG"/>
        </w:rPr>
        <w:t xml:space="preserve">, за стопанската </w:t>
      </w:r>
      <w:r w:rsidR="006215B9">
        <w:rPr>
          <w:b/>
          <w:lang w:val="bg-BG"/>
        </w:rPr>
        <w:t>2025</w:t>
      </w:r>
      <w:r w:rsidR="009135F5" w:rsidRPr="001736D0">
        <w:rPr>
          <w:b/>
          <w:lang w:val="bg-BG"/>
        </w:rPr>
        <w:t>–202</w:t>
      </w:r>
      <w:r w:rsidR="006215B9">
        <w:rPr>
          <w:b/>
          <w:lang w:val="bg-BG"/>
        </w:rPr>
        <w:t>6</w:t>
      </w:r>
      <w:r w:rsidR="009135F5" w:rsidRPr="001736D0">
        <w:rPr>
          <w:lang w:val="bg-BG"/>
        </w:rPr>
        <w:t xml:space="preserve"> година, както следва</w:t>
      </w:r>
      <w:r w:rsidR="009135F5" w:rsidRPr="001736D0">
        <w:rPr>
          <w:color w:val="000000"/>
          <w:lang w:val="bg-BG" w:eastAsia="bg-BG"/>
        </w:rPr>
        <w:t>:</w:t>
      </w:r>
    </w:p>
    <w:p w:rsidR="00510256" w:rsidRPr="00510256" w:rsidRDefault="00510256" w:rsidP="00A11685">
      <w:pPr>
        <w:ind w:right="-284" w:firstLine="567"/>
        <w:jc w:val="both"/>
      </w:pPr>
    </w:p>
    <w:p w:rsidR="00B25F05" w:rsidRDefault="00B25F05" w:rsidP="00451A0A">
      <w:pPr>
        <w:ind w:right="-284" w:firstLine="567"/>
        <w:jc w:val="both"/>
        <w:rPr>
          <w:color w:val="000000"/>
          <w:lang w:val="bg-BG" w:eastAsia="bg-BG"/>
        </w:rPr>
      </w:pPr>
    </w:p>
    <w:tbl>
      <w:tblPr>
        <w:tblW w:w="105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4"/>
        <w:gridCol w:w="1604"/>
        <w:gridCol w:w="1134"/>
        <w:gridCol w:w="1123"/>
        <w:gridCol w:w="864"/>
        <w:gridCol w:w="1133"/>
        <w:gridCol w:w="708"/>
        <w:gridCol w:w="930"/>
      </w:tblGrid>
      <w:tr w:rsidR="00B86D4A" w:rsidRPr="00B25F05" w:rsidTr="0027258C">
        <w:trPr>
          <w:trHeight w:val="900"/>
          <w:jc w:val="center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Име на задължено лице за бели петна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Имот 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Имот площ дка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Площ дка по чл. 37в, ал.16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СГРП лв./дка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Сума лв.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СГРП €/дка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Сума €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СИЛВИЯ СТОЯНОВА ИКОВСКА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43904.4.56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6.648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0.418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6.41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СИЛВИЯ СТОЯНОВА ИКОВСКА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43904.4.226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8.393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0.456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6.99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СИЛВИЯ СТОЯНОВА ИКОВСКА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43904.8.309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2.043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0.245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3.76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СИЛВИЯ СТОЯНОВА ИКОВСКА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43904.13.184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4.248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0.599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9.19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СИЛВИЯ СТОЯНОВА ИКОВСКА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43904.13.267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3.872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1.825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54.75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27.99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СИЛВИЯ СТОЯНОВА ИКОВСКА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43904.13.268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1.306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20.03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СИЛВИЯ СТОЯНОВА ИКОВСКА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43904.13.271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4.504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0.557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8.54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СИЛВИЯ СТОЯНОВА ИКОВСКА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43904.13.272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7.968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0.863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13.24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СИЛВИЯ СТОЯНОВА ИКОВСКА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43904.13.274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4.488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0.962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14.76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СИЛВИЯ СТОЯНОВА ИКОВСКА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43904.41.152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0.227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0.059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0.90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СИЛВИЯ СТОЯНОВА ИКОВСКА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43904.41.304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2.672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1.046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31.38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16.04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СИЛВИЯ СТОЯНОВА ИКОВСКА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43904.48.99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2.762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0.018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0.28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СИЛВИЯ СТОЯНОВА ИКОВСКА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43904.48.100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1.990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0.564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8.65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СИЛВИЯ СТОЯНОВА ИКОВСКА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43904.48.111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7.747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0.255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3.91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СИЛВИЯ СТОЯНОВА ИКОВСКА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43904.51.151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8.318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0.177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2.71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СИЛВИЯ СТОЯНОВА ИКОВСКА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43904.51.155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2.162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0.128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1.96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70.762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9.478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284.34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145.38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НОНЧО ИВАЙЛОВ ТОДОРОВ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43904.15.182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3.377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0.467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7.16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НОНЧО ИВАЙЛОВ ТОДОРОВ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43904.15.183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0.081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1.24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НОНЧО ИВАЙЛОВ ТОДОРОВ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43904.15.183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0.584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8.96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НОНЧО ИВАЙЛОВ ТОДОРОВ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43904.15.188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2.965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0.288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4.42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НОНЧО ИВАЙЛОВ ТОДОРОВ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43904.20.166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0.574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8.80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18.995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1.994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59.82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30.59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ЛЕОНАРДО МИЛЕНОВ БОЧЕВ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43904.9.431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3.252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1.865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55.95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28.61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ЛЕОНАРДО МИЛЕНОВ БОЧЕВ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43904.9.441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0.044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0.67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ЛЕОНАРДО МИЛЕНОВ БОЧЕВ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43904.9.442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6.083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1.436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43.08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22.03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ЛЕОНАРДО МИЛЕНОВ БОЧЕВ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43904.10.209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3.423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0.383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5.87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ЛЕОНАРДО МИЛЕНОВ БОЧЕВ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43904.23.228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2.794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0.271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4.16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ЛЕОНАРДО МИЛЕНОВ БОЧЕВ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43904.23.229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7.430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0.337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5.17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ЛЕОНАРДО МИЛЕНОВ БОЧЕВ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43904.24.152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5.672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0.231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3.54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ЛЕОНАРДО МИЛЕНОВ БОЧЕВ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43904.24.240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6.284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0.689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10.57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ЛЕОНАРДО МИЛЕНОВ БОЧЕВ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43904.42.160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3.70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ЛЕОНАРДО МИЛЕНОВ БОЧЕВ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43904.51.157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0.023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0.35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ЛЕОНАРДО МИЛЕНОВ БОЧЕВ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43904.51.158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4.579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1.336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40.08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20.49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43.256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6.856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205.68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105.16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"ЕКО ЛЕНД"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43904.8.316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0.329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5.05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"ЕКО ЛЕНД"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43904.9.434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2.970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1.086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16.66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"ЕКО ЛЕНД"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43904.9.435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2.145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0.033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0.51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"ЕКО ЛЕНД"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43904.10.204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4.893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0.274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4.20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12.822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1.722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51.66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26.41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"БУЛФИН"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43904.41.115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2.079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0.195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2.99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"БУЛФИН"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43904.41.302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0.194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2.98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3.593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0.389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11.67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5.97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"МИЛАБО"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43904.10.209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3.423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0.416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6.38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"МИЛАБО"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43904.15.182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3.377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0.182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2.79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"МИЛАБО"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43904.15.183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0.221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3.39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"МИЛАБО"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43904.15.188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2.965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0.159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2.44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"МИЛАБО"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43904.20.163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0.474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7.27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"МИЛАБО"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43904.20.166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0.199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3.05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"МИЛАБО"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43904.20.167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0.457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0.433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6.64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"МИЛАБО"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43904.24.152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5.672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0.735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11.27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"МИЛАБО"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43904.24.240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6.284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0.106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1.63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"МИЛАБО"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43904.24.241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1.563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1.113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17.07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"МИЛАБО"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43904.24.242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1.822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9.94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"МИЛАБО"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43904.34.293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3.369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0.060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0.92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"МИЛАБО"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43904.34.294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4.831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2.27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"МИЛАБО"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43904.42.158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4.263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1.185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35.55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18.18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"МИЛАБО"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43904.42.159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0.856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0.385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5.91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"МИЛАБО"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43904.42.166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2.335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0.128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1.96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"МИЛАБО"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43904.48.99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2.762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0.122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1.87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"МИЛАБО"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43904.51.151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8.318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0.370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5.68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"МИЛАБО"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43904.51.151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8.318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0.673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10.32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"МИЛАБО"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43904.51.152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6.334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1.53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"МИЛАБО"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43904.51.157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6.14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"МИЛАБО"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43904.51.158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4.579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0.394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6.04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82.815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8.651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259.53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132.70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"ЕКО КО"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43904.8.316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0.264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4.05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"ЕКО КО"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43904.9.431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3.252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0.130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1.99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"ЕКО КО"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43904.9.432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3.379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1.664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49.92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25.52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"ЕКО КО"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43904.9.434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2.970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0.949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14.56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"ЕКО КО"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43904.9.441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0.307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4.71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"ЕКО КО"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43904.10.204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4.893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0.597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9.16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"ЕКО КО"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43904.48.111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7.747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0.077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1.18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25.658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3.988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119.64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61.17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43904.3.163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0.753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11.55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43904.3.397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3.80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43904.6.88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0.658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10.09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43904.6.92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2.472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0.460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7.06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43904.6.218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4.303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0.328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5.03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43904.7.146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1.843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1.814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54.42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27.82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43904.7.147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0.185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2.84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43904.7.149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0.097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1.49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43904.7.150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3.980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0.482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7.39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43904.7.150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3.980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0.942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14.45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43904.7.151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4.980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0.275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4.22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43904.7.152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0.188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0.054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0.83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43904.8.233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3.894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3.426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102.78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52.55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43904.8.307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1.153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34.59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17.69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43904.8.309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2.043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0.122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1.87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43904.8.310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1.056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0.568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8.71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43904.8.311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1.970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0.963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14.77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43904.8.313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0.224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3.44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43904.11.29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0.460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0.460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7.06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43904.11.30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6.403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2.894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86.82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44.39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43904.34.231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13.84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43904.34.282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0.747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0.747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11.46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43904.34.283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0.367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5.63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43904.34.284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0.689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0.360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5.52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43904.34.285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0.418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6.41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43904.34.286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1.953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0.192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2.95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43904.34.286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1.953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1.666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49.98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25.55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43904.34.287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0.830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0.803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12.32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43904.34.288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0.942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0.919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14.10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43904.34.289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4.977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4.842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145.26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74.27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43904.34.290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4.443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133.29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68.15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43904.34.293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3.369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0.586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8.99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43904.34.294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4.831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2.798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83.94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42.92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43904.41.115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2.079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0.639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9.80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43904.41.302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0.632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9.69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43904.41.303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2.235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1.054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31.62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16.17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43904.41.310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1.561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1.538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46.14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23.59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43904.41.311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2.063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0.268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4.11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43904.42.158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4.263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0.504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7.73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43904.42.163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0.336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0.336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5.15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43904.48.111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7.747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0.122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1.87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43904.48.111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7.747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3.22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"БЪЛГЕРИЪН ХЕМП"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43904.49.221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2.732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0.060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0.92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43904.49.222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1.084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0.064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0.98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43904.51.151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8.318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0.394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6.04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43904.51.155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2.162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1.179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35.37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18.08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43904.51.156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1.937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0.146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2.24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43904.51.156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1.937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1.776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53.28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27.24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43904.51.157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1.755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52.65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26.92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43904.60.56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1.274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0.953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14.62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43904.60.220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6.277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0.531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8.14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43904.60.221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0.657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10.08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43904.60.222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4.390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0.135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2.07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43904.60.222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4.390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6.76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43904.60.225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1.486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44.58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22.79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43904.60.226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2.246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2.246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67.38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34.45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43904.67.39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0.056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0.86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152.015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52.331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1569.93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802.69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43904.4.56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6.648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4.253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127.59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65.24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43904.4.226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8.393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0.444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6.81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43904.4.227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0.763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0.133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2.04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43904.4.231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3.873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0.232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3.56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43904.12.50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4.833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0.395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6.06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43904.12.50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4.833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1.696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50.88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26.01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43904.13.267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3.872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0.459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7.04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43904.13.268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0.457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7.01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43904.13.272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7.968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0.261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4.00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43904.13.274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4.488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0.360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5.52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43904.23.227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5.236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1.066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31.98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16.35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43904.23.229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7.430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100.44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51.35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43904.23.230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0.431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0.431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6.61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43904.23.231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43904.23.232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6.345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0.069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1.06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43904.23.232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6.345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0.653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10.02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43904.23.232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6.345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1.115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17.10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43904.23.234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0.604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9.26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43904.24.242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1.822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0.092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1.41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43904.24.243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2.173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0.246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3.77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43904.24.243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2.173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0.424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6.50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43904.24.244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6.853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1.742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52.26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26.72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43904.26.51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0.793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0.373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5.72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43904.26.52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0.657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0.657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10.08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43904.26.53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0.833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0.776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11.90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43904.26.54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1.366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0.736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11.29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43904.33.78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0.718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0.696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10.68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43904.40.127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4.270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1.598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24.51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43904.40.128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0.598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9.17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"ГИГ АГРО"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43904.40.129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0.927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0.454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6.96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43904.40.130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3.612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0.244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3.74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43904.40.130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3.612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1.063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31.89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16.31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43904.40.134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3.071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0.118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1.81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43904.41.115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2.079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1.055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31.65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16.18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43904.41.302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0.536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8.22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43904.41.303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2.235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0.963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14.77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43904.41.304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2.672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1.299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38.97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19.93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43904.41.309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2.844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0.095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1.46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43904.41.314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2.643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0.162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2.48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43904.49.20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8.524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1.782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53.46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27.33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43904.50.53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1.258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1.242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37.26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19.05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43904.50.54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0.990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0.970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14.88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43904.50.55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0.630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0.599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9.19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43904.50.56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2.922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0.315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4.83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43904.53.37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0.496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7.61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"ГИГ АГРО"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43904.53.39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0.249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3.82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146.148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36.056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1081.68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553.05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"БИСИ И"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43904.9.429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1.066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31.98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16.35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"БИСИ И"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43904.9.442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6.083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0.561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8.61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"БИСИ И"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43904.10.206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1.969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0.115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1.76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"БИСИ И"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43904.42.160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0.180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2.76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"БИСИ И"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43904.48.100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1.990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0.858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13.16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"БИСИ И"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43904.51.151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8.318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0.651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9.99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"БИСИ И"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43904.51.157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0.291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4.46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"БИСИ И"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43904.51.158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4.579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1.037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31.11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15.91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27.696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4.759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142.77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73.00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"ИПТ ПЕТКОВИ"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43904.9.442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6.083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0.553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8.48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"ИПТ ПЕТКОВИ"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43904.10.32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4.422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4.399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131.97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67.48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"ИПТ ПЕТКОВИ"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43904.10.205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5.316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1.432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42.96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21.97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"ИПТ ПЕТКОВИ"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43904.10.206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1.969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1.853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55.59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28.42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"ИПТ ПЕТКОВИ"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43904.10.207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1.786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0.193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2.96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"ИПТ ПЕТКОВИ"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43904.24.239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0.543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8.33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"ИПТ ПЕТКОВИ"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43904.24.240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6.284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0.351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5.38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"ИПТ ПЕТКОВИ"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43904.24.242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1.822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0.637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9.77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"ИПТ ПЕТКОВИ"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43904.24.243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2.173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1.494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44.82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22.92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"ИПТ ПЕТКОВИ"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43904.42.158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4.263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0.573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8.79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"ИПТ ПЕТКОВИ"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43904.42.159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0.856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0.258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3.96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"ИПТ ПЕТКОВИ"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43904.51.152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6.334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1.67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"ИПТ ПЕТКОВИ" ЕООД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43904.51.158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4.579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1.812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54.36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27.79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47.082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14.207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426.21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217.92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ЦВЕТАНА ЦОЛОВА МИКОВА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43904.1.121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4.003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0.305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4.68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ЦВЕТАНА ЦОЛОВА МИКОВА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43904.8.312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3.541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3.078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92.34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47.21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ЦВЕТАНА ЦОЛОВА МИКОВА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43904.8.315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2.992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0.112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1.72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ЦВЕТАНА ЦОЛОВА МИКОВА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43904.8.317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2.164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1.165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34.95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17.87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ЦВЕТАНА ЦОЛОВА МИКОВА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43904.52.13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0.893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0.655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10.05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13.593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5.315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159.45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81.53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ХРИСТО КОСТАДИНОВ ОДАДЖИЙСКИ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43904.4.226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8.393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0.258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3.96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ХРИСТО КОСТАДИНОВ ОДАДЖИЙСКИ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43904.8.316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2.15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ХРИСТО КОСТАДИНОВ ОДАДЖИЙСКИ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43904.9.432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3.379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1.116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17.12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ХРИСТО КОСТАДИНОВ ОДАДЖИЙСКИ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43904.9.433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2.930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1.853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55.59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28.42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ХРИСТО КОСТАДИНОВ ОДАДЖИЙСКИ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43904.10.204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4.893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0.049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0.75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ХРИСТО КОСТАДИНОВ ОДАДЖИЙСКИ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43904.10.204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4.893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0.563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8.64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ХРИСТО КОСТАДИНОВ ОДАДЖИЙСКИ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43904.13.267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3.872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0.416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6.38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ХРИСТО КОСТАДИНОВ ОДАДЖИЙСКИ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43904.13.268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0.434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6.66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ХРИСТО КОСТАДИНОВ ОДАДЖИЙСКИ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43904.23.226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6.072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0.228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3.50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ХРИСТО КОСТАДИНОВ ОДАДЖИЙСКИ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43904.23.227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5.236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2.727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81.81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41.83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ХРИСТО КОСТАДИНОВ ОДАДЖИЙСКИ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43904.48.99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2.762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0.079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1.21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ХРИСТО КОСТАДИНОВ ОДАДЖИЙСКИ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43904.48.100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1.990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0.536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8.22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ХРИСТО КОСТАДИНОВ ОДАДЖИЙСКИ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43904.51.154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1.833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0.290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4.45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ХРИСТО КОСТАДИНОВ ОДАДЖИЙСКИ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43904.88.34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1.977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0.283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4.34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53.764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8.972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269.16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137.62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ИВАНОВ ГЕОРГИЕВ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43904.15.184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1.824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54.60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27.92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ИВАНОВ ГЕОРГИЕВ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43904.15.185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3.992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0.287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4.40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ИВАНОВ ГЕОРГИЕВ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43904.15.186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2.263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67.23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34.37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ИВАНОВ ГЕОРГИЕВ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43904.15.187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3.136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1.485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44.55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22.78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ИВАНОВ ГЕОРГИЕВ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43904.23.229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7.430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1.058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31.74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16.23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ИВАНОВ ГЕОРГИЕВ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43904.23.233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0.854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0.364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5.58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ИВАНОВ ГЕОРГИЕВ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43904.23.234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1.53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ИВАНОВ ГЕОРГИЕВ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43904.24.241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1.563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0.399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6.12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ИВАНОВ ГЕОРГИЕВ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43904.24.242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1.822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0.431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6.61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ИВАНОВ ГЕОРГИЕВ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43904.41.305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2.875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1.426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42.78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21.87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ИВАНОВ ГЕОРГИЕВ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43904.41.306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0.638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0.628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9.63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ИВАНОВ ГЕОРГИЕВ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43904.49.219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0.963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0.477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7.32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ИВАНОВ ГЕОРГИЕВ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43904.49.221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2.732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1.752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52.56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26.87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ИВАНОВ ГЕОРГИЕВ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43904.57.269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4.790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12.90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35.586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13.309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399.27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204.14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ПЕШО МЛАДЕНОВ ПЕТКОВ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43904.31.193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5.323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0.126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1.93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ПЕШО МЛАДЕНОВ ПЕТКОВ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43904.32.133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2.30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lastRenderedPageBreak/>
              <w:t>Общо за ползвателя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8.025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0.276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8.28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4.23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НИКОЛИНКА ЙОРДАНОВА ГЕОРГИЕВА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43904.15.182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3.377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0.086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1.32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НИКОЛИНКА ЙОРДАНОВА ГЕОРГИЕВА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43904.15.183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0.503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7.72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НИКОЛИНКА ЙОРДАНОВА ГЕОРГИЕВА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43904.15.183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2.180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65.40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33.44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НИКОЛИНКА ЙОРДАНОВА ГЕОРГИЕВА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43904.15.188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2.965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0.762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11.69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НИКОЛИНКА ЙОРДАНОВА ГЕОРГИЕВА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43904.15.189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1.366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40.44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20.68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НИКОЛИНКА ЙОРДАНОВА ГЕОРГИЕВА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43904.15.190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2.936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1.159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34.77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17.78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НИКОЛИНКА ЙОРДАНОВА ГЕОРГИЕВА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43904.23.226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6.072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0.128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1.96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НИКОЛИНКА ЙОРДАНОВА ГЕОРГИЕВА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43904.23.227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5.236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18.41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НИКОЛИНКА ЙОРДАНОВА ГЕОРГИЕВА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43904.23.228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2.794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0.449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6.89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НИКОЛИНКА ЙОРДАНОВА ГЕОРГИЕВА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43904.23.232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6.345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1.324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20.31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НИКОЛИНКА ЙОРДАНОВА ГЕОРГИЕВА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43904.23.233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0.854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0.475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7.29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НИКОЛИНКА ЙОРДАНОВА ГЕОРГИЕВА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43904.31.191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0.675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10.35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НИКОЛИНКА ЙОРДАНОВА ГЕОРГИЕВА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43904.31.192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1.757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1.159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34.77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17.78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НИКОЛИНКА ЙОРДАНОВА ГЕОРГИЕВА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43904.31.193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5.323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4.198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125.94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64.39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НИКОЛИНКА ЙОРДАНОВА ГЕОРГИЕВА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43904.31.194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5.642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1.629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48.87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24.99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НИКОЛИНКА ЙОРДАНОВА ГЕОРГИЕВА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43904.31.199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3.440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0.898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13.77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НИКОЛИНКА ЙОРДАНОВА ГЕОРГИЕВА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43904.32.133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1.123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17.23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НИКОЛИНКА ЙОРДАНОВА ГЕОРГИЕВА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43904.40.124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2.574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2.398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71.94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36.78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НИКОЛИНКА ЙОРДАНОВА ГЕОРГИЕВА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43904.40.125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1.575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0.159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2.44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НИКОЛИНКА ЙОРДАНОВА ГЕОРГИЕВА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43904.40.127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4.270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0.434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6.66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НИКОЛИНКА ЙОРДАНОВА ГЕОРГИЕВА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43904.40.128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0.507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7.78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НИКОЛИНКА ЙОРДАНОВА ГЕОРГИЕВА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43904.40.129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0.927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0.473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7.26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НИКОЛИНКА ЙОРДАНОВА ГЕОРГИЕВА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43904.40.130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3.612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0.104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1.60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НИКОЛИНКА ЙОРДАНОВА ГЕОРГИЕВА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43904.40.131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0.635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0.087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1.33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НИКОЛИНКА ЙОРДАНОВА ГЕОРГИЕВА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43904.40.134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3.071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0.644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9.88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НИКОЛИНКА ЙОРДАНОВА ГЕОРГИЕВА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43904.40.134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3.071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0.808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12.39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НИКОЛИНКА ЙОРДАНОВА ГЕОРГИЕВА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43904.51.151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8.318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40.44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20.68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НИКОЛИНКА ЙОРДАНОВА ГЕОРГИЕВА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43904.51.152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6.334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0.195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2.99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НИКОЛИНКА ЙОРДАНОВА ГЕОРГИЕВА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43904.51.153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3.882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3.819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114.57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58.58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НИКОЛИНКА ЙОРДАНОВА ГЕОРГИЕВА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43904.51.154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1.833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0.963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14.77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НИКОЛИНКА ЙОРДАНОВА ГЕОРГИЕВА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43904.51.155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2.162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0.435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6.67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НИКОЛИНКА ЙОРДАНОВА ГЕОРГИЕВА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43904.54.55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2.853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0.435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6.67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НИКОЛИНКА ЙОРДАНОВА ГЕОРГИЕВА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43904.54.57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4.540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0.983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15.08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НИКОЛИНКА ЙОРДАНОВА ГЕОРГИЕВА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43904.54.58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3.770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2.974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89.22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45.62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НИКОЛИНКА ЙОРДАНОВА ГЕОРГИЕВА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43904.54.73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0.760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0.159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2.44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118.351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36.221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1086.63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555.59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ДИЛЯНА ТОШЕВА ГЕОРГИЕВА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43904.49.20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8.524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0.753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11.55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ДИЛЯНА ТОШЕВА ГЕОРГИЕВА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43904.49.217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0.674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10.34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10.736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1.427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42.81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21.89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ТИХОМИР ТРИФОНОВ МИКОВ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43904.13.275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0.293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4.49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1.702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0.293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8.79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4.49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ПЛАМЕН ГЕНЧЕВ ПЕТКОВ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43904.2.277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1.556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0.342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5.25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ПЛАМЕН ГЕНЧЕВ ПЕТКОВ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43904.31.193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5.323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0.317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4.86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ПЛАМЕН ГЕНЧЕВ ПЕТКОВ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43904.57.269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4.790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0.173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2.65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11.669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0.832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24.96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12.76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ВЕСЕЛИН МАРИНОВ ДЕКОВ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43904.32.127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5.881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0.088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1.35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5.881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0.088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2.64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1.35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ВЕСЕЛИН МИТКОВ ЦВЕТКОВ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43904.8.309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2.043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1.333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20.45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ВЕСЕЛИН МИТКОВ ЦВЕТКОВ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43904.8.310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1.056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0.349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5.35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ВЕСЕЛИН МИТКОВ ЦВЕТКОВ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43904.8.311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1.970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6.75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ВЕСЕЛИН МИТКОВ ЦВЕТКОВ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43904.8.313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9.34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ВЕСЕЛИН МИТКОВ ЦВЕТКОВ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43904.8.314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1.738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15.35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ВЕСЕЛИН МИТКОВ ЦВЕТКОВ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43904.8.315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2.992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1.018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15.61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ВЕСЕЛИН МИТКОВ ЦВЕТКОВ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43904.8.316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0.071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1.09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ВЕСЕЛИН МИТКОВ ЦВЕТКОВ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43904.15.183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0.116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1.78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ВЕСЕЛИН МИТКОВ ЦВЕТКОВ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43904.15.188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2.965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1.69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ВЕСЕЛИН МИТКОВ ЦВЕТКОВ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43904.20.163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0.237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3.64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ВЕСЕЛИН МИТКОВ ЦВЕТКОВ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43904.20.165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0.436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0.036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0.55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ВЕСЕЛИН МИТКОВ ЦВЕТКОВ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43904.20.166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0.131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2.01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ВЕСЕЛИН МИТКОВ ЦВЕТКОВ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43904.20.166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0.431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6.61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ВЕСЕЛИН МИТКОВ ЦВЕТКОВ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43904.23.227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5.236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0.214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3.28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ВЕСЕЛИН МИТКОВ ЦВЕТКОВ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43904.23.232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6.345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1.493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44.79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22.90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ВЕСЕЛИН МИТКОВ ЦВЕТКОВ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43904.24.244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6.853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1.030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15.80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ВЕСЕЛИН МИТКОВ ЦВЕТКОВ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43904.31.193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5.323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0.639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9.80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ВЕСЕЛИН МИТКОВ ЦВЕТКОВ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43904.41.304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2.672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0.151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2.32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55.053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9.409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282.27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144.32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СВЕТОЗАР ГЕОРГИЕВ БОРИСОВ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43904.8.313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0.473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7.26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СВЕТОЗАР ГЕОРГИЕВ БОРИСОВ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43904.9.254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6.922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0.038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0.58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СВЕТОЗАР ГЕОРГИЕВ БОРИСОВ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43904.9.254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6.922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0.139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2.13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СВЕТОЗАР ГЕОРГИЕВ БОРИСОВ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43904.9.431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3.252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0.976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14.97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СВЕТОЗАР ГЕОРГИЕВ БОРИСОВ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43904.9.435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2.145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1.672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50.16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25.65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СВЕТОЗАР ГЕОРГИЕВ БОРИСОВ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43904.9.441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0.251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3.85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СВЕТОЗАР ГЕОРГИЕВ БОРИСОВ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43904.9.445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3.543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1.494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44.82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22.92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СВЕТОЗАР ГЕОРГИЕВ БОРИСОВ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43904.10.204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4.893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0.452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6.93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30.495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5.495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164.85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84.29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КОНСТАНТИН ХРИСТОВ ОДАДЖИЙСКИ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43904.9.433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2.930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0.903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13.85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КОНСТАНТИН ХРИСТОВ ОДАДЖИЙСКИ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43904.10.204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4.893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3.21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КОНСТАНТИН ХРИСТОВ ОДАДЖИЙСКИ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43904.48.99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2.762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3.21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КОНСТАНТИН ХРИСТОВ ОДАДЖИЙСКИ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43904.48.111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7.747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0.208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3.19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КОНСТАНТИН ХРИСТОВ ОДАДЖИЙСКИ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43904.53.38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2.161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1.157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34.71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17.75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20.493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2.686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80.58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41.20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ЦВЕТА ХРИСТОВА ОДАДЖИЙСКА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43904.8.315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2.992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0.596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9.14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ЦВЕТА ХРИСТОВА ОДАДЖИЙСКА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43904.8.316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3.21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ЦВЕТА ХРИСТОВА ОДАДЖИЙСКА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43904.9.254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6.922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0.396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6.07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ЦВЕТА ХРИСТОВА ОДАДЖИЙСКА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43904.9.432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3.379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0.406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6.23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ЦВЕТА ХРИСТОВА ОДАДЖИЙСКА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43904.9.434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2.970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0.887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13.61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ЦВЕТА ХРИСТОВА ОДАДЖИЙСКА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43904.9.435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2.145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6.75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ЦВЕТА ХРИСТОВА ОДАДЖИЙСКА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43904.10.204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4.893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0.385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5.91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ЦВЕТА ХРИСТОВА ОДАДЖИЙСКА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43904.48.111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7.747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0.187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2.87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33.862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3.506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105.18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53.78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ЕМИЛ ВЕСЕЛИНОВ ПЕТРОВ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43904.4.56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6.648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0.188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2.88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ЕМИЛ ВЕСЕЛИНОВ ПЕТРОВ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43904.4.227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0.763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6.14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ЕМИЛ ВЕСЕЛИНОВ ПЕТРОВ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43904.5.36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2.261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0.180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2.76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ЕМИЛ ВЕСЕЛИНОВ ПЕТРОВ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43904.6.88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0.629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9.65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ЕМИЛ ВЕСЕЛИНОВ ПЕТРОВ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43904.13.267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3.872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0.347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5.32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ЕМИЛ ВЕСЕЛИНОВ ПЕТРОВ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43904.13.268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0.430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6.60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ЕМИЛ ВЕСЕЛИНОВ ПЕТРОВ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43904.13.270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0.144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0.135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2.07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ЕМИЛ ВЕСЕЛИНОВ ПЕТРОВ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43904.13.272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7.968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1.56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ЕМИЛ ВЕСЕЛИНОВ ПЕТРОВ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43904.13.274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4.488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0.597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9.16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ЕМИЛ ВЕСЕЛИНОВ ПЕТРОВ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43904.13.274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4.488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2.516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75.48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38.59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ЕМИЛ ВЕСЕЛИНОВ ПЕТРОВ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43904.13.287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2.292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0.247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3.79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ЕМИЛ ВЕСЕЛИНОВ ПЕТРОВ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43904.15.183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0.113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1.73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ЕМИЛ ВЕСЕЛИНОВ ПЕТРОВ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43904.15.188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2.965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0.112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1.72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ЕМИЛ ВЕСЕЛИНОВ ПЕТРОВ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43904.20.163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0.525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8.05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ЕМИЛ ВЕСЕЛИНОВ ПЕТРОВ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43904.20.164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0.240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3.68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ЕМИЛ ВЕСЕЛИНОВ ПЕТРОВ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43904.20.165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0.436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0.058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0.89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ЕМИЛ ВЕСЕЛИНОВ ПЕТРОВ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43904.21.47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0.328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0.328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5.03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ЕМИЛ ВЕСЕЛИНОВ ПЕТРОВ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43904.21.48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0.252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0.244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3.74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ЕМИЛ ВЕСЕЛИНОВ ПЕТРОВ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43904.21.50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0.070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0.070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1.07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ЕМИЛ ВЕСЕЛИНОВ ПЕТРОВ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43904.34.284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0.689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0.328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5.03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ЕМИЛ ВЕСЕЛИНОВ ПЕТРОВ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43904.34.285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0.296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4.54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ЕМИЛ ВЕСЕЛИНОВ ПЕТРОВ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43904.34.292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8.278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1.091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16.73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58.472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9.176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275.28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140.75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ЦВЕТЕЛИН ИВАНОВ ДРАГНЕВСКИ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43904.23.226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6.072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0.058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0.89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ЦВЕТЕЛИН ИВАНОВ ДРАГНЕВСКИ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43904.23.226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6.072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2.557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76.71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39.22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12.144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2.615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78.45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40.11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СТРАХИЛ ЛАКОВ БОЧЕВ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43904.1.321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4.379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1.545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46.35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23.70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СТРАХИЛ ЛАКОВ БОЧЕВ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43904.4.226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8.393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12.41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СТРАХИЛ ЛАКОВ БОЧЕВ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43904.4.226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8.393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2.630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78.90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40.34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СТРАХИЛ ЛАКОВ БОЧЕВ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43904.8.314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1.738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0.125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1.92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СТРАХИЛ ЛАКОВ БОЧЕВ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43904.8.315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2.992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0.091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1.40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СТРАХИЛ ЛАКОВ БОЧЕВ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43904.9.429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0.555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8.51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СТРАХИЛ ЛАКОВ БОЧЕВ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43904.10.205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5.316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1.747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52.41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26.80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СТРАХИЛ ЛАКОВ БОЧЕВ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43904.12.50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4.833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0.486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7.45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СТРАХИЛ ЛАКОВ БОЧЕВ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43904.13.184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4.248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3.215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96.45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49.31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СТРАХИЛ ЛАКОВ БОЧЕВ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43904.13.267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3.872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0.744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11.41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СТРАХИЛ ЛАКОВ БОЧЕВ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43904.13.271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4.504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2.16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СТРАХИЛ ЛАКОВ БОЧЕВ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43904.13.272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7.968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1.992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30.55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СТРАХИЛ ЛАКОВ БОЧЕВ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43904.13.273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1.465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0.567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8.70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СТРАХИЛ ЛАКОВ БОЧЕВ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43904.13.279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0.629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9.65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СТРАХИЛ ЛАКОВ БОЧЕВ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43904.15.182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3.377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1.192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35.76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18.28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СТРАХИЛ ЛАКОВ БОЧЕВ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43904.19.148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1.885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0.161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2.47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СТРАХИЛ ЛАКОВ БОЧЕВ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43904.19.165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1.728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36.33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18.58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СТРАХИЛ ЛАКОВ БОЧЕВ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43904.19.167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0.855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13.11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СТРАХИЛ ЛАКОВ БОЧЕВ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43904.19.168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2.908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2.834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85.02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43.47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СТРАХИЛ ЛАКОВ БОЧЕВ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43904.19.175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4.265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0.703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10.78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СТРАХИЛ ЛАКОВ БОЧЕВ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43904.23.226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6.072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0.067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1.03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СТРАХИЛ ЛАКОВ БОЧЕВ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43904.25.32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0.144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2.21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СТРАХИЛ ЛАКОВ БОЧЕВ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43904.32.127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5.881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0.659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10.11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СТРАХИЛ ЛАКОВ БОЧЕВ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43904.32.128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1.628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48.84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24.97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СТРАХИЛ ЛАКОВ БОЧЕВ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43904.32.129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5.705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6.17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СТРАХИЛ ЛАКОВ БОЧЕВ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43904.32.129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5.705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0.596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9.14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СТРАХИЛ ЛАКОВ БОЧЕВ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43904.32.129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5.705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0.693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10.63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СТРАХИЛ ЛАКОВ БОЧЕВ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43904.32.133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0.665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10.20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СТРАХИЛ ЛАКОВ БОЧЕВ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43904.34.290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0.078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1.20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СТРАХИЛ ЛАКОВ БОЧЕВ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43904.34.293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3.369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0.254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3.90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СТРАХИЛ ЛАКОВ БОЧЕВ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43904.34.294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4.831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1.039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31.17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15.94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СТРАХИЛ ЛАКОВ БОЧЕВ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43904.41.307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2.324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0.604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9.26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СТРАХИЛ ЛАКОВ БОЧЕВ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43904.42.158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4.263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1.119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17.16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СТРАХИЛ ЛАКОВ БОЧЕВ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43904.42.159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0.856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0.213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3.27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СТРАХИЛ ЛАКОВ БОЧЕВ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43904.42.166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2.335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0.284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4.36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СТРАХИЛ ЛАКОВ БОЧЕВ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43904.49.217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0.075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1.15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СТРАХИЛ ЛАКОВ БОЧЕВ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43904.49.217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14.54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138.417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31.700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951.00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486.24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ЦВЕТИ ТИХОМИРОВА ТРИФОНОВА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43904.13.269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1.762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0.342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5.25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ЦВЕТИ ТИХОМИРОВА ТРИФОНОВА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43904.54.55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2.853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0.537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8.24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ЦВЕТИ ТИХОМИРОВА ТРИФОНОВА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43904.54.57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4.540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0.124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1.90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9.155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1.003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30.09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15.38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КИРИЛ ЦВЕТАНОВ ВУТОВ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43904.3.220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3.577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0.389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5.97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КИРИЛ ЦВЕТАНОВ ВУТОВ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43904.3.220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3.577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0.390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5.98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КИРИЛ ЦВЕТАНОВ ВУТОВ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43904.49.223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5.298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1.378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41.34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21.14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КИРИЛ ЦВЕТАНОВ ВУТОВ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43904.49.224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2.387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0.173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2.65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КИРИЛ ЦВЕТАНОВ ВУТОВ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43904.51.154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1.833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0.553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8.48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КИРИЛ ЦВЕТАНОВ ВУТОВ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43904.51.155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2.162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0.370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5.68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18.834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3.253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97.59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49.90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ПЕТЪР НАЙДЕНОВ НАЙДЕНОВ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43904.13.267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3.872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0.080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1.23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ПЕТЪР НАЙДЕНОВ НАЙДЕНОВ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43904.13.268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0.093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1.43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ПЕТЪР НАЙДЕНОВ НАЙДЕНОВ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43904.13.272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7.968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0.042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0.64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ПЕТЪР НАЙДЕНОВ НАЙДЕНОВ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43904.34.289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4.977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0.17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ПЕТЪР НАЙДЕНОВ НАЙДЕНОВ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43904.34.290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0.872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13.38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ПЕТЪР НАЙДЕНОВ НАЙДЕНОВ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43904.34.293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3.369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0.063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0.97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ПЕТЪР НАЙДЕНОВ НАЙДЕНОВ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43904.34.294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4.831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0.821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12.59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ПЕТЪР НАЙДЕНОВ НАЙДЕНОВ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43904.41.152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0.227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0.168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2.58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ПЕТЪР НАЙДЕНОВ НАЙДЕНОВ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43904.41.305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2.875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1.053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31.59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16.15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ПЕТЪР НАЙДЕНОВ НАЙДЕНОВ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43904.42.158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4.263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0.780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11.96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ПЕТЪР НАЙДЕНОВ НАЙДЕНОВ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43904.42.166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2.335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0.121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1.86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ПЕТЪР НАЙДЕНОВ НАЙДЕНОВ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43904.49.20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8.524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1.55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ПЕТЪР НАЙДЕНОВ НАЙДЕНОВ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43904.49.225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4.532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0.057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0.87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ПЕТЪР НАЙДЕНОВ НАЙДЕНОВ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43904.49.225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4.532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0.143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2.19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ПЕТЪР НАЙДЕНОВ НАЙДЕНОВ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43904.49.227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2.162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0.330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5.06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ПЕТЪР НАЙДЕНОВ НАЙДЕНОВ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43904.60.56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1.274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0.321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4.92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ПЕТЪР НАЙДЕНОВ НАЙДЕНОВ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43904.60.220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6.277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0.113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1.73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ПЕТЪР НАЙДЕНОВ НАЙДЕНОВ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43904.60.230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5.014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11.35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75.163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5.909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177.27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90.64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ВЕСЕЛИН РАДКОВ НЕНЧОВСКИ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43904.1.509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2.961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0.406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6.23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ВЕСЕЛИН РАДКОВ НЕНЧОВСКИ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43904.2.168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12.539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0.044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0.67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ВЕСЕЛИН РАДКОВ НЕНЧОВСКИ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43904.8.310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1.056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0.137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2.10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ВЕСЕЛИН РАДКОВ НЕНЧОВСКИ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43904.13.272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7.968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0.055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0.84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ВЕСЕЛИН РАДКОВ НЕНЧОВСКИ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43904.14.56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3.359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0.143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2.19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ВЕСЕЛИН РАДКОВ НЕНЧОВСКИ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43904.14.56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3.359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0.539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8.27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ВЕСЕЛИН РАДКОВ НЕНЧОВСКИ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43904.14.57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3.455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0.276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4.23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34.697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1.600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48.00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24.54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СЛАВИ ЙОРДАНОВ СЛАВЧЕВ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43904.1.475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0.889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0.77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СЛАВИ ЙОРДАНОВ СЛАВЧЕВ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43904.6.88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0.799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12.26</w:t>
            </w:r>
          </w:p>
        </w:tc>
      </w:tr>
      <w:tr w:rsidR="00B86D4A" w:rsidRPr="00B25F05" w:rsidTr="0027258C">
        <w:trPr>
          <w:trHeight w:val="300"/>
          <w:jc w:val="center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05" w:rsidRPr="00B25F05" w:rsidRDefault="00B25F05" w:rsidP="00B25F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2.996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0.849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25.47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05" w:rsidRPr="00B25F05" w:rsidRDefault="00B25F05" w:rsidP="00B25F0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B25F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13.02</w:t>
            </w:r>
          </w:p>
        </w:tc>
      </w:tr>
    </w:tbl>
    <w:p w:rsidR="00B25F05" w:rsidRDefault="00B25F05" w:rsidP="00451A0A">
      <w:pPr>
        <w:ind w:right="-284" w:firstLine="567"/>
        <w:jc w:val="both"/>
        <w:rPr>
          <w:lang w:val="bg-BG"/>
        </w:rPr>
      </w:pPr>
    </w:p>
    <w:p w:rsidR="00491468" w:rsidRPr="00F51158" w:rsidRDefault="00491468" w:rsidP="00491468">
      <w:pPr>
        <w:rPr>
          <w:rFonts w:ascii="Arial" w:hAnsi="Arial" w:cs="Arial"/>
          <w:sz w:val="18"/>
          <w:szCs w:val="18"/>
        </w:rPr>
      </w:pPr>
    </w:p>
    <w:p w:rsidR="001736D0" w:rsidRDefault="00491468" w:rsidP="00451A0A">
      <w:pPr>
        <w:ind w:right="-284" w:firstLine="567"/>
        <w:jc w:val="both"/>
        <w:rPr>
          <w:color w:val="000000"/>
          <w:lang w:eastAsia="bg-BG"/>
        </w:rPr>
      </w:pPr>
      <w:r>
        <w:rPr>
          <w:color w:val="000000"/>
          <w:lang w:val="bg-BG" w:eastAsia="bg-BG"/>
        </w:rPr>
        <w:t>12.</w:t>
      </w:r>
      <w:r w:rsidR="001736D0">
        <w:rPr>
          <w:color w:val="000000"/>
          <w:lang w:val="bg-BG" w:eastAsia="bg-BG"/>
        </w:rPr>
        <w:t xml:space="preserve"> </w:t>
      </w:r>
      <w:r w:rsidR="001736D0" w:rsidRPr="001736D0">
        <w:rPr>
          <w:lang w:val="bg-BG"/>
        </w:rPr>
        <w:t>Към масивите за ползване /МП/ и имоти за ползване по чл. 37в, ал.3, т.2 от ЗСПЗЗ, разпределени в границите им, съобразно сключеното доброволно споразумение за трайни насаждения,</w:t>
      </w:r>
      <w:r w:rsidR="001736D0" w:rsidRPr="001736D0">
        <w:rPr>
          <w:b/>
          <w:lang w:val="bg-BG"/>
        </w:rPr>
        <w:t xml:space="preserve"> </w:t>
      </w:r>
      <w:r w:rsidR="001736D0" w:rsidRPr="001736D0">
        <w:rPr>
          <w:lang w:val="bg-BG"/>
        </w:rPr>
        <w:t>одобрено със заповед</w:t>
      </w:r>
      <w:r w:rsidR="001736D0" w:rsidRPr="001736D0">
        <w:rPr>
          <w:b/>
          <w:lang w:val="bg-BG"/>
        </w:rPr>
        <w:t xml:space="preserve"> </w:t>
      </w:r>
      <w:r w:rsidR="001736D0" w:rsidRPr="00C853ED">
        <w:rPr>
          <w:b/>
        </w:rPr>
        <w:t xml:space="preserve">№ </w:t>
      </w:r>
      <w:r w:rsidR="001736D0" w:rsidRPr="001736D0">
        <w:rPr>
          <w:b/>
        </w:rPr>
        <w:t>ПО-09-</w:t>
      </w:r>
      <w:r w:rsidR="00C154EC">
        <w:rPr>
          <w:b/>
          <w:lang w:val="bg-BG"/>
        </w:rPr>
        <w:t>3345-6</w:t>
      </w:r>
      <w:r w:rsidR="00C154EC">
        <w:rPr>
          <w:b/>
        </w:rPr>
        <w:t>/29.09.2025</w:t>
      </w:r>
      <w:r w:rsidR="001736D0" w:rsidRPr="001736D0">
        <w:rPr>
          <w:b/>
        </w:rPr>
        <w:t>г.</w:t>
      </w:r>
      <w:r w:rsidR="001736D0" w:rsidRPr="001736D0">
        <w:rPr>
          <w:lang w:val="bg-BG"/>
        </w:rPr>
        <w:t xml:space="preserve"> за землището </w:t>
      </w:r>
      <w:r w:rsidR="001736D0" w:rsidRPr="001736D0">
        <w:rPr>
          <w:b/>
          <w:lang w:val="bg-BG"/>
        </w:rPr>
        <w:t>на с. Литаково, общ. Ботевград</w:t>
      </w:r>
      <w:r w:rsidR="001736D0" w:rsidRPr="001736D0">
        <w:rPr>
          <w:lang w:val="bg-BG"/>
        </w:rPr>
        <w:t xml:space="preserve">, ЕКАТТЕ 43904, </w:t>
      </w:r>
      <w:r w:rsidR="001736D0" w:rsidRPr="001736D0">
        <w:rPr>
          <w:b/>
          <w:lang w:val="bg-BG"/>
        </w:rPr>
        <w:t>област София</w:t>
      </w:r>
      <w:r w:rsidR="001736D0" w:rsidRPr="001736D0">
        <w:rPr>
          <w:lang w:val="bg-BG"/>
        </w:rPr>
        <w:t xml:space="preserve">, за стопанската </w:t>
      </w:r>
      <w:r w:rsidR="006215B9">
        <w:rPr>
          <w:b/>
          <w:lang w:val="bg-BG"/>
        </w:rPr>
        <w:t>2025</w:t>
      </w:r>
      <w:r w:rsidR="001736D0" w:rsidRPr="001736D0">
        <w:rPr>
          <w:b/>
          <w:lang w:val="bg-BG"/>
        </w:rPr>
        <w:t>–202</w:t>
      </w:r>
      <w:r w:rsidR="006215B9">
        <w:rPr>
          <w:b/>
          <w:lang w:val="bg-BG"/>
        </w:rPr>
        <w:t>6</w:t>
      </w:r>
      <w:r w:rsidR="001736D0" w:rsidRPr="001736D0">
        <w:rPr>
          <w:lang w:val="bg-BG"/>
        </w:rPr>
        <w:t xml:space="preserve"> година, както следва</w:t>
      </w:r>
      <w:r w:rsidR="001736D0" w:rsidRPr="001736D0">
        <w:rPr>
          <w:color w:val="000000"/>
          <w:lang w:val="bg-BG" w:eastAsia="bg-BG"/>
        </w:rPr>
        <w:t>:</w:t>
      </w:r>
    </w:p>
    <w:p w:rsidR="00510256" w:rsidRPr="00510256" w:rsidRDefault="00510256" w:rsidP="00451A0A">
      <w:pPr>
        <w:ind w:right="-284" w:firstLine="567"/>
        <w:jc w:val="both"/>
        <w:rPr>
          <w:color w:val="000000"/>
          <w:lang w:eastAsia="bg-BG"/>
        </w:rPr>
      </w:pPr>
    </w:p>
    <w:p w:rsidR="00FC24E8" w:rsidRDefault="00FC24E8" w:rsidP="00451A0A">
      <w:pPr>
        <w:ind w:right="-284" w:firstLine="567"/>
        <w:jc w:val="both"/>
        <w:rPr>
          <w:color w:val="000000"/>
          <w:lang w:val="bg-BG" w:eastAsia="bg-BG"/>
        </w:rPr>
      </w:pPr>
    </w:p>
    <w:tbl>
      <w:tblPr>
        <w:tblW w:w="105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7"/>
        <w:gridCol w:w="1559"/>
        <w:gridCol w:w="1084"/>
        <w:gridCol w:w="1179"/>
        <w:gridCol w:w="864"/>
        <w:gridCol w:w="1140"/>
        <w:gridCol w:w="697"/>
        <w:gridCol w:w="927"/>
      </w:tblGrid>
      <w:tr w:rsidR="00FC24E8" w:rsidTr="0027258C">
        <w:trPr>
          <w:trHeight w:val="900"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E8" w:rsidRDefault="00FC24E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Име на задължено лице за бели петна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E8" w:rsidRDefault="00FC24E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Имот №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E8" w:rsidRDefault="00FC24E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Имот площ дка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E8" w:rsidRDefault="00FC24E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Площ дка по чл. 37в, ал.16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E8" w:rsidRDefault="00FC24E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СГРП лв./дка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E8" w:rsidRDefault="00FC24E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Сума лв.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E8" w:rsidRDefault="00FC24E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СГРП €/дка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E8" w:rsidRDefault="00FC24E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Сума €</w:t>
            </w:r>
          </w:p>
        </w:tc>
      </w:tr>
      <w:tr w:rsidR="00FC24E8" w:rsidTr="0027258C">
        <w:trPr>
          <w:trHeight w:val="30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4E8" w:rsidRDefault="00FC2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"БЪЛГЕРИЪН ХЕМП"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E8" w:rsidRDefault="00FC24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43904.3.217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E8" w:rsidRDefault="00FC24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2.136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E8" w:rsidRDefault="00FC24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E8" w:rsidRDefault="00FC24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E8" w:rsidRDefault="00FC24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4.01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E8" w:rsidRDefault="00FC24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9.71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E8" w:rsidRDefault="00FC24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2.05</w:t>
            </w:r>
          </w:p>
        </w:tc>
      </w:tr>
      <w:tr w:rsidR="00FC24E8" w:rsidTr="0027258C">
        <w:trPr>
          <w:trHeight w:val="30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4E8" w:rsidRDefault="00FC2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"БЪЛГЕРИЪН ХЕМП"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E8" w:rsidRDefault="00FC24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43904.3.292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E8" w:rsidRDefault="00FC24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0.778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E8" w:rsidRDefault="00FC24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E8" w:rsidRDefault="00FC24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E8" w:rsidRDefault="00FC24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E8" w:rsidRDefault="00FC24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9.71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E8" w:rsidRDefault="00FC24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0.97</w:t>
            </w:r>
          </w:p>
        </w:tc>
      </w:tr>
      <w:tr w:rsidR="00FC24E8" w:rsidTr="0027258C">
        <w:trPr>
          <w:trHeight w:val="30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4E8" w:rsidRDefault="00FC2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"БЪЛГЕРИЪН ХЕМП"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E8" w:rsidRDefault="00FC24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43904.78.39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E8" w:rsidRDefault="00FC24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1.121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E8" w:rsidRDefault="00FC24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0.437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E8" w:rsidRDefault="00FC24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E8" w:rsidRDefault="00FC24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E8" w:rsidRDefault="00FC24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9.71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E8" w:rsidRDefault="00FC24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4.25</w:t>
            </w:r>
          </w:p>
        </w:tc>
      </w:tr>
      <w:tr w:rsidR="00FC24E8" w:rsidTr="0027258C">
        <w:trPr>
          <w:trHeight w:val="30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4E8" w:rsidRDefault="00FC24E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E8" w:rsidRDefault="00FC24E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E8" w:rsidRDefault="00FC24E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4.035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E8" w:rsidRDefault="00FC24E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0.748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E8" w:rsidRDefault="00FC24E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E8" w:rsidRDefault="00FC24E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14.21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E8" w:rsidRDefault="00FC24E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E8" w:rsidRDefault="00FC24E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7.27</w:t>
            </w:r>
          </w:p>
        </w:tc>
      </w:tr>
    </w:tbl>
    <w:p w:rsidR="00FC24E8" w:rsidRDefault="00FC24E8" w:rsidP="00451A0A">
      <w:pPr>
        <w:ind w:right="-284" w:firstLine="567"/>
        <w:jc w:val="both"/>
        <w:rPr>
          <w:color w:val="000000"/>
          <w:lang w:val="bg-BG" w:eastAsia="bg-BG"/>
        </w:rPr>
      </w:pPr>
    </w:p>
    <w:p w:rsidR="001736D0" w:rsidRDefault="001736D0" w:rsidP="001736D0">
      <w:pPr>
        <w:ind w:right="-284" w:firstLine="720"/>
        <w:jc w:val="both"/>
        <w:rPr>
          <w:color w:val="000000"/>
          <w:lang w:val="bg-BG" w:eastAsia="bg-BG"/>
        </w:rPr>
      </w:pPr>
    </w:p>
    <w:p w:rsidR="001736D0" w:rsidRDefault="001736D0" w:rsidP="00451A0A">
      <w:pPr>
        <w:ind w:right="-284" w:firstLine="567"/>
        <w:jc w:val="both"/>
        <w:rPr>
          <w:color w:val="000000"/>
          <w:lang w:eastAsia="bg-BG"/>
        </w:rPr>
      </w:pPr>
      <w:r>
        <w:rPr>
          <w:color w:val="000000"/>
          <w:lang w:val="bg-BG" w:eastAsia="bg-BG"/>
        </w:rPr>
        <w:t xml:space="preserve">13. </w:t>
      </w:r>
      <w:r w:rsidRPr="001736D0">
        <w:rPr>
          <w:lang w:val="bg-BG"/>
        </w:rPr>
        <w:t xml:space="preserve">Към масивите за ползване /МП/ и имоти за ползване по чл. 37в, ал.3, т.2 от ЗСПЗЗ, разпределени в границите им, съобразно сключеното доброволно споразумение за </w:t>
      </w:r>
      <w:r>
        <w:rPr>
          <w:lang w:val="bg-BG"/>
        </w:rPr>
        <w:t>орна земя</w:t>
      </w:r>
      <w:r w:rsidRPr="001736D0">
        <w:rPr>
          <w:lang w:val="bg-BG"/>
        </w:rPr>
        <w:t>,</w:t>
      </w:r>
      <w:r w:rsidRPr="001736D0">
        <w:rPr>
          <w:b/>
          <w:lang w:val="bg-BG"/>
        </w:rPr>
        <w:t xml:space="preserve"> </w:t>
      </w:r>
      <w:r w:rsidRPr="001736D0">
        <w:rPr>
          <w:lang w:val="bg-BG"/>
        </w:rPr>
        <w:t>одобрено със заповед</w:t>
      </w:r>
      <w:r w:rsidRPr="001736D0">
        <w:rPr>
          <w:b/>
          <w:lang w:val="bg-BG"/>
        </w:rPr>
        <w:t xml:space="preserve"> № </w:t>
      </w:r>
      <w:r>
        <w:rPr>
          <w:b/>
          <w:lang w:val="bg-BG"/>
        </w:rPr>
        <w:t>ПО-09-</w:t>
      </w:r>
      <w:r w:rsidR="00C154EC">
        <w:rPr>
          <w:b/>
          <w:lang w:val="bg-BG"/>
        </w:rPr>
        <w:t>3346-5/29.09.2025</w:t>
      </w:r>
      <w:r w:rsidRPr="001736D0">
        <w:rPr>
          <w:b/>
        </w:rPr>
        <w:t>г.</w:t>
      </w:r>
      <w:r w:rsidRPr="001736D0">
        <w:rPr>
          <w:lang w:val="bg-BG"/>
        </w:rPr>
        <w:t xml:space="preserve"> за землището </w:t>
      </w:r>
      <w:r w:rsidRPr="001736D0">
        <w:rPr>
          <w:b/>
          <w:lang w:val="bg-BG"/>
        </w:rPr>
        <w:t xml:space="preserve">на с. </w:t>
      </w:r>
      <w:r>
        <w:rPr>
          <w:b/>
          <w:lang w:val="bg-BG"/>
        </w:rPr>
        <w:t>Новачене</w:t>
      </w:r>
      <w:r w:rsidRPr="001736D0">
        <w:rPr>
          <w:b/>
          <w:lang w:val="bg-BG"/>
        </w:rPr>
        <w:t>, общ. Ботевград</w:t>
      </w:r>
      <w:r w:rsidRPr="001736D0">
        <w:rPr>
          <w:lang w:val="bg-BG"/>
        </w:rPr>
        <w:t xml:space="preserve">, ЕКАТТЕ </w:t>
      </w:r>
      <w:r>
        <w:rPr>
          <w:lang w:val="bg-BG"/>
        </w:rPr>
        <w:t>51946</w:t>
      </w:r>
      <w:r w:rsidRPr="001736D0">
        <w:rPr>
          <w:lang w:val="bg-BG"/>
        </w:rPr>
        <w:t xml:space="preserve">, </w:t>
      </w:r>
      <w:r w:rsidRPr="001736D0">
        <w:rPr>
          <w:b/>
          <w:lang w:val="bg-BG"/>
        </w:rPr>
        <w:t>област София</w:t>
      </w:r>
      <w:r w:rsidRPr="001736D0">
        <w:rPr>
          <w:lang w:val="bg-BG"/>
        </w:rPr>
        <w:t xml:space="preserve">, за стопанската </w:t>
      </w:r>
      <w:r w:rsidR="006215B9">
        <w:rPr>
          <w:b/>
          <w:lang w:val="bg-BG"/>
        </w:rPr>
        <w:t>2025</w:t>
      </w:r>
      <w:r w:rsidRPr="001736D0">
        <w:rPr>
          <w:b/>
          <w:lang w:val="bg-BG"/>
        </w:rPr>
        <w:t>–202</w:t>
      </w:r>
      <w:r w:rsidR="006215B9">
        <w:rPr>
          <w:b/>
          <w:lang w:val="bg-BG"/>
        </w:rPr>
        <w:t>6</w:t>
      </w:r>
      <w:r w:rsidRPr="001736D0">
        <w:rPr>
          <w:lang w:val="bg-BG"/>
        </w:rPr>
        <w:t xml:space="preserve"> година, както следва</w:t>
      </w:r>
      <w:r w:rsidRPr="001736D0">
        <w:rPr>
          <w:color w:val="000000"/>
          <w:lang w:val="bg-BG" w:eastAsia="bg-BG"/>
        </w:rPr>
        <w:t>:</w:t>
      </w:r>
    </w:p>
    <w:p w:rsidR="00510256" w:rsidRPr="00510256" w:rsidRDefault="00510256" w:rsidP="00451A0A">
      <w:pPr>
        <w:ind w:right="-284" w:firstLine="567"/>
        <w:jc w:val="both"/>
        <w:rPr>
          <w:color w:val="000000"/>
          <w:lang w:eastAsia="bg-BG"/>
        </w:rPr>
      </w:pPr>
    </w:p>
    <w:p w:rsidR="00E80716" w:rsidRDefault="00E80716" w:rsidP="00451A0A">
      <w:pPr>
        <w:ind w:right="-284" w:firstLine="567"/>
        <w:jc w:val="both"/>
        <w:rPr>
          <w:color w:val="000000"/>
          <w:lang w:val="bg-BG" w:eastAsia="bg-BG"/>
        </w:rPr>
      </w:pPr>
    </w:p>
    <w:tbl>
      <w:tblPr>
        <w:tblW w:w="105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2"/>
        <w:gridCol w:w="1563"/>
        <w:gridCol w:w="1092"/>
        <w:gridCol w:w="1139"/>
        <w:gridCol w:w="875"/>
        <w:gridCol w:w="1163"/>
        <w:gridCol w:w="692"/>
        <w:gridCol w:w="938"/>
      </w:tblGrid>
      <w:tr w:rsidR="0027258C" w:rsidRPr="00E80716" w:rsidTr="0027258C">
        <w:trPr>
          <w:trHeight w:val="900"/>
          <w:jc w:val="center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Име на задължено лице за бели петна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Имот №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Имот площ дка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Площ дка по чл. 37в, ал.16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СГРП лв./дка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Сума лв.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СГРП €/дка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Сума €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МАРИ ПЕТЬОВА ВАСИЛЕВА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51946.536.44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1.65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lastRenderedPageBreak/>
              <w:t>Общо за ползвателя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1.000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0.101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3.23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1.65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"АГРОБУЛДИН" ЕООД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51946.32.293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11.814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0.034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0.56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11.814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0.034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1.09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0.56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51946.1.108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9.284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0.281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8.99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4.60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51946.4.99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1.504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0.219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3.58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51946.11.305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13.617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2.583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82.66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42.26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51946.12.19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0.475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0.380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12.16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6.22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51946.12.98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2.844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0.338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10.82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5.53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51946.12.104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2.101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67.23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34.38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51946.12.132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2.222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2.222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71.10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36.35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51946.12.159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2.385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2.376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76.03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38.87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51946.12.188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2.344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2.344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75.01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38.35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51946.12.249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3.27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51946.12.250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1.270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1.265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40.48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20.70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51946.12.252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0.219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6.56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3.35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51946.12.253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1.435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1.433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45.86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23.45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51946.12.255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0.258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0.222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3.63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51946.12.256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0.569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0.173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5.54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2.83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51946.12.301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8.854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1.827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58.46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29.89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51946.13.99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1.565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0.327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10.46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5.35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51946.15.97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1.363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1.226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39.23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20.06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51946.16.6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1.345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1.170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37.44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19.14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51946.17.99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5.065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2.558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81.86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41.85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51946.18.124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0.096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0.086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1.41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51946.18.127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1.170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1.077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34.46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17.62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51946.18.128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1.546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0.949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30.37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15.53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51946.18.132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3.286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0.433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13.86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7.08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51946.18.134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1.141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0.066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1.08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51946.20.93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0.845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0.845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13.83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51946.20.94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1.425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1.418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45.38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23.20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51946.20.95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1.274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0.898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28.74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14.69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51946.20.96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0.799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0.793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25.38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12.97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51946.20.216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0.802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8.38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51946.20.220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3.924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1.225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20.04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51946.20.226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3.560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0.733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23.46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11.99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51946.20.227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0.332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5.01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51946.20.229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2.008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64.13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32.79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51946.22.95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1.925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1.889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60.45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30.91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51946.22.96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2.183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2.117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67.74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34.64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51946.22.97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2.245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2.219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71.01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36.31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51946.22.115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2.059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64.38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32.92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51946.22.137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2.060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2.043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65.38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33.43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51946.22.248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3.402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0.241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7.71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3.94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51946.22.252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7.697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2.652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84.86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43.39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51946.22.254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1.865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1.825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58.40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29.86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51946.22.257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0.484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0.059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0.97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51946.23.9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1.405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44.96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22.99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51946.23.40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3.295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3.293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105.38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53.88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51946.23.81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0.864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0.861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27.55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14.09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51946.23.99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7.015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1.399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44.77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22.89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51946.23.107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0.933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0.933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29.86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15.27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51946.23.123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0.576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0.559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17.89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9.15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51946.24.41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1.908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1.908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61.06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31.22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51946.24.98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8.178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0.897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14.68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51946.24.99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1.453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40.00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20.45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51946.27.3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4.051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1.251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40.03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20.47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51946.27.98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10.232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0.114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3.65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1.87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51946.27.98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10.232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0.643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20.58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10.52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51946.32.56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1.891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1.891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60.51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30.94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51946.32.98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8.474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2.478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79.30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40.54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51946.32.99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8.747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0.214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6.85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3.50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51946.32.115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2.402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2.129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68.13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34.83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51946.32.153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2.415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2.327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74.46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38.07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51946.32.200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2.537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2.526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80.83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41.33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51946.32.275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0.536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0.280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8.96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4.58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51946.32.293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11.814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22.43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11.47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51946.220.233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6.975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1.263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40.42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20.66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"НОВАЧЕНЕ 14"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51946.551.8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0.133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4.26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2.18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201.996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78.307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2505.85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1281.22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"ВЕСЕЛИН ЯКОВ 1965" ЕООД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51946.1.108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9.284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0.138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4.42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2.26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"ВЕСЕЛИН ЯКОВ 1965" ЕООД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51946.23.98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11.763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0.266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8.51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4.35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"ВЕСЕЛИН ЯКОВ 1965" ЕООД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51946.31.22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1.167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0.582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18.62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9.52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"ВЕСЕЛИН ЯКОВ 1965" ЕООД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51946.31.36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1.759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0.486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15.55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7.95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"ВЕСЕЛИН ЯКОВ 1965" ЕООД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51946.31.68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2.205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0.586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18.75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9.59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"ВЕСЕЛИН ЯКОВ 1965" ЕООД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51946.31.98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3.377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0.568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18.18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9.29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"ВЕСЕЛИН ЯКОВ 1965" ЕООД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51946.31.99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10.529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0.978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31.30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16.00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"ВЕСЕЛИН ЯКОВ 1965" ЕООД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51946.31.144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2.194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0.628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10.27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"ВЕСЕЛИН ЯКОВ 1965" ЕООД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51946.32.98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8.474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8.18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"ВЕСЕЛИН ЯКОВ 1965" ЕООД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51946.32.275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0.536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0.254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4.16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"ВЕСЕЛИН ЯКОВ 1965" ЕООД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51946.33.99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2.767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0.658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21.06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10.77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"ВЕСЕЛИН ЯКОВ 1965" ЕООД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51946.34.81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1.826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0.123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2.01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"ВЕСЕЛИН ЯКОВ 1965" ЕООД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51946.34.99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8.804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0.824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26.37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13.48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"ВЕСЕЛИН ЯКОВ 1965" ЕООД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51946.34.304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0.532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8.70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"ВЕСЕЛИН ЯКОВ 1965" ЕООД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51946.109.34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0.397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1.70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"ВЕСЕЛИН ЯКОВ 1965" ЕООД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51946.110.37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0.591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0.280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8.96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4.58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"ВЕСЕЛИН ЯКОВ 1965" ЕООД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51946.220.239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0.458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9.92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5.07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"ВЕСЕЛИН ЯКОВ 1965" ЕООД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51946.504.138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3.151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2.196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70.27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35.93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"ВЕСЕЛИН ЯКОВ 1965" ЕООД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51946.507.17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0.697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0.491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15.71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8.03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"ВЕСЕЛИН ЯКОВ 1965" ЕООД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51946.507.49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2.466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2.238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71.62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36.62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"ВЕСЕЛИН ЯКОВ 1965" ЕООД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51946.507.135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2.607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0.036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0.59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"ВЕСЕЛИН ЯКОВ 1965" ЕООД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51946.507.135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2.607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0.128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2.09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"ВЕСЕЛИН ЯКОВ 1965" ЕООД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51946.507.135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2.607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1.914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61.25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31.32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"ВЕСЕЛИН ЯКОВ 1965" ЕООД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51946.550.49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1.605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0.122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2.00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"ВЕСЕЛИН ЯКОВ 1965" ЕООД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51946.550.53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0.763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0.507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16.22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8.30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"ВЕСЕЛИН ЯКОВ 1965" ЕООД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51946.552.93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2.072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0.532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8.70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"ВЕСЕЛИН ЯКОВ 1965" ЕООД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51946.552.94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0.370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0.121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1.98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"ВЕСЕЛИН ЯКОВ 1965" ЕООД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51946.552.95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0.290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0.254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4.16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89.316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16.356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523.40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267.61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"БЪЛГЕРИЪН ХЕМП" ЕООД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51946.30.98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5.179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1.932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61.82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31.61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5.179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1.932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61.82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31.61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ТАНЯ ХРИСТОВА ЯКОВА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51946.503.130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0.226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7.23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3.70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ТАНЯ ХРИСТОВА ЯКОВА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51946.503.130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0.633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20.26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10.36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ТАНЯ ХРИСТОВА ЯКОВА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51946.507.17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0.697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0.092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1.51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ТАНЯ ХРИСТОВА ЯКОВА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51946.507.49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2.466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0.083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1.36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ТАНЯ ХРИСТОВА ЯКОВА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51946.507.66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4.80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2.45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ТАНЯ ХРИСТОВА ЯКОВА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51946.551.28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1.338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5.98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3.06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9.931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1.371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43.87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22.43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51946.31.22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1.167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0.168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5.38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2.75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51946.31.36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1.759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0.855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27.36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13.99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51946.31.68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2.205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36.48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18.65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51946.31.98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3.377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0.880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28.16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14.40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51946.31.99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10.529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2.870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91.84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46.96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51946.31.144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2.194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1.086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34.75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17.77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51946.34.34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2.539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2.525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80.80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41.31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51946.34.81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1.826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54.50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27.86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51946.34.99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8.804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2.247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71.90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36.76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51946.34.140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2.017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2.017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64.54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33.00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51946.34.156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1.136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1.136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36.35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18.59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51946.34.180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0.897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0.874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27.97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14.30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51946.34.249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67.52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34.52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51946.34.288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0.341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0.341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10.91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5.58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51946.34.304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2.821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90.27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46.16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44.851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22.773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728.73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372.59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ПОЛЯ ГЕОРГИЕВА КОСТАДИНОВА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51946.11.96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67.20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34.36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ПОЛЯ ГЕОРГИЕВА КОСТАДИНОВА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51946.11.97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2.708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2.648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84.74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43.32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ПОЛЯ ГЕОРГИЕВА КОСТАДИНОВА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51946.11.98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1.626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52.03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26.60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ПОЛЯ ГЕОРГИЕВА КОСТАДИНОВА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51946.11.112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2.052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2.052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65.66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33.57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ПОЛЯ ГЕОРГИЕВА КОСТАДИНОВА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51946.11.156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1.099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1.091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34.91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17.85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ПОЛЯ ГЕОРГИЕВА КОСТАДИНОВА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51946.11.305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13.617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3.238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103.62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52.98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23.226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12.755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408.16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208.69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ДАНАИЛ ЦВЕТАНОВ НАКОВ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51946.14.278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17.354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0.632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20.22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10.34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ДАНАИЛ ЦВЕТАНОВ НАКОВ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51946.22.250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2.379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0.614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19.65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10.05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ДАНАИЛ ЦВЕТАНОВ НАКОВ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51946.22.255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0.631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0.546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17.47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8.93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ДАНАИЛ ЦВЕТАНОВ НАКОВ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51946.31.22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1.167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0.417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13.34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6.82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ДАНАИЛ ЦВЕТАНОВ НАКОВ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51946.31.36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1.759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12.86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6.58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ДАНАИЛ ЦВЕТАНОВ НАКОВ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51946.31.68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2.205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0.459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14.69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7.51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ДАНАИЛ ЦВЕТАНОВ НАКОВ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51946.31.98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3.377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0.632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20.22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10.34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ДАНАИЛ ЦВЕТАНОВ НАКОВ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51946.31.99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10.529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0.053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0.87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ДАНАИЛ ЦВЕТАНОВ НАКОВ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51946.31.144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2.194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14.72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7.53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ДАНАИЛ ЦВЕТАНОВ НАКОВ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51946.32.17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1.501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48.03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24.56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ДАНАИЛ ЦВЕТАНОВ НАКОВ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51946.32.98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8.474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0.680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21.76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11.13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ДАНАИЛ ЦВЕТАНОВ НАКОВ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51946.32.293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11.814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5.239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167.65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85.72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63.384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11.635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372.31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190.36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МИШО ГЕОРГИЕВ МИШЕВ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51946.15.98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0.934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29.89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15.28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1.950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0.934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29.89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15.28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РАДОСЛАВ ИВАНОВ ДИМИТРОВ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51946.14.278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17.354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1.552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49.66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25.39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РАДОСЛАВ ИВАНОВ ДИМИТРОВ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51946.26.99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2.029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0.071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1.16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19.383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1.623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51.93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26.55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ТРИФОН ТИХОМИРОВ ТРИФОНОВ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51946.27.135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0.718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0.408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13.06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6.68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ТРИФОН ТИХОМИРОВ ТРИФОНОВ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51946.28.95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0.767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0.678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11.09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ТРИФОН ТИХОМИРОВ ТРИФОНОВ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51946.28.97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0.659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0.599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19.17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9.80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ТРИФОН ТИХОМИРОВ ТРИФОНОВ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51946.28.98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7.559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0.153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2.50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ТРИФОН ТИХОМИРОВ ТРИФОНОВ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51946.28.98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7.559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48.96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25.03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ТРИФОН ТИХОМИРОВ ТРИФОНОВ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51946.28.99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1.762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1.238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39.62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20.26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ТРИФОН ТИХОМИРОВ ТРИФОНОВ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51946.29.99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1.206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1.016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32.51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16.62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ТРИФОН ТИХОМИРОВ ТРИФОНОВ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51946.35.8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0.604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0.585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18.72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9.57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ТРИФОН ТИХОМИРОВ ТРИФОНОВ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51946.35.99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7.907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0.217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6.94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3.55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ТРИФОН ТИХОМИРОВ ТРИФОНОВ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51946.501.39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0.313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0.285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9.12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4.66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29.054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6.709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214.70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109.77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МАРК ЦВЕТАНОВ ЦЕКОВ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51946.5.97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1.252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1.245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39.84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20.37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МАРК ЦВЕТАНОВ ЦЕКОВ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51946.5.98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1.276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1.267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40.54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20.73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МАРК ЦВЕТАНОВ ЦЕКОВ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51946.6.99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1.264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4.80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2.45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МАРК ЦВЕТАНОВ ЦЕКОВ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51946.7.371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6.733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2.024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64.77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33.12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МАРК ЦВЕТАНОВ ЦЕКОВ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51946.8.16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0.531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0.522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8.54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МАРК ЦВЕТАНОВ ЦЕКОВ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51946.8.357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4.756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1.062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33.98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17.38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МАРК ЦВЕТАНОВ ЦЕКОВ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51946.9.22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1.203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38.50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19.68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МАРК ЦВЕТАНОВ ЦЕКОВ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51946.9.43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1.244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39.36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20.12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МАРК ЦВЕТАНОВ ЦЕКОВ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51946.9.64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0.867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0.856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27.39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14.01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МАРК ЦВЕТАНОВ ЦЕКОВ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51946.9.101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3.932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0.180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5.76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2.95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МАРК ЦВЕТАНОВ ЦЕКОВ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51946.9.355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0.411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13.15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6.72</w:t>
            </w:r>
          </w:p>
        </w:tc>
      </w:tr>
      <w:tr w:rsidR="0027258C" w:rsidRPr="00E80716" w:rsidTr="0027258C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16" w:rsidRPr="00E80716" w:rsidRDefault="00E80716" w:rsidP="00E8071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26.058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10.150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324.79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716" w:rsidRPr="00E80716" w:rsidRDefault="00E80716" w:rsidP="00E807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80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166.06</w:t>
            </w:r>
          </w:p>
        </w:tc>
      </w:tr>
    </w:tbl>
    <w:p w:rsidR="00E80716" w:rsidRDefault="00E80716" w:rsidP="00451A0A">
      <w:pPr>
        <w:ind w:right="-284" w:firstLine="567"/>
        <w:jc w:val="both"/>
        <w:rPr>
          <w:color w:val="000000"/>
          <w:lang w:val="bg-BG" w:eastAsia="bg-BG"/>
        </w:rPr>
      </w:pPr>
    </w:p>
    <w:p w:rsidR="00D51D7A" w:rsidRDefault="00D51D7A" w:rsidP="00E80716">
      <w:pPr>
        <w:ind w:right="-284"/>
        <w:jc w:val="both"/>
        <w:rPr>
          <w:color w:val="000000"/>
          <w:lang w:val="bg-BG" w:eastAsia="bg-BG"/>
        </w:rPr>
      </w:pPr>
    </w:p>
    <w:p w:rsidR="001736D0" w:rsidRDefault="001736D0" w:rsidP="00451A0A">
      <w:pPr>
        <w:ind w:right="-284" w:firstLine="567"/>
        <w:jc w:val="both"/>
        <w:rPr>
          <w:color w:val="000000"/>
          <w:lang w:eastAsia="bg-BG"/>
        </w:rPr>
      </w:pPr>
      <w:r>
        <w:rPr>
          <w:lang w:val="bg-BG"/>
        </w:rPr>
        <w:t xml:space="preserve">14. </w:t>
      </w:r>
      <w:r w:rsidRPr="001736D0">
        <w:rPr>
          <w:lang w:val="bg-BG"/>
        </w:rPr>
        <w:t xml:space="preserve">Към масивите за ползване /МП/ и имоти за ползване по чл. 37в, ал.3, т.2 от ЗСПЗЗ, разпределени в границите им, съобразно сключеното доброволно споразумение за </w:t>
      </w:r>
      <w:r>
        <w:rPr>
          <w:lang w:val="bg-BG"/>
        </w:rPr>
        <w:t>трайни насаждения</w:t>
      </w:r>
      <w:r w:rsidRPr="001736D0">
        <w:rPr>
          <w:lang w:val="bg-BG"/>
        </w:rPr>
        <w:t>,</w:t>
      </w:r>
      <w:r w:rsidRPr="001736D0">
        <w:rPr>
          <w:b/>
          <w:lang w:val="bg-BG"/>
        </w:rPr>
        <w:t xml:space="preserve"> </w:t>
      </w:r>
      <w:r w:rsidRPr="001736D0">
        <w:rPr>
          <w:lang w:val="bg-BG"/>
        </w:rPr>
        <w:t>одобрено със заповед</w:t>
      </w:r>
      <w:r w:rsidRPr="001736D0">
        <w:rPr>
          <w:b/>
          <w:lang w:val="bg-BG"/>
        </w:rPr>
        <w:t xml:space="preserve"> № </w:t>
      </w:r>
      <w:r w:rsidR="00C154EC">
        <w:rPr>
          <w:b/>
          <w:lang w:val="bg-BG"/>
        </w:rPr>
        <w:t>ПО-09-3346-6/29</w:t>
      </w:r>
      <w:r>
        <w:rPr>
          <w:b/>
          <w:lang w:val="bg-BG"/>
        </w:rPr>
        <w:t>.0</w:t>
      </w:r>
      <w:r w:rsidR="00C154EC">
        <w:rPr>
          <w:b/>
          <w:lang w:val="bg-BG"/>
        </w:rPr>
        <w:t>9.2025</w:t>
      </w:r>
      <w:r w:rsidRPr="001736D0">
        <w:rPr>
          <w:b/>
        </w:rPr>
        <w:t>г.</w:t>
      </w:r>
      <w:r w:rsidRPr="001736D0">
        <w:rPr>
          <w:lang w:val="bg-BG"/>
        </w:rPr>
        <w:t xml:space="preserve"> за землището </w:t>
      </w:r>
      <w:r w:rsidRPr="001736D0">
        <w:rPr>
          <w:b/>
          <w:lang w:val="bg-BG"/>
        </w:rPr>
        <w:t xml:space="preserve">на с. </w:t>
      </w:r>
      <w:r>
        <w:rPr>
          <w:b/>
          <w:lang w:val="bg-BG"/>
        </w:rPr>
        <w:t>Новачене</w:t>
      </w:r>
      <w:r w:rsidRPr="001736D0">
        <w:rPr>
          <w:b/>
          <w:lang w:val="bg-BG"/>
        </w:rPr>
        <w:t>, общ. Ботевград</w:t>
      </w:r>
      <w:r w:rsidRPr="001736D0">
        <w:rPr>
          <w:lang w:val="bg-BG"/>
        </w:rPr>
        <w:t xml:space="preserve">, ЕКАТТЕ </w:t>
      </w:r>
      <w:r>
        <w:rPr>
          <w:lang w:val="bg-BG"/>
        </w:rPr>
        <w:t>51946</w:t>
      </w:r>
      <w:r w:rsidRPr="001736D0">
        <w:rPr>
          <w:lang w:val="bg-BG"/>
        </w:rPr>
        <w:t xml:space="preserve">, </w:t>
      </w:r>
      <w:r w:rsidRPr="001736D0">
        <w:rPr>
          <w:b/>
          <w:lang w:val="bg-BG"/>
        </w:rPr>
        <w:t>област София</w:t>
      </w:r>
      <w:r w:rsidRPr="001736D0">
        <w:rPr>
          <w:lang w:val="bg-BG"/>
        </w:rPr>
        <w:t xml:space="preserve">, за стопанската </w:t>
      </w:r>
      <w:r w:rsidR="006215B9">
        <w:rPr>
          <w:b/>
          <w:lang w:val="bg-BG"/>
        </w:rPr>
        <w:t>2025</w:t>
      </w:r>
      <w:r w:rsidRPr="001736D0">
        <w:rPr>
          <w:b/>
          <w:lang w:val="bg-BG"/>
        </w:rPr>
        <w:t>–202</w:t>
      </w:r>
      <w:r w:rsidR="006215B9">
        <w:rPr>
          <w:b/>
          <w:lang w:val="bg-BG"/>
        </w:rPr>
        <w:t>6</w:t>
      </w:r>
      <w:r w:rsidRPr="001736D0">
        <w:rPr>
          <w:lang w:val="bg-BG"/>
        </w:rPr>
        <w:t xml:space="preserve"> година, както следва</w:t>
      </w:r>
      <w:r w:rsidRPr="001736D0">
        <w:rPr>
          <w:color w:val="000000"/>
          <w:lang w:val="bg-BG" w:eastAsia="bg-BG"/>
        </w:rPr>
        <w:t>:</w:t>
      </w:r>
    </w:p>
    <w:p w:rsidR="00510256" w:rsidRPr="00510256" w:rsidRDefault="00510256" w:rsidP="00451A0A">
      <w:pPr>
        <w:ind w:right="-284" w:firstLine="567"/>
        <w:jc w:val="both"/>
        <w:rPr>
          <w:color w:val="000000"/>
          <w:lang w:eastAsia="bg-BG"/>
        </w:rPr>
      </w:pPr>
    </w:p>
    <w:p w:rsidR="001736D0" w:rsidRDefault="001736D0" w:rsidP="001736D0">
      <w:pPr>
        <w:ind w:right="-284" w:firstLine="720"/>
        <w:jc w:val="both"/>
        <w:rPr>
          <w:color w:val="000000"/>
          <w:lang w:val="bg-BG" w:eastAsia="bg-BG"/>
        </w:rPr>
      </w:pPr>
    </w:p>
    <w:tbl>
      <w:tblPr>
        <w:tblW w:w="10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4"/>
        <w:gridCol w:w="1559"/>
        <w:gridCol w:w="1134"/>
        <w:gridCol w:w="1133"/>
        <w:gridCol w:w="864"/>
        <w:gridCol w:w="1127"/>
        <w:gridCol w:w="708"/>
        <w:gridCol w:w="951"/>
      </w:tblGrid>
      <w:tr w:rsidR="00273FF2" w:rsidTr="0027258C">
        <w:trPr>
          <w:trHeight w:val="900"/>
          <w:jc w:val="center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Име на задължено лице за бели петна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Имот 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Имот площ дка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Площ дка по чл. 37в, ал.16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СГРП лв./дка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Сума лв.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СГРП €/дка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Сума €</w:t>
            </w:r>
          </w:p>
        </w:tc>
      </w:tr>
      <w:tr w:rsidR="00273FF2" w:rsidTr="0027258C">
        <w:trPr>
          <w:trHeight w:val="300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F2" w:rsidRDefault="00273F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ЗК "НОВАЧЕНЕ 14"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51946.14.98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2.888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0.313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10.74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3.36</w:t>
            </w:r>
          </w:p>
        </w:tc>
      </w:tr>
      <w:tr w:rsidR="00273FF2" w:rsidTr="0027258C">
        <w:trPr>
          <w:trHeight w:val="300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F2" w:rsidRDefault="00273FF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2.888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0.313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6.57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3.36</w:t>
            </w:r>
          </w:p>
        </w:tc>
      </w:tr>
      <w:tr w:rsidR="00273FF2" w:rsidTr="0027258C">
        <w:trPr>
          <w:trHeight w:val="300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F2" w:rsidRDefault="00273F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МАРК ЦВЕТАНОВ ЦЕКОВ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51946.7.17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0.937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0.927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10.74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9.95</w:t>
            </w:r>
          </w:p>
        </w:tc>
      </w:tr>
      <w:tr w:rsidR="00273FF2" w:rsidTr="0027258C">
        <w:trPr>
          <w:trHeight w:val="300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F2" w:rsidRDefault="00273F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МАРК ЦВЕТАНОВ ЦЕКОВ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51946.7.33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0.838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10.74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9.00</w:t>
            </w:r>
          </w:p>
        </w:tc>
      </w:tr>
      <w:tr w:rsidR="00273FF2" w:rsidTr="0027258C">
        <w:trPr>
          <w:trHeight w:val="300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F2" w:rsidRDefault="00273F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МАРК ЦВЕТАНОВ ЦЕКОВ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51946.7.49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0.763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0.759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10.74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8.15</w:t>
            </w:r>
          </w:p>
        </w:tc>
      </w:tr>
      <w:tr w:rsidR="00273FF2" w:rsidTr="0027258C">
        <w:trPr>
          <w:trHeight w:val="300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F2" w:rsidRDefault="00273F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МАРК ЦВЕТАНОВ ЦЕКОВ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51946.7.63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0.514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10.74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5.52</w:t>
            </w:r>
          </w:p>
        </w:tc>
      </w:tr>
      <w:tr w:rsidR="00273FF2" w:rsidTr="0027258C">
        <w:trPr>
          <w:trHeight w:val="300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F2" w:rsidRDefault="00273F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МАРК ЦВЕТАНОВ ЦЕКОВ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51946.7.371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6.733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0.751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10.74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8.06</w:t>
            </w:r>
          </w:p>
        </w:tc>
      </w:tr>
      <w:tr w:rsidR="00273FF2" w:rsidTr="0027258C">
        <w:trPr>
          <w:trHeight w:val="300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F2" w:rsidRDefault="00273F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МАРК ЦВЕТАНОВ ЦЕКОВ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51946.10.15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0.589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0.584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10.74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6.27</w:t>
            </w:r>
          </w:p>
        </w:tc>
      </w:tr>
      <w:tr w:rsidR="00273FF2" w:rsidTr="0027258C">
        <w:trPr>
          <w:trHeight w:val="300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F2" w:rsidRDefault="00273F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МАРК ЦВЕТАНОВ ЦЕКОВ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51946.10.36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0.457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0.454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10.74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4.87</w:t>
            </w:r>
          </w:p>
        </w:tc>
      </w:tr>
      <w:tr w:rsidR="00273FF2" w:rsidTr="0027258C">
        <w:trPr>
          <w:trHeight w:val="300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F2" w:rsidRDefault="00273F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МАРК ЦВЕТАНОВ ЦЕКОВ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51946.10.54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0.454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0.446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10.74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4.79</w:t>
            </w:r>
          </w:p>
        </w:tc>
      </w:tr>
      <w:tr w:rsidR="00273FF2" w:rsidTr="0027258C">
        <w:trPr>
          <w:trHeight w:val="300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F2" w:rsidRDefault="00273F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МАРК ЦВЕТАНОВ ЦЕКОВ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51946.10.347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9.036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1.491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10.74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16.01</w:t>
            </w:r>
          </w:p>
        </w:tc>
      </w:tr>
      <w:tr w:rsidR="00273FF2" w:rsidTr="0027258C">
        <w:trPr>
          <w:trHeight w:val="300"/>
          <w:jc w:val="center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F2" w:rsidRDefault="00273FF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20.333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6.764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142.04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F2" w:rsidRDefault="00273FF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72.62</w:t>
            </w:r>
          </w:p>
        </w:tc>
      </w:tr>
    </w:tbl>
    <w:p w:rsidR="00E80716" w:rsidRDefault="00E80716" w:rsidP="001736D0">
      <w:pPr>
        <w:ind w:right="-284" w:firstLine="720"/>
        <w:jc w:val="both"/>
        <w:rPr>
          <w:color w:val="000000"/>
          <w:lang w:val="bg-BG" w:eastAsia="bg-BG"/>
        </w:rPr>
      </w:pPr>
    </w:p>
    <w:p w:rsidR="00D51D7A" w:rsidRDefault="00D51D7A" w:rsidP="001736D0">
      <w:pPr>
        <w:ind w:right="-284" w:firstLine="720"/>
        <w:jc w:val="both"/>
        <w:rPr>
          <w:color w:val="000000"/>
          <w:lang w:val="bg-BG" w:eastAsia="bg-BG"/>
        </w:rPr>
      </w:pPr>
    </w:p>
    <w:p w:rsidR="001736D0" w:rsidRDefault="001736D0" w:rsidP="00451A0A">
      <w:pPr>
        <w:ind w:right="-284" w:firstLine="567"/>
        <w:jc w:val="both"/>
        <w:rPr>
          <w:color w:val="000000"/>
          <w:lang w:eastAsia="bg-BG"/>
        </w:rPr>
      </w:pPr>
      <w:r>
        <w:rPr>
          <w:color w:val="000000"/>
          <w:lang w:val="bg-BG" w:eastAsia="bg-BG"/>
        </w:rPr>
        <w:t xml:space="preserve">15. </w:t>
      </w:r>
      <w:r w:rsidRPr="001736D0">
        <w:rPr>
          <w:lang w:val="bg-BG"/>
        </w:rPr>
        <w:t xml:space="preserve">Към масивите за ползване /МП/ и имоти за ползване по чл. 37в, ал.3, т.2 от ЗСПЗЗ, разпределени в границите им, съобразно сключеното доброволно споразумение за </w:t>
      </w:r>
      <w:r>
        <w:rPr>
          <w:lang w:val="bg-BG"/>
        </w:rPr>
        <w:t>орна земя</w:t>
      </w:r>
      <w:r w:rsidRPr="001736D0">
        <w:rPr>
          <w:lang w:val="bg-BG"/>
        </w:rPr>
        <w:t>,</w:t>
      </w:r>
      <w:r w:rsidRPr="001736D0">
        <w:rPr>
          <w:b/>
          <w:lang w:val="bg-BG"/>
        </w:rPr>
        <w:t xml:space="preserve"> </w:t>
      </w:r>
      <w:r w:rsidRPr="001736D0">
        <w:rPr>
          <w:lang w:val="bg-BG"/>
        </w:rPr>
        <w:t>одобрено със заповед</w:t>
      </w:r>
      <w:r w:rsidRPr="001736D0">
        <w:rPr>
          <w:b/>
          <w:lang w:val="bg-BG"/>
        </w:rPr>
        <w:t xml:space="preserve"> № </w:t>
      </w:r>
      <w:r w:rsidR="00C154EC">
        <w:rPr>
          <w:b/>
          <w:lang w:val="bg-BG"/>
        </w:rPr>
        <w:t>ПО-09-3347-3/29.09.2025</w:t>
      </w:r>
      <w:r w:rsidRPr="001736D0">
        <w:rPr>
          <w:b/>
        </w:rPr>
        <w:t>г.</w:t>
      </w:r>
      <w:r w:rsidR="002629E8">
        <w:rPr>
          <w:lang w:val="bg-BG"/>
        </w:rPr>
        <w:t xml:space="preserve"> и заповед за изменение </w:t>
      </w:r>
      <w:r w:rsidR="002629E8" w:rsidRPr="001736D0">
        <w:rPr>
          <w:b/>
          <w:lang w:val="bg-BG"/>
        </w:rPr>
        <w:t xml:space="preserve">№ </w:t>
      </w:r>
      <w:r w:rsidR="002629E8">
        <w:rPr>
          <w:b/>
          <w:lang w:val="bg-BG"/>
        </w:rPr>
        <w:t>ПО-09-2782-</w:t>
      </w:r>
      <w:r w:rsidR="00A2667B">
        <w:rPr>
          <w:b/>
          <w:lang w:val="bg-BG"/>
        </w:rPr>
        <w:t>4</w:t>
      </w:r>
      <w:r w:rsidR="002629E8">
        <w:rPr>
          <w:b/>
          <w:lang w:val="bg-BG"/>
        </w:rPr>
        <w:t>/0</w:t>
      </w:r>
      <w:r w:rsidR="00A2667B">
        <w:rPr>
          <w:b/>
          <w:lang w:val="bg-BG"/>
        </w:rPr>
        <w:t>8</w:t>
      </w:r>
      <w:r w:rsidR="002629E8">
        <w:rPr>
          <w:b/>
          <w:lang w:val="bg-BG"/>
        </w:rPr>
        <w:t>.01.2025</w:t>
      </w:r>
      <w:r w:rsidR="002629E8" w:rsidRPr="001736D0">
        <w:rPr>
          <w:b/>
        </w:rPr>
        <w:t>г.</w:t>
      </w:r>
      <w:r w:rsidR="002629E8">
        <w:rPr>
          <w:lang w:val="bg-BG"/>
        </w:rPr>
        <w:t xml:space="preserve">  </w:t>
      </w:r>
      <w:r w:rsidRPr="001736D0">
        <w:rPr>
          <w:lang w:val="bg-BG"/>
        </w:rPr>
        <w:t xml:space="preserve">за землището </w:t>
      </w:r>
      <w:r w:rsidRPr="001736D0">
        <w:rPr>
          <w:b/>
          <w:lang w:val="bg-BG"/>
        </w:rPr>
        <w:t xml:space="preserve">на с. </w:t>
      </w:r>
      <w:r>
        <w:rPr>
          <w:b/>
          <w:lang w:val="bg-BG"/>
        </w:rPr>
        <w:t>Радотина</w:t>
      </w:r>
      <w:r w:rsidRPr="001736D0">
        <w:rPr>
          <w:b/>
          <w:lang w:val="bg-BG"/>
        </w:rPr>
        <w:t>, общ. Ботевград</w:t>
      </w:r>
      <w:r w:rsidRPr="001736D0">
        <w:rPr>
          <w:lang w:val="bg-BG"/>
        </w:rPr>
        <w:t xml:space="preserve">, ЕКАТТЕ </w:t>
      </w:r>
      <w:r>
        <w:rPr>
          <w:lang w:val="bg-BG"/>
        </w:rPr>
        <w:t>61594</w:t>
      </w:r>
      <w:r w:rsidRPr="001736D0">
        <w:rPr>
          <w:lang w:val="bg-BG"/>
        </w:rPr>
        <w:t xml:space="preserve">, </w:t>
      </w:r>
      <w:r w:rsidRPr="001736D0">
        <w:rPr>
          <w:b/>
          <w:lang w:val="bg-BG"/>
        </w:rPr>
        <w:t>област София</w:t>
      </w:r>
      <w:r w:rsidRPr="001736D0">
        <w:rPr>
          <w:lang w:val="bg-BG"/>
        </w:rPr>
        <w:t xml:space="preserve">, за стопанската </w:t>
      </w:r>
      <w:r w:rsidR="006215B9">
        <w:rPr>
          <w:b/>
          <w:lang w:val="bg-BG"/>
        </w:rPr>
        <w:t>2025</w:t>
      </w:r>
      <w:r w:rsidRPr="001736D0">
        <w:rPr>
          <w:b/>
          <w:lang w:val="bg-BG"/>
        </w:rPr>
        <w:t>–202</w:t>
      </w:r>
      <w:r w:rsidR="006215B9">
        <w:rPr>
          <w:b/>
          <w:lang w:val="bg-BG"/>
        </w:rPr>
        <w:t>6</w:t>
      </w:r>
      <w:r w:rsidRPr="001736D0">
        <w:rPr>
          <w:lang w:val="bg-BG"/>
        </w:rPr>
        <w:t xml:space="preserve"> година, както следва</w:t>
      </w:r>
      <w:r w:rsidRPr="001736D0">
        <w:rPr>
          <w:color w:val="000000"/>
          <w:lang w:val="bg-BG" w:eastAsia="bg-BG"/>
        </w:rPr>
        <w:t>:</w:t>
      </w:r>
    </w:p>
    <w:p w:rsidR="00510256" w:rsidRPr="00510256" w:rsidRDefault="00510256" w:rsidP="00451A0A">
      <w:pPr>
        <w:ind w:right="-284" w:firstLine="567"/>
        <w:jc w:val="both"/>
        <w:rPr>
          <w:color w:val="000000"/>
          <w:lang w:eastAsia="bg-BG"/>
        </w:rPr>
      </w:pPr>
    </w:p>
    <w:p w:rsidR="001736D0" w:rsidRDefault="001736D0" w:rsidP="001736D0">
      <w:pPr>
        <w:ind w:right="-284" w:firstLine="720"/>
        <w:jc w:val="both"/>
        <w:rPr>
          <w:color w:val="000000"/>
          <w:lang w:val="bg-BG" w:eastAsia="bg-BG"/>
        </w:rPr>
      </w:pPr>
    </w:p>
    <w:tbl>
      <w:tblPr>
        <w:tblW w:w="105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1559"/>
        <w:gridCol w:w="1134"/>
        <w:gridCol w:w="1133"/>
        <w:gridCol w:w="864"/>
        <w:gridCol w:w="1126"/>
        <w:gridCol w:w="731"/>
        <w:gridCol w:w="905"/>
      </w:tblGrid>
      <w:tr w:rsidR="00E5674B" w:rsidTr="0027258C">
        <w:trPr>
          <w:trHeight w:val="90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Име на задължено лице за бели петна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Имот 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Имот площ дка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Площ дка по чл. 37в, ал.16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СГРП лв./дка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Сума лв.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СГРП €/дка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Сума €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МАРИ ПЕТЬОВА ВАСИЛЕВА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61594.25.50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2.246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0.58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МАРИ ПЕТЬОВА ВАСИЛЕВА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61594.25.51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1.679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6.14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МАРИ ПЕТЬОВА ВАСИЛЕВА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61594.43.29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0.32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МАРИ ПЕТЬОВА ВАСИЛЕВА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61594.43.50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2.808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0.334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3.42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МАРИ ПЕТЬОВА ВАСИЛЕВА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61594.43.50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2.808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16.22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8.29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МАРИ ПЕТЬОВА ВАСИЛЕВА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61594.93.130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8.082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0.986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19.72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10.08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МАРИ ПЕТЬОВА ВАСИЛЕВА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61594.93.220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1.756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0.283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5.66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2.89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МАРИ ПЕТЬОВА ВАСИЛЕВА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61594.93.871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3.759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1.487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29.74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15.21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23.639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4.589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91.78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46.93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"АГРОБУЛДИН"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61594.72.101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0.781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0.497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9.94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5.08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"АГРОБУЛДИН"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61594.78.584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2.262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0.85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"АГРОБУЛДИН"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61594.88.150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7.058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0.72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"АГРОБУЛДИН"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61594.88.150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7.058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0.238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4.76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2.43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"АГРОБУЛДИН"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61594.89.696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5.543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0.104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1.06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"АГРОБУЛДИН"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61594.89.696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5.543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0.495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5.06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"АГРОБУЛДИН"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61594.98.584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2.195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0.745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7.62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"АГРОБУЛДИН"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61594.98.584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2.195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1.094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21.88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11.19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32.635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3.326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66.52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34.01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"АГРО ФАНТАЗИЯ"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61594.88.150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7.058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0.705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7.21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"АГРО ФАНТАЗИЯ"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61594.88.150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7.058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1.295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13.24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"АГРО ФАНТАЗИЯ"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61594.99.650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0.11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16.076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2.011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40.22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20.56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"ГИГ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61594.65.50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0.717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0.18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"ГИГ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61594.65.50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0.717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0.317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6.34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3.24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"ГИГ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61594.67.526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1.248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2.07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"ГИГ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61594.68.526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2.071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0.181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1.85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"ГИГ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61594.71.100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0.176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1.80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"ГИГ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61594.78.584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2.262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0.833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16.66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8.52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"ГИГ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61594.91.50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0.416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8.32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4.25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"ГИГ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61594.92.50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3.767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0.90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"ГИГ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61594.92.53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0.255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2.61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"ГИГ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61594.93.871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3.759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0.368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7.36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3.76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"ГИГ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61594.97.20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1.327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26.54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13.57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23.814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4.181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83.62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42.75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ЦВЕТАНА ЦОЛОВА МИКОВА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61594.53.50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3.585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1.023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20.46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10.46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ЦВЕТАНА ЦОЛОВА МИКОВА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61594.93.220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1.756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0.437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8.74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4.47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ЦВЕТАНА ЦОЛОВА МИКОВА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61594.93.871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3.759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0.66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9.100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1.525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30.50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15.59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ВАСКО РАЙЧИНОВ ЙОТОВ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61594.33.30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3.057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0.65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ВАСКО РАЙЧИНОВ ЙОТОВ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61594.33.30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3.057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0.183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1.87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ВАСКО РАЙЧИНОВ ЙОТОВ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61594.39.415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7.674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0.198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2.02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ВАСКО РАЙЧИНОВ ЙОТОВ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61594.61.250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6.977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1.938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38.76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19.82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ВАСКО РАЙЧИНОВ ЙОТОВ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61594.61.415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6.454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3.313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66.26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33.88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27.219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5.696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113.92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58.25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ЦВЕТАН ИЛИЕВ ЦЕКОВ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61594.18.68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7.481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0.38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ЦВЕТАН ИЛИЕВ ЦЕКОВ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61594.18.68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7.481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0.774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15.48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7.91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ЦВЕТАН ИЛИЕВ ЦЕКОВ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61594.22.85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0.418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8.36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4.27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ЦВЕТАН ИЛИЕВ ЦЕКОВ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61594.22.85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2.561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1.155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11.81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ЦВЕТАН ИЛИЕВ ЦЕКОВ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61594.22.100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11.36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5.81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ЦВЕТАН ИЛИЕВ ЦЕКОВ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61594.45.212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3.381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15.54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ЦВЕТАН ИЛИЕВ ЦЕКОВ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61594.55.480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0.227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4.54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2.32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ЦВЕТАН ИЛИЕВ ЦЕКОВ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61594.64.403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8.519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3.136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62.72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32.07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ЦВЕТАН ИЛИЕВ ЦЕКОВ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61594.64.404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14.666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0.392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7.84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4.01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ЦВЕТАН ИЛИЕВ ЦЕКОВ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61594.64.404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14.666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0.570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5.83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ЦВЕТАН ИЛИЕВ ЦЕКОВ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61594.64.404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14.666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1.839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36.78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18.81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ЦВЕТАН ИЛИЕВ ЦЕКОВ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61594.64.404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14.666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4.141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82.82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42.35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ЦВЕТАН ИЛИЕВ ЦЕКОВ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61594.64.405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0.281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5.62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2.87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ЦВЕТАН ИЛИЕВ ЦЕКОВ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61594.64.405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0.516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10.32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5.28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ЦВЕТАН ИЛИЕВ ЦЕКОВ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61594.64.406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0.978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19.56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10.00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ЦВЕТАН ИЛИЕВ ЦЕКОВ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61594.73.100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4.584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2.482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49.64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25.38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ЦВЕТАН ИЛИЕВ ЦЕКОВ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61594.73.101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2.546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0.845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8.64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ЦВЕТАН ИЛИЕВ ЦЕКОВ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61594.73.302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1.958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0.757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15.14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7.74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ЦВЕТАН ИЛИЕВ ЦЕКОВ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61594.93.130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8.082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1.571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31.42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16.06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ЦВЕТАН ИЛИЕВ ЦЕКОВ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61594.93.220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1.756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0.93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ЦВЕТАН ИЛИЕВ ЦЕКОВ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61594.94.201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3.116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62.32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31.86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127.363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25.414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508.28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259.88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ЕМИЛ ВЕСЕЛИНОВ ПЕТРОВ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61594.72.100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0.316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6.32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3.23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ЕМИЛ ВЕСЕЛИНОВ ПЕТРОВ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61594.78.584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2.262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0.281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5.62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2.87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ЕМИЛ ВЕСЕЛИНОВ ПЕТРОВ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61594.93.220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1.756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0.156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3.12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1.60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4.848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0.753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15.06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7.70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61594.91.50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0.733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14.66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7.50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61594.91.51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2.527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0.869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17.38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8.89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61594.93.130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8.082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0.403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4.12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61594.93.871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3.759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1.363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27.26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13.94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61594.95.51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1.485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0.495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5.06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19.533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3.863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77.26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39.50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ИРЕНА ИВАНОВА ЛАЗАРОВА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61594.53.50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3.585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1.396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27.92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14.28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ИРЕНА ИВАНОВА ЛАЗАРОВА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61594.64.401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7.079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0.352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3.60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ИРЕНА ИВАНОВА ЛАЗАРОВА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61594.64.401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7.079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3.051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61.02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31.20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ИРЕНА ИВАНОВА ЛАЗАРОВА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61594.64.403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8.519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1.039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20.78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10.62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ИРЕНА ИВАНОВА ЛАЗАРОВА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61594.71.101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1.694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11.38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5.82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ИРЕНА ИВАНОВА ЛАЗАРОВА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61594.71.102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4.123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0.233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4.66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2.38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ИРЕНА ИВАНОВА ЛАЗАРОВА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61594.71.102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4.123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0.345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3.53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ИРЕНА ИВАНОВА ЛАЗАРОВА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61594.94.200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6.047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0.334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3.42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ИРЕНА ИВАНОВА ЛАЗАРОВА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61594.94.200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6.047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76.02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38.87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ИРЕНА ИВАНОВА ЛАЗАРОВА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61594.94.201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2.024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40.48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20.70</w:t>
            </w:r>
          </w:p>
        </w:tc>
      </w:tr>
      <w:tr w:rsidR="00E5674B" w:rsidTr="0027258C">
        <w:trPr>
          <w:trHeight w:val="30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Default="00E5674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58.527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13.144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262.88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Default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134.41</w:t>
            </w:r>
          </w:p>
        </w:tc>
      </w:tr>
    </w:tbl>
    <w:p w:rsidR="001736D0" w:rsidRDefault="001736D0" w:rsidP="001736D0">
      <w:pPr>
        <w:ind w:right="-284" w:firstLine="720"/>
        <w:jc w:val="both"/>
        <w:rPr>
          <w:color w:val="000000"/>
          <w:lang w:eastAsia="bg-BG"/>
        </w:rPr>
      </w:pPr>
    </w:p>
    <w:p w:rsidR="009310C1" w:rsidRDefault="009310C1" w:rsidP="001736D0">
      <w:pPr>
        <w:ind w:right="-284" w:firstLine="720"/>
        <w:jc w:val="both"/>
        <w:rPr>
          <w:color w:val="000000"/>
          <w:lang w:eastAsia="bg-BG"/>
        </w:rPr>
      </w:pPr>
    </w:p>
    <w:p w:rsidR="00510256" w:rsidRPr="009310C1" w:rsidRDefault="00510256" w:rsidP="001736D0">
      <w:pPr>
        <w:ind w:right="-284" w:firstLine="720"/>
        <w:jc w:val="both"/>
        <w:rPr>
          <w:color w:val="000000"/>
          <w:lang w:eastAsia="bg-BG"/>
        </w:rPr>
      </w:pPr>
    </w:p>
    <w:p w:rsidR="00E5674B" w:rsidRDefault="001736D0" w:rsidP="00E5674B">
      <w:pPr>
        <w:ind w:right="-284" w:firstLine="567"/>
        <w:jc w:val="both"/>
        <w:rPr>
          <w:color w:val="000000"/>
          <w:lang w:eastAsia="bg-BG"/>
        </w:rPr>
      </w:pPr>
      <w:r>
        <w:rPr>
          <w:color w:val="000000"/>
          <w:lang w:val="bg-BG" w:eastAsia="bg-BG"/>
        </w:rPr>
        <w:t xml:space="preserve">16. </w:t>
      </w:r>
      <w:r w:rsidRPr="001736D0">
        <w:rPr>
          <w:lang w:val="bg-BG"/>
        </w:rPr>
        <w:t xml:space="preserve">Към масивите за ползване /МП/ и имоти за ползване по чл. 37в, ал.3, т.2 от ЗСПЗЗ, разпределени в границите им, съобразно сключеното доброволно споразумение за </w:t>
      </w:r>
      <w:r>
        <w:rPr>
          <w:lang w:val="bg-BG"/>
        </w:rPr>
        <w:t>орна земя</w:t>
      </w:r>
      <w:r w:rsidRPr="001736D0">
        <w:rPr>
          <w:lang w:val="bg-BG"/>
        </w:rPr>
        <w:t>,</w:t>
      </w:r>
      <w:r w:rsidRPr="001736D0">
        <w:rPr>
          <w:b/>
          <w:lang w:val="bg-BG"/>
        </w:rPr>
        <w:t xml:space="preserve"> </w:t>
      </w:r>
      <w:r w:rsidRPr="001736D0">
        <w:rPr>
          <w:lang w:val="bg-BG"/>
        </w:rPr>
        <w:t>одобрено със заповед</w:t>
      </w:r>
      <w:r w:rsidRPr="001736D0">
        <w:rPr>
          <w:b/>
          <w:lang w:val="bg-BG"/>
        </w:rPr>
        <w:t xml:space="preserve"> № </w:t>
      </w:r>
      <w:r w:rsidR="00C154EC">
        <w:rPr>
          <w:b/>
          <w:lang w:val="bg-BG"/>
        </w:rPr>
        <w:t>ПО-09-3348-3/29.09.2025</w:t>
      </w:r>
      <w:r w:rsidRPr="001736D0">
        <w:rPr>
          <w:b/>
        </w:rPr>
        <w:t>г.</w:t>
      </w:r>
      <w:r w:rsidRPr="001736D0">
        <w:rPr>
          <w:lang w:val="bg-BG"/>
        </w:rPr>
        <w:t xml:space="preserve"> за землището </w:t>
      </w:r>
      <w:r w:rsidRPr="001736D0">
        <w:rPr>
          <w:b/>
          <w:lang w:val="bg-BG"/>
        </w:rPr>
        <w:t xml:space="preserve">на с. </w:t>
      </w:r>
      <w:r>
        <w:rPr>
          <w:b/>
          <w:lang w:val="bg-BG"/>
        </w:rPr>
        <w:t>Рашково</w:t>
      </w:r>
      <w:r w:rsidRPr="001736D0">
        <w:rPr>
          <w:b/>
          <w:lang w:val="bg-BG"/>
        </w:rPr>
        <w:t>, общ. Ботевград</w:t>
      </w:r>
      <w:r w:rsidRPr="001736D0">
        <w:rPr>
          <w:lang w:val="bg-BG"/>
        </w:rPr>
        <w:t xml:space="preserve">, ЕКАТТЕ </w:t>
      </w:r>
      <w:r>
        <w:rPr>
          <w:lang w:val="bg-BG"/>
        </w:rPr>
        <w:t>62298</w:t>
      </w:r>
      <w:r w:rsidRPr="001736D0">
        <w:rPr>
          <w:lang w:val="bg-BG"/>
        </w:rPr>
        <w:t xml:space="preserve">, </w:t>
      </w:r>
      <w:r w:rsidRPr="001736D0">
        <w:rPr>
          <w:b/>
          <w:lang w:val="bg-BG"/>
        </w:rPr>
        <w:t>област София</w:t>
      </w:r>
      <w:r w:rsidRPr="001736D0">
        <w:rPr>
          <w:lang w:val="bg-BG"/>
        </w:rPr>
        <w:t xml:space="preserve">, за стопанската </w:t>
      </w:r>
      <w:r w:rsidR="006215B9">
        <w:rPr>
          <w:b/>
          <w:lang w:val="bg-BG"/>
        </w:rPr>
        <w:t>2025</w:t>
      </w:r>
      <w:r w:rsidRPr="001736D0">
        <w:rPr>
          <w:b/>
          <w:lang w:val="bg-BG"/>
        </w:rPr>
        <w:t>–202</w:t>
      </w:r>
      <w:r w:rsidR="006215B9">
        <w:rPr>
          <w:b/>
          <w:lang w:val="bg-BG"/>
        </w:rPr>
        <w:t>6</w:t>
      </w:r>
      <w:r w:rsidRPr="001736D0">
        <w:rPr>
          <w:lang w:val="bg-BG"/>
        </w:rPr>
        <w:t xml:space="preserve"> година, както следва</w:t>
      </w:r>
      <w:r w:rsidRPr="001736D0">
        <w:rPr>
          <w:color w:val="000000"/>
          <w:lang w:val="bg-BG" w:eastAsia="bg-BG"/>
        </w:rPr>
        <w:t>:</w:t>
      </w:r>
    </w:p>
    <w:p w:rsidR="009310C1" w:rsidRPr="009310C1" w:rsidRDefault="009310C1" w:rsidP="00510256">
      <w:pPr>
        <w:ind w:right="-284"/>
        <w:jc w:val="both"/>
        <w:rPr>
          <w:color w:val="000000"/>
          <w:lang w:eastAsia="bg-BG"/>
        </w:rPr>
      </w:pPr>
    </w:p>
    <w:tbl>
      <w:tblPr>
        <w:tblpPr w:leftFromText="141" w:rightFromText="141" w:vertAnchor="text" w:tblpXSpec="center" w:tblpY="1"/>
        <w:tblOverlap w:val="never"/>
        <w:tblW w:w="104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1559"/>
        <w:gridCol w:w="1134"/>
        <w:gridCol w:w="1134"/>
        <w:gridCol w:w="993"/>
        <w:gridCol w:w="992"/>
        <w:gridCol w:w="709"/>
        <w:gridCol w:w="922"/>
      </w:tblGrid>
      <w:tr w:rsidR="009310C1" w:rsidRPr="00E5674B" w:rsidTr="00E125EA">
        <w:trPr>
          <w:trHeight w:val="90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lastRenderedPageBreak/>
              <w:t>Име на задължено лице за бели петна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Имот 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Имот площ дка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Площ дка по чл. 37в, ал.16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СГРП лв./дка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Сума лв.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СГРП €/дка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Сума €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МОНИКА КАЛИНОВА ГЕОРГИЕВА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62298.8.73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2.87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МОНИКА КАЛИНОВА ГЕОРГИЕВА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62298.8.75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0.60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6.035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0.452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6.78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3.47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"ФОРЕСТ ИН"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62298.8.77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6.76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"ФОРЕСТ ИН"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62298.25.10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3.445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1.20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"ФОРЕСТ ИН"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62298.25.10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3.445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6.37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7.845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1.868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28.02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14.33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ЕТ "МАРТИН ВАСИЛЕВ-1980"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62298.17.30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8.738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0.14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ЕТ "МАРТИН ВАСИЛЕВ-1980"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62298.17.31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4.39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ЕТ "МАРТИН ВАСИЛЕВ-1980"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62298.17.32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0.65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ЕТ "МАРТИН ВАСИЛЕВ-1980"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62298.19.16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0.57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ЕТ "МАРТИН ВАСИЛЕВ-1980"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62298.20.36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5.54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ЕТ "МАРТИН ВАСИЛЕВ-1980"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62298.20.37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4.61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ЕТ "МАРТИН ВАСИЛЕВ-1980"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62298.20.38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5.71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ЕТ "МАРТИН ВАСИЛЕВ-1980"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62298.20.39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6.73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ЕТ "МАРТИН ВАСИЛЕВ-1980"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62298.20.40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1.62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ЕТ "МАРТИН ВАСИЛЕВ-1980"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62298.50.116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2.02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18.770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4.169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62.55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31.98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"КАМАР ТРЕЙД"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62298.5.38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3.93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"КАМАР ТРЕЙД"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62298.50.36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3.56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"КАМАР ТРЕЙД"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62298.50.36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3.77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"КАМАР ТРЕЙД"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62298.50.36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3.97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18.716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1.985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29.78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15.23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АТАНАС ТОДОРОВ ИВАНОВ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62298.9.29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0.28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АТАНАС ТОДОРОВ ИВАНОВ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62298.9.31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3.52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АТАНАС ТОДОРОВ ИВАНОВ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62298.9.32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2.89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АТАНАС ТОДОРОВ ИВАНОВ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62298.11.72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2.20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АТАНАС ТОДОРОВ ИВАНОВ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62298.16.19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0.88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5.605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1.274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19.10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9.77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КИРИЛ ИЛИЕВ МАРИНОВ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62298.8.68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1.63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КИРИЛ ИЛИЕВ МАРИНОВ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62298.8.69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4.89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КИРИЛ ИЛИЕВ МАРИНОВ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62298.8.71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0.71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КИРИЛ ИЛИЕВ МАРИНОВ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62298.8.72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2.85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КИРИЛ ИЛИЕВ МАРИНОВ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62298.8.73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0.24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КИРИЛ ИЛИЕВ МАРИНОВ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62298.8.75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1.10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КИРИЛ ИЛИЕВ МАРИНОВ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62298.8.75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2.06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КИРИЛ ИЛИЕВ МАРИНОВ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62298.11.71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2.29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КИРИЛ ИЛИЕВ МАРИНОВ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62298.11.72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0.19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КИРИЛ ИЛИЕВ МАРИНОВ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62298.11.73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2.42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КИРИЛ ИЛИЕВ МАРИНОВ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62298.11.74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6.09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КИРИЛ ИЛИЕВ МАРИНОВ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62298.11.75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0.81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КИРИЛ ИЛИЕВ МАРИНОВ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62298.11.75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3.38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КИРИЛ ИЛИЕВ МАРИНОВ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62298.11.76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3.51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КИРИЛ ИЛИЕВ МАРИНОВ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62298.11.78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0.29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КИРИЛ ИЛИЕВ МАРИНОВ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62298.15.24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6.47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КИРИЛ ИЛИЕВ МАРИНОВ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62298.50.115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1.51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38.835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5.273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79.09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40.44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ГИЦА ИВАНОВА ГЕНОВА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62298.8.73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1.07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ГИЦА ИВАНОВА ГЕНОВА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62298.8.75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8.70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ГИЦА ИВАНОВА ГЕНОВА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62298.8.79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1.25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ГИЦА ИВАНОВА ГЕНОВА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62298.11.73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4.73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ГИЦА ИВАНОВА ГЕНОВА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62298.11.81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6.76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ГИЦА ИВАНОВА ГЕНОВА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62298.14.41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6.43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ГИЦА ИВАНОВА ГЕНОВА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62298.14.55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3.28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ГИЦА ИВАНОВА ГЕНОВА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62298.14.56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3.54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ГИЦА ИВАНОВА ГЕНОВА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62298.31.40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3.44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ГИЦА ИВАНОВА ГЕНОВА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62298.31.41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6.21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32.504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5.923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88.85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45.43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МАРГАРИТА ВАСИЛЕВА ТОДОРОВА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62298.8.78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4.21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МАРГАРИТА ВАСИЛЕВА ТОДОРОВА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62298.31.40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2.11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МАРГАРИТА ВАСИЛЕВА ТОДОРОВА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62298.50.173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3.86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12.502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1.327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19.90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10.17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ЦВЕТАН ИЛИЕВ ЦЕКОВ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62298.11.73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0.28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ЦВЕТАН ИЛИЕВ ЦЕКОВ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62298.11.76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0.27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ЦВЕТАН ИЛИЕВ ЦЕКОВ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62298.11.78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0.19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ЦВЕТАН ИЛИЕВ ЦЕКОВ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62298.13.10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1.26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ЦВЕТАН ИЛИЕВ ЦЕКОВ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62298.17.31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1.42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ЦВЕТАН ИЛИЕВ ЦЕКОВ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62298.22.18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1.53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ЦВЕТАН ИЛИЕВ ЦЕКОВ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62298.22.21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4.08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ЦВЕТАН ИЛИЕВ ЦЕКОВ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62298.28.60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0.79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ЦВЕТАН ИЛИЕВ ЦЕКОВ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62298.28.61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5.31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ЦВЕТАН ИЛИЕВ ЦЕКОВ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62298.28.62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5.76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ЦВЕТАН ИЛИЕВ ЦЕКОВ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62298.31.43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8.47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ЦВЕТАН ИЛИЕВ ЦЕКОВ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62298.50.103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0.54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ЦВЕТАН ИЛИЕВ ЦЕКОВ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62298.50.103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0.83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ЦВЕТАН ИЛИЕВ ЦЕКОВ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62298.50.115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0.20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40.147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4.033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60.49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30.93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РУМЯНА КИРИЛОВА МАРИНОВА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62298.14.40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4.26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РУМЯНА КИРИЛОВА МАРИНОВА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62298.14.41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9.21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РУМЯНА КИРИЛОВА МАРИНОВА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62298.14.54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10.03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РУМЯНА КИРИЛОВА МАРИНОВА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62298.14.55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5.65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РУМЯНА КИРИЛОВА МАРИНОВА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62298.14.56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3.47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РУМЯНА КИРИЛОВА МАРИНОВА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62298.18.8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35.30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18.05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РУМЯНА КИРИЛОВА МАРИНОВА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62298.18.29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5.26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РУМЯНА КИРИЛОВА МАРИНОВА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62298.26.98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12.36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РУМЯНА КИРИЛОВА МАРИНОВА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62298.26.99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4.13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РУМЯНА КИРИЛОВА МАРИНОВА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62298.50.103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1.45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РУМЯНА КИРИЛОВА МАРИНОВА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62298.50.103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2.95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29.899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10.017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150.28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76.84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ИЛИЯНА КИРИЛОВА МАРИНОВА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62298.8.68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0.36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ИЛИЯНА КИРИЛОВА МАРИНОВА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62298.8.68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0.74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ИЛИЯНА КИРИЛОВА МАРИНОВА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62298.8.76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3.07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ИЛИЯНА КИРИЛОВА МАРИНОВА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62298.8.78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0.20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ИЛИЯНА КИРИЛОВА МАРИНОВА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62298.9.29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6.40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ИЛИЯНА КИРИЛОВА МАРИНОВА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62298.24.4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3.87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ИЛИЯНА КИРИЛОВА МАРИНОВА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62298.28.60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2.19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ИЛИЯНА КИРИЛОВА МАРИНОВА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62298.30.25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5.664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12.46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ИЛИЯНА КИРИЛОВА МАРИНОВА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62298.50.172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1.15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28.371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3.968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59.52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30.43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ХРИСТИЯН ЦВЕТАНОВ НИКОЛОВ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62298.17.31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2.49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1.102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0.325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4.88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2.50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ПЕТЪР ИВАНОВ ИВАНОВ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62298.23.5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2.44</w:t>
            </w:r>
          </w:p>
        </w:tc>
      </w:tr>
      <w:tr w:rsidR="009310C1" w:rsidRPr="00E5674B" w:rsidTr="00E125EA">
        <w:trPr>
          <w:trHeight w:val="300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4B" w:rsidRPr="00E5674B" w:rsidRDefault="00E5674B" w:rsidP="00E5674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1.940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0.318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4.77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4B" w:rsidRPr="00E5674B" w:rsidRDefault="00E5674B" w:rsidP="00E5674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E56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2.44</w:t>
            </w:r>
          </w:p>
        </w:tc>
      </w:tr>
    </w:tbl>
    <w:p w:rsidR="00E5674B" w:rsidRPr="00B308AB" w:rsidRDefault="00E5674B" w:rsidP="00451A0A">
      <w:pPr>
        <w:ind w:right="-284" w:firstLine="567"/>
        <w:jc w:val="both"/>
        <w:rPr>
          <w:color w:val="000000"/>
          <w:lang w:eastAsia="bg-BG"/>
        </w:rPr>
      </w:pPr>
    </w:p>
    <w:p w:rsidR="002629E8" w:rsidRPr="009310C1" w:rsidRDefault="002629E8" w:rsidP="001736D0">
      <w:pPr>
        <w:ind w:right="-284" w:firstLine="720"/>
        <w:jc w:val="both"/>
        <w:rPr>
          <w:color w:val="000000"/>
          <w:lang w:eastAsia="bg-BG"/>
        </w:rPr>
      </w:pPr>
    </w:p>
    <w:p w:rsidR="001736D0" w:rsidRDefault="001736D0" w:rsidP="00451A0A">
      <w:pPr>
        <w:ind w:right="-284" w:firstLine="567"/>
        <w:jc w:val="both"/>
        <w:rPr>
          <w:color w:val="000000"/>
          <w:lang w:eastAsia="bg-BG"/>
        </w:rPr>
      </w:pPr>
      <w:r>
        <w:rPr>
          <w:color w:val="000000"/>
          <w:lang w:val="bg-BG" w:eastAsia="bg-BG"/>
        </w:rPr>
        <w:t xml:space="preserve">17. </w:t>
      </w:r>
      <w:r w:rsidRPr="001736D0">
        <w:rPr>
          <w:lang w:val="bg-BG"/>
        </w:rPr>
        <w:t xml:space="preserve">Към масивите за ползване /МП/ и имоти за ползване по чл. 37в, ал.3, т.2 от ЗСПЗЗ, разпределени в границите им, съобразно сключеното доброволно споразумение за </w:t>
      </w:r>
      <w:r>
        <w:rPr>
          <w:lang w:val="bg-BG"/>
        </w:rPr>
        <w:t>орна земя</w:t>
      </w:r>
      <w:r w:rsidRPr="001736D0">
        <w:rPr>
          <w:lang w:val="bg-BG"/>
        </w:rPr>
        <w:t>,</w:t>
      </w:r>
      <w:r w:rsidRPr="001736D0">
        <w:rPr>
          <w:b/>
          <w:lang w:val="bg-BG"/>
        </w:rPr>
        <w:t xml:space="preserve"> </w:t>
      </w:r>
      <w:r w:rsidRPr="001736D0">
        <w:rPr>
          <w:lang w:val="bg-BG"/>
        </w:rPr>
        <w:t>одобрено със заповед</w:t>
      </w:r>
      <w:r w:rsidRPr="001736D0">
        <w:rPr>
          <w:b/>
          <w:lang w:val="bg-BG"/>
        </w:rPr>
        <w:t xml:space="preserve"> № </w:t>
      </w:r>
      <w:r w:rsidR="00C154EC">
        <w:rPr>
          <w:b/>
          <w:lang w:val="bg-BG"/>
        </w:rPr>
        <w:t>ПО-09-3349-7/29.09.2025</w:t>
      </w:r>
      <w:r w:rsidRPr="001736D0">
        <w:rPr>
          <w:b/>
        </w:rPr>
        <w:t>г.</w:t>
      </w:r>
      <w:r w:rsidRPr="001736D0">
        <w:rPr>
          <w:lang w:val="bg-BG"/>
        </w:rPr>
        <w:t xml:space="preserve"> за землището </w:t>
      </w:r>
      <w:r w:rsidRPr="001736D0">
        <w:rPr>
          <w:b/>
          <w:lang w:val="bg-BG"/>
        </w:rPr>
        <w:t xml:space="preserve">на с. </w:t>
      </w:r>
      <w:r>
        <w:rPr>
          <w:b/>
          <w:lang w:val="bg-BG"/>
        </w:rPr>
        <w:t>Скравена</w:t>
      </w:r>
      <w:r w:rsidRPr="001736D0">
        <w:rPr>
          <w:b/>
          <w:lang w:val="bg-BG"/>
        </w:rPr>
        <w:t>, общ. Ботевград</w:t>
      </w:r>
      <w:r w:rsidRPr="001736D0">
        <w:rPr>
          <w:lang w:val="bg-BG"/>
        </w:rPr>
        <w:t xml:space="preserve">, ЕКАТТЕ </w:t>
      </w:r>
      <w:r>
        <w:rPr>
          <w:lang w:val="bg-BG"/>
        </w:rPr>
        <w:t>66860</w:t>
      </w:r>
      <w:r w:rsidRPr="001736D0">
        <w:rPr>
          <w:lang w:val="bg-BG"/>
        </w:rPr>
        <w:t xml:space="preserve">, </w:t>
      </w:r>
      <w:r w:rsidRPr="001736D0">
        <w:rPr>
          <w:b/>
          <w:lang w:val="bg-BG"/>
        </w:rPr>
        <w:t>област София</w:t>
      </w:r>
      <w:r w:rsidRPr="001736D0">
        <w:rPr>
          <w:lang w:val="bg-BG"/>
        </w:rPr>
        <w:t xml:space="preserve">, за стопанската </w:t>
      </w:r>
      <w:r w:rsidR="006215B9">
        <w:rPr>
          <w:b/>
          <w:lang w:val="bg-BG"/>
        </w:rPr>
        <w:t>2025</w:t>
      </w:r>
      <w:r w:rsidRPr="001736D0">
        <w:rPr>
          <w:b/>
          <w:lang w:val="bg-BG"/>
        </w:rPr>
        <w:t>–202</w:t>
      </w:r>
      <w:r w:rsidR="006215B9">
        <w:rPr>
          <w:b/>
          <w:lang w:val="bg-BG"/>
        </w:rPr>
        <w:t>6</w:t>
      </w:r>
      <w:r w:rsidRPr="001736D0">
        <w:rPr>
          <w:lang w:val="bg-BG"/>
        </w:rPr>
        <w:t xml:space="preserve"> година, както следва</w:t>
      </w:r>
      <w:r w:rsidRPr="001736D0">
        <w:rPr>
          <w:color w:val="000000"/>
          <w:lang w:val="bg-BG" w:eastAsia="bg-BG"/>
        </w:rPr>
        <w:t>:</w:t>
      </w:r>
    </w:p>
    <w:p w:rsidR="009310C1" w:rsidRPr="009310C1" w:rsidRDefault="009310C1" w:rsidP="00451A0A">
      <w:pPr>
        <w:ind w:right="-284" w:firstLine="567"/>
        <w:jc w:val="both"/>
        <w:rPr>
          <w:color w:val="000000"/>
          <w:lang w:eastAsia="bg-BG"/>
        </w:rPr>
      </w:pPr>
    </w:p>
    <w:p w:rsidR="001736D0" w:rsidRDefault="001736D0" w:rsidP="001736D0">
      <w:pPr>
        <w:ind w:right="-284" w:firstLine="720"/>
        <w:jc w:val="both"/>
        <w:rPr>
          <w:color w:val="000000"/>
          <w:lang w:val="bg-BG" w:eastAsia="bg-BG"/>
        </w:rPr>
      </w:pPr>
    </w:p>
    <w:tbl>
      <w:tblPr>
        <w:tblW w:w="105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8"/>
        <w:gridCol w:w="1559"/>
        <w:gridCol w:w="1134"/>
        <w:gridCol w:w="1134"/>
        <w:gridCol w:w="992"/>
        <w:gridCol w:w="993"/>
        <w:gridCol w:w="708"/>
        <w:gridCol w:w="950"/>
      </w:tblGrid>
      <w:tr w:rsidR="00740DD1" w:rsidRPr="00740DD1" w:rsidTr="009310C1">
        <w:trPr>
          <w:trHeight w:val="900"/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lastRenderedPageBreak/>
              <w:t>Име на задължено лице за бели петна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Имот 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Имот площ дка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Площ дка по чл. 37в, ал.16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СГРП лв./дка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Сума лв.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СГРП €/дка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Сума €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ЕТ "СТЕФАН ПЕЛОВ"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66860.66.29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13.20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ЕТ "СТЕФАН ПЕЛОВ"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66860.156.3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2.65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ЕТ "СТЕФАН ПЕЛОВ"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66860.156.4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1.85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ЕТ "СТЕФАН ПЕЛОВ"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66860.156.5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4.17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ЕТ "СТЕФАН ПЕЛОВ"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66860.158.1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3.22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ЕТ "СТЕФАН ПЕЛОВ"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66860.158.1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4.78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ЕТ "СТЕФАН ПЕЛОВ"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66860.163.2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10.01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ЕТ "СТЕФАН ПЕЛОВ"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66860.163.5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3.88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ЕТ "СТЕФАН ПЕЛОВ"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66860.163.6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1.36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ЕТ "СТЕФАН ПЕЛОВ"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66860.166.2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8.25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ЕТ "СТЕФАН ПЕЛОВ"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66860.167.1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6.69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ЕТ "СТЕФАН ПЕЛОВ"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5.99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13.521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4.037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129.17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66.04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"БАТКУН" ДЗЗД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66860.107.178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0.87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"БАТКУН" ДЗЗД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66860.107.185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10.01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"БАТКУН" ДЗЗД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66860.107.187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1.33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"БАТКУН" ДЗЗД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66860.107.188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4.86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"БАТКУН" ДЗЗД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66860.107.190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2.01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"БАТКУН" ДЗЗД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66860.107.192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3.60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"БАТКУН" ДЗЗД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66860.107.194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1.15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"БАТКУН" ДЗЗД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66860.109.69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49.54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25.33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"БАТКУН" ДЗЗД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66860.109.129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8.95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"БАТКУН" ДЗЗД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66860.114.82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50.21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25.67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"БАТКУН" ДЗЗД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66860.114.85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5.64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"БАТКУН" ДЗЗД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66860.122.2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1.60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"БАТКУН" ДЗЗД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66860.122.12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5.71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"БАТКУН" ДЗЗД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66860.122.20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6.09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"БАТКУН" ДЗЗД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66860.122.47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2.67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"БАТКУН" ДЗЗД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66860.122.49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1.59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"БАТКУН" ДЗЗД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66860.142.2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4.78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"БАТКУН" ДЗЗД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66860.143.7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7.76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"БАТКУН" ДЗЗД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66860.143.26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11.37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"БАТКУН" ДЗЗД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66860.143.41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13.51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"БАТКУН" ДЗЗД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66860.168.2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2.55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"БАТКУН" ДЗЗД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4.61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"БАТКУН" ДЗЗД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4.61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"БАТКУН" ДЗЗД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5.22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"БАТКУН" ДЗЗД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4.61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"БАТКУН" ДЗЗД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4.61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"БАТКУН" ДЗЗД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3.16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"БАТКУН" ДЗЗД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5.73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"БАТКУН" ДЗЗД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4.29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"БАТКУН" ДЗЗД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4.61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"БАТКУН" ДЗЗД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4.09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"БАТКУН" ДЗЗД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66860.176.92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5.22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"БАТКУН" ДЗЗД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66860.176.190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13.04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"БАТКУН" ДЗЗД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66860.176.254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9.73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"БАТКУН" ДЗЗД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66860.176.255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4.52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"БАТКУН" ДЗЗД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66860.176.306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11.24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"БАТКУН" ДЗЗД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66860.176.358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10.09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"БАТКУН" ДЗЗД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66860.176.461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36.22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18.52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"БАТКУН" ДЗЗД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66860.176.471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0.46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64.927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16.222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519.07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265.40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"АГРОБИЗНЕС-88"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66860.109.1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40.99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20.96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"АГРОБИЗНЕС-88"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66860.109.23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51.55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26.36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"АГРОБИЗНЕС-88"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66860.109.176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2.72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"АГРОБИЗНЕС-88"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66860.109.177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7.10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"АГРОБИЗНЕС-88"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66860.109.238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4.53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"АГРОБИЗНЕС-88"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66860.147.10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3.96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"АГРОБИЗНЕС-88"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66860.147.17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2.00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"АГРОБИЗНЕС-88"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66860.149.1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4.53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"АГРОБИЗНЕС-88"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66860.156.3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3.08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"АГРОБИЗНЕС-88"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66860.156.4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3.22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"АГРОБИЗНЕС-88"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66860.156.5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0.29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"АГРОБИЗНЕС-88"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66860.163.3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1.42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"АГРОБИЗНЕС-88"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66860.165.1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1.08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"АГРОБИЗНЕС-88"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2.03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"АГРОБИЗНЕС-88"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66860.171.1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5.14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13.639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5.404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172.91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88.41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66860.74.26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6.46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66860.74.57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3.83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66860.107.118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16.74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66860.107.161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15.66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66860.107.172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6.76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66860.107.185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5.14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66860.107.188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11.06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66860.107.192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15.40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66860.107.194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10.21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66860.109.129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6.84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66860.109.176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31.30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16.00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66860.109.177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13.76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66860.109.238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9.29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66860.109.260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4.32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66860.109.261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2.08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66860.113.3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1.55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66860.114.2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1.87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66860.115.273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56.67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28.98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66860.115.275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11.67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66860.115.276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54.27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27.75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66860.115.278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14.04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66860.115.280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3.17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66860.115.282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41.57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21.25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66860.115.284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44.10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22.55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66860.115.287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7.25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66860.118.3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0.85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66860.118.8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6.68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66860.118.42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15.05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66860.118.59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15.84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66860.118.127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31.49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16.10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66860.118.130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1.55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66860.119.3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1.64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66860.119.7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5.82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66860.121.70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13.58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66860.121.90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34.78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17.78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66860.121.122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5.99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66860.121.164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7.85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66860.121.166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9.87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66860.121.168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1.96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66860.121.169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1.31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66860.121.171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11.21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66860.135.1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7.76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66860.135.2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13.38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66860.135.3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5.73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66860.141.1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5.71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66860.141.177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88.42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45.21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66860.141.213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3.21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66860.141.215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17.28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66860.141.217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41.73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21.34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66860.141.220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75.36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38.53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66860.141.221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7.41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66860.141.223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0.41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66860.143.26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3.55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66860.143.27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12.09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66860.143.41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1.69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66860.144.39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13.29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66860.144.60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2.45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66860.148.6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6.25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66860.148.22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6.43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66860.148.29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4.58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66860.148.36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17.03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66860.148.58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11.60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66860.150.1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60.06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30.71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66860.150.2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6.25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66860.150.3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2.41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66860.151.9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3.80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66860.152.1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2.11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66860.154.1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9.20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66860.168.2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2.27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8.963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5.50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7.00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42.14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21.55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65.86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33.67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34.08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17.42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3.60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0.25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10.60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46.94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24.00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2.506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80.19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41.00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10.47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10.47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41.82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21.38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11.03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42.05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21.50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5.06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7.08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3.09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3.47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42.43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21.70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2.83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42.59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21.78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42.75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21.86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2.99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14.86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11.37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2.55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45.18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23.10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66860.170.557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3.75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3.81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6.53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2.52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1.23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8.64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66860.172.2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3.96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66860.172.3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10.24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66860.174.3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3.634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2.86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66860.174.46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57.34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29.32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66860.174.79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8.51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66860.174.90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5.12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66860.174.188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14.71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66860.174.193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0.49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66860.174.196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8.31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66860.174.199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6.45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66860.174.202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8.90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66860.176.24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58.21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29.76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66860.176.92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65.18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33.33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66860.176.190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65.18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33.33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66860.176.255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63.68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32.56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66860.176.306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69.25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35.41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200.472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84.911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2717.20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1389.28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ХАРАЛАМПИ ЦВЕТАНОВ ПИСКОВ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66860.80.6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1.39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ХАРАЛАМПИ ЦВЕТАНОВ ПИСКОВ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66860.142.2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0.77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ХАРАЛАМПИ ЦВЕТАНОВ ПИСКОВ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66860.157.1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7.56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ХАРАЛАМПИ ЦВЕТАНОВ ПИСКОВ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66860.157.2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7.02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ХАРАЛАМПИ ЦВЕТАНОВ ПИСКОВ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66860.158.1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2.27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ХАРАЛАМПИ ЦВЕТАНОВ ПИСКОВ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66860.158.1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7.33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ХАРАЛАМПИ ЦВЕТАНОВ ПИСКОВ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66860.159.1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16.84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ХАРАЛАМПИ ЦВЕТАНОВ ПИСКОВ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66860.163.4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3.99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ХАРАЛАМПИ ЦВЕТАНОВ ПИСКОВ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66860.165.1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3.13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ХАРАЛАМПИ ЦВЕТАНОВ ПИСКОВ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66860.167.1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3.88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ХАРАЛАМПИ ЦВЕТАНОВ ПИСКОВ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66860.167.1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7.08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ХАРАЛАМПИ ЦВЕТАНОВ ПИСКОВ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66860.167.2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1.19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ХАРАЛАМПИ ЦВЕТАНОВ ПИСКОВ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3.53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ХАРАЛАМПИ ЦВЕТАНОВ ПИСКОВ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3.53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ХАРАЛАМПИ ЦВЕТАНОВ ПИСКОВ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3.99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ХАРАЛАМПИ ЦВЕТАНОВ ПИСКОВ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3.53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ХАРАЛАМПИ ЦВЕТАНОВ ПИСКОВ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3.53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ХАРАЛАМПИ ЦВЕТАНОВ ПИСКОВ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3.53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 xml:space="preserve">ХАРАЛАМПИ ЦВЕТАНОВ </w:t>
            </w: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ПИСКОВ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66860.170.439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4.40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ХАРАЛАМПИ ЦВЕТАНОВ ПИСКОВ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3.34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ХАРАЛАМПИ ЦВЕТАНОВ ПИСКОВ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3.53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ХАРАЛАМПИ ЦВЕТАНОВ ПИСКОВ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66860.176.24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2.37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ХАРАЛАМПИ ЦВЕТАНОВ ПИСКОВ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66860.176.92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2.36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ХАРАЛАМПИ ЦВЕТАНОВ ПИСКОВ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66860.176.190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2.34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ХАРАЛАМПИ ЦВЕТАНОВ ПИСКОВ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66860.176.255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2.34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ХАРАЛАМПИ ЦВЕТАНОВ ПИСКОВ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66860.176.306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2.44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ХАРАЛАМПИ ЦВЕТАНОВ ПИСКОВ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66860.182.3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5.30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49.779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6.878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220.11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112.54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МАРУСЯ ГЕОРГИЕВА СТОЯНОВА-ИВАНОВА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66860.126.35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5.50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МАРУСЯ ГЕОРГИЕВА СТОЯНОВА-ИВАНОВА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66860.126.36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7.22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0.844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0.777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24.86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12.71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ЕТ "ТИХОМИР ИВАНОВ"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14.38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ЕТ "ТИХОМИР ИВАНОВ"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0.21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8.172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0.892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28.55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14.60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66860.101.60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73.95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37.81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66860.101.92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60.67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31.02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66860.101.108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0.59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66860.102.111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3.13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66860.102.114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7.18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66860.102.117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8.62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66860.102.120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12.06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66860.105.1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9.70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66860.105.86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10.75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66860.105.87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3.24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66860.105.89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7.18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66860.105.90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5.71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66860.110.2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2.08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66860.110.3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2.45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66860.110.4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3.98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66860.110.5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2.93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66860.110.5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2.96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66860.111.25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50.94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26.05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66860.111.81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11.99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66860.117.9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5.76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66860.117.27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3.21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66860.138.1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8.34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66860.138.3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10.41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66860.146.13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34.18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17.47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66860.146.44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8.46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10.95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12.45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12.43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8.41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12.50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12.73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13.32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66860.170.557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3.09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66860.170.557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9.67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66860.170.586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12.37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66860.173.2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3.86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66860.173.3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20.39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66860.173.4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13.74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66860.173.5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14.55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66860.173.113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3.30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66860.173.117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42.43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21.70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66860.173.119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2.77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66860.176.24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9.98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66860.176.92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10.36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66860.176.190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10.62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66860.176.255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10.78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"МОЛТЕН ХРИСТОВ И С-ИЕ" 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66860.176.306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12.11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67.052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29.652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948.86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485.14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ДАНАИЛ ЦВЕТАНОВ НАКОВ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66860.77.5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1.44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ДАНАИЛ ЦВЕТАНОВ НАКОВ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66860.102.110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5.82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ДАНАИЛ ЦВЕТАНОВ НАКОВ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66860.102.113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4.35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ДАНАИЛ ЦВЕТАНОВ НАКОВ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66860.102.116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4.14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ДАНАИЛ ЦВЕТАНОВ НАКОВ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66860.102.119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1.95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ДАНАИЛ ЦВЕТАНОВ НАКОВ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66860.102.122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1.44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ДАНАИЛ ЦВЕТАНОВ НАКОВ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66860.109.129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9.96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ДАНАИЛ ЦВЕТАНОВ НАКОВ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66860.109.176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5.73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ДАНАИЛ ЦВЕТАНОВ НАКОВ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66860.126.4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3.57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ДАНАИЛ ЦВЕТАНОВ НАКОВ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66860.152.2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2.80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ДАНАИЛ ЦВЕТАНОВ НАКОВ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66860.152.3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4.60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ДАНАИЛ ЦВЕТАНОВ НАКОВ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66860.176.24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0.69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ДАНАИЛ ЦВЕТАНОВ НАКОВ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66860.176.92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0.65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ДАНАИЛ ЦВЕТАНОВ НАКОВ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66860.176.190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0.64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ДАНАИЛ ЦВЕТАНОВ НАКОВ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66860.176.255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0.62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ДАНАИЛ ЦВЕТАНОВ НАКОВ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66860.176.306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0.61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24.337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2.995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95.85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49.01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 xml:space="preserve">ТРИФОН ТИХОМИРОВ </w:t>
            </w: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ТРИФОНОВ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66860.74.46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5.63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ТРИФОН ТИХОМИРОВ ТРИФОНОВ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66860.163.3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0.77</w:t>
            </w:r>
          </w:p>
        </w:tc>
      </w:tr>
      <w:tr w:rsidR="00740DD1" w:rsidRPr="00740DD1" w:rsidTr="009310C1">
        <w:trPr>
          <w:trHeight w:val="300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D1" w:rsidRPr="00740DD1" w:rsidRDefault="00740DD1" w:rsidP="00740D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2.661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0.391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12.51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D1" w:rsidRPr="00740DD1" w:rsidRDefault="00740DD1" w:rsidP="00740D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740D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6.40</w:t>
            </w:r>
          </w:p>
        </w:tc>
      </w:tr>
    </w:tbl>
    <w:p w:rsidR="001736D0" w:rsidRPr="00B40661" w:rsidRDefault="001736D0" w:rsidP="00B40661">
      <w:pPr>
        <w:ind w:right="-284"/>
        <w:jc w:val="both"/>
        <w:rPr>
          <w:color w:val="000000"/>
          <w:lang w:eastAsia="bg-BG"/>
        </w:rPr>
      </w:pPr>
    </w:p>
    <w:p w:rsidR="00B308AB" w:rsidRPr="00B308AB" w:rsidRDefault="00B308AB" w:rsidP="00B40661">
      <w:pPr>
        <w:ind w:right="-284"/>
        <w:jc w:val="both"/>
        <w:rPr>
          <w:color w:val="000000"/>
          <w:lang w:eastAsia="bg-BG"/>
        </w:rPr>
      </w:pPr>
    </w:p>
    <w:p w:rsidR="001736D0" w:rsidRDefault="001736D0" w:rsidP="00451A0A">
      <w:pPr>
        <w:ind w:right="-284" w:firstLine="567"/>
        <w:jc w:val="both"/>
        <w:rPr>
          <w:color w:val="000000"/>
          <w:lang w:eastAsia="bg-BG"/>
        </w:rPr>
      </w:pPr>
      <w:r>
        <w:rPr>
          <w:color w:val="000000"/>
          <w:lang w:val="bg-BG" w:eastAsia="bg-BG"/>
        </w:rPr>
        <w:t xml:space="preserve">18. </w:t>
      </w:r>
      <w:r w:rsidRPr="001736D0">
        <w:rPr>
          <w:lang w:val="bg-BG"/>
        </w:rPr>
        <w:t xml:space="preserve">Към масивите за ползване /МП/ и имоти за ползване по чл. 37в, ал.3, т.2 от ЗСПЗЗ, разпределени в границите им, съобразно сключеното доброволно споразумение за </w:t>
      </w:r>
      <w:r>
        <w:rPr>
          <w:lang w:val="bg-BG"/>
        </w:rPr>
        <w:t>трайни насаждения (ДТН)</w:t>
      </w:r>
      <w:r w:rsidRPr="001736D0">
        <w:rPr>
          <w:lang w:val="bg-BG"/>
        </w:rPr>
        <w:t>,</w:t>
      </w:r>
      <w:r w:rsidRPr="001736D0">
        <w:rPr>
          <w:b/>
          <w:lang w:val="bg-BG"/>
        </w:rPr>
        <w:t xml:space="preserve"> </w:t>
      </w:r>
      <w:r w:rsidRPr="001736D0">
        <w:rPr>
          <w:lang w:val="bg-BG"/>
        </w:rPr>
        <w:t>одобрено със заповед</w:t>
      </w:r>
      <w:r w:rsidRPr="001736D0">
        <w:rPr>
          <w:b/>
          <w:lang w:val="bg-BG"/>
        </w:rPr>
        <w:t xml:space="preserve"> № </w:t>
      </w:r>
      <w:r w:rsidR="009A0C27">
        <w:rPr>
          <w:b/>
          <w:lang w:val="bg-BG"/>
        </w:rPr>
        <w:t>ПО-09-3349-9/29.09.2025</w:t>
      </w:r>
      <w:r w:rsidRPr="001736D0">
        <w:rPr>
          <w:b/>
        </w:rPr>
        <w:t>г.</w:t>
      </w:r>
      <w:r w:rsidRPr="001736D0">
        <w:rPr>
          <w:lang w:val="bg-BG"/>
        </w:rPr>
        <w:t xml:space="preserve"> за землището </w:t>
      </w:r>
      <w:r w:rsidRPr="001736D0">
        <w:rPr>
          <w:b/>
          <w:lang w:val="bg-BG"/>
        </w:rPr>
        <w:t xml:space="preserve">на с. </w:t>
      </w:r>
      <w:r>
        <w:rPr>
          <w:b/>
          <w:lang w:val="bg-BG"/>
        </w:rPr>
        <w:t>Скравена</w:t>
      </w:r>
      <w:r w:rsidRPr="001736D0">
        <w:rPr>
          <w:b/>
          <w:lang w:val="bg-BG"/>
        </w:rPr>
        <w:t>, общ. Ботевград</w:t>
      </w:r>
      <w:r w:rsidRPr="001736D0">
        <w:rPr>
          <w:lang w:val="bg-BG"/>
        </w:rPr>
        <w:t xml:space="preserve">, ЕКАТТЕ </w:t>
      </w:r>
      <w:r>
        <w:rPr>
          <w:lang w:val="bg-BG"/>
        </w:rPr>
        <w:t>66860</w:t>
      </w:r>
      <w:r w:rsidRPr="001736D0">
        <w:rPr>
          <w:lang w:val="bg-BG"/>
        </w:rPr>
        <w:t xml:space="preserve">, </w:t>
      </w:r>
      <w:r w:rsidRPr="001736D0">
        <w:rPr>
          <w:b/>
          <w:lang w:val="bg-BG"/>
        </w:rPr>
        <w:t>област София</w:t>
      </w:r>
      <w:r w:rsidRPr="001736D0">
        <w:rPr>
          <w:lang w:val="bg-BG"/>
        </w:rPr>
        <w:t xml:space="preserve">, за стопанската </w:t>
      </w:r>
      <w:r w:rsidR="006215B9">
        <w:rPr>
          <w:b/>
          <w:lang w:val="bg-BG"/>
        </w:rPr>
        <w:t>2025</w:t>
      </w:r>
      <w:r w:rsidRPr="001736D0">
        <w:rPr>
          <w:b/>
          <w:lang w:val="bg-BG"/>
        </w:rPr>
        <w:t>–202</w:t>
      </w:r>
      <w:r w:rsidR="006215B9">
        <w:rPr>
          <w:b/>
          <w:lang w:val="bg-BG"/>
        </w:rPr>
        <w:t>6</w:t>
      </w:r>
      <w:r w:rsidRPr="001736D0">
        <w:rPr>
          <w:lang w:val="bg-BG"/>
        </w:rPr>
        <w:t xml:space="preserve"> година, както следва</w:t>
      </w:r>
      <w:r w:rsidRPr="001736D0">
        <w:rPr>
          <w:color w:val="000000"/>
          <w:lang w:val="bg-BG" w:eastAsia="bg-BG"/>
        </w:rPr>
        <w:t>:</w:t>
      </w:r>
    </w:p>
    <w:p w:rsidR="00510256" w:rsidRPr="00510256" w:rsidRDefault="00510256" w:rsidP="00451A0A">
      <w:pPr>
        <w:ind w:right="-284" w:firstLine="567"/>
        <w:jc w:val="both"/>
        <w:rPr>
          <w:color w:val="000000"/>
          <w:lang w:eastAsia="bg-BG"/>
        </w:rPr>
      </w:pPr>
    </w:p>
    <w:p w:rsidR="004D5BE3" w:rsidRDefault="004D5BE3" w:rsidP="00451A0A">
      <w:pPr>
        <w:ind w:right="-284" w:firstLine="567"/>
        <w:jc w:val="both"/>
        <w:rPr>
          <w:color w:val="000000"/>
          <w:lang w:val="bg-BG" w:eastAsia="bg-BG"/>
        </w:rPr>
      </w:pPr>
    </w:p>
    <w:tbl>
      <w:tblPr>
        <w:tblW w:w="105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7"/>
        <w:gridCol w:w="1559"/>
        <w:gridCol w:w="1134"/>
        <w:gridCol w:w="1162"/>
        <w:gridCol w:w="955"/>
        <w:gridCol w:w="998"/>
        <w:gridCol w:w="692"/>
        <w:gridCol w:w="950"/>
      </w:tblGrid>
      <w:tr w:rsidR="0001745B" w:rsidTr="0001745B">
        <w:trPr>
          <w:trHeight w:val="900"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Име на задължено лице за бели петна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Имот 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Имот площ дка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Площ дка по чл. 37в, ал.16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СГРП лв./дка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Сума лв.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СГРП €/дка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Сума €</w:t>
            </w:r>
          </w:p>
        </w:tc>
      </w:tr>
      <w:tr w:rsidR="0001745B" w:rsidTr="0001745B">
        <w:trPr>
          <w:trHeight w:val="30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BE3" w:rsidRDefault="004D5B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66860.127.2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3.097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2.889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104.00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18.41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53.18</w:t>
            </w:r>
          </w:p>
        </w:tc>
      </w:tr>
      <w:tr w:rsidR="0001745B" w:rsidTr="0001745B">
        <w:trPr>
          <w:trHeight w:val="30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BE3" w:rsidRDefault="004D5B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66860.127.3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6.136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18.41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1.03</w:t>
            </w:r>
          </w:p>
        </w:tc>
      </w:tr>
      <w:tr w:rsidR="0001745B" w:rsidTr="0001745B">
        <w:trPr>
          <w:trHeight w:val="30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BE3" w:rsidRDefault="004D5B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66860.128.1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1.485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1.457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52.45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18.41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26.82</w:t>
            </w:r>
          </w:p>
        </w:tc>
      </w:tr>
      <w:tr w:rsidR="0001745B" w:rsidTr="0001745B">
        <w:trPr>
          <w:trHeight w:val="30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BE3" w:rsidRDefault="004D5B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66860.128.2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3.299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3.186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114.70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18.41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58.64</w:t>
            </w:r>
          </w:p>
        </w:tc>
      </w:tr>
      <w:tr w:rsidR="0001745B" w:rsidTr="0001745B">
        <w:trPr>
          <w:trHeight w:val="30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BE3" w:rsidRDefault="004D5B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66860.129.1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1.448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1.389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18.41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25.57</w:t>
            </w:r>
          </w:p>
        </w:tc>
      </w:tr>
      <w:tr w:rsidR="0001745B" w:rsidTr="0001745B">
        <w:trPr>
          <w:trHeight w:val="30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BE3" w:rsidRDefault="004D5BE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15.465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8.977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323.17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165.23</w:t>
            </w:r>
          </w:p>
        </w:tc>
      </w:tr>
      <w:tr w:rsidR="0001745B" w:rsidTr="0001745B">
        <w:trPr>
          <w:trHeight w:val="30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BE3" w:rsidRDefault="004D5B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МАРУСЯ ГЕОРГИЕВА СТОЯНОВА-ИВАНОВА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66860.126.3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1.519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0.160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5.76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18.41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2.95</w:t>
            </w:r>
          </w:p>
        </w:tc>
      </w:tr>
      <w:tr w:rsidR="0001745B" w:rsidTr="0001745B">
        <w:trPr>
          <w:trHeight w:val="30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BE3" w:rsidRDefault="004D5BE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1.519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0.160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5.76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2.95</w:t>
            </w:r>
          </w:p>
        </w:tc>
      </w:tr>
      <w:tr w:rsidR="0001745B" w:rsidTr="0001745B">
        <w:trPr>
          <w:trHeight w:val="30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BE3" w:rsidRDefault="004D5B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ЕТ "МАРИЯ РОМАНОВА"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66860.118.130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5.149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0.219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7.88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18.41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4.03</w:t>
            </w:r>
          </w:p>
        </w:tc>
      </w:tr>
      <w:tr w:rsidR="0001745B" w:rsidTr="0001745B">
        <w:trPr>
          <w:trHeight w:val="30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BE3" w:rsidRDefault="004D5B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ЕТ "МАРИЯ РОМАНОВА"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66860.120.1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1.323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1.301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46.84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18.41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23.95</w:t>
            </w:r>
          </w:p>
        </w:tc>
      </w:tr>
      <w:tr w:rsidR="0001745B" w:rsidTr="0001745B">
        <w:trPr>
          <w:trHeight w:val="30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BE3" w:rsidRDefault="004D5B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ЕТ "МАРИЯ РОМАНОВА"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66860.120.37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1.296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46.66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18.41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23.85</w:t>
            </w:r>
          </w:p>
        </w:tc>
      </w:tr>
      <w:tr w:rsidR="0001745B" w:rsidTr="0001745B">
        <w:trPr>
          <w:trHeight w:val="30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BE3" w:rsidRDefault="004D5B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ЕТ "МАРИЯ РОМАНОВА"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66860.124.3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0.471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0.378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18.41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6.96</w:t>
            </w:r>
          </w:p>
        </w:tc>
      </w:tr>
      <w:tr w:rsidR="0001745B" w:rsidTr="0001745B">
        <w:trPr>
          <w:trHeight w:val="30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BE3" w:rsidRDefault="004D5B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ЕТ "МАРИЯ РОМАНОВА"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66860.124.4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12.24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18.41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6.26</w:t>
            </w:r>
          </w:p>
        </w:tc>
      </w:tr>
      <w:tr w:rsidR="0001745B" w:rsidTr="0001745B">
        <w:trPr>
          <w:trHeight w:val="30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BE3" w:rsidRDefault="004D5B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ЕТ "МАРИЯ РОМАНОВА"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66860.125.1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1.171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1.126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40.54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18.41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20.73</w:t>
            </w:r>
          </w:p>
        </w:tc>
      </w:tr>
      <w:tr w:rsidR="0001745B" w:rsidTr="0001745B">
        <w:trPr>
          <w:trHeight w:val="30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BE3" w:rsidRDefault="004D5B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ЕТ "МАРИЯ РОМАНОВА"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66860.125.2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3.057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0.383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13.79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18.41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7.05</w:t>
            </w:r>
          </w:p>
        </w:tc>
      </w:tr>
      <w:tr w:rsidR="0001745B" w:rsidTr="0001745B">
        <w:trPr>
          <w:trHeight w:val="30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BE3" w:rsidRDefault="004D5B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ЕТ "МАРИЯ РОМАНОВА"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66860.125.3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1.315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18.41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0.98</w:t>
            </w:r>
          </w:p>
        </w:tc>
      </w:tr>
      <w:tr w:rsidR="0001745B" w:rsidTr="0001745B">
        <w:trPr>
          <w:trHeight w:val="30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BE3" w:rsidRDefault="004D5B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ЕТ "МАРИЯ РОМАНОВА"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66860.125.4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1.649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4.82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18.41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2.47</w:t>
            </w:r>
          </w:p>
        </w:tc>
      </w:tr>
      <w:tr w:rsidR="0001745B" w:rsidTr="0001745B">
        <w:trPr>
          <w:trHeight w:val="30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BE3" w:rsidRDefault="004D5B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ЕТ "МАРИЯ РОМАНОВА"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66860.125.5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1.137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1.109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39.92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18.41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20.41</w:t>
            </w:r>
          </w:p>
        </w:tc>
      </w:tr>
      <w:tr w:rsidR="0001745B" w:rsidTr="0001745B">
        <w:trPr>
          <w:trHeight w:val="30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BE3" w:rsidRDefault="004D5B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ЕТ "МАРИЯ РОМАНОВА"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66860.127.1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0.157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5.65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18.41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2.89</w:t>
            </w:r>
          </w:p>
        </w:tc>
      </w:tr>
      <w:tr w:rsidR="0001745B" w:rsidTr="0001745B">
        <w:trPr>
          <w:trHeight w:val="30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BE3" w:rsidRDefault="004D5B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ЕТ "МАРИЯ РОМАНОВА"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66860.127.1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1.212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43.63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18.41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22.31</w:t>
            </w:r>
          </w:p>
        </w:tc>
      </w:tr>
      <w:tr w:rsidR="0001745B" w:rsidTr="0001745B">
        <w:trPr>
          <w:trHeight w:val="30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BE3" w:rsidRDefault="004D5B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ЕТ "МАРИЯ РОМАНОВА"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66860.127.3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6.136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18.41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1.45</w:t>
            </w:r>
          </w:p>
        </w:tc>
      </w:tr>
      <w:tr w:rsidR="0001745B" w:rsidTr="0001745B">
        <w:trPr>
          <w:trHeight w:val="30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BE3" w:rsidRDefault="004D5BE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25.964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7.787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280.33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BE3" w:rsidRDefault="004D5BE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143.33</w:t>
            </w:r>
          </w:p>
        </w:tc>
      </w:tr>
    </w:tbl>
    <w:p w:rsidR="00510256" w:rsidRPr="00B308AB" w:rsidRDefault="00510256" w:rsidP="00B308AB">
      <w:pPr>
        <w:ind w:right="-284"/>
        <w:jc w:val="both"/>
        <w:rPr>
          <w:color w:val="000000"/>
          <w:lang w:eastAsia="bg-BG"/>
        </w:rPr>
      </w:pPr>
    </w:p>
    <w:p w:rsidR="00510256" w:rsidRDefault="00510256" w:rsidP="00B308AB">
      <w:pPr>
        <w:ind w:right="-284"/>
        <w:jc w:val="both"/>
        <w:rPr>
          <w:color w:val="000000"/>
          <w:lang w:eastAsia="bg-BG"/>
        </w:rPr>
      </w:pPr>
    </w:p>
    <w:p w:rsidR="00B308AB" w:rsidRPr="00510256" w:rsidRDefault="00B308AB" w:rsidP="00B308AB">
      <w:pPr>
        <w:ind w:right="-284"/>
        <w:jc w:val="both"/>
        <w:rPr>
          <w:color w:val="000000"/>
          <w:lang w:eastAsia="bg-BG"/>
        </w:rPr>
      </w:pPr>
    </w:p>
    <w:p w:rsidR="00510256" w:rsidRPr="00510256" w:rsidRDefault="001736D0" w:rsidP="00B40661">
      <w:pPr>
        <w:ind w:right="-284" w:firstLine="567"/>
        <w:jc w:val="both"/>
        <w:rPr>
          <w:color w:val="000000"/>
          <w:lang w:eastAsia="bg-BG"/>
        </w:rPr>
      </w:pPr>
      <w:r>
        <w:rPr>
          <w:color w:val="000000"/>
          <w:lang w:val="bg-BG" w:eastAsia="bg-BG"/>
        </w:rPr>
        <w:t xml:space="preserve">19. </w:t>
      </w:r>
      <w:r w:rsidRPr="001736D0">
        <w:rPr>
          <w:lang w:val="bg-BG"/>
        </w:rPr>
        <w:t xml:space="preserve">Към масивите за ползване /МП/ и имоти за ползване по чл. 37в, ал.3, т.2 от ЗСПЗЗ, разпределени в границите им, съобразно сключеното доброволно споразумение за </w:t>
      </w:r>
      <w:r>
        <w:rPr>
          <w:lang w:val="bg-BG"/>
        </w:rPr>
        <w:t>трайни насаждения (ОН)</w:t>
      </w:r>
      <w:r w:rsidRPr="001736D0">
        <w:rPr>
          <w:lang w:val="bg-BG"/>
        </w:rPr>
        <w:t>,</w:t>
      </w:r>
      <w:r w:rsidRPr="001736D0">
        <w:rPr>
          <w:b/>
          <w:lang w:val="bg-BG"/>
        </w:rPr>
        <w:t xml:space="preserve"> </w:t>
      </w:r>
      <w:r w:rsidRPr="001736D0">
        <w:rPr>
          <w:lang w:val="bg-BG"/>
        </w:rPr>
        <w:t>одобрено със заповед</w:t>
      </w:r>
      <w:r w:rsidRPr="001736D0">
        <w:rPr>
          <w:b/>
          <w:lang w:val="bg-BG"/>
        </w:rPr>
        <w:t xml:space="preserve"> № </w:t>
      </w:r>
      <w:r>
        <w:rPr>
          <w:b/>
          <w:lang w:val="bg-BG"/>
        </w:rPr>
        <w:t>ПО-09-</w:t>
      </w:r>
      <w:r w:rsidR="009A0C27">
        <w:rPr>
          <w:b/>
          <w:lang w:val="bg-BG"/>
        </w:rPr>
        <w:t>3349-8/29.09.2025</w:t>
      </w:r>
      <w:r w:rsidRPr="001736D0">
        <w:rPr>
          <w:b/>
        </w:rPr>
        <w:t>г.</w:t>
      </w:r>
      <w:r w:rsidRPr="001736D0">
        <w:rPr>
          <w:lang w:val="bg-BG"/>
        </w:rPr>
        <w:t xml:space="preserve"> за землището </w:t>
      </w:r>
      <w:r w:rsidRPr="001736D0">
        <w:rPr>
          <w:b/>
          <w:lang w:val="bg-BG"/>
        </w:rPr>
        <w:t xml:space="preserve">на с. </w:t>
      </w:r>
      <w:r>
        <w:rPr>
          <w:b/>
          <w:lang w:val="bg-BG"/>
        </w:rPr>
        <w:t>Скравена</w:t>
      </w:r>
      <w:r w:rsidRPr="001736D0">
        <w:rPr>
          <w:b/>
          <w:lang w:val="bg-BG"/>
        </w:rPr>
        <w:t>, общ. Ботевград</w:t>
      </w:r>
      <w:r w:rsidRPr="001736D0">
        <w:rPr>
          <w:lang w:val="bg-BG"/>
        </w:rPr>
        <w:t xml:space="preserve">, ЕКАТТЕ </w:t>
      </w:r>
      <w:r>
        <w:rPr>
          <w:lang w:val="bg-BG"/>
        </w:rPr>
        <w:t>66860</w:t>
      </w:r>
      <w:r w:rsidRPr="001736D0">
        <w:rPr>
          <w:lang w:val="bg-BG"/>
        </w:rPr>
        <w:t xml:space="preserve">, </w:t>
      </w:r>
      <w:r w:rsidRPr="001736D0">
        <w:rPr>
          <w:b/>
          <w:lang w:val="bg-BG"/>
        </w:rPr>
        <w:t>област София</w:t>
      </w:r>
      <w:r w:rsidRPr="001736D0">
        <w:rPr>
          <w:lang w:val="bg-BG"/>
        </w:rPr>
        <w:t xml:space="preserve">, за стопанската </w:t>
      </w:r>
      <w:r w:rsidR="006215B9">
        <w:rPr>
          <w:b/>
          <w:lang w:val="bg-BG"/>
        </w:rPr>
        <w:t>2025</w:t>
      </w:r>
      <w:r w:rsidRPr="001736D0">
        <w:rPr>
          <w:b/>
          <w:lang w:val="bg-BG"/>
        </w:rPr>
        <w:t>–202</w:t>
      </w:r>
      <w:r w:rsidR="006215B9">
        <w:rPr>
          <w:b/>
          <w:lang w:val="bg-BG"/>
        </w:rPr>
        <w:t>6</w:t>
      </w:r>
      <w:r w:rsidRPr="001736D0">
        <w:rPr>
          <w:lang w:val="bg-BG"/>
        </w:rPr>
        <w:t xml:space="preserve"> година, както следва</w:t>
      </w:r>
      <w:r w:rsidRPr="001736D0">
        <w:rPr>
          <w:color w:val="000000"/>
          <w:lang w:val="bg-BG" w:eastAsia="bg-BG"/>
        </w:rPr>
        <w:t>:</w:t>
      </w:r>
    </w:p>
    <w:p w:rsidR="001736D0" w:rsidRDefault="001736D0" w:rsidP="001736D0">
      <w:pPr>
        <w:ind w:right="-284" w:firstLine="720"/>
        <w:jc w:val="both"/>
        <w:rPr>
          <w:color w:val="000000"/>
          <w:lang w:val="bg-BG" w:eastAsia="bg-BG"/>
        </w:rPr>
      </w:pPr>
    </w:p>
    <w:tbl>
      <w:tblPr>
        <w:tblW w:w="104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3"/>
        <w:gridCol w:w="1559"/>
        <w:gridCol w:w="1134"/>
        <w:gridCol w:w="1134"/>
        <w:gridCol w:w="992"/>
        <w:gridCol w:w="993"/>
        <w:gridCol w:w="708"/>
        <w:gridCol w:w="915"/>
      </w:tblGrid>
      <w:tr w:rsidR="00991A16" w:rsidTr="00D9380A">
        <w:trPr>
          <w:trHeight w:val="900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A16" w:rsidRDefault="00991A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Име на задължено лице за бели петна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A16" w:rsidRDefault="00991A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Имот 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A16" w:rsidRDefault="00991A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Имот площ дка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A16" w:rsidRDefault="00991A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Площ дка по чл. 37в, ал.16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A16" w:rsidRDefault="00991A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СГРП лв./дка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A16" w:rsidRDefault="00991A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Сума лв.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A16" w:rsidRDefault="00991A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СГРП €/дка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A16" w:rsidRDefault="00991A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Сума €</w:t>
            </w:r>
          </w:p>
        </w:tc>
      </w:tr>
      <w:tr w:rsidR="00991A16" w:rsidTr="00D9380A">
        <w:trPr>
          <w:trHeight w:val="300"/>
          <w:jc w:val="center"/>
        </w:trPr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A16" w:rsidRDefault="00991A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"РОМАНОВ АГРО"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A16" w:rsidRDefault="00991A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66860.121.122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A16" w:rsidRDefault="00991A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A16" w:rsidRDefault="00991A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A16" w:rsidRDefault="00991A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A16" w:rsidRDefault="00991A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A16" w:rsidRDefault="00991A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18.41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A16" w:rsidRDefault="00991A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0.55</w:t>
            </w:r>
          </w:p>
        </w:tc>
      </w:tr>
      <w:tr w:rsidR="00991A16" w:rsidTr="00D9380A">
        <w:trPr>
          <w:trHeight w:val="300"/>
          <w:jc w:val="center"/>
        </w:trPr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A16" w:rsidRDefault="00991A1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A16" w:rsidRDefault="00991A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A16" w:rsidRDefault="00991A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0.737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A16" w:rsidRDefault="00991A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0.030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A16" w:rsidRDefault="00991A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A16" w:rsidRDefault="00991A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A16" w:rsidRDefault="00991A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A16" w:rsidRDefault="00991A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0.55</w:t>
            </w:r>
          </w:p>
        </w:tc>
      </w:tr>
      <w:tr w:rsidR="00991A16" w:rsidTr="00D9380A">
        <w:trPr>
          <w:trHeight w:val="300"/>
          <w:jc w:val="center"/>
        </w:trPr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A16" w:rsidRDefault="00991A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ЕТ "МАРИЯ РОМАНОВА"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A16" w:rsidRDefault="00991A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66860.118.130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A16" w:rsidRDefault="00991A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A16" w:rsidRDefault="00991A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A16" w:rsidRDefault="00991A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A16" w:rsidRDefault="00991A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A16" w:rsidRDefault="00991A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18.41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A16" w:rsidRDefault="00991A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0.63</w:t>
            </w:r>
          </w:p>
        </w:tc>
      </w:tr>
      <w:tr w:rsidR="00991A16" w:rsidTr="00D9380A">
        <w:trPr>
          <w:trHeight w:val="300"/>
          <w:jc w:val="center"/>
        </w:trPr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A16" w:rsidRDefault="00991A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ЕТ "МАРИЯ РОМАНОВА"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A16" w:rsidRDefault="00991A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66860.121.122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A16" w:rsidRDefault="00991A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A16" w:rsidRDefault="00991A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A16" w:rsidRDefault="00991A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A16" w:rsidRDefault="00991A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A16" w:rsidRDefault="00991A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18.41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A16" w:rsidRDefault="00991A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6.24</w:t>
            </w:r>
          </w:p>
        </w:tc>
      </w:tr>
      <w:tr w:rsidR="00991A16" w:rsidTr="00D9380A">
        <w:trPr>
          <w:trHeight w:val="300"/>
          <w:jc w:val="center"/>
        </w:trPr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A16" w:rsidRDefault="00991A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ЕТ "МАРИЯ РОМАНОВА"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A16" w:rsidRDefault="00991A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66860.121.144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A16" w:rsidRDefault="00991A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A16" w:rsidRDefault="00991A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A16" w:rsidRDefault="00991A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A16" w:rsidRDefault="00991A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A16" w:rsidRDefault="00991A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18.41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A16" w:rsidRDefault="00991A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9.76</w:t>
            </w:r>
          </w:p>
        </w:tc>
      </w:tr>
      <w:tr w:rsidR="00991A16" w:rsidTr="00D9380A">
        <w:trPr>
          <w:trHeight w:val="300"/>
          <w:jc w:val="center"/>
        </w:trPr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A16" w:rsidRDefault="00991A1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A16" w:rsidRDefault="00991A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A16" w:rsidRDefault="00991A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6.454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A16" w:rsidRDefault="00991A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0.903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A16" w:rsidRDefault="00991A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A16" w:rsidRDefault="00991A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A16" w:rsidRDefault="00991A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A16" w:rsidRDefault="00991A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16.62</w:t>
            </w:r>
          </w:p>
        </w:tc>
      </w:tr>
    </w:tbl>
    <w:p w:rsidR="00510256" w:rsidRDefault="00510256" w:rsidP="001736D0">
      <w:pPr>
        <w:ind w:right="-284" w:firstLine="720"/>
        <w:jc w:val="both"/>
        <w:rPr>
          <w:color w:val="000000"/>
          <w:lang w:eastAsia="bg-BG"/>
        </w:rPr>
      </w:pPr>
    </w:p>
    <w:p w:rsidR="00D9380A" w:rsidRPr="00D9380A" w:rsidRDefault="00D9380A" w:rsidP="001736D0">
      <w:pPr>
        <w:ind w:right="-284" w:firstLine="720"/>
        <w:jc w:val="both"/>
        <w:rPr>
          <w:color w:val="000000"/>
          <w:lang w:eastAsia="bg-BG"/>
        </w:rPr>
      </w:pPr>
    </w:p>
    <w:p w:rsidR="001736D0" w:rsidRDefault="001736D0" w:rsidP="00451A0A">
      <w:pPr>
        <w:ind w:right="-284" w:firstLine="567"/>
        <w:jc w:val="both"/>
        <w:rPr>
          <w:color w:val="000000"/>
          <w:lang w:eastAsia="bg-BG"/>
        </w:rPr>
      </w:pPr>
      <w:r>
        <w:rPr>
          <w:color w:val="000000"/>
          <w:lang w:val="bg-BG" w:eastAsia="bg-BG"/>
        </w:rPr>
        <w:t xml:space="preserve">20. </w:t>
      </w:r>
      <w:r w:rsidRPr="001736D0">
        <w:rPr>
          <w:lang w:val="bg-BG"/>
        </w:rPr>
        <w:t xml:space="preserve">Към масивите за ползване /МП/ и имоти за ползване по чл. 37в, ал.3, т.2 от ЗСПЗЗ, разпределени в границите им, съобразно сключеното доброволно споразумение за </w:t>
      </w:r>
      <w:r>
        <w:rPr>
          <w:lang w:val="bg-BG"/>
        </w:rPr>
        <w:t>орна земя</w:t>
      </w:r>
      <w:r w:rsidRPr="001736D0">
        <w:rPr>
          <w:lang w:val="bg-BG"/>
        </w:rPr>
        <w:t>,</w:t>
      </w:r>
      <w:r w:rsidRPr="001736D0">
        <w:rPr>
          <w:b/>
          <w:lang w:val="bg-BG"/>
        </w:rPr>
        <w:t xml:space="preserve"> </w:t>
      </w:r>
      <w:r w:rsidRPr="001736D0">
        <w:rPr>
          <w:lang w:val="bg-BG"/>
        </w:rPr>
        <w:t>одобрено със заповед</w:t>
      </w:r>
      <w:r w:rsidRPr="001736D0">
        <w:rPr>
          <w:b/>
          <w:lang w:val="bg-BG"/>
        </w:rPr>
        <w:t xml:space="preserve"> № ПО-09-</w:t>
      </w:r>
      <w:r w:rsidR="009A0C27">
        <w:rPr>
          <w:b/>
          <w:lang w:val="bg-BG"/>
        </w:rPr>
        <w:t>3350-5</w:t>
      </w:r>
      <w:r w:rsidR="00C853ED">
        <w:rPr>
          <w:b/>
          <w:lang w:val="bg-BG"/>
        </w:rPr>
        <w:t>/</w:t>
      </w:r>
      <w:r w:rsidR="009A0C27">
        <w:rPr>
          <w:b/>
          <w:lang w:val="bg-BG"/>
        </w:rPr>
        <w:t>29.09.2025</w:t>
      </w:r>
      <w:r w:rsidRPr="001736D0">
        <w:rPr>
          <w:b/>
          <w:lang w:val="bg-BG"/>
        </w:rPr>
        <w:t>г.</w:t>
      </w:r>
      <w:r w:rsidRPr="001736D0">
        <w:rPr>
          <w:lang w:val="bg-BG"/>
        </w:rPr>
        <w:t xml:space="preserve"> за землището </w:t>
      </w:r>
      <w:r w:rsidRPr="001736D0">
        <w:rPr>
          <w:b/>
          <w:lang w:val="bg-BG"/>
        </w:rPr>
        <w:t xml:space="preserve">на с. </w:t>
      </w:r>
      <w:r>
        <w:rPr>
          <w:b/>
          <w:lang w:val="bg-BG"/>
        </w:rPr>
        <w:t>Трудовец</w:t>
      </w:r>
      <w:r w:rsidRPr="001736D0">
        <w:rPr>
          <w:b/>
          <w:lang w:val="bg-BG"/>
        </w:rPr>
        <w:t>, общ. Ботевград</w:t>
      </w:r>
      <w:r w:rsidRPr="001736D0">
        <w:rPr>
          <w:lang w:val="bg-BG"/>
        </w:rPr>
        <w:t xml:space="preserve">, ЕКАТТЕ </w:t>
      </w:r>
      <w:r>
        <w:rPr>
          <w:lang w:val="bg-BG"/>
        </w:rPr>
        <w:t>73256</w:t>
      </w:r>
      <w:r w:rsidRPr="001736D0">
        <w:rPr>
          <w:lang w:val="bg-BG"/>
        </w:rPr>
        <w:t xml:space="preserve">, </w:t>
      </w:r>
      <w:r w:rsidRPr="001736D0">
        <w:rPr>
          <w:b/>
          <w:lang w:val="bg-BG"/>
        </w:rPr>
        <w:t>област София</w:t>
      </w:r>
      <w:r w:rsidRPr="001736D0">
        <w:rPr>
          <w:lang w:val="bg-BG"/>
        </w:rPr>
        <w:t xml:space="preserve">, за стопанската </w:t>
      </w:r>
      <w:r w:rsidR="006215B9">
        <w:rPr>
          <w:b/>
          <w:lang w:val="bg-BG"/>
        </w:rPr>
        <w:t>2025</w:t>
      </w:r>
      <w:r w:rsidRPr="001736D0">
        <w:rPr>
          <w:b/>
          <w:lang w:val="bg-BG"/>
        </w:rPr>
        <w:t>–202</w:t>
      </w:r>
      <w:r w:rsidR="006215B9">
        <w:rPr>
          <w:b/>
          <w:lang w:val="bg-BG"/>
        </w:rPr>
        <w:t>6</w:t>
      </w:r>
      <w:r w:rsidRPr="001736D0">
        <w:rPr>
          <w:lang w:val="bg-BG"/>
        </w:rPr>
        <w:t xml:space="preserve"> година, както следва</w:t>
      </w:r>
      <w:r w:rsidRPr="001736D0">
        <w:rPr>
          <w:color w:val="000000"/>
          <w:lang w:val="bg-BG" w:eastAsia="bg-BG"/>
        </w:rPr>
        <w:t>:</w:t>
      </w:r>
    </w:p>
    <w:p w:rsidR="00510256" w:rsidRPr="00510256" w:rsidRDefault="00510256" w:rsidP="00451A0A">
      <w:pPr>
        <w:ind w:right="-284" w:firstLine="567"/>
        <w:jc w:val="both"/>
        <w:rPr>
          <w:color w:val="000000"/>
          <w:lang w:eastAsia="bg-BG"/>
        </w:rPr>
      </w:pPr>
    </w:p>
    <w:p w:rsidR="000758C4" w:rsidRDefault="000758C4" w:rsidP="00451A0A">
      <w:pPr>
        <w:ind w:right="-284" w:firstLine="567"/>
        <w:jc w:val="both"/>
        <w:rPr>
          <w:color w:val="000000"/>
          <w:lang w:val="bg-BG" w:eastAsia="bg-BG"/>
        </w:rPr>
      </w:pPr>
    </w:p>
    <w:tbl>
      <w:tblPr>
        <w:tblW w:w="10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4"/>
        <w:gridCol w:w="1559"/>
        <w:gridCol w:w="1134"/>
        <w:gridCol w:w="1134"/>
        <w:gridCol w:w="992"/>
        <w:gridCol w:w="993"/>
        <w:gridCol w:w="708"/>
        <w:gridCol w:w="916"/>
      </w:tblGrid>
      <w:tr w:rsidR="005352A1" w:rsidRPr="005352A1" w:rsidTr="00A255FE">
        <w:trPr>
          <w:trHeight w:val="900"/>
          <w:jc w:val="center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Име на задължено лице за бели петна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Имот 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Имот площ дка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Площ дка по чл. 37в, ал.16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СГРП лв./дка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Сума лв.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СГРП €/дка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Сума €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ЯНИС ИВОВ КАМЕНОВ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73256.526.346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5.64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ЯНИС ИВОВ КАМЕНОВ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73256.526.347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6.62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ЯНИС ИВОВ КАМЕНОВ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73256.526.347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11.43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ЯНИС ИВОВ КАМЕНОВ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73256.578.59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9.07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ЯНИС ИВОВ КАМЕНОВ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73256.578.60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17.03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ЯНИС ИВОВ КАМЕНОВ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73256.578.61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37.56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19.20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ЯНИС ИВОВ КАМЕНОВ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73256.578.62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10.17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ЯНИС ИВОВ КАМЕНОВ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73256.578.159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10.03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ЯНИС ИВОВ КАМЕНОВ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73256.578.192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16.61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20.235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5.306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206.95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105.81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ВАСИЛЕВ ХРИСТОВ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73256.531.257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0.74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2.449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0.037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1.44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0.74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ИРИНА ТОШКОВА МИКОВА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73256.7.175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2.19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ИРИНА ТОШКОВА МИКОВА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73256.7.201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4.55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27.345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0.338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13.18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6.74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"БУЛФИН"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73256.532.24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7.12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"БУЛФИН"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73256.532.24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7.98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4.344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0.757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29.52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15.09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"АДИ-МИ-2003" 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73256.156.2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3.73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"АДИ-МИ-2003" 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73256.520.76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11.37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"АДИ-МИ-2003" 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73256.520.77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11.63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"АДИ-МИ-2003" 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73256.520.78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7.52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"АДИ-МИ-2003" 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73256.522.145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3.47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"АДИ-МИ-2003" 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73256.552.161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11.61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"АДИ-МИ-2003" 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73256.552.162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10.05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"АДИ-МИ-2003" 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73256.552.374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42.55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21.75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10.825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4.068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158.66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81.12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"КАМЕНОВ 87"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73256.571.439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0.30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"КАМЕНОВ 87"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73256.571.439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10.33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1.504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0.533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20.78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10.62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"АГРОЛЕНД 2020"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73256.521.80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0.76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"АГРОЛЕНД 2020"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73256.522.109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88.14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45.07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"АГРОЛЕНД 2020"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73256.522.110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11.88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"АГРОЛЕНД 2020"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73256.522.111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9.85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"АГРОЛЕНД 2020"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73256.522.112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10.83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"АГРОЛЕНД 2020"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73256.522.113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11.09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"АГРОЛЕНД 2020"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73256.522.114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12.34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"АГРОЛЕНД 2020"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73256.522.115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14.98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"АГРОЛЕНД 2020"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73256.522.144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2.49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"АГРОЛЕНД 2020"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73256.522.146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15.77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"АГРОЛЕНД 2020"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73256.522.153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37.91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19.38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"АГРОЛЕНД 2020"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73256.522.605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128.86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65.88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"АГРОЛЕНД 2020"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73256.522.614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2.93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"АГРОЛЕНД 2020"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73256.522.616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44.81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22.91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"АГРОЛЕНД 2020"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73256.539.254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24.53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"АГРОЛЕНД 2020"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73256.539.255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71.21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36.41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"АГРОЛЕНД 2020"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73256.539.256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166.84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85.30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"АГРОЛЕНД 2020"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73256.539.257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59.63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30.49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"АГРОЛЕНД 2020"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73256.539.258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4.43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"АГРОЛЕНД 2020"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73256.539.259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76.64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39.18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"АГРОЛЕНД 2020"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73256.539.260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67.86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34.70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"АГРОЛЕНД 2020"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73256.539.261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64.16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32.80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"АГРОЛЕНД 2020"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73256.539.262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24.49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"АГРОЛЕНД 2020"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73256.539.319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40.48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20.70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"АГРОЛЕНД 2020"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73256.539.340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6.52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"АГРОЛЕНД 2020"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73256.539.557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2.91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39.187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29.519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1151.24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588.62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"БУЛМАР 21"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73256.3.216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2.49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"БУЛМАР 21"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73256.4.152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4.21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"БУЛМАР 21"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73256.6.199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2.85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"БУЛМАР 21"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73256.545.383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2.05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"БУЛМАР 21"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73256.545.383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2.21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"БУЛМАР 21"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73256.545.481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0.22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"БУЛМАР 21"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73256.546.132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8.30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"БУЛМАР 21"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73256.546.133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4.43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"БУЛМАР 21"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73256.546.134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14.52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"БУЛМАР 21"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73256.546.135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4.19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"БУЛМАР 21"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73256.546.382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35.84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18.33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"БУЛМАР 21"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73256.551.384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0.48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"БУЛМАР 21"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73256.558.41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35.96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18.39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"БУЛМАР 21"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73256.558.420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1.02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19.802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4.196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163.66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83.68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ДОБРИН ДАКОВ ТОМОВСКИ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73256.533.509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6.16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ДОБРИН ДАКОВ ТОМОВСКИ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73256.534.93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3.33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ДОБРИН ДАКОВ ТОМОВСКИ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73256.534.94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1.38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ДОБРИН ДАКОВ ТОМОВСКИ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73256.534.95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68.87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35.21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ДОБРИН ДАКОВ ТОМОВСКИ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73256.534.96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40.56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20.74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ДОБРИН ДАКОВ ТОМОВСКИ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73256.534.97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34.87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17.83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ДОБРИН ДАКОВ ТОМОВСКИ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73256.534.98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4.35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ДОБРИН ДАКОВ ТОМОВСКИ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73256.577.119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12.76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ДОБРИН ДАКОВ ТОМОВСКИ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73256.577.120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44.62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22.81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ДОБРИН ДАКОВ ТОМОВСКИ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73256.577.121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2.35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ДОБРИН ДАКОВ ТОМОВСКИ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73256.577.121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5.78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ДОБРИН ДАКОВ ТОМОВСКИ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73256.577.122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0.28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ДОБРИН ДАКОВ ТОМОВСКИ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73256.577.122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1.00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ДОБРИН ДАКОВ ТОМОВСКИ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73256.577.123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3.59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ДОБРИН ДАКОВ ТОМОВСКИ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73256.577.124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0.96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ДОБРИН ДАКОВ ТОМОВСКИ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73256.577.232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1.95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ДОБРИН ДАКОВ ТОМОВСКИ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73256.577.549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3.87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ДОБРИН ДАКОВ ТОМОВСКИ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73256.577.555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16.65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ДОБРИН ДАКОВ ТОМОВСКИ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73256.577.556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4.45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21.993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8.297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323.58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165.44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ТЕМЕНУЖКА ПЕТРОВА МИКОВА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73256.2.215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5.12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ТЕМЕНУЖКА ПЕТРОВА МИКОВА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73256.14.268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6.18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ТЕМЕНУЖКА ПЕТРОВА МИКОВА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73256.523.259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10.19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ТЕМЕНУЖКА ПЕТРОВА МИКОВА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73256.523.260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3.65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ТЕМЕНУЖКА ПЕТРОВА МИКОВА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73256.523.261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5.78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ТЕМЕНУЖКА ПЕТРОВА МИКОВА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73256.526.346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11.74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ТЕМЕНУЖКА ПЕТРОВА МИКОВА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73256.526.346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38.61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19.74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ТЕМЕНУЖКА ПЕТРОВА МИКОВА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73256.557.25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4.57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11.640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3.359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131.00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66.98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ТИХОМИР ТРИФОНОВ МИКОВ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73256.6.281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5.82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ТИХОМИР ТРИФОНОВ МИКОВ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73256.533.220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67.51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34.52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ТИХОМИР ТРИФОНОВ МИКОВ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73256.533.222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3.87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ТИХОМИР ТРИФОНОВ МИКОВ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73256.533.510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6.08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ТИХОМИР ТРИФОНОВ МИКОВ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73256.542.54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4.91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ТИХОМИР ТРИФОНОВ МИКОВ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73256.542.58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3.73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9.599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2.955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115.25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58.93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 xml:space="preserve">ЕЛИНКА ДИМИТРОВА </w:t>
            </w: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МАРИНОВА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73256.13.263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2.31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ЕЛИНКА ДИМИТРОВА МАРИНОВА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73256.13.264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8.97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ЕЛИНКА ДИМИТРОВА МАРИНОВА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73256.540.72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2.33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ЕЛИНКА ДИМИТРОВА МАРИНОВА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73256.540.73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15.83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ЕЛИНКА ДИМИТРОВА МАРИНОВА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73256.545.481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3.31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ЕЛИНКА ДИМИТРОВА МАРИНОВА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73256.546.131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3.25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8.706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1.806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70.43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36.01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МАРИНОВ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73256.5.223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1.10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МАРИНОВ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73256.5.277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12.06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МАРИНОВ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73256.5.278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5.01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МАРИНОВ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73256.14.268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3.93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МАРИНОВ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73256.523.260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37.01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18.92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МАРИНОВ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73256.523.606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4.59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МАРИНОВ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73256.547.195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8.99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МАРИНОВ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73256.547.196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38.06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19.46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МАРИНОВ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73256.547.197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1.32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МАРИНОВ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73256.547.197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2.33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МАРИНОВ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73256.547.197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3.09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МАРИНОВ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73256.547.198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4.73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МАРИНОВ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73256.547.198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8.04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МАРИНОВ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73256.547.199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4.71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МАРИНОВ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73256.547.199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7.58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МАРИНОВ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73256.547.200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8.34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МАРИНОВ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73256.547.378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14.86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МАРИНОВ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73256.547.396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2.63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МАРИНОВ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73256.547.396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4.97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МАРИНОВ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73256.547.410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5.30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МАРИНОВ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73256.548.168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129.44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66.18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МАРИНОВ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73256.548.169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0.82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МАРИНОВ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73256.548.170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13.44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МАРИНОВ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73256.548.171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12.08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МАРИНОВ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73256.548.172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МАРИНОВ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73256.548.173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8.49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МАРИНОВ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73256.548.535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1.93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МАРИНОВ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73256.548.536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3.15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МАРИНОВ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73256.548.538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2.77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ГЕОРГИ МАРИНОВ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73256.548.541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1.93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36.458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13.162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513.28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262.44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ПЕТЪР НИКОЛОВ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73256.529.34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6.84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ПЕТЪР НИКОЛОВ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73256.541.236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2.97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ПЕТЪР НИКОЛОВ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73256.541.236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15.53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ПЕТЪР НИКОЛОВ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73256.541.544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0.52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ПЕТЪР НИКОЛОВ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73256.541.547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12.42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ПЕТЪР НИКОЛОВ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73256.542.54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0.64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ПЕТЪР НИКОЛОВ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73256.542.54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4.83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ПЕТЪР НИКОЛОВ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73256.542.55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2.99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ПЕТЪР НИКОЛОВ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73256.542.56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2.99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13.347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2.494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97.27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49.73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73256.1.202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83.46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42.67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73256.1.207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12.60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73256.1.210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130.22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66.58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73256.1.465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14.66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73256.7.175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4.99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73256.23.128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9.13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73256.234.2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13.02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73256.523.259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7.06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73256.523.260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3.33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73256.523.261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4.69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73256.523.262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55.77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28.51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73256.523.263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9.37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73256.523.264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52.34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26.76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73256.523.265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10.83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73256.523.267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2.05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73256.523.270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1.81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73256.523.606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0.64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73256.526.6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41.85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21.40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73256.526.335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9.97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73256.526.336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13.86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73256.526.337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9.19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73256.526.338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5.98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73256.526.339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6.26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73256.526.340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2.578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72.11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36.87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73256.526.341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6.68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73256.526.342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44.97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22.99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73256.526.343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46.60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23.83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73256.526.345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6.98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73256.526.346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12.56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73256.526.347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6.38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73256.526.348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4.39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73256.526.353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7.82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73256.527.292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30.09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73256.527.293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11.78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73256.527.294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14.12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73256.527.295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49.37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25.24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73256.527.296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20.26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73256.527.297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63.69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32.56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73256.527.298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5.18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73256.527.299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2.85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73256.527.301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80.96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41.40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73256.527.302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12.84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73256.527.316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2.73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73256.528.89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1.64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73256.528.91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13.20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73256.528.92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11.43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73256.528.94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12.32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73256.528.96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12.12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73256.528.98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1.18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73256.528.98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7.50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73256.528.156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0.56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73256.528.211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56.63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28.95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73256.530.118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49.22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25.16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73256.530.119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43.95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22.47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73256.530.120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36.58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18.70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73256.531.249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4.75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73256.531.252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68.09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34.82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73256.531.253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2.09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73256.531.254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72.54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37.09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73256.531.255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65.75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33.62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73256.531.256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78.08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39.92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73256.531.257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84.94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43.43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73256.531.258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36.08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18.44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73256.531.259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64.16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32.80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73256.531.591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0.34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73256.533.218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11.19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73256.533.221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51.56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26.36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73256.533.222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48.48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24.79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73256.533.223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8.51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73256.533.224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8.20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73256.533.225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7.22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73256.533.510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1.99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73256.533.522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3.698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3.71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73256.535.120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53.12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27.16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73256.535.121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61.46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31.43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73256.535.122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11.17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73256.535.123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4.91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73256.535.124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24.27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73256.535.306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5.68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73256.537.106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12.28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73256.537.107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12.08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73256.537.490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1.44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73256.537.490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7.32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73256.537.531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56.16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28.71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73256.538.65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40.13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20.52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73256.541.236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1.93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73256.541.547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6.42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73256.547.198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40.52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20.72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73256.547.199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61.97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31.69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73256.547.201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41.61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21.28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73256.547.396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9.73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73256.549.386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8.30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73256.552.157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2.95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73256.552.157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5.01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73256.552.158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2.91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73256.552.158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10.57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73256.552.159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0.94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73256.552.159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12.04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73256.552.160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0.54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73256.552.160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25.23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12.90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73256.552.371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2.587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0.36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73256.552.371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2.587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52.49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26.84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73256.554.117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31.47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16.09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73256.554.118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38.80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19.84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73256.554.119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16.87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73256.554.120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20.18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73256.556.169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7.04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73256.556.170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6.88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73256.556.171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54.68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27.96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73256.556.173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9.19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73256.556.174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9.35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73256.556.175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3.39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73256.556.177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4.39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73256.568.322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3.81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73256.568.323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12.36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73256.568.324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16.39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73256.568.325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17.37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73256.568.326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10.13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73256.568.327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10.19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73256.568.328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10.19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73256.569.123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79.60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40.70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73256.569.124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8.45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73256.569.125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9.19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73256.569.126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8.61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73256.569.127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9.25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73256.570.45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2.23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73256.570.46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3.99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73256.575.46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6.94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73256.575.47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45.16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23.09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73256.576.178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47.31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24.19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73256.576.179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55.73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28.49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73256.576.180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77.13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73256.576.181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34.94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17.87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73256.576.185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5.86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195.374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100.155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3906.01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1997.11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ВЕСЕЛА МАРИНОВА НИКОЛОВА-ХРИСТОВА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73256.524.276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11.88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ВЕСЕЛА МАРИНОВА НИКОЛОВА-ХРИСТОВА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73256.533.226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2.29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ВЕСЕЛА МАРИНОВА НИКОЛОВА-ХРИСТОВА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73256.533.227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14.90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ВЕСЕЛА МАРИНОВА НИКОЛОВА-ХРИСТОВА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73256.533.228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35.88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18.35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ВЕСЕЛА МАРИНОВА НИКОЛОВА-ХРИСТОВА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73256.533.229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31.63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16.17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ВЕСЕЛА МАРИНОВА НИКОЛОВА-ХРИСТОВА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73256.533.230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1.375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53.62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27.42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ВЕСЕЛА МАРИНОВА НИКОЛОВА-ХРИСТОВА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73256.533.231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45.28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23.15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ВЕСЕЛА МАРИНОВА НИКОЛОВА-ХРИСТОВА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73256.533.522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3.698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14.14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ВЕСЕЛА МАРИНОВА НИКОЛОВА-ХРИСТОВА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73256.537.104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6.44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ВЕСЕЛА МАРИНОВА НИКОЛОВА-ХРИСТОВА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73256.537.105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7.74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ВЕСЕЛА МАРИНОВА НИКОЛОВА-ХРИСТОВА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73256.537.106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10.07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ВЕСЕЛА МАРИНОВА НИКОЛОВА-ХРИСТОВА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73256.537.107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36.31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18.56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ВЕСЕЛА МАРИНОВА НИКОЛОВА-ХРИСТОВА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73256.537.515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4.07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ВЕСЕЛА МАРИНОВА НИКОЛОВА-ХРИСТОВА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73256.539.254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20.28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ВЕСЕЛА МАРИНОВА НИКОЛОВА-ХРИСТОВА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73256.539.340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11.74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ВЕСЕЛА МАРИНОВА НИКОЛОВА-ХРИСТОВА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73256.540.73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3.35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ВЕСЕЛА МАРИНОВА НИКОЛОВА-ХРИСТОВА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73256.540.73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9.71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ВЕСЕЛА МАРИНОВА НИКОЛОВА-ХРИСТОВА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73256.540.73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13.88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ВЕСЕЛА МАРИНОВА НИКОЛОВА-ХРИСТОВА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73256.541.236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5.78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ВЕСЕЛА МАРИНОВА НИКОЛОВА-ХРИСТОВА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73256.541.544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1.99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ВЕСЕЛА МАРИНОВА НИКОЛОВА-ХРИСТОВА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73256.541.547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5.12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 xml:space="preserve">ВЕСЕЛА МАРИНОВА </w:t>
            </w: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НИКОЛОВА-ХРИСТОВА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73256.549.54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1.67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ВЕСЕЛА МАРИНОВА НИКОЛОВА-ХРИСТОВА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73256.549.386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2.81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ВЕСЕЛА МАРИНОВА НИКОЛОВА-ХРИСТОВА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73256.556.171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46.45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23.75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ВЕСЕЛА МАРИНОВА НИКОЛОВА-ХРИСТОВА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73256.556.172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7.38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ВЕСЕЛА МАРИНОВА НИКОЛОВА-ХРИСТОВА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73256.556.173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10.61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ВЕСЕЛА МАРИНОВА НИКОЛОВА-ХРИСТОВА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73256.556.174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10.29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ВЕСЕЛА МАРИНОВА НИКОЛОВА-ХРИСТОВА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73256.556.175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1.62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50.921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15.304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596.84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305.16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ВЛАДИМИР НИКОЛАЕВ НИКОЛОВ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73256.10.246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10.27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ВЛАДИМИР НИКОЛАЕВ НИКОЛОВ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73256.520.78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5.76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ВЛАДИМИР НИКОЛАЕВ НИКОЛОВ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73256.520.79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3.29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ВЛАДИМИР НИКОЛАЕВ НИКОЛОВ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73256.520.80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4.71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ВЛАДИМИР НИКОЛАЕВ НИКОЛОВ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73256.523.266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56.16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28.71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ВЛАДИМИР НИКОЛАЕВ НИКОЛОВ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73256.523.270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1.627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3.89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ВЛАДИМИР НИКОЛАЕВ НИКОЛОВ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73256.523.602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32.92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16.83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ВЛАДИМИР НИКОЛАЕВ НИКОЛОВ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73256.523.606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0.46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ВЛАДИМИР НИКОЛАЕВ НИКОЛОВ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73256.524.276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4.777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38.73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19.80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ВЛАДИМИР НИКОЛАЕВ НИКОЛОВ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73256.545.130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0.855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33.34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17.05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ВЛАДИМИР НИКОЛАЕВ НИКОЛОВ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73256.545.131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78.74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40.26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ВЛАДИМИР НИКОЛАЕВ НИКОЛОВ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73256.545.383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43.64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22.31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ВЛАДИМИР НИКОЛАЕВ НИКОЛОВ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73256.549.387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8.02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ВЛАДИМИР НИКОЛАЕВ НИКОЛОВ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73256.566.158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70.86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36.23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ВЛАДИМИР НИКОЛАЕВ НИКОЛОВ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73256.566.159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35.79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ВЛАДИМИР НИКОЛАЕВ НИКОЛОВ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73256.566.160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5.88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ВЛАДИМИР НИКОЛАЕВ НИКОЛОВ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73256.566.161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5.88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ВЛАДИМИР НИКОЛАЕВ НИКОЛОВ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73256.566.431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1.77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ВЛАДИМИР НИКОЛАЕВ НИКОЛОВ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73256.566.470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2.894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15.41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35.984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14.159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552.18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282.33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ТОНИ МАРИНОВ ТОДОРОВ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73256.531.249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6.64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ТОНИ МАРИНОВ ТОДОРОВ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73256.531.250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14.52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ТОНИ МАРИНОВ ТОДОРОВ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73256.531.251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6.32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ТОНИ МАРИНОВ ТОДОРОВ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73256.531.252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6.14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ТОНИ МАРИНОВ ТОДОРОВ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73256.531.256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6.82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ТОНИ МАРИНОВ ТОДОРОВ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73256.531.257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3.37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ТОНИ МАРИНОВ ТОДОРОВ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73256.532.24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10.73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ТОНИ МАРИНОВ ТОДОРОВ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73256.532.178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0.52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ТОНИ МАРИНОВ ТОДОРОВ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73256.540.73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0.098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1.95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ТОНИ МАРИНОВ ТОДОРОВ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73256.540.316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14.26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ТОНИ МАРИНОВ ТОДОРОВ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73256.541.547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5.26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ТОНИ МАРИНОВ ТОДОРОВ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73256.543.116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9.07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ТОНИ МАРИНОВ ТОДОРОВ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73256.543.118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73.48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37.57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ТОНИ МАРИНОВ ТОДОРОВ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73256.543.119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10.05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ТОНИ МАРИНОВ ТОДОРОВ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73256.543.120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10.61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ТОНИ МАРИНОВ ТОДОРОВ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73256.543.121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9.17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ТОНИ МАРИНОВ ТОДОРОВ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73256.543.446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15.29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ТОНИ МАРИНОВ ТОДОРОВ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73256.543.545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6.16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3.15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ТОНИ МАРИНОВ ТОДОРОВ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73256.543.545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9.29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ТОНИ МАРИНОВ ТОДОРОВ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73256.549.386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15.69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ТОНИ МАРИНОВ ТОДОРОВ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73256.551.89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61.04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31.21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ТОНИ МАРИНОВ ТОДОРОВ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73256.551.90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11.19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ТОНИ МАРИНОВ ТОДОРОВ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73256.551.91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20.32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10.39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ТОНИ МАРИНОВ ТОДОРОВ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73256.551.92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9.63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ТОНИ МАРИНОВ ТОДОРОВ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73256.551.93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26.79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13.70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ТОНИ МАРИНОВ ТОДОРОВ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73256.551.94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3.61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ТОНИ МАРИНОВ ТОДОРОВ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73256.555.15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3.83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ТОНИ МАРИНОВ ТОДОРОВ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73256.574.50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57.92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29.61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ТОНИ МАРИНОВ ТОДОРОВ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73256.574.51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0.742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19.94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14.80</w:t>
            </w:r>
          </w:p>
        </w:tc>
      </w:tr>
      <w:tr w:rsidR="005352A1" w:rsidRPr="005352A1" w:rsidTr="00A255FE">
        <w:trPr>
          <w:trHeight w:val="300"/>
          <w:jc w:val="center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A1" w:rsidRPr="005352A1" w:rsidRDefault="005352A1" w:rsidP="005352A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50.581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16.268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634.45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A1" w:rsidRPr="005352A1" w:rsidRDefault="005352A1" w:rsidP="005352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5352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324.39</w:t>
            </w:r>
          </w:p>
        </w:tc>
      </w:tr>
    </w:tbl>
    <w:p w:rsidR="00510256" w:rsidRPr="00510256" w:rsidRDefault="00510256" w:rsidP="00510256">
      <w:pPr>
        <w:ind w:right="-284"/>
        <w:jc w:val="both"/>
        <w:rPr>
          <w:color w:val="000000"/>
          <w:lang w:eastAsia="bg-BG"/>
        </w:rPr>
      </w:pPr>
    </w:p>
    <w:p w:rsidR="00B40661" w:rsidRDefault="00B40661" w:rsidP="00510256">
      <w:pPr>
        <w:ind w:right="-284"/>
        <w:jc w:val="both"/>
        <w:rPr>
          <w:color w:val="000000"/>
          <w:lang w:eastAsia="bg-BG"/>
        </w:rPr>
      </w:pPr>
    </w:p>
    <w:p w:rsidR="001736D0" w:rsidRDefault="001736D0" w:rsidP="00451A0A">
      <w:pPr>
        <w:ind w:right="-284" w:firstLine="567"/>
        <w:jc w:val="both"/>
        <w:rPr>
          <w:color w:val="000000"/>
          <w:lang w:eastAsia="bg-BG"/>
        </w:rPr>
      </w:pPr>
      <w:r>
        <w:rPr>
          <w:color w:val="000000"/>
          <w:lang w:val="bg-BG" w:eastAsia="bg-BG"/>
        </w:rPr>
        <w:t xml:space="preserve">21. </w:t>
      </w:r>
      <w:r w:rsidRPr="001736D0">
        <w:rPr>
          <w:lang w:val="bg-BG"/>
        </w:rPr>
        <w:t xml:space="preserve">Към масивите за ползване /МП/ и имоти за ползване по чл. 37в, ал.3, т.2 от ЗСПЗЗ, разпределени в границите им, съобразно сключеното доброволно споразумение за </w:t>
      </w:r>
      <w:r>
        <w:rPr>
          <w:lang w:val="bg-BG"/>
        </w:rPr>
        <w:t>трайни насаждения</w:t>
      </w:r>
      <w:r w:rsidRPr="001736D0">
        <w:rPr>
          <w:lang w:val="bg-BG"/>
        </w:rPr>
        <w:t>,</w:t>
      </w:r>
      <w:r w:rsidRPr="001736D0">
        <w:rPr>
          <w:b/>
          <w:lang w:val="bg-BG"/>
        </w:rPr>
        <w:t xml:space="preserve"> </w:t>
      </w:r>
      <w:r w:rsidRPr="001736D0">
        <w:rPr>
          <w:lang w:val="bg-BG"/>
        </w:rPr>
        <w:t>одобрено със заповед</w:t>
      </w:r>
      <w:r w:rsidRPr="001736D0">
        <w:rPr>
          <w:b/>
          <w:lang w:val="bg-BG"/>
        </w:rPr>
        <w:t xml:space="preserve"> № ПО-09-</w:t>
      </w:r>
      <w:r w:rsidR="009A0C27">
        <w:rPr>
          <w:b/>
          <w:lang w:val="bg-BG"/>
        </w:rPr>
        <w:t>3350-6</w:t>
      </w:r>
      <w:r w:rsidR="00C853ED">
        <w:rPr>
          <w:b/>
          <w:lang w:val="bg-BG"/>
        </w:rPr>
        <w:t>/</w:t>
      </w:r>
      <w:r w:rsidR="009A0C27">
        <w:rPr>
          <w:b/>
          <w:lang w:val="bg-BG"/>
        </w:rPr>
        <w:t>29.09.2025</w:t>
      </w:r>
      <w:r w:rsidRPr="001736D0">
        <w:rPr>
          <w:b/>
          <w:lang w:val="bg-BG"/>
        </w:rPr>
        <w:t>г.</w:t>
      </w:r>
      <w:r w:rsidRPr="001736D0">
        <w:rPr>
          <w:lang w:val="bg-BG"/>
        </w:rPr>
        <w:t xml:space="preserve"> за землището </w:t>
      </w:r>
      <w:r w:rsidRPr="001736D0">
        <w:rPr>
          <w:b/>
          <w:lang w:val="bg-BG"/>
        </w:rPr>
        <w:t xml:space="preserve">на с. </w:t>
      </w:r>
      <w:r>
        <w:rPr>
          <w:b/>
          <w:lang w:val="bg-BG"/>
        </w:rPr>
        <w:t>Трудовец</w:t>
      </w:r>
      <w:r w:rsidRPr="001736D0">
        <w:rPr>
          <w:b/>
          <w:lang w:val="bg-BG"/>
        </w:rPr>
        <w:t>, общ. Ботевград</w:t>
      </w:r>
      <w:r w:rsidRPr="001736D0">
        <w:rPr>
          <w:lang w:val="bg-BG"/>
        </w:rPr>
        <w:t xml:space="preserve">, ЕКАТТЕ </w:t>
      </w:r>
      <w:r>
        <w:rPr>
          <w:lang w:val="bg-BG"/>
        </w:rPr>
        <w:t>73256</w:t>
      </w:r>
      <w:r w:rsidRPr="001736D0">
        <w:rPr>
          <w:lang w:val="bg-BG"/>
        </w:rPr>
        <w:t xml:space="preserve">, </w:t>
      </w:r>
      <w:r w:rsidRPr="001736D0">
        <w:rPr>
          <w:b/>
          <w:lang w:val="bg-BG"/>
        </w:rPr>
        <w:t>област София</w:t>
      </w:r>
      <w:r w:rsidRPr="001736D0">
        <w:rPr>
          <w:lang w:val="bg-BG"/>
        </w:rPr>
        <w:t xml:space="preserve">, за стопанската </w:t>
      </w:r>
      <w:r w:rsidR="006215B9">
        <w:rPr>
          <w:b/>
          <w:lang w:val="bg-BG"/>
        </w:rPr>
        <w:t>2025</w:t>
      </w:r>
      <w:r w:rsidRPr="001736D0">
        <w:rPr>
          <w:b/>
          <w:lang w:val="bg-BG"/>
        </w:rPr>
        <w:t>–202</w:t>
      </w:r>
      <w:r w:rsidR="006215B9">
        <w:rPr>
          <w:b/>
          <w:lang w:val="bg-BG"/>
        </w:rPr>
        <w:t>6</w:t>
      </w:r>
      <w:r w:rsidRPr="001736D0">
        <w:rPr>
          <w:lang w:val="bg-BG"/>
        </w:rPr>
        <w:t xml:space="preserve"> година, както следва</w:t>
      </w:r>
      <w:r w:rsidRPr="001736D0">
        <w:rPr>
          <w:color w:val="000000"/>
          <w:lang w:val="bg-BG" w:eastAsia="bg-BG"/>
        </w:rPr>
        <w:t>:</w:t>
      </w:r>
    </w:p>
    <w:p w:rsidR="00510256" w:rsidRPr="00510256" w:rsidRDefault="00510256" w:rsidP="00451A0A">
      <w:pPr>
        <w:ind w:right="-284" w:firstLine="567"/>
        <w:jc w:val="both"/>
        <w:rPr>
          <w:color w:val="000000"/>
          <w:lang w:eastAsia="bg-BG"/>
        </w:rPr>
      </w:pPr>
    </w:p>
    <w:p w:rsidR="003C1CEC" w:rsidRDefault="003C1CEC" w:rsidP="00451A0A">
      <w:pPr>
        <w:ind w:right="-284" w:firstLine="567"/>
        <w:jc w:val="both"/>
        <w:rPr>
          <w:color w:val="000000"/>
          <w:lang w:val="bg-BG" w:eastAsia="bg-BG"/>
        </w:rPr>
      </w:pPr>
    </w:p>
    <w:tbl>
      <w:tblPr>
        <w:tblW w:w="104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1"/>
        <w:gridCol w:w="1559"/>
        <w:gridCol w:w="1077"/>
        <w:gridCol w:w="1191"/>
        <w:gridCol w:w="992"/>
        <w:gridCol w:w="991"/>
        <w:gridCol w:w="710"/>
        <w:gridCol w:w="904"/>
      </w:tblGrid>
      <w:tr w:rsidR="00A255FE" w:rsidTr="00A255FE">
        <w:trPr>
          <w:trHeight w:val="900"/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Име на задължено лице за бели петна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Имот №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Имот площ дка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Площ дка по чл. 37в, ал.16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СГРП лв./дка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Сума лв.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СГРП €/дка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Сума €</w:t>
            </w:r>
          </w:p>
        </w:tc>
      </w:tr>
      <w:tr w:rsidR="00A255FE" w:rsidTr="00A255FE">
        <w:trPr>
          <w:trHeight w:val="300"/>
          <w:jc w:val="center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203" w:rsidRDefault="000362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"АДИ-МИ-2003" 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73256.567.202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2.618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72.42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19.94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37.03</w:t>
            </w:r>
          </w:p>
        </w:tc>
      </w:tr>
      <w:tr w:rsidR="00A255FE" w:rsidTr="00A255FE">
        <w:trPr>
          <w:trHeight w:val="300"/>
          <w:jc w:val="center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203" w:rsidRDefault="000362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"АДИ-МИ-2003" 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73256.567.203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85.22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19.94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43.57</w:t>
            </w:r>
          </w:p>
        </w:tc>
      </w:tr>
      <w:tr w:rsidR="00A255FE" w:rsidTr="00A255FE">
        <w:trPr>
          <w:trHeight w:val="300"/>
          <w:jc w:val="center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203" w:rsidRDefault="000362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"АДИ-МИ-2003" 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73256.567.204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14.86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19.94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7.60</w:t>
            </w:r>
          </w:p>
        </w:tc>
      </w:tr>
      <w:tr w:rsidR="00A255FE" w:rsidTr="00A255FE">
        <w:trPr>
          <w:trHeight w:val="300"/>
          <w:jc w:val="center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203" w:rsidRDefault="000362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"АДИ-МИ-2003" 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73256.567.432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19.94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1.28</w:t>
            </w:r>
          </w:p>
        </w:tc>
      </w:tr>
      <w:tr w:rsidR="00A255FE" w:rsidTr="00A255FE">
        <w:trPr>
          <w:trHeight w:val="300"/>
          <w:jc w:val="center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203" w:rsidRDefault="0003620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8.683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89.48</w:t>
            </w:r>
          </w:p>
        </w:tc>
      </w:tr>
      <w:tr w:rsidR="00A255FE" w:rsidTr="00A255FE">
        <w:trPr>
          <w:trHeight w:val="300"/>
          <w:jc w:val="center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203" w:rsidRDefault="000362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"САФФ БЮТИ"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73256.567.202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2.618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19.81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19.94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10.13</w:t>
            </w:r>
          </w:p>
        </w:tc>
      </w:tr>
      <w:tr w:rsidR="00A255FE" w:rsidTr="00A255FE">
        <w:trPr>
          <w:trHeight w:val="300"/>
          <w:jc w:val="center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203" w:rsidRDefault="000362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"САФФ БЮТИ"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73256.567.203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20.28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19.94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10.37</w:t>
            </w:r>
          </w:p>
        </w:tc>
      </w:tr>
      <w:tr w:rsidR="00A255FE" w:rsidTr="00A255FE">
        <w:trPr>
          <w:trHeight w:val="300"/>
          <w:jc w:val="center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203" w:rsidRDefault="0003620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5.437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40.09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20.50</w:t>
            </w:r>
          </w:p>
        </w:tc>
      </w:tr>
      <w:tr w:rsidR="00A255FE" w:rsidTr="00A255FE">
        <w:trPr>
          <w:trHeight w:val="300"/>
          <w:jc w:val="center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203" w:rsidRDefault="000362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"АГРОЛЕНД 2020"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73256.565.78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52.92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19.94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27.06</w:t>
            </w:r>
          </w:p>
        </w:tc>
      </w:tr>
      <w:tr w:rsidR="00A255FE" w:rsidTr="00A255FE">
        <w:trPr>
          <w:trHeight w:val="300"/>
          <w:jc w:val="center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203" w:rsidRDefault="000362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"АГРОЛЕНД 2020" ЕООД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73256.566.431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38.42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19.94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19.64</w:t>
            </w:r>
          </w:p>
        </w:tc>
      </w:tr>
      <w:tr w:rsidR="00A255FE" w:rsidTr="00A255FE">
        <w:trPr>
          <w:trHeight w:val="300"/>
          <w:jc w:val="center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203" w:rsidRDefault="0003620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3.435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91.34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46.70</w:t>
            </w:r>
          </w:p>
        </w:tc>
      </w:tr>
      <w:tr w:rsidR="00A255FE" w:rsidTr="00A255FE">
        <w:trPr>
          <w:trHeight w:val="300"/>
          <w:jc w:val="center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203" w:rsidRDefault="000362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ТИХОМИР ТРИФОНОВ МИКОВ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73256.29.570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2.69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19.94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1.38</w:t>
            </w:r>
          </w:p>
        </w:tc>
      </w:tr>
      <w:tr w:rsidR="00A255FE" w:rsidTr="00A255FE">
        <w:trPr>
          <w:trHeight w:val="300"/>
          <w:jc w:val="center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203" w:rsidRDefault="000362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ТИХОМИР ТРИФОНОВ МИКОВ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73256.29.572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21.41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19.94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10.95</w:t>
            </w:r>
          </w:p>
        </w:tc>
      </w:tr>
      <w:tr w:rsidR="00A255FE" w:rsidTr="00A255FE">
        <w:trPr>
          <w:trHeight w:val="300"/>
          <w:jc w:val="center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203" w:rsidRDefault="000362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ТИХОМИР ТРИФОНОВ МИКОВ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73256.29.597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4.91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19.94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2.51</w:t>
            </w:r>
          </w:p>
        </w:tc>
      </w:tr>
      <w:tr w:rsidR="00A255FE" w:rsidTr="00A255FE">
        <w:trPr>
          <w:trHeight w:val="300"/>
          <w:jc w:val="center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203" w:rsidRDefault="000362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ТИХОМИР ТРИФОНОВ МИКОВ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73256.560.132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20.75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19.94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10.61</w:t>
            </w:r>
          </w:p>
        </w:tc>
      </w:tr>
      <w:tr w:rsidR="00A255FE" w:rsidTr="00A255FE">
        <w:trPr>
          <w:trHeight w:val="300"/>
          <w:jc w:val="center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203" w:rsidRDefault="000362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ТИХОМИР ТРИФОНОВ МИКОВ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73256.560.133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19.94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4.09</w:t>
            </w:r>
          </w:p>
        </w:tc>
      </w:tr>
      <w:tr w:rsidR="00A255FE" w:rsidTr="00A255FE">
        <w:trPr>
          <w:trHeight w:val="300"/>
          <w:jc w:val="center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203" w:rsidRDefault="000362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ТИХОМИР ТРИФОНОВ МИКОВ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73256.560.133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17.94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19.94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9.17</w:t>
            </w:r>
          </w:p>
        </w:tc>
      </w:tr>
      <w:tr w:rsidR="00A255FE" w:rsidTr="00A255FE">
        <w:trPr>
          <w:trHeight w:val="300"/>
          <w:jc w:val="center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203" w:rsidRDefault="0003620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6.059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75.70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38.70</w:t>
            </w:r>
          </w:p>
        </w:tc>
      </w:tr>
      <w:tr w:rsidR="00A255FE" w:rsidTr="00A255FE">
        <w:trPr>
          <w:trHeight w:val="300"/>
          <w:jc w:val="center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203" w:rsidRDefault="000362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73256.564.90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56.24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19.94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28.75</w:t>
            </w:r>
          </w:p>
        </w:tc>
      </w:tr>
      <w:tr w:rsidR="00A255FE" w:rsidTr="00A255FE">
        <w:trPr>
          <w:trHeight w:val="300"/>
          <w:jc w:val="center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203" w:rsidRDefault="000362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73256.564.428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43.33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19.94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22.15</w:t>
            </w:r>
          </w:p>
        </w:tc>
      </w:tr>
      <w:tr w:rsidR="00A255FE" w:rsidTr="00A255FE">
        <w:trPr>
          <w:trHeight w:val="300"/>
          <w:jc w:val="center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203" w:rsidRDefault="000362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73256.568.314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18.88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19.94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9.65</w:t>
            </w:r>
          </w:p>
        </w:tc>
      </w:tr>
      <w:tr w:rsidR="00A255FE" w:rsidTr="00A255FE">
        <w:trPr>
          <w:trHeight w:val="300"/>
          <w:jc w:val="center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203" w:rsidRDefault="000362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73256.568.315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44.62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19.94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22.81</w:t>
            </w:r>
          </w:p>
        </w:tc>
      </w:tr>
      <w:tr w:rsidR="00A255FE" w:rsidTr="00A255FE">
        <w:trPr>
          <w:trHeight w:val="300"/>
          <w:jc w:val="center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203" w:rsidRDefault="000362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73256.568.316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48.24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19.94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24.67</w:t>
            </w:r>
          </w:p>
        </w:tc>
      </w:tr>
      <w:tr w:rsidR="00A255FE" w:rsidTr="00A255FE">
        <w:trPr>
          <w:trHeight w:val="300"/>
          <w:jc w:val="center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203" w:rsidRDefault="000362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73256.568.317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46.64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19.94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23.85</w:t>
            </w:r>
          </w:p>
        </w:tc>
      </w:tr>
      <w:tr w:rsidR="00A255FE" w:rsidTr="00A255FE">
        <w:trPr>
          <w:trHeight w:val="300"/>
          <w:jc w:val="center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203" w:rsidRDefault="000362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73256.568.318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19.94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11.29</w:t>
            </w:r>
          </w:p>
        </w:tc>
      </w:tr>
      <w:tr w:rsidR="00A255FE" w:rsidTr="00A255FE">
        <w:trPr>
          <w:trHeight w:val="300"/>
          <w:jc w:val="center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203" w:rsidRDefault="000362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73256.568.319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19.94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11.27</w:t>
            </w:r>
          </w:p>
        </w:tc>
      </w:tr>
      <w:tr w:rsidR="00A255FE" w:rsidTr="00A255FE">
        <w:trPr>
          <w:trHeight w:val="300"/>
          <w:jc w:val="center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203" w:rsidRDefault="000362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73256.568.320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19.94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11.29</w:t>
            </w:r>
          </w:p>
        </w:tc>
      </w:tr>
      <w:tr w:rsidR="00A255FE" w:rsidTr="00A255FE">
        <w:trPr>
          <w:trHeight w:val="300"/>
          <w:jc w:val="center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203" w:rsidRDefault="000362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73256.568.321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12.68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19.94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6.48</w:t>
            </w:r>
          </w:p>
        </w:tc>
      </w:tr>
      <w:tr w:rsidR="00A255FE" w:rsidTr="00A255FE">
        <w:trPr>
          <w:trHeight w:val="300"/>
          <w:jc w:val="center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203" w:rsidRDefault="000362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ЗК "ТРУДОВЕЦ"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73256.568.435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2.956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19.94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1.54</w:t>
            </w:r>
          </w:p>
        </w:tc>
      </w:tr>
      <w:tr w:rsidR="00A255FE" w:rsidTr="00A255FE">
        <w:trPr>
          <w:trHeight w:val="300"/>
          <w:jc w:val="center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203" w:rsidRDefault="0003620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12.506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8.713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339.81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173.74</w:t>
            </w:r>
          </w:p>
        </w:tc>
      </w:tr>
      <w:tr w:rsidR="00A255FE" w:rsidTr="00A255FE">
        <w:trPr>
          <w:trHeight w:val="300"/>
          <w:jc w:val="center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203" w:rsidRDefault="000362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ТОНИ МАРИНОВ ТОДОРОВ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73256.559.589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19.94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0.78</w:t>
            </w:r>
          </w:p>
        </w:tc>
      </w:tr>
      <w:tr w:rsidR="00A255FE" w:rsidTr="00A255FE">
        <w:trPr>
          <w:trHeight w:val="300"/>
          <w:jc w:val="center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203" w:rsidRDefault="000362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ТОНИ МАРИНОВ ТОДОРОВ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73256.560.133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21.61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19.94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11.05</w:t>
            </w:r>
          </w:p>
        </w:tc>
      </w:tr>
      <w:tr w:rsidR="00A255FE" w:rsidTr="00A255FE">
        <w:trPr>
          <w:trHeight w:val="300"/>
          <w:jc w:val="center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203" w:rsidRDefault="000362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ТОНИ МАРИНОВ ТОДОРОВ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73256.560.134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19.94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15.39</w:t>
            </w:r>
          </w:p>
        </w:tc>
      </w:tr>
      <w:tr w:rsidR="00A255FE" w:rsidTr="00A255FE">
        <w:trPr>
          <w:trHeight w:val="300"/>
          <w:jc w:val="center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203" w:rsidRDefault="000362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ТОНИ МАРИНОВ ТОДОРОВ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73256.560.415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2.516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19.94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3.71</w:t>
            </w:r>
          </w:p>
        </w:tc>
      </w:tr>
      <w:tr w:rsidR="00A255FE" w:rsidTr="00A255FE">
        <w:trPr>
          <w:trHeight w:val="300"/>
          <w:jc w:val="center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203" w:rsidRDefault="000362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ТОНИ МАРИНОВ ТОДОРОВ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73256.560.592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8.74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19.94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4.47</w:t>
            </w:r>
          </w:p>
        </w:tc>
      </w:tr>
      <w:tr w:rsidR="00A255FE" w:rsidTr="00A255FE">
        <w:trPr>
          <w:trHeight w:val="300"/>
          <w:jc w:val="center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203" w:rsidRDefault="000362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ТОНИ МАРИНОВ ТОДОРОВ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73256.560.592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27.69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19.94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14.16</w:t>
            </w:r>
          </w:p>
        </w:tc>
      </w:tr>
      <w:tr w:rsidR="00A255FE" w:rsidTr="00A255FE">
        <w:trPr>
          <w:trHeight w:val="300"/>
          <w:jc w:val="center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203" w:rsidRDefault="000362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ТОНИ МАРИНОВ ТОДОРОВ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73256.560.593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19.94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1.99</w:t>
            </w:r>
          </w:p>
        </w:tc>
      </w:tr>
      <w:tr w:rsidR="00A255FE" w:rsidTr="00A255FE">
        <w:trPr>
          <w:trHeight w:val="300"/>
          <w:jc w:val="center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203" w:rsidRDefault="000362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ТОНИ МАРИНОВ ТОДОРОВ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73256.560.595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6.51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19.94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3.33</w:t>
            </w:r>
          </w:p>
        </w:tc>
      </w:tr>
      <w:tr w:rsidR="00A255FE" w:rsidTr="00A255FE">
        <w:trPr>
          <w:trHeight w:val="300"/>
          <w:jc w:val="center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203" w:rsidRDefault="000362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ТОНИ МАРИНОВ ТОДОРОВ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73256.560.595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12.60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19.94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6.44</w:t>
            </w:r>
          </w:p>
        </w:tc>
      </w:tr>
      <w:tr w:rsidR="00A255FE" w:rsidTr="00A255FE">
        <w:trPr>
          <w:trHeight w:val="300"/>
          <w:jc w:val="center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203" w:rsidRDefault="000362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ТОНИ МАРИНОВ ТОДОРОВ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73256.560.598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19.94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1.79</w:t>
            </w:r>
          </w:p>
        </w:tc>
      </w:tr>
      <w:tr w:rsidR="00A255FE" w:rsidTr="00A255FE">
        <w:trPr>
          <w:trHeight w:val="300"/>
          <w:jc w:val="center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203" w:rsidRDefault="000362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ТОНИ МАРИНОВ ТОДОРОВ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73256.560.598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19.94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7.72</w:t>
            </w:r>
          </w:p>
        </w:tc>
      </w:tr>
      <w:tr w:rsidR="00A255FE" w:rsidTr="00A255FE">
        <w:trPr>
          <w:trHeight w:val="300"/>
          <w:jc w:val="center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203" w:rsidRDefault="000362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ТОНИ МАРИНОВ ТОДОРОВ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73256.563.157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45.75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19.94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23.39</w:t>
            </w:r>
          </w:p>
        </w:tc>
      </w:tr>
      <w:tr w:rsidR="00A255FE" w:rsidTr="00A255FE">
        <w:trPr>
          <w:trHeight w:val="300"/>
          <w:jc w:val="center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203" w:rsidRDefault="000362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ТОНИ МАРИНОВ ТОДОРОВ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73256.563.158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52.03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19.94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26.60</w:t>
            </w:r>
          </w:p>
        </w:tc>
      </w:tr>
      <w:tr w:rsidR="00A255FE" w:rsidTr="00A255FE">
        <w:trPr>
          <w:trHeight w:val="300"/>
          <w:jc w:val="center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203" w:rsidRDefault="000362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ТОНИ МАРИНОВ ТОДОРОВ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73256.563.159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46.14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19.94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23.59</w:t>
            </w:r>
          </w:p>
        </w:tc>
      </w:tr>
      <w:tr w:rsidR="00A255FE" w:rsidTr="00A255FE">
        <w:trPr>
          <w:trHeight w:val="300"/>
          <w:jc w:val="center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203" w:rsidRDefault="000362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ТОНИ МАРИНОВ ТОДОРОВ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73256.563.160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19.94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3.53</w:t>
            </w:r>
          </w:p>
        </w:tc>
      </w:tr>
      <w:tr w:rsidR="00A255FE" w:rsidTr="00A255FE">
        <w:trPr>
          <w:trHeight w:val="300"/>
          <w:jc w:val="center"/>
        </w:trPr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203" w:rsidRDefault="0003620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Общо за ползвателя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20.042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7.419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289.35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03" w:rsidRDefault="000362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147.94</w:t>
            </w:r>
          </w:p>
        </w:tc>
      </w:tr>
    </w:tbl>
    <w:p w:rsidR="00510256" w:rsidRDefault="00510256" w:rsidP="00510256">
      <w:pPr>
        <w:ind w:right="-284"/>
        <w:jc w:val="both"/>
      </w:pPr>
    </w:p>
    <w:p w:rsidR="00B40661" w:rsidRPr="00510256" w:rsidRDefault="00B40661" w:rsidP="00510256">
      <w:pPr>
        <w:ind w:right="-284"/>
        <w:jc w:val="both"/>
      </w:pPr>
    </w:p>
    <w:p w:rsidR="00491468" w:rsidRPr="00CE78CA" w:rsidRDefault="00491468" w:rsidP="00C861C2">
      <w:pPr>
        <w:ind w:right="-284" w:firstLine="709"/>
        <w:jc w:val="both"/>
        <w:textAlignment w:val="center"/>
        <w:rPr>
          <w:lang w:val="bg-BG"/>
        </w:rPr>
      </w:pPr>
      <w:r w:rsidRPr="00CE78CA">
        <w:rPr>
          <w:lang w:val="bg-BG"/>
        </w:rPr>
        <w:t>Н</w:t>
      </w:r>
      <w:r w:rsidRPr="00CE78CA">
        <w:rPr>
          <w:lang w:val="ru-RU"/>
        </w:rPr>
        <w:t>астоящата заповед</w:t>
      </w:r>
      <w:r>
        <w:rPr>
          <w:lang w:val="ru-RU"/>
        </w:rPr>
        <w:t xml:space="preserve"> </w:t>
      </w:r>
      <w:r w:rsidRPr="00CE78CA">
        <w:rPr>
          <w:lang w:val="ru-RU"/>
        </w:rPr>
        <w:t>да се обяви в кметств</w:t>
      </w:r>
      <w:r>
        <w:rPr>
          <w:lang w:val="bg-BG"/>
        </w:rPr>
        <w:t>а</w:t>
      </w:r>
      <w:r w:rsidRPr="00CE78CA">
        <w:rPr>
          <w:lang w:val="ru-RU"/>
        </w:rPr>
        <w:t>т</w:t>
      </w:r>
      <w:r>
        <w:rPr>
          <w:lang w:val="ru-RU"/>
        </w:rPr>
        <w:t>а</w:t>
      </w:r>
      <w:r w:rsidRPr="00CE78CA">
        <w:rPr>
          <w:lang w:val="ru-RU"/>
        </w:rPr>
        <w:t xml:space="preserve"> и в сградата на общинската служба по </w:t>
      </w:r>
      <w:r>
        <w:rPr>
          <w:lang w:val="ru-RU"/>
        </w:rPr>
        <w:t>З</w:t>
      </w:r>
      <w:r w:rsidRPr="00CE78CA">
        <w:rPr>
          <w:lang w:val="ru-RU"/>
        </w:rPr>
        <w:t>емеделие и се публикува на интернет страницата на общината и на областната дирекция "Земеделие</w:t>
      </w:r>
      <w:r w:rsidRPr="00CE78CA">
        <w:rPr>
          <w:lang w:val="bg-BG"/>
        </w:rPr>
        <w:t>“</w:t>
      </w:r>
      <w:r>
        <w:rPr>
          <w:lang w:val="bg-BG"/>
        </w:rPr>
        <w:t>- София област</w:t>
      </w:r>
      <w:r w:rsidR="00ED1F8E">
        <w:rPr>
          <w:lang w:val="bg-BG"/>
        </w:rPr>
        <w:t>.</w:t>
      </w:r>
    </w:p>
    <w:p w:rsidR="00491468" w:rsidRPr="00CE78CA" w:rsidRDefault="00491468" w:rsidP="00C861C2">
      <w:pPr>
        <w:ind w:right="-284" w:firstLine="709"/>
        <w:jc w:val="both"/>
        <w:textAlignment w:val="center"/>
        <w:rPr>
          <w:lang w:val="ru-RU"/>
        </w:rPr>
      </w:pPr>
      <w:r w:rsidRPr="00CE78CA">
        <w:rPr>
          <w:lang w:val="ru-RU"/>
        </w:rPr>
        <w:t xml:space="preserve">Заповедта може да бъде обжалвана в 14-дневен срок по реда на </w:t>
      </w:r>
      <w:r>
        <w:rPr>
          <w:lang w:val="ru-RU"/>
        </w:rPr>
        <w:t xml:space="preserve">      </w:t>
      </w:r>
      <w:r w:rsidRPr="00CE78CA">
        <w:rPr>
          <w:lang w:val="ru-RU"/>
        </w:rPr>
        <w:t>Административнопроцесуалния кодекс.</w:t>
      </w:r>
    </w:p>
    <w:p w:rsidR="00491468" w:rsidRPr="002725F6" w:rsidRDefault="00491468" w:rsidP="00C861C2">
      <w:pPr>
        <w:ind w:right="-284" w:firstLine="709"/>
        <w:jc w:val="both"/>
        <w:textAlignment w:val="center"/>
        <w:rPr>
          <w:lang w:val="ru-RU"/>
        </w:rPr>
      </w:pPr>
      <w:r w:rsidRPr="00CE78CA">
        <w:rPr>
          <w:lang w:val="ru-RU"/>
        </w:rPr>
        <w:t>Обжалването на заповедта не спира изпълнението й.</w:t>
      </w:r>
    </w:p>
    <w:p w:rsidR="00491468" w:rsidRPr="002B6987" w:rsidRDefault="00491468" w:rsidP="00C861C2">
      <w:pPr>
        <w:ind w:right="-284" w:firstLine="709"/>
        <w:jc w:val="both"/>
        <w:rPr>
          <w:b/>
          <w:lang w:val="bg-BG"/>
        </w:rPr>
      </w:pPr>
      <w:r w:rsidRPr="00CE78CA">
        <w:rPr>
          <w:lang w:val="ru-RU"/>
        </w:rPr>
        <w:t>Ползвателите на земеделски земи са длъжни да внес</w:t>
      </w:r>
      <w:r w:rsidRPr="00CE78CA">
        <w:rPr>
          <w:lang w:val="bg-BG"/>
        </w:rPr>
        <w:t>а</w:t>
      </w:r>
      <w:r w:rsidRPr="00CE78CA">
        <w:rPr>
          <w:lang w:val="ru-RU"/>
        </w:rPr>
        <w:t xml:space="preserve">т по </w:t>
      </w:r>
      <w:r>
        <w:rPr>
          <w:lang w:val="ru-RU"/>
        </w:rPr>
        <w:t>б</w:t>
      </w:r>
      <w:r w:rsidRPr="00CE78CA">
        <w:rPr>
          <w:lang w:val="ru-RU"/>
        </w:rPr>
        <w:t xml:space="preserve">юджетна сметка </w:t>
      </w:r>
      <w:r>
        <w:rPr>
          <w:lang w:val="ru-RU"/>
        </w:rPr>
        <w:t xml:space="preserve">на Община </w:t>
      </w:r>
      <w:r w:rsidRPr="00960B89">
        <w:rPr>
          <w:lang w:val="ru-RU"/>
        </w:rPr>
        <w:t>Ботевград</w:t>
      </w:r>
      <w:r w:rsidRPr="00960B89">
        <w:rPr>
          <w:b/>
          <w:lang w:val="ru-RU"/>
        </w:rPr>
        <w:t xml:space="preserve">, Банка: </w:t>
      </w:r>
      <w:r w:rsidR="00960B89" w:rsidRPr="00960B89">
        <w:rPr>
          <w:b/>
          <w:lang w:val="ru-RU"/>
        </w:rPr>
        <w:t>ТЕКСИМ БАНК АД</w:t>
      </w:r>
      <w:r w:rsidRPr="00960B89">
        <w:rPr>
          <w:b/>
          <w:lang w:val="bg-BG"/>
        </w:rPr>
        <w:t xml:space="preserve">, </w:t>
      </w:r>
      <w:r w:rsidR="00960B89" w:rsidRPr="00960B89">
        <w:rPr>
          <w:b/>
          <w:lang w:val="bg-BG"/>
        </w:rPr>
        <w:t>клон</w:t>
      </w:r>
      <w:r w:rsidRPr="00960B89">
        <w:rPr>
          <w:b/>
          <w:lang w:val="bg-BG"/>
        </w:rPr>
        <w:t xml:space="preserve"> Ботевград</w:t>
      </w:r>
      <w:r w:rsidRPr="00960B89">
        <w:rPr>
          <w:b/>
          <w:lang w:val="ru-RU"/>
        </w:rPr>
        <w:t xml:space="preserve"> </w:t>
      </w:r>
      <w:r w:rsidRPr="00960B89">
        <w:rPr>
          <w:b/>
        </w:rPr>
        <w:t xml:space="preserve">BIC: </w:t>
      </w:r>
      <w:r w:rsidR="00960B89" w:rsidRPr="00960B89">
        <w:rPr>
          <w:b/>
        </w:rPr>
        <w:t>TEXIBGSE</w:t>
      </w:r>
      <w:r w:rsidRPr="00960B89">
        <w:rPr>
          <w:b/>
        </w:rPr>
        <w:t>,</w:t>
      </w:r>
      <w:r w:rsidRPr="00960B89">
        <w:rPr>
          <w:b/>
          <w:lang w:val="ru-RU"/>
        </w:rPr>
        <w:t xml:space="preserve"> </w:t>
      </w:r>
      <w:r w:rsidRPr="00960B89">
        <w:rPr>
          <w:b/>
        </w:rPr>
        <w:t>IBAN</w:t>
      </w:r>
      <w:r w:rsidRPr="00960B89">
        <w:rPr>
          <w:b/>
          <w:lang w:val="ru-RU"/>
        </w:rPr>
        <w:t>:</w:t>
      </w:r>
      <w:r w:rsidR="00960B89" w:rsidRPr="00960B89">
        <w:rPr>
          <w:rFonts w:ascii="Calibri" w:hAnsi="Calibri" w:cs="Calibri"/>
          <w:color w:val="2C363A"/>
          <w:sz w:val="22"/>
          <w:szCs w:val="22"/>
          <w:shd w:val="clear" w:color="auto" w:fill="FFFFFF"/>
        </w:rPr>
        <w:t> </w:t>
      </w:r>
      <w:r w:rsidR="00960B89" w:rsidRPr="00960B89">
        <w:rPr>
          <w:b/>
          <w:lang w:val="bg-BG"/>
        </w:rPr>
        <w:t>BG</w:t>
      </w:r>
      <w:r w:rsidR="00960B89">
        <w:rPr>
          <w:b/>
          <w:lang w:val="bg-BG"/>
        </w:rPr>
        <w:t xml:space="preserve"> </w:t>
      </w:r>
      <w:r w:rsidR="00960B89" w:rsidRPr="00960B89">
        <w:rPr>
          <w:b/>
          <w:lang w:val="bg-BG"/>
        </w:rPr>
        <w:t>94 TEXI 9545 8408 1448 01</w:t>
      </w:r>
      <w:r w:rsidRPr="00960B89">
        <w:rPr>
          <w:b/>
          <w:lang w:val="bg-BG"/>
        </w:rPr>
        <w:t xml:space="preserve">, КОД ЗА ВИД ПЛАЩАНЕ 444200, </w:t>
      </w:r>
      <w:r w:rsidRPr="00960B89">
        <w:rPr>
          <w:lang w:val="ru-RU"/>
        </w:rPr>
        <w:t>сумата в размер на средното</w:t>
      </w:r>
      <w:r w:rsidRPr="00CE78CA">
        <w:rPr>
          <w:lang w:val="ru-RU"/>
        </w:rPr>
        <w:t xml:space="preserve"> годишно рентно плащане за </w:t>
      </w:r>
      <w:r>
        <w:rPr>
          <w:lang w:val="bg-BG"/>
        </w:rPr>
        <w:t xml:space="preserve">съответното </w:t>
      </w:r>
      <w:r w:rsidRPr="00CE78CA">
        <w:rPr>
          <w:lang w:val="ru-RU"/>
        </w:rPr>
        <w:t>землище</w:t>
      </w:r>
      <w:r>
        <w:rPr>
          <w:lang w:val="ru-RU"/>
        </w:rPr>
        <w:t xml:space="preserve"> </w:t>
      </w:r>
      <w:r w:rsidRPr="00CE78CA">
        <w:rPr>
          <w:b/>
          <w:lang w:val="ru-RU"/>
        </w:rPr>
        <w:t xml:space="preserve">в срок до </w:t>
      </w:r>
      <w:r>
        <w:rPr>
          <w:b/>
          <w:lang w:val="ru-RU"/>
        </w:rPr>
        <w:t>един</w:t>
      </w:r>
      <w:r w:rsidRPr="00CE78CA">
        <w:rPr>
          <w:b/>
          <w:lang w:val="ru-RU"/>
        </w:rPr>
        <w:t xml:space="preserve"> месец</w:t>
      </w:r>
      <w:r w:rsidRPr="00CE78CA">
        <w:rPr>
          <w:lang w:val="ru-RU"/>
        </w:rPr>
        <w:t xml:space="preserve"> от публикуване на заповедта.</w:t>
      </w:r>
    </w:p>
    <w:p w:rsidR="00491468" w:rsidRPr="00CE78CA" w:rsidRDefault="00491468" w:rsidP="00C861C2">
      <w:pPr>
        <w:ind w:right="-284" w:firstLine="709"/>
        <w:jc w:val="both"/>
        <w:rPr>
          <w:lang w:val="ru-RU"/>
        </w:rPr>
      </w:pPr>
      <w:r w:rsidRPr="00CE78CA">
        <w:rPr>
          <w:lang w:val="ru-RU"/>
        </w:rPr>
        <w:t>Копие от заповедта да бъд</w:t>
      </w:r>
      <w:r>
        <w:rPr>
          <w:lang w:val="ru-RU"/>
        </w:rPr>
        <w:t>е връчена на началника на ОСЗ</w:t>
      </w:r>
      <w:r w:rsidR="00217E6E">
        <w:rPr>
          <w:lang w:val="ru-RU"/>
        </w:rPr>
        <w:t xml:space="preserve"> - </w:t>
      </w:r>
      <w:r>
        <w:rPr>
          <w:lang w:val="ru-RU"/>
        </w:rPr>
        <w:t>Ботевград</w:t>
      </w:r>
      <w:r w:rsidRPr="00CE78CA">
        <w:rPr>
          <w:lang w:val="ru-RU"/>
        </w:rPr>
        <w:t xml:space="preserve"> и на представителите на </w:t>
      </w:r>
      <w:r w:rsidRPr="00E5712D">
        <w:rPr>
          <w:b/>
          <w:lang w:val="ru-RU"/>
        </w:rPr>
        <w:t>община Ботевград</w:t>
      </w:r>
      <w:r>
        <w:rPr>
          <w:lang w:val="ru-RU"/>
        </w:rPr>
        <w:t xml:space="preserve"> </w:t>
      </w:r>
      <w:r w:rsidRPr="00CE78CA">
        <w:rPr>
          <w:lang w:val="ru-RU"/>
        </w:rPr>
        <w:t>и кметств</w:t>
      </w:r>
      <w:r>
        <w:rPr>
          <w:lang w:val="ru-RU"/>
        </w:rPr>
        <w:t>ата</w:t>
      </w:r>
      <w:r w:rsidRPr="00CE78CA">
        <w:rPr>
          <w:lang w:val="ru-RU"/>
        </w:rPr>
        <w:t xml:space="preserve"> на </w:t>
      </w:r>
      <w:r w:rsidRPr="00DB56CC">
        <w:rPr>
          <w:b/>
          <w:lang w:val="ru-RU"/>
        </w:rPr>
        <w:t xml:space="preserve">с. </w:t>
      </w:r>
      <w:r>
        <w:rPr>
          <w:b/>
          <w:lang w:val="ru-RU"/>
        </w:rPr>
        <w:t xml:space="preserve">Боженица, с. </w:t>
      </w:r>
      <w:r w:rsidRPr="00DB56CC">
        <w:rPr>
          <w:b/>
          <w:lang w:val="ru-RU"/>
        </w:rPr>
        <w:t xml:space="preserve">Врачеш, </w:t>
      </w:r>
      <w:r>
        <w:rPr>
          <w:b/>
          <w:lang w:val="ru-RU"/>
        </w:rPr>
        <w:t xml:space="preserve">с. Гурково, </w:t>
      </w:r>
      <w:r w:rsidRPr="00DB56CC">
        <w:rPr>
          <w:b/>
          <w:lang w:val="ru-RU"/>
        </w:rPr>
        <w:t>с.</w:t>
      </w:r>
      <w:r>
        <w:rPr>
          <w:b/>
          <w:lang w:val="ru-RU"/>
        </w:rPr>
        <w:t xml:space="preserve"> </w:t>
      </w:r>
      <w:r w:rsidRPr="00DB56CC">
        <w:rPr>
          <w:b/>
          <w:lang w:val="ru-RU"/>
        </w:rPr>
        <w:t xml:space="preserve">Краево, </w:t>
      </w:r>
      <w:r>
        <w:rPr>
          <w:b/>
          <w:lang w:val="ru-RU"/>
        </w:rPr>
        <w:t xml:space="preserve">с.Липница, </w:t>
      </w:r>
      <w:r w:rsidRPr="00DB56CC">
        <w:rPr>
          <w:b/>
          <w:lang w:val="ru-RU"/>
        </w:rPr>
        <w:t>с.Литаково, с.</w:t>
      </w:r>
      <w:r>
        <w:rPr>
          <w:b/>
          <w:lang w:val="ru-RU"/>
        </w:rPr>
        <w:t xml:space="preserve"> </w:t>
      </w:r>
      <w:r w:rsidRPr="00DB56CC">
        <w:rPr>
          <w:b/>
          <w:lang w:val="ru-RU"/>
        </w:rPr>
        <w:t>Новачене, с.Радотина,</w:t>
      </w:r>
      <w:r>
        <w:rPr>
          <w:b/>
          <w:lang w:val="ru-RU"/>
        </w:rPr>
        <w:t xml:space="preserve"> с. Рашково, с. Скравена</w:t>
      </w:r>
      <w:r w:rsidRPr="00DB56CC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Pr="00DB56CC">
        <w:rPr>
          <w:b/>
          <w:lang w:val="ru-RU"/>
        </w:rPr>
        <w:t xml:space="preserve"> с. Трудовец</w:t>
      </w:r>
      <w:r>
        <w:rPr>
          <w:lang w:val="ru-RU"/>
        </w:rPr>
        <w:t xml:space="preserve"> </w:t>
      </w:r>
      <w:r w:rsidRPr="00CE78CA">
        <w:rPr>
          <w:lang w:val="ru-RU"/>
        </w:rPr>
        <w:t>– за сведение и изпълнение.</w:t>
      </w:r>
    </w:p>
    <w:p w:rsidR="00491468" w:rsidRPr="00CE78CA" w:rsidRDefault="00491468" w:rsidP="00C861C2">
      <w:pPr>
        <w:ind w:right="-284" w:firstLine="709"/>
        <w:jc w:val="both"/>
        <w:rPr>
          <w:u w:val="single"/>
          <w:lang w:val="bg-BG"/>
        </w:rPr>
      </w:pPr>
      <w:r w:rsidRPr="00B14D8D">
        <w:rPr>
          <w:lang w:val="bg-BG"/>
        </w:rPr>
        <w:t xml:space="preserve">Контрол по изпълнението на заповедта възлагам </w:t>
      </w:r>
      <w:r>
        <w:rPr>
          <w:lang w:val="bg-BG"/>
        </w:rPr>
        <w:t>на Главния директор на Главна дирекция „Аграрно Развитие“.</w:t>
      </w:r>
    </w:p>
    <w:p w:rsidR="00491468" w:rsidRDefault="00491468" w:rsidP="00491468">
      <w:pPr>
        <w:rPr>
          <w:b/>
          <w:lang w:val="bg-BG"/>
        </w:rPr>
      </w:pPr>
    </w:p>
    <w:p w:rsidR="00491468" w:rsidRDefault="00491468" w:rsidP="00491468">
      <w:pPr>
        <w:rPr>
          <w:b/>
          <w:lang w:val="bg-BG"/>
        </w:rPr>
      </w:pPr>
    </w:p>
    <w:p w:rsidR="00491468" w:rsidRDefault="00491468" w:rsidP="00491468">
      <w:pPr>
        <w:rPr>
          <w:b/>
          <w:lang w:val="bg-BG"/>
        </w:rPr>
      </w:pPr>
    </w:p>
    <w:p w:rsidR="00D43BEF" w:rsidRPr="00892012" w:rsidRDefault="00D43BEF" w:rsidP="00D43BEF">
      <w:pPr>
        <w:spacing w:line="276" w:lineRule="auto"/>
        <w:jc w:val="both"/>
        <w:textAlignment w:val="center"/>
        <w:rPr>
          <w:b/>
          <w:lang w:val="bg-BG"/>
        </w:rPr>
      </w:pPr>
      <w:r w:rsidRPr="00892012">
        <w:rPr>
          <w:b/>
          <w:lang w:val="bg-BG"/>
        </w:rPr>
        <w:t xml:space="preserve">ПЕТКО ДИМОВ: </w:t>
      </w:r>
      <w:r w:rsidR="00DD4E63">
        <w:rPr>
          <w:b/>
          <w:lang w:val="bg-BG"/>
        </w:rPr>
        <w:t>/П/</w:t>
      </w:r>
    </w:p>
    <w:p w:rsidR="00D43BEF" w:rsidRPr="00892012" w:rsidRDefault="00D43BEF" w:rsidP="00D43BEF">
      <w:pPr>
        <w:spacing w:line="276" w:lineRule="auto"/>
        <w:jc w:val="both"/>
        <w:textAlignment w:val="center"/>
        <w:rPr>
          <w:i/>
          <w:lang w:val="bg-BG"/>
        </w:rPr>
      </w:pPr>
      <w:r w:rsidRPr="00892012">
        <w:rPr>
          <w:i/>
          <w:lang w:val="bg-BG"/>
        </w:rPr>
        <w:t>Директор на</w:t>
      </w:r>
    </w:p>
    <w:p w:rsidR="00D43BEF" w:rsidRPr="00892012" w:rsidRDefault="00D43BEF" w:rsidP="00D43BEF">
      <w:pPr>
        <w:spacing w:line="276" w:lineRule="auto"/>
        <w:jc w:val="both"/>
        <w:textAlignment w:val="center"/>
        <w:rPr>
          <w:i/>
          <w:lang w:val="bg-BG"/>
        </w:rPr>
      </w:pPr>
      <w:r w:rsidRPr="00892012">
        <w:rPr>
          <w:i/>
          <w:lang w:val="bg-BG"/>
        </w:rPr>
        <w:t xml:space="preserve">Областна дирекция „Земеделие“ </w:t>
      </w:r>
    </w:p>
    <w:p w:rsidR="00D43BEF" w:rsidRPr="00510256" w:rsidRDefault="00D43BEF" w:rsidP="00510256">
      <w:pPr>
        <w:spacing w:line="276" w:lineRule="auto"/>
        <w:jc w:val="both"/>
        <w:textAlignment w:val="center"/>
        <w:rPr>
          <w:i/>
        </w:rPr>
      </w:pPr>
      <w:r w:rsidRPr="00892012">
        <w:rPr>
          <w:i/>
          <w:lang w:val="bg-BG"/>
        </w:rPr>
        <w:t>София област</w:t>
      </w:r>
    </w:p>
    <w:p w:rsidR="00D43BEF" w:rsidRPr="002A59EC" w:rsidRDefault="00D43BEF" w:rsidP="00D43BEF">
      <w:pPr>
        <w:rPr>
          <w:lang w:val="bg-BG"/>
        </w:rPr>
      </w:pPr>
    </w:p>
    <w:p w:rsidR="00967CC5" w:rsidRPr="00634755" w:rsidRDefault="00967CC5" w:rsidP="001A2134">
      <w:pPr>
        <w:rPr>
          <w:i/>
        </w:rPr>
      </w:pPr>
    </w:p>
    <w:p w:rsidR="00DD0D79" w:rsidRDefault="006966BA">
      <w:r>
        <w:br/>
      </w:r>
      <w:bookmarkStart w:id="1" w:name="_GoBack"/>
      <w:bookmarkEnd w:id="1"/>
    </w:p>
    <w:sectPr w:rsidR="00DD0D79" w:rsidSect="00D9380A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134" w:bottom="1418" w:left="1276" w:header="680" w:footer="17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6BA" w:rsidRDefault="006966BA">
      <w:r>
        <w:separator/>
      </w:r>
    </w:p>
  </w:endnote>
  <w:endnote w:type="continuationSeparator" w:id="0">
    <w:p w:rsidR="006966BA" w:rsidRDefault="0069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164" w:rsidRDefault="00976164" w:rsidP="00C37346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76164" w:rsidRDefault="00976164" w:rsidP="00C3734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164" w:rsidRPr="00713EC9" w:rsidRDefault="00976164" w:rsidP="00C37346">
    <w:pPr>
      <w:pStyle w:val="a4"/>
      <w:framePr w:wrap="around" w:vAnchor="text" w:hAnchor="margin" w:xAlign="right" w:y="1"/>
      <w:rPr>
        <w:rStyle w:val="ab"/>
        <w:sz w:val="18"/>
      </w:rPr>
    </w:pPr>
    <w:r w:rsidRPr="00713EC9">
      <w:rPr>
        <w:rStyle w:val="ab"/>
        <w:sz w:val="18"/>
      </w:rPr>
      <w:fldChar w:fldCharType="begin"/>
    </w:r>
    <w:r w:rsidRPr="00713EC9">
      <w:rPr>
        <w:rStyle w:val="ab"/>
        <w:sz w:val="18"/>
      </w:rPr>
      <w:instrText xml:space="preserve">PAGE  </w:instrText>
    </w:r>
    <w:r w:rsidRPr="00713EC9">
      <w:rPr>
        <w:rStyle w:val="ab"/>
        <w:sz w:val="18"/>
      </w:rPr>
      <w:fldChar w:fldCharType="separate"/>
    </w:r>
    <w:r w:rsidR="00243A9B">
      <w:rPr>
        <w:rStyle w:val="ab"/>
        <w:noProof/>
        <w:sz w:val="18"/>
      </w:rPr>
      <w:t>66</w:t>
    </w:r>
    <w:r w:rsidRPr="00713EC9">
      <w:rPr>
        <w:rStyle w:val="ab"/>
        <w:sz w:val="18"/>
      </w:rPr>
      <w:fldChar w:fldCharType="end"/>
    </w:r>
  </w:p>
  <w:p w:rsidR="00976164" w:rsidRPr="00DD4E63" w:rsidRDefault="00976164" w:rsidP="008931E5">
    <w:pPr>
      <w:jc w:val="center"/>
      <w:rPr>
        <w:rFonts w:ascii="Verdana" w:hAnsi="Verdana"/>
        <w:noProof/>
        <w:sz w:val="16"/>
        <w:szCs w:val="16"/>
        <w:lang w:val="ru-RU" w:eastAsia="bg-BG"/>
      </w:rPr>
    </w:pPr>
    <w:r w:rsidRPr="00DD4E63">
      <w:rPr>
        <w:rFonts w:ascii="Verdana" w:hAnsi="Verdana"/>
        <w:noProof/>
        <w:sz w:val="16"/>
        <w:szCs w:val="16"/>
        <w:lang w:val="ru-RU" w:eastAsia="bg-BG"/>
      </w:rPr>
      <w:t>гр. София 1000, бул. "Витоша" №4, ет.6; https://www.mzh.government.bg/ODZ-Sofiaoblast/bg/Home.aspx</w:t>
    </w:r>
  </w:p>
  <w:p w:rsidR="00976164" w:rsidRPr="00DD4E63" w:rsidRDefault="00976164" w:rsidP="008931E5">
    <w:pPr>
      <w:jc w:val="center"/>
      <w:rPr>
        <w:rFonts w:ascii="Verdana" w:hAnsi="Verdana"/>
        <w:noProof/>
        <w:sz w:val="16"/>
        <w:szCs w:val="16"/>
        <w:lang w:val="ru-RU" w:eastAsia="bg-BG"/>
      </w:rPr>
    </w:pPr>
    <w:r w:rsidRPr="00DD4E63">
      <w:rPr>
        <w:rFonts w:ascii="Verdana" w:hAnsi="Verdana"/>
        <w:noProof/>
        <w:sz w:val="16"/>
        <w:szCs w:val="16"/>
        <w:lang w:val="ru-RU" w:eastAsia="bg-BG"/>
      </w:rPr>
      <w:t>тел:(+3592) 419 70 20, e-mail: odzg_sfoblast@mzh.government.bg</w:t>
    </w:r>
  </w:p>
  <w:p w:rsidR="00976164" w:rsidRPr="00835BBA" w:rsidRDefault="00976164" w:rsidP="008931E5">
    <w:pPr>
      <w:ind w:right="360"/>
      <w:jc w:val="center"/>
      <w:rPr>
        <w:rFonts w:ascii="Verdana" w:hAnsi="Verdana"/>
        <w:noProof/>
        <w:sz w:val="16"/>
        <w:szCs w:val="16"/>
        <w:lang w:val="bg-B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164" w:rsidRPr="00DD4E63" w:rsidRDefault="00976164" w:rsidP="00C364AB">
    <w:pPr>
      <w:jc w:val="center"/>
      <w:rPr>
        <w:rFonts w:ascii="Verdana" w:hAnsi="Verdana"/>
        <w:noProof/>
        <w:sz w:val="16"/>
        <w:szCs w:val="16"/>
        <w:lang w:val="ru-RU" w:eastAsia="bg-BG"/>
      </w:rPr>
    </w:pPr>
    <w:r w:rsidRPr="00DD4E63">
      <w:rPr>
        <w:rFonts w:ascii="Verdana" w:hAnsi="Verdana"/>
        <w:noProof/>
        <w:sz w:val="16"/>
        <w:szCs w:val="16"/>
        <w:lang w:val="ru-RU" w:eastAsia="bg-BG"/>
      </w:rPr>
      <w:t>гр. София 1000, бул. "Витоша" №4, ет.6; https://www.mzh.government.bg/ODZ-Sofiaoblast/bg/Home.aspx</w:t>
    </w:r>
  </w:p>
  <w:p w:rsidR="00976164" w:rsidRPr="00DD4E63" w:rsidRDefault="00976164" w:rsidP="00C364AB">
    <w:pPr>
      <w:jc w:val="center"/>
      <w:rPr>
        <w:rFonts w:ascii="Verdana" w:hAnsi="Verdana"/>
        <w:noProof/>
        <w:sz w:val="16"/>
        <w:szCs w:val="16"/>
        <w:lang w:val="ru-RU" w:eastAsia="bg-BG"/>
      </w:rPr>
    </w:pPr>
    <w:r w:rsidRPr="00DD4E63">
      <w:rPr>
        <w:rFonts w:ascii="Verdana" w:hAnsi="Verdana"/>
        <w:noProof/>
        <w:sz w:val="16"/>
        <w:szCs w:val="16"/>
        <w:lang w:val="ru-RU" w:eastAsia="bg-BG"/>
      </w:rPr>
      <w:t>тел:(+3592) 419 70 20, e-mail: odzg_sfoblast@mzh.government.bg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6BA" w:rsidRDefault="006966BA">
      <w:r>
        <w:separator/>
      </w:r>
    </w:p>
  </w:footnote>
  <w:footnote w:type="continuationSeparator" w:id="0">
    <w:p w:rsidR="006966BA" w:rsidRDefault="00696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164" w:rsidRPr="005B69F7" w:rsidRDefault="00976164" w:rsidP="005B69F7">
    <w:pPr>
      <w:pStyle w:val="2"/>
      <w:rPr>
        <w:rStyle w:val="a7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216" behindDoc="0" locked="0" layoutInCell="1" allowOverlap="1" wp14:anchorId="0199BD3D" wp14:editId="487C5674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0" b="0"/>
          <wp:wrapSquare wrapText="bothSides"/>
          <wp:docPr id="5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6164" w:rsidRPr="005B69F7" w:rsidRDefault="00976164" w:rsidP="00322DEA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8240" behindDoc="0" locked="0" layoutInCell="1" allowOverlap="1" wp14:anchorId="01FD6FA2" wp14:editId="17A3998B">
              <wp:simplePos x="0" y="0"/>
              <wp:positionH relativeFrom="column">
                <wp:posOffset>666276</wp:posOffset>
              </wp:positionH>
              <wp:positionV relativeFrom="paragraph">
                <wp:posOffset>8255</wp:posOffset>
              </wp:positionV>
              <wp:extent cx="0" cy="612140"/>
              <wp:effectExtent l="0" t="0" r="19050" b="1651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32221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2.45pt;margin-top:.65pt;width:0;height:48.2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CKE5j9wAAAAIAQAADwAAAAAAAAAAAAAAAAB5BAAAZHJzL2Rvd25yZXYueG1s&#10;UEsFBgAAAAAEAAQA8wAAAIIFAAAAAA==&#10;"/>
          </w:pict>
        </mc:Fallback>
      </mc:AlternateContent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976164" w:rsidRPr="0023186B" w:rsidRDefault="00976164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ru-RU"/>
      </w:rPr>
    </w:pPr>
    <w:r w:rsidRPr="00CA3258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976164" w:rsidRPr="00983B22" w:rsidRDefault="00976164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ru-RU"/>
      </w:rPr>
    </w:pP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„Земеделие” – София област</w:t>
    </w:r>
  </w:p>
  <w:p w:rsidR="00976164" w:rsidRPr="00DD4E63" w:rsidRDefault="00976164" w:rsidP="00983B22">
    <w:pPr>
      <w:rPr>
        <w:b/>
        <w:lang w:val="bg-BG"/>
      </w:rPr>
    </w:pPr>
    <w:r w:rsidRPr="00983B22">
      <w:rPr>
        <w:lang w:val="ru-RU"/>
      </w:rPr>
      <w:tab/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95D12"/>
    <w:multiLevelType w:val="hybridMultilevel"/>
    <w:tmpl w:val="903CD06E"/>
    <w:lvl w:ilvl="0" w:tplc="040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E58766C"/>
    <w:multiLevelType w:val="hybridMultilevel"/>
    <w:tmpl w:val="903CD06E"/>
    <w:lvl w:ilvl="0" w:tplc="040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143B591E"/>
    <w:multiLevelType w:val="hybridMultilevel"/>
    <w:tmpl w:val="0E9E2C4C"/>
    <w:lvl w:ilvl="0" w:tplc="B5DC706E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2340" w:hanging="360"/>
      </w:pPr>
    </w:lvl>
    <w:lvl w:ilvl="2" w:tplc="0402001B" w:tentative="1">
      <w:start w:val="1"/>
      <w:numFmt w:val="lowerRoman"/>
      <w:lvlText w:val="%3."/>
      <w:lvlJc w:val="right"/>
      <w:pPr>
        <w:ind w:left="3060" w:hanging="180"/>
      </w:pPr>
    </w:lvl>
    <w:lvl w:ilvl="3" w:tplc="0402000F" w:tentative="1">
      <w:start w:val="1"/>
      <w:numFmt w:val="decimal"/>
      <w:lvlText w:val="%4."/>
      <w:lvlJc w:val="left"/>
      <w:pPr>
        <w:ind w:left="3780" w:hanging="360"/>
      </w:pPr>
    </w:lvl>
    <w:lvl w:ilvl="4" w:tplc="04020019" w:tentative="1">
      <w:start w:val="1"/>
      <w:numFmt w:val="lowerLetter"/>
      <w:lvlText w:val="%5."/>
      <w:lvlJc w:val="left"/>
      <w:pPr>
        <w:ind w:left="4500" w:hanging="360"/>
      </w:pPr>
    </w:lvl>
    <w:lvl w:ilvl="5" w:tplc="0402001B" w:tentative="1">
      <w:start w:val="1"/>
      <w:numFmt w:val="lowerRoman"/>
      <w:lvlText w:val="%6."/>
      <w:lvlJc w:val="right"/>
      <w:pPr>
        <w:ind w:left="5220" w:hanging="180"/>
      </w:pPr>
    </w:lvl>
    <w:lvl w:ilvl="6" w:tplc="0402000F" w:tentative="1">
      <w:start w:val="1"/>
      <w:numFmt w:val="decimal"/>
      <w:lvlText w:val="%7."/>
      <w:lvlJc w:val="left"/>
      <w:pPr>
        <w:ind w:left="5940" w:hanging="360"/>
      </w:pPr>
    </w:lvl>
    <w:lvl w:ilvl="7" w:tplc="04020019" w:tentative="1">
      <w:start w:val="1"/>
      <w:numFmt w:val="lowerLetter"/>
      <w:lvlText w:val="%8."/>
      <w:lvlJc w:val="left"/>
      <w:pPr>
        <w:ind w:left="6660" w:hanging="360"/>
      </w:pPr>
    </w:lvl>
    <w:lvl w:ilvl="8" w:tplc="0402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29113483"/>
    <w:multiLevelType w:val="hybridMultilevel"/>
    <w:tmpl w:val="903CD06E"/>
    <w:lvl w:ilvl="0" w:tplc="040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2D3F021D"/>
    <w:multiLevelType w:val="hybridMultilevel"/>
    <w:tmpl w:val="D87EF732"/>
    <w:lvl w:ilvl="0" w:tplc="6116F50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917C4F"/>
    <w:multiLevelType w:val="hybridMultilevel"/>
    <w:tmpl w:val="903CD06E"/>
    <w:lvl w:ilvl="0" w:tplc="0402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3B1C559D"/>
    <w:multiLevelType w:val="hybridMultilevel"/>
    <w:tmpl w:val="A88A2300"/>
    <w:lvl w:ilvl="0" w:tplc="33D004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890AFF"/>
    <w:multiLevelType w:val="hybridMultilevel"/>
    <w:tmpl w:val="F052F8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D5F21"/>
    <w:multiLevelType w:val="hybridMultilevel"/>
    <w:tmpl w:val="D8D86C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3"/>
  </w:num>
  <w:num w:numId="10">
    <w:abstractNumId w:val="8"/>
  </w:num>
  <w:num w:numId="11">
    <w:abstractNumId w:val="7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362"/>
    <w:rsid w:val="00004F45"/>
    <w:rsid w:val="00013A9F"/>
    <w:rsid w:val="0001745B"/>
    <w:rsid w:val="00020405"/>
    <w:rsid w:val="00031A1D"/>
    <w:rsid w:val="00036203"/>
    <w:rsid w:val="00041238"/>
    <w:rsid w:val="000758C4"/>
    <w:rsid w:val="000820E5"/>
    <w:rsid w:val="00093353"/>
    <w:rsid w:val="0009344D"/>
    <w:rsid w:val="00094932"/>
    <w:rsid w:val="000A3A96"/>
    <w:rsid w:val="000A519D"/>
    <w:rsid w:val="000A5298"/>
    <w:rsid w:val="000B0F78"/>
    <w:rsid w:val="000B2BBF"/>
    <w:rsid w:val="000B2E47"/>
    <w:rsid w:val="000C2C0E"/>
    <w:rsid w:val="000C5047"/>
    <w:rsid w:val="000D5B0B"/>
    <w:rsid w:val="000D7FB4"/>
    <w:rsid w:val="000E2804"/>
    <w:rsid w:val="000E46A8"/>
    <w:rsid w:val="000F3798"/>
    <w:rsid w:val="000F5508"/>
    <w:rsid w:val="000F691D"/>
    <w:rsid w:val="0011445A"/>
    <w:rsid w:val="00116081"/>
    <w:rsid w:val="0011621C"/>
    <w:rsid w:val="00127F9D"/>
    <w:rsid w:val="00132FEA"/>
    <w:rsid w:val="0013647C"/>
    <w:rsid w:val="00137F32"/>
    <w:rsid w:val="00155469"/>
    <w:rsid w:val="00157D1E"/>
    <w:rsid w:val="00161AC4"/>
    <w:rsid w:val="00164A60"/>
    <w:rsid w:val="001650D5"/>
    <w:rsid w:val="00167D62"/>
    <w:rsid w:val="001736D0"/>
    <w:rsid w:val="001738C2"/>
    <w:rsid w:val="00173A32"/>
    <w:rsid w:val="001850C9"/>
    <w:rsid w:val="001860A7"/>
    <w:rsid w:val="00187FF4"/>
    <w:rsid w:val="001A06E4"/>
    <w:rsid w:val="001A1BA3"/>
    <w:rsid w:val="001A1C66"/>
    <w:rsid w:val="001A2134"/>
    <w:rsid w:val="001A28F0"/>
    <w:rsid w:val="001B4BA5"/>
    <w:rsid w:val="001D1B65"/>
    <w:rsid w:val="001E18E8"/>
    <w:rsid w:val="001E741C"/>
    <w:rsid w:val="001F1012"/>
    <w:rsid w:val="001F1C37"/>
    <w:rsid w:val="001F5264"/>
    <w:rsid w:val="0020653E"/>
    <w:rsid w:val="00207091"/>
    <w:rsid w:val="00212573"/>
    <w:rsid w:val="00217E6E"/>
    <w:rsid w:val="00225E60"/>
    <w:rsid w:val="00226449"/>
    <w:rsid w:val="00227215"/>
    <w:rsid w:val="0023186B"/>
    <w:rsid w:val="002333A7"/>
    <w:rsid w:val="00234972"/>
    <w:rsid w:val="00236727"/>
    <w:rsid w:val="00237881"/>
    <w:rsid w:val="0024276E"/>
    <w:rsid w:val="00243A9B"/>
    <w:rsid w:val="00244C91"/>
    <w:rsid w:val="00245D86"/>
    <w:rsid w:val="002522D6"/>
    <w:rsid w:val="002629E8"/>
    <w:rsid w:val="002639F4"/>
    <w:rsid w:val="00266D04"/>
    <w:rsid w:val="00267C62"/>
    <w:rsid w:val="0027258C"/>
    <w:rsid w:val="002725F6"/>
    <w:rsid w:val="00273FF2"/>
    <w:rsid w:val="00275A18"/>
    <w:rsid w:val="00291BDD"/>
    <w:rsid w:val="00296C8F"/>
    <w:rsid w:val="002A10AF"/>
    <w:rsid w:val="002A55CD"/>
    <w:rsid w:val="002C0EE7"/>
    <w:rsid w:val="002C21B2"/>
    <w:rsid w:val="002C5874"/>
    <w:rsid w:val="002D3574"/>
    <w:rsid w:val="002D3AFE"/>
    <w:rsid w:val="002D3B8A"/>
    <w:rsid w:val="002E25EF"/>
    <w:rsid w:val="002E37B1"/>
    <w:rsid w:val="002F2872"/>
    <w:rsid w:val="003015D9"/>
    <w:rsid w:val="003059C7"/>
    <w:rsid w:val="003140CD"/>
    <w:rsid w:val="00316D26"/>
    <w:rsid w:val="00322DEA"/>
    <w:rsid w:val="00325630"/>
    <w:rsid w:val="0033094C"/>
    <w:rsid w:val="0033321F"/>
    <w:rsid w:val="00334F0E"/>
    <w:rsid w:val="003361C6"/>
    <w:rsid w:val="00343C03"/>
    <w:rsid w:val="00345A2F"/>
    <w:rsid w:val="00350046"/>
    <w:rsid w:val="0035293A"/>
    <w:rsid w:val="00352944"/>
    <w:rsid w:val="00352ECE"/>
    <w:rsid w:val="00355EDA"/>
    <w:rsid w:val="0035766D"/>
    <w:rsid w:val="00357D06"/>
    <w:rsid w:val="003601F1"/>
    <w:rsid w:val="0036228D"/>
    <w:rsid w:val="00380C7A"/>
    <w:rsid w:val="003813FC"/>
    <w:rsid w:val="00382A94"/>
    <w:rsid w:val="0038518E"/>
    <w:rsid w:val="00385C09"/>
    <w:rsid w:val="00385C40"/>
    <w:rsid w:val="003A6165"/>
    <w:rsid w:val="003A7442"/>
    <w:rsid w:val="003B3CA4"/>
    <w:rsid w:val="003B6B61"/>
    <w:rsid w:val="003B6E9C"/>
    <w:rsid w:val="003C1CEC"/>
    <w:rsid w:val="003C2E20"/>
    <w:rsid w:val="003D27F5"/>
    <w:rsid w:val="003D29F1"/>
    <w:rsid w:val="003D48FB"/>
    <w:rsid w:val="003D5916"/>
    <w:rsid w:val="003E0E80"/>
    <w:rsid w:val="003E309D"/>
    <w:rsid w:val="003E4804"/>
    <w:rsid w:val="003E4807"/>
    <w:rsid w:val="003E7141"/>
    <w:rsid w:val="003F12AE"/>
    <w:rsid w:val="003F52C7"/>
    <w:rsid w:val="003F6385"/>
    <w:rsid w:val="00401145"/>
    <w:rsid w:val="0040496B"/>
    <w:rsid w:val="004057A1"/>
    <w:rsid w:val="00405A94"/>
    <w:rsid w:val="004114B6"/>
    <w:rsid w:val="00417701"/>
    <w:rsid w:val="00421598"/>
    <w:rsid w:val="00421E96"/>
    <w:rsid w:val="00423D74"/>
    <w:rsid w:val="0042599A"/>
    <w:rsid w:val="00430352"/>
    <w:rsid w:val="004305A5"/>
    <w:rsid w:val="0043766A"/>
    <w:rsid w:val="00443D11"/>
    <w:rsid w:val="00446795"/>
    <w:rsid w:val="00451A0A"/>
    <w:rsid w:val="00451B49"/>
    <w:rsid w:val="00453581"/>
    <w:rsid w:val="00454CDE"/>
    <w:rsid w:val="00463733"/>
    <w:rsid w:val="00463C1A"/>
    <w:rsid w:val="00464B42"/>
    <w:rsid w:val="00471AF4"/>
    <w:rsid w:val="00491468"/>
    <w:rsid w:val="00496975"/>
    <w:rsid w:val="004A35CC"/>
    <w:rsid w:val="004B10BF"/>
    <w:rsid w:val="004C3144"/>
    <w:rsid w:val="004C44FF"/>
    <w:rsid w:val="004C4B62"/>
    <w:rsid w:val="004D2441"/>
    <w:rsid w:val="004D5BE3"/>
    <w:rsid w:val="004D6111"/>
    <w:rsid w:val="004E31E0"/>
    <w:rsid w:val="004E5FF6"/>
    <w:rsid w:val="004E6A06"/>
    <w:rsid w:val="004F50DC"/>
    <w:rsid w:val="004F5882"/>
    <w:rsid w:val="004F765C"/>
    <w:rsid w:val="005004E1"/>
    <w:rsid w:val="00510256"/>
    <w:rsid w:val="0051429F"/>
    <w:rsid w:val="00522D1E"/>
    <w:rsid w:val="005246DE"/>
    <w:rsid w:val="00533524"/>
    <w:rsid w:val="005344FA"/>
    <w:rsid w:val="005352A1"/>
    <w:rsid w:val="00535A0F"/>
    <w:rsid w:val="00535D58"/>
    <w:rsid w:val="00535F7E"/>
    <w:rsid w:val="005379D0"/>
    <w:rsid w:val="00544517"/>
    <w:rsid w:val="005455E5"/>
    <w:rsid w:val="0055280E"/>
    <w:rsid w:val="005604AC"/>
    <w:rsid w:val="00564A90"/>
    <w:rsid w:val="00565D49"/>
    <w:rsid w:val="0057056E"/>
    <w:rsid w:val="005745ED"/>
    <w:rsid w:val="00575425"/>
    <w:rsid w:val="00576362"/>
    <w:rsid w:val="005812FB"/>
    <w:rsid w:val="0058230C"/>
    <w:rsid w:val="00592976"/>
    <w:rsid w:val="00596DB7"/>
    <w:rsid w:val="005A0D6A"/>
    <w:rsid w:val="005A2287"/>
    <w:rsid w:val="005A316B"/>
    <w:rsid w:val="005A3B17"/>
    <w:rsid w:val="005A42A6"/>
    <w:rsid w:val="005A4AF1"/>
    <w:rsid w:val="005B2632"/>
    <w:rsid w:val="005B4D1B"/>
    <w:rsid w:val="005B69F7"/>
    <w:rsid w:val="005C45C6"/>
    <w:rsid w:val="005D2C61"/>
    <w:rsid w:val="005D42C6"/>
    <w:rsid w:val="005D4B3F"/>
    <w:rsid w:val="005D7788"/>
    <w:rsid w:val="005E5F37"/>
    <w:rsid w:val="005F18B8"/>
    <w:rsid w:val="005F2352"/>
    <w:rsid w:val="005F3A9D"/>
    <w:rsid w:val="005F3AE3"/>
    <w:rsid w:val="00600678"/>
    <w:rsid w:val="00602A0B"/>
    <w:rsid w:val="00605188"/>
    <w:rsid w:val="00606C01"/>
    <w:rsid w:val="00614C8F"/>
    <w:rsid w:val="00617A58"/>
    <w:rsid w:val="006215B9"/>
    <w:rsid w:val="00623B38"/>
    <w:rsid w:val="006275EC"/>
    <w:rsid w:val="00627662"/>
    <w:rsid w:val="0063213C"/>
    <w:rsid w:val="00634755"/>
    <w:rsid w:val="006359F1"/>
    <w:rsid w:val="00641A91"/>
    <w:rsid w:val="006434A5"/>
    <w:rsid w:val="00645F78"/>
    <w:rsid w:val="0064782C"/>
    <w:rsid w:val="00654315"/>
    <w:rsid w:val="006551EB"/>
    <w:rsid w:val="00660B4C"/>
    <w:rsid w:val="00665133"/>
    <w:rsid w:val="006655C6"/>
    <w:rsid w:val="0066618D"/>
    <w:rsid w:val="00671B3F"/>
    <w:rsid w:val="006727E9"/>
    <w:rsid w:val="00674F06"/>
    <w:rsid w:val="006808E8"/>
    <w:rsid w:val="00680EDE"/>
    <w:rsid w:val="006845B5"/>
    <w:rsid w:val="006871DF"/>
    <w:rsid w:val="00687C4C"/>
    <w:rsid w:val="00694953"/>
    <w:rsid w:val="006966BA"/>
    <w:rsid w:val="00696864"/>
    <w:rsid w:val="00696D04"/>
    <w:rsid w:val="006A3970"/>
    <w:rsid w:val="006A760F"/>
    <w:rsid w:val="006B0B9A"/>
    <w:rsid w:val="006B282B"/>
    <w:rsid w:val="006B7386"/>
    <w:rsid w:val="006C1BE4"/>
    <w:rsid w:val="006C5E63"/>
    <w:rsid w:val="006D0772"/>
    <w:rsid w:val="006E1608"/>
    <w:rsid w:val="006E2F1D"/>
    <w:rsid w:val="006F034B"/>
    <w:rsid w:val="006F0945"/>
    <w:rsid w:val="006F5952"/>
    <w:rsid w:val="006F68DD"/>
    <w:rsid w:val="00703AAB"/>
    <w:rsid w:val="00706100"/>
    <w:rsid w:val="00713EC9"/>
    <w:rsid w:val="00715C9E"/>
    <w:rsid w:val="0071642D"/>
    <w:rsid w:val="007201AF"/>
    <w:rsid w:val="00723309"/>
    <w:rsid w:val="00724CF9"/>
    <w:rsid w:val="00724E5F"/>
    <w:rsid w:val="00734758"/>
    <w:rsid w:val="007354A2"/>
    <w:rsid w:val="00735898"/>
    <w:rsid w:val="00736645"/>
    <w:rsid w:val="00737F0F"/>
    <w:rsid w:val="00740DD1"/>
    <w:rsid w:val="00751C7B"/>
    <w:rsid w:val="00753FF4"/>
    <w:rsid w:val="00762DA8"/>
    <w:rsid w:val="00765547"/>
    <w:rsid w:val="00773977"/>
    <w:rsid w:val="00781F58"/>
    <w:rsid w:val="00785809"/>
    <w:rsid w:val="00787497"/>
    <w:rsid w:val="007947AE"/>
    <w:rsid w:val="007964C9"/>
    <w:rsid w:val="007A06D3"/>
    <w:rsid w:val="007A6290"/>
    <w:rsid w:val="007B4B8A"/>
    <w:rsid w:val="007C51C3"/>
    <w:rsid w:val="007D05C7"/>
    <w:rsid w:val="007D07CD"/>
    <w:rsid w:val="007D6450"/>
    <w:rsid w:val="007E1E8A"/>
    <w:rsid w:val="007F3883"/>
    <w:rsid w:val="007F4B46"/>
    <w:rsid w:val="007F5D5A"/>
    <w:rsid w:val="00800337"/>
    <w:rsid w:val="0080526F"/>
    <w:rsid w:val="00810556"/>
    <w:rsid w:val="00812A88"/>
    <w:rsid w:val="00813E21"/>
    <w:rsid w:val="00822F7A"/>
    <w:rsid w:val="00823FF9"/>
    <w:rsid w:val="008318FA"/>
    <w:rsid w:val="008324AB"/>
    <w:rsid w:val="008328AA"/>
    <w:rsid w:val="00835BBA"/>
    <w:rsid w:val="0085348A"/>
    <w:rsid w:val="0086367E"/>
    <w:rsid w:val="00871654"/>
    <w:rsid w:val="00871ADF"/>
    <w:rsid w:val="00877785"/>
    <w:rsid w:val="00883AE2"/>
    <w:rsid w:val="00890060"/>
    <w:rsid w:val="00892D2A"/>
    <w:rsid w:val="008931E5"/>
    <w:rsid w:val="00893776"/>
    <w:rsid w:val="008A1BBB"/>
    <w:rsid w:val="008A25C1"/>
    <w:rsid w:val="008A57E9"/>
    <w:rsid w:val="008B0206"/>
    <w:rsid w:val="008B1300"/>
    <w:rsid w:val="008B4629"/>
    <w:rsid w:val="008B7C14"/>
    <w:rsid w:val="008C5DD6"/>
    <w:rsid w:val="008D2703"/>
    <w:rsid w:val="008D527F"/>
    <w:rsid w:val="008E0E45"/>
    <w:rsid w:val="008F3A6E"/>
    <w:rsid w:val="008F49F5"/>
    <w:rsid w:val="008F4B2A"/>
    <w:rsid w:val="008F7A88"/>
    <w:rsid w:val="0091297E"/>
    <w:rsid w:val="009135F5"/>
    <w:rsid w:val="0091550C"/>
    <w:rsid w:val="009310C1"/>
    <w:rsid w:val="00931B42"/>
    <w:rsid w:val="00931D09"/>
    <w:rsid w:val="009349A1"/>
    <w:rsid w:val="00936425"/>
    <w:rsid w:val="00937D51"/>
    <w:rsid w:val="0094255C"/>
    <w:rsid w:val="00945150"/>
    <w:rsid w:val="00946D85"/>
    <w:rsid w:val="00955E67"/>
    <w:rsid w:val="009568F1"/>
    <w:rsid w:val="00956CD8"/>
    <w:rsid w:val="00960B89"/>
    <w:rsid w:val="00961949"/>
    <w:rsid w:val="00965A33"/>
    <w:rsid w:val="00967CC5"/>
    <w:rsid w:val="00974546"/>
    <w:rsid w:val="00976164"/>
    <w:rsid w:val="009803EE"/>
    <w:rsid w:val="00983B22"/>
    <w:rsid w:val="00985484"/>
    <w:rsid w:val="00991A16"/>
    <w:rsid w:val="00992DF8"/>
    <w:rsid w:val="00996A5D"/>
    <w:rsid w:val="0099762A"/>
    <w:rsid w:val="009A0C27"/>
    <w:rsid w:val="009A2BA7"/>
    <w:rsid w:val="009A45E8"/>
    <w:rsid w:val="009A49E5"/>
    <w:rsid w:val="009B1283"/>
    <w:rsid w:val="009B3FDB"/>
    <w:rsid w:val="009B57C3"/>
    <w:rsid w:val="009C4D5F"/>
    <w:rsid w:val="009C64B2"/>
    <w:rsid w:val="009D0F2C"/>
    <w:rsid w:val="009D1CD3"/>
    <w:rsid w:val="009D2E8F"/>
    <w:rsid w:val="009D555E"/>
    <w:rsid w:val="009E7D8E"/>
    <w:rsid w:val="009F2A96"/>
    <w:rsid w:val="00A11685"/>
    <w:rsid w:val="00A144F4"/>
    <w:rsid w:val="00A15B2B"/>
    <w:rsid w:val="00A22713"/>
    <w:rsid w:val="00A22FCE"/>
    <w:rsid w:val="00A23BFD"/>
    <w:rsid w:val="00A2419F"/>
    <w:rsid w:val="00A255FE"/>
    <w:rsid w:val="00A2667B"/>
    <w:rsid w:val="00A27CA5"/>
    <w:rsid w:val="00A329ED"/>
    <w:rsid w:val="00A36C2A"/>
    <w:rsid w:val="00A45C80"/>
    <w:rsid w:val="00A52FA9"/>
    <w:rsid w:val="00A56EBD"/>
    <w:rsid w:val="00A60928"/>
    <w:rsid w:val="00A64873"/>
    <w:rsid w:val="00A67727"/>
    <w:rsid w:val="00A7132F"/>
    <w:rsid w:val="00A74EBA"/>
    <w:rsid w:val="00A76A7D"/>
    <w:rsid w:val="00A76B02"/>
    <w:rsid w:val="00A806FD"/>
    <w:rsid w:val="00A81940"/>
    <w:rsid w:val="00A838A3"/>
    <w:rsid w:val="00A908FE"/>
    <w:rsid w:val="00A92CFD"/>
    <w:rsid w:val="00AA2103"/>
    <w:rsid w:val="00AA37E5"/>
    <w:rsid w:val="00AB322C"/>
    <w:rsid w:val="00AB53BB"/>
    <w:rsid w:val="00AB7BD0"/>
    <w:rsid w:val="00AC5B22"/>
    <w:rsid w:val="00AD13E8"/>
    <w:rsid w:val="00AD2747"/>
    <w:rsid w:val="00AD3A76"/>
    <w:rsid w:val="00AD6705"/>
    <w:rsid w:val="00AD6B30"/>
    <w:rsid w:val="00AD7D68"/>
    <w:rsid w:val="00AE6009"/>
    <w:rsid w:val="00AF125A"/>
    <w:rsid w:val="00AF342F"/>
    <w:rsid w:val="00B02AEB"/>
    <w:rsid w:val="00B14BA2"/>
    <w:rsid w:val="00B21D8A"/>
    <w:rsid w:val="00B23EF6"/>
    <w:rsid w:val="00B2591E"/>
    <w:rsid w:val="00B25F05"/>
    <w:rsid w:val="00B308AB"/>
    <w:rsid w:val="00B33ACE"/>
    <w:rsid w:val="00B40661"/>
    <w:rsid w:val="00B54180"/>
    <w:rsid w:val="00B65B7A"/>
    <w:rsid w:val="00B66D25"/>
    <w:rsid w:val="00B705CE"/>
    <w:rsid w:val="00B71426"/>
    <w:rsid w:val="00B76386"/>
    <w:rsid w:val="00B76B80"/>
    <w:rsid w:val="00B80440"/>
    <w:rsid w:val="00B84463"/>
    <w:rsid w:val="00B86D4A"/>
    <w:rsid w:val="00B92A9C"/>
    <w:rsid w:val="00B97B20"/>
    <w:rsid w:val="00BA3DAB"/>
    <w:rsid w:val="00BA5128"/>
    <w:rsid w:val="00BB37D0"/>
    <w:rsid w:val="00BB3D89"/>
    <w:rsid w:val="00BC0B35"/>
    <w:rsid w:val="00BC45FC"/>
    <w:rsid w:val="00BC5E18"/>
    <w:rsid w:val="00BD1BCF"/>
    <w:rsid w:val="00BD5937"/>
    <w:rsid w:val="00BD6537"/>
    <w:rsid w:val="00BE215C"/>
    <w:rsid w:val="00BE2687"/>
    <w:rsid w:val="00BE309E"/>
    <w:rsid w:val="00BE4052"/>
    <w:rsid w:val="00BF3CD2"/>
    <w:rsid w:val="00C00904"/>
    <w:rsid w:val="00C02136"/>
    <w:rsid w:val="00C03845"/>
    <w:rsid w:val="00C06313"/>
    <w:rsid w:val="00C120B5"/>
    <w:rsid w:val="00C154EC"/>
    <w:rsid w:val="00C2374B"/>
    <w:rsid w:val="00C34BD9"/>
    <w:rsid w:val="00C34FAA"/>
    <w:rsid w:val="00C35665"/>
    <w:rsid w:val="00C364AB"/>
    <w:rsid w:val="00C36E05"/>
    <w:rsid w:val="00C37346"/>
    <w:rsid w:val="00C41B72"/>
    <w:rsid w:val="00C473A4"/>
    <w:rsid w:val="00C61C99"/>
    <w:rsid w:val="00C624E9"/>
    <w:rsid w:val="00C62A51"/>
    <w:rsid w:val="00C742AF"/>
    <w:rsid w:val="00C84C39"/>
    <w:rsid w:val="00C853ED"/>
    <w:rsid w:val="00C861C2"/>
    <w:rsid w:val="00C86C23"/>
    <w:rsid w:val="00C921CE"/>
    <w:rsid w:val="00C955B9"/>
    <w:rsid w:val="00CA17DF"/>
    <w:rsid w:val="00CA3258"/>
    <w:rsid w:val="00CA3BF6"/>
    <w:rsid w:val="00CA41E3"/>
    <w:rsid w:val="00CA7A14"/>
    <w:rsid w:val="00CC4D7C"/>
    <w:rsid w:val="00CC671B"/>
    <w:rsid w:val="00CD3204"/>
    <w:rsid w:val="00CD3F13"/>
    <w:rsid w:val="00CD4D5B"/>
    <w:rsid w:val="00CD6A9A"/>
    <w:rsid w:val="00CD78BC"/>
    <w:rsid w:val="00CD7D45"/>
    <w:rsid w:val="00CE47C7"/>
    <w:rsid w:val="00CE5345"/>
    <w:rsid w:val="00CE78CA"/>
    <w:rsid w:val="00CF1702"/>
    <w:rsid w:val="00CF334D"/>
    <w:rsid w:val="00D00BD9"/>
    <w:rsid w:val="00D04E6A"/>
    <w:rsid w:val="00D063E4"/>
    <w:rsid w:val="00D07BFE"/>
    <w:rsid w:val="00D10B5A"/>
    <w:rsid w:val="00D117C6"/>
    <w:rsid w:val="00D1214A"/>
    <w:rsid w:val="00D13824"/>
    <w:rsid w:val="00D13F65"/>
    <w:rsid w:val="00D2336A"/>
    <w:rsid w:val="00D259F5"/>
    <w:rsid w:val="00D30D14"/>
    <w:rsid w:val="00D43BEF"/>
    <w:rsid w:val="00D450FA"/>
    <w:rsid w:val="00D502D9"/>
    <w:rsid w:val="00D514F6"/>
    <w:rsid w:val="00D51D7A"/>
    <w:rsid w:val="00D57760"/>
    <w:rsid w:val="00D57A2F"/>
    <w:rsid w:val="00D61AE4"/>
    <w:rsid w:val="00D71A31"/>
    <w:rsid w:val="00D7235A"/>
    <w:rsid w:val="00D72D28"/>
    <w:rsid w:val="00D742E5"/>
    <w:rsid w:val="00D7472F"/>
    <w:rsid w:val="00D767F3"/>
    <w:rsid w:val="00D81D3E"/>
    <w:rsid w:val="00D86621"/>
    <w:rsid w:val="00D86C51"/>
    <w:rsid w:val="00D90F41"/>
    <w:rsid w:val="00D9380A"/>
    <w:rsid w:val="00D94649"/>
    <w:rsid w:val="00D94EC1"/>
    <w:rsid w:val="00D97E69"/>
    <w:rsid w:val="00DA5FC2"/>
    <w:rsid w:val="00DA6215"/>
    <w:rsid w:val="00DB0831"/>
    <w:rsid w:val="00DB47C4"/>
    <w:rsid w:val="00DB492C"/>
    <w:rsid w:val="00DC07CF"/>
    <w:rsid w:val="00DD0D79"/>
    <w:rsid w:val="00DD4E63"/>
    <w:rsid w:val="00DD56FF"/>
    <w:rsid w:val="00DF7F89"/>
    <w:rsid w:val="00E01AD1"/>
    <w:rsid w:val="00E033AB"/>
    <w:rsid w:val="00E03AA7"/>
    <w:rsid w:val="00E10E79"/>
    <w:rsid w:val="00E125EA"/>
    <w:rsid w:val="00E14211"/>
    <w:rsid w:val="00E14AEE"/>
    <w:rsid w:val="00E15263"/>
    <w:rsid w:val="00E2201C"/>
    <w:rsid w:val="00E237A5"/>
    <w:rsid w:val="00E276F4"/>
    <w:rsid w:val="00E34319"/>
    <w:rsid w:val="00E37860"/>
    <w:rsid w:val="00E40D26"/>
    <w:rsid w:val="00E42CE8"/>
    <w:rsid w:val="00E52E11"/>
    <w:rsid w:val="00E5612F"/>
    <w:rsid w:val="00E5627C"/>
    <w:rsid w:val="00E5674B"/>
    <w:rsid w:val="00E56E4E"/>
    <w:rsid w:val="00E61682"/>
    <w:rsid w:val="00E6220A"/>
    <w:rsid w:val="00E67491"/>
    <w:rsid w:val="00E71875"/>
    <w:rsid w:val="00E71BA4"/>
    <w:rsid w:val="00E7445E"/>
    <w:rsid w:val="00E76BF6"/>
    <w:rsid w:val="00E80716"/>
    <w:rsid w:val="00E83973"/>
    <w:rsid w:val="00E919DA"/>
    <w:rsid w:val="00EA2076"/>
    <w:rsid w:val="00EA3B1F"/>
    <w:rsid w:val="00EA778C"/>
    <w:rsid w:val="00EB4DB7"/>
    <w:rsid w:val="00EB63E3"/>
    <w:rsid w:val="00ED1F8E"/>
    <w:rsid w:val="00EE0516"/>
    <w:rsid w:val="00EE0BD0"/>
    <w:rsid w:val="00EE1A25"/>
    <w:rsid w:val="00EE2FF9"/>
    <w:rsid w:val="00EE4806"/>
    <w:rsid w:val="00EF61F2"/>
    <w:rsid w:val="00F03CCC"/>
    <w:rsid w:val="00F05D80"/>
    <w:rsid w:val="00F06BC9"/>
    <w:rsid w:val="00F23266"/>
    <w:rsid w:val="00F24DEB"/>
    <w:rsid w:val="00F258DE"/>
    <w:rsid w:val="00F377D5"/>
    <w:rsid w:val="00F37E58"/>
    <w:rsid w:val="00F44F89"/>
    <w:rsid w:val="00F47F30"/>
    <w:rsid w:val="00F50BB4"/>
    <w:rsid w:val="00F571FE"/>
    <w:rsid w:val="00F61DEB"/>
    <w:rsid w:val="00F62E21"/>
    <w:rsid w:val="00F63931"/>
    <w:rsid w:val="00F670A1"/>
    <w:rsid w:val="00F72CF1"/>
    <w:rsid w:val="00F7674E"/>
    <w:rsid w:val="00F77810"/>
    <w:rsid w:val="00F84E2D"/>
    <w:rsid w:val="00F95DCD"/>
    <w:rsid w:val="00FA0D90"/>
    <w:rsid w:val="00FA10EE"/>
    <w:rsid w:val="00FA4106"/>
    <w:rsid w:val="00FA5F3B"/>
    <w:rsid w:val="00FB2631"/>
    <w:rsid w:val="00FB3A94"/>
    <w:rsid w:val="00FB775A"/>
    <w:rsid w:val="00FC24E8"/>
    <w:rsid w:val="00FC64F7"/>
    <w:rsid w:val="00FC7984"/>
    <w:rsid w:val="00FD129D"/>
    <w:rsid w:val="00FE4761"/>
    <w:rsid w:val="00FF13DE"/>
    <w:rsid w:val="00FF295F"/>
    <w:rsid w:val="00FF405C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9C1F76F"/>
  <w15:docId w15:val="{B5ED53DB-F655-4FEC-8A26-D5304F5B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A9F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lang w:val="bg-BG"/>
    </w:rPr>
  </w:style>
  <w:style w:type="paragraph" w:styleId="20">
    <w:name w:val="Body Text 2"/>
    <w:basedOn w:val="a"/>
    <w:pPr>
      <w:jc w:val="both"/>
    </w:pPr>
    <w:rPr>
      <w:lang w:val="bg-BG"/>
    </w:rPr>
  </w:style>
  <w:style w:type="character" w:styleId="a6">
    <w:name w:val="Hyperlink"/>
    <w:uiPriority w:val="99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table" w:styleId="a8">
    <w:name w:val="Table Grid"/>
    <w:basedOn w:val="a1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docreference1">
    <w:name w:val="newdocreference1"/>
    <w:rsid w:val="008F3A6E"/>
    <w:rPr>
      <w:i w:val="0"/>
      <w:iCs w:val="0"/>
      <w:color w:val="0000FF"/>
      <w:u w:val="single"/>
    </w:rPr>
  </w:style>
  <w:style w:type="paragraph" w:styleId="a9">
    <w:name w:val="Balloon Text"/>
    <w:basedOn w:val="a"/>
    <w:link w:val="aa"/>
    <w:rsid w:val="00800337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link w:val="a9"/>
    <w:rsid w:val="00800337"/>
    <w:rPr>
      <w:rFonts w:ascii="Tahoma" w:hAnsi="Tahoma" w:cs="Tahoma"/>
      <w:sz w:val="16"/>
      <w:szCs w:val="16"/>
      <w:lang w:val="en-US" w:eastAsia="en-US"/>
    </w:rPr>
  </w:style>
  <w:style w:type="numbering" w:customStyle="1" w:styleId="NoList1">
    <w:name w:val="No List1"/>
    <w:next w:val="ListNo1"/>
    <w:uiPriority w:val="99"/>
    <w:semiHidden/>
    <w:unhideWhenUsed/>
    <w:rsid w:val="005A2287"/>
  </w:style>
  <w:style w:type="numbering" w:customStyle="1" w:styleId="NoList2">
    <w:name w:val="No List2"/>
    <w:next w:val="ListNo1"/>
    <w:uiPriority w:val="99"/>
    <w:semiHidden/>
    <w:unhideWhenUsed/>
    <w:rsid w:val="00EE2FF9"/>
  </w:style>
  <w:style w:type="character" w:styleId="ab">
    <w:name w:val="page number"/>
    <w:basedOn w:val="a0"/>
    <w:rsid w:val="00C37346"/>
  </w:style>
  <w:style w:type="character" w:styleId="ac">
    <w:name w:val="FollowedHyperlink"/>
    <w:uiPriority w:val="99"/>
    <w:unhideWhenUsed/>
    <w:rsid w:val="00382A94"/>
    <w:rPr>
      <w:color w:val="800080"/>
      <w:u w:val="single"/>
    </w:rPr>
  </w:style>
  <w:style w:type="paragraph" w:customStyle="1" w:styleId="xl65">
    <w:name w:val="xl65"/>
    <w:basedOn w:val="a"/>
    <w:rsid w:val="00382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66">
    <w:name w:val="xl66"/>
    <w:basedOn w:val="a"/>
    <w:rsid w:val="00382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67">
    <w:name w:val="xl67"/>
    <w:basedOn w:val="a"/>
    <w:rsid w:val="00382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68">
    <w:name w:val="xl68"/>
    <w:basedOn w:val="a"/>
    <w:rsid w:val="00382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69">
    <w:name w:val="xl69"/>
    <w:basedOn w:val="a"/>
    <w:rsid w:val="00382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70">
    <w:name w:val="xl70"/>
    <w:basedOn w:val="a"/>
    <w:rsid w:val="00382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71">
    <w:name w:val="xl71"/>
    <w:basedOn w:val="a"/>
    <w:rsid w:val="00382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61">
    <w:name w:val="xl61"/>
    <w:basedOn w:val="a"/>
    <w:rsid w:val="0022721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62">
    <w:name w:val="xl62"/>
    <w:basedOn w:val="a"/>
    <w:rsid w:val="00227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63">
    <w:name w:val="xl63"/>
    <w:basedOn w:val="a"/>
    <w:rsid w:val="0022721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64">
    <w:name w:val="xl64"/>
    <w:basedOn w:val="a"/>
    <w:rsid w:val="0022721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108">
    <w:name w:val="xl108"/>
    <w:basedOn w:val="a"/>
    <w:rsid w:val="00B92A9C"/>
    <w:pP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B92A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0">
    <w:name w:val="xl110"/>
    <w:basedOn w:val="a"/>
    <w:rsid w:val="00B92A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a"/>
    <w:rsid w:val="00B92A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"/>
    <w:rsid w:val="00B92A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3">
    <w:name w:val="xl113"/>
    <w:basedOn w:val="a"/>
    <w:rsid w:val="00B92A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4">
    <w:name w:val="xl114"/>
    <w:basedOn w:val="a"/>
    <w:rsid w:val="00B92A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"/>
    <w:rsid w:val="00B92A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16">
    <w:name w:val="xl116"/>
    <w:basedOn w:val="a"/>
    <w:rsid w:val="00B92A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a"/>
    <w:rsid w:val="00B92A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8">
    <w:name w:val="xl118"/>
    <w:basedOn w:val="a"/>
    <w:rsid w:val="00B92A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9">
    <w:name w:val="xl119"/>
    <w:basedOn w:val="a"/>
    <w:rsid w:val="00B92A9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20">
    <w:name w:val="xl120"/>
    <w:basedOn w:val="a"/>
    <w:rsid w:val="00B92A9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21">
    <w:name w:val="xl121"/>
    <w:basedOn w:val="a"/>
    <w:rsid w:val="00B92A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a"/>
    <w:rsid w:val="00360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107">
    <w:name w:val="xl107"/>
    <w:basedOn w:val="a"/>
    <w:rsid w:val="003601F1"/>
    <w:pP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122">
    <w:name w:val="xl122"/>
    <w:basedOn w:val="a"/>
    <w:rsid w:val="003601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msonormal0">
    <w:name w:val="msonormal"/>
    <w:basedOn w:val="a"/>
    <w:rsid w:val="00C03845"/>
    <w:pPr>
      <w:spacing w:before="100" w:beforeAutospacing="1" w:after="100" w:afterAutospacing="1"/>
    </w:pPr>
    <w:rPr>
      <w:lang w:val="bg-BG" w:eastAsia="bg-BG"/>
    </w:rPr>
  </w:style>
  <w:style w:type="paragraph" w:customStyle="1" w:styleId="font5">
    <w:name w:val="font5"/>
    <w:basedOn w:val="a"/>
    <w:rsid w:val="00C03845"/>
    <w:pPr>
      <w:spacing w:before="100" w:beforeAutospacing="1" w:after="100" w:afterAutospacing="1"/>
    </w:pPr>
    <w:rPr>
      <w:color w:val="000000"/>
      <w:lang w:val="bg-BG" w:eastAsia="bg-BG"/>
    </w:rPr>
  </w:style>
  <w:style w:type="paragraph" w:customStyle="1" w:styleId="font6">
    <w:name w:val="font6"/>
    <w:basedOn w:val="a"/>
    <w:rsid w:val="00C03845"/>
    <w:pPr>
      <w:spacing w:before="100" w:beforeAutospacing="1" w:after="100" w:afterAutospacing="1"/>
    </w:pPr>
    <w:rPr>
      <w:b/>
      <w:bCs/>
      <w:color w:val="000000"/>
      <w:sz w:val="18"/>
      <w:szCs w:val="18"/>
      <w:lang w:val="bg-BG" w:eastAsia="bg-BG"/>
    </w:rPr>
  </w:style>
  <w:style w:type="paragraph" w:customStyle="1" w:styleId="xl72">
    <w:name w:val="xl72"/>
    <w:basedOn w:val="a"/>
    <w:rsid w:val="00C03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  <w:lang w:val="bg-BG" w:eastAsia="bg-BG"/>
    </w:rPr>
  </w:style>
  <w:style w:type="paragraph" w:customStyle="1" w:styleId="xl73">
    <w:name w:val="xl73"/>
    <w:basedOn w:val="a"/>
    <w:rsid w:val="00C03845"/>
    <w:pPr>
      <w:spacing w:before="100" w:beforeAutospacing="1" w:after="100" w:afterAutospacing="1"/>
    </w:pPr>
    <w:rPr>
      <w:b/>
      <w:bCs/>
      <w:lang w:val="bg-BG" w:eastAsia="bg-BG"/>
    </w:rPr>
  </w:style>
  <w:style w:type="paragraph" w:customStyle="1" w:styleId="xl74">
    <w:name w:val="xl74"/>
    <w:basedOn w:val="a"/>
    <w:rsid w:val="00C03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bg-BG" w:eastAsia="bg-BG"/>
    </w:rPr>
  </w:style>
  <w:style w:type="paragraph" w:customStyle="1" w:styleId="xl75">
    <w:name w:val="xl75"/>
    <w:basedOn w:val="a"/>
    <w:rsid w:val="00C03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  <w:lang w:val="bg-BG" w:eastAsia="bg-BG"/>
    </w:rPr>
  </w:style>
  <w:style w:type="paragraph" w:customStyle="1" w:styleId="xl76">
    <w:name w:val="xl76"/>
    <w:basedOn w:val="a"/>
    <w:rsid w:val="00E919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bg-BG" w:eastAsia="bg-BG"/>
    </w:rPr>
  </w:style>
  <w:style w:type="paragraph" w:customStyle="1" w:styleId="xl78">
    <w:name w:val="xl78"/>
    <w:basedOn w:val="a"/>
    <w:rsid w:val="00E919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  <w:lang w:val="bg-BG" w:eastAsia="bg-BG"/>
    </w:rPr>
  </w:style>
  <w:style w:type="paragraph" w:customStyle="1" w:styleId="xl79">
    <w:name w:val="xl79"/>
    <w:basedOn w:val="a"/>
    <w:rsid w:val="00E919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80">
    <w:name w:val="xl80"/>
    <w:basedOn w:val="a"/>
    <w:rsid w:val="00E919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bg-BG" w:eastAsia="bg-BG"/>
    </w:rPr>
  </w:style>
  <w:style w:type="paragraph" w:customStyle="1" w:styleId="xl77">
    <w:name w:val="xl77"/>
    <w:basedOn w:val="a"/>
    <w:rsid w:val="00FA0D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bg-BG" w:eastAsia="bg-BG"/>
    </w:rPr>
  </w:style>
  <w:style w:type="paragraph" w:customStyle="1" w:styleId="xl81">
    <w:name w:val="xl81"/>
    <w:basedOn w:val="a"/>
    <w:rsid w:val="00E42C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82">
    <w:name w:val="xl82"/>
    <w:basedOn w:val="a"/>
    <w:rsid w:val="0049146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">
    <w:name w:val="xl83"/>
    <w:basedOn w:val="a"/>
    <w:rsid w:val="0049146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4">
    <w:name w:val="xl84"/>
    <w:basedOn w:val="a"/>
    <w:rsid w:val="0049146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5">
    <w:name w:val="xl85"/>
    <w:basedOn w:val="a"/>
    <w:rsid w:val="0049146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a"/>
    <w:rsid w:val="0049146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92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174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5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1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NEC-117E7CAAAAE\Desktop\ODZ_new.dot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6DE93-7C60-4263-9597-0142B8587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ODZ_new.dot</Template>
  <TotalTime>245</TotalTime>
  <Pages>66</Pages>
  <Words>25889</Words>
  <Characters>147571</Characters>
  <Application>Microsoft Office Word</Application>
  <DocSecurity>0</DocSecurity>
  <Lines>1229</Lines>
  <Paragraphs>346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173114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User</dc:creator>
  <cp:lastModifiedBy>user</cp:lastModifiedBy>
  <cp:revision>91</cp:revision>
  <cp:lastPrinted>2020-12-21T09:40:00Z</cp:lastPrinted>
  <dcterms:created xsi:type="dcterms:W3CDTF">2025-12-18T10:24:00Z</dcterms:created>
  <dcterms:modified xsi:type="dcterms:W3CDTF">2025-12-22T12:14:00Z</dcterms:modified>
</cp:coreProperties>
</file>