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86" w:rsidRPr="00D17E90" w:rsidRDefault="00F9503A" w:rsidP="005C6586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  <w:sz w:val="28"/>
          <w:szCs w:val="28"/>
        </w:rPr>
      </w:pPr>
      <w:r w:rsidRPr="005C6586">
        <w:rPr>
          <w:rStyle w:val="Emphas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-13335</wp:posOffset>
                </wp:positionV>
                <wp:extent cx="0" cy="83820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.3pt;margin-top:-1.05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Bl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"/>
            </w:pict>
          </mc:Fallback>
        </mc:AlternateContent>
      </w:r>
      <w:r w:rsidRPr="005C6586">
        <w:rPr>
          <w:rStyle w:val="Emphasi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00710" cy="832485"/>
            <wp:effectExtent l="0" t="0" r="0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1C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C6586" w:rsidRPr="00D17E90">
        <w:rPr>
          <w:rFonts w:ascii="Times New Roman" w:hAnsi="Times New Roman" w:cs="Times New Roman"/>
          <w:spacing w:val="40"/>
          <w:sz w:val="28"/>
          <w:szCs w:val="28"/>
        </w:rPr>
        <w:t>РЕПУБЛИКА БЪЛГАРИЯ</w:t>
      </w:r>
    </w:p>
    <w:p w:rsidR="005C6586" w:rsidRPr="00D17E90" w:rsidRDefault="00D41110" w:rsidP="005C6586">
      <w:pPr>
        <w:pStyle w:val="Heading1"/>
        <w:tabs>
          <w:tab w:val="left" w:pos="1276"/>
        </w:tabs>
        <w:rPr>
          <w:rFonts w:ascii="Times New Roman" w:hAnsi="Times New Roman" w:cs="Times New Roman"/>
          <w:b w:val="0"/>
          <w:spacing w:val="4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C6586" w:rsidRPr="00D17E90">
        <w:rPr>
          <w:rFonts w:ascii="Times New Roman" w:hAnsi="Times New Roman" w:cs="Times New Roman"/>
          <w:b w:val="0"/>
          <w:spacing w:val="40"/>
          <w:sz w:val="24"/>
          <w:szCs w:val="24"/>
        </w:rPr>
        <w:t>Министерство на земеделието и храните</w:t>
      </w:r>
    </w:p>
    <w:p w:rsidR="007B2E1C" w:rsidRPr="00D17E90" w:rsidRDefault="00F9503A" w:rsidP="005C6586">
      <w:pPr>
        <w:spacing w:before="1" w:after="1"/>
        <w:ind w:left="1" w:right="1"/>
        <w:rPr>
          <w:spacing w:val="40"/>
          <w:lang w:val="bg-BG"/>
        </w:rPr>
      </w:pPr>
      <w:r w:rsidRPr="00D17E9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A2094B" wp14:editId="5D4B508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795" r="889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86122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7B2E1C" w:rsidRPr="00D17E90">
        <w:rPr>
          <w:spacing w:val="40"/>
          <w:lang w:val="bg-BG"/>
        </w:rPr>
        <w:t xml:space="preserve"> </w:t>
      </w:r>
      <w:r w:rsidR="005C6586" w:rsidRPr="00D17E90">
        <w:rPr>
          <w:spacing w:val="40"/>
          <w:lang w:val="ru-RU"/>
        </w:rPr>
        <w:t xml:space="preserve">Областна дирекция „Земеделие” </w:t>
      </w:r>
      <w:r w:rsidR="007B2E1C" w:rsidRPr="00D17E90">
        <w:rPr>
          <w:spacing w:val="40"/>
          <w:lang w:val="ru-RU"/>
        </w:rPr>
        <w:t>– Софи</w:t>
      </w:r>
      <w:r w:rsidR="009C42F5" w:rsidRPr="00D17E90">
        <w:rPr>
          <w:spacing w:val="40"/>
          <w:lang w:val="bg-BG"/>
        </w:rPr>
        <w:t>я</w:t>
      </w:r>
      <w:r w:rsidR="007B2E1C" w:rsidRPr="00D17E90">
        <w:rPr>
          <w:spacing w:val="40"/>
          <w:lang w:val="ru-RU"/>
        </w:rPr>
        <w:t xml:space="preserve"> област</w:t>
      </w:r>
    </w:p>
    <w:p w:rsidR="00762DA7" w:rsidRPr="00827E74" w:rsidRDefault="00762DA7" w:rsidP="005C6586">
      <w:pPr>
        <w:spacing w:before="1" w:after="1"/>
        <w:ind w:left="1" w:right="1"/>
        <w:rPr>
          <w:lang w:val="ru-RU"/>
        </w:rPr>
      </w:pPr>
    </w:p>
    <w:p w:rsidR="00827E74" w:rsidRDefault="00827E74" w:rsidP="005C6586">
      <w:pPr>
        <w:spacing w:before="1" w:after="1"/>
        <w:ind w:left="1" w:right="1"/>
        <w:rPr>
          <w:lang w:val="ru-RU"/>
        </w:rPr>
      </w:pPr>
    </w:p>
    <w:p w:rsidR="00963E1D" w:rsidRDefault="005C6586" w:rsidP="00963E1D">
      <w:pPr>
        <w:jc w:val="center"/>
        <w:rPr>
          <w:b/>
          <w:lang w:val="bg-BG"/>
        </w:rPr>
      </w:pPr>
      <w:r w:rsidRPr="006B6FA0">
        <w:rPr>
          <w:color w:val="808000"/>
          <w:lang w:val="ru-RU"/>
        </w:rPr>
        <w:t xml:space="preserve">  </w:t>
      </w:r>
      <w:r w:rsidR="00963E1D" w:rsidRPr="00D17E90">
        <w:rPr>
          <w:b/>
          <w:sz w:val="28"/>
          <w:lang w:val="bg-BG"/>
        </w:rPr>
        <w:t>З А П О В Е Д</w:t>
      </w:r>
    </w:p>
    <w:p w:rsidR="00963E1D" w:rsidRPr="00B16FBD" w:rsidRDefault="00963E1D" w:rsidP="00963E1D">
      <w:pPr>
        <w:jc w:val="center"/>
        <w:rPr>
          <w:b/>
          <w:lang w:val="bg-BG"/>
        </w:rPr>
      </w:pPr>
      <w:r>
        <w:rPr>
          <w:b/>
          <w:lang w:val="bg-BG"/>
        </w:rPr>
        <w:t xml:space="preserve">№ </w:t>
      </w:r>
      <w:r w:rsidR="00A01CCA">
        <w:rPr>
          <w:b/>
          <w:lang w:val="bg-BG"/>
        </w:rPr>
        <w:t>РД-12-С-25</w:t>
      </w:r>
      <w:r>
        <w:rPr>
          <w:b/>
          <w:lang w:val="bg-BG"/>
        </w:rPr>
        <w:t>/</w:t>
      </w:r>
      <w:r w:rsidR="00A01CCA">
        <w:rPr>
          <w:b/>
          <w:lang w:val="bg-BG"/>
        </w:rPr>
        <w:t>18</w:t>
      </w:r>
      <w:r>
        <w:rPr>
          <w:b/>
          <w:lang w:val="bg-BG"/>
        </w:rPr>
        <w:t>.</w:t>
      </w:r>
      <w:r w:rsidR="00A01CCA">
        <w:rPr>
          <w:b/>
          <w:lang w:val="bg-BG"/>
        </w:rPr>
        <w:t>12</w:t>
      </w:r>
      <w:bookmarkStart w:id="0" w:name="_GoBack"/>
      <w:bookmarkEnd w:id="0"/>
      <w:r>
        <w:rPr>
          <w:b/>
          <w:lang w:val="bg-BG"/>
        </w:rPr>
        <w:t>.2017</w:t>
      </w:r>
      <w:r w:rsidRPr="00B16FBD">
        <w:rPr>
          <w:b/>
          <w:lang w:val="bg-BG"/>
        </w:rPr>
        <w:t>г.</w:t>
      </w:r>
    </w:p>
    <w:p w:rsidR="00963E1D" w:rsidRPr="00B16FBD" w:rsidRDefault="00963E1D" w:rsidP="00963E1D">
      <w:pPr>
        <w:jc w:val="center"/>
        <w:rPr>
          <w:b/>
          <w:lang w:val="bg-BG"/>
        </w:rPr>
      </w:pPr>
      <w:r w:rsidRPr="00B16FBD">
        <w:rPr>
          <w:b/>
          <w:lang w:val="bg-BG"/>
        </w:rPr>
        <w:t xml:space="preserve">гр. </w:t>
      </w:r>
      <w:r>
        <w:rPr>
          <w:b/>
          <w:lang w:val="bg-BG"/>
        </w:rPr>
        <w:t>СОФИЯ</w:t>
      </w:r>
    </w:p>
    <w:p w:rsidR="00963E1D" w:rsidRPr="00B16FBD" w:rsidRDefault="00963E1D" w:rsidP="00963E1D">
      <w:pPr>
        <w:jc w:val="both"/>
        <w:rPr>
          <w:lang w:val="bg-BG"/>
        </w:rPr>
      </w:pPr>
      <w:r w:rsidRPr="00B16FBD">
        <w:rPr>
          <w:b/>
          <w:lang w:val="bg-BG"/>
        </w:rPr>
        <w:tab/>
      </w:r>
      <w:r w:rsidRPr="00B16FBD">
        <w:rPr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963E1D" w:rsidRDefault="00963E1D" w:rsidP="00963E1D">
      <w:pPr>
        <w:jc w:val="center"/>
        <w:rPr>
          <w:b/>
          <w:lang w:val="bg-BG"/>
        </w:rPr>
      </w:pPr>
      <w:r w:rsidRPr="00B16FBD">
        <w:rPr>
          <w:b/>
          <w:lang w:val="bg-BG"/>
        </w:rPr>
        <w:t>Н А Р Е Ж Д А М:</w:t>
      </w:r>
    </w:p>
    <w:p w:rsidR="00963E1D" w:rsidRPr="00B16FBD" w:rsidRDefault="00963E1D" w:rsidP="00963E1D">
      <w:pPr>
        <w:jc w:val="both"/>
        <w:rPr>
          <w:lang w:val="bg-BG"/>
        </w:rPr>
      </w:pPr>
      <w:r w:rsidRPr="00B16FBD">
        <w:rPr>
          <w:b/>
          <w:lang w:val="bg-BG"/>
        </w:rPr>
        <w:tab/>
      </w:r>
      <w:r w:rsidRPr="000F6DCA">
        <w:rPr>
          <w:b/>
        </w:rPr>
        <w:t>I</w:t>
      </w:r>
      <w:r w:rsidRPr="000F6DCA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B16FBD">
        <w:rPr>
          <w:lang w:val="bg-BG"/>
        </w:rPr>
        <w:t xml:space="preserve">Одобрявам споразумение за разпределение на масивите за ползване на пасища, мери и ливади в землището на </w:t>
      </w:r>
      <w:r w:rsidRPr="00D17E90">
        <w:rPr>
          <w:b/>
          <w:lang w:val="bg-BG"/>
        </w:rPr>
        <w:t xml:space="preserve">гр. (с) </w:t>
      </w:r>
      <w:r w:rsidR="009720EA" w:rsidRPr="00D17E90">
        <w:rPr>
          <w:b/>
          <w:lang w:val="bg-BG"/>
        </w:rPr>
        <w:t>Гурмазово</w:t>
      </w:r>
      <w:r w:rsidRPr="00D17E90">
        <w:rPr>
          <w:b/>
          <w:lang w:val="bg-BG"/>
        </w:rPr>
        <w:t>, община Божурище</w:t>
      </w:r>
      <w:r w:rsidR="009B5F9A" w:rsidRPr="00D17E90">
        <w:rPr>
          <w:b/>
          <w:lang w:val="bg-BG"/>
        </w:rPr>
        <w:t>, област София</w:t>
      </w:r>
      <w:r w:rsidR="009B5F9A" w:rsidRPr="00B16FBD">
        <w:rPr>
          <w:lang w:val="bg-BG"/>
        </w:rPr>
        <w:t>, сключено между лицата по чл. 37ж, ал. 1 от ЗСПЗЗ.</w:t>
      </w:r>
    </w:p>
    <w:p w:rsidR="00963E1D" w:rsidRDefault="00963E1D" w:rsidP="00963E1D">
      <w:pPr>
        <w:jc w:val="both"/>
        <w:rPr>
          <w:lang w:val="bg-BG"/>
        </w:rPr>
      </w:pPr>
    </w:p>
    <w:p w:rsidR="00963E1D" w:rsidRDefault="00963E1D" w:rsidP="00963E1D">
      <w:pPr>
        <w:jc w:val="both"/>
        <w:rPr>
          <w:lang w:val="bg-BG"/>
        </w:rPr>
      </w:pPr>
      <w:r>
        <w:rPr>
          <w:lang w:val="bg-BG"/>
        </w:rPr>
        <w:tab/>
      </w:r>
      <w:r w:rsidRPr="000F6DCA">
        <w:rPr>
          <w:b/>
        </w:rPr>
        <w:t>II</w:t>
      </w:r>
      <w:r w:rsidRPr="000F6DCA">
        <w:rPr>
          <w:b/>
          <w:lang w:val="bg-BG"/>
        </w:rPr>
        <w:t>.</w:t>
      </w:r>
      <w:r>
        <w:rPr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>
        <w:t>6</w:t>
      </w:r>
      <w:r>
        <w:rPr>
          <w:lang w:val="bg-BG"/>
        </w:rPr>
        <w:t xml:space="preserve"> от ЗСПЗЗ, разпределени между ползвателите, както следва:</w:t>
      </w:r>
    </w:p>
    <w:tbl>
      <w:tblPr>
        <w:tblpPr w:leftFromText="180" w:rightFromText="180" w:vertAnchor="text" w:horzAnchor="margin" w:tblpXSpec="center" w:tblpY="167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993"/>
        <w:gridCol w:w="1417"/>
        <w:gridCol w:w="1489"/>
        <w:gridCol w:w="1488"/>
      </w:tblGrid>
      <w:tr w:rsidR="00963E1D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  <w:lang w:val="bg-BG"/>
              </w:rPr>
              <w:t>№</w:t>
            </w:r>
            <w:r w:rsidRPr="00D17E90">
              <w:rPr>
                <w:sz w:val="20"/>
                <w:szCs w:val="20"/>
                <w:lang w:val="bg-BG"/>
              </w:rPr>
              <w:t xml:space="preserve"> ПО РЕД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  <w:lang w:val="bg-BG"/>
              </w:rPr>
              <w:t>ПОЛЗВАТЕЛ</w:t>
            </w:r>
          </w:p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</w:rPr>
              <w:t>(</w:t>
            </w:r>
            <w:r w:rsidRPr="00D17E90">
              <w:rPr>
                <w:b/>
                <w:sz w:val="20"/>
                <w:szCs w:val="20"/>
                <w:lang w:val="bg-BG"/>
              </w:rPr>
              <w:t>ИМЕ, ПРЕЗИМЕ, ФАМИЛИЯ-</w:t>
            </w:r>
          </w:p>
          <w:p w:rsidR="00963E1D" w:rsidRPr="00D17E90" w:rsidRDefault="00D17E90" w:rsidP="005A1453">
            <w:pPr>
              <w:jc w:val="center"/>
              <w:rPr>
                <w:sz w:val="20"/>
                <w:szCs w:val="20"/>
                <w:lang w:val="bg-BG"/>
              </w:rPr>
            </w:pPr>
            <w:r w:rsidRPr="00D17E90">
              <w:rPr>
                <w:sz w:val="20"/>
                <w:szCs w:val="20"/>
                <w:lang w:val="bg-BG"/>
              </w:rPr>
              <w:t>ЗА ФИЗИЧЕСКИ ЛИЦА</w:t>
            </w:r>
          </w:p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  <w:lang w:val="bg-BG"/>
              </w:rPr>
              <w:t>НАИМЕНОВАНИЕ</w:t>
            </w:r>
          </w:p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sz w:val="20"/>
                <w:szCs w:val="20"/>
                <w:lang w:val="bg-BG"/>
              </w:rPr>
              <w:t>ЗА ЕТ ИЛИ ЮРИДИЧЕСКО ЛИЦЕ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  <w:lang w:val="bg-BG"/>
              </w:rPr>
              <w:t>МАСИВ</w:t>
            </w:r>
          </w:p>
          <w:p w:rsidR="00963E1D" w:rsidRPr="00D17E90" w:rsidRDefault="00D17E90" w:rsidP="005A1453">
            <w:pPr>
              <w:jc w:val="center"/>
              <w:rPr>
                <w:sz w:val="20"/>
                <w:szCs w:val="20"/>
                <w:lang w:val="bg-BG"/>
              </w:rPr>
            </w:pPr>
            <w:r w:rsidRPr="00D17E90">
              <w:rPr>
                <w:sz w:val="20"/>
                <w:szCs w:val="20"/>
                <w:lang w:val="bg-BG"/>
              </w:rPr>
              <w:t>ЗА ПОЛЗВАНЕ</w:t>
            </w:r>
          </w:p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sz w:val="20"/>
                <w:szCs w:val="20"/>
              </w:rPr>
              <w:t>(</w:t>
            </w:r>
            <w:r w:rsidRPr="00D17E90">
              <w:rPr>
                <w:sz w:val="20"/>
                <w:szCs w:val="20"/>
                <w:lang w:val="bg-BG"/>
              </w:rPr>
              <w:t>№</w:t>
            </w:r>
            <w:r w:rsidRPr="00D17E9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  <w:lang w:val="bg-BG"/>
              </w:rPr>
              <w:t>ИМОТ</w:t>
            </w:r>
            <w:r w:rsidRPr="00D17E90">
              <w:rPr>
                <w:b/>
                <w:sz w:val="20"/>
                <w:szCs w:val="20"/>
              </w:rPr>
              <w:t xml:space="preserve"> </w:t>
            </w:r>
            <w:r w:rsidRPr="00D17E90">
              <w:rPr>
                <w:b/>
                <w:sz w:val="20"/>
                <w:szCs w:val="20"/>
                <w:lang w:val="bg-BG"/>
              </w:rPr>
              <w:t>№</w:t>
            </w:r>
          </w:p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  <w:lang w:val="bg-BG"/>
              </w:rPr>
              <w:t>ПО ЧЛ. 37Ж, АЛ. 5 ОТ ЗСПЗЗ</w:t>
            </w:r>
          </w:p>
          <w:p w:rsidR="00963E1D" w:rsidRPr="00D17E90" w:rsidRDefault="00D17E90" w:rsidP="00BD108E">
            <w:pPr>
              <w:jc w:val="center"/>
              <w:rPr>
                <w:sz w:val="20"/>
                <w:szCs w:val="20"/>
              </w:rPr>
            </w:pPr>
            <w:r w:rsidRPr="00D17E90">
              <w:rPr>
                <w:sz w:val="20"/>
                <w:szCs w:val="20"/>
              </w:rPr>
              <w:t>(</w:t>
            </w:r>
            <w:r w:rsidRPr="00D17E90">
              <w:rPr>
                <w:sz w:val="20"/>
                <w:szCs w:val="20"/>
                <w:lang w:val="bg-BG"/>
              </w:rPr>
              <w:t>№ ИМОТ ПО  КК)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</w:rPr>
            </w:pPr>
            <w:r w:rsidRPr="00D17E90">
              <w:rPr>
                <w:b/>
                <w:sz w:val="20"/>
                <w:szCs w:val="20"/>
                <w:lang w:val="bg-BG"/>
              </w:rPr>
              <w:t>СРЕДНА РЕНТНА ВНОСКА</w:t>
            </w:r>
            <w:r w:rsidRPr="00D17E90">
              <w:rPr>
                <w:sz w:val="20"/>
                <w:szCs w:val="20"/>
                <w:lang w:val="bg-BG"/>
              </w:rPr>
              <w:t xml:space="preserve"> ПО ЧЛ. 37Ж, АЛ. 12 ОТ ЗСПЗЗ</w:t>
            </w:r>
          </w:p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</w:rPr>
              <w:t>(</w:t>
            </w:r>
            <w:r w:rsidRPr="00D17E90">
              <w:rPr>
                <w:b/>
                <w:sz w:val="20"/>
                <w:szCs w:val="20"/>
                <w:lang w:val="bg-BG"/>
              </w:rPr>
              <w:t>ЛЕВА/ДКА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3E1D" w:rsidRPr="00D17E90" w:rsidRDefault="00D17E90" w:rsidP="005A1453">
            <w:pPr>
              <w:jc w:val="center"/>
              <w:rPr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  <w:lang w:val="bg-BG"/>
              </w:rPr>
              <w:t>ДЪЛЖИМА СУМА</w:t>
            </w:r>
          </w:p>
          <w:p w:rsidR="00963E1D" w:rsidRPr="00D17E90" w:rsidRDefault="00D17E90" w:rsidP="005A145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17E90">
              <w:rPr>
                <w:b/>
                <w:sz w:val="20"/>
                <w:szCs w:val="20"/>
              </w:rPr>
              <w:t>(</w:t>
            </w:r>
            <w:r w:rsidRPr="00D17E90">
              <w:rPr>
                <w:b/>
                <w:sz w:val="20"/>
                <w:szCs w:val="20"/>
                <w:lang w:val="bg-BG"/>
              </w:rPr>
              <w:t>ЛЕВА</w:t>
            </w:r>
            <w:r w:rsidRPr="00D17E90">
              <w:rPr>
                <w:b/>
                <w:sz w:val="20"/>
                <w:szCs w:val="20"/>
              </w:rPr>
              <w:t>)</w:t>
            </w:r>
          </w:p>
        </w:tc>
      </w:tr>
      <w:tr w:rsidR="00D23320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320" w:rsidRPr="00D17E90" w:rsidRDefault="00D23320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320" w:rsidRPr="00D17E90" w:rsidRDefault="00D23320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320" w:rsidRPr="00D17E90" w:rsidRDefault="00D23320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320" w:rsidRPr="00D17E90" w:rsidRDefault="00D23320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3.92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320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320" w:rsidRPr="00D17E90" w:rsidRDefault="00D23320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6.90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3.71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2.91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18.15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5.22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18.2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1.76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3.89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16.60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3.25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9.07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3.30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4.47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3.31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3.15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3.90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1.67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3.20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4.29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3.16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2.68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3.1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5.77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3.4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5.60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3.5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4.60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14.13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11.35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14.11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5.98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14.14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0.85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3.82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5.95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3.80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4.42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3.296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20.10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18.57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9.99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18.81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6.26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18.55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6.01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3.72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3.37</w:t>
            </w:r>
          </w:p>
        </w:tc>
      </w:tr>
      <w:tr w:rsidR="00BD108E" w:rsidRPr="00D17E90" w:rsidTr="00D17E90">
        <w:trPr>
          <w:cantSplit/>
          <w:trHeight w:val="227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3.73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BD108E">
            <w:pPr>
              <w:jc w:val="center"/>
            </w:pPr>
            <w:r w:rsidRPr="00D17E90">
              <w:rPr>
                <w:sz w:val="18"/>
                <w:szCs w:val="18"/>
              </w:rPr>
              <w:t>4.00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08E" w:rsidRPr="00D17E90" w:rsidRDefault="00BD108E" w:rsidP="00E665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17E90">
              <w:rPr>
                <w:sz w:val="18"/>
                <w:szCs w:val="18"/>
                <w:lang w:val="bg-BG"/>
              </w:rPr>
              <w:t>0.98</w:t>
            </w:r>
          </w:p>
        </w:tc>
      </w:tr>
    </w:tbl>
    <w:p w:rsidR="00DF4062" w:rsidRDefault="00DF4062" w:rsidP="00963E1D">
      <w:pPr>
        <w:ind w:firstLine="720"/>
        <w:jc w:val="both"/>
        <w:rPr>
          <w:b/>
          <w:lang w:val="bg-BG"/>
        </w:rPr>
      </w:pPr>
    </w:p>
    <w:p w:rsidR="00DF4062" w:rsidRPr="00D92A91" w:rsidRDefault="00DF4062" w:rsidP="00DF4062">
      <w:pPr>
        <w:ind w:firstLine="720"/>
        <w:jc w:val="both"/>
        <w:rPr>
          <w:lang w:val="bg-BG"/>
        </w:rPr>
      </w:pPr>
      <w:r w:rsidRPr="000F6DCA">
        <w:rPr>
          <w:b/>
          <w:lang w:val="bg-BG"/>
        </w:rPr>
        <w:t>III.</w:t>
      </w:r>
      <w:r w:rsidRPr="00D92A91">
        <w:rPr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DF4062" w:rsidRDefault="00DF4062" w:rsidP="00DF4062">
      <w:pPr>
        <w:ind w:firstLine="720"/>
        <w:jc w:val="both"/>
        <w:rPr>
          <w:b/>
          <w:lang w:val="ru-RU"/>
        </w:rPr>
      </w:pPr>
      <w:r w:rsidRPr="00A64AA6">
        <w:rPr>
          <w:lang w:val="bg-BG"/>
        </w:rPr>
        <w:t xml:space="preserve">Банкова сметка за чужди средства на </w:t>
      </w:r>
      <w:r>
        <w:rPr>
          <w:lang w:val="bg-BG"/>
        </w:rPr>
        <w:t>Областна дирекция „Земеделие”-</w:t>
      </w:r>
      <w:r w:rsidRPr="00A64AA6">
        <w:rPr>
          <w:lang w:val="ru-RU"/>
        </w:rPr>
        <w:t>София област</w:t>
      </w:r>
      <w:r>
        <w:rPr>
          <w:lang w:val="ru-RU"/>
        </w:rPr>
        <w:t xml:space="preserve">, </w:t>
      </w:r>
      <w:r w:rsidRPr="00A64AA6">
        <w:rPr>
          <w:lang w:val="ru-RU"/>
        </w:rPr>
        <w:t xml:space="preserve">Банка: УниКредитБулбанк, </w:t>
      </w:r>
      <w:r w:rsidRPr="00A64AA6">
        <w:rPr>
          <w:b/>
        </w:rPr>
        <w:t>BIC</w:t>
      </w:r>
      <w:r w:rsidRPr="00A64AA6">
        <w:rPr>
          <w:b/>
          <w:lang w:val="ru-RU"/>
        </w:rPr>
        <w:t xml:space="preserve">: </w:t>
      </w:r>
      <w:r w:rsidRPr="00A64AA6">
        <w:rPr>
          <w:b/>
        </w:rPr>
        <w:t>UNCRBGSF</w:t>
      </w:r>
      <w:r w:rsidRPr="00A64AA6">
        <w:rPr>
          <w:b/>
          <w:lang w:val="ru-RU"/>
        </w:rPr>
        <w:t xml:space="preserve">, </w:t>
      </w:r>
      <w:r w:rsidRPr="00A64AA6">
        <w:rPr>
          <w:b/>
        </w:rPr>
        <w:t>IBAN</w:t>
      </w:r>
      <w:r w:rsidRPr="00A64AA6">
        <w:rPr>
          <w:b/>
          <w:lang w:val="ru-RU"/>
        </w:rPr>
        <w:t xml:space="preserve">: </w:t>
      </w:r>
      <w:r w:rsidRPr="00A64AA6">
        <w:rPr>
          <w:b/>
        </w:rPr>
        <w:t>BG</w:t>
      </w:r>
      <w:r w:rsidRPr="00A64AA6">
        <w:rPr>
          <w:b/>
          <w:lang w:val="ru-RU"/>
        </w:rPr>
        <w:t xml:space="preserve">67 </w:t>
      </w:r>
      <w:r w:rsidRPr="00A64AA6">
        <w:rPr>
          <w:b/>
        </w:rPr>
        <w:t>UNCR</w:t>
      </w:r>
      <w:r w:rsidRPr="00A64AA6">
        <w:rPr>
          <w:b/>
          <w:lang w:val="ru-RU"/>
        </w:rPr>
        <w:t xml:space="preserve"> 7000 3319 7337 51</w:t>
      </w:r>
    </w:p>
    <w:p w:rsidR="00DF4062" w:rsidRPr="00A64AA6" w:rsidRDefault="00DF4062" w:rsidP="00DF4062">
      <w:pPr>
        <w:ind w:firstLine="720"/>
        <w:jc w:val="both"/>
        <w:rPr>
          <w:lang w:val="ru-RU"/>
        </w:rPr>
      </w:pPr>
    </w:p>
    <w:p w:rsidR="00DF4062" w:rsidRDefault="00DF4062" w:rsidP="00DF4062">
      <w:pPr>
        <w:ind w:firstLine="720"/>
        <w:jc w:val="both"/>
        <w:rPr>
          <w:lang w:val="bg-BG"/>
        </w:rPr>
      </w:pPr>
      <w:r w:rsidRPr="007970E5">
        <w:rPr>
          <w:b/>
        </w:rPr>
        <w:t>IV.</w:t>
      </w:r>
      <w:r>
        <w:rPr>
          <w:b/>
        </w:rPr>
        <w:t xml:space="preserve"> </w:t>
      </w:r>
      <w:r>
        <w:rPr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</w:t>
      </w:r>
      <w:r>
        <w:rPr>
          <w:lang w:val="bg-BG"/>
        </w:rPr>
        <w:lastRenderedPageBreak/>
        <w:t xml:space="preserve">от ЗСПЗЗ съгласно настоящата заповед, </w:t>
      </w:r>
      <w:r w:rsidRPr="007970E5">
        <w:rPr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F4062" w:rsidRDefault="00DF4062" w:rsidP="00DF4062">
      <w:pPr>
        <w:ind w:firstLine="720"/>
        <w:jc w:val="both"/>
        <w:rPr>
          <w:lang w:val="bg-BG"/>
        </w:rPr>
      </w:pPr>
    </w:p>
    <w:p w:rsidR="00DF4062" w:rsidRDefault="00DF4062" w:rsidP="00DF4062">
      <w:pPr>
        <w:ind w:firstLine="720"/>
        <w:jc w:val="both"/>
        <w:rPr>
          <w:lang w:val="bg-BG"/>
        </w:rPr>
      </w:pPr>
      <w:r w:rsidRPr="000F6DCA">
        <w:rPr>
          <w:b/>
        </w:rPr>
        <w:t>V</w:t>
      </w:r>
      <w:r w:rsidRPr="000F6DCA">
        <w:rPr>
          <w:b/>
          <w:lang w:val="bg-BG"/>
        </w:rPr>
        <w:t>.</w:t>
      </w:r>
      <w:r>
        <w:rPr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</w:t>
      </w:r>
      <w:r w:rsidR="009720EA">
        <w:rPr>
          <w:lang w:val="bg-BG"/>
        </w:rPr>
        <w:t>Гурмазово</w:t>
      </w:r>
      <w:r>
        <w:rPr>
          <w:lang w:val="bg-BG"/>
        </w:rPr>
        <w:t xml:space="preserve"> и в сградата на Общинска служба по земеделие - Божурище и да се публикува на интернет страниците на съответната община и Областна дирекция „Земеделие” – София област</w:t>
      </w:r>
    </w:p>
    <w:p w:rsidR="00DF4062" w:rsidRDefault="00DF4062" w:rsidP="00DF4062">
      <w:pPr>
        <w:ind w:firstLine="720"/>
        <w:jc w:val="both"/>
        <w:rPr>
          <w:lang w:val="bg-BG"/>
        </w:rPr>
      </w:pPr>
      <w:r>
        <w:rPr>
          <w:lang w:val="bg-BG"/>
        </w:rPr>
        <w:t>Контрол по изпълнението на заповедта възлагам на началника на Общинска служба по земеделие -Божурище</w:t>
      </w:r>
    </w:p>
    <w:p w:rsidR="00DF4062" w:rsidRPr="000F6DCA" w:rsidRDefault="00DF4062" w:rsidP="00DF4062">
      <w:pPr>
        <w:ind w:firstLine="720"/>
        <w:jc w:val="both"/>
        <w:rPr>
          <w:lang w:val="bg-BG"/>
        </w:rPr>
      </w:pPr>
      <w:r w:rsidRPr="00E1294D">
        <w:rPr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DF4062" w:rsidRDefault="00DF4062" w:rsidP="00DF4062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DF4062" w:rsidRDefault="00DF4062" w:rsidP="00DF4062">
      <w:pPr>
        <w:ind w:firstLine="720"/>
        <w:jc w:val="both"/>
        <w:rPr>
          <w:lang w:val="bg-BG"/>
        </w:rPr>
      </w:pPr>
    </w:p>
    <w:p w:rsidR="00DF4062" w:rsidRDefault="00DF4062" w:rsidP="00DF4062">
      <w:pPr>
        <w:ind w:firstLine="720"/>
        <w:jc w:val="both"/>
        <w:rPr>
          <w:lang w:val="bg-BG"/>
        </w:rPr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  <w:lang w:val="bg-BG"/>
        </w:rPr>
        <w:t>.</w:t>
      </w:r>
      <w:r>
        <w:rPr>
          <w:lang w:val="bg-BG"/>
        </w:rPr>
        <w:t xml:space="preserve"> Неразделна част от настоящата заповед са:</w:t>
      </w:r>
    </w:p>
    <w:p w:rsidR="00DF4062" w:rsidRDefault="00DF4062" w:rsidP="00DF4062">
      <w:pPr>
        <w:ind w:firstLine="720"/>
        <w:jc w:val="both"/>
        <w:rPr>
          <w:lang w:val="bg-BG"/>
        </w:rPr>
      </w:pPr>
      <w:r>
        <w:rPr>
          <w:lang w:val="bg-BG"/>
        </w:rPr>
        <w:t xml:space="preserve">1. Декларации на собствениците и/или ползвателите по чл. 37ж, ал. 8 от ЗСПЗЗ. </w:t>
      </w:r>
    </w:p>
    <w:p w:rsidR="00DF4062" w:rsidRDefault="00DF4062" w:rsidP="00EC29FA">
      <w:pPr>
        <w:ind w:firstLine="708"/>
        <w:rPr>
          <w:lang w:val="bg-BG"/>
        </w:rPr>
      </w:pPr>
      <w:r>
        <w:rPr>
          <w:lang w:val="bg-BG"/>
        </w:rPr>
        <w:t>2. Споразумението по т.</w:t>
      </w:r>
      <w:r w:rsidR="003F52FC" w:rsidRPr="003F52FC">
        <w:rPr>
          <w:b/>
        </w:rPr>
        <w:t xml:space="preserve"> </w:t>
      </w:r>
      <w:r w:rsidR="003F52FC" w:rsidRPr="00D17E90">
        <w:t>I</w:t>
      </w:r>
    </w:p>
    <w:p w:rsidR="00DF4062" w:rsidRDefault="00DF4062" w:rsidP="00DF4062">
      <w:pPr>
        <w:rPr>
          <w:lang w:val="bg-BG"/>
        </w:rPr>
      </w:pPr>
    </w:p>
    <w:p w:rsidR="003F52FC" w:rsidRDefault="003F52FC" w:rsidP="00DF4062">
      <w:pPr>
        <w:rPr>
          <w:lang w:val="bg-BG"/>
        </w:rPr>
      </w:pPr>
    </w:p>
    <w:p w:rsidR="00DF4062" w:rsidRPr="00F54E76" w:rsidRDefault="00F54E76" w:rsidP="00DF4062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</w:p>
    <w:p w:rsidR="00DF4062" w:rsidRPr="00CE78CA" w:rsidRDefault="00DF4062" w:rsidP="00DF4062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:rsidR="00DF4062" w:rsidRPr="00CE78CA" w:rsidRDefault="00DF4062" w:rsidP="00DF4062">
      <w:pPr>
        <w:rPr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</w:p>
    <w:p w:rsidR="00DF4062" w:rsidRDefault="0071099F" w:rsidP="00DF4062">
      <w:pPr>
        <w:rPr>
          <w:i/>
          <w:lang w:val="bg-BG"/>
        </w:rPr>
      </w:pPr>
      <w:r>
        <w:rPr>
          <w:i/>
          <w:lang w:val="bg-BG"/>
        </w:rPr>
        <w:t>София</w:t>
      </w:r>
      <w:r w:rsidR="00DF4062" w:rsidRPr="00CE78CA">
        <w:rPr>
          <w:i/>
          <w:lang w:val="bg-BG"/>
        </w:rPr>
        <w:t xml:space="preserve"> област</w:t>
      </w:r>
    </w:p>
    <w:p w:rsidR="00DF4062" w:rsidRPr="001B78FB" w:rsidRDefault="00DF4062" w:rsidP="00DF4062">
      <w:pPr>
        <w:ind w:firstLine="720"/>
        <w:jc w:val="both"/>
        <w:textAlignment w:val="center"/>
        <w:rPr>
          <w:lang w:val="bg-BG"/>
        </w:rPr>
      </w:pPr>
    </w:p>
    <w:sectPr w:rsidR="00DF4062" w:rsidRPr="001B78FB" w:rsidSect="00D17E90">
      <w:footerReference w:type="even" r:id="rId10"/>
      <w:footerReference w:type="default" r:id="rId11"/>
      <w:pgSz w:w="11906" w:h="16838"/>
      <w:pgMar w:top="539" w:right="746" w:bottom="993" w:left="900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03" w:rsidRDefault="000C5003">
      <w:r>
        <w:separator/>
      </w:r>
    </w:p>
  </w:endnote>
  <w:endnote w:type="continuationSeparator" w:id="0">
    <w:p w:rsidR="000C5003" w:rsidRDefault="000C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5" w:rsidRDefault="00316F25" w:rsidP="00B34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F25" w:rsidRDefault="00316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5" w:rsidRDefault="00316F25" w:rsidP="00B3436C">
    <w:pPr>
      <w:pStyle w:val="Footer"/>
      <w:framePr w:wrap="around" w:vAnchor="text" w:hAnchor="margin" w:xAlign="center" w:y="1"/>
      <w:rPr>
        <w:rStyle w:val="PageNumber"/>
      </w:rPr>
    </w:pPr>
  </w:p>
  <w:p w:rsidR="00D17E90" w:rsidRPr="00A77C2E" w:rsidRDefault="00D17E90" w:rsidP="00D17E9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D17E90" w:rsidRPr="00EA3B1F" w:rsidRDefault="00D17E90" w:rsidP="00D17E9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316F25" w:rsidRDefault="00316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03" w:rsidRDefault="000C5003">
      <w:r>
        <w:separator/>
      </w:r>
    </w:p>
  </w:footnote>
  <w:footnote w:type="continuationSeparator" w:id="0">
    <w:p w:rsidR="000C5003" w:rsidRDefault="000C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0D8"/>
    <w:multiLevelType w:val="hybridMultilevel"/>
    <w:tmpl w:val="D9C4F4BA"/>
    <w:lvl w:ilvl="0" w:tplc="573AE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0"/>
    <w:rsid w:val="00037C1B"/>
    <w:rsid w:val="00053542"/>
    <w:rsid w:val="000C5003"/>
    <w:rsid w:val="000C6107"/>
    <w:rsid w:val="000D5039"/>
    <w:rsid w:val="000D7F7F"/>
    <w:rsid w:val="000E19BE"/>
    <w:rsid w:val="000E3ECC"/>
    <w:rsid w:val="0018218B"/>
    <w:rsid w:val="00196D2E"/>
    <w:rsid w:val="001B2569"/>
    <w:rsid w:val="001B71B2"/>
    <w:rsid w:val="001C1B05"/>
    <w:rsid w:val="0020308D"/>
    <w:rsid w:val="00203A48"/>
    <w:rsid w:val="00213650"/>
    <w:rsid w:val="00224E0D"/>
    <w:rsid w:val="00232F5F"/>
    <w:rsid w:val="002778EE"/>
    <w:rsid w:val="00283FD1"/>
    <w:rsid w:val="0029354D"/>
    <w:rsid w:val="002A3067"/>
    <w:rsid w:val="002B3E33"/>
    <w:rsid w:val="002D17E4"/>
    <w:rsid w:val="002E2314"/>
    <w:rsid w:val="002E2790"/>
    <w:rsid w:val="002E64FA"/>
    <w:rsid w:val="002F0591"/>
    <w:rsid w:val="002F3420"/>
    <w:rsid w:val="00300AAF"/>
    <w:rsid w:val="00313CDC"/>
    <w:rsid w:val="00316F25"/>
    <w:rsid w:val="0032234F"/>
    <w:rsid w:val="00324D05"/>
    <w:rsid w:val="003353B3"/>
    <w:rsid w:val="003377E9"/>
    <w:rsid w:val="00386E62"/>
    <w:rsid w:val="00392586"/>
    <w:rsid w:val="003A437B"/>
    <w:rsid w:val="003B049A"/>
    <w:rsid w:val="003B6493"/>
    <w:rsid w:val="003F2738"/>
    <w:rsid w:val="003F52FC"/>
    <w:rsid w:val="003F5935"/>
    <w:rsid w:val="004219D8"/>
    <w:rsid w:val="00430E92"/>
    <w:rsid w:val="004838E0"/>
    <w:rsid w:val="004A4E15"/>
    <w:rsid w:val="004B1473"/>
    <w:rsid w:val="004B4242"/>
    <w:rsid w:val="004B63D5"/>
    <w:rsid w:val="004B6914"/>
    <w:rsid w:val="004D0131"/>
    <w:rsid w:val="004E20FC"/>
    <w:rsid w:val="004F359D"/>
    <w:rsid w:val="00506F9F"/>
    <w:rsid w:val="00523F5D"/>
    <w:rsid w:val="00540140"/>
    <w:rsid w:val="005417D8"/>
    <w:rsid w:val="00542AC4"/>
    <w:rsid w:val="005852F3"/>
    <w:rsid w:val="005A1453"/>
    <w:rsid w:val="005A4855"/>
    <w:rsid w:val="005A5DD2"/>
    <w:rsid w:val="005C0CB6"/>
    <w:rsid w:val="005C6586"/>
    <w:rsid w:val="005F40D7"/>
    <w:rsid w:val="006118F6"/>
    <w:rsid w:val="00613880"/>
    <w:rsid w:val="00654583"/>
    <w:rsid w:val="00654D6C"/>
    <w:rsid w:val="006553A1"/>
    <w:rsid w:val="00660E10"/>
    <w:rsid w:val="00672310"/>
    <w:rsid w:val="006A635A"/>
    <w:rsid w:val="006B6FA0"/>
    <w:rsid w:val="006C385B"/>
    <w:rsid w:val="006F7A5A"/>
    <w:rsid w:val="00701E9C"/>
    <w:rsid w:val="00703B75"/>
    <w:rsid w:val="0071099F"/>
    <w:rsid w:val="00715C69"/>
    <w:rsid w:val="007200C0"/>
    <w:rsid w:val="007252AE"/>
    <w:rsid w:val="007303A6"/>
    <w:rsid w:val="007361B7"/>
    <w:rsid w:val="00743D10"/>
    <w:rsid w:val="0075073B"/>
    <w:rsid w:val="00755C31"/>
    <w:rsid w:val="00757014"/>
    <w:rsid w:val="00762DA7"/>
    <w:rsid w:val="00786E5A"/>
    <w:rsid w:val="007904A0"/>
    <w:rsid w:val="007908E9"/>
    <w:rsid w:val="00796603"/>
    <w:rsid w:val="007A72ED"/>
    <w:rsid w:val="007B2E1C"/>
    <w:rsid w:val="007E5D49"/>
    <w:rsid w:val="007E7095"/>
    <w:rsid w:val="007F5273"/>
    <w:rsid w:val="00801F02"/>
    <w:rsid w:val="00804669"/>
    <w:rsid w:val="008111BA"/>
    <w:rsid w:val="00815E40"/>
    <w:rsid w:val="0081672E"/>
    <w:rsid w:val="00827E74"/>
    <w:rsid w:val="00832C24"/>
    <w:rsid w:val="00851F5C"/>
    <w:rsid w:val="00860390"/>
    <w:rsid w:val="00875AE1"/>
    <w:rsid w:val="0088126E"/>
    <w:rsid w:val="008C3C58"/>
    <w:rsid w:val="008E1144"/>
    <w:rsid w:val="008F4D9E"/>
    <w:rsid w:val="009165BA"/>
    <w:rsid w:val="00931717"/>
    <w:rsid w:val="009334B4"/>
    <w:rsid w:val="00963E1D"/>
    <w:rsid w:val="009720EA"/>
    <w:rsid w:val="00982224"/>
    <w:rsid w:val="009B5F9A"/>
    <w:rsid w:val="009C42F5"/>
    <w:rsid w:val="00A01B04"/>
    <w:rsid w:val="00A01CCA"/>
    <w:rsid w:val="00A03F4E"/>
    <w:rsid w:val="00A83B5A"/>
    <w:rsid w:val="00A87E69"/>
    <w:rsid w:val="00A93A88"/>
    <w:rsid w:val="00AF644F"/>
    <w:rsid w:val="00B2090F"/>
    <w:rsid w:val="00B3436C"/>
    <w:rsid w:val="00B625BB"/>
    <w:rsid w:val="00B64204"/>
    <w:rsid w:val="00B65617"/>
    <w:rsid w:val="00BA3087"/>
    <w:rsid w:val="00BB0311"/>
    <w:rsid w:val="00BC0C83"/>
    <w:rsid w:val="00BD108E"/>
    <w:rsid w:val="00BD402A"/>
    <w:rsid w:val="00BD7CF9"/>
    <w:rsid w:val="00BF2B04"/>
    <w:rsid w:val="00C22011"/>
    <w:rsid w:val="00C26DD0"/>
    <w:rsid w:val="00C40555"/>
    <w:rsid w:val="00C44FB1"/>
    <w:rsid w:val="00C453F0"/>
    <w:rsid w:val="00C61AA1"/>
    <w:rsid w:val="00C61F65"/>
    <w:rsid w:val="00CC5AC8"/>
    <w:rsid w:val="00CD1407"/>
    <w:rsid w:val="00CE105D"/>
    <w:rsid w:val="00CE3F1D"/>
    <w:rsid w:val="00D0777D"/>
    <w:rsid w:val="00D12BE7"/>
    <w:rsid w:val="00D16C7F"/>
    <w:rsid w:val="00D17E90"/>
    <w:rsid w:val="00D23320"/>
    <w:rsid w:val="00D41110"/>
    <w:rsid w:val="00D42C70"/>
    <w:rsid w:val="00D5027C"/>
    <w:rsid w:val="00D61727"/>
    <w:rsid w:val="00D63DB9"/>
    <w:rsid w:val="00D83CDB"/>
    <w:rsid w:val="00D86D36"/>
    <w:rsid w:val="00D93887"/>
    <w:rsid w:val="00DA1E8E"/>
    <w:rsid w:val="00DB1FC3"/>
    <w:rsid w:val="00DB5510"/>
    <w:rsid w:val="00DC0210"/>
    <w:rsid w:val="00DE4DBC"/>
    <w:rsid w:val="00DF4062"/>
    <w:rsid w:val="00E01013"/>
    <w:rsid w:val="00E10C81"/>
    <w:rsid w:val="00E15CCA"/>
    <w:rsid w:val="00E25344"/>
    <w:rsid w:val="00E26E1A"/>
    <w:rsid w:val="00E30703"/>
    <w:rsid w:val="00E56CBB"/>
    <w:rsid w:val="00E6650A"/>
    <w:rsid w:val="00E667EE"/>
    <w:rsid w:val="00E73C8D"/>
    <w:rsid w:val="00E7482C"/>
    <w:rsid w:val="00E91F1E"/>
    <w:rsid w:val="00EC29FA"/>
    <w:rsid w:val="00ED08A1"/>
    <w:rsid w:val="00ED2ECC"/>
    <w:rsid w:val="00EE0D89"/>
    <w:rsid w:val="00EF1B62"/>
    <w:rsid w:val="00F01DF7"/>
    <w:rsid w:val="00F514D5"/>
    <w:rsid w:val="00F54E76"/>
    <w:rsid w:val="00F6439C"/>
    <w:rsid w:val="00F800FA"/>
    <w:rsid w:val="00F944AC"/>
    <w:rsid w:val="00F9503A"/>
    <w:rsid w:val="00FA1398"/>
    <w:rsid w:val="00FB76E2"/>
    <w:rsid w:val="00FC48F6"/>
    <w:rsid w:val="00FE43B6"/>
    <w:rsid w:val="00FE4566"/>
    <w:rsid w:val="00FE6FA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17E9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17E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4A5E-7325-4BC7-BD98-B989E349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ODZ.dot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ПРОДОВОЛСТВИЕТО</vt:lpstr>
      <vt:lpstr>МИНИСТЕРСТВО НА ЗЕМЕДЕЛИЕТО И ПРОДОВОЛСТВИЕТО</vt:lpstr>
    </vt:vector>
  </TitlesOfParts>
  <Company>fs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ПРОДОВОЛСТВИЕТО</dc:title>
  <dc:subject/>
  <dc:creator>User</dc:creator>
  <cp:keywords/>
  <dc:description/>
  <cp:lastModifiedBy>User</cp:lastModifiedBy>
  <cp:revision>3</cp:revision>
  <cp:lastPrinted>2017-03-10T12:49:00Z</cp:lastPrinted>
  <dcterms:created xsi:type="dcterms:W3CDTF">2017-12-16T17:15:00Z</dcterms:created>
  <dcterms:modified xsi:type="dcterms:W3CDTF">2017-12-19T07:55:00Z</dcterms:modified>
</cp:coreProperties>
</file>