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82458C">
      <w:pPr>
        <w:spacing w:line="360" w:lineRule="auto"/>
        <w:ind w:left="284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C248E3" w:rsidRDefault="00C248E3" w:rsidP="0082458C">
      <w:pPr>
        <w:ind w:left="284" w:firstLine="437"/>
        <w:jc w:val="both"/>
        <w:rPr>
          <w:b/>
          <w:sz w:val="44"/>
          <w:szCs w:val="44"/>
          <w:lang w:val="bg-BG"/>
        </w:rPr>
      </w:pPr>
      <w:r w:rsidRPr="004A0052">
        <w:rPr>
          <w:b/>
          <w:sz w:val="44"/>
          <w:szCs w:val="44"/>
          <w:lang w:val="bg-BG"/>
        </w:rPr>
        <w:t xml:space="preserve">Общинска служба по земеделие </w:t>
      </w:r>
      <w:r w:rsidR="0082458C">
        <w:rPr>
          <w:b/>
          <w:sz w:val="44"/>
          <w:szCs w:val="44"/>
          <w:lang w:val="bg-BG"/>
        </w:rPr>
        <w:t xml:space="preserve">– </w:t>
      </w:r>
      <w:r w:rsidRPr="004A0052">
        <w:rPr>
          <w:b/>
          <w:sz w:val="44"/>
          <w:szCs w:val="44"/>
          <w:lang w:val="bg-BG"/>
        </w:rPr>
        <w:t>гр</w:t>
      </w:r>
      <w:r w:rsidR="0082458C">
        <w:rPr>
          <w:b/>
          <w:sz w:val="44"/>
          <w:szCs w:val="44"/>
          <w:lang w:val="bg-BG"/>
        </w:rPr>
        <w:t xml:space="preserve">. </w:t>
      </w:r>
      <w:r w:rsidR="00CD0F1F">
        <w:rPr>
          <w:b/>
          <w:sz w:val="44"/>
          <w:szCs w:val="44"/>
          <w:lang w:val="bg-BG"/>
        </w:rPr>
        <w:t>Пирдоп</w:t>
      </w:r>
      <w:r w:rsidRPr="004A0052">
        <w:rPr>
          <w:b/>
          <w:sz w:val="44"/>
          <w:szCs w:val="44"/>
          <w:lang w:val="bg-BG"/>
        </w:rPr>
        <w:t xml:space="preserve"> </w:t>
      </w:r>
      <w:r w:rsidR="001F1FBF">
        <w:rPr>
          <w:b/>
          <w:sz w:val="44"/>
          <w:szCs w:val="44"/>
          <w:lang w:val="bg-BG"/>
        </w:rPr>
        <w:t>уведомява всички собственици и ползватели на земеделски земи</w:t>
      </w:r>
      <w:r w:rsidR="003629D4">
        <w:rPr>
          <w:b/>
          <w:sz w:val="44"/>
          <w:szCs w:val="44"/>
          <w:lang w:val="bg-BG"/>
        </w:rPr>
        <w:t xml:space="preserve">, </w:t>
      </w:r>
      <w:r w:rsidRPr="004A0052">
        <w:rPr>
          <w:b/>
          <w:sz w:val="44"/>
          <w:szCs w:val="44"/>
          <w:lang w:val="bg-BG"/>
        </w:rPr>
        <w:t>че са изготвени предварителните регистри по чл.</w:t>
      </w:r>
      <w:r w:rsidR="0082458C">
        <w:rPr>
          <w:b/>
          <w:sz w:val="44"/>
          <w:szCs w:val="44"/>
          <w:lang w:val="bg-BG"/>
        </w:rPr>
        <w:t xml:space="preserve"> </w:t>
      </w:r>
      <w:r w:rsidRPr="004A0052">
        <w:rPr>
          <w:b/>
          <w:sz w:val="44"/>
          <w:szCs w:val="44"/>
          <w:lang w:val="bg-BG"/>
        </w:rPr>
        <w:t>72, ал.</w:t>
      </w:r>
      <w:r w:rsidR="0082458C">
        <w:rPr>
          <w:b/>
          <w:sz w:val="44"/>
          <w:szCs w:val="44"/>
          <w:lang w:val="bg-BG"/>
        </w:rPr>
        <w:t xml:space="preserve"> </w:t>
      </w:r>
      <w:r w:rsidR="00584544">
        <w:rPr>
          <w:b/>
          <w:sz w:val="44"/>
          <w:szCs w:val="44"/>
          <w:lang w:val="bg-BG"/>
        </w:rPr>
        <w:t>4</w:t>
      </w:r>
      <w:r w:rsidRPr="004A0052">
        <w:rPr>
          <w:b/>
          <w:sz w:val="44"/>
          <w:szCs w:val="44"/>
          <w:lang w:val="bg-BG"/>
        </w:rPr>
        <w:t xml:space="preserve"> от ППЗСПЗЗ </w:t>
      </w:r>
      <w:r w:rsidR="00032509">
        <w:rPr>
          <w:b/>
          <w:sz w:val="44"/>
          <w:szCs w:val="44"/>
          <w:lang w:val="bg-BG"/>
        </w:rPr>
        <w:t xml:space="preserve">за имоти с НТП -пасища, мери и ливади </w:t>
      </w:r>
      <w:r w:rsidR="003629D4">
        <w:rPr>
          <w:b/>
          <w:sz w:val="44"/>
          <w:szCs w:val="44"/>
          <w:lang w:val="bg-BG"/>
        </w:rPr>
        <w:t xml:space="preserve">с подадени декларации по чл. 69 и заявления по чл. </w:t>
      </w:r>
      <w:r w:rsidR="00A13A20">
        <w:rPr>
          <w:b/>
          <w:sz w:val="44"/>
          <w:szCs w:val="44"/>
          <w:lang w:val="bg-BG"/>
        </w:rPr>
        <w:t>37ж, ал. 2</w:t>
      </w:r>
      <w:r w:rsidR="003629D4">
        <w:rPr>
          <w:b/>
          <w:sz w:val="44"/>
          <w:szCs w:val="44"/>
          <w:lang w:val="bg-BG"/>
        </w:rPr>
        <w:t xml:space="preserve"> от ЗСПЗЗ за участие в споразумения за ползване </w:t>
      </w:r>
      <w:r w:rsidR="00A13A20">
        <w:rPr>
          <w:b/>
          <w:sz w:val="44"/>
          <w:szCs w:val="44"/>
          <w:lang w:val="bg-BG"/>
        </w:rPr>
        <w:t>по чл. 37ж</w:t>
      </w:r>
      <w:r w:rsidR="0082458C">
        <w:rPr>
          <w:b/>
          <w:sz w:val="44"/>
          <w:szCs w:val="44"/>
          <w:lang w:val="bg-BG"/>
        </w:rPr>
        <w:t xml:space="preserve"> от ЗСПЗЗ </w:t>
      </w:r>
      <w:r w:rsidR="003629D4">
        <w:rPr>
          <w:b/>
          <w:sz w:val="44"/>
          <w:szCs w:val="44"/>
          <w:lang w:val="bg-BG"/>
        </w:rPr>
        <w:t>/формиране на масиви за ползване</w:t>
      </w:r>
      <w:r w:rsidR="0082458C">
        <w:rPr>
          <w:b/>
          <w:sz w:val="44"/>
          <w:szCs w:val="44"/>
          <w:lang w:val="bg-BG"/>
        </w:rPr>
        <w:t xml:space="preserve"> на </w:t>
      </w:r>
      <w:r w:rsidR="00A13A20">
        <w:rPr>
          <w:b/>
          <w:sz w:val="44"/>
          <w:szCs w:val="44"/>
          <w:lang w:val="bg-BG"/>
        </w:rPr>
        <w:t>ПМЛ</w:t>
      </w:r>
      <w:r w:rsidR="00032509">
        <w:rPr>
          <w:b/>
          <w:sz w:val="44"/>
          <w:szCs w:val="44"/>
        </w:rPr>
        <w:t xml:space="preserve"> </w:t>
      </w:r>
      <w:r w:rsidR="00032509">
        <w:rPr>
          <w:b/>
          <w:sz w:val="44"/>
          <w:szCs w:val="44"/>
          <w:lang w:val="bg-BG"/>
        </w:rPr>
        <w:t>за календарната 202</w:t>
      </w:r>
      <w:r w:rsidR="0038412B">
        <w:rPr>
          <w:b/>
          <w:sz w:val="44"/>
          <w:szCs w:val="44"/>
          <w:lang w:val="bg-BG"/>
        </w:rPr>
        <w:t xml:space="preserve">6 </w:t>
      </w:r>
      <w:bookmarkStart w:id="0" w:name="_GoBack"/>
      <w:bookmarkEnd w:id="0"/>
      <w:r w:rsidR="00032509">
        <w:rPr>
          <w:b/>
          <w:sz w:val="44"/>
          <w:szCs w:val="44"/>
          <w:lang w:val="bg-BG"/>
        </w:rPr>
        <w:t>година</w:t>
      </w:r>
      <w:r w:rsidR="00356175">
        <w:rPr>
          <w:b/>
          <w:sz w:val="44"/>
          <w:szCs w:val="44"/>
          <w:lang w:val="bg-BG"/>
        </w:rPr>
        <w:t>/</w:t>
      </w:r>
      <w:r w:rsidR="003E141E">
        <w:rPr>
          <w:b/>
          <w:sz w:val="44"/>
          <w:szCs w:val="44"/>
          <w:lang w:val="bg-BG"/>
        </w:rPr>
        <w:t xml:space="preserve"> </w:t>
      </w:r>
      <w:r w:rsidR="003629D4">
        <w:rPr>
          <w:b/>
          <w:sz w:val="44"/>
          <w:szCs w:val="44"/>
          <w:lang w:val="bg-BG"/>
        </w:rPr>
        <w:t xml:space="preserve">в землищата на </w:t>
      </w:r>
      <w:r w:rsidR="00CD0F1F">
        <w:rPr>
          <w:b/>
          <w:sz w:val="44"/>
          <w:szCs w:val="44"/>
          <w:lang w:val="bg-BG"/>
        </w:rPr>
        <w:t>общините Антон, Пирдоп, Златица, Мирково, Чавдар и Челопеч.</w:t>
      </w:r>
      <w:r w:rsidR="003D3EBF">
        <w:rPr>
          <w:b/>
          <w:sz w:val="44"/>
          <w:szCs w:val="44"/>
          <w:lang w:val="bg-BG"/>
        </w:rPr>
        <w:t xml:space="preserve"> </w:t>
      </w:r>
      <w:r w:rsidR="00E01DD4">
        <w:rPr>
          <w:b/>
          <w:sz w:val="44"/>
          <w:szCs w:val="44"/>
          <w:lang w:val="bg-BG"/>
        </w:rPr>
        <w:t xml:space="preserve"> 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82D5E" w:rsidRDefault="00482D5E" w:rsidP="0082458C">
      <w:pPr>
        <w:ind w:left="284" w:firstLine="437"/>
        <w:jc w:val="both"/>
        <w:rPr>
          <w:b/>
          <w:sz w:val="44"/>
          <w:szCs w:val="44"/>
        </w:rPr>
      </w:pPr>
      <w:r>
        <w:rPr>
          <w:b/>
          <w:sz w:val="44"/>
          <w:szCs w:val="44"/>
          <w:lang w:val="bg-BG"/>
        </w:rPr>
        <w:t xml:space="preserve">Регистрите се намират в ОСЗ – </w:t>
      </w:r>
      <w:r w:rsidR="00CD0F1F">
        <w:rPr>
          <w:b/>
          <w:sz w:val="44"/>
          <w:szCs w:val="44"/>
          <w:lang w:val="bg-BG"/>
        </w:rPr>
        <w:t>гр. Пирдоп</w:t>
      </w:r>
      <w:r>
        <w:rPr>
          <w:b/>
          <w:sz w:val="44"/>
          <w:szCs w:val="44"/>
          <w:lang w:val="bg-BG"/>
        </w:rPr>
        <w:t>.</w:t>
      </w:r>
    </w:p>
    <w:p w:rsidR="00403849" w:rsidRDefault="00403849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Default="00403849" w:rsidP="00403849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Pr="005D3701" w:rsidRDefault="00403849" w:rsidP="00403849">
      <w:pPr>
        <w:tabs>
          <w:tab w:val="left" w:pos="11340"/>
        </w:tabs>
        <w:ind w:left="284" w:firstLine="437"/>
        <w:jc w:val="both"/>
        <w:rPr>
          <w:b/>
          <w:i/>
          <w:sz w:val="44"/>
          <w:szCs w:val="44"/>
          <w:lang w:val="bg-BG"/>
        </w:rPr>
      </w:pPr>
      <w:r w:rsidRPr="005D3701">
        <w:rPr>
          <w:b/>
          <w:i/>
          <w:sz w:val="44"/>
          <w:szCs w:val="44"/>
          <w:lang w:val="bg-BG"/>
        </w:rPr>
        <w:t xml:space="preserve">Общинска служба по земеделие гр. </w:t>
      </w:r>
      <w:r w:rsidR="00CD0F1F">
        <w:rPr>
          <w:b/>
          <w:i/>
          <w:sz w:val="44"/>
          <w:szCs w:val="44"/>
          <w:lang w:val="bg-BG"/>
        </w:rPr>
        <w:t>Пирдоп</w:t>
      </w:r>
      <w:r w:rsidR="00E77693">
        <w:rPr>
          <w:b/>
          <w:i/>
          <w:sz w:val="44"/>
          <w:szCs w:val="44"/>
          <w:lang w:val="bg-BG"/>
        </w:rPr>
        <w:t>.</w:t>
      </w:r>
      <w:r w:rsidRPr="005D3701">
        <w:rPr>
          <w:b/>
          <w:i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7C" w:rsidRDefault="0049657C">
      <w:r>
        <w:separator/>
      </w:r>
    </w:p>
  </w:endnote>
  <w:endnote w:type="continuationSeparator" w:id="0">
    <w:p w:rsidR="0049657C" w:rsidRDefault="0049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7C" w:rsidRDefault="0049657C">
      <w:r>
        <w:separator/>
      </w:r>
    </w:p>
  </w:footnote>
  <w:footnote w:type="continuationSeparator" w:id="0">
    <w:p w:rsidR="0049657C" w:rsidRDefault="0049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32509"/>
    <w:rsid w:val="000537BE"/>
    <w:rsid w:val="00077597"/>
    <w:rsid w:val="000A2D63"/>
    <w:rsid w:val="000B7134"/>
    <w:rsid w:val="000D3B80"/>
    <w:rsid w:val="001036DE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D3C9B"/>
    <w:rsid w:val="001D62EF"/>
    <w:rsid w:val="001E65ED"/>
    <w:rsid w:val="001F1FBF"/>
    <w:rsid w:val="0020653E"/>
    <w:rsid w:val="00225E60"/>
    <w:rsid w:val="00240C09"/>
    <w:rsid w:val="002459B1"/>
    <w:rsid w:val="00266D04"/>
    <w:rsid w:val="002A11D8"/>
    <w:rsid w:val="002C30E1"/>
    <w:rsid w:val="002D3B8A"/>
    <w:rsid w:val="002E25EF"/>
    <w:rsid w:val="002E3D1C"/>
    <w:rsid w:val="002E7EAD"/>
    <w:rsid w:val="002F5C44"/>
    <w:rsid w:val="003241E6"/>
    <w:rsid w:val="00326727"/>
    <w:rsid w:val="00351A89"/>
    <w:rsid w:val="00354243"/>
    <w:rsid w:val="00356175"/>
    <w:rsid w:val="003629D4"/>
    <w:rsid w:val="0038412B"/>
    <w:rsid w:val="003863D9"/>
    <w:rsid w:val="003A244C"/>
    <w:rsid w:val="003D3EBF"/>
    <w:rsid w:val="003E141E"/>
    <w:rsid w:val="003F4EE2"/>
    <w:rsid w:val="00403849"/>
    <w:rsid w:val="004118B4"/>
    <w:rsid w:val="00443221"/>
    <w:rsid w:val="00446795"/>
    <w:rsid w:val="00470354"/>
    <w:rsid w:val="0047479E"/>
    <w:rsid w:val="00482D5E"/>
    <w:rsid w:val="0049657C"/>
    <w:rsid w:val="00496975"/>
    <w:rsid w:val="004A0052"/>
    <w:rsid w:val="004A7653"/>
    <w:rsid w:val="004C3144"/>
    <w:rsid w:val="004C66E0"/>
    <w:rsid w:val="004C69A7"/>
    <w:rsid w:val="004D6C94"/>
    <w:rsid w:val="004F765C"/>
    <w:rsid w:val="005129F0"/>
    <w:rsid w:val="00533524"/>
    <w:rsid w:val="00564A90"/>
    <w:rsid w:val="0057056E"/>
    <w:rsid w:val="005736CD"/>
    <w:rsid w:val="00575425"/>
    <w:rsid w:val="00584544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767F7"/>
    <w:rsid w:val="00686767"/>
    <w:rsid w:val="006B0B9A"/>
    <w:rsid w:val="006C0858"/>
    <w:rsid w:val="006D4671"/>
    <w:rsid w:val="006E1608"/>
    <w:rsid w:val="006F537E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7F3ED2"/>
    <w:rsid w:val="007F4303"/>
    <w:rsid w:val="00823FF9"/>
    <w:rsid w:val="0082458C"/>
    <w:rsid w:val="00832679"/>
    <w:rsid w:val="0085348A"/>
    <w:rsid w:val="008734F1"/>
    <w:rsid w:val="008A6F92"/>
    <w:rsid w:val="008B0206"/>
    <w:rsid w:val="008B1300"/>
    <w:rsid w:val="008B3415"/>
    <w:rsid w:val="00904D16"/>
    <w:rsid w:val="0090649A"/>
    <w:rsid w:val="00936425"/>
    <w:rsid w:val="00946D85"/>
    <w:rsid w:val="009560BE"/>
    <w:rsid w:val="00971701"/>
    <w:rsid w:val="00974546"/>
    <w:rsid w:val="00981638"/>
    <w:rsid w:val="00983B22"/>
    <w:rsid w:val="009A49E5"/>
    <w:rsid w:val="009D3CEC"/>
    <w:rsid w:val="009E7D8E"/>
    <w:rsid w:val="00A0064E"/>
    <w:rsid w:val="00A11208"/>
    <w:rsid w:val="00A13A20"/>
    <w:rsid w:val="00A23A84"/>
    <w:rsid w:val="00A26401"/>
    <w:rsid w:val="00A36C2A"/>
    <w:rsid w:val="00A37BB3"/>
    <w:rsid w:val="00A73908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7BC5"/>
    <w:rsid w:val="00B754E1"/>
    <w:rsid w:val="00B827D8"/>
    <w:rsid w:val="00B835FB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36FCE"/>
    <w:rsid w:val="00C473A4"/>
    <w:rsid w:val="00CA149A"/>
    <w:rsid w:val="00CA3258"/>
    <w:rsid w:val="00CA7A14"/>
    <w:rsid w:val="00CD0F1F"/>
    <w:rsid w:val="00CE47C7"/>
    <w:rsid w:val="00CF1702"/>
    <w:rsid w:val="00D10B5A"/>
    <w:rsid w:val="00D117C6"/>
    <w:rsid w:val="00D248BC"/>
    <w:rsid w:val="00D259F5"/>
    <w:rsid w:val="00D450FA"/>
    <w:rsid w:val="00D61AE4"/>
    <w:rsid w:val="00D71F22"/>
    <w:rsid w:val="00D72CC3"/>
    <w:rsid w:val="00D7472F"/>
    <w:rsid w:val="00D74766"/>
    <w:rsid w:val="00DC0445"/>
    <w:rsid w:val="00DD45E5"/>
    <w:rsid w:val="00DD712A"/>
    <w:rsid w:val="00DE34E8"/>
    <w:rsid w:val="00E016DA"/>
    <w:rsid w:val="00E01DD4"/>
    <w:rsid w:val="00E14AEE"/>
    <w:rsid w:val="00E56602"/>
    <w:rsid w:val="00E6220A"/>
    <w:rsid w:val="00E6704D"/>
    <w:rsid w:val="00E711BD"/>
    <w:rsid w:val="00E72FF9"/>
    <w:rsid w:val="00E77693"/>
    <w:rsid w:val="00EA3B1F"/>
    <w:rsid w:val="00EA4250"/>
    <w:rsid w:val="00EA519C"/>
    <w:rsid w:val="00EC6FFA"/>
    <w:rsid w:val="00EF51CA"/>
    <w:rsid w:val="00F01B32"/>
    <w:rsid w:val="00F50C09"/>
    <w:rsid w:val="00F5523B"/>
    <w:rsid w:val="00F64917"/>
    <w:rsid w:val="00F72CF1"/>
    <w:rsid w:val="00F75578"/>
    <w:rsid w:val="00F840D9"/>
    <w:rsid w:val="00F95DCD"/>
    <w:rsid w:val="00FA4106"/>
    <w:rsid w:val="00FB2631"/>
    <w:rsid w:val="00FF464B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F48073C"/>
  <w15:docId w15:val="{A0E216BA-F0C0-4E9F-BA7F-C125BC68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6</cp:revision>
  <cp:lastPrinted>2013-07-31T14:06:00Z</cp:lastPrinted>
  <dcterms:created xsi:type="dcterms:W3CDTF">2023-11-09T09:30:00Z</dcterms:created>
  <dcterms:modified xsi:type="dcterms:W3CDTF">2025-11-05T07:52:00Z</dcterms:modified>
</cp:coreProperties>
</file>