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01" w:rsidRDefault="00E0091C" w:rsidP="002C4401">
      <w:pPr>
        <w:rPr>
          <w:b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-895350</wp:posOffset>
            </wp:positionV>
            <wp:extent cx="600710" cy="832485"/>
            <wp:effectExtent l="0" t="0" r="0" b="0"/>
            <wp:wrapSquare wrapText="bothSides"/>
            <wp:docPr id="31" name="Picture 3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401" w:rsidRDefault="002C4401" w:rsidP="002C4401">
      <w:pPr>
        <w:rPr>
          <w:b/>
          <w:lang w:val="ru-RU"/>
        </w:rPr>
      </w:pPr>
    </w:p>
    <w:p w:rsidR="00096BFE" w:rsidRDefault="00096BFE" w:rsidP="002C4401">
      <w:pPr>
        <w:rPr>
          <w:b/>
          <w:lang w:val="ru-RU"/>
        </w:rPr>
      </w:pPr>
    </w:p>
    <w:p w:rsidR="00096BFE" w:rsidRDefault="00096BFE" w:rsidP="002C4401">
      <w:pPr>
        <w:rPr>
          <w:b/>
          <w:lang w:val="ru-RU"/>
        </w:rPr>
      </w:pPr>
    </w:p>
    <w:p w:rsidR="002C4401" w:rsidRDefault="002C4401" w:rsidP="002C4401">
      <w:pPr>
        <w:rPr>
          <w:b/>
          <w:lang w:val="ru-RU"/>
        </w:rPr>
      </w:pPr>
      <w:r w:rsidRPr="002C4401">
        <w:rPr>
          <w:b/>
          <w:lang w:val="ru-RU"/>
        </w:rPr>
        <w:t>УТВЪРДИЛ:</w:t>
      </w:r>
      <w:r w:rsidR="00FA275E">
        <w:rPr>
          <w:b/>
          <w:lang w:val="ru-RU"/>
        </w:rPr>
        <w:t xml:space="preserve">  П</w:t>
      </w:r>
    </w:p>
    <w:p w:rsidR="002C4401" w:rsidRDefault="002C4401" w:rsidP="002C4401">
      <w:pPr>
        <w:rPr>
          <w:b/>
          <w:lang w:val="ru-RU"/>
        </w:rPr>
      </w:pPr>
    </w:p>
    <w:p w:rsidR="00096BFE" w:rsidRPr="002C4401" w:rsidRDefault="00096BFE" w:rsidP="002C4401">
      <w:pPr>
        <w:rPr>
          <w:b/>
          <w:lang w:val="ru-RU"/>
        </w:rPr>
      </w:pPr>
    </w:p>
    <w:p w:rsidR="00AF4F38" w:rsidRDefault="00AF4F38" w:rsidP="002C4401">
      <w:pPr>
        <w:rPr>
          <w:b/>
          <w:lang w:val="ru-RU"/>
        </w:rPr>
      </w:pPr>
      <w:r>
        <w:rPr>
          <w:b/>
          <w:lang w:val="ru-RU"/>
        </w:rPr>
        <w:t>АНТОНИЯ СТОИМЕНОВА</w:t>
      </w:r>
    </w:p>
    <w:p w:rsidR="002C4401" w:rsidRPr="002C4401" w:rsidRDefault="002C4401" w:rsidP="002C4401">
      <w:pPr>
        <w:rPr>
          <w:i/>
          <w:lang w:val="ru-RU"/>
        </w:rPr>
      </w:pPr>
      <w:r w:rsidRPr="002C4401">
        <w:rPr>
          <w:i/>
          <w:lang w:val="ru-RU"/>
        </w:rPr>
        <w:t xml:space="preserve">Директор на </w:t>
      </w:r>
    </w:p>
    <w:p w:rsidR="002C4401" w:rsidRPr="002C4401" w:rsidRDefault="002C4401" w:rsidP="002C4401">
      <w:pPr>
        <w:rPr>
          <w:i/>
          <w:lang w:val="ru-RU"/>
        </w:rPr>
      </w:pPr>
      <w:r w:rsidRPr="002C4401">
        <w:rPr>
          <w:i/>
          <w:lang w:val="ru-RU"/>
        </w:rPr>
        <w:t xml:space="preserve">Областна дирекция „Земеделие” </w:t>
      </w:r>
    </w:p>
    <w:p w:rsidR="00B64646" w:rsidRPr="002C4401" w:rsidRDefault="00AF4F38" w:rsidP="002C4401">
      <w:pPr>
        <w:rPr>
          <w:i/>
          <w:lang w:val="ru-RU"/>
        </w:rPr>
      </w:pPr>
      <w:r>
        <w:rPr>
          <w:i/>
          <w:lang w:val="ru-RU"/>
        </w:rPr>
        <w:t>София</w:t>
      </w:r>
      <w:r w:rsidR="002C4401" w:rsidRPr="002C4401">
        <w:rPr>
          <w:i/>
          <w:lang w:val="ru-RU"/>
        </w:rPr>
        <w:t xml:space="preserve"> област</w:t>
      </w:r>
    </w:p>
    <w:p w:rsidR="002C3B5E" w:rsidRPr="002C4401" w:rsidRDefault="006A4E56" w:rsidP="002C3B5E">
      <w:pPr>
        <w:rPr>
          <w:i/>
          <w:lang w:val="bg-BG"/>
        </w:rPr>
      </w:pPr>
      <w:r w:rsidRPr="002C4401">
        <w:rPr>
          <w:i/>
          <w:lang w:val="bg-BG"/>
        </w:rPr>
        <w:t xml:space="preserve"> </w:t>
      </w:r>
    </w:p>
    <w:p w:rsidR="00EC35EF" w:rsidRDefault="006A4E56" w:rsidP="002C3B5E">
      <w:pPr>
        <w:rPr>
          <w:i/>
          <w:lang w:val="bg-BG"/>
        </w:rPr>
      </w:pPr>
      <w:r>
        <w:rPr>
          <w:i/>
          <w:lang w:val="bg-BG"/>
        </w:rPr>
        <w:t xml:space="preserve"> </w:t>
      </w:r>
    </w:p>
    <w:p w:rsidR="00096BFE" w:rsidRPr="00F0585A" w:rsidRDefault="00096BFE" w:rsidP="002C3B5E">
      <w:pPr>
        <w:rPr>
          <w:i/>
          <w:sz w:val="22"/>
          <w:szCs w:val="22"/>
          <w:lang w:val="bg-BG"/>
        </w:rPr>
      </w:pPr>
    </w:p>
    <w:p w:rsidR="00BC6965" w:rsidRPr="006C2322" w:rsidRDefault="00BC6965" w:rsidP="00BC6965">
      <w:pPr>
        <w:jc w:val="center"/>
        <w:rPr>
          <w:b/>
          <w:sz w:val="28"/>
          <w:szCs w:val="22"/>
          <w:lang w:val="bg-BG"/>
        </w:rPr>
      </w:pPr>
      <w:r w:rsidRPr="006C2322">
        <w:rPr>
          <w:b/>
          <w:sz w:val="28"/>
          <w:szCs w:val="22"/>
          <w:lang w:val="bg-BG"/>
        </w:rPr>
        <w:t>П Р О Т О К О Л</w:t>
      </w:r>
    </w:p>
    <w:p w:rsidR="00BC6965" w:rsidRPr="00F0585A" w:rsidRDefault="00BC6965" w:rsidP="00BC6965">
      <w:pPr>
        <w:jc w:val="center"/>
        <w:rPr>
          <w:b/>
          <w:sz w:val="22"/>
          <w:szCs w:val="22"/>
          <w:lang w:val="bg-BG"/>
        </w:rPr>
      </w:pPr>
    </w:p>
    <w:p w:rsidR="009F097B" w:rsidRPr="006C2322" w:rsidRDefault="009F097B" w:rsidP="009F097B">
      <w:pPr>
        <w:jc w:val="center"/>
        <w:rPr>
          <w:b/>
          <w:szCs w:val="22"/>
          <w:lang w:val="bg-BG"/>
        </w:rPr>
      </w:pPr>
      <w:r w:rsidRPr="006C2322">
        <w:rPr>
          <w:b/>
          <w:szCs w:val="22"/>
          <w:lang w:val="ru-RU"/>
        </w:rPr>
        <w:t xml:space="preserve">по чл. </w:t>
      </w:r>
      <w:r w:rsidR="004E399C" w:rsidRPr="006C2322">
        <w:rPr>
          <w:b/>
          <w:szCs w:val="22"/>
          <w:lang w:val="ru-RU"/>
        </w:rPr>
        <w:t xml:space="preserve">37и </w:t>
      </w:r>
      <w:r w:rsidRPr="006C2322">
        <w:rPr>
          <w:b/>
          <w:szCs w:val="22"/>
          <w:lang w:val="ru-RU"/>
        </w:rPr>
        <w:t>ЗСПЗЗ</w:t>
      </w:r>
      <w:r w:rsidR="008C6FCE" w:rsidRPr="006C2322">
        <w:rPr>
          <w:b/>
          <w:szCs w:val="22"/>
          <w:lang w:val="ru-RU"/>
        </w:rPr>
        <w:t xml:space="preserve"> </w:t>
      </w:r>
      <w:r w:rsidR="008C6FCE" w:rsidRPr="006C2322">
        <w:rPr>
          <w:b/>
          <w:szCs w:val="22"/>
          <w:lang w:val="bg-BG"/>
        </w:rPr>
        <w:t>и във връзка с чл.100 ал.8 от ППЗСПЗЗ</w:t>
      </w:r>
    </w:p>
    <w:p w:rsidR="002C4401" w:rsidRDefault="002C4401" w:rsidP="009F097B">
      <w:pPr>
        <w:jc w:val="center"/>
        <w:rPr>
          <w:b/>
          <w:sz w:val="22"/>
          <w:szCs w:val="22"/>
          <w:lang w:val="bg-BG"/>
        </w:rPr>
      </w:pPr>
    </w:p>
    <w:p w:rsidR="00096BFE" w:rsidRPr="008C6FCE" w:rsidRDefault="00096BFE" w:rsidP="009F097B">
      <w:pPr>
        <w:jc w:val="center"/>
        <w:rPr>
          <w:b/>
          <w:sz w:val="22"/>
          <w:szCs w:val="22"/>
          <w:lang w:val="bg-BG"/>
        </w:rPr>
      </w:pPr>
    </w:p>
    <w:p w:rsidR="009F097B" w:rsidRPr="006C2322" w:rsidRDefault="002C4401" w:rsidP="002C4401">
      <w:pPr>
        <w:jc w:val="both"/>
        <w:rPr>
          <w:szCs w:val="22"/>
          <w:lang w:val="bg-BG"/>
        </w:rPr>
      </w:pPr>
      <w:r w:rsidRPr="006C2322">
        <w:rPr>
          <w:szCs w:val="22"/>
          <w:lang w:val="bg-BG"/>
        </w:rPr>
        <w:t>за окончателно разпределение на пасища, мери и ливади от Държавния поземлен фонд на собственици на животновъдни обекти с пасищни селскостопански животни в Софийска област</w:t>
      </w:r>
    </w:p>
    <w:p w:rsidR="002C4401" w:rsidRDefault="002C4401" w:rsidP="002C4401">
      <w:pPr>
        <w:spacing w:line="276" w:lineRule="auto"/>
        <w:jc w:val="both"/>
        <w:rPr>
          <w:sz w:val="22"/>
          <w:szCs w:val="22"/>
          <w:lang w:val="bg-BG"/>
        </w:rPr>
      </w:pPr>
    </w:p>
    <w:p w:rsidR="002C4401" w:rsidRDefault="002C4401" w:rsidP="002C4401">
      <w:pPr>
        <w:jc w:val="both"/>
        <w:rPr>
          <w:sz w:val="22"/>
          <w:szCs w:val="22"/>
          <w:lang w:val="bg-BG"/>
        </w:rPr>
      </w:pPr>
    </w:p>
    <w:p w:rsidR="00096BFE" w:rsidRDefault="00096BFE" w:rsidP="002C4401">
      <w:pPr>
        <w:jc w:val="both"/>
        <w:rPr>
          <w:sz w:val="22"/>
          <w:szCs w:val="22"/>
          <w:lang w:val="bg-BG"/>
        </w:rPr>
      </w:pPr>
    </w:p>
    <w:p w:rsidR="006A4E56" w:rsidRDefault="002C4401" w:rsidP="002C4401">
      <w:pPr>
        <w:jc w:val="both"/>
        <w:rPr>
          <w:lang w:val="bg-BG"/>
        </w:rPr>
      </w:pPr>
      <w:r>
        <w:rPr>
          <w:lang w:val="bg-BG"/>
        </w:rPr>
        <w:t xml:space="preserve">    </w:t>
      </w:r>
      <w:r w:rsidR="002C3B5E" w:rsidRPr="002C4401">
        <w:rPr>
          <w:lang w:val="bg-BG"/>
        </w:rPr>
        <w:t xml:space="preserve">Днес, </w:t>
      </w:r>
      <w:r w:rsidR="002E7847">
        <w:rPr>
          <w:lang w:val="bg-BG"/>
        </w:rPr>
        <w:t>30</w:t>
      </w:r>
      <w:r w:rsidR="006A4E56" w:rsidRPr="002C4401">
        <w:rPr>
          <w:lang w:val="bg-BG"/>
        </w:rPr>
        <w:t>.06</w:t>
      </w:r>
      <w:r w:rsidR="0056479A" w:rsidRPr="002C4401">
        <w:rPr>
          <w:lang w:val="bg-BG"/>
        </w:rPr>
        <w:t>.</w:t>
      </w:r>
      <w:r w:rsidR="00DA2B7B">
        <w:rPr>
          <w:lang w:val="bg-BG"/>
        </w:rPr>
        <w:t>2020</w:t>
      </w:r>
      <w:r w:rsidR="002C3B5E" w:rsidRPr="002C4401">
        <w:rPr>
          <w:lang w:val="bg-BG"/>
        </w:rPr>
        <w:t xml:space="preserve"> г., </w:t>
      </w:r>
      <w:r w:rsidR="006A4E56" w:rsidRPr="002C4401">
        <w:rPr>
          <w:lang w:val="bg-BG"/>
        </w:rPr>
        <w:t>на основание чл.37и</w:t>
      </w:r>
      <w:r w:rsidR="002E7847">
        <w:rPr>
          <w:lang w:val="bg-BG"/>
        </w:rPr>
        <w:t>,</w:t>
      </w:r>
      <w:r w:rsidR="006A4E56" w:rsidRPr="002C4401">
        <w:rPr>
          <w:lang w:val="bg-BG"/>
        </w:rPr>
        <w:t xml:space="preserve"> ал.1, ал.2 и ал.10 от </w:t>
      </w:r>
      <w:r>
        <w:rPr>
          <w:lang w:val="bg-BG"/>
        </w:rPr>
        <w:t>(ЗСПЗЗ)</w:t>
      </w:r>
      <w:r w:rsidR="002C3B5E" w:rsidRPr="002C4401">
        <w:rPr>
          <w:lang w:val="bg-BG"/>
        </w:rPr>
        <w:t>,</w:t>
      </w:r>
      <w:r w:rsidR="00BF6A6B" w:rsidRPr="002C4401">
        <w:rPr>
          <w:lang w:val="bg-BG"/>
        </w:rPr>
        <w:t xml:space="preserve"> </w:t>
      </w:r>
      <w:r>
        <w:rPr>
          <w:lang w:val="bg-BG"/>
        </w:rPr>
        <w:t>чл.100</w:t>
      </w:r>
      <w:r w:rsidR="002E7847">
        <w:rPr>
          <w:lang w:val="bg-BG"/>
        </w:rPr>
        <w:t>,</w:t>
      </w:r>
      <w:r>
        <w:rPr>
          <w:lang w:val="bg-BG"/>
        </w:rPr>
        <w:t xml:space="preserve"> ал.8 от ППЗСПЗ</w:t>
      </w:r>
      <w:r w:rsidR="006C7C60">
        <w:rPr>
          <w:lang w:val="bg-BG"/>
        </w:rPr>
        <w:t>, във връзка със заповед</w:t>
      </w:r>
      <w:r w:rsidR="006A4E56" w:rsidRPr="002C4401">
        <w:rPr>
          <w:lang w:val="bg-BG"/>
        </w:rPr>
        <w:t xml:space="preserve"> №</w:t>
      </w:r>
      <w:r w:rsidR="006C7C60">
        <w:rPr>
          <w:lang w:val="bg-BG"/>
        </w:rPr>
        <w:t xml:space="preserve"> </w:t>
      </w:r>
      <w:r w:rsidR="006A4E56" w:rsidRPr="002C4401">
        <w:rPr>
          <w:lang w:val="bg-BG"/>
        </w:rPr>
        <w:t>РД-46-</w:t>
      </w:r>
      <w:r w:rsidR="00DA2B7B">
        <w:rPr>
          <w:lang w:val="bg-BG"/>
        </w:rPr>
        <w:t>90/26.02.2020</w:t>
      </w:r>
      <w:r w:rsidR="00E0008B">
        <w:rPr>
          <w:lang w:val="bg-BG"/>
        </w:rPr>
        <w:t xml:space="preserve">г. </w:t>
      </w:r>
      <w:r w:rsidR="002E3DB3">
        <w:rPr>
          <w:lang w:val="bg-BG"/>
        </w:rPr>
        <w:t>на Министъра на земеделието,</w:t>
      </w:r>
      <w:r w:rsidR="006C0D96">
        <w:rPr>
          <w:lang w:val="bg-BG"/>
        </w:rPr>
        <w:t xml:space="preserve"> </w:t>
      </w:r>
      <w:r w:rsidR="006A4E56" w:rsidRPr="002C4401">
        <w:rPr>
          <w:lang w:val="bg-BG"/>
        </w:rPr>
        <w:t xml:space="preserve">храните </w:t>
      </w:r>
      <w:r w:rsidR="002E3DB3">
        <w:rPr>
          <w:lang w:val="bg-BG"/>
        </w:rPr>
        <w:t xml:space="preserve">и горите </w:t>
      </w:r>
      <w:r w:rsidR="00334692" w:rsidRPr="002C4401">
        <w:rPr>
          <w:lang w:val="bg-BG"/>
        </w:rPr>
        <w:t xml:space="preserve">и в изпълнение на </w:t>
      </w:r>
      <w:r w:rsidR="00DA2B7B">
        <w:rPr>
          <w:lang w:val="bg-BG"/>
        </w:rPr>
        <w:t>Заповед №РД-04-132/24.06.2020</w:t>
      </w:r>
      <w:r w:rsidR="00334692" w:rsidRPr="006C2322">
        <w:rPr>
          <w:lang w:val="bg-BG"/>
        </w:rPr>
        <w:t>г.</w:t>
      </w:r>
      <w:r w:rsidR="00334692" w:rsidRPr="002C4401">
        <w:rPr>
          <w:lang w:val="bg-BG"/>
        </w:rPr>
        <w:t xml:space="preserve"> на </w:t>
      </w:r>
      <w:r>
        <w:rPr>
          <w:lang w:val="bg-BG"/>
        </w:rPr>
        <w:t>Д</w:t>
      </w:r>
      <w:r w:rsidR="00334692" w:rsidRPr="002C4401">
        <w:rPr>
          <w:lang w:val="bg-BG"/>
        </w:rPr>
        <w:t>иректора на областна дирекция</w:t>
      </w:r>
      <w:r>
        <w:rPr>
          <w:lang w:val="bg-BG"/>
        </w:rPr>
        <w:t xml:space="preserve"> „З</w:t>
      </w:r>
      <w:r w:rsidR="00334692" w:rsidRPr="002C4401">
        <w:rPr>
          <w:lang w:val="bg-BG"/>
        </w:rPr>
        <w:t>емеделие</w:t>
      </w:r>
      <w:r>
        <w:rPr>
          <w:lang w:val="bg-BG"/>
        </w:rPr>
        <w:t>“</w:t>
      </w:r>
      <w:r w:rsidR="002E3DB3">
        <w:rPr>
          <w:lang w:val="bg-BG"/>
        </w:rPr>
        <w:t>–</w:t>
      </w:r>
      <w:r w:rsidR="00ED6A57">
        <w:rPr>
          <w:lang w:val="bg-BG"/>
        </w:rPr>
        <w:t xml:space="preserve"> </w:t>
      </w:r>
      <w:r w:rsidR="002E3DB3">
        <w:rPr>
          <w:lang w:val="bg-BG"/>
        </w:rPr>
        <w:t>София</w:t>
      </w:r>
      <w:r w:rsidR="00334692">
        <w:rPr>
          <w:lang w:val="bg-BG"/>
        </w:rPr>
        <w:t xml:space="preserve"> област се събра комисия в състав :</w:t>
      </w:r>
    </w:p>
    <w:p w:rsidR="008C6FCE" w:rsidRDefault="008C6FCE" w:rsidP="002C4401">
      <w:pPr>
        <w:tabs>
          <w:tab w:val="left" w:pos="567"/>
        </w:tabs>
        <w:jc w:val="both"/>
        <w:rPr>
          <w:b/>
          <w:lang w:val="bg-BG"/>
        </w:rPr>
      </w:pPr>
    </w:p>
    <w:p w:rsidR="00096BFE" w:rsidRPr="00096BFE" w:rsidRDefault="00096BFE" w:rsidP="002C4401">
      <w:pPr>
        <w:tabs>
          <w:tab w:val="left" w:pos="567"/>
        </w:tabs>
        <w:jc w:val="both"/>
        <w:rPr>
          <w:b/>
          <w:lang w:val="bg-BG"/>
        </w:rPr>
      </w:pPr>
    </w:p>
    <w:p w:rsidR="006C2322" w:rsidRPr="006C2322" w:rsidRDefault="006C2322" w:rsidP="006C2322">
      <w:pPr>
        <w:tabs>
          <w:tab w:val="left" w:pos="5400"/>
        </w:tabs>
        <w:spacing w:line="276" w:lineRule="auto"/>
        <w:jc w:val="both"/>
        <w:rPr>
          <w:lang w:val="bg-BG"/>
        </w:rPr>
      </w:pPr>
      <w:r w:rsidRPr="006C2322">
        <w:rPr>
          <w:b/>
          <w:lang w:val="bg-BG"/>
        </w:rPr>
        <w:t xml:space="preserve">Председател: </w:t>
      </w:r>
      <w:r w:rsidR="002E3DB3">
        <w:rPr>
          <w:lang w:val="bg-BG"/>
        </w:rPr>
        <w:t>Емил Атанасов</w:t>
      </w:r>
      <w:r w:rsidRPr="006C2322">
        <w:rPr>
          <w:lang w:val="bg-BG"/>
        </w:rPr>
        <w:t xml:space="preserve"> - главен </w:t>
      </w:r>
      <w:r w:rsidR="002E3DB3">
        <w:rPr>
          <w:lang w:val="bg-BG"/>
        </w:rPr>
        <w:t>директор на ГДАР</w:t>
      </w:r>
    </w:p>
    <w:p w:rsidR="006C2322" w:rsidRPr="006C2322" w:rsidRDefault="006C2322" w:rsidP="006C2322">
      <w:pPr>
        <w:tabs>
          <w:tab w:val="left" w:pos="5400"/>
        </w:tabs>
        <w:spacing w:line="276" w:lineRule="auto"/>
        <w:jc w:val="both"/>
        <w:rPr>
          <w:b/>
          <w:lang w:val="bg-BG"/>
        </w:rPr>
      </w:pPr>
      <w:r w:rsidRPr="006C2322">
        <w:rPr>
          <w:b/>
          <w:lang w:val="bg-BG"/>
        </w:rPr>
        <w:t>членове:</w:t>
      </w:r>
    </w:p>
    <w:p w:rsidR="006C2322" w:rsidRPr="006C2322" w:rsidRDefault="00DA2B7B" w:rsidP="006C2322">
      <w:pPr>
        <w:tabs>
          <w:tab w:val="left" w:pos="5400"/>
        </w:tabs>
        <w:spacing w:line="276" w:lineRule="auto"/>
        <w:jc w:val="both"/>
        <w:rPr>
          <w:lang w:val="bg-BG"/>
        </w:rPr>
      </w:pPr>
      <w:r>
        <w:rPr>
          <w:lang w:val="bg-BG"/>
        </w:rPr>
        <w:t xml:space="preserve">Павлина </w:t>
      </w:r>
      <w:proofErr w:type="spellStart"/>
      <w:r>
        <w:rPr>
          <w:lang w:val="bg-BG"/>
        </w:rPr>
        <w:t>Шишова</w:t>
      </w:r>
      <w:proofErr w:type="spellEnd"/>
      <w:r>
        <w:rPr>
          <w:lang w:val="bg-BG"/>
        </w:rPr>
        <w:t xml:space="preserve"> </w:t>
      </w:r>
      <w:r w:rsidR="006C2322" w:rsidRPr="006C2322">
        <w:rPr>
          <w:lang w:val="bg-BG"/>
        </w:rPr>
        <w:t>–</w:t>
      </w:r>
      <w:r w:rsidR="002E3DB3">
        <w:rPr>
          <w:lang w:val="bg-BG"/>
        </w:rPr>
        <w:t xml:space="preserve"> </w:t>
      </w:r>
      <w:r>
        <w:rPr>
          <w:lang w:val="bg-BG"/>
        </w:rPr>
        <w:t>гл. юрисконсулт</w:t>
      </w:r>
      <w:r w:rsidR="002E3DB3">
        <w:rPr>
          <w:lang w:val="bg-BG"/>
        </w:rPr>
        <w:t xml:space="preserve"> в ОД „Земеделие”- София</w:t>
      </w:r>
      <w:r w:rsidR="006C2322" w:rsidRPr="006C2322">
        <w:rPr>
          <w:lang w:val="bg-BG"/>
        </w:rPr>
        <w:t xml:space="preserve"> област</w:t>
      </w:r>
    </w:p>
    <w:p w:rsidR="006C2322" w:rsidRPr="006C2322" w:rsidRDefault="00DA2B7B" w:rsidP="006C2322">
      <w:pPr>
        <w:tabs>
          <w:tab w:val="left" w:pos="5400"/>
        </w:tabs>
        <w:spacing w:line="276" w:lineRule="auto"/>
        <w:jc w:val="both"/>
        <w:rPr>
          <w:lang w:val="bg-BG"/>
        </w:rPr>
      </w:pPr>
      <w:r>
        <w:rPr>
          <w:lang w:val="bg-BG"/>
        </w:rPr>
        <w:t xml:space="preserve">Мартина Тодорова </w:t>
      </w:r>
      <w:r w:rsidR="002E3DB3">
        <w:rPr>
          <w:lang w:val="bg-BG"/>
        </w:rPr>
        <w:t xml:space="preserve"> </w:t>
      </w:r>
      <w:r w:rsidR="006C2322" w:rsidRPr="006C2322">
        <w:rPr>
          <w:lang w:val="bg-BG"/>
        </w:rPr>
        <w:t>–</w:t>
      </w:r>
      <w:r w:rsidR="002E3DB3">
        <w:rPr>
          <w:lang w:val="bg-BG"/>
        </w:rPr>
        <w:t xml:space="preserve"> </w:t>
      </w:r>
      <w:r w:rsidR="006C2322" w:rsidRPr="006C2322">
        <w:rPr>
          <w:lang w:val="bg-BG"/>
        </w:rPr>
        <w:t>гл. ек</w:t>
      </w:r>
      <w:r w:rsidR="002E3DB3">
        <w:rPr>
          <w:lang w:val="bg-BG"/>
        </w:rPr>
        <w:t>сперт в ОД „Земеделие”- София</w:t>
      </w:r>
      <w:r w:rsidR="006C2322" w:rsidRPr="006C2322">
        <w:rPr>
          <w:lang w:val="bg-BG"/>
        </w:rPr>
        <w:t xml:space="preserve"> област</w:t>
      </w:r>
    </w:p>
    <w:p w:rsidR="006C2322" w:rsidRPr="006C2322" w:rsidRDefault="00ED6A57" w:rsidP="006C2322">
      <w:pPr>
        <w:tabs>
          <w:tab w:val="left" w:pos="5400"/>
        </w:tabs>
        <w:spacing w:line="276" w:lineRule="auto"/>
        <w:jc w:val="both"/>
        <w:rPr>
          <w:lang w:val="bg-BG"/>
        </w:rPr>
      </w:pPr>
      <w:r>
        <w:rPr>
          <w:lang w:val="bg-BG"/>
        </w:rPr>
        <w:t>Елена Драйчева</w:t>
      </w:r>
      <w:r w:rsidR="006C2322" w:rsidRPr="006C2322">
        <w:rPr>
          <w:lang w:val="bg-BG"/>
        </w:rPr>
        <w:t xml:space="preserve">  –  </w:t>
      </w:r>
      <w:r w:rsidRPr="006C2322">
        <w:rPr>
          <w:lang w:val="bg-BG"/>
        </w:rPr>
        <w:t>гл. ек</w:t>
      </w:r>
      <w:r>
        <w:rPr>
          <w:lang w:val="bg-BG"/>
        </w:rPr>
        <w:t>сперт в ОД „Земеделие”- София</w:t>
      </w:r>
      <w:r w:rsidRPr="006C2322">
        <w:rPr>
          <w:lang w:val="bg-BG"/>
        </w:rPr>
        <w:t xml:space="preserve"> област</w:t>
      </w:r>
    </w:p>
    <w:p w:rsidR="006C2322" w:rsidRPr="006C2322" w:rsidRDefault="00DA2B7B" w:rsidP="006C2322">
      <w:pPr>
        <w:tabs>
          <w:tab w:val="left" w:pos="5400"/>
        </w:tabs>
        <w:spacing w:line="276" w:lineRule="auto"/>
        <w:jc w:val="both"/>
        <w:rPr>
          <w:lang w:val="bg-BG"/>
        </w:rPr>
      </w:pPr>
      <w:r>
        <w:rPr>
          <w:lang w:val="bg-BG"/>
        </w:rPr>
        <w:t>Йорданка Петрова</w:t>
      </w:r>
      <w:r w:rsidR="006C2322" w:rsidRPr="006C2322">
        <w:rPr>
          <w:lang w:val="bg-BG"/>
        </w:rPr>
        <w:t xml:space="preserve"> </w:t>
      </w:r>
      <w:r>
        <w:rPr>
          <w:lang w:val="bg-BG"/>
        </w:rPr>
        <w:t xml:space="preserve"> –  началник на ОСЗ – Самоков</w:t>
      </w:r>
    </w:p>
    <w:p w:rsidR="00F03E27" w:rsidRPr="00096BFE" w:rsidRDefault="00A04800" w:rsidP="00EC35EF">
      <w:pPr>
        <w:tabs>
          <w:tab w:val="left" w:pos="5400"/>
        </w:tabs>
        <w:spacing w:line="276" w:lineRule="auto"/>
        <w:jc w:val="both"/>
        <w:rPr>
          <w:b/>
          <w:lang w:val="bg-BG"/>
        </w:rPr>
      </w:pPr>
      <w:r w:rsidRPr="002C4401">
        <w:rPr>
          <w:b/>
          <w:lang w:val="bg-BG"/>
        </w:rPr>
        <w:t xml:space="preserve">          </w:t>
      </w:r>
    </w:p>
    <w:p w:rsidR="00BE3516" w:rsidRPr="002C4401" w:rsidRDefault="00B73CB8" w:rsidP="00EA7549">
      <w:pPr>
        <w:jc w:val="both"/>
        <w:rPr>
          <w:lang w:val="bg-BG"/>
        </w:rPr>
      </w:pPr>
      <w:r w:rsidRPr="002C4401">
        <w:rPr>
          <w:b/>
          <w:lang w:val="bg-BG"/>
        </w:rPr>
        <w:t>с</w:t>
      </w:r>
      <w:r w:rsidR="006B705B" w:rsidRPr="002C4401">
        <w:rPr>
          <w:b/>
          <w:lang w:val="bg-BG"/>
        </w:rPr>
        <w:t>ъс задача</w:t>
      </w:r>
      <w:r w:rsidR="003D7D3C" w:rsidRPr="002C4401">
        <w:rPr>
          <w:lang w:val="bg-BG"/>
        </w:rPr>
        <w:t>:</w:t>
      </w:r>
      <w:r w:rsidR="00F73926" w:rsidRPr="002C4401">
        <w:rPr>
          <w:lang w:val="bg-BG"/>
        </w:rPr>
        <w:t xml:space="preserve"> </w:t>
      </w:r>
      <w:r w:rsidR="00EA7549">
        <w:rPr>
          <w:lang w:val="bg-BG"/>
        </w:rPr>
        <w:t xml:space="preserve">да </w:t>
      </w:r>
      <w:r w:rsidR="00EA7549" w:rsidRPr="0017327B">
        <w:rPr>
          <w:lang w:val="bg-BG"/>
        </w:rPr>
        <w:t>разпредел</w:t>
      </w:r>
      <w:r w:rsidR="00EA7549">
        <w:rPr>
          <w:lang w:val="bg-BG"/>
        </w:rPr>
        <w:t>и</w:t>
      </w:r>
      <w:r w:rsidR="00EA7549" w:rsidRPr="0017327B">
        <w:rPr>
          <w:lang w:val="bg-BG"/>
        </w:rPr>
        <w:t xml:space="preserve"> допълнително необходимата за всеки кандидат площ по реда на </w:t>
      </w:r>
      <w:r w:rsidR="00EA7549">
        <w:rPr>
          <w:lang w:val="bg-BG"/>
        </w:rPr>
        <w:t xml:space="preserve">чл.37и, </w:t>
      </w:r>
      <w:r w:rsidR="00EA7549" w:rsidRPr="0017327B">
        <w:rPr>
          <w:lang w:val="bg-BG"/>
        </w:rPr>
        <w:t>ал. 4</w:t>
      </w:r>
      <w:r w:rsidR="00EA7549">
        <w:rPr>
          <w:lang w:val="bg-BG"/>
        </w:rPr>
        <w:t xml:space="preserve"> от ЗСПЗЗ</w:t>
      </w:r>
      <w:r w:rsidR="00EA7549" w:rsidRPr="0017327B">
        <w:rPr>
          <w:lang w:val="bg-BG"/>
        </w:rPr>
        <w:t xml:space="preserve"> в съответното и/или съседни землища</w:t>
      </w:r>
      <w:r w:rsidR="00EA7549">
        <w:rPr>
          <w:lang w:val="bg-BG"/>
        </w:rPr>
        <w:t>, след разпределението на пасища, мери и ливади от общинския поземлен фонд</w:t>
      </w:r>
      <w:r w:rsidR="002E7847">
        <w:rPr>
          <w:lang w:val="bg-BG"/>
        </w:rPr>
        <w:t xml:space="preserve"> и състави</w:t>
      </w:r>
      <w:r w:rsidR="00EA7549" w:rsidRPr="0017327B">
        <w:rPr>
          <w:lang w:val="bg-BG"/>
        </w:rPr>
        <w:t xml:space="preserve"> протокол за окончателното разпределение на имотите от държавния поземлен фонд в срок до 1 юли.</w:t>
      </w:r>
      <w:r w:rsidR="00EA7549">
        <w:rPr>
          <w:lang w:val="bg-BG"/>
        </w:rPr>
        <w:t xml:space="preserve"> </w:t>
      </w:r>
      <w:r w:rsidR="00EA7549" w:rsidRPr="0017327B">
        <w:rPr>
          <w:lang w:val="bg-BG"/>
        </w:rPr>
        <w:t>При разпределението предимство имат кандидати, които до датата на разпределението са ползвали съответните имоти по договори с изтекъл срок.</w:t>
      </w:r>
      <w:r w:rsidR="00EA7549">
        <w:rPr>
          <w:lang w:val="bg-BG"/>
        </w:rPr>
        <w:t xml:space="preserve"> </w:t>
      </w:r>
    </w:p>
    <w:p w:rsidR="00BE3516" w:rsidRPr="002C4401" w:rsidRDefault="00BE3516" w:rsidP="00B94C71">
      <w:pPr>
        <w:spacing w:line="276" w:lineRule="auto"/>
        <w:ind w:firstLine="720"/>
        <w:jc w:val="both"/>
        <w:rPr>
          <w:lang w:val="bg-BG"/>
        </w:rPr>
      </w:pPr>
      <w:r w:rsidRPr="002C4401">
        <w:rPr>
          <w:lang w:val="bg-BG"/>
        </w:rPr>
        <w:t>В изпълнение на чл.100</w:t>
      </w:r>
      <w:r w:rsidR="002E7847">
        <w:rPr>
          <w:lang w:val="bg-BG"/>
        </w:rPr>
        <w:t>,</w:t>
      </w:r>
      <w:r w:rsidRPr="002C4401">
        <w:rPr>
          <w:lang w:val="bg-BG"/>
        </w:rPr>
        <w:t xml:space="preserve"> ал.7 от ППЗСПЗЗ, всеки член на комисията представи декларация на председателя</w:t>
      </w:r>
      <w:r w:rsidR="00E0008B">
        <w:rPr>
          <w:lang w:val="bg-BG"/>
        </w:rPr>
        <w:t>,</w:t>
      </w:r>
      <w:r w:rsidRPr="002C4401">
        <w:rPr>
          <w:lang w:val="bg-BG"/>
        </w:rPr>
        <w:t xml:space="preserve"> с която декларира, че не е свързано лице по смисъла на Търговския закон с участник в процедурата или с членове на неговите у</w:t>
      </w:r>
      <w:r w:rsidR="008C6FCE" w:rsidRPr="002C4401">
        <w:rPr>
          <w:lang w:val="bg-BG"/>
        </w:rPr>
        <w:t>правителни или контролни органи</w:t>
      </w:r>
      <w:r w:rsidRPr="002C4401">
        <w:rPr>
          <w:lang w:val="bg-BG"/>
        </w:rPr>
        <w:t>.</w:t>
      </w:r>
    </w:p>
    <w:p w:rsidR="00B94C71" w:rsidRDefault="00B94C71" w:rsidP="00B94C71">
      <w:pPr>
        <w:ind w:firstLine="720"/>
        <w:jc w:val="both"/>
        <w:rPr>
          <w:lang w:val="ru-RU"/>
        </w:rPr>
      </w:pPr>
      <w:r>
        <w:rPr>
          <w:lang w:val="bg-BG"/>
        </w:rPr>
        <w:lastRenderedPageBreak/>
        <w:t>Комисията установи, че в срока по чл.37и, ал.9 от ЗСПЗЗ е постъпило 1 брой протокол по чл.37и, ал.6 от ЗСПЗЗ</w:t>
      </w:r>
      <w:r w:rsidR="00EA7549">
        <w:rPr>
          <w:lang w:val="bg-BG"/>
        </w:rPr>
        <w:t>,</w:t>
      </w:r>
      <w:r>
        <w:rPr>
          <w:lang w:val="bg-BG"/>
        </w:rPr>
        <w:t xml:space="preserve"> в едно с  1 брой заявление </w:t>
      </w:r>
      <w:r w:rsidRPr="007F3390">
        <w:rPr>
          <w:lang w:val="ru-RU"/>
        </w:rPr>
        <w:t xml:space="preserve">за </w:t>
      </w:r>
      <w:proofErr w:type="spellStart"/>
      <w:r w:rsidRPr="007F3390">
        <w:rPr>
          <w:lang w:val="ru-RU"/>
        </w:rPr>
        <w:t>допълнително</w:t>
      </w:r>
      <w:proofErr w:type="spellEnd"/>
      <w:r w:rsidRPr="007F3390">
        <w:rPr>
          <w:lang w:val="ru-RU"/>
        </w:rPr>
        <w:t xml:space="preserve"> </w:t>
      </w:r>
      <w:proofErr w:type="spellStart"/>
      <w:r w:rsidRPr="007F3390">
        <w:rPr>
          <w:lang w:val="ru-RU"/>
        </w:rPr>
        <w:t>разпределение</w:t>
      </w:r>
      <w:proofErr w:type="spellEnd"/>
      <w:r w:rsidRPr="007F3390">
        <w:rPr>
          <w:lang w:val="ru-RU"/>
        </w:rPr>
        <w:t xml:space="preserve"> на </w:t>
      </w:r>
      <w:proofErr w:type="spellStart"/>
      <w:r w:rsidRPr="007F3390">
        <w:rPr>
          <w:lang w:val="ru-RU"/>
        </w:rPr>
        <w:t>имоти</w:t>
      </w:r>
      <w:proofErr w:type="spellEnd"/>
      <w:r w:rsidRPr="007F3390">
        <w:rPr>
          <w:lang w:val="ru-RU"/>
        </w:rPr>
        <w:t xml:space="preserve"> от </w:t>
      </w:r>
      <w:proofErr w:type="spellStart"/>
      <w:r w:rsidRPr="007F3390">
        <w:rPr>
          <w:lang w:val="ru-RU"/>
        </w:rPr>
        <w:t>държавния</w:t>
      </w:r>
      <w:proofErr w:type="spellEnd"/>
      <w:r w:rsidRPr="007F3390">
        <w:rPr>
          <w:lang w:val="ru-RU"/>
        </w:rPr>
        <w:t xml:space="preserve"> </w:t>
      </w:r>
      <w:proofErr w:type="spellStart"/>
      <w:r w:rsidRPr="007F3390">
        <w:rPr>
          <w:lang w:val="ru-RU"/>
        </w:rPr>
        <w:t>поземлен</w:t>
      </w:r>
      <w:proofErr w:type="spellEnd"/>
      <w:r w:rsidRPr="007F3390">
        <w:rPr>
          <w:lang w:val="ru-RU"/>
        </w:rPr>
        <w:t xml:space="preserve"> фонд, </w:t>
      </w:r>
      <w:proofErr w:type="spellStart"/>
      <w:r w:rsidRPr="007F3390">
        <w:rPr>
          <w:lang w:val="ru-RU"/>
        </w:rPr>
        <w:t>както</w:t>
      </w:r>
      <w:proofErr w:type="spellEnd"/>
      <w:r w:rsidRPr="007F3390">
        <w:rPr>
          <w:lang w:val="ru-RU"/>
        </w:rPr>
        <w:t xml:space="preserve"> </w:t>
      </w:r>
      <w:proofErr w:type="spellStart"/>
      <w:r w:rsidRPr="007F3390">
        <w:rPr>
          <w:lang w:val="ru-RU"/>
        </w:rPr>
        <w:t>следва</w:t>
      </w:r>
      <w:proofErr w:type="spellEnd"/>
      <w:r w:rsidRPr="007F3390">
        <w:rPr>
          <w:lang w:val="ru-RU"/>
        </w:rPr>
        <w:t>:</w:t>
      </w:r>
    </w:p>
    <w:p w:rsidR="00A20401" w:rsidRPr="00A20401" w:rsidRDefault="00A20401" w:rsidP="00A20401">
      <w:pPr>
        <w:tabs>
          <w:tab w:val="left" w:pos="993"/>
        </w:tabs>
        <w:ind w:left="680"/>
        <w:jc w:val="both"/>
        <w:rPr>
          <w:lang w:val="bg-BG"/>
        </w:rPr>
      </w:pPr>
    </w:p>
    <w:p w:rsidR="00EA7549" w:rsidRDefault="00B94C71" w:rsidP="00A20401">
      <w:pPr>
        <w:numPr>
          <w:ilvl w:val="0"/>
          <w:numId w:val="48"/>
        </w:numPr>
        <w:tabs>
          <w:tab w:val="left" w:pos="993"/>
        </w:tabs>
        <w:jc w:val="both"/>
        <w:rPr>
          <w:lang w:val="bg-BG"/>
        </w:rPr>
      </w:pPr>
      <w:r w:rsidRPr="00EA7549">
        <w:rPr>
          <w:lang w:val="bg-BG"/>
        </w:rPr>
        <w:t>Протокол от Община Самоков</w:t>
      </w:r>
      <w:r>
        <w:rPr>
          <w:lang w:val="bg-BG"/>
        </w:rPr>
        <w:t xml:space="preserve">, постъпил в </w:t>
      </w:r>
      <w:proofErr w:type="spellStart"/>
      <w:r>
        <w:rPr>
          <w:lang w:val="bg-BG"/>
        </w:rPr>
        <w:t>ОД“Земед</w:t>
      </w:r>
      <w:r w:rsidR="00EA7549">
        <w:rPr>
          <w:lang w:val="bg-BG"/>
        </w:rPr>
        <w:t>е</w:t>
      </w:r>
      <w:r>
        <w:rPr>
          <w:lang w:val="bg-BG"/>
        </w:rPr>
        <w:t>лие</w:t>
      </w:r>
      <w:proofErr w:type="spellEnd"/>
      <w:r>
        <w:rPr>
          <w:lang w:val="bg-BG"/>
        </w:rPr>
        <w:t>“ – София област, наш вх.</w:t>
      </w:r>
      <w:r w:rsidRPr="009306D8">
        <w:rPr>
          <w:lang w:val="bg-BG"/>
        </w:rPr>
        <w:t xml:space="preserve"> </w:t>
      </w:r>
      <w:r w:rsidRPr="002C4401">
        <w:rPr>
          <w:lang w:val="bg-BG"/>
        </w:rPr>
        <w:t>№</w:t>
      </w:r>
      <w:r>
        <w:rPr>
          <w:lang w:val="bg-BG"/>
        </w:rPr>
        <w:t xml:space="preserve">РД-12-05-61/24..04.2020г.,  </w:t>
      </w:r>
      <w:r w:rsidR="00EA7549">
        <w:rPr>
          <w:lang w:val="bg-BG"/>
        </w:rPr>
        <w:t xml:space="preserve"> </w:t>
      </w:r>
    </w:p>
    <w:p w:rsidR="00B94C71" w:rsidRPr="00EA7549" w:rsidRDefault="00EA7549" w:rsidP="00EA7549">
      <w:pPr>
        <w:numPr>
          <w:ilvl w:val="0"/>
          <w:numId w:val="48"/>
        </w:numPr>
        <w:tabs>
          <w:tab w:val="left" w:pos="993"/>
        </w:tabs>
        <w:jc w:val="both"/>
        <w:rPr>
          <w:lang w:val="bg-BG"/>
        </w:rPr>
      </w:pPr>
      <w:r>
        <w:rPr>
          <w:lang w:val="bg-BG"/>
        </w:rPr>
        <w:t>З</w:t>
      </w:r>
      <w:r w:rsidR="000A52A5">
        <w:rPr>
          <w:lang w:val="bg-BG"/>
        </w:rPr>
        <w:t>аявление</w:t>
      </w:r>
      <w:r>
        <w:rPr>
          <w:lang w:val="bg-BG"/>
        </w:rPr>
        <w:t xml:space="preserve"> от </w:t>
      </w:r>
      <w:r w:rsidR="000A52A5" w:rsidRPr="00EA7549">
        <w:rPr>
          <w:lang w:val="bg-BG"/>
        </w:rPr>
        <w:t>Георги Йорданов Войнов</w:t>
      </w:r>
      <w:r w:rsidR="00B94C71" w:rsidRPr="00EA7549">
        <w:rPr>
          <w:lang w:val="bg-BG"/>
        </w:rPr>
        <w:t>, вх. №</w:t>
      </w:r>
      <w:r w:rsidR="000A52A5" w:rsidRPr="00EA7549">
        <w:rPr>
          <w:lang w:val="bg-BG"/>
        </w:rPr>
        <w:t xml:space="preserve"> РД-12-05-61-1/20.05.2020</w:t>
      </w:r>
      <w:r w:rsidR="00B94C71" w:rsidRPr="00EA7549">
        <w:rPr>
          <w:lang w:val="bg-BG"/>
        </w:rPr>
        <w:t>г.</w:t>
      </w:r>
    </w:p>
    <w:p w:rsidR="00B94C71" w:rsidRDefault="00B94C71" w:rsidP="00B94C71">
      <w:pPr>
        <w:ind w:firstLine="720"/>
        <w:jc w:val="both"/>
        <w:rPr>
          <w:lang w:val="bg-BG"/>
        </w:rPr>
      </w:pPr>
    </w:p>
    <w:p w:rsidR="00F73926" w:rsidRDefault="003E77EF" w:rsidP="009D5316">
      <w:pPr>
        <w:tabs>
          <w:tab w:val="left" w:pos="0"/>
          <w:tab w:val="left" w:pos="284"/>
          <w:tab w:val="left" w:pos="5400"/>
        </w:tabs>
        <w:rPr>
          <w:lang w:val="bg-BG"/>
        </w:rPr>
      </w:pPr>
      <w:r w:rsidRPr="008451AE">
        <w:rPr>
          <w:lang w:val="bg-BG"/>
        </w:rPr>
        <w:t xml:space="preserve">      </w:t>
      </w:r>
      <w:r w:rsidR="00AB0776">
        <w:rPr>
          <w:lang w:val="bg-BG"/>
        </w:rPr>
        <w:t xml:space="preserve">         </w:t>
      </w:r>
      <w:r w:rsidRPr="008451AE">
        <w:rPr>
          <w:lang w:val="bg-BG"/>
        </w:rPr>
        <w:t xml:space="preserve">   </w:t>
      </w:r>
      <w:r w:rsidR="00977C27" w:rsidRPr="008451AE">
        <w:rPr>
          <w:lang w:val="bg-BG"/>
        </w:rPr>
        <w:t xml:space="preserve">След като разгледа </w:t>
      </w:r>
      <w:r w:rsidR="006B705B" w:rsidRPr="008451AE">
        <w:rPr>
          <w:lang w:val="bg-BG"/>
        </w:rPr>
        <w:t xml:space="preserve">представените </w:t>
      </w:r>
      <w:r w:rsidR="00977C27" w:rsidRPr="008451AE">
        <w:rPr>
          <w:lang w:val="bg-BG"/>
        </w:rPr>
        <w:t>документи</w:t>
      </w:r>
      <w:r w:rsidR="003D7D3C" w:rsidRPr="008451AE">
        <w:rPr>
          <w:lang w:val="bg-BG"/>
        </w:rPr>
        <w:t>,</w:t>
      </w:r>
      <w:r w:rsidR="00977C27" w:rsidRPr="008451AE">
        <w:rPr>
          <w:lang w:val="bg-BG"/>
        </w:rPr>
        <w:t xml:space="preserve"> </w:t>
      </w:r>
      <w:r w:rsidR="006B705B" w:rsidRPr="008451AE">
        <w:rPr>
          <w:lang w:val="bg-BG"/>
        </w:rPr>
        <w:t xml:space="preserve"> </w:t>
      </w:r>
      <w:r w:rsidR="00977C27" w:rsidRPr="008451AE">
        <w:rPr>
          <w:lang w:val="bg-BG"/>
        </w:rPr>
        <w:t>комисията</w:t>
      </w:r>
      <w:r w:rsidR="00B73CB8" w:rsidRPr="008451AE">
        <w:rPr>
          <w:lang w:val="bg-BG"/>
        </w:rPr>
        <w:t xml:space="preserve"> </w:t>
      </w:r>
    </w:p>
    <w:p w:rsidR="00096BFE" w:rsidRPr="008451AE" w:rsidRDefault="00096BFE" w:rsidP="009D5316">
      <w:pPr>
        <w:tabs>
          <w:tab w:val="left" w:pos="0"/>
          <w:tab w:val="left" w:pos="284"/>
          <w:tab w:val="left" w:pos="5400"/>
        </w:tabs>
        <w:rPr>
          <w:lang w:val="bg-BG"/>
        </w:rPr>
      </w:pPr>
    </w:p>
    <w:p w:rsidR="003D042E" w:rsidRPr="00AB0776" w:rsidRDefault="003D042E" w:rsidP="00FA51E1">
      <w:pPr>
        <w:tabs>
          <w:tab w:val="left" w:pos="5400"/>
        </w:tabs>
        <w:jc w:val="center"/>
        <w:rPr>
          <w:b/>
          <w:lang w:val="bg-BG"/>
        </w:rPr>
      </w:pPr>
    </w:p>
    <w:p w:rsidR="00F73926" w:rsidRDefault="00CE3B5A" w:rsidP="00FA51E1">
      <w:pPr>
        <w:tabs>
          <w:tab w:val="left" w:pos="5400"/>
        </w:tabs>
        <w:jc w:val="center"/>
        <w:rPr>
          <w:b/>
          <w:lang w:val="bg-BG"/>
        </w:rPr>
      </w:pPr>
      <w:r>
        <w:rPr>
          <w:b/>
          <w:lang w:val="bg-BG"/>
        </w:rPr>
        <w:t>КОНСТАТИРА:</w:t>
      </w:r>
    </w:p>
    <w:p w:rsidR="00B94C71" w:rsidRPr="008451AE" w:rsidRDefault="00B94C71" w:rsidP="00FA51E1">
      <w:pPr>
        <w:tabs>
          <w:tab w:val="left" w:pos="5400"/>
        </w:tabs>
        <w:jc w:val="center"/>
        <w:rPr>
          <w:b/>
          <w:lang w:val="bg-BG"/>
        </w:rPr>
      </w:pPr>
    </w:p>
    <w:p w:rsidR="002B5620" w:rsidRPr="008451AE" w:rsidRDefault="002B5620" w:rsidP="002B5620">
      <w:pPr>
        <w:tabs>
          <w:tab w:val="left" w:pos="5400"/>
        </w:tabs>
        <w:jc w:val="center"/>
        <w:rPr>
          <w:b/>
          <w:lang w:val="bg-BG"/>
        </w:rPr>
      </w:pPr>
    </w:p>
    <w:p w:rsidR="00CE3B5A" w:rsidRPr="002C4401" w:rsidRDefault="00CE3B5A" w:rsidP="006C2322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ind w:left="426" w:firstLine="0"/>
        <w:jc w:val="both"/>
        <w:rPr>
          <w:lang w:val="bg-BG"/>
        </w:rPr>
      </w:pPr>
      <w:r w:rsidRPr="002C4401">
        <w:rPr>
          <w:lang w:val="bg-BG"/>
        </w:rPr>
        <w:t>Съгласно з</w:t>
      </w:r>
      <w:r w:rsidR="00AB0776">
        <w:rPr>
          <w:lang w:val="bg-BG"/>
        </w:rPr>
        <w:t>ап</w:t>
      </w:r>
      <w:r w:rsidR="005C2D34">
        <w:rPr>
          <w:lang w:val="bg-BG"/>
        </w:rPr>
        <w:t>овед №</w:t>
      </w:r>
      <w:r w:rsidR="0008653C">
        <w:rPr>
          <w:lang w:val="bg-BG"/>
        </w:rPr>
        <w:t xml:space="preserve"> </w:t>
      </w:r>
      <w:r w:rsidR="005C2D34">
        <w:rPr>
          <w:lang w:val="bg-BG"/>
        </w:rPr>
        <w:t>РД-46-90/26.02.2020</w:t>
      </w:r>
      <w:r w:rsidR="00AB0776">
        <w:rPr>
          <w:lang w:val="bg-BG"/>
        </w:rPr>
        <w:t xml:space="preserve">г. </w:t>
      </w:r>
      <w:r w:rsidRPr="002C4401">
        <w:rPr>
          <w:lang w:val="bg-BG"/>
        </w:rPr>
        <w:t>на Министъра на МЗХ</w:t>
      </w:r>
      <w:r w:rsidR="006C7C60">
        <w:rPr>
          <w:lang w:val="bg-BG"/>
        </w:rPr>
        <w:t>Г</w:t>
      </w:r>
      <w:r w:rsidRPr="002C4401">
        <w:rPr>
          <w:lang w:val="bg-BG"/>
        </w:rPr>
        <w:t xml:space="preserve"> за свободните имоти с начин на трайно ползване – пасища, мери и ливади от Държавния поземлен фонд за отдаване под нае</w:t>
      </w:r>
      <w:r w:rsidR="005C2D34">
        <w:rPr>
          <w:lang w:val="bg-BG"/>
        </w:rPr>
        <w:t>м или аренда за стопанската 2020</w:t>
      </w:r>
      <w:r w:rsidRPr="002C4401">
        <w:rPr>
          <w:lang w:val="bg-BG"/>
        </w:rPr>
        <w:t>-20</w:t>
      </w:r>
      <w:r w:rsidR="005C2D34">
        <w:rPr>
          <w:lang w:val="bg-BG"/>
        </w:rPr>
        <w:t>21</w:t>
      </w:r>
      <w:r w:rsidRPr="002C4401">
        <w:rPr>
          <w:lang w:val="bg-BG"/>
        </w:rPr>
        <w:t xml:space="preserve">г., находящи </w:t>
      </w:r>
      <w:r w:rsidR="00F97A60">
        <w:rPr>
          <w:lang w:val="bg-BG"/>
        </w:rPr>
        <w:t>се на територията на община Самоков</w:t>
      </w:r>
      <w:r w:rsidR="006C7C60">
        <w:rPr>
          <w:lang w:val="bg-BG"/>
        </w:rPr>
        <w:t>, Софийска област, ОДЗ София</w:t>
      </w:r>
      <w:r w:rsidRPr="002C4401">
        <w:rPr>
          <w:lang w:val="bg-BG"/>
        </w:rPr>
        <w:t xml:space="preserve"> област </w:t>
      </w:r>
      <w:r w:rsidR="009F7D46">
        <w:rPr>
          <w:lang w:val="bg-BG"/>
        </w:rPr>
        <w:t xml:space="preserve"> </w:t>
      </w:r>
      <w:r w:rsidRPr="002C4401">
        <w:rPr>
          <w:lang w:val="bg-BG"/>
        </w:rPr>
        <w:t xml:space="preserve">разполага с </w:t>
      </w:r>
      <w:r w:rsidR="006C7C60">
        <w:rPr>
          <w:lang w:val="bg-BG"/>
        </w:rPr>
        <w:t>държавни имоти</w:t>
      </w:r>
      <w:r w:rsidRPr="002C4401">
        <w:rPr>
          <w:lang w:val="bg-BG"/>
        </w:rPr>
        <w:t>;</w:t>
      </w:r>
    </w:p>
    <w:p w:rsidR="00CE3B5A" w:rsidRPr="002C4401" w:rsidRDefault="00CE3B5A" w:rsidP="006C2322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ind w:left="426" w:firstLine="0"/>
        <w:jc w:val="both"/>
        <w:rPr>
          <w:lang w:val="bg-BG"/>
        </w:rPr>
      </w:pPr>
      <w:r w:rsidRPr="008729E6">
        <w:rPr>
          <w:lang w:val="bg-BG"/>
        </w:rPr>
        <w:t>Според данните</w:t>
      </w:r>
      <w:r w:rsidRPr="002C4401">
        <w:rPr>
          <w:lang w:val="bg-BG"/>
        </w:rPr>
        <w:t xml:space="preserve"> от</w:t>
      </w:r>
      <w:r w:rsidR="0077158C" w:rsidRPr="0077158C">
        <w:rPr>
          <w:rStyle w:val="Header"/>
          <w:lang w:val="bg-BG"/>
        </w:rPr>
        <w:t xml:space="preserve"> </w:t>
      </w:r>
      <w:r w:rsidR="0077158C" w:rsidRPr="0077158C">
        <w:rPr>
          <w:rStyle w:val="v1apititle"/>
          <w:lang w:val="bg-BG"/>
        </w:rPr>
        <w:t>Регистър на животните и</w:t>
      </w:r>
      <w:r w:rsidR="0077158C">
        <w:rPr>
          <w:rStyle w:val="v1apititle"/>
          <w:lang w:val="bg-BG"/>
        </w:rPr>
        <w:t xml:space="preserve"> животновъдните обекти</w:t>
      </w:r>
      <w:r w:rsidR="0077158C" w:rsidRPr="0077158C">
        <w:rPr>
          <w:rStyle w:val="v1msohyperlink"/>
          <w:lang w:val="bg-BG"/>
        </w:rPr>
        <w:t xml:space="preserve"> "Справка за животни в ОЕЗ"</w:t>
      </w:r>
      <w:r w:rsidRPr="002C4401">
        <w:rPr>
          <w:lang w:val="bg-BG"/>
        </w:rPr>
        <w:t>– общият брой живо</w:t>
      </w:r>
      <w:r w:rsidR="005E6F77">
        <w:rPr>
          <w:lang w:val="bg-BG"/>
        </w:rPr>
        <w:t>тни на заявит</w:t>
      </w:r>
      <w:r w:rsidR="0077158C">
        <w:rPr>
          <w:lang w:val="bg-BG"/>
        </w:rPr>
        <w:t>еля отговаря на 197,40</w:t>
      </w:r>
      <w:r w:rsidRPr="002C4401">
        <w:rPr>
          <w:lang w:val="bg-BG"/>
        </w:rPr>
        <w:t xml:space="preserve"> животин</w:t>
      </w:r>
      <w:r w:rsidR="0077158C">
        <w:rPr>
          <w:lang w:val="bg-BG"/>
        </w:rPr>
        <w:t>ски единици (ЖЕ). Животновъдните</w:t>
      </w:r>
      <w:r w:rsidRPr="002C4401">
        <w:rPr>
          <w:lang w:val="bg-BG"/>
        </w:rPr>
        <w:t xml:space="preserve"> обект</w:t>
      </w:r>
      <w:r w:rsidR="0077158C">
        <w:rPr>
          <w:lang w:val="bg-BG"/>
        </w:rPr>
        <w:t>и са с №№2349180012 / стар 2008-1001/</w:t>
      </w:r>
      <w:r w:rsidR="0052781F">
        <w:rPr>
          <w:lang w:val="bg-BG"/>
        </w:rPr>
        <w:t xml:space="preserve"> с 47.20 ЖЕ</w:t>
      </w:r>
      <w:r w:rsidR="0077158C">
        <w:rPr>
          <w:lang w:val="bg-BG"/>
        </w:rPr>
        <w:t xml:space="preserve"> и 2349100001 / стар 2008-0001/</w:t>
      </w:r>
      <w:r w:rsidR="0052781F">
        <w:rPr>
          <w:lang w:val="bg-BG"/>
        </w:rPr>
        <w:t xml:space="preserve"> с 150.20 ЖЕ</w:t>
      </w:r>
      <w:r w:rsidR="005A4BB4">
        <w:rPr>
          <w:lang w:val="bg-BG"/>
        </w:rPr>
        <w:t>,</w:t>
      </w:r>
      <w:r w:rsidRPr="002C4401">
        <w:rPr>
          <w:lang w:val="bg-BG"/>
        </w:rPr>
        <w:t xml:space="preserve"> </w:t>
      </w:r>
      <w:r w:rsidR="0077158C">
        <w:rPr>
          <w:lang w:val="bg-BG"/>
        </w:rPr>
        <w:t xml:space="preserve">и </w:t>
      </w:r>
      <w:r w:rsidRPr="002C4401">
        <w:rPr>
          <w:lang w:val="bg-BG"/>
        </w:rPr>
        <w:t>се на</w:t>
      </w:r>
      <w:r w:rsidR="00436A56">
        <w:rPr>
          <w:lang w:val="bg-BG"/>
        </w:rPr>
        <w:t>мира</w:t>
      </w:r>
      <w:r w:rsidR="0077158C">
        <w:rPr>
          <w:lang w:val="bg-BG"/>
        </w:rPr>
        <w:t>т</w:t>
      </w:r>
      <w:r w:rsidR="00436A56">
        <w:rPr>
          <w:lang w:val="bg-BG"/>
        </w:rPr>
        <w:t xml:space="preserve"> в землището на </w:t>
      </w:r>
      <w:proofErr w:type="spellStart"/>
      <w:r w:rsidR="00436A56">
        <w:rPr>
          <w:lang w:val="bg-BG"/>
        </w:rPr>
        <w:t>с.Драгушиново</w:t>
      </w:r>
      <w:proofErr w:type="spellEnd"/>
      <w:r w:rsidR="00436A56">
        <w:rPr>
          <w:lang w:val="bg-BG"/>
        </w:rPr>
        <w:t>, община Самоков</w:t>
      </w:r>
      <w:r w:rsidRPr="002C4401">
        <w:rPr>
          <w:lang w:val="bg-BG"/>
        </w:rPr>
        <w:t>.</w:t>
      </w:r>
      <w:r w:rsidR="004079D4" w:rsidRPr="00DA2B7B">
        <w:rPr>
          <w:lang w:val="bg-BG"/>
        </w:rPr>
        <w:t xml:space="preserve"> </w:t>
      </w:r>
      <w:r w:rsidRPr="002C4401">
        <w:rPr>
          <w:lang w:val="bg-BG"/>
        </w:rPr>
        <w:t>Получената площ след разпределението на пасищата и ливадите</w:t>
      </w:r>
      <w:r w:rsidR="00E21187">
        <w:rPr>
          <w:lang w:val="bg-BG"/>
        </w:rPr>
        <w:t xml:space="preserve"> </w:t>
      </w:r>
      <w:r w:rsidR="00436A56">
        <w:rPr>
          <w:lang w:val="bg-BG"/>
        </w:rPr>
        <w:t>от ОПФ в с. Драгушиново</w:t>
      </w:r>
      <w:r w:rsidR="0077158C">
        <w:rPr>
          <w:lang w:val="bg-BG"/>
        </w:rPr>
        <w:t xml:space="preserve"> е 277,156 дка.</w:t>
      </w:r>
    </w:p>
    <w:p w:rsidR="00EA7549" w:rsidRDefault="00CE3B5A" w:rsidP="00EA7549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ind w:left="426" w:firstLine="0"/>
        <w:jc w:val="both"/>
        <w:rPr>
          <w:lang w:val="bg-BG"/>
        </w:rPr>
      </w:pPr>
      <w:r w:rsidRPr="002C4401">
        <w:rPr>
          <w:lang w:val="bg-BG"/>
        </w:rPr>
        <w:t xml:space="preserve">От </w:t>
      </w:r>
      <w:r w:rsidR="0077158C" w:rsidRPr="0077158C">
        <w:rPr>
          <w:rStyle w:val="v1msohyperlink"/>
          <w:lang w:val="bg-BG"/>
        </w:rPr>
        <w:t>Регистър на правните основания за ползване на площи - земеделски земи</w:t>
      </w:r>
      <w:r w:rsidR="0077158C">
        <w:rPr>
          <w:rStyle w:val="v1msohyperlink"/>
        </w:rPr>
        <w:t> </w:t>
      </w:r>
      <w:r w:rsidR="0077158C" w:rsidRPr="0077158C">
        <w:rPr>
          <w:rStyle w:val="v1msohyperlink"/>
          <w:lang w:val="bg-BG"/>
        </w:rPr>
        <w:t xml:space="preserve"> „Справка с детайли за наети площи (пасища, мери и ливади) по земеделски производител, във връзка с дейността на общините в България"</w:t>
      </w:r>
      <w:r w:rsidR="0077158C">
        <w:rPr>
          <w:rStyle w:val="v1msohyperlink"/>
        </w:rPr>
        <w:t> </w:t>
      </w:r>
      <w:r w:rsidRPr="002C4401">
        <w:rPr>
          <w:lang w:val="bg-BG"/>
        </w:rPr>
        <w:t>е видно, че собственикът</w:t>
      </w:r>
      <w:r w:rsidR="0077158C">
        <w:rPr>
          <w:lang w:val="bg-BG"/>
        </w:rPr>
        <w:t xml:space="preserve"> притежава 16,476 дка</w:t>
      </w:r>
      <w:r w:rsidR="0073220F">
        <w:rPr>
          <w:lang w:val="bg-BG"/>
        </w:rPr>
        <w:t xml:space="preserve"> собствена</w:t>
      </w:r>
      <w:r w:rsidR="008729E6">
        <w:rPr>
          <w:lang w:val="bg-BG"/>
        </w:rPr>
        <w:t xml:space="preserve"> земя</w:t>
      </w:r>
      <w:r w:rsidR="0077158C">
        <w:rPr>
          <w:lang w:val="bg-BG"/>
        </w:rPr>
        <w:t xml:space="preserve"> / ПМЛ, от 8 до 10 категория/</w:t>
      </w:r>
      <w:r w:rsidRPr="002C4401">
        <w:rPr>
          <w:lang w:val="bg-BG"/>
        </w:rPr>
        <w:t>;</w:t>
      </w:r>
    </w:p>
    <w:p w:rsidR="00CE3B5A" w:rsidRPr="00EA7549" w:rsidRDefault="00CE3B5A" w:rsidP="00EA7549">
      <w:pPr>
        <w:numPr>
          <w:ilvl w:val="0"/>
          <w:numId w:val="10"/>
        </w:numPr>
        <w:tabs>
          <w:tab w:val="clear" w:pos="360"/>
          <w:tab w:val="num" w:pos="709"/>
          <w:tab w:val="left" w:pos="1134"/>
        </w:tabs>
        <w:ind w:left="426" w:firstLine="0"/>
        <w:jc w:val="both"/>
        <w:rPr>
          <w:lang w:val="bg-BG"/>
        </w:rPr>
      </w:pPr>
      <w:r w:rsidRPr="00EA7549">
        <w:rPr>
          <w:lang w:val="bg-BG"/>
        </w:rPr>
        <w:t>Съгласно нормативно определени площи за т</w:t>
      </w:r>
      <w:r w:rsidR="008729E6" w:rsidRPr="00EA7549">
        <w:rPr>
          <w:lang w:val="bg-BG"/>
        </w:rPr>
        <w:t>ози брой животни се полагат по 3</w:t>
      </w:r>
      <w:r w:rsidRPr="00EA7549">
        <w:rPr>
          <w:lang w:val="bg-BG"/>
        </w:rPr>
        <w:t>0 дка на ЖЕ, при категория на земята от</w:t>
      </w:r>
      <w:r w:rsidR="007E1A89" w:rsidRPr="00EA7549">
        <w:rPr>
          <w:lang w:val="bg-BG"/>
        </w:rPr>
        <w:t xml:space="preserve"> </w:t>
      </w:r>
      <w:r w:rsidRPr="00EA7549">
        <w:rPr>
          <w:lang w:val="bg-BG"/>
        </w:rPr>
        <w:t>VIII и IХ категория</w:t>
      </w:r>
      <w:r w:rsidR="00BD16DC">
        <w:rPr>
          <w:lang w:val="bg-BG"/>
        </w:rPr>
        <w:t xml:space="preserve"> - 5922</w:t>
      </w:r>
      <w:r w:rsidR="00E21187" w:rsidRPr="00EA7549">
        <w:rPr>
          <w:lang w:val="bg-BG"/>
        </w:rPr>
        <w:t xml:space="preserve"> дка </w:t>
      </w:r>
      <w:r w:rsidR="007E1A89" w:rsidRPr="00EA7549">
        <w:rPr>
          <w:lang w:val="bg-BG"/>
        </w:rPr>
        <w:t>и</w:t>
      </w:r>
      <w:r w:rsidR="007E1A89" w:rsidRPr="00EA7549">
        <w:rPr>
          <w:lang w:val="ru-RU"/>
        </w:rPr>
        <w:t xml:space="preserve"> </w:t>
      </w:r>
      <w:r w:rsidR="007E1A89" w:rsidRPr="00EA7549">
        <w:rPr>
          <w:lang w:val="bg-BG"/>
        </w:rPr>
        <w:t>по 1</w:t>
      </w:r>
      <w:r w:rsidR="008729E6" w:rsidRPr="00EA7549">
        <w:rPr>
          <w:lang w:val="bg-BG"/>
        </w:rPr>
        <w:t>5</w:t>
      </w:r>
      <w:r w:rsidR="007E1A89" w:rsidRPr="00EA7549">
        <w:rPr>
          <w:lang w:val="bg-BG"/>
        </w:rPr>
        <w:t xml:space="preserve"> дка на ЖЕ при </w:t>
      </w:r>
      <w:r w:rsidR="00E21187" w:rsidRPr="00EA7549">
        <w:rPr>
          <w:lang w:val="bg-BG"/>
        </w:rPr>
        <w:t xml:space="preserve">VII </w:t>
      </w:r>
      <w:r w:rsidR="0077158C" w:rsidRPr="00EA7549">
        <w:rPr>
          <w:lang w:val="bg-BG"/>
        </w:rPr>
        <w:t>катег</w:t>
      </w:r>
      <w:r w:rsidR="00BD16DC">
        <w:rPr>
          <w:lang w:val="bg-BG"/>
        </w:rPr>
        <w:t>ория на земята - 2961</w:t>
      </w:r>
      <w:r w:rsidR="00E21187" w:rsidRPr="00EA7549">
        <w:rPr>
          <w:lang w:val="bg-BG"/>
        </w:rPr>
        <w:t xml:space="preserve"> дка</w:t>
      </w:r>
      <w:r w:rsidRPr="00EA7549">
        <w:rPr>
          <w:lang w:val="bg-BG"/>
        </w:rPr>
        <w:t>. Общината е разпределил</w:t>
      </w:r>
      <w:r w:rsidR="008729E6" w:rsidRPr="00EA7549">
        <w:rPr>
          <w:lang w:val="bg-BG"/>
        </w:rPr>
        <w:t xml:space="preserve">а </w:t>
      </w:r>
      <w:r w:rsidR="00096BFE" w:rsidRPr="00EA7549">
        <w:rPr>
          <w:lang w:val="bg-BG"/>
        </w:rPr>
        <w:t>от общинския поземлен фонд 277,156</w:t>
      </w:r>
      <w:r w:rsidRPr="00EA7549">
        <w:rPr>
          <w:lang w:val="bg-BG"/>
        </w:rPr>
        <w:t xml:space="preserve"> дка.</w:t>
      </w:r>
    </w:p>
    <w:p w:rsidR="0052781F" w:rsidRDefault="00096BFE" w:rsidP="0052781F">
      <w:pPr>
        <w:tabs>
          <w:tab w:val="num" w:pos="709"/>
          <w:tab w:val="left" w:pos="1134"/>
          <w:tab w:val="left" w:pos="5400"/>
        </w:tabs>
        <w:ind w:left="426"/>
        <w:jc w:val="both"/>
        <w:rPr>
          <w:lang w:val="bg-BG"/>
        </w:rPr>
      </w:pPr>
      <w:r>
        <w:rPr>
          <w:lang w:val="bg-BG"/>
        </w:rPr>
        <w:t xml:space="preserve">В землището на </w:t>
      </w:r>
      <w:proofErr w:type="spellStart"/>
      <w:r>
        <w:rPr>
          <w:lang w:val="bg-BG"/>
        </w:rPr>
        <w:t>с.Драгушиново</w:t>
      </w:r>
      <w:proofErr w:type="spellEnd"/>
      <w:r>
        <w:rPr>
          <w:lang w:val="bg-BG"/>
        </w:rPr>
        <w:t xml:space="preserve"> О</w:t>
      </w:r>
      <w:r w:rsidR="00773A06" w:rsidRPr="002C4401">
        <w:rPr>
          <w:lang w:val="bg-BG"/>
        </w:rPr>
        <w:t>бластна</w:t>
      </w:r>
      <w:r w:rsidR="008729E6">
        <w:rPr>
          <w:lang w:val="bg-BG"/>
        </w:rPr>
        <w:t>та дирекция „Земеделие“ София</w:t>
      </w:r>
      <w:r w:rsidR="00773A06" w:rsidRPr="002C4401">
        <w:rPr>
          <w:lang w:val="bg-BG"/>
        </w:rPr>
        <w:t xml:space="preserve"> област не разполага със з</w:t>
      </w:r>
      <w:r w:rsidR="00CE3B5A" w:rsidRPr="002C4401">
        <w:rPr>
          <w:lang w:val="bg-BG"/>
        </w:rPr>
        <w:t>емята от ДПФ</w:t>
      </w:r>
      <w:r w:rsidR="00D41CBF">
        <w:rPr>
          <w:lang w:val="bg-BG"/>
        </w:rPr>
        <w:t xml:space="preserve">. Земеделска </w:t>
      </w:r>
      <w:r>
        <w:rPr>
          <w:lang w:val="bg-BG"/>
        </w:rPr>
        <w:t xml:space="preserve">земя </w:t>
      </w:r>
      <w:r w:rsidR="00D41CBF">
        <w:rPr>
          <w:lang w:val="bg-BG"/>
        </w:rPr>
        <w:t xml:space="preserve">от ДПФ </w:t>
      </w:r>
      <w:r w:rsidR="006236AC">
        <w:rPr>
          <w:lang w:val="bg-BG"/>
        </w:rPr>
        <w:t xml:space="preserve">на територията на община Самоков </w:t>
      </w:r>
      <w:r w:rsidR="00D41CBF">
        <w:rPr>
          <w:lang w:val="bg-BG"/>
        </w:rPr>
        <w:t>е налична в  землищата</w:t>
      </w:r>
      <w:r>
        <w:rPr>
          <w:lang w:val="bg-BG"/>
        </w:rPr>
        <w:t xml:space="preserve"> на </w:t>
      </w:r>
      <w:proofErr w:type="spellStart"/>
      <w:r>
        <w:rPr>
          <w:lang w:val="bg-BG"/>
        </w:rPr>
        <w:t>с.Говедарци</w:t>
      </w:r>
      <w:proofErr w:type="spellEnd"/>
      <w:r w:rsidR="00CE3B5A" w:rsidRPr="002C4401">
        <w:rPr>
          <w:lang w:val="bg-BG"/>
        </w:rPr>
        <w:t xml:space="preserve"> в размер на </w:t>
      </w:r>
      <w:r>
        <w:rPr>
          <w:lang w:val="bg-BG"/>
        </w:rPr>
        <w:t>554,894</w:t>
      </w:r>
      <w:r w:rsidR="007E1A89" w:rsidRPr="007E1A89">
        <w:rPr>
          <w:lang w:val="bg-BG"/>
        </w:rPr>
        <w:t xml:space="preserve"> </w:t>
      </w:r>
      <w:r w:rsidR="00CE3B5A" w:rsidRPr="002C4401">
        <w:rPr>
          <w:lang w:val="bg-BG"/>
        </w:rPr>
        <w:t>дка</w:t>
      </w:r>
      <w:r w:rsidR="00D41CBF">
        <w:rPr>
          <w:lang w:val="bg-BG"/>
        </w:rPr>
        <w:t>, с. По</w:t>
      </w:r>
      <w:r w:rsidR="0052781F">
        <w:rPr>
          <w:lang w:val="bg-BG"/>
        </w:rPr>
        <w:t>повяне в размер на 13.243дка</w:t>
      </w:r>
      <w:r w:rsidR="00D41CBF">
        <w:rPr>
          <w:lang w:val="bg-BG"/>
        </w:rPr>
        <w:t xml:space="preserve"> и </w:t>
      </w:r>
      <w:proofErr w:type="spellStart"/>
      <w:r w:rsidR="0052781F">
        <w:rPr>
          <w:lang w:val="bg-BG"/>
        </w:rPr>
        <w:t>с.Рельово</w:t>
      </w:r>
      <w:proofErr w:type="spellEnd"/>
      <w:r w:rsidR="0052781F">
        <w:rPr>
          <w:lang w:val="bg-BG"/>
        </w:rPr>
        <w:t xml:space="preserve"> в размер на 3.622 дка</w:t>
      </w:r>
      <w:r w:rsidR="00434889">
        <w:rPr>
          <w:lang w:val="bg-BG"/>
        </w:rPr>
        <w:t>, както следва по имоти:</w:t>
      </w:r>
    </w:p>
    <w:p w:rsidR="00096BFE" w:rsidRDefault="00096BFE" w:rsidP="00096BFE">
      <w:pPr>
        <w:tabs>
          <w:tab w:val="num" w:pos="709"/>
          <w:tab w:val="left" w:pos="1134"/>
          <w:tab w:val="left" w:pos="5400"/>
        </w:tabs>
        <w:ind w:left="426"/>
        <w:jc w:val="both"/>
        <w:rPr>
          <w:lang w:val="bg-BG"/>
        </w:rPr>
      </w:pPr>
    </w:p>
    <w:p w:rsidR="0052781F" w:rsidRPr="006236AC" w:rsidRDefault="00E0091C" w:rsidP="0052781F">
      <w:pPr>
        <w:tabs>
          <w:tab w:val="num" w:pos="709"/>
          <w:tab w:val="left" w:pos="1134"/>
          <w:tab w:val="left" w:pos="5400"/>
        </w:tabs>
        <w:jc w:val="both"/>
        <w:rPr>
          <w:lang w:val="bg-BG"/>
        </w:rPr>
      </w:pPr>
      <w:r w:rsidRPr="0052781F">
        <w:rPr>
          <w:noProof/>
          <w:lang w:val="bg-BG" w:eastAsia="bg-BG"/>
        </w:rPr>
        <w:drawing>
          <wp:inline distT="0" distB="0" distL="0" distR="0">
            <wp:extent cx="5848350" cy="476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A06" w:rsidRDefault="00E0091C" w:rsidP="0052781F">
      <w:pPr>
        <w:tabs>
          <w:tab w:val="num" w:pos="709"/>
          <w:tab w:val="left" w:pos="1134"/>
          <w:tab w:val="left" w:pos="5400"/>
        </w:tabs>
        <w:jc w:val="both"/>
        <w:rPr>
          <w:b/>
          <w:lang w:val="bg-BG"/>
        </w:rPr>
      </w:pPr>
      <w:r w:rsidRPr="0052781F">
        <w:rPr>
          <w:noProof/>
          <w:lang w:val="bg-BG" w:eastAsia="bg-BG"/>
        </w:rPr>
        <w:drawing>
          <wp:inline distT="0" distB="0" distL="0" distR="0">
            <wp:extent cx="5848350" cy="141922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A06" w:rsidRDefault="00773A06" w:rsidP="006C2322">
      <w:pPr>
        <w:tabs>
          <w:tab w:val="left" w:pos="5400"/>
        </w:tabs>
        <w:rPr>
          <w:b/>
          <w:lang w:val="bg-BG"/>
        </w:rPr>
      </w:pPr>
      <w:r>
        <w:rPr>
          <w:b/>
          <w:lang w:val="bg-BG"/>
        </w:rPr>
        <w:t xml:space="preserve">На основание на горните констатации, комисията </w:t>
      </w:r>
    </w:p>
    <w:p w:rsidR="00096BFE" w:rsidRDefault="00096BFE" w:rsidP="006C2322">
      <w:pPr>
        <w:tabs>
          <w:tab w:val="left" w:pos="5400"/>
        </w:tabs>
        <w:rPr>
          <w:b/>
          <w:lang w:val="bg-BG"/>
        </w:rPr>
      </w:pPr>
    </w:p>
    <w:p w:rsidR="00773A06" w:rsidRDefault="00773A06" w:rsidP="00773A06">
      <w:pPr>
        <w:tabs>
          <w:tab w:val="left" w:pos="5400"/>
        </w:tabs>
        <w:jc w:val="center"/>
        <w:rPr>
          <w:b/>
          <w:lang w:val="bg-BG"/>
        </w:rPr>
      </w:pPr>
    </w:p>
    <w:p w:rsidR="00773A06" w:rsidRDefault="00773A06" w:rsidP="00773A06">
      <w:pPr>
        <w:tabs>
          <w:tab w:val="left" w:pos="5400"/>
        </w:tabs>
        <w:jc w:val="center"/>
        <w:rPr>
          <w:b/>
          <w:lang w:val="bg-BG"/>
        </w:rPr>
      </w:pPr>
      <w:r w:rsidRPr="00CE3B5A">
        <w:rPr>
          <w:b/>
          <w:lang w:val="bg-BG"/>
        </w:rPr>
        <w:lastRenderedPageBreak/>
        <w:t>Р Е Ш И:</w:t>
      </w:r>
    </w:p>
    <w:p w:rsidR="005A4BB4" w:rsidRDefault="005A4BB4" w:rsidP="00773A06">
      <w:pPr>
        <w:tabs>
          <w:tab w:val="left" w:pos="5400"/>
        </w:tabs>
        <w:jc w:val="center"/>
        <w:rPr>
          <w:b/>
          <w:lang w:val="bg-BG"/>
        </w:rPr>
      </w:pPr>
    </w:p>
    <w:p w:rsidR="00B44093" w:rsidRDefault="006236AC" w:rsidP="006236AC">
      <w:pPr>
        <w:tabs>
          <w:tab w:val="left" w:pos="5400"/>
        </w:tabs>
        <w:jc w:val="both"/>
        <w:rPr>
          <w:lang w:val="bg-BG"/>
        </w:rPr>
      </w:pPr>
      <w:r>
        <w:rPr>
          <w:lang w:val="bg-BG"/>
        </w:rPr>
        <w:t xml:space="preserve">         </w:t>
      </w:r>
      <w:r w:rsidR="00773A06" w:rsidRPr="002C4401">
        <w:rPr>
          <w:lang w:val="bg-BG"/>
        </w:rPr>
        <w:t>От наличните имоти пасища</w:t>
      </w:r>
      <w:r>
        <w:rPr>
          <w:lang w:val="bg-BG"/>
        </w:rPr>
        <w:t>,</w:t>
      </w:r>
      <w:r w:rsidR="00773A06" w:rsidRPr="002C4401">
        <w:rPr>
          <w:lang w:val="bg-BG"/>
        </w:rPr>
        <w:t xml:space="preserve"> мери и ливади от ДПФ предоставя на </w:t>
      </w:r>
      <w:r w:rsidR="00096BFE">
        <w:rPr>
          <w:b/>
          <w:lang w:val="bg-BG"/>
        </w:rPr>
        <w:t>Георги Йорданов Войнов</w:t>
      </w:r>
      <w:r w:rsidR="00773A06" w:rsidRPr="002C4401">
        <w:rPr>
          <w:lang w:val="bg-BG"/>
        </w:rPr>
        <w:t xml:space="preserve"> </w:t>
      </w:r>
      <w:r w:rsidR="00E55FD7">
        <w:rPr>
          <w:lang w:val="bg-BG"/>
        </w:rPr>
        <w:t xml:space="preserve">в </w:t>
      </w:r>
      <w:r w:rsidR="00773A06" w:rsidRPr="002C4401">
        <w:rPr>
          <w:lang w:val="bg-BG"/>
        </w:rPr>
        <w:t xml:space="preserve"> землище</w:t>
      </w:r>
      <w:r w:rsidR="00096BFE">
        <w:rPr>
          <w:lang w:val="bg-BG"/>
        </w:rPr>
        <w:t xml:space="preserve">то на </w:t>
      </w:r>
      <w:proofErr w:type="spellStart"/>
      <w:r w:rsidR="00096BFE">
        <w:rPr>
          <w:lang w:val="bg-BG"/>
        </w:rPr>
        <w:t>с.</w:t>
      </w:r>
      <w:r w:rsidR="00096BFE" w:rsidRPr="00E55FD7">
        <w:rPr>
          <w:lang w:val="bg-BG"/>
        </w:rPr>
        <w:t>Говедарци</w:t>
      </w:r>
      <w:proofErr w:type="spellEnd"/>
      <w:r w:rsidR="00E55FD7" w:rsidRPr="00E55FD7">
        <w:rPr>
          <w:lang w:val="bg-BG"/>
        </w:rPr>
        <w:t xml:space="preserve"> 554,894</w:t>
      </w:r>
      <w:r w:rsidR="00E55FD7">
        <w:rPr>
          <w:lang w:val="bg-BG"/>
        </w:rPr>
        <w:t xml:space="preserve"> дка,</w:t>
      </w:r>
      <w:r w:rsidR="00773A06" w:rsidRPr="002C4401">
        <w:rPr>
          <w:lang w:val="bg-BG"/>
        </w:rPr>
        <w:t xml:space="preserve"> представляващи па</w:t>
      </w:r>
      <w:r w:rsidR="00096BFE">
        <w:rPr>
          <w:lang w:val="bg-BG"/>
        </w:rPr>
        <w:t>сища и ливади от VIII</w:t>
      </w:r>
      <w:r w:rsidR="00773A06" w:rsidRPr="002C4401">
        <w:rPr>
          <w:lang w:val="bg-BG"/>
        </w:rPr>
        <w:t xml:space="preserve"> категория</w:t>
      </w:r>
      <w:r w:rsidR="00BD16DC">
        <w:rPr>
          <w:lang w:val="bg-BG"/>
        </w:rPr>
        <w:t xml:space="preserve">, </w:t>
      </w:r>
      <w:r>
        <w:rPr>
          <w:lang w:val="bg-BG"/>
        </w:rPr>
        <w:t xml:space="preserve">в </w:t>
      </w:r>
      <w:r w:rsidR="00E55FD7" w:rsidRPr="002C4401">
        <w:rPr>
          <w:lang w:val="bg-BG"/>
        </w:rPr>
        <w:t>землище</w:t>
      </w:r>
      <w:r w:rsidR="00E55FD7">
        <w:rPr>
          <w:lang w:val="bg-BG"/>
        </w:rPr>
        <w:t xml:space="preserve">то на </w:t>
      </w:r>
      <w:proofErr w:type="spellStart"/>
      <w:r w:rsidR="00E55FD7">
        <w:rPr>
          <w:lang w:val="bg-BG"/>
        </w:rPr>
        <w:t>с.Рельово</w:t>
      </w:r>
      <w:proofErr w:type="spellEnd"/>
      <w:r w:rsidR="00E55FD7" w:rsidRPr="00E55FD7">
        <w:rPr>
          <w:b/>
          <w:lang w:val="bg-BG"/>
        </w:rPr>
        <w:t xml:space="preserve"> </w:t>
      </w:r>
      <w:r w:rsidR="00E55FD7" w:rsidRPr="00E55FD7">
        <w:rPr>
          <w:lang w:val="bg-BG"/>
        </w:rPr>
        <w:t>3.622</w:t>
      </w:r>
      <w:r w:rsidR="00E55FD7">
        <w:rPr>
          <w:lang w:val="bg-BG"/>
        </w:rPr>
        <w:t xml:space="preserve"> дка,</w:t>
      </w:r>
      <w:r w:rsidR="00E55FD7" w:rsidRPr="002C4401">
        <w:rPr>
          <w:lang w:val="bg-BG"/>
        </w:rPr>
        <w:t xml:space="preserve"> представляващи па</w:t>
      </w:r>
      <w:r w:rsidR="00E55FD7">
        <w:rPr>
          <w:lang w:val="bg-BG"/>
        </w:rPr>
        <w:t xml:space="preserve">сища от </w:t>
      </w:r>
      <w:r w:rsidR="00E55FD7">
        <w:t>IX</w:t>
      </w:r>
      <w:r w:rsidR="00E55FD7" w:rsidRPr="00E55FD7">
        <w:rPr>
          <w:lang w:val="bg-BG"/>
        </w:rPr>
        <w:t xml:space="preserve">  </w:t>
      </w:r>
      <w:r w:rsidR="00E55FD7">
        <w:rPr>
          <w:lang w:val="bg-BG"/>
        </w:rPr>
        <w:t xml:space="preserve">и </w:t>
      </w:r>
      <w:r w:rsidR="00E55FD7" w:rsidRPr="00E55FD7">
        <w:rPr>
          <w:lang w:val="bg-BG"/>
        </w:rPr>
        <w:t xml:space="preserve"> </w:t>
      </w:r>
      <w:r w:rsidR="00E55FD7">
        <w:t>X</w:t>
      </w:r>
      <w:r w:rsidR="00E55FD7" w:rsidRPr="002C4401">
        <w:rPr>
          <w:lang w:val="bg-BG"/>
        </w:rPr>
        <w:t xml:space="preserve"> категория</w:t>
      </w:r>
      <w:r w:rsidR="00E55FD7">
        <w:rPr>
          <w:lang w:val="bg-BG"/>
        </w:rPr>
        <w:t xml:space="preserve">, </w:t>
      </w:r>
      <w:r>
        <w:rPr>
          <w:lang w:val="bg-BG"/>
        </w:rPr>
        <w:t xml:space="preserve">в </w:t>
      </w:r>
      <w:r w:rsidR="00E55FD7" w:rsidRPr="002C4401">
        <w:rPr>
          <w:lang w:val="bg-BG"/>
        </w:rPr>
        <w:t>землище</w:t>
      </w:r>
      <w:r w:rsidR="00E55FD7">
        <w:rPr>
          <w:lang w:val="bg-BG"/>
        </w:rPr>
        <w:t xml:space="preserve">то на </w:t>
      </w:r>
      <w:proofErr w:type="spellStart"/>
      <w:r w:rsidR="00E55FD7">
        <w:rPr>
          <w:lang w:val="bg-BG"/>
        </w:rPr>
        <w:t>с.Поповяне</w:t>
      </w:r>
      <w:proofErr w:type="spellEnd"/>
      <w:r w:rsidR="00E55FD7">
        <w:rPr>
          <w:lang w:val="bg-BG"/>
        </w:rPr>
        <w:t xml:space="preserve"> </w:t>
      </w:r>
      <w:r w:rsidR="00E55FD7" w:rsidRPr="00E55FD7">
        <w:rPr>
          <w:b/>
          <w:lang w:val="bg-BG"/>
        </w:rPr>
        <w:t xml:space="preserve"> </w:t>
      </w:r>
      <w:r w:rsidR="00E55FD7">
        <w:rPr>
          <w:lang w:val="bg-BG"/>
        </w:rPr>
        <w:t xml:space="preserve">13.243 дка, представляващи ливади от </w:t>
      </w:r>
      <w:r w:rsidR="00E55FD7">
        <w:t>VII</w:t>
      </w:r>
      <w:r w:rsidR="00E55FD7" w:rsidRPr="00E55FD7">
        <w:rPr>
          <w:lang w:val="bg-BG"/>
        </w:rPr>
        <w:t xml:space="preserve">, </w:t>
      </w:r>
      <w:r w:rsidR="00E55FD7">
        <w:t>VIII</w:t>
      </w:r>
      <w:r w:rsidR="00E55FD7" w:rsidRPr="00E55FD7">
        <w:rPr>
          <w:lang w:val="bg-BG"/>
        </w:rPr>
        <w:t xml:space="preserve"> </w:t>
      </w:r>
      <w:r w:rsidR="00E55FD7">
        <w:rPr>
          <w:lang w:val="bg-BG"/>
        </w:rPr>
        <w:t xml:space="preserve">и </w:t>
      </w:r>
      <w:r w:rsidR="00E55FD7">
        <w:t>IX</w:t>
      </w:r>
      <w:r w:rsidR="00E55FD7" w:rsidRPr="002C4401">
        <w:rPr>
          <w:lang w:val="bg-BG"/>
        </w:rPr>
        <w:t xml:space="preserve"> категория</w:t>
      </w:r>
      <w:r w:rsidR="00434889">
        <w:rPr>
          <w:lang w:val="bg-BG"/>
        </w:rPr>
        <w:t>, както следва по имоти:</w:t>
      </w:r>
    </w:p>
    <w:p w:rsidR="00B44093" w:rsidRDefault="00B44093" w:rsidP="006236AC">
      <w:pPr>
        <w:tabs>
          <w:tab w:val="left" w:pos="5400"/>
        </w:tabs>
        <w:jc w:val="both"/>
        <w:rPr>
          <w:lang w:val="bg-BG"/>
        </w:rPr>
      </w:pPr>
    </w:p>
    <w:p w:rsidR="00B44093" w:rsidRDefault="00E0091C" w:rsidP="006236AC">
      <w:pPr>
        <w:tabs>
          <w:tab w:val="left" w:pos="5400"/>
        </w:tabs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0171DDBE">
            <wp:extent cx="5857240" cy="4857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509" w:rsidRPr="00A52509" w:rsidRDefault="00E0091C" w:rsidP="00B44093">
      <w:pPr>
        <w:tabs>
          <w:tab w:val="left" w:pos="5400"/>
        </w:tabs>
        <w:jc w:val="both"/>
        <w:rPr>
          <w:lang w:val="bg-BG"/>
        </w:rPr>
      </w:pPr>
      <w:r w:rsidRPr="00434889">
        <w:rPr>
          <w:noProof/>
          <w:lang w:val="bg-BG" w:eastAsia="bg-BG"/>
        </w:rPr>
        <w:drawing>
          <wp:inline distT="0" distB="0" distL="0" distR="0">
            <wp:extent cx="5848350" cy="14192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93" w:rsidRDefault="00B44093" w:rsidP="002C4710">
      <w:pPr>
        <w:tabs>
          <w:tab w:val="left" w:pos="5400"/>
        </w:tabs>
        <w:jc w:val="both"/>
        <w:rPr>
          <w:lang w:val="bg-BG"/>
        </w:rPr>
      </w:pPr>
    </w:p>
    <w:p w:rsidR="00B44093" w:rsidRPr="002C4401" w:rsidRDefault="0055309E" w:rsidP="002C4710">
      <w:pPr>
        <w:tabs>
          <w:tab w:val="left" w:pos="5400"/>
        </w:tabs>
        <w:jc w:val="both"/>
        <w:rPr>
          <w:lang w:val="bg-BG"/>
        </w:rPr>
      </w:pPr>
      <w:r w:rsidRPr="002C4401">
        <w:rPr>
          <w:lang w:val="bg-BG"/>
        </w:rPr>
        <w:t xml:space="preserve">Имотите се </w:t>
      </w:r>
      <w:r w:rsidR="002C4401" w:rsidRPr="002C4401">
        <w:rPr>
          <w:lang w:val="bg-BG"/>
        </w:rPr>
        <w:t>предоставят</w:t>
      </w:r>
      <w:r w:rsidRPr="002C4401">
        <w:rPr>
          <w:lang w:val="bg-BG"/>
        </w:rPr>
        <w:t xml:space="preserve"> за срок от </w:t>
      </w:r>
      <w:r w:rsidR="00D05F29" w:rsidRPr="00D05F29">
        <w:rPr>
          <w:b/>
          <w:lang w:val="bg-BG"/>
        </w:rPr>
        <w:t>пет</w:t>
      </w:r>
      <w:r w:rsidRPr="002C4401">
        <w:rPr>
          <w:lang w:val="bg-BG"/>
        </w:rPr>
        <w:t xml:space="preserve"> стопански години.</w:t>
      </w:r>
    </w:p>
    <w:p w:rsidR="00096BFE" w:rsidRDefault="00096BFE" w:rsidP="00096BFE">
      <w:pPr>
        <w:jc w:val="both"/>
        <w:rPr>
          <w:lang w:val="bg-BG"/>
        </w:rPr>
      </w:pPr>
    </w:p>
    <w:p w:rsidR="00E94435" w:rsidRPr="00E94435" w:rsidRDefault="00E94435" w:rsidP="002C4710">
      <w:pPr>
        <w:ind w:firstLine="720"/>
        <w:jc w:val="both"/>
        <w:rPr>
          <w:lang w:val="ru-RU"/>
        </w:rPr>
      </w:pPr>
      <w:r w:rsidRPr="00E94435">
        <w:rPr>
          <w:lang w:val="ru-RU"/>
        </w:rPr>
        <w:t>На основание чл.37и</w:t>
      </w:r>
      <w:r w:rsidR="006236AC">
        <w:rPr>
          <w:lang w:val="ru-RU"/>
        </w:rPr>
        <w:t xml:space="preserve">, ал.11 от ЗСПЗЗ </w:t>
      </w:r>
      <w:r w:rsidRPr="00E94435">
        <w:rPr>
          <w:lang w:val="ru-RU"/>
        </w:rPr>
        <w:t xml:space="preserve"> </w:t>
      </w:r>
      <w:proofErr w:type="spellStart"/>
      <w:r w:rsidRPr="00E94435">
        <w:rPr>
          <w:lang w:val="ru-RU"/>
        </w:rPr>
        <w:t>настоящия</w:t>
      </w:r>
      <w:proofErr w:type="spellEnd"/>
      <w:r w:rsidRPr="00E94435">
        <w:rPr>
          <w:lang w:val="ru-RU"/>
        </w:rPr>
        <w:t xml:space="preserve"> протокол да се </w:t>
      </w:r>
      <w:proofErr w:type="spellStart"/>
      <w:r w:rsidRPr="00E94435">
        <w:rPr>
          <w:lang w:val="ru-RU"/>
        </w:rPr>
        <w:t>обяви</w:t>
      </w:r>
      <w:proofErr w:type="spellEnd"/>
      <w:r w:rsidRPr="00E94435">
        <w:rPr>
          <w:lang w:val="ru-RU"/>
        </w:rPr>
        <w:t xml:space="preserve"> в </w:t>
      </w:r>
      <w:proofErr w:type="spellStart"/>
      <w:r w:rsidRPr="00E94435">
        <w:rPr>
          <w:lang w:val="ru-RU"/>
        </w:rPr>
        <w:t>кметството</w:t>
      </w:r>
      <w:proofErr w:type="spellEnd"/>
      <w:r w:rsidR="006236AC">
        <w:rPr>
          <w:lang w:val="ru-RU"/>
        </w:rPr>
        <w:t xml:space="preserve"> на </w:t>
      </w:r>
      <w:proofErr w:type="spellStart"/>
      <w:r w:rsidR="006236AC">
        <w:rPr>
          <w:lang w:val="ru-RU"/>
        </w:rPr>
        <w:t>с.Говедарци</w:t>
      </w:r>
      <w:proofErr w:type="spellEnd"/>
      <w:r w:rsidR="006236AC">
        <w:rPr>
          <w:lang w:val="ru-RU"/>
        </w:rPr>
        <w:t xml:space="preserve">, </w:t>
      </w:r>
      <w:proofErr w:type="spellStart"/>
      <w:r w:rsidR="006236AC">
        <w:rPr>
          <w:lang w:val="ru-RU"/>
        </w:rPr>
        <w:t>с.Рельово</w:t>
      </w:r>
      <w:proofErr w:type="spellEnd"/>
      <w:r w:rsidR="006236AC">
        <w:rPr>
          <w:lang w:val="ru-RU"/>
        </w:rPr>
        <w:t xml:space="preserve"> и </w:t>
      </w:r>
      <w:proofErr w:type="spellStart"/>
      <w:r w:rsidR="006236AC">
        <w:rPr>
          <w:lang w:val="ru-RU"/>
        </w:rPr>
        <w:t>с.Поповяне</w:t>
      </w:r>
      <w:proofErr w:type="spellEnd"/>
      <w:r w:rsidR="006236AC">
        <w:rPr>
          <w:lang w:val="ru-RU"/>
        </w:rPr>
        <w:t xml:space="preserve">, </w:t>
      </w:r>
      <w:r w:rsidRPr="00E94435">
        <w:rPr>
          <w:lang w:val="ru-RU"/>
        </w:rPr>
        <w:t xml:space="preserve"> в </w:t>
      </w:r>
      <w:proofErr w:type="spellStart"/>
      <w:r w:rsidRPr="00E94435">
        <w:rPr>
          <w:lang w:val="ru-RU"/>
        </w:rPr>
        <w:t>сградата</w:t>
      </w:r>
      <w:proofErr w:type="spellEnd"/>
      <w:r w:rsidRPr="00E94435">
        <w:rPr>
          <w:lang w:val="ru-RU"/>
        </w:rPr>
        <w:t xml:space="preserve"> на </w:t>
      </w:r>
      <w:proofErr w:type="spellStart"/>
      <w:r w:rsidRPr="00E94435">
        <w:rPr>
          <w:lang w:val="ru-RU"/>
        </w:rPr>
        <w:t>общинската</w:t>
      </w:r>
      <w:proofErr w:type="spellEnd"/>
      <w:r w:rsidRPr="00E94435">
        <w:rPr>
          <w:lang w:val="ru-RU"/>
        </w:rPr>
        <w:t xml:space="preserve"> служба по </w:t>
      </w:r>
      <w:proofErr w:type="spellStart"/>
      <w:r w:rsidRPr="00E94435">
        <w:rPr>
          <w:lang w:val="ru-RU"/>
        </w:rPr>
        <w:t>земеделие</w:t>
      </w:r>
      <w:proofErr w:type="spellEnd"/>
      <w:r w:rsidR="006236AC">
        <w:rPr>
          <w:lang w:val="ru-RU"/>
        </w:rPr>
        <w:t xml:space="preserve"> </w:t>
      </w:r>
      <w:proofErr w:type="spellStart"/>
      <w:r w:rsidR="006236AC">
        <w:rPr>
          <w:lang w:val="ru-RU"/>
        </w:rPr>
        <w:t>гр.Самоков</w:t>
      </w:r>
      <w:proofErr w:type="spellEnd"/>
      <w:r w:rsidR="006236AC">
        <w:rPr>
          <w:lang w:val="ru-RU"/>
        </w:rPr>
        <w:t xml:space="preserve">, </w:t>
      </w:r>
      <w:proofErr w:type="spellStart"/>
      <w:r w:rsidRPr="00E94435">
        <w:rPr>
          <w:lang w:val="ru-RU"/>
        </w:rPr>
        <w:t>публикува</w:t>
      </w:r>
      <w:proofErr w:type="spellEnd"/>
      <w:r w:rsidRPr="00E94435">
        <w:rPr>
          <w:lang w:val="ru-RU"/>
        </w:rPr>
        <w:t xml:space="preserve"> </w:t>
      </w:r>
      <w:r w:rsidR="006236AC">
        <w:rPr>
          <w:lang w:val="ru-RU"/>
        </w:rPr>
        <w:t xml:space="preserve">се </w:t>
      </w:r>
      <w:r w:rsidRPr="00E94435">
        <w:rPr>
          <w:lang w:val="ru-RU"/>
        </w:rPr>
        <w:t>на инт</w:t>
      </w:r>
      <w:r w:rsidR="00096BFE">
        <w:rPr>
          <w:lang w:val="ru-RU"/>
        </w:rPr>
        <w:t xml:space="preserve">ернет </w:t>
      </w:r>
      <w:proofErr w:type="spellStart"/>
      <w:r w:rsidR="00096BFE">
        <w:rPr>
          <w:lang w:val="ru-RU"/>
        </w:rPr>
        <w:t>страницата</w:t>
      </w:r>
      <w:proofErr w:type="spellEnd"/>
      <w:r w:rsidR="00096BFE">
        <w:rPr>
          <w:lang w:val="ru-RU"/>
        </w:rPr>
        <w:t xml:space="preserve"> на община </w:t>
      </w:r>
      <w:proofErr w:type="spellStart"/>
      <w:r w:rsidR="00096BFE">
        <w:rPr>
          <w:lang w:val="ru-RU"/>
        </w:rPr>
        <w:t>Самоков</w:t>
      </w:r>
      <w:proofErr w:type="spellEnd"/>
      <w:r w:rsidR="006236AC">
        <w:rPr>
          <w:lang w:val="ru-RU"/>
        </w:rPr>
        <w:t xml:space="preserve"> и </w:t>
      </w:r>
      <w:proofErr w:type="spellStart"/>
      <w:r w:rsidR="006236AC">
        <w:rPr>
          <w:lang w:val="ru-RU"/>
        </w:rPr>
        <w:t>О</w:t>
      </w:r>
      <w:r w:rsidRPr="00E94435">
        <w:rPr>
          <w:lang w:val="ru-RU"/>
        </w:rPr>
        <w:t>бласт</w:t>
      </w:r>
      <w:r w:rsidR="002119D5">
        <w:rPr>
          <w:lang w:val="ru-RU"/>
        </w:rPr>
        <w:t>на</w:t>
      </w:r>
      <w:proofErr w:type="spellEnd"/>
      <w:r w:rsidR="002119D5">
        <w:rPr>
          <w:lang w:val="ru-RU"/>
        </w:rPr>
        <w:t xml:space="preserve"> дирекция "</w:t>
      </w:r>
      <w:proofErr w:type="spellStart"/>
      <w:r w:rsidR="002119D5">
        <w:rPr>
          <w:lang w:val="ru-RU"/>
        </w:rPr>
        <w:t>Земеделие</w:t>
      </w:r>
      <w:proofErr w:type="spellEnd"/>
      <w:r w:rsidR="002119D5">
        <w:rPr>
          <w:lang w:val="ru-RU"/>
        </w:rPr>
        <w:t>" София</w:t>
      </w:r>
      <w:r w:rsidRPr="00E94435">
        <w:rPr>
          <w:lang w:val="ru-RU"/>
        </w:rPr>
        <w:t xml:space="preserve"> област. Протоколът може да се обжалва по отношение на площта на разпределените имоти в 14-дневен срок пред районния съд. Обжалването не спира изпълнението на протокола, освен ако съдът разпореди друго</w:t>
      </w:r>
      <w:r>
        <w:rPr>
          <w:lang w:val="ru-RU"/>
        </w:rPr>
        <w:t>.</w:t>
      </w:r>
    </w:p>
    <w:p w:rsidR="008451AE" w:rsidRDefault="008451AE" w:rsidP="00C17F4D">
      <w:pPr>
        <w:widowControl w:val="0"/>
        <w:tabs>
          <w:tab w:val="left" w:pos="5400"/>
        </w:tabs>
        <w:adjustRightInd w:val="0"/>
        <w:spacing w:line="360" w:lineRule="auto"/>
        <w:ind w:left="360"/>
        <w:jc w:val="both"/>
        <w:textAlignment w:val="baseline"/>
        <w:rPr>
          <w:b/>
          <w:sz w:val="22"/>
          <w:szCs w:val="22"/>
          <w:lang w:val="ru-RU"/>
        </w:rPr>
      </w:pPr>
    </w:p>
    <w:p w:rsidR="00096BFE" w:rsidRPr="00E94435" w:rsidRDefault="00096BFE" w:rsidP="00C17F4D">
      <w:pPr>
        <w:widowControl w:val="0"/>
        <w:tabs>
          <w:tab w:val="left" w:pos="5400"/>
        </w:tabs>
        <w:adjustRightInd w:val="0"/>
        <w:spacing w:line="360" w:lineRule="auto"/>
        <w:ind w:left="360"/>
        <w:jc w:val="both"/>
        <w:textAlignment w:val="baseline"/>
        <w:rPr>
          <w:b/>
          <w:sz w:val="22"/>
          <w:szCs w:val="22"/>
          <w:lang w:val="ru-RU"/>
        </w:rPr>
      </w:pPr>
    </w:p>
    <w:p w:rsidR="008451AE" w:rsidRPr="008C54CA" w:rsidRDefault="008451AE" w:rsidP="00C17F4D">
      <w:pPr>
        <w:widowControl w:val="0"/>
        <w:tabs>
          <w:tab w:val="left" w:pos="5400"/>
        </w:tabs>
        <w:adjustRightInd w:val="0"/>
        <w:spacing w:line="360" w:lineRule="auto"/>
        <w:ind w:left="360"/>
        <w:jc w:val="both"/>
        <w:textAlignment w:val="baseline"/>
        <w:rPr>
          <w:b/>
          <w:sz w:val="22"/>
          <w:szCs w:val="22"/>
          <w:lang w:val="ru-RU"/>
        </w:rPr>
      </w:pPr>
    </w:p>
    <w:p w:rsidR="008172DD" w:rsidRPr="00F0585A" w:rsidRDefault="007A7D73" w:rsidP="00661EF3">
      <w:pPr>
        <w:rPr>
          <w:b/>
          <w:sz w:val="22"/>
          <w:szCs w:val="22"/>
          <w:lang w:val="bg-BG"/>
        </w:rPr>
      </w:pPr>
      <w:r w:rsidRPr="00F0585A">
        <w:rPr>
          <w:b/>
          <w:sz w:val="22"/>
          <w:szCs w:val="22"/>
          <w:lang w:val="bg-BG"/>
        </w:rPr>
        <w:t>К О М И С И Я:</w:t>
      </w:r>
    </w:p>
    <w:p w:rsidR="007A7D73" w:rsidRPr="00F0585A" w:rsidRDefault="007A7D73" w:rsidP="00661EF3">
      <w:pPr>
        <w:jc w:val="both"/>
        <w:rPr>
          <w:b/>
          <w:sz w:val="22"/>
          <w:szCs w:val="22"/>
          <w:lang w:val="bg-BG"/>
        </w:rPr>
      </w:pPr>
    </w:p>
    <w:p w:rsidR="00CD601C" w:rsidRDefault="00362517" w:rsidP="00362517">
      <w:pPr>
        <w:jc w:val="both"/>
        <w:rPr>
          <w:sz w:val="22"/>
          <w:szCs w:val="22"/>
          <w:lang w:val="bg-BG"/>
        </w:rPr>
      </w:pPr>
      <w:r w:rsidRPr="00F0585A">
        <w:rPr>
          <w:b/>
          <w:sz w:val="22"/>
          <w:szCs w:val="22"/>
          <w:lang w:val="bg-BG"/>
        </w:rPr>
        <w:t>Председател:</w:t>
      </w:r>
      <w:r w:rsidRPr="00F0585A">
        <w:rPr>
          <w:sz w:val="22"/>
          <w:szCs w:val="22"/>
          <w:lang w:val="bg-BG"/>
        </w:rPr>
        <w:t xml:space="preserve"> </w:t>
      </w:r>
      <w:r w:rsidR="00BE3516">
        <w:rPr>
          <w:sz w:val="22"/>
          <w:szCs w:val="22"/>
          <w:lang w:val="bg-BG"/>
        </w:rPr>
        <w:t xml:space="preserve">  </w:t>
      </w:r>
      <w:r w:rsidR="00326DD0">
        <w:rPr>
          <w:sz w:val="22"/>
          <w:szCs w:val="22"/>
          <w:lang w:val="bg-BG"/>
        </w:rPr>
        <w:t>ЕМИЛ АТАНАСОВ</w:t>
      </w:r>
      <w:bookmarkStart w:id="0" w:name="_GoBack"/>
      <w:bookmarkEnd w:id="0"/>
    </w:p>
    <w:p w:rsidR="00CD601C" w:rsidRPr="00CD601C" w:rsidRDefault="00CD601C" w:rsidP="00362517">
      <w:pPr>
        <w:jc w:val="both"/>
        <w:rPr>
          <w:b/>
          <w:sz w:val="22"/>
          <w:szCs w:val="22"/>
          <w:lang w:val="bg-BG"/>
        </w:rPr>
      </w:pPr>
      <w:r w:rsidRPr="008C54CA">
        <w:rPr>
          <w:b/>
          <w:sz w:val="22"/>
          <w:szCs w:val="22"/>
          <w:lang w:val="ru-RU"/>
        </w:rPr>
        <w:t xml:space="preserve">                         </w:t>
      </w:r>
      <w:r w:rsidR="002808DA">
        <w:rPr>
          <w:b/>
          <w:sz w:val="22"/>
          <w:szCs w:val="22"/>
          <w:lang w:val="bg-BG"/>
        </w:rPr>
        <w:t>/………</w:t>
      </w:r>
      <w:r w:rsidR="00FA275E" w:rsidRPr="00FA275E">
        <w:rPr>
          <w:sz w:val="22"/>
          <w:szCs w:val="22"/>
          <w:lang w:val="bg-BG"/>
        </w:rPr>
        <w:t>П</w:t>
      </w:r>
      <w:r w:rsidR="002808DA">
        <w:rPr>
          <w:b/>
          <w:sz w:val="22"/>
          <w:szCs w:val="22"/>
          <w:lang w:val="bg-BG"/>
        </w:rPr>
        <w:t>…………</w:t>
      </w:r>
      <w:r>
        <w:rPr>
          <w:b/>
          <w:sz w:val="22"/>
          <w:szCs w:val="22"/>
          <w:lang w:val="bg-BG"/>
        </w:rPr>
        <w:t>/</w:t>
      </w:r>
    </w:p>
    <w:p w:rsidR="00362517" w:rsidRPr="00F0585A" w:rsidRDefault="00362517" w:rsidP="00362517">
      <w:pPr>
        <w:jc w:val="both"/>
        <w:rPr>
          <w:b/>
          <w:sz w:val="22"/>
          <w:szCs w:val="22"/>
          <w:lang w:val="bg-BG"/>
        </w:rPr>
      </w:pPr>
    </w:p>
    <w:p w:rsidR="00362517" w:rsidRPr="00F0585A" w:rsidRDefault="00362517" w:rsidP="00362517">
      <w:pPr>
        <w:jc w:val="both"/>
        <w:rPr>
          <w:b/>
          <w:sz w:val="22"/>
          <w:szCs w:val="22"/>
          <w:lang w:val="bg-BG"/>
        </w:rPr>
      </w:pPr>
      <w:r w:rsidRPr="00F0585A">
        <w:rPr>
          <w:b/>
          <w:sz w:val="22"/>
          <w:szCs w:val="22"/>
          <w:lang w:val="bg-BG"/>
        </w:rPr>
        <w:t>членове:</w:t>
      </w:r>
    </w:p>
    <w:p w:rsidR="0028126B" w:rsidRDefault="0028126B" w:rsidP="00362517">
      <w:pPr>
        <w:jc w:val="both"/>
        <w:rPr>
          <w:b/>
          <w:sz w:val="22"/>
          <w:szCs w:val="22"/>
          <w:lang w:val="bg-BG"/>
        </w:rPr>
      </w:pPr>
    </w:p>
    <w:p w:rsidR="002C4401" w:rsidRDefault="002C4401" w:rsidP="00362517">
      <w:pPr>
        <w:jc w:val="both"/>
        <w:rPr>
          <w:b/>
          <w:sz w:val="22"/>
          <w:szCs w:val="22"/>
          <w:lang w:val="bg-BG"/>
        </w:rPr>
        <w:sectPr w:rsidR="002C4401" w:rsidSect="00096BFE"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1134" w:bottom="1134" w:left="1559" w:header="567" w:footer="533" w:gutter="0"/>
          <w:cols w:space="720"/>
          <w:titlePg/>
          <w:docGrid w:linePitch="326"/>
        </w:sectPr>
      </w:pPr>
    </w:p>
    <w:p w:rsidR="006C2322" w:rsidRPr="00F0585A" w:rsidRDefault="00096BFE" w:rsidP="006C2322">
      <w:pPr>
        <w:numPr>
          <w:ilvl w:val="0"/>
          <w:numId w:val="44"/>
        </w:num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ПАВЛИНА ШИШОВА</w:t>
      </w:r>
    </w:p>
    <w:p w:rsidR="006C2322" w:rsidRPr="00F0585A" w:rsidRDefault="006C2322" w:rsidP="006C2322">
      <w:pPr>
        <w:spacing w:line="360" w:lineRule="auto"/>
        <w:ind w:left="1440"/>
        <w:jc w:val="both"/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/…………</w:t>
      </w:r>
      <w:r w:rsidR="00FA275E">
        <w:rPr>
          <w:sz w:val="22"/>
          <w:szCs w:val="22"/>
          <w:lang w:val="bg-BG"/>
        </w:rPr>
        <w:t>П</w:t>
      </w:r>
      <w:r>
        <w:rPr>
          <w:sz w:val="22"/>
          <w:szCs w:val="22"/>
          <w:lang w:val="bg-BG"/>
        </w:rPr>
        <w:t>……………</w:t>
      </w:r>
      <w:r w:rsidRPr="00F0585A">
        <w:rPr>
          <w:sz w:val="22"/>
          <w:szCs w:val="22"/>
          <w:lang w:val="bg-BG"/>
        </w:rPr>
        <w:t>/</w:t>
      </w:r>
    </w:p>
    <w:p w:rsidR="006C2322" w:rsidRPr="00F0585A" w:rsidRDefault="00096BFE" w:rsidP="006C2322">
      <w:pPr>
        <w:numPr>
          <w:ilvl w:val="0"/>
          <w:numId w:val="44"/>
        </w:numPr>
        <w:spacing w:line="360" w:lineRule="auto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МАРТИНА ТОДОРОВА</w:t>
      </w:r>
      <w:r w:rsidR="006C2322" w:rsidRPr="002D6F61">
        <w:rPr>
          <w:sz w:val="22"/>
          <w:szCs w:val="22"/>
          <w:lang w:val="bg-BG"/>
        </w:rPr>
        <w:tab/>
      </w:r>
      <w:r w:rsidR="006C2322">
        <w:rPr>
          <w:sz w:val="22"/>
          <w:szCs w:val="22"/>
          <w:lang w:val="bg-BG"/>
        </w:rPr>
        <w:t xml:space="preserve">     /…………</w:t>
      </w:r>
      <w:r w:rsidR="00FA275E">
        <w:rPr>
          <w:sz w:val="22"/>
          <w:szCs w:val="22"/>
          <w:lang w:val="bg-BG"/>
        </w:rPr>
        <w:t>П</w:t>
      </w:r>
      <w:r w:rsidR="006C2322">
        <w:rPr>
          <w:sz w:val="22"/>
          <w:szCs w:val="22"/>
          <w:lang w:val="bg-BG"/>
        </w:rPr>
        <w:t>……………</w:t>
      </w:r>
      <w:r w:rsidR="006C2322" w:rsidRPr="00F0585A">
        <w:rPr>
          <w:sz w:val="22"/>
          <w:szCs w:val="22"/>
          <w:lang w:val="bg-BG"/>
        </w:rPr>
        <w:t>/</w:t>
      </w:r>
    </w:p>
    <w:p w:rsidR="006C2322" w:rsidRPr="00F0585A" w:rsidRDefault="006C2322" w:rsidP="006C2322">
      <w:pPr>
        <w:spacing w:line="360" w:lineRule="auto"/>
        <w:ind w:left="721"/>
        <w:rPr>
          <w:sz w:val="22"/>
          <w:szCs w:val="22"/>
          <w:lang w:val="bg-BG"/>
        </w:rPr>
      </w:pPr>
    </w:p>
    <w:p w:rsidR="006C2322" w:rsidRPr="00F0585A" w:rsidRDefault="00326DD0" w:rsidP="006C2322">
      <w:pPr>
        <w:numPr>
          <w:ilvl w:val="0"/>
          <w:numId w:val="44"/>
        </w:numPr>
        <w:spacing w:line="360" w:lineRule="auto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ЕЛЕНА ДРАЙЧЕВА</w:t>
      </w:r>
      <w:r w:rsidR="006C2322">
        <w:rPr>
          <w:sz w:val="22"/>
          <w:szCs w:val="22"/>
          <w:lang w:val="bg-BG"/>
        </w:rPr>
        <w:t xml:space="preserve">   </w:t>
      </w:r>
    </w:p>
    <w:p w:rsidR="006C2322" w:rsidRPr="00F0585A" w:rsidRDefault="006C2322" w:rsidP="006C2322">
      <w:pPr>
        <w:spacing w:line="360" w:lineRule="auto"/>
        <w:ind w:left="144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/………</w:t>
      </w:r>
      <w:r w:rsidR="00FA275E">
        <w:rPr>
          <w:sz w:val="22"/>
          <w:szCs w:val="22"/>
          <w:lang w:val="bg-BG"/>
        </w:rPr>
        <w:t>П</w:t>
      </w:r>
      <w:r>
        <w:rPr>
          <w:sz w:val="22"/>
          <w:szCs w:val="22"/>
          <w:lang w:val="bg-BG"/>
        </w:rPr>
        <w:t>……………</w:t>
      </w:r>
      <w:r w:rsidRPr="00F0585A">
        <w:rPr>
          <w:sz w:val="22"/>
          <w:szCs w:val="22"/>
          <w:lang w:val="bg-BG"/>
        </w:rPr>
        <w:t>/</w:t>
      </w:r>
    </w:p>
    <w:p w:rsidR="006C2322" w:rsidRPr="00F0585A" w:rsidRDefault="00096BFE" w:rsidP="006C2322">
      <w:pPr>
        <w:numPr>
          <w:ilvl w:val="0"/>
          <w:numId w:val="44"/>
        </w:numPr>
        <w:spacing w:line="360" w:lineRule="auto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ЙОРДАНКА ПЕТРОВА</w:t>
      </w:r>
    </w:p>
    <w:p w:rsidR="006C2322" w:rsidRPr="00F0585A" w:rsidRDefault="006C2322" w:rsidP="006C2322">
      <w:pPr>
        <w:spacing w:line="360" w:lineRule="auto"/>
        <w:ind w:left="556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/…………</w:t>
      </w:r>
      <w:r w:rsidR="00FA275E">
        <w:rPr>
          <w:sz w:val="22"/>
          <w:szCs w:val="22"/>
          <w:lang w:val="bg-BG"/>
        </w:rPr>
        <w:t>П</w:t>
      </w:r>
      <w:r>
        <w:rPr>
          <w:sz w:val="22"/>
          <w:szCs w:val="22"/>
          <w:lang w:val="bg-BG"/>
        </w:rPr>
        <w:t>……………</w:t>
      </w:r>
      <w:r w:rsidRPr="00F0585A">
        <w:rPr>
          <w:sz w:val="22"/>
          <w:szCs w:val="22"/>
          <w:lang w:val="bg-BG"/>
        </w:rPr>
        <w:t>/</w:t>
      </w:r>
    </w:p>
    <w:p w:rsidR="006C2322" w:rsidRDefault="006C2322" w:rsidP="006C2322">
      <w:pPr>
        <w:spacing w:line="360" w:lineRule="auto"/>
        <w:ind w:left="360" w:firstLine="348"/>
        <w:jc w:val="both"/>
        <w:rPr>
          <w:sz w:val="22"/>
          <w:szCs w:val="22"/>
          <w:lang w:val="bg-BG"/>
        </w:rPr>
        <w:sectPr w:rsidR="006C2322" w:rsidSect="006C2322"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851" w:right="567" w:bottom="562" w:left="1560" w:header="568" w:footer="535" w:gutter="0"/>
          <w:cols w:num="2" w:space="720"/>
          <w:titlePg/>
          <w:docGrid w:linePitch="326"/>
        </w:sectPr>
      </w:pPr>
    </w:p>
    <w:p w:rsidR="006F2417" w:rsidRPr="00F0585A" w:rsidRDefault="00ED5226" w:rsidP="0034268E">
      <w:pPr>
        <w:ind w:left="360" w:firstLine="348"/>
        <w:jc w:val="both"/>
        <w:rPr>
          <w:sz w:val="22"/>
          <w:szCs w:val="22"/>
          <w:lang w:val="bg-BG"/>
        </w:rPr>
      </w:pPr>
      <w:r w:rsidRPr="00F0585A">
        <w:rPr>
          <w:sz w:val="22"/>
          <w:szCs w:val="22"/>
          <w:lang w:val="bg-BG"/>
        </w:rPr>
        <w:tab/>
      </w:r>
      <w:r w:rsidRPr="00F0585A">
        <w:rPr>
          <w:sz w:val="22"/>
          <w:szCs w:val="22"/>
          <w:lang w:val="bg-BG"/>
        </w:rPr>
        <w:tab/>
      </w:r>
      <w:r w:rsidRPr="00F0585A">
        <w:rPr>
          <w:sz w:val="22"/>
          <w:szCs w:val="22"/>
          <w:lang w:val="bg-BG"/>
        </w:rPr>
        <w:tab/>
      </w:r>
      <w:r w:rsidRPr="00F0585A">
        <w:rPr>
          <w:sz w:val="22"/>
          <w:szCs w:val="22"/>
          <w:lang w:val="bg-BG"/>
        </w:rPr>
        <w:tab/>
      </w:r>
      <w:r w:rsidRPr="00F0585A">
        <w:rPr>
          <w:sz w:val="22"/>
          <w:szCs w:val="22"/>
          <w:lang w:val="bg-BG"/>
        </w:rPr>
        <w:tab/>
      </w:r>
    </w:p>
    <w:p w:rsidR="00311C12" w:rsidRDefault="00311C12" w:rsidP="00311C12">
      <w:pPr>
        <w:widowControl w:val="0"/>
        <w:autoSpaceDE w:val="0"/>
        <w:autoSpaceDN w:val="0"/>
        <w:adjustRightInd w:val="0"/>
        <w:spacing w:line="256" w:lineRule="atLeast"/>
        <w:rPr>
          <w:lang w:val="bg-BG"/>
        </w:rPr>
      </w:pPr>
    </w:p>
    <w:p w:rsidR="00311C12" w:rsidRDefault="00311C12" w:rsidP="00311C12">
      <w:pPr>
        <w:widowControl w:val="0"/>
        <w:autoSpaceDE w:val="0"/>
        <w:autoSpaceDN w:val="0"/>
        <w:adjustRightInd w:val="0"/>
        <w:spacing w:line="256" w:lineRule="atLeast"/>
        <w:rPr>
          <w:lang w:val="bg-BG"/>
        </w:rPr>
      </w:pPr>
    </w:p>
    <w:p w:rsidR="00311C12" w:rsidRDefault="00311C12" w:rsidP="00311C12">
      <w:pPr>
        <w:widowControl w:val="0"/>
        <w:autoSpaceDE w:val="0"/>
        <w:autoSpaceDN w:val="0"/>
        <w:adjustRightInd w:val="0"/>
        <w:spacing w:line="256" w:lineRule="atLeast"/>
        <w:rPr>
          <w:lang w:val="bg-BG"/>
        </w:rPr>
      </w:pPr>
    </w:p>
    <w:p w:rsidR="00311C12" w:rsidRDefault="00311C12" w:rsidP="00311C12">
      <w:pPr>
        <w:widowControl w:val="0"/>
        <w:autoSpaceDE w:val="0"/>
        <w:autoSpaceDN w:val="0"/>
        <w:adjustRightInd w:val="0"/>
        <w:spacing w:line="256" w:lineRule="atLeast"/>
        <w:rPr>
          <w:lang w:val="bg-BG"/>
        </w:rPr>
      </w:pPr>
    </w:p>
    <w:p w:rsidR="00311C12" w:rsidRDefault="00311C12" w:rsidP="00311C12">
      <w:pPr>
        <w:widowControl w:val="0"/>
        <w:autoSpaceDE w:val="0"/>
        <w:autoSpaceDN w:val="0"/>
        <w:adjustRightInd w:val="0"/>
        <w:spacing w:line="256" w:lineRule="atLeast"/>
        <w:rPr>
          <w:lang w:val="bg-BG"/>
        </w:rPr>
      </w:pPr>
    </w:p>
    <w:sectPr w:rsidR="00311C12" w:rsidSect="0028126B">
      <w:type w:val="continuous"/>
      <w:pgSz w:w="11907" w:h="16840" w:code="9"/>
      <w:pgMar w:top="284" w:right="1134" w:bottom="851" w:left="1276" w:header="261" w:footer="533" w:gutter="0"/>
      <w:cols w:num="2" w:space="720" w:equalWidth="0">
        <w:col w:w="6450" w:space="708"/>
        <w:col w:w="233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C4" w:rsidRDefault="005109C4">
      <w:r>
        <w:separator/>
      </w:r>
    </w:p>
  </w:endnote>
  <w:endnote w:type="continuationSeparator" w:id="0">
    <w:p w:rsidR="005109C4" w:rsidRDefault="0051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5A" w:rsidRDefault="00CE3B5A" w:rsidP="00D46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3B5A" w:rsidRDefault="00CE3B5A" w:rsidP="000A78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5A" w:rsidRPr="00F6107D" w:rsidRDefault="00CE3B5A" w:rsidP="00D4680C">
    <w:pPr>
      <w:pStyle w:val="Footer"/>
      <w:framePr w:wrap="around" w:vAnchor="text" w:hAnchor="margin" w:xAlign="right" w:y="1"/>
      <w:rPr>
        <w:rStyle w:val="PageNumber"/>
        <w:sz w:val="18"/>
      </w:rPr>
    </w:pPr>
    <w:r w:rsidRPr="00F6107D">
      <w:rPr>
        <w:rStyle w:val="PageNumber"/>
        <w:sz w:val="18"/>
      </w:rPr>
      <w:fldChar w:fldCharType="begin"/>
    </w:r>
    <w:r w:rsidRPr="00F6107D">
      <w:rPr>
        <w:rStyle w:val="PageNumber"/>
        <w:sz w:val="18"/>
      </w:rPr>
      <w:instrText xml:space="preserve">PAGE  </w:instrText>
    </w:r>
    <w:r w:rsidRPr="00F6107D">
      <w:rPr>
        <w:rStyle w:val="PageNumber"/>
        <w:sz w:val="18"/>
      </w:rPr>
      <w:fldChar w:fldCharType="separate"/>
    </w:r>
    <w:r w:rsidR="00FA275E">
      <w:rPr>
        <w:rStyle w:val="PageNumber"/>
        <w:noProof/>
        <w:sz w:val="18"/>
      </w:rPr>
      <w:t>2</w:t>
    </w:r>
    <w:r w:rsidRPr="00F6107D">
      <w:rPr>
        <w:rStyle w:val="PageNumber"/>
        <w:sz w:val="18"/>
      </w:rPr>
      <w:fldChar w:fldCharType="end"/>
    </w:r>
  </w:p>
  <w:p w:rsidR="00CE3B5A" w:rsidRPr="002639F4" w:rsidRDefault="00CE3B5A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CE3B5A" w:rsidRPr="00835BBA" w:rsidRDefault="00CE3B5A" w:rsidP="0028126B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</w:t>
    </w:r>
    <w:r>
      <w:rPr>
        <w:rFonts w:ascii="Verdana" w:hAnsi="Verdana"/>
        <w:noProof/>
        <w:sz w:val="16"/>
        <w:szCs w:val="16"/>
        <w:lang w:val="bg-BG"/>
      </w:rPr>
      <w:t>t@mzh.government.bg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5A" w:rsidRPr="00004F45" w:rsidRDefault="00CE3B5A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CE3B5A" w:rsidRPr="00004F45" w:rsidRDefault="00CE3B5A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22" w:rsidRDefault="006C2322" w:rsidP="00D468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2322" w:rsidRDefault="006C2322" w:rsidP="000A78BF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22" w:rsidRPr="006C2322" w:rsidRDefault="006C2322" w:rsidP="00D4680C">
    <w:pPr>
      <w:pStyle w:val="Footer"/>
      <w:framePr w:wrap="around" w:vAnchor="text" w:hAnchor="margin" w:xAlign="right" w:y="1"/>
      <w:rPr>
        <w:rStyle w:val="PageNumber"/>
        <w:sz w:val="18"/>
        <w:lang w:val="ru-RU"/>
      </w:rPr>
    </w:pPr>
    <w:r w:rsidRPr="00F6107D">
      <w:rPr>
        <w:rStyle w:val="PageNumber"/>
        <w:sz w:val="18"/>
      </w:rPr>
      <w:fldChar w:fldCharType="begin"/>
    </w:r>
    <w:r w:rsidRPr="00F6107D">
      <w:rPr>
        <w:rStyle w:val="PageNumber"/>
        <w:sz w:val="18"/>
      </w:rPr>
      <w:instrText>PAGE</w:instrText>
    </w:r>
    <w:r w:rsidRPr="006C2322">
      <w:rPr>
        <w:rStyle w:val="PageNumber"/>
        <w:sz w:val="18"/>
        <w:lang w:val="ru-RU"/>
      </w:rPr>
      <w:instrText xml:space="preserve">  </w:instrText>
    </w:r>
    <w:r w:rsidRPr="00F6107D">
      <w:rPr>
        <w:rStyle w:val="PageNumber"/>
        <w:sz w:val="18"/>
      </w:rPr>
      <w:fldChar w:fldCharType="separate"/>
    </w:r>
    <w:r w:rsidR="00217789">
      <w:rPr>
        <w:rStyle w:val="PageNumber"/>
        <w:noProof/>
        <w:sz w:val="18"/>
      </w:rPr>
      <w:t>4</w:t>
    </w:r>
    <w:r w:rsidRPr="00F6107D">
      <w:rPr>
        <w:rStyle w:val="PageNumber"/>
        <w:sz w:val="18"/>
      </w:rPr>
      <w:fldChar w:fldCharType="end"/>
    </w:r>
  </w:p>
  <w:p w:rsidR="006C2322" w:rsidRPr="002639F4" w:rsidRDefault="006C2322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6C2322" w:rsidRPr="00835BBA" w:rsidRDefault="006C2322" w:rsidP="0028126B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</w:t>
    </w:r>
    <w:r>
      <w:rPr>
        <w:rFonts w:ascii="Verdana" w:hAnsi="Verdana"/>
        <w:noProof/>
        <w:sz w:val="16"/>
        <w:szCs w:val="16"/>
        <w:lang w:val="bg-BG"/>
      </w:rPr>
      <w:t>t@mzh.government.bg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22" w:rsidRPr="00004F45" w:rsidRDefault="006C2322" w:rsidP="00004F45">
    <w:pPr>
      <w:jc w:val="center"/>
      <w:rPr>
        <w:rFonts w:ascii="Verdana" w:hAnsi="Verdana"/>
        <w:sz w:val="16"/>
        <w:szCs w:val="16"/>
        <w:lang w:val="ru-RU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004F45">
      <w:rPr>
        <w:rFonts w:ascii="Verdana" w:hAnsi="Verdana"/>
        <w:sz w:val="16"/>
        <w:szCs w:val="16"/>
      </w:rPr>
      <w:t>http</w:t>
    </w:r>
    <w:r w:rsidRPr="00004F45">
      <w:rPr>
        <w:rFonts w:ascii="Verdana" w:hAnsi="Verdana"/>
        <w:sz w:val="16"/>
        <w:szCs w:val="16"/>
        <w:lang w:val="ru-RU"/>
      </w:rPr>
      <w:t>://</w:t>
    </w:r>
    <w:proofErr w:type="spellStart"/>
    <w:r w:rsidRPr="00004F45">
      <w:rPr>
        <w:rFonts w:ascii="Verdana" w:hAnsi="Verdana"/>
        <w:sz w:val="16"/>
        <w:szCs w:val="16"/>
      </w:rPr>
      <w:t>mzh</w:t>
    </w:r>
    <w:proofErr w:type="spellEnd"/>
    <w:r w:rsidRPr="00004F45">
      <w:rPr>
        <w:rFonts w:ascii="Verdana" w:hAnsi="Verdana"/>
        <w:sz w:val="16"/>
        <w:szCs w:val="16"/>
        <w:lang w:val="ru-RU"/>
      </w:rPr>
      <w:t>.</w:t>
    </w:r>
    <w:r w:rsidRPr="00004F45">
      <w:rPr>
        <w:rFonts w:ascii="Verdana" w:hAnsi="Verdana"/>
        <w:sz w:val="16"/>
        <w:szCs w:val="16"/>
      </w:rPr>
      <w:t>government</w:t>
    </w:r>
    <w:r w:rsidRPr="00004F45">
      <w:rPr>
        <w:rFonts w:ascii="Verdana" w:hAnsi="Verdana"/>
        <w:sz w:val="16"/>
        <w:szCs w:val="16"/>
        <w:lang w:val="ru-RU"/>
      </w:rPr>
      <w:t>.</w:t>
    </w:r>
    <w:proofErr w:type="spellStart"/>
    <w:r w:rsidRPr="00004F45">
      <w:rPr>
        <w:rFonts w:ascii="Verdana" w:hAnsi="Verdana"/>
        <w:sz w:val="16"/>
        <w:szCs w:val="16"/>
      </w:rPr>
      <w:t>bg</w:t>
    </w:r>
    <w:proofErr w:type="spellEnd"/>
    <w:r w:rsidRPr="00004F45">
      <w:rPr>
        <w:rFonts w:ascii="Verdana" w:hAnsi="Verdana"/>
        <w:sz w:val="16"/>
        <w:szCs w:val="16"/>
        <w:lang w:val="ru-RU"/>
      </w:rPr>
      <w:t>/</w:t>
    </w:r>
    <w:proofErr w:type="spellStart"/>
    <w:r w:rsidRPr="00004F45">
      <w:rPr>
        <w:rFonts w:ascii="Verdana" w:hAnsi="Verdana"/>
        <w:sz w:val="16"/>
        <w:szCs w:val="16"/>
      </w:rPr>
      <w:t>odz</w:t>
    </w:r>
    <w:proofErr w:type="spellEnd"/>
    <w:r w:rsidRPr="00004F45">
      <w:rPr>
        <w:rFonts w:ascii="Verdana" w:hAnsi="Verdana"/>
        <w:sz w:val="16"/>
        <w:szCs w:val="16"/>
        <w:lang w:val="ru-RU"/>
      </w:rPr>
      <w:t>-</w:t>
    </w:r>
    <w:proofErr w:type="spellStart"/>
    <w:r w:rsidRPr="00004F45">
      <w:rPr>
        <w:rFonts w:ascii="Verdana" w:hAnsi="Verdana"/>
        <w:sz w:val="16"/>
        <w:szCs w:val="16"/>
      </w:rPr>
      <w:t>sofiaoblast</w:t>
    </w:r>
    <w:proofErr w:type="spellEnd"/>
  </w:p>
  <w:p w:rsidR="006C2322" w:rsidRPr="00004F45" w:rsidRDefault="006C2322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C4" w:rsidRDefault="005109C4">
      <w:r>
        <w:separator/>
      </w:r>
    </w:p>
  </w:footnote>
  <w:footnote w:type="continuationSeparator" w:id="0">
    <w:p w:rsidR="005109C4" w:rsidRDefault="0051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5A" w:rsidRPr="005B69F7" w:rsidRDefault="00CE3B5A" w:rsidP="005B69F7">
    <w:pPr>
      <w:pStyle w:val="Heading2"/>
      <w:rPr>
        <w:rStyle w:val="Emphasis"/>
        <w:sz w:val="2"/>
        <w:szCs w:val="2"/>
      </w:rPr>
    </w:pPr>
  </w:p>
  <w:p w:rsidR="00CE3B5A" w:rsidRPr="00F6107D" w:rsidRDefault="00E0091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F6107D">
      <w:rPr>
        <w:rStyle w:val="Emphasis"/>
        <w:rFonts w:ascii="Times New Roman" w:hAnsi="Times New Roman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675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CE3B5A" w:rsidRPr="00F6107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CE3B5A" w:rsidRPr="00F6107D" w:rsidRDefault="00CE3B5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6107D">
      <w:rPr>
        <w:rFonts w:ascii="Times New Roman" w:hAnsi="Times New Roman"/>
        <w:sz w:val="36"/>
        <w:szCs w:val="36"/>
      </w:rPr>
      <w:tab/>
    </w:r>
    <w:r w:rsidR="002E3DB3">
      <w:rPr>
        <w:rFonts w:ascii="Times New Roman" w:hAnsi="Times New Roman"/>
        <w:b w:val="0"/>
        <w:spacing w:val="40"/>
        <w:sz w:val="26"/>
        <w:szCs w:val="26"/>
      </w:rPr>
      <w:t xml:space="preserve">Министерство на земеделието, </w:t>
    </w:r>
    <w:r w:rsidRPr="00F6107D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2E3DB3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CE3B5A" w:rsidRPr="00F6107D" w:rsidRDefault="00CE3B5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6107D">
      <w:rPr>
        <w:rFonts w:ascii="Times New Roman" w:hAnsi="Times New Roman"/>
        <w:b w:val="0"/>
        <w:spacing w:val="40"/>
        <w:sz w:val="26"/>
        <w:szCs w:val="26"/>
      </w:rPr>
      <w:tab/>
      <w:t>Областна</w:t>
    </w:r>
    <w:r w:rsidR="002E3DB3">
      <w:rPr>
        <w:rFonts w:ascii="Times New Roman" w:hAnsi="Times New Roman"/>
        <w:b w:val="0"/>
        <w:spacing w:val="40"/>
        <w:sz w:val="26"/>
        <w:szCs w:val="26"/>
      </w:rPr>
      <w:t xml:space="preserve"> дирекция „Земеделие” – София</w:t>
    </w:r>
    <w:r w:rsidRPr="00F6107D">
      <w:rPr>
        <w:rFonts w:ascii="Times New Roman" w:hAnsi="Times New Roman"/>
        <w:b w:val="0"/>
        <w:spacing w:val="40"/>
        <w:sz w:val="26"/>
        <w:szCs w:val="26"/>
      </w:rPr>
      <w:t xml:space="preserve"> област</w:t>
    </w:r>
  </w:p>
  <w:p w:rsidR="00CE3B5A" w:rsidRPr="00983B22" w:rsidRDefault="00CE3B5A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322" w:rsidRPr="005B69F7" w:rsidRDefault="006C2322" w:rsidP="005B69F7">
    <w:pPr>
      <w:pStyle w:val="Heading2"/>
      <w:rPr>
        <w:rStyle w:val="Emphasis"/>
        <w:sz w:val="2"/>
        <w:szCs w:val="2"/>
      </w:rPr>
    </w:pPr>
  </w:p>
  <w:p w:rsidR="006C2322" w:rsidRPr="00F6107D" w:rsidRDefault="00E0091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F6107D">
      <w:rPr>
        <w:rStyle w:val="Emphasis"/>
        <w:rFonts w:ascii="Times New Roman" w:hAnsi="Times New Roman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099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FUC7HwdAgAAOw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6C2322" w:rsidRPr="00F6107D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6C2322" w:rsidRPr="00F6107D" w:rsidRDefault="006C232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6107D">
      <w:rPr>
        <w:rFonts w:ascii="Times New Roman" w:hAnsi="Times New Roman"/>
        <w:sz w:val="36"/>
        <w:szCs w:val="36"/>
      </w:rPr>
      <w:tab/>
    </w:r>
    <w:r w:rsidRPr="00F6107D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6C2322" w:rsidRPr="00F6107D" w:rsidRDefault="006C2322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F6107D">
      <w:rPr>
        <w:rFonts w:ascii="Times New Roman" w:hAnsi="Times New Roman"/>
        <w:b w:val="0"/>
        <w:spacing w:val="40"/>
        <w:sz w:val="26"/>
        <w:szCs w:val="26"/>
      </w:rPr>
      <w:tab/>
      <w:t>Областна дирекция „Земеделие” – Софийска област</w:t>
    </w:r>
  </w:p>
  <w:p w:rsidR="006C2322" w:rsidRPr="00983B22" w:rsidRDefault="006C2322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95F"/>
    <w:multiLevelType w:val="multilevel"/>
    <w:tmpl w:val="CAEC7A9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 w15:restartNumberingAfterBreak="0">
    <w:nsid w:val="02C15D8C"/>
    <w:multiLevelType w:val="multilevel"/>
    <w:tmpl w:val="FFF05C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35D2C36"/>
    <w:multiLevelType w:val="hybridMultilevel"/>
    <w:tmpl w:val="8DC08050"/>
    <w:lvl w:ilvl="0" w:tplc="0B9CC12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54E84"/>
    <w:multiLevelType w:val="hybridMultilevel"/>
    <w:tmpl w:val="77149EBA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6201F4"/>
    <w:multiLevelType w:val="multilevel"/>
    <w:tmpl w:val="323237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bg-BG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7" w15:restartNumberingAfterBreak="0">
    <w:nsid w:val="0BB4262C"/>
    <w:multiLevelType w:val="hybridMultilevel"/>
    <w:tmpl w:val="24AC3B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1774D6"/>
    <w:multiLevelType w:val="hybridMultilevel"/>
    <w:tmpl w:val="2C88D5CE"/>
    <w:lvl w:ilvl="0" w:tplc="DE54E9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2854D3"/>
    <w:multiLevelType w:val="hybridMultilevel"/>
    <w:tmpl w:val="74928254"/>
    <w:lvl w:ilvl="0" w:tplc="0872397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lang w:val="ru-RU"/>
      </w:rPr>
    </w:lvl>
    <w:lvl w:ilvl="1" w:tplc="04020019" w:tentative="1">
      <w:start w:val="1"/>
      <w:numFmt w:val="lowerLetter"/>
      <w:lvlText w:val="%2."/>
      <w:lvlJc w:val="left"/>
      <w:pPr>
        <w:ind w:left="1599" w:hanging="360"/>
      </w:pPr>
    </w:lvl>
    <w:lvl w:ilvl="2" w:tplc="0402001B" w:tentative="1">
      <w:start w:val="1"/>
      <w:numFmt w:val="lowerRoman"/>
      <w:lvlText w:val="%3."/>
      <w:lvlJc w:val="right"/>
      <w:pPr>
        <w:ind w:left="2319" w:hanging="180"/>
      </w:pPr>
    </w:lvl>
    <w:lvl w:ilvl="3" w:tplc="0402000F" w:tentative="1">
      <w:start w:val="1"/>
      <w:numFmt w:val="decimal"/>
      <w:lvlText w:val="%4."/>
      <w:lvlJc w:val="left"/>
      <w:pPr>
        <w:ind w:left="3039" w:hanging="360"/>
      </w:pPr>
    </w:lvl>
    <w:lvl w:ilvl="4" w:tplc="04020019" w:tentative="1">
      <w:start w:val="1"/>
      <w:numFmt w:val="lowerLetter"/>
      <w:lvlText w:val="%5."/>
      <w:lvlJc w:val="left"/>
      <w:pPr>
        <w:ind w:left="3759" w:hanging="360"/>
      </w:pPr>
    </w:lvl>
    <w:lvl w:ilvl="5" w:tplc="0402001B" w:tentative="1">
      <w:start w:val="1"/>
      <w:numFmt w:val="lowerRoman"/>
      <w:lvlText w:val="%6."/>
      <w:lvlJc w:val="right"/>
      <w:pPr>
        <w:ind w:left="4479" w:hanging="180"/>
      </w:pPr>
    </w:lvl>
    <w:lvl w:ilvl="6" w:tplc="0402000F" w:tentative="1">
      <w:start w:val="1"/>
      <w:numFmt w:val="decimal"/>
      <w:lvlText w:val="%7."/>
      <w:lvlJc w:val="left"/>
      <w:pPr>
        <w:ind w:left="5199" w:hanging="360"/>
      </w:pPr>
    </w:lvl>
    <w:lvl w:ilvl="7" w:tplc="04020019" w:tentative="1">
      <w:start w:val="1"/>
      <w:numFmt w:val="lowerLetter"/>
      <w:lvlText w:val="%8."/>
      <w:lvlJc w:val="left"/>
      <w:pPr>
        <w:ind w:left="5919" w:hanging="360"/>
      </w:pPr>
    </w:lvl>
    <w:lvl w:ilvl="8" w:tplc="0402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0" w15:restartNumberingAfterBreak="0">
    <w:nsid w:val="12C41839"/>
    <w:multiLevelType w:val="hybridMultilevel"/>
    <w:tmpl w:val="0FF2FA78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45E07"/>
    <w:multiLevelType w:val="multilevel"/>
    <w:tmpl w:val="CAEC7A9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3" w15:restartNumberingAfterBreak="0">
    <w:nsid w:val="15906983"/>
    <w:multiLevelType w:val="hybridMultilevel"/>
    <w:tmpl w:val="38A0D6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625382"/>
    <w:multiLevelType w:val="multilevel"/>
    <w:tmpl w:val="323237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bg-BG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5" w15:restartNumberingAfterBreak="0">
    <w:nsid w:val="19A16B06"/>
    <w:multiLevelType w:val="hybridMultilevel"/>
    <w:tmpl w:val="91E8E0E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A0188"/>
    <w:multiLevelType w:val="hybridMultilevel"/>
    <w:tmpl w:val="F712096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60E2203"/>
    <w:multiLevelType w:val="hybridMultilevel"/>
    <w:tmpl w:val="82D46F30"/>
    <w:lvl w:ilvl="0" w:tplc="F4063316">
      <w:start w:val="1"/>
      <w:numFmt w:val="decimal"/>
      <w:lvlText w:val="%1."/>
      <w:lvlJc w:val="left"/>
      <w:pPr>
        <w:ind w:left="288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E10E0"/>
    <w:multiLevelType w:val="hybridMultilevel"/>
    <w:tmpl w:val="193A3CF4"/>
    <w:lvl w:ilvl="0" w:tplc="08723970">
      <w:start w:val="1"/>
      <w:numFmt w:val="decimal"/>
      <w:lvlText w:val="%1."/>
      <w:lvlJc w:val="left"/>
      <w:pPr>
        <w:tabs>
          <w:tab w:val="num" w:pos="2781"/>
        </w:tabs>
        <w:ind w:left="2781" w:hanging="360"/>
      </w:pPr>
      <w:rPr>
        <w:lang w:val="ru-RU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166877"/>
    <w:multiLevelType w:val="hybridMultilevel"/>
    <w:tmpl w:val="CAEC7A9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0" w15:restartNumberingAfterBreak="0">
    <w:nsid w:val="310F5587"/>
    <w:multiLevelType w:val="hybridMultilevel"/>
    <w:tmpl w:val="82B26936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 w15:restartNumberingAfterBreak="0">
    <w:nsid w:val="38541B68"/>
    <w:multiLevelType w:val="hybridMultilevel"/>
    <w:tmpl w:val="179E747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647C0A"/>
    <w:multiLevelType w:val="hybridMultilevel"/>
    <w:tmpl w:val="28245CBE"/>
    <w:lvl w:ilvl="0" w:tplc="06DC80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E11009"/>
    <w:multiLevelType w:val="hybridMultilevel"/>
    <w:tmpl w:val="C64CD820"/>
    <w:lvl w:ilvl="0" w:tplc="733E895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6" w15:restartNumberingAfterBreak="0">
    <w:nsid w:val="425331A9"/>
    <w:multiLevelType w:val="hybridMultilevel"/>
    <w:tmpl w:val="6EA40576"/>
    <w:lvl w:ilvl="0" w:tplc="E5F230E6">
      <w:start w:val="4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7" w15:restartNumberingAfterBreak="0">
    <w:nsid w:val="42DB0A0A"/>
    <w:multiLevelType w:val="hybridMultilevel"/>
    <w:tmpl w:val="B5283D5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C66AA9"/>
    <w:multiLevelType w:val="hybridMultilevel"/>
    <w:tmpl w:val="71986EC0"/>
    <w:lvl w:ilvl="0" w:tplc="0B9CC1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ind w:left="1539" w:hanging="360"/>
      </w:pPr>
    </w:lvl>
    <w:lvl w:ilvl="2" w:tplc="0402001B" w:tentative="1">
      <w:start w:val="1"/>
      <w:numFmt w:val="lowerRoman"/>
      <w:lvlText w:val="%3."/>
      <w:lvlJc w:val="right"/>
      <w:pPr>
        <w:ind w:left="2259" w:hanging="180"/>
      </w:pPr>
    </w:lvl>
    <w:lvl w:ilvl="3" w:tplc="0402000F" w:tentative="1">
      <w:start w:val="1"/>
      <w:numFmt w:val="decimal"/>
      <w:lvlText w:val="%4."/>
      <w:lvlJc w:val="left"/>
      <w:pPr>
        <w:ind w:left="2979" w:hanging="360"/>
      </w:pPr>
    </w:lvl>
    <w:lvl w:ilvl="4" w:tplc="04020019" w:tentative="1">
      <w:start w:val="1"/>
      <w:numFmt w:val="lowerLetter"/>
      <w:lvlText w:val="%5."/>
      <w:lvlJc w:val="left"/>
      <w:pPr>
        <w:ind w:left="3699" w:hanging="360"/>
      </w:pPr>
    </w:lvl>
    <w:lvl w:ilvl="5" w:tplc="0402001B" w:tentative="1">
      <w:start w:val="1"/>
      <w:numFmt w:val="lowerRoman"/>
      <w:lvlText w:val="%6."/>
      <w:lvlJc w:val="right"/>
      <w:pPr>
        <w:ind w:left="4419" w:hanging="180"/>
      </w:pPr>
    </w:lvl>
    <w:lvl w:ilvl="6" w:tplc="0402000F" w:tentative="1">
      <w:start w:val="1"/>
      <w:numFmt w:val="decimal"/>
      <w:lvlText w:val="%7."/>
      <w:lvlJc w:val="left"/>
      <w:pPr>
        <w:ind w:left="5139" w:hanging="360"/>
      </w:pPr>
    </w:lvl>
    <w:lvl w:ilvl="7" w:tplc="04020019" w:tentative="1">
      <w:start w:val="1"/>
      <w:numFmt w:val="lowerLetter"/>
      <w:lvlText w:val="%8."/>
      <w:lvlJc w:val="left"/>
      <w:pPr>
        <w:ind w:left="5859" w:hanging="360"/>
      </w:pPr>
    </w:lvl>
    <w:lvl w:ilvl="8" w:tplc="040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 w15:restartNumberingAfterBreak="0">
    <w:nsid w:val="4B8031C0"/>
    <w:multiLevelType w:val="hybridMultilevel"/>
    <w:tmpl w:val="88E2DD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DE24E9"/>
    <w:multiLevelType w:val="hybridMultilevel"/>
    <w:tmpl w:val="8018AF9C"/>
    <w:lvl w:ilvl="0" w:tplc="08723970">
      <w:start w:val="1"/>
      <w:numFmt w:val="decimal"/>
      <w:lvlText w:val="%1."/>
      <w:lvlJc w:val="left"/>
      <w:pPr>
        <w:tabs>
          <w:tab w:val="num" w:pos="2841"/>
        </w:tabs>
        <w:ind w:left="2841" w:hanging="360"/>
      </w:pPr>
      <w:rPr>
        <w:lang w:val="ru-RU"/>
      </w:rPr>
    </w:lvl>
    <w:lvl w:ilvl="1" w:tplc="04020019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4D0B633F"/>
    <w:multiLevelType w:val="hybridMultilevel"/>
    <w:tmpl w:val="8DC08050"/>
    <w:lvl w:ilvl="0" w:tplc="0B9CC12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lang w:val="bg-BG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22B27"/>
    <w:multiLevelType w:val="hybridMultilevel"/>
    <w:tmpl w:val="A4A86946"/>
    <w:lvl w:ilvl="0" w:tplc="0872397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ru-RU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33" w15:restartNumberingAfterBreak="0">
    <w:nsid w:val="53326677"/>
    <w:multiLevelType w:val="hybridMultilevel"/>
    <w:tmpl w:val="3F5E6B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33E12"/>
    <w:multiLevelType w:val="hybridMultilevel"/>
    <w:tmpl w:val="E2E629A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C41BF8"/>
    <w:multiLevelType w:val="hybridMultilevel"/>
    <w:tmpl w:val="28E2CD1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C630C"/>
    <w:multiLevelType w:val="multilevel"/>
    <w:tmpl w:val="53960BD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37" w15:restartNumberingAfterBreak="0">
    <w:nsid w:val="551C4CB4"/>
    <w:multiLevelType w:val="hybridMultilevel"/>
    <w:tmpl w:val="F54CF8D0"/>
    <w:lvl w:ilvl="0" w:tplc="0CF8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5242C"/>
    <w:multiLevelType w:val="hybridMultilevel"/>
    <w:tmpl w:val="97203D52"/>
    <w:lvl w:ilvl="0" w:tplc="D23A7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B841527"/>
    <w:multiLevelType w:val="hybridMultilevel"/>
    <w:tmpl w:val="705E525C"/>
    <w:lvl w:ilvl="0" w:tplc="BF387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3379A"/>
    <w:multiLevelType w:val="hybridMultilevel"/>
    <w:tmpl w:val="7FEC1776"/>
    <w:lvl w:ilvl="0" w:tplc="F2485862">
      <w:start w:val="1"/>
      <w:numFmt w:val="decimal"/>
      <w:lvlText w:val="%1."/>
      <w:lvlJc w:val="left"/>
      <w:pPr>
        <w:ind w:left="1441" w:hanging="885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2457F"/>
    <w:multiLevelType w:val="hybridMultilevel"/>
    <w:tmpl w:val="CC22CE80"/>
    <w:lvl w:ilvl="0" w:tplc="BAC6BD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 w15:restartNumberingAfterBreak="0">
    <w:nsid w:val="71094658"/>
    <w:multiLevelType w:val="hybridMultilevel"/>
    <w:tmpl w:val="FACA9B8A"/>
    <w:lvl w:ilvl="0" w:tplc="35CEB1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71BD339B"/>
    <w:multiLevelType w:val="hybridMultilevel"/>
    <w:tmpl w:val="0E0A14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4871A1"/>
    <w:multiLevelType w:val="multilevel"/>
    <w:tmpl w:val="3232377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lang w:val="bg-BG"/>
      </w:rPr>
    </w:lvl>
    <w:lvl w:ilvl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47" w15:restartNumberingAfterBreak="0">
    <w:nsid w:val="73816CFB"/>
    <w:multiLevelType w:val="hybridMultilevel"/>
    <w:tmpl w:val="8FF07B6C"/>
    <w:lvl w:ilvl="0" w:tplc="51A6D36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8" w15:restartNumberingAfterBreak="0">
    <w:nsid w:val="7D0A475C"/>
    <w:multiLevelType w:val="hybridMultilevel"/>
    <w:tmpl w:val="39B2D94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24"/>
  </w:num>
  <w:num w:numId="4">
    <w:abstractNumId w:val="11"/>
  </w:num>
  <w:num w:numId="5">
    <w:abstractNumId w:val="2"/>
  </w:num>
  <w:num w:numId="6">
    <w:abstractNumId w:val="21"/>
  </w:num>
  <w:num w:numId="7">
    <w:abstractNumId w:val="5"/>
  </w:num>
  <w:num w:numId="8">
    <w:abstractNumId w:val="7"/>
  </w:num>
  <w:num w:numId="9">
    <w:abstractNumId w:val="4"/>
  </w:num>
  <w:num w:numId="10">
    <w:abstractNumId w:val="43"/>
  </w:num>
  <w:num w:numId="11">
    <w:abstractNumId w:val="34"/>
  </w:num>
  <w:num w:numId="12">
    <w:abstractNumId w:val="45"/>
  </w:num>
  <w:num w:numId="13">
    <w:abstractNumId w:val="47"/>
  </w:num>
  <w:num w:numId="14">
    <w:abstractNumId w:val="13"/>
  </w:num>
  <w:num w:numId="15">
    <w:abstractNumId w:val="25"/>
  </w:num>
  <w:num w:numId="16">
    <w:abstractNumId w:val="32"/>
  </w:num>
  <w:num w:numId="17">
    <w:abstractNumId w:val="36"/>
  </w:num>
  <w:num w:numId="18">
    <w:abstractNumId w:val="37"/>
  </w:num>
  <w:num w:numId="19">
    <w:abstractNumId w:val="29"/>
  </w:num>
  <w:num w:numId="20">
    <w:abstractNumId w:val="44"/>
  </w:num>
  <w:num w:numId="21">
    <w:abstractNumId w:val="20"/>
  </w:num>
  <w:num w:numId="22">
    <w:abstractNumId w:val="17"/>
  </w:num>
  <w:num w:numId="23">
    <w:abstractNumId w:val="40"/>
  </w:num>
  <w:num w:numId="24">
    <w:abstractNumId w:val="15"/>
  </w:num>
  <w:num w:numId="25">
    <w:abstractNumId w:val="33"/>
  </w:num>
  <w:num w:numId="26">
    <w:abstractNumId w:val="1"/>
  </w:num>
  <w:num w:numId="27">
    <w:abstractNumId w:val="14"/>
  </w:num>
  <w:num w:numId="28">
    <w:abstractNumId w:val="46"/>
  </w:num>
  <w:num w:numId="29">
    <w:abstractNumId w:val="6"/>
  </w:num>
  <w:num w:numId="30">
    <w:abstractNumId w:val="19"/>
  </w:num>
  <w:num w:numId="31">
    <w:abstractNumId w:val="0"/>
  </w:num>
  <w:num w:numId="32">
    <w:abstractNumId w:val="12"/>
  </w:num>
  <w:num w:numId="33">
    <w:abstractNumId w:val="48"/>
  </w:num>
  <w:num w:numId="34">
    <w:abstractNumId w:val="35"/>
  </w:num>
  <w:num w:numId="35">
    <w:abstractNumId w:val="16"/>
  </w:num>
  <w:num w:numId="36">
    <w:abstractNumId w:val="22"/>
  </w:num>
  <w:num w:numId="37">
    <w:abstractNumId w:val="10"/>
  </w:num>
  <w:num w:numId="38">
    <w:abstractNumId w:val="23"/>
  </w:num>
  <w:num w:numId="39">
    <w:abstractNumId w:val="30"/>
  </w:num>
  <w:num w:numId="40">
    <w:abstractNumId w:val="9"/>
  </w:num>
  <w:num w:numId="41">
    <w:abstractNumId w:val="18"/>
  </w:num>
  <w:num w:numId="42">
    <w:abstractNumId w:val="28"/>
  </w:num>
  <w:num w:numId="43">
    <w:abstractNumId w:val="31"/>
  </w:num>
  <w:num w:numId="44">
    <w:abstractNumId w:val="42"/>
  </w:num>
  <w:num w:numId="45">
    <w:abstractNumId w:val="27"/>
  </w:num>
  <w:num w:numId="46">
    <w:abstractNumId w:val="26"/>
  </w:num>
  <w:num w:numId="47">
    <w:abstractNumId w:val="41"/>
  </w:num>
  <w:num w:numId="48">
    <w:abstractNumId w:val="8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4AEC"/>
    <w:rsid w:val="00004F45"/>
    <w:rsid w:val="000067D5"/>
    <w:rsid w:val="00011727"/>
    <w:rsid w:val="00013A9F"/>
    <w:rsid w:val="00015827"/>
    <w:rsid w:val="00016BD7"/>
    <w:rsid w:val="00021D63"/>
    <w:rsid w:val="00023616"/>
    <w:rsid w:val="00031383"/>
    <w:rsid w:val="0003397A"/>
    <w:rsid w:val="00047D28"/>
    <w:rsid w:val="00050297"/>
    <w:rsid w:val="000518D2"/>
    <w:rsid w:val="0006316B"/>
    <w:rsid w:val="00065265"/>
    <w:rsid w:val="00071C6F"/>
    <w:rsid w:val="000742D1"/>
    <w:rsid w:val="00075B9D"/>
    <w:rsid w:val="00076358"/>
    <w:rsid w:val="000767FC"/>
    <w:rsid w:val="000775E1"/>
    <w:rsid w:val="0008311C"/>
    <w:rsid w:val="00084E17"/>
    <w:rsid w:val="0008653C"/>
    <w:rsid w:val="00093E21"/>
    <w:rsid w:val="00094A0D"/>
    <w:rsid w:val="00096BFE"/>
    <w:rsid w:val="000A1C24"/>
    <w:rsid w:val="000A23EF"/>
    <w:rsid w:val="000A52A5"/>
    <w:rsid w:val="000A5771"/>
    <w:rsid w:val="000A59DE"/>
    <w:rsid w:val="000A78BF"/>
    <w:rsid w:val="000B13E0"/>
    <w:rsid w:val="000B6A03"/>
    <w:rsid w:val="000C4701"/>
    <w:rsid w:val="000C56C3"/>
    <w:rsid w:val="000C5B83"/>
    <w:rsid w:val="000C7EBE"/>
    <w:rsid w:val="000D0E06"/>
    <w:rsid w:val="000D3224"/>
    <w:rsid w:val="000E117E"/>
    <w:rsid w:val="000E725B"/>
    <w:rsid w:val="000F18E1"/>
    <w:rsid w:val="000F4DD6"/>
    <w:rsid w:val="00107AF4"/>
    <w:rsid w:val="001119B1"/>
    <w:rsid w:val="001150C1"/>
    <w:rsid w:val="00116C19"/>
    <w:rsid w:val="0012067E"/>
    <w:rsid w:val="001273EA"/>
    <w:rsid w:val="0013303D"/>
    <w:rsid w:val="001352B3"/>
    <w:rsid w:val="00136D96"/>
    <w:rsid w:val="00140993"/>
    <w:rsid w:val="00142E45"/>
    <w:rsid w:val="00143B9E"/>
    <w:rsid w:val="001531A6"/>
    <w:rsid w:val="00157D1E"/>
    <w:rsid w:val="00161036"/>
    <w:rsid w:val="00161960"/>
    <w:rsid w:val="001625D1"/>
    <w:rsid w:val="00165255"/>
    <w:rsid w:val="00172614"/>
    <w:rsid w:val="001861C9"/>
    <w:rsid w:val="00190EA2"/>
    <w:rsid w:val="001A1C66"/>
    <w:rsid w:val="001A267A"/>
    <w:rsid w:val="001A609F"/>
    <w:rsid w:val="001B110D"/>
    <w:rsid w:val="001B1793"/>
    <w:rsid w:val="001B2466"/>
    <w:rsid w:val="001B4BA5"/>
    <w:rsid w:val="001B4E08"/>
    <w:rsid w:val="001B6666"/>
    <w:rsid w:val="001B7E1F"/>
    <w:rsid w:val="001C6193"/>
    <w:rsid w:val="001C750D"/>
    <w:rsid w:val="001D4536"/>
    <w:rsid w:val="001E1BDD"/>
    <w:rsid w:val="001E3CC1"/>
    <w:rsid w:val="001F2E6F"/>
    <w:rsid w:val="001F438A"/>
    <w:rsid w:val="00204D04"/>
    <w:rsid w:val="00204FD1"/>
    <w:rsid w:val="00205C37"/>
    <w:rsid w:val="0020653E"/>
    <w:rsid w:val="00206B07"/>
    <w:rsid w:val="00211317"/>
    <w:rsid w:val="002119D5"/>
    <w:rsid w:val="00215AFA"/>
    <w:rsid w:val="00217789"/>
    <w:rsid w:val="00220454"/>
    <w:rsid w:val="00222999"/>
    <w:rsid w:val="002236BC"/>
    <w:rsid w:val="00225E60"/>
    <w:rsid w:val="00231E36"/>
    <w:rsid w:val="00231EC6"/>
    <w:rsid w:val="002455BE"/>
    <w:rsid w:val="00245A5E"/>
    <w:rsid w:val="00252D90"/>
    <w:rsid w:val="00253FD1"/>
    <w:rsid w:val="00263464"/>
    <w:rsid w:val="002639F4"/>
    <w:rsid w:val="00263D39"/>
    <w:rsid w:val="0026548E"/>
    <w:rsid w:val="002664EA"/>
    <w:rsid w:val="00266D04"/>
    <w:rsid w:val="00267473"/>
    <w:rsid w:val="00270D19"/>
    <w:rsid w:val="0028072C"/>
    <w:rsid w:val="002808DA"/>
    <w:rsid w:val="0028126B"/>
    <w:rsid w:val="00281714"/>
    <w:rsid w:val="00281991"/>
    <w:rsid w:val="00291E76"/>
    <w:rsid w:val="0029539F"/>
    <w:rsid w:val="00295945"/>
    <w:rsid w:val="002A36C4"/>
    <w:rsid w:val="002B5620"/>
    <w:rsid w:val="002C1E34"/>
    <w:rsid w:val="002C3B5E"/>
    <w:rsid w:val="002C411D"/>
    <w:rsid w:val="002C4401"/>
    <w:rsid w:val="002C4710"/>
    <w:rsid w:val="002D3883"/>
    <w:rsid w:val="002D3B8A"/>
    <w:rsid w:val="002D6B04"/>
    <w:rsid w:val="002D757E"/>
    <w:rsid w:val="002E10FA"/>
    <w:rsid w:val="002E25EF"/>
    <w:rsid w:val="002E3DB3"/>
    <w:rsid w:val="002E64D3"/>
    <w:rsid w:val="002E6AE1"/>
    <w:rsid w:val="002E7847"/>
    <w:rsid w:val="002F2E25"/>
    <w:rsid w:val="002F4BAD"/>
    <w:rsid w:val="0030162E"/>
    <w:rsid w:val="00310882"/>
    <w:rsid w:val="00311C12"/>
    <w:rsid w:val="003140CD"/>
    <w:rsid w:val="00315AFF"/>
    <w:rsid w:val="00321560"/>
    <w:rsid w:val="00324DE4"/>
    <w:rsid w:val="00326259"/>
    <w:rsid w:val="00326DD0"/>
    <w:rsid w:val="003304FB"/>
    <w:rsid w:val="00331717"/>
    <w:rsid w:val="003345C6"/>
    <w:rsid w:val="00334692"/>
    <w:rsid w:val="0033659A"/>
    <w:rsid w:val="003370C3"/>
    <w:rsid w:val="003410C1"/>
    <w:rsid w:val="0034268E"/>
    <w:rsid w:val="00346A19"/>
    <w:rsid w:val="00347AD7"/>
    <w:rsid w:val="00352D33"/>
    <w:rsid w:val="00355687"/>
    <w:rsid w:val="00362517"/>
    <w:rsid w:val="003645BE"/>
    <w:rsid w:val="003652D6"/>
    <w:rsid w:val="003736B0"/>
    <w:rsid w:val="00376863"/>
    <w:rsid w:val="0037779D"/>
    <w:rsid w:val="0038606C"/>
    <w:rsid w:val="00390FBC"/>
    <w:rsid w:val="00393426"/>
    <w:rsid w:val="00394833"/>
    <w:rsid w:val="00394E34"/>
    <w:rsid w:val="00395626"/>
    <w:rsid w:val="003A19E8"/>
    <w:rsid w:val="003A3300"/>
    <w:rsid w:val="003A59EF"/>
    <w:rsid w:val="003A7442"/>
    <w:rsid w:val="003B5AF0"/>
    <w:rsid w:val="003C2E20"/>
    <w:rsid w:val="003C692F"/>
    <w:rsid w:val="003D042E"/>
    <w:rsid w:val="003D0F24"/>
    <w:rsid w:val="003D253C"/>
    <w:rsid w:val="003D2FCC"/>
    <w:rsid w:val="003D7D3C"/>
    <w:rsid w:val="003E57E9"/>
    <w:rsid w:val="003E5B77"/>
    <w:rsid w:val="003E77EF"/>
    <w:rsid w:val="003F0C47"/>
    <w:rsid w:val="004079D4"/>
    <w:rsid w:val="004135C8"/>
    <w:rsid w:val="00417C25"/>
    <w:rsid w:val="00430ED6"/>
    <w:rsid w:val="00434889"/>
    <w:rsid w:val="0043628C"/>
    <w:rsid w:val="00436A56"/>
    <w:rsid w:val="00446795"/>
    <w:rsid w:val="004506FB"/>
    <w:rsid w:val="00453C5D"/>
    <w:rsid w:val="00455E17"/>
    <w:rsid w:val="0045605F"/>
    <w:rsid w:val="0045747E"/>
    <w:rsid w:val="004614E2"/>
    <w:rsid w:val="004645C6"/>
    <w:rsid w:val="0046550F"/>
    <w:rsid w:val="00473C90"/>
    <w:rsid w:val="0048244F"/>
    <w:rsid w:val="00483ACA"/>
    <w:rsid w:val="00484205"/>
    <w:rsid w:val="0048539B"/>
    <w:rsid w:val="00496975"/>
    <w:rsid w:val="004A4E0C"/>
    <w:rsid w:val="004B10BF"/>
    <w:rsid w:val="004B248B"/>
    <w:rsid w:val="004C1CAB"/>
    <w:rsid w:val="004C2630"/>
    <w:rsid w:val="004C3144"/>
    <w:rsid w:val="004C55E6"/>
    <w:rsid w:val="004E0D14"/>
    <w:rsid w:val="004E399C"/>
    <w:rsid w:val="004E62F2"/>
    <w:rsid w:val="004E6C43"/>
    <w:rsid w:val="004E756B"/>
    <w:rsid w:val="004F11B1"/>
    <w:rsid w:val="004F360B"/>
    <w:rsid w:val="004F6BD3"/>
    <w:rsid w:val="004F765C"/>
    <w:rsid w:val="0050265E"/>
    <w:rsid w:val="0050779E"/>
    <w:rsid w:val="005109C4"/>
    <w:rsid w:val="005120C1"/>
    <w:rsid w:val="00512788"/>
    <w:rsid w:val="00515ED4"/>
    <w:rsid w:val="005216E7"/>
    <w:rsid w:val="0052781F"/>
    <w:rsid w:val="00531E56"/>
    <w:rsid w:val="00533524"/>
    <w:rsid w:val="00535148"/>
    <w:rsid w:val="00535606"/>
    <w:rsid w:val="00540109"/>
    <w:rsid w:val="005520D8"/>
    <w:rsid w:val="0055309E"/>
    <w:rsid w:val="0056479A"/>
    <w:rsid w:val="00564A90"/>
    <w:rsid w:val="00566E1B"/>
    <w:rsid w:val="0057056E"/>
    <w:rsid w:val="00575425"/>
    <w:rsid w:val="00581766"/>
    <w:rsid w:val="00585084"/>
    <w:rsid w:val="00585A5F"/>
    <w:rsid w:val="00586D46"/>
    <w:rsid w:val="00596DB7"/>
    <w:rsid w:val="005A0D6A"/>
    <w:rsid w:val="005A3B17"/>
    <w:rsid w:val="005A45AA"/>
    <w:rsid w:val="005A4BB4"/>
    <w:rsid w:val="005B126E"/>
    <w:rsid w:val="005B676D"/>
    <w:rsid w:val="005B69F7"/>
    <w:rsid w:val="005C269D"/>
    <w:rsid w:val="005C2C83"/>
    <w:rsid w:val="005C2D34"/>
    <w:rsid w:val="005C5636"/>
    <w:rsid w:val="005D1249"/>
    <w:rsid w:val="005D228E"/>
    <w:rsid w:val="005D42C6"/>
    <w:rsid w:val="005D7788"/>
    <w:rsid w:val="005E0D51"/>
    <w:rsid w:val="005E6227"/>
    <w:rsid w:val="005E6F77"/>
    <w:rsid w:val="005F18B8"/>
    <w:rsid w:val="005F3BF5"/>
    <w:rsid w:val="005F42B1"/>
    <w:rsid w:val="00600582"/>
    <w:rsid w:val="00602A0B"/>
    <w:rsid w:val="00604741"/>
    <w:rsid w:val="00605FAB"/>
    <w:rsid w:val="00611B00"/>
    <w:rsid w:val="00616964"/>
    <w:rsid w:val="006236AC"/>
    <w:rsid w:val="0062688A"/>
    <w:rsid w:val="00630A3F"/>
    <w:rsid w:val="00631E01"/>
    <w:rsid w:val="00637F3F"/>
    <w:rsid w:val="0064152A"/>
    <w:rsid w:val="00641B3D"/>
    <w:rsid w:val="0064202E"/>
    <w:rsid w:val="006433C4"/>
    <w:rsid w:val="00651189"/>
    <w:rsid w:val="00661EF3"/>
    <w:rsid w:val="00663D5B"/>
    <w:rsid w:val="0066549C"/>
    <w:rsid w:val="00667D4C"/>
    <w:rsid w:val="00673780"/>
    <w:rsid w:val="00676832"/>
    <w:rsid w:val="00680B2B"/>
    <w:rsid w:val="006859C6"/>
    <w:rsid w:val="00686C2B"/>
    <w:rsid w:val="006918A3"/>
    <w:rsid w:val="006960D5"/>
    <w:rsid w:val="00696907"/>
    <w:rsid w:val="006A484D"/>
    <w:rsid w:val="006A4E56"/>
    <w:rsid w:val="006A5918"/>
    <w:rsid w:val="006B0B9A"/>
    <w:rsid w:val="006B14A5"/>
    <w:rsid w:val="006B705B"/>
    <w:rsid w:val="006B740B"/>
    <w:rsid w:val="006C0D96"/>
    <w:rsid w:val="006C2322"/>
    <w:rsid w:val="006C531F"/>
    <w:rsid w:val="006C7C60"/>
    <w:rsid w:val="006E1608"/>
    <w:rsid w:val="006F0F03"/>
    <w:rsid w:val="006F1685"/>
    <w:rsid w:val="006F1DE5"/>
    <w:rsid w:val="006F2417"/>
    <w:rsid w:val="006F282C"/>
    <w:rsid w:val="00702D9E"/>
    <w:rsid w:val="0070338D"/>
    <w:rsid w:val="00703575"/>
    <w:rsid w:val="00706236"/>
    <w:rsid w:val="00706FC3"/>
    <w:rsid w:val="00711C69"/>
    <w:rsid w:val="0071400A"/>
    <w:rsid w:val="007239E0"/>
    <w:rsid w:val="00724E5F"/>
    <w:rsid w:val="007254E3"/>
    <w:rsid w:val="0072645E"/>
    <w:rsid w:val="00727662"/>
    <w:rsid w:val="0073220F"/>
    <w:rsid w:val="00733070"/>
    <w:rsid w:val="00735898"/>
    <w:rsid w:val="0073639B"/>
    <w:rsid w:val="00751C7B"/>
    <w:rsid w:val="00757E3A"/>
    <w:rsid w:val="0076268F"/>
    <w:rsid w:val="00762DA8"/>
    <w:rsid w:val="00763C5F"/>
    <w:rsid w:val="0077158C"/>
    <w:rsid w:val="0077313E"/>
    <w:rsid w:val="00773A06"/>
    <w:rsid w:val="00781273"/>
    <w:rsid w:val="00785809"/>
    <w:rsid w:val="00786BF9"/>
    <w:rsid w:val="00787F84"/>
    <w:rsid w:val="00790BD4"/>
    <w:rsid w:val="00792BE5"/>
    <w:rsid w:val="00794F32"/>
    <w:rsid w:val="00797C8F"/>
    <w:rsid w:val="007A3C0B"/>
    <w:rsid w:val="007A4BF5"/>
    <w:rsid w:val="007A6290"/>
    <w:rsid w:val="007A7D73"/>
    <w:rsid w:val="007B0744"/>
    <w:rsid w:val="007B33E3"/>
    <w:rsid w:val="007B360A"/>
    <w:rsid w:val="007B4B8A"/>
    <w:rsid w:val="007C5354"/>
    <w:rsid w:val="007C6028"/>
    <w:rsid w:val="007C7D7F"/>
    <w:rsid w:val="007D6317"/>
    <w:rsid w:val="007E1A89"/>
    <w:rsid w:val="007E1FF6"/>
    <w:rsid w:val="007E2BB8"/>
    <w:rsid w:val="007E6286"/>
    <w:rsid w:val="007E6BE8"/>
    <w:rsid w:val="007F1A7E"/>
    <w:rsid w:val="007F6628"/>
    <w:rsid w:val="0080691B"/>
    <w:rsid w:val="00807F09"/>
    <w:rsid w:val="00811001"/>
    <w:rsid w:val="00811E76"/>
    <w:rsid w:val="00815DB1"/>
    <w:rsid w:val="008160E4"/>
    <w:rsid w:val="008172DD"/>
    <w:rsid w:val="00823FF9"/>
    <w:rsid w:val="00824ACF"/>
    <w:rsid w:val="008264BC"/>
    <w:rsid w:val="00835BBA"/>
    <w:rsid w:val="0083626A"/>
    <w:rsid w:val="008451AE"/>
    <w:rsid w:val="0085348A"/>
    <w:rsid w:val="00855172"/>
    <w:rsid w:val="00856A09"/>
    <w:rsid w:val="008649B7"/>
    <w:rsid w:val="008729E6"/>
    <w:rsid w:val="00876F0C"/>
    <w:rsid w:val="008775E6"/>
    <w:rsid w:val="00882409"/>
    <w:rsid w:val="00883F5B"/>
    <w:rsid w:val="00885846"/>
    <w:rsid w:val="00886F2C"/>
    <w:rsid w:val="00891ABC"/>
    <w:rsid w:val="00896271"/>
    <w:rsid w:val="008A15EB"/>
    <w:rsid w:val="008A4F87"/>
    <w:rsid w:val="008B0206"/>
    <w:rsid w:val="008B1300"/>
    <w:rsid w:val="008B410B"/>
    <w:rsid w:val="008B54E3"/>
    <w:rsid w:val="008C01FE"/>
    <w:rsid w:val="008C54CA"/>
    <w:rsid w:val="008C57E0"/>
    <w:rsid w:val="008C6FCE"/>
    <w:rsid w:val="008D406D"/>
    <w:rsid w:val="008E1CCB"/>
    <w:rsid w:val="008E6FFE"/>
    <w:rsid w:val="008F10F7"/>
    <w:rsid w:val="008F3F4F"/>
    <w:rsid w:val="008F4E5B"/>
    <w:rsid w:val="00903BF5"/>
    <w:rsid w:val="00920DDB"/>
    <w:rsid w:val="00933182"/>
    <w:rsid w:val="00934193"/>
    <w:rsid w:val="00936425"/>
    <w:rsid w:val="00946D85"/>
    <w:rsid w:val="0094722D"/>
    <w:rsid w:val="00974188"/>
    <w:rsid w:val="00974546"/>
    <w:rsid w:val="00977C27"/>
    <w:rsid w:val="00983B22"/>
    <w:rsid w:val="009915A1"/>
    <w:rsid w:val="009A037A"/>
    <w:rsid w:val="009A2BA7"/>
    <w:rsid w:val="009A49E5"/>
    <w:rsid w:val="009B0361"/>
    <w:rsid w:val="009D5316"/>
    <w:rsid w:val="009E15A7"/>
    <w:rsid w:val="009E7D8E"/>
    <w:rsid w:val="009F097B"/>
    <w:rsid w:val="009F47FB"/>
    <w:rsid w:val="009F7D46"/>
    <w:rsid w:val="00A04800"/>
    <w:rsid w:val="00A053CB"/>
    <w:rsid w:val="00A154A8"/>
    <w:rsid w:val="00A20401"/>
    <w:rsid w:val="00A2417B"/>
    <w:rsid w:val="00A34262"/>
    <w:rsid w:val="00A36C2A"/>
    <w:rsid w:val="00A373BF"/>
    <w:rsid w:val="00A423E7"/>
    <w:rsid w:val="00A42551"/>
    <w:rsid w:val="00A44BD5"/>
    <w:rsid w:val="00A470F7"/>
    <w:rsid w:val="00A510AA"/>
    <w:rsid w:val="00A52509"/>
    <w:rsid w:val="00A610B7"/>
    <w:rsid w:val="00A63EBA"/>
    <w:rsid w:val="00A6683F"/>
    <w:rsid w:val="00A66C4B"/>
    <w:rsid w:val="00A728E4"/>
    <w:rsid w:val="00A806FD"/>
    <w:rsid w:val="00A837FE"/>
    <w:rsid w:val="00A87613"/>
    <w:rsid w:val="00A93523"/>
    <w:rsid w:val="00A9501B"/>
    <w:rsid w:val="00A956D1"/>
    <w:rsid w:val="00AA319C"/>
    <w:rsid w:val="00AA4283"/>
    <w:rsid w:val="00AA76D7"/>
    <w:rsid w:val="00AB0776"/>
    <w:rsid w:val="00AB3CE3"/>
    <w:rsid w:val="00AB3FCE"/>
    <w:rsid w:val="00AB5B48"/>
    <w:rsid w:val="00AB7740"/>
    <w:rsid w:val="00AC0E0D"/>
    <w:rsid w:val="00AC17E6"/>
    <w:rsid w:val="00AC3EA2"/>
    <w:rsid w:val="00AC6BEA"/>
    <w:rsid w:val="00AD13E8"/>
    <w:rsid w:val="00AD2AE3"/>
    <w:rsid w:val="00AE6009"/>
    <w:rsid w:val="00AF1F74"/>
    <w:rsid w:val="00AF258E"/>
    <w:rsid w:val="00AF25AF"/>
    <w:rsid w:val="00AF4C6C"/>
    <w:rsid w:val="00AF4F38"/>
    <w:rsid w:val="00B00E26"/>
    <w:rsid w:val="00B03F22"/>
    <w:rsid w:val="00B06ADB"/>
    <w:rsid w:val="00B22BFB"/>
    <w:rsid w:val="00B230F8"/>
    <w:rsid w:val="00B32116"/>
    <w:rsid w:val="00B336B3"/>
    <w:rsid w:val="00B3438F"/>
    <w:rsid w:val="00B409C5"/>
    <w:rsid w:val="00B41B3B"/>
    <w:rsid w:val="00B43284"/>
    <w:rsid w:val="00B4382D"/>
    <w:rsid w:val="00B44093"/>
    <w:rsid w:val="00B4796A"/>
    <w:rsid w:val="00B52DD9"/>
    <w:rsid w:val="00B5722B"/>
    <w:rsid w:val="00B60573"/>
    <w:rsid w:val="00B63720"/>
    <w:rsid w:val="00B63E64"/>
    <w:rsid w:val="00B64646"/>
    <w:rsid w:val="00B64CA0"/>
    <w:rsid w:val="00B72FB4"/>
    <w:rsid w:val="00B73CB8"/>
    <w:rsid w:val="00B76698"/>
    <w:rsid w:val="00B77E26"/>
    <w:rsid w:val="00B815BD"/>
    <w:rsid w:val="00B832CB"/>
    <w:rsid w:val="00B85655"/>
    <w:rsid w:val="00B94C71"/>
    <w:rsid w:val="00B950EE"/>
    <w:rsid w:val="00B967C6"/>
    <w:rsid w:val="00B97026"/>
    <w:rsid w:val="00BC67D9"/>
    <w:rsid w:val="00BC6965"/>
    <w:rsid w:val="00BC74D0"/>
    <w:rsid w:val="00BD16DC"/>
    <w:rsid w:val="00BD1BCF"/>
    <w:rsid w:val="00BE3516"/>
    <w:rsid w:val="00BF45DA"/>
    <w:rsid w:val="00BF6A6B"/>
    <w:rsid w:val="00C00904"/>
    <w:rsid w:val="00C02136"/>
    <w:rsid w:val="00C02B50"/>
    <w:rsid w:val="00C03DFD"/>
    <w:rsid w:val="00C044D9"/>
    <w:rsid w:val="00C105AE"/>
    <w:rsid w:val="00C11417"/>
    <w:rsid w:val="00C115A2"/>
    <w:rsid w:val="00C117F1"/>
    <w:rsid w:val="00C120B5"/>
    <w:rsid w:val="00C12999"/>
    <w:rsid w:val="00C13F68"/>
    <w:rsid w:val="00C1533E"/>
    <w:rsid w:val="00C17F4D"/>
    <w:rsid w:val="00C2136C"/>
    <w:rsid w:val="00C277A9"/>
    <w:rsid w:val="00C30A3E"/>
    <w:rsid w:val="00C30F94"/>
    <w:rsid w:val="00C351C8"/>
    <w:rsid w:val="00C44A67"/>
    <w:rsid w:val="00C46D1A"/>
    <w:rsid w:val="00C473A4"/>
    <w:rsid w:val="00C54A35"/>
    <w:rsid w:val="00C55F8A"/>
    <w:rsid w:val="00C63052"/>
    <w:rsid w:val="00C712AC"/>
    <w:rsid w:val="00C8470C"/>
    <w:rsid w:val="00CA3258"/>
    <w:rsid w:val="00CA35E5"/>
    <w:rsid w:val="00CA7A14"/>
    <w:rsid w:val="00CB5E34"/>
    <w:rsid w:val="00CC3F9A"/>
    <w:rsid w:val="00CD1988"/>
    <w:rsid w:val="00CD1CBA"/>
    <w:rsid w:val="00CD4E39"/>
    <w:rsid w:val="00CD601C"/>
    <w:rsid w:val="00CD71C7"/>
    <w:rsid w:val="00CE343D"/>
    <w:rsid w:val="00CE37C4"/>
    <w:rsid w:val="00CE3B5A"/>
    <w:rsid w:val="00CE47C7"/>
    <w:rsid w:val="00CE56C7"/>
    <w:rsid w:val="00CE5D1B"/>
    <w:rsid w:val="00CE61B6"/>
    <w:rsid w:val="00CF0267"/>
    <w:rsid w:val="00CF05C3"/>
    <w:rsid w:val="00CF1702"/>
    <w:rsid w:val="00CF79D4"/>
    <w:rsid w:val="00D039CE"/>
    <w:rsid w:val="00D05F29"/>
    <w:rsid w:val="00D07D4C"/>
    <w:rsid w:val="00D10B5A"/>
    <w:rsid w:val="00D117C6"/>
    <w:rsid w:val="00D14D85"/>
    <w:rsid w:val="00D1608C"/>
    <w:rsid w:val="00D24D43"/>
    <w:rsid w:val="00D259F5"/>
    <w:rsid w:val="00D25A54"/>
    <w:rsid w:val="00D32202"/>
    <w:rsid w:val="00D323AF"/>
    <w:rsid w:val="00D32BCD"/>
    <w:rsid w:val="00D32E6C"/>
    <w:rsid w:val="00D41CBF"/>
    <w:rsid w:val="00D450FA"/>
    <w:rsid w:val="00D4680C"/>
    <w:rsid w:val="00D5672A"/>
    <w:rsid w:val="00D60CEA"/>
    <w:rsid w:val="00D61AE4"/>
    <w:rsid w:val="00D6410A"/>
    <w:rsid w:val="00D645F5"/>
    <w:rsid w:val="00D739A6"/>
    <w:rsid w:val="00D7472F"/>
    <w:rsid w:val="00D7654D"/>
    <w:rsid w:val="00D81D3E"/>
    <w:rsid w:val="00D9134F"/>
    <w:rsid w:val="00D91F8B"/>
    <w:rsid w:val="00D94BCD"/>
    <w:rsid w:val="00D94ED5"/>
    <w:rsid w:val="00DA2B7B"/>
    <w:rsid w:val="00DA4B81"/>
    <w:rsid w:val="00DA59E3"/>
    <w:rsid w:val="00DB218C"/>
    <w:rsid w:val="00DB3335"/>
    <w:rsid w:val="00DB3EBB"/>
    <w:rsid w:val="00DB7494"/>
    <w:rsid w:val="00DB7C68"/>
    <w:rsid w:val="00DC46E7"/>
    <w:rsid w:val="00DC494E"/>
    <w:rsid w:val="00DD33F7"/>
    <w:rsid w:val="00DE54CD"/>
    <w:rsid w:val="00DE6748"/>
    <w:rsid w:val="00DF12E5"/>
    <w:rsid w:val="00DF1A06"/>
    <w:rsid w:val="00DF1DBB"/>
    <w:rsid w:val="00DF6FC2"/>
    <w:rsid w:val="00DF7DC6"/>
    <w:rsid w:val="00E0008B"/>
    <w:rsid w:val="00E00129"/>
    <w:rsid w:val="00E0077D"/>
    <w:rsid w:val="00E0091C"/>
    <w:rsid w:val="00E06704"/>
    <w:rsid w:val="00E07149"/>
    <w:rsid w:val="00E13D1C"/>
    <w:rsid w:val="00E14AEE"/>
    <w:rsid w:val="00E20454"/>
    <w:rsid w:val="00E20A7E"/>
    <w:rsid w:val="00E21187"/>
    <w:rsid w:val="00E26C2D"/>
    <w:rsid w:val="00E2712B"/>
    <w:rsid w:val="00E30A5A"/>
    <w:rsid w:val="00E3326A"/>
    <w:rsid w:val="00E36F0B"/>
    <w:rsid w:val="00E37BCE"/>
    <w:rsid w:val="00E427F1"/>
    <w:rsid w:val="00E454DC"/>
    <w:rsid w:val="00E5057D"/>
    <w:rsid w:val="00E510F5"/>
    <w:rsid w:val="00E55A76"/>
    <w:rsid w:val="00E55FD7"/>
    <w:rsid w:val="00E577C5"/>
    <w:rsid w:val="00E601B9"/>
    <w:rsid w:val="00E6220A"/>
    <w:rsid w:val="00E62C6A"/>
    <w:rsid w:val="00E67AC8"/>
    <w:rsid w:val="00E80ED8"/>
    <w:rsid w:val="00E8112B"/>
    <w:rsid w:val="00E82D22"/>
    <w:rsid w:val="00E82FB9"/>
    <w:rsid w:val="00E929C7"/>
    <w:rsid w:val="00E94435"/>
    <w:rsid w:val="00E96A8E"/>
    <w:rsid w:val="00EA2856"/>
    <w:rsid w:val="00EA3B1F"/>
    <w:rsid w:val="00EA7549"/>
    <w:rsid w:val="00EC212C"/>
    <w:rsid w:val="00EC35EF"/>
    <w:rsid w:val="00EC6C5A"/>
    <w:rsid w:val="00ED26C2"/>
    <w:rsid w:val="00ED2C0D"/>
    <w:rsid w:val="00ED304D"/>
    <w:rsid w:val="00ED5226"/>
    <w:rsid w:val="00ED6A57"/>
    <w:rsid w:val="00ED6A5B"/>
    <w:rsid w:val="00EF193D"/>
    <w:rsid w:val="00EF1EAE"/>
    <w:rsid w:val="00EF3CD5"/>
    <w:rsid w:val="00F03E27"/>
    <w:rsid w:val="00F04A87"/>
    <w:rsid w:val="00F0585A"/>
    <w:rsid w:val="00F120A5"/>
    <w:rsid w:val="00F15CF0"/>
    <w:rsid w:val="00F21041"/>
    <w:rsid w:val="00F22DC8"/>
    <w:rsid w:val="00F31014"/>
    <w:rsid w:val="00F336D9"/>
    <w:rsid w:val="00F3733D"/>
    <w:rsid w:val="00F43B98"/>
    <w:rsid w:val="00F5068E"/>
    <w:rsid w:val="00F5094F"/>
    <w:rsid w:val="00F55FBE"/>
    <w:rsid w:val="00F60B9C"/>
    <w:rsid w:val="00F60F84"/>
    <w:rsid w:val="00F6107D"/>
    <w:rsid w:val="00F61AB7"/>
    <w:rsid w:val="00F61F5F"/>
    <w:rsid w:val="00F63FA2"/>
    <w:rsid w:val="00F67A27"/>
    <w:rsid w:val="00F71321"/>
    <w:rsid w:val="00F72CF1"/>
    <w:rsid w:val="00F73821"/>
    <w:rsid w:val="00F73926"/>
    <w:rsid w:val="00F75234"/>
    <w:rsid w:val="00F76BF3"/>
    <w:rsid w:val="00F8099D"/>
    <w:rsid w:val="00F81E0B"/>
    <w:rsid w:val="00F83D32"/>
    <w:rsid w:val="00F85DC9"/>
    <w:rsid w:val="00F91EE0"/>
    <w:rsid w:val="00F948CE"/>
    <w:rsid w:val="00F95DCD"/>
    <w:rsid w:val="00F97A60"/>
    <w:rsid w:val="00FA05DE"/>
    <w:rsid w:val="00FA275E"/>
    <w:rsid w:val="00FA4106"/>
    <w:rsid w:val="00FA51E1"/>
    <w:rsid w:val="00FB07B0"/>
    <w:rsid w:val="00FB1751"/>
    <w:rsid w:val="00FB2631"/>
    <w:rsid w:val="00FB3A94"/>
    <w:rsid w:val="00FB4CD8"/>
    <w:rsid w:val="00FB6090"/>
    <w:rsid w:val="00FB62ED"/>
    <w:rsid w:val="00FD026B"/>
    <w:rsid w:val="00FD356E"/>
    <w:rsid w:val="00FD4976"/>
    <w:rsid w:val="00FE1805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19AF1892"/>
  <w15:chartTrackingRefBased/>
  <w15:docId w15:val="{DCE1100B-F94C-4784-8D73-7DC7D493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D4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Normal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DefaultParagraphFont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Normal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Strong">
    <w:name w:val="Strong"/>
    <w:qFormat/>
    <w:rsid w:val="00815DB1"/>
    <w:rPr>
      <w:b/>
      <w:bCs/>
    </w:rPr>
  </w:style>
  <w:style w:type="paragraph" w:styleId="NormalWeb">
    <w:name w:val="Normal (Web)"/>
    <w:basedOn w:val="Normal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styleId="PageNumber">
    <w:name w:val="page number"/>
    <w:basedOn w:val="DefaultParagraphFont"/>
    <w:rsid w:val="000A78BF"/>
  </w:style>
  <w:style w:type="paragraph" w:styleId="ListParagraph">
    <w:name w:val="List Paragraph"/>
    <w:basedOn w:val="Normal"/>
    <w:uiPriority w:val="34"/>
    <w:qFormat/>
    <w:rsid w:val="006A4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6C2322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6C2322"/>
    <w:rPr>
      <w:sz w:val="24"/>
      <w:szCs w:val="24"/>
      <w:u w:val="single"/>
      <w:lang w:eastAsia="en-US"/>
    </w:rPr>
  </w:style>
  <w:style w:type="character" w:customStyle="1" w:styleId="FooterChar">
    <w:name w:val="Footer Char"/>
    <w:link w:val="Footer"/>
    <w:rsid w:val="006C232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15EB"/>
    <w:rPr>
      <w:rFonts w:ascii="Segoe UI" w:hAnsi="Segoe UI" w:cs="Segoe UI"/>
      <w:sz w:val="18"/>
      <w:szCs w:val="18"/>
      <w:lang w:val="en-US" w:eastAsia="en-US"/>
    </w:rPr>
  </w:style>
  <w:style w:type="character" w:customStyle="1" w:styleId="v1apititle">
    <w:name w:val="v1apititle"/>
    <w:rsid w:val="0077158C"/>
  </w:style>
  <w:style w:type="character" w:customStyle="1" w:styleId="v1msohyperlink">
    <w:name w:val="v1msohyperlink"/>
    <w:rsid w:val="0077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User</dc:creator>
  <cp:keywords/>
  <cp:lastModifiedBy>agrosto</cp:lastModifiedBy>
  <cp:revision>3</cp:revision>
  <cp:lastPrinted>2020-06-30T12:43:00Z</cp:lastPrinted>
  <dcterms:created xsi:type="dcterms:W3CDTF">2020-06-30T12:44:00Z</dcterms:created>
  <dcterms:modified xsi:type="dcterms:W3CDTF">2020-06-30T12:44:00Z</dcterms:modified>
</cp:coreProperties>
</file>