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2D6BA" w14:textId="77777777" w:rsidR="005A5783" w:rsidRPr="008820A5" w:rsidRDefault="00A0271E" w:rsidP="00813240">
      <w:pPr>
        <w:spacing w:line="360" w:lineRule="auto"/>
        <w:rPr>
          <w:b/>
        </w:rPr>
      </w:pPr>
      <w:r w:rsidRPr="008820A5">
        <w:rPr>
          <w:b/>
        </w:rPr>
        <w:tab/>
      </w:r>
      <w:r w:rsidRPr="008820A5">
        <w:rPr>
          <w:b/>
        </w:rPr>
        <w:tab/>
      </w:r>
      <w:r w:rsidRPr="008820A5">
        <w:rPr>
          <w:b/>
        </w:rPr>
        <w:tab/>
      </w:r>
      <w:r w:rsidRPr="008820A5">
        <w:rPr>
          <w:b/>
        </w:rPr>
        <w:tab/>
      </w:r>
      <w:r w:rsidRPr="008820A5">
        <w:rPr>
          <w:b/>
        </w:rPr>
        <w:tab/>
      </w:r>
      <w:r w:rsidRPr="008820A5">
        <w:rPr>
          <w:b/>
        </w:rPr>
        <w:tab/>
      </w:r>
      <w:r w:rsidRPr="008820A5">
        <w:rPr>
          <w:b/>
        </w:rPr>
        <w:tab/>
      </w:r>
    </w:p>
    <w:p w14:paraId="0604A139" w14:textId="74DC4440" w:rsidR="00324589" w:rsidRPr="00516BBC" w:rsidRDefault="003C05DE" w:rsidP="00813240">
      <w:pPr>
        <w:spacing w:line="360" w:lineRule="auto"/>
      </w:pPr>
      <w:r w:rsidRPr="008820A5">
        <w:rPr>
          <w:b/>
        </w:rPr>
        <w:t>ОДОБРЯВАМ</w:t>
      </w:r>
      <w:r w:rsidR="00A0271E" w:rsidRPr="008820A5">
        <w:rPr>
          <w:b/>
        </w:rPr>
        <w:t>:</w:t>
      </w:r>
      <w:r w:rsidR="008D4F91">
        <w:rPr>
          <w:b/>
          <w:lang w:val="en-US"/>
        </w:rPr>
        <w:t xml:space="preserve"> </w:t>
      </w:r>
      <w:r w:rsidR="00516BBC">
        <w:rPr>
          <w:b/>
        </w:rPr>
        <w:t>........п.............</w:t>
      </w:r>
    </w:p>
    <w:p w14:paraId="7AA9C0B9" w14:textId="1292C38C" w:rsidR="003C05DE" w:rsidRPr="008820A5" w:rsidRDefault="00A0271E" w:rsidP="00813240">
      <w:pPr>
        <w:spacing w:line="360" w:lineRule="auto"/>
        <w:rPr>
          <w:b/>
        </w:rPr>
      </w:pPr>
      <w:r w:rsidRPr="008820A5">
        <w:rPr>
          <w:b/>
        </w:rPr>
        <w:t>/</w:t>
      </w:r>
      <w:r w:rsidR="008820A5">
        <w:rPr>
          <w:b/>
        </w:rPr>
        <w:t xml:space="preserve">инж. </w:t>
      </w:r>
      <w:r w:rsidR="002505E8">
        <w:rPr>
          <w:b/>
        </w:rPr>
        <w:t>Петя</w:t>
      </w:r>
      <w:r w:rsidR="00324589" w:rsidRPr="008820A5">
        <w:rPr>
          <w:b/>
        </w:rPr>
        <w:t xml:space="preserve"> </w:t>
      </w:r>
      <w:r w:rsidR="002505E8">
        <w:rPr>
          <w:b/>
        </w:rPr>
        <w:t>Стоева</w:t>
      </w:r>
      <w:r w:rsidR="003C05DE" w:rsidRPr="008820A5">
        <w:rPr>
          <w:b/>
        </w:rPr>
        <w:t>/</w:t>
      </w:r>
      <w:r w:rsidR="00516BBC">
        <w:rPr>
          <w:b/>
        </w:rPr>
        <w:t xml:space="preserve">    </w:t>
      </w:r>
    </w:p>
    <w:p w14:paraId="5D53822D" w14:textId="77777777" w:rsidR="00A0271E" w:rsidRPr="008820A5" w:rsidRDefault="00E65339" w:rsidP="00324589">
      <w:pPr>
        <w:spacing w:line="360" w:lineRule="auto"/>
        <w:rPr>
          <w:b/>
        </w:rPr>
      </w:pPr>
      <w:r w:rsidRPr="008820A5">
        <w:rPr>
          <w:b/>
        </w:rPr>
        <w:t xml:space="preserve">Директор на ОДЗ </w:t>
      </w:r>
      <w:r w:rsidR="00324589" w:rsidRPr="008820A5">
        <w:rPr>
          <w:b/>
        </w:rPr>
        <w:t>– София-</w:t>
      </w:r>
      <w:r w:rsidRPr="008820A5">
        <w:rPr>
          <w:b/>
        </w:rPr>
        <w:t>град</w:t>
      </w:r>
    </w:p>
    <w:p w14:paraId="67B5D3AF" w14:textId="77777777" w:rsidR="005A5783" w:rsidRPr="008820A5" w:rsidRDefault="00A0271E" w:rsidP="00813240">
      <w:pPr>
        <w:spacing w:line="360" w:lineRule="auto"/>
        <w:rPr>
          <w:b/>
        </w:rPr>
      </w:pPr>
      <w:r w:rsidRPr="008820A5">
        <w:rPr>
          <w:b/>
        </w:rPr>
        <w:tab/>
      </w:r>
      <w:r w:rsidRPr="008820A5">
        <w:rPr>
          <w:b/>
        </w:rPr>
        <w:tab/>
      </w:r>
      <w:r w:rsidRPr="008820A5">
        <w:rPr>
          <w:b/>
        </w:rPr>
        <w:tab/>
      </w:r>
      <w:r w:rsidRPr="008820A5">
        <w:rPr>
          <w:b/>
        </w:rPr>
        <w:tab/>
      </w:r>
      <w:r w:rsidRPr="008820A5">
        <w:rPr>
          <w:b/>
        </w:rPr>
        <w:tab/>
      </w:r>
    </w:p>
    <w:p w14:paraId="4586CA86" w14:textId="77777777" w:rsidR="00A0271E" w:rsidRPr="00147629" w:rsidRDefault="00A0271E" w:rsidP="005A5783">
      <w:pPr>
        <w:spacing w:line="360" w:lineRule="auto"/>
        <w:ind w:left="2880" w:firstLine="720"/>
        <w:rPr>
          <w:b/>
          <w:sz w:val="28"/>
          <w:szCs w:val="28"/>
        </w:rPr>
      </w:pPr>
      <w:r w:rsidRPr="00147629">
        <w:rPr>
          <w:b/>
          <w:sz w:val="28"/>
          <w:szCs w:val="28"/>
        </w:rPr>
        <w:t>Д О К Л А Д</w:t>
      </w:r>
    </w:p>
    <w:p w14:paraId="5F144A5F" w14:textId="77777777" w:rsidR="005A5783" w:rsidRPr="008820A5" w:rsidRDefault="005A5783" w:rsidP="000F7273">
      <w:pPr>
        <w:spacing w:line="360" w:lineRule="auto"/>
        <w:ind w:left="2880" w:firstLine="720"/>
        <w:jc w:val="both"/>
        <w:rPr>
          <w:b/>
        </w:rPr>
      </w:pPr>
    </w:p>
    <w:p w14:paraId="28761A98" w14:textId="528D4529" w:rsidR="008427A8" w:rsidRPr="008820A5" w:rsidRDefault="008427A8" w:rsidP="000F7273">
      <w:pPr>
        <w:ind w:firstLine="720"/>
        <w:jc w:val="both"/>
      </w:pPr>
      <w:r w:rsidRPr="008820A5">
        <w:t>Днес</w:t>
      </w:r>
      <w:r w:rsidR="006D5FCE" w:rsidRPr="008820A5">
        <w:t xml:space="preserve"> </w:t>
      </w:r>
      <w:r w:rsidR="002505E8">
        <w:t>2</w:t>
      </w:r>
      <w:r w:rsidR="00FA504B">
        <w:t>3</w:t>
      </w:r>
      <w:r w:rsidR="003C05DE" w:rsidRPr="008820A5">
        <w:t>.01</w:t>
      </w:r>
      <w:r w:rsidR="00A51CAC" w:rsidRPr="008820A5">
        <w:t>.</w:t>
      </w:r>
      <w:r w:rsidR="00324589" w:rsidRPr="008820A5">
        <w:t>202</w:t>
      </w:r>
      <w:r w:rsidR="00FA504B">
        <w:t>5</w:t>
      </w:r>
      <w:r w:rsidR="00884596" w:rsidRPr="008820A5">
        <w:rPr>
          <w:lang w:val="ru-RU"/>
        </w:rPr>
        <w:t xml:space="preserve"> </w:t>
      </w:r>
      <w:r w:rsidRPr="008820A5">
        <w:t>г</w:t>
      </w:r>
      <w:r w:rsidR="00884596" w:rsidRPr="008820A5">
        <w:t>од</w:t>
      </w:r>
      <w:r w:rsidRPr="008820A5">
        <w:t>.</w:t>
      </w:r>
      <w:r w:rsidR="004F7393" w:rsidRPr="008820A5">
        <w:rPr>
          <w:lang w:val="ru-RU"/>
        </w:rPr>
        <w:t xml:space="preserve"> </w:t>
      </w:r>
      <w:r w:rsidRPr="008820A5">
        <w:t xml:space="preserve">в </w:t>
      </w:r>
      <w:r w:rsidR="003C05DE" w:rsidRPr="008820A5">
        <w:t xml:space="preserve">сградата на </w:t>
      </w:r>
      <w:r w:rsidRPr="008820A5">
        <w:t>О</w:t>
      </w:r>
      <w:r w:rsidR="003C05DE" w:rsidRPr="008820A5">
        <w:t xml:space="preserve">бластна дирекция </w:t>
      </w:r>
      <w:r w:rsidRPr="008820A5">
        <w:t xml:space="preserve">„Земеделие” </w:t>
      </w:r>
      <w:r w:rsidR="00F2379C">
        <w:t>-</w:t>
      </w:r>
      <w:r w:rsidR="00324589" w:rsidRPr="008820A5">
        <w:t xml:space="preserve"> София-</w:t>
      </w:r>
      <w:r w:rsidRPr="008820A5">
        <w:t>град се проведе заседание на</w:t>
      </w:r>
      <w:r w:rsidR="002201A4" w:rsidRPr="008820A5">
        <w:t xml:space="preserve"> Комисия,</w:t>
      </w:r>
      <w:r w:rsidR="00FF003B" w:rsidRPr="008820A5">
        <w:t xml:space="preserve"> назначена със </w:t>
      </w:r>
      <w:r w:rsidR="001E206C" w:rsidRPr="008820A5">
        <w:t>заповед ПО</w:t>
      </w:r>
      <w:r w:rsidR="00FA504B">
        <w:t>-</w:t>
      </w:r>
      <w:r w:rsidR="001E206C" w:rsidRPr="008820A5">
        <w:t>09</w:t>
      </w:r>
      <w:r w:rsidR="00FA504B">
        <w:t>-</w:t>
      </w:r>
      <w:r w:rsidR="00F2379C">
        <w:t>8</w:t>
      </w:r>
      <w:r w:rsidR="00427E8E">
        <w:t>3</w:t>
      </w:r>
      <w:r w:rsidR="00660047" w:rsidRPr="008820A5">
        <w:t>/</w:t>
      </w:r>
      <w:r w:rsidR="00F2379C">
        <w:t>06</w:t>
      </w:r>
      <w:r w:rsidR="00E0456A" w:rsidRPr="008820A5">
        <w:t>.0</w:t>
      </w:r>
      <w:r w:rsidR="003C05DE" w:rsidRPr="008820A5">
        <w:t>1</w:t>
      </w:r>
      <w:r w:rsidR="00324589" w:rsidRPr="008820A5">
        <w:t>.202</w:t>
      </w:r>
      <w:r w:rsidR="00F2379C">
        <w:t>5</w:t>
      </w:r>
      <w:r w:rsidR="008766E2" w:rsidRPr="008820A5">
        <w:t xml:space="preserve"> год.</w:t>
      </w:r>
      <w:r w:rsidR="00FF003B" w:rsidRPr="008820A5">
        <w:t xml:space="preserve"> на Директора на областна</w:t>
      </w:r>
      <w:r w:rsidR="00D751CB" w:rsidRPr="008820A5">
        <w:t>та</w:t>
      </w:r>
      <w:r w:rsidR="00FF003B" w:rsidRPr="008820A5">
        <w:t xml:space="preserve"> </w:t>
      </w:r>
      <w:r w:rsidR="002201A4" w:rsidRPr="008820A5">
        <w:t xml:space="preserve"> дирекция</w:t>
      </w:r>
      <w:r w:rsidR="00BB3613" w:rsidRPr="008820A5">
        <w:t xml:space="preserve"> </w:t>
      </w:r>
      <w:r w:rsidRPr="008820A5">
        <w:t>в състав:</w:t>
      </w:r>
    </w:p>
    <w:p w14:paraId="55E70B44" w14:textId="77777777" w:rsidR="004C4756" w:rsidRPr="008820A5" w:rsidRDefault="004C4756" w:rsidP="000F7273">
      <w:pPr>
        <w:ind w:firstLine="720"/>
        <w:jc w:val="both"/>
      </w:pPr>
    </w:p>
    <w:p w14:paraId="1BA80593" w14:textId="68A27B6C" w:rsidR="000F7273" w:rsidRPr="00C541C0" w:rsidRDefault="000F7273" w:rsidP="000F7273">
      <w:pPr>
        <w:ind w:firstLine="720"/>
        <w:jc w:val="both"/>
        <w:rPr>
          <w:lang w:eastAsia="bg-BG"/>
        </w:rPr>
      </w:pPr>
      <w:r w:rsidRPr="00C541C0">
        <w:rPr>
          <w:b/>
          <w:lang w:eastAsia="bg-BG"/>
        </w:rPr>
        <w:t>Председател</w:t>
      </w:r>
      <w:r w:rsidRPr="00C541C0">
        <w:rPr>
          <w:lang w:eastAsia="bg-BG"/>
        </w:rPr>
        <w:t xml:space="preserve">: </w:t>
      </w:r>
      <w:r w:rsidR="00582B93">
        <w:rPr>
          <w:lang w:eastAsia="bg-BG"/>
        </w:rPr>
        <w:t xml:space="preserve"> </w:t>
      </w:r>
      <w:r>
        <w:rPr>
          <w:lang w:eastAsia="bg-BG"/>
        </w:rPr>
        <w:t>Наталия Маринова</w:t>
      </w:r>
      <w:r w:rsidRPr="00C541C0">
        <w:rPr>
          <w:lang w:eastAsia="bg-BG"/>
        </w:rPr>
        <w:t xml:space="preserve"> – </w:t>
      </w:r>
      <w:r>
        <w:rPr>
          <w:lang w:eastAsia="bg-BG"/>
        </w:rPr>
        <w:t xml:space="preserve">и.д. </w:t>
      </w:r>
      <w:r w:rsidRPr="00C541C0">
        <w:rPr>
          <w:lang w:eastAsia="bg-BG"/>
        </w:rPr>
        <w:t xml:space="preserve">Гл. </w:t>
      </w:r>
      <w:r>
        <w:rPr>
          <w:lang w:eastAsia="bg-BG"/>
        </w:rPr>
        <w:t>Д</w:t>
      </w:r>
      <w:r w:rsidRPr="00C541C0">
        <w:rPr>
          <w:lang w:eastAsia="bg-BG"/>
        </w:rPr>
        <w:t xml:space="preserve">иректор на  Главна дирекция „Аграрно </w:t>
      </w:r>
      <w:r>
        <w:rPr>
          <w:lang w:eastAsia="bg-BG"/>
        </w:rPr>
        <w:t>развитие”</w:t>
      </w:r>
      <w:r w:rsidR="00D76564">
        <w:rPr>
          <w:lang w:eastAsia="bg-BG"/>
        </w:rPr>
        <w:t xml:space="preserve"> в </w:t>
      </w:r>
      <w:r>
        <w:rPr>
          <w:lang w:eastAsia="bg-BG"/>
        </w:rPr>
        <w:t xml:space="preserve"> ОД „Земеделие”- София-</w:t>
      </w:r>
      <w:r w:rsidRPr="00C541C0">
        <w:rPr>
          <w:lang w:eastAsia="bg-BG"/>
        </w:rPr>
        <w:t>град;</w:t>
      </w:r>
    </w:p>
    <w:p w14:paraId="17EA9206" w14:textId="77777777" w:rsidR="000F7273" w:rsidRPr="00C541C0" w:rsidRDefault="000F7273" w:rsidP="000F7273">
      <w:pPr>
        <w:ind w:firstLine="720"/>
        <w:jc w:val="both"/>
        <w:rPr>
          <w:lang w:val="en-US" w:eastAsia="bg-BG"/>
        </w:rPr>
      </w:pPr>
      <w:r w:rsidRPr="00C541C0">
        <w:rPr>
          <w:b/>
          <w:lang w:eastAsia="bg-BG"/>
        </w:rPr>
        <w:t>и членове:</w:t>
      </w:r>
      <w:r w:rsidRPr="00C541C0">
        <w:rPr>
          <w:lang w:eastAsia="bg-BG"/>
        </w:rPr>
        <w:t xml:space="preserve"> </w:t>
      </w:r>
    </w:p>
    <w:p w14:paraId="25120049" w14:textId="36F07C7C" w:rsidR="00F2379C" w:rsidRDefault="00F2379C" w:rsidP="00F2379C">
      <w:pPr>
        <w:jc w:val="both"/>
      </w:pPr>
      <w:r>
        <w:tab/>
        <w:t>1. Лазаринка Тодорова – главен експерт в ГД „АР“ на ОДЗ - София-град</w:t>
      </w:r>
    </w:p>
    <w:p w14:paraId="3EA1B12F" w14:textId="5BF2B3DC" w:rsidR="00F2379C" w:rsidRDefault="00F2379C" w:rsidP="00F2379C">
      <w:pPr>
        <w:jc w:val="both"/>
      </w:pPr>
      <w:r>
        <w:tab/>
        <w:t>2. инж. Татяна Узунова – младши експерт в ГД „АР“ на ОДЗ - София-град</w:t>
      </w:r>
    </w:p>
    <w:p w14:paraId="5C17288C" w14:textId="77777777" w:rsidR="00F2379C" w:rsidRDefault="00F2379C" w:rsidP="00F2379C">
      <w:pPr>
        <w:jc w:val="both"/>
      </w:pPr>
      <w:r>
        <w:tab/>
        <w:t>3. инж. Радмила Тасева – началник на ОСЗ Западна</w:t>
      </w:r>
    </w:p>
    <w:p w14:paraId="24E81EB6" w14:textId="352BC714" w:rsidR="000F7273" w:rsidRDefault="00F2379C" w:rsidP="00F2379C">
      <w:pPr>
        <w:jc w:val="both"/>
      </w:pPr>
      <w:r>
        <w:t xml:space="preserve">           4. Екатерина Стоянова - </w:t>
      </w:r>
      <w:r w:rsidR="00D76564">
        <w:t>и</w:t>
      </w:r>
      <w:r>
        <w:t xml:space="preserve">. </w:t>
      </w:r>
      <w:r w:rsidR="00D76564">
        <w:t>д</w:t>
      </w:r>
      <w:r>
        <w:t>. началник на ОСЗ Източна</w:t>
      </w:r>
    </w:p>
    <w:p w14:paraId="1EDEBB6E" w14:textId="77777777" w:rsidR="00317C25" w:rsidRPr="008820A5" w:rsidRDefault="00317C25" w:rsidP="00F2379C">
      <w:pPr>
        <w:jc w:val="both"/>
      </w:pPr>
    </w:p>
    <w:p w14:paraId="77EEEDC0" w14:textId="77777777" w:rsidR="00691B6F" w:rsidRPr="008820A5" w:rsidRDefault="004C0887" w:rsidP="00691B6F">
      <w:pPr>
        <w:ind w:firstLine="708"/>
        <w:jc w:val="both"/>
      </w:pPr>
      <w:r w:rsidRPr="008820A5">
        <w:rPr>
          <w:b/>
        </w:rPr>
        <w:t>Със задача:</w:t>
      </w:r>
      <w:r w:rsidR="00691B6F" w:rsidRPr="008820A5">
        <w:t xml:space="preserve"> </w:t>
      </w:r>
    </w:p>
    <w:p w14:paraId="2423E373" w14:textId="5728E894" w:rsidR="00691B6F" w:rsidRDefault="004C0887" w:rsidP="00691B6F">
      <w:pPr>
        <w:ind w:firstLine="708"/>
        <w:jc w:val="both"/>
      </w:pPr>
      <w:r w:rsidRPr="008820A5">
        <w:t xml:space="preserve">Да определи размера на средното годишно рентно плащане </w:t>
      </w:r>
      <w:r w:rsidR="00370F63">
        <w:t xml:space="preserve">/СГРП/ </w:t>
      </w:r>
      <w:r w:rsidRPr="008820A5">
        <w:t>за землищата в обла</w:t>
      </w:r>
      <w:r w:rsidR="00BB3613" w:rsidRPr="008820A5">
        <w:t>с</w:t>
      </w:r>
      <w:r w:rsidR="004E75E4" w:rsidRPr="008820A5">
        <w:t>т София-</w:t>
      </w:r>
      <w:r w:rsidR="00324589" w:rsidRPr="008820A5">
        <w:t xml:space="preserve">град за </w:t>
      </w:r>
      <w:r w:rsidR="00324589" w:rsidRPr="00C34BA2">
        <w:rPr>
          <w:b/>
          <w:bCs/>
        </w:rPr>
        <w:t>стопанската 202</w:t>
      </w:r>
      <w:r w:rsidR="004653FD">
        <w:rPr>
          <w:b/>
          <w:bCs/>
        </w:rPr>
        <w:t>5</w:t>
      </w:r>
      <w:r w:rsidR="00370F63">
        <w:rPr>
          <w:b/>
          <w:bCs/>
        </w:rPr>
        <w:t xml:space="preserve"> </w:t>
      </w:r>
      <w:r w:rsidR="00324589" w:rsidRPr="00C34BA2">
        <w:rPr>
          <w:b/>
          <w:bCs/>
        </w:rPr>
        <w:t>/</w:t>
      </w:r>
      <w:r w:rsidR="00370F63">
        <w:rPr>
          <w:b/>
          <w:bCs/>
        </w:rPr>
        <w:t xml:space="preserve"> </w:t>
      </w:r>
      <w:r w:rsidR="00324589" w:rsidRPr="00C34BA2">
        <w:rPr>
          <w:b/>
          <w:bCs/>
        </w:rPr>
        <w:t>202</w:t>
      </w:r>
      <w:r w:rsidR="004653FD">
        <w:rPr>
          <w:b/>
          <w:bCs/>
        </w:rPr>
        <w:t>6</w:t>
      </w:r>
      <w:r w:rsidRPr="00C34BA2">
        <w:rPr>
          <w:b/>
          <w:bCs/>
        </w:rPr>
        <w:t xml:space="preserve"> г</w:t>
      </w:r>
      <w:r w:rsidR="00660047" w:rsidRPr="00C34BA2">
        <w:rPr>
          <w:b/>
          <w:bCs/>
        </w:rPr>
        <w:t>од</w:t>
      </w:r>
      <w:r w:rsidR="00660047" w:rsidRPr="008820A5">
        <w:t>.</w:t>
      </w:r>
      <w:r w:rsidRPr="008820A5">
        <w:t xml:space="preserve"> в </w:t>
      </w:r>
      <w:r w:rsidR="00691B6F" w:rsidRPr="008820A5">
        <w:t xml:space="preserve">цели </w:t>
      </w:r>
      <w:r w:rsidRPr="008820A5">
        <w:t>левове на д</w:t>
      </w:r>
      <w:r w:rsidR="00660047" w:rsidRPr="008820A5">
        <w:t>е</w:t>
      </w:r>
      <w:r w:rsidRPr="008820A5">
        <w:t>ка</w:t>
      </w:r>
      <w:r w:rsidR="00660047" w:rsidRPr="008820A5">
        <w:t>р</w:t>
      </w:r>
      <w:r w:rsidRPr="008820A5">
        <w:t xml:space="preserve">, </w:t>
      </w:r>
      <w:proofErr w:type="spellStart"/>
      <w:r w:rsidR="006136F7" w:rsidRPr="008820A5">
        <w:rPr>
          <w:lang w:val="en"/>
        </w:rPr>
        <w:t>въз</w:t>
      </w:r>
      <w:proofErr w:type="spellEnd"/>
      <w:r w:rsidR="006136F7" w:rsidRPr="008820A5">
        <w:rPr>
          <w:lang w:val="en"/>
        </w:rPr>
        <w:t xml:space="preserve"> </w:t>
      </w:r>
      <w:proofErr w:type="spellStart"/>
      <w:r w:rsidR="006136F7" w:rsidRPr="008820A5">
        <w:rPr>
          <w:lang w:val="en"/>
        </w:rPr>
        <w:t>основа</w:t>
      </w:r>
      <w:proofErr w:type="spellEnd"/>
      <w:r w:rsidR="006136F7" w:rsidRPr="008820A5">
        <w:rPr>
          <w:lang w:val="en"/>
        </w:rPr>
        <w:t xml:space="preserve"> </w:t>
      </w:r>
      <w:proofErr w:type="spellStart"/>
      <w:r w:rsidR="006136F7" w:rsidRPr="008820A5">
        <w:rPr>
          <w:lang w:val="en"/>
        </w:rPr>
        <w:t>на</w:t>
      </w:r>
      <w:proofErr w:type="spellEnd"/>
      <w:r w:rsidR="006136F7" w:rsidRPr="008820A5">
        <w:rPr>
          <w:lang w:val="en"/>
        </w:rPr>
        <w:t xml:space="preserve"> </w:t>
      </w:r>
      <w:proofErr w:type="spellStart"/>
      <w:r w:rsidR="006136F7" w:rsidRPr="008820A5">
        <w:rPr>
          <w:lang w:val="en"/>
        </w:rPr>
        <w:t>данни</w:t>
      </w:r>
      <w:proofErr w:type="spellEnd"/>
      <w:r w:rsidR="006136F7" w:rsidRPr="008820A5">
        <w:rPr>
          <w:lang w:val="en"/>
        </w:rPr>
        <w:t xml:space="preserve">, </w:t>
      </w:r>
      <w:proofErr w:type="spellStart"/>
      <w:r w:rsidR="006136F7" w:rsidRPr="008820A5">
        <w:rPr>
          <w:lang w:val="en"/>
        </w:rPr>
        <w:t>предоставени</w:t>
      </w:r>
      <w:proofErr w:type="spellEnd"/>
      <w:r w:rsidR="006136F7" w:rsidRPr="008820A5">
        <w:rPr>
          <w:lang w:val="en"/>
        </w:rPr>
        <w:t xml:space="preserve"> </w:t>
      </w:r>
      <w:proofErr w:type="spellStart"/>
      <w:r w:rsidR="006136F7" w:rsidRPr="008820A5">
        <w:rPr>
          <w:lang w:val="en"/>
        </w:rPr>
        <w:t>от</w:t>
      </w:r>
      <w:proofErr w:type="spellEnd"/>
      <w:r w:rsidR="006136F7" w:rsidRPr="008820A5">
        <w:rPr>
          <w:lang w:val="en"/>
        </w:rPr>
        <w:t xml:space="preserve"> </w:t>
      </w:r>
      <w:r w:rsidR="006136F7" w:rsidRPr="008820A5">
        <w:t>ОСЗ</w:t>
      </w:r>
      <w:r w:rsidR="006136F7">
        <w:t xml:space="preserve"> Западна и ОСЗ Източна</w:t>
      </w:r>
      <w:r w:rsidR="006136F7" w:rsidRPr="008820A5">
        <w:t xml:space="preserve">. </w:t>
      </w:r>
      <w:r w:rsidR="006136F7">
        <w:t>За</w:t>
      </w:r>
      <w:r w:rsidR="00B771D5">
        <w:t xml:space="preserve"> всяко землище </w:t>
      </w:r>
      <w:proofErr w:type="spellStart"/>
      <w:r w:rsidR="00691B6F" w:rsidRPr="008820A5">
        <w:rPr>
          <w:lang w:val="en"/>
        </w:rPr>
        <w:t>изчислен</w:t>
      </w:r>
      <w:proofErr w:type="spellEnd"/>
      <w:r w:rsidR="00B771D5">
        <w:t xml:space="preserve">ията </w:t>
      </w:r>
      <w:r w:rsidR="006136F7">
        <w:t xml:space="preserve">следва да </w:t>
      </w:r>
      <w:r w:rsidR="00B771D5">
        <w:t>се правят</w:t>
      </w:r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на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база</w:t>
      </w:r>
      <w:proofErr w:type="spellEnd"/>
      <w:r w:rsidR="00691B6F" w:rsidRPr="008820A5">
        <w:rPr>
          <w:lang w:val="en"/>
        </w:rPr>
        <w:t xml:space="preserve"> </w:t>
      </w:r>
      <w:r w:rsidR="00B771D5">
        <w:t xml:space="preserve">всички </w:t>
      </w:r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договори</w:t>
      </w:r>
      <w:proofErr w:type="spellEnd"/>
      <w:r w:rsidR="00B771D5">
        <w:t xml:space="preserve">, </w:t>
      </w:r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регистрирани</w:t>
      </w:r>
      <w:proofErr w:type="spellEnd"/>
      <w:r w:rsidR="007B0A37" w:rsidRPr="008820A5">
        <w:rPr>
          <w:lang w:val="en"/>
        </w:rPr>
        <w:t xml:space="preserve"> в </w:t>
      </w:r>
      <w:proofErr w:type="spellStart"/>
      <w:r w:rsidR="007B0A37" w:rsidRPr="008820A5">
        <w:rPr>
          <w:lang w:val="en"/>
        </w:rPr>
        <w:t>общинск</w:t>
      </w:r>
      <w:proofErr w:type="spellEnd"/>
      <w:r w:rsidR="007B0A37" w:rsidRPr="008820A5">
        <w:t>и</w:t>
      </w:r>
      <w:r w:rsidR="007B0A37" w:rsidRPr="008820A5">
        <w:rPr>
          <w:lang w:val="en"/>
        </w:rPr>
        <w:t>т</w:t>
      </w:r>
      <w:r w:rsidR="007B0A37" w:rsidRPr="008820A5">
        <w:t>е</w:t>
      </w:r>
      <w:r w:rsidR="007B0A37" w:rsidRPr="008820A5">
        <w:rPr>
          <w:lang w:val="en"/>
        </w:rPr>
        <w:t xml:space="preserve"> </w:t>
      </w:r>
      <w:proofErr w:type="spellStart"/>
      <w:r w:rsidR="007B0A37" w:rsidRPr="008820A5">
        <w:rPr>
          <w:lang w:val="en"/>
        </w:rPr>
        <w:t>служб</w:t>
      </w:r>
      <w:proofErr w:type="spellEnd"/>
      <w:r w:rsidR="007B0A37" w:rsidRPr="008820A5">
        <w:t>и</w:t>
      </w:r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по</w:t>
      </w:r>
      <w:proofErr w:type="spellEnd"/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земеделие</w:t>
      </w:r>
      <w:proofErr w:type="spellEnd"/>
      <w:r w:rsidR="00691B6F" w:rsidRPr="008820A5">
        <w:t xml:space="preserve">, </w:t>
      </w:r>
      <w:r w:rsidR="00B771D5">
        <w:t>по начин на трайно ползване за предходната календарна година</w:t>
      </w:r>
      <w:r w:rsidR="006136F7">
        <w:t>.</w:t>
      </w:r>
    </w:p>
    <w:p w14:paraId="61C91F7C" w14:textId="77777777" w:rsidR="00317C25" w:rsidRPr="008820A5" w:rsidRDefault="00317C25" w:rsidP="00691B6F">
      <w:pPr>
        <w:ind w:firstLine="708"/>
        <w:jc w:val="both"/>
      </w:pPr>
    </w:p>
    <w:p w14:paraId="53924E91" w14:textId="3C65CC3B" w:rsidR="00317C25" w:rsidRDefault="00317C25" w:rsidP="00582B93">
      <w:pPr>
        <w:ind w:firstLine="708"/>
        <w:jc w:val="both"/>
      </w:pPr>
      <w:r>
        <w:t>На комисията бяха представени следните материали:</w:t>
      </w:r>
    </w:p>
    <w:p w14:paraId="05F06515" w14:textId="77777777" w:rsidR="00B771D5" w:rsidRDefault="00B771D5" w:rsidP="00582B93">
      <w:pPr>
        <w:ind w:firstLine="708"/>
        <w:jc w:val="both"/>
      </w:pPr>
    </w:p>
    <w:p w14:paraId="720C0EB4" w14:textId="17D450C5" w:rsidR="00317C25" w:rsidRDefault="00317C25" w:rsidP="00317C25">
      <w:pPr>
        <w:ind w:firstLine="708"/>
        <w:jc w:val="both"/>
      </w:pPr>
      <w:r>
        <w:t>1. Заповед № РД 46-</w:t>
      </w:r>
      <w:r w:rsidR="00582B93">
        <w:t>291</w:t>
      </w:r>
      <w:r>
        <w:t>/2</w:t>
      </w:r>
      <w:r w:rsidR="00582B93">
        <w:t>3</w:t>
      </w:r>
      <w:r>
        <w:t>.</w:t>
      </w:r>
      <w:r w:rsidR="00582B93">
        <w:t>1</w:t>
      </w:r>
      <w:r>
        <w:t xml:space="preserve">2.2024 г. на Министъра на земеделието и храните, издадена на основание </w:t>
      </w:r>
      <w:r w:rsidR="00582B93">
        <w:t>чл.</w:t>
      </w:r>
      <w:r w:rsidR="006301C2">
        <w:t xml:space="preserve"> </w:t>
      </w:r>
      <w:r w:rsidR="00582B93">
        <w:t xml:space="preserve">25, ал.4 от Закона за администрацията и </w:t>
      </w:r>
      <w:r>
        <w:t>чл.37</w:t>
      </w:r>
      <w:r w:rsidR="00582B93">
        <w:t>б</w:t>
      </w:r>
      <w:r>
        <w:t>, ал.</w:t>
      </w:r>
      <w:r w:rsidR="00582B93">
        <w:t>7 от ЗСПЗЗ, с която са утвърдени Правилата за регистрация на договори за наем и аренда на земеделска земя в общинските служби по земеделие.</w:t>
      </w:r>
    </w:p>
    <w:p w14:paraId="72628BD3" w14:textId="77777777" w:rsidR="00B771D5" w:rsidRDefault="00B771D5" w:rsidP="00317C25">
      <w:pPr>
        <w:ind w:firstLine="708"/>
        <w:jc w:val="both"/>
      </w:pPr>
    </w:p>
    <w:p w14:paraId="384ECC19" w14:textId="15CA9574" w:rsidR="00582B93" w:rsidRDefault="00582B93" w:rsidP="00317C25">
      <w:pPr>
        <w:ind w:firstLine="708"/>
        <w:jc w:val="both"/>
      </w:pPr>
      <w:r>
        <w:t xml:space="preserve">2. </w:t>
      </w:r>
      <w:r w:rsidRPr="00582B93">
        <w:t>Заповед № РД 46-29</w:t>
      </w:r>
      <w:r>
        <w:t>2</w:t>
      </w:r>
      <w:r w:rsidRPr="00582B93">
        <w:t>/2</w:t>
      </w:r>
      <w:r>
        <w:t>7</w:t>
      </w:r>
      <w:r w:rsidRPr="00582B93">
        <w:t>.12.2024 г. на Министъра на земеделието и храните, издадена на основание чл.</w:t>
      </w:r>
      <w:r w:rsidR="006301C2">
        <w:t xml:space="preserve"> </w:t>
      </w:r>
      <w:r w:rsidRPr="00582B93">
        <w:t>25, ал.4 от Закона за администрацията</w:t>
      </w:r>
      <w:r>
        <w:t xml:space="preserve">, във връзка с </w:t>
      </w:r>
      <w:r w:rsidR="00B771D5" w:rsidRPr="00B771D5">
        <w:t>§ 2е</w:t>
      </w:r>
      <w:r w:rsidR="00B771D5">
        <w:t xml:space="preserve"> </w:t>
      </w:r>
      <w:r w:rsidR="00B771D5" w:rsidRPr="00B771D5">
        <w:t xml:space="preserve">от </w:t>
      </w:r>
      <w:r w:rsidR="00B771D5">
        <w:t>д</w:t>
      </w:r>
      <w:r w:rsidR="00B771D5" w:rsidRPr="00B771D5">
        <w:t>опълнителните разпоредби на З</w:t>
      </w:r>
      <w:r w:rsidR="00B771D5">
        <w:t>СПЗЗ, с която е одобрена Методика за определяне на средното годишно рентно плащане.</w:t>
      </w:r>
    </w:p>
    <w:p w14:paraId="7AC04825" w14:textId="77777777" w:rsidR="00582B93" w:rsidRDefault="00582B93" w:rsidP="00317C25">
      <w:pPr>
        <w:ind w:firstLine="708"/>
        <w:jc w:val="both"/>
      </w:pPr>
    </w:p>
    <w:p w14:paraId="26286FC4" w14:textId="2F848099" w:rsidR="00906D44" w:rsidRPr="008820A5" w:rsidRDefault="006136F7" w:rsidP="00691B6F">
      <w:pPr>
        <w:ind w:firstLine="708"/>
        <w:jc w:val="both"/>
      </w:pPr>
      <w:r>
        <w:t>3. С</w:t>
      </w:r>
      <w:r w:rsidR="00041C1F" w:rsidRPr="008820A5">
        <w:t>правк</w:t>
      </w:r>
      <w:r w:rsidR="002C1F6A">
        <w:t>и</w:t>
      </w:r>
      <w:r w:rsidR="00041C1F" w:rsidRPr="008820A5">
        <w:t xml:space="preserve"> за </w:t>
      </w:r>
      <w:r w:rsidR="00C32CB8" w:rsidRPr="008820A5">
        <w:t>всяко землищ</w:t>
      </w:r>
      <w:r w:rsidR="00041C1F" w:rsidRPr="008820A5">
        <w:t xml:space="preserve">е </w:t>
      </w:r>
      <w:r>
        <w:t xml:space="preserve">с данни </w:t>
      </w:r>
      <w:r w:rsidR="00041C1F" w:rsidRPr="008820A5">
        <w:t xml:space="preserve">за </w:t>
      </w:r>
      <w:r w:rsidR="006301C2">
        <w:t xml:space="preserve">общия брой на </w:t>
      </w:r>
      <w:r w:rsidR="00041C1F" w:rsidRPr="008820A5">
        <w:t xml:space="preserve">въведените </w:t>
      </w:r>
      <w:r>
        <w:t>д</w:t>
      </w:r>
      <w:r w:rsidR="00041C1F" w:rsidRPr="008820A5">
        <w:t>оговори</w:t>
      </w:r>
      <w:r w:rsidR="002420A1">
        <w:t xml:space="preserve"> в информационната  система</w:t>
      </w:r>
      <w:r w:rsidR="00A738C5">
        <w:t xml:space="preserve"> /</w:t>
      </w:r>
      <w:proofErr w:type="spellStart"/>
      <w:r w:rsidR="00A738C5">
        <w:rPr>
          <w:lang w:val="en-US"/>
        </w:rPr>
        <w:t>Ferma</w:t>
      </w:r>
      <w:proofErr w:type="spellEnd"/>
      <w:r w:rsidR="00A738C5">
        <w:rPr>
          <w:lang w:val="en-US"/>
        </w:rPr>
        <w:t xml:space="preserve"> Win</w:t>
      </w:r>
      <w:r w:rsidR="00A738C5">
        <w:t>/</w:t>
      </w:r>
      <w:r w:rsidR="006301C2">
        <w:t>, по начин на трайно ползване</w:t>
      </w:r>
      <w:r w:rsidR="00041C1F" w:rsidRPr="008820A5">
        <w:t xml:space="preserve">. </w:t>
      </w:r>
    </w:p>
    <w:p w14:paraId="78546C6B" w14:textId="77777777" w:rsidR="00741F45" w:rsidRPr="008820A5" w:rsidRDefault="00741F45" w:rsidP="00691B6F">
      <w:pPr>
        <w:ind w:firstLine="708"/>
        <w:jc w:val="both"/>
      </w:pPr>
    </w:p>
    <w:p w14:paraId="7C6164AB" w14:textId="77777777" w:rsidR="0040357F" w:rsidRDefault="0040357F" w:rsidP="00691B6F">
      <w:pPr>
        <w:ind w:firstLine="708"/>
        <w:jc w:val="both"/>
      </w:pPr>
    </w:p>
    <w:p w14:paraId="3F5FE424" w14:textId="77777777" w:rsidR="00147629" w:rsidRPr="008820A5" w:rsidRDefault="00147629" w:rsidP="00691B6F">
      <w:pPr>
        <w:ind w:firstLine="708"/>
        <w:jc w:val="both"/>
      </w:pPr>
    </w:p>
    <w:p w14:paraId="7A123D36" w14:textId="77777777" w:rsidR="00874B0D" w:rsidRDefault="00F74B7D" w:rsidP="00051790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lastRenderedPageBreak/>
        <w:tab/>
      </w:r>
      <w:r w:rsidR="00555347" w:rsidRPr="008820A5">
        <w:rPr>
          <w:b/>
        </w:rPr>
        <w:t xml:space="preserve">    </w:t>
      </w:r>
    </w:p>
    <w:p w14:paraId="28C34850" w14:textId="77777777" w:rsidR="00147629" w:rsidRPr="00147629" w:rsidRDefault="00147629" w:rsidP="00051790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66B9FD1A" w14:textId="36305436" w:rsidR="005A5783" w:rsidRPr="006301C2" w:rsidRDefault="00147629" w:rsidP="00051790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301C2">
        <w:t xml:space="preserve">            </w:t>
      </w:r>
      <w:r w:rsidR="00800B32" w:rsidRPr="006301C2">
        <w:t xml:space="preserve">След проверка на представените документи </w:t>
      </w:r>
      <w:r w:rsidR="006301C2">
        <w:t>и материали,</w:t>
      </w:r>
    </w:p>
    <w:p w14:paraId="082FB8B3" w14:textId="77777777" w:rsidR="004C4756" w:rsidRDefault="004C4756" w:rsidP="005A5783">
      <w:pPr>
        <w:ind w:left="2160" w:firstLine="720"/>
        <w:jc w:val="both"/>
        <w:rPr>
          <w:b/>
        </w:rPr>
      </w:pPr>
    </w:p>
    <w:p w14:paraId="29CD4DDF" w14:textId="77777777" w:rsidR="002A329E" w:rsidRPr="008820A5" w:rsidRDefault="002A329E" w:rsidP="005A5783">
      <w:pPr>
        <w:ind w:left="2160" w:firstLine="720"/>
        <w:jc w:val="both"/>
        <w:rPr>
          <w:b/>
        </w:rPr>
      </w:pPr>
    </w:p>
    <w:p w14:paraId="718D7706" w14:textId="5CB3593A" w:rsidR="00F838F1" w:rsidRPr="00237239" w:rsidRDefault="005A5783" w:rsidP="00237239">
      <w:pPr>
        <w:ind w:left="2160" w:firstLine="720"/>
        <w:rPr>
          <w:b/>
        </w:rPr>
      </w:pPr>
      <w:r w:rsidRPr="008820A5">
        <w:rPr>
          <w:b/>
        </w:rPr>
        <w:t>КОМИСИЯТА РЕШИ:</w:t>
      </w:r>
    </w:p>
    <w:p w14:paraId="5B1C0EE0" w14:textId="77777777" w:rsidR="00F838F1" w:rsidRPr="00352E98" w:rsidRDefault="00F838F1" w:rsidP="00352E98">
      <w:pPr>
        <w:jc w:val="both"/>
      </w:pPr>
    </w:p>
    <w:p w14:paraId="2382AE1F" w14:textId="77777777" w:rsidR="00A12B59" w:rsidRPr="008820A5" w:rsidRDefault="00A12B59" w:rsidP="0096260C">
      <w:pPr>
        <w:ind w:left="720"/>
        <w:jc w:val="both"/>
        <w:rPr>
          <w:b/>
          <w:u w:val="single"/>
        </w:rPr>
      </w:pPr>
    </w:p>
    <w:p w14:paraId="5A228D60" w14:textId="3FB33DD7" w:rsidR="00274F0B" w:rsidRDefault="005A5783" w:rsidP="00274F0B">
      <w:pPr>
        <w:spacing w:line="276" w:lineRule="auto"/>
        <w:jc w:val="center"/>
        <w:rPr>
          <w:b/>
          <w:u w:val="single"/>
        </w:rPr>
      </w:pPr>
      <w:r w:rsidRPr="008820A5">
        <w:rPr>
          <w:b/>
          <w:u w:val="single"/>
        </w:rPr>
        <w:t>Определя размера на средното годишно рентно плащане</w:t>
      </w:r>
    </w:p>
    <w:p w14:paraId="798ABB03" w14:textId="0C029D6C" w:rsidR="00274F0B" w:rsidRDefault="005A5783" w:rsidP="00274F0B">
      <w:pPr>
        <w:spacing w:line="276" w:lineRule="auto"/>
        <w:jc w:val="center"/>
        <w:rPr>
          <w:b/>
          <w:u w:val="single"/>
        </w:rPr>
      </w:pPr>
      <w:r w:rsidRPr="008820A5">
        <w:rPr>
          <w:b/>
          <w:u w:val="single"/>
        </w:rPr>
        <w:t xml:space="preserve">за стопанската </w:t>
      </w:r>
      <w:r w:rsidR="00131696" w:rsidRPr="008820A5">
        <w:rPr>
          <w:b/>
          <w:u w:val="single"/>
        </w:rPr>
        <w:t>202</w:t>
      </w:r>
      <w:r w:rsidR="00FB57F7">
        <w:rPr>
          <w:b/>
          <w:u w:val="single"/>
        </w:rPr>
        <w:t>5</w:t>
      </w:r>
      <w:r w:rsidR="0023624C">
        <w:rPr>
          <w:b/>
          <w:u w:val="single"/>
        </w:rPr>
        <w:t xml:space="preserve"> </w:t>
      </w:r>
      <w:r w:rsidR="00131696" w:rsidRPr="008820A5">
        <w:rPr>
          <w:b/>
          <w:u w:val="single"/>
        </w:rPr>
        <w:t>/</w:t>
      </w:r>
      <w:r w:rsidR="0023624C">
        <w:rPr>
          <w:b/>
          <w:u w:val="single"/>
        </w:rPr>
        <w:t xml:space="preserve"> </w:t>
      </w:r>
      <w:r w:rsidR="00131696" w:rsidRPr="008820A5">
        <w:rPr>
          <w:b/>
          <w:u w:val="single"/>
        </w:rPr>
        <w:t>202</w:t>
      </w:r>
      <w:r w:rsidR="00FB57F7">
        <w:rPr>
          <w:b/>
          <w:u w:val="single"/>
        </w:rPr>
        <w:t>6</w:t>
      </w:r>
      <w:r w:rsidRPr="008820A5">
        <w:rPr>
          <w:b/>
          <w:u w:val="single"/>
        </w:rPr>
        <w:t xml:space="preserve"> г.</w:t>
      </w:r>
    </w:p>
    <w:p w14:paraId="5939C46F" w14:textId="7A96781C" w:rsidR="005A5783" w:rsidRDefault="005A5783" w:rsidP="00274F0B">
      <w:pPr>
        <w:spacing w:line="276" w:lineRule="auto"/>
        <w:jc w:val="center"/>
        <w:rPr>
          <w:b/>
          <w:u w:val="single"/>
        </w:rPr>
      </w:pPr>
      <w:r w:rsidRPr="008820A5">
        <w:rPr>
          <w:b/>
          <w:u w:val="single"/>
        </w:rPr>
        <w:t>по землища</w:t>
      </w:r>
      <w:r w:rsidR="00131696" w:rsidRPr="008820A5">
        <w:rPr>
          <w:b/>
          <w:u w:val="single"/>
        </w:rPr>
        <w:t xml:space="preserve"> на територията на Област София-</w:t>
      </w:r>
      <w:r w:rsidRPr="008820A5">
        <w:rPr>
          <w:b/>
          <w:u w:val="single"/>
        </w:rPr>
        <w:t>град, както следва:</w:t>
      </w:r>
    </w:p>
    <w:p w14:paraId="36AE486C" w14:textId="77777777" w:rsidR="00F838F1" w:rsidRPr="008820A5" w:rsidRDefault="00F838F1" w:rsidP="00274F0B">
      <w:pPr>
        <w:spacing w:line="276" w:lineRule="auto"/>
        <w:jc w:val="center"/>
        <w:rPr>
          <w:b/>
          <w:u w:val="single"/>
        </w:rPr>
      </w:pPr>
    </w:p>
    <w:p w14:paraId="0D2F87D1" w14:textId="77777777" w:rsidR="00B32235" w:rsidRPr="008820A5" w:rsidRDefault="00B32235" w:rsidP="00963426"/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417"/>
        <w:gridCol w:w="1055"/>
        <w:gridCol w:w="1049"/>
        <w:gridCol w:w="1361"/>
        <w:gridCol w:w="1559"/>
      </w:tblGrid>
      <w:tr w:rsidR="00963426" w:rsidRPr="008820A5" w14:paraId="1B6A5D24" w14:textId="77777777" w:rsidTr="00963426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4B2D" w14:textId="77777777" w:rsidR="00963426" w:rsidRDefault="00963426" w:rsidP="00A12B59">
            <w:pPr>
              <w:jc w:val="center"/>
              <w:rPr>
                <w:b/>
              </w:rPr>
            </w:pPr>
          </w:p>
          <w:p w14:paraId="737A1019" w14:textId="77777777" w:rsidR="00963426" w:rsidRPr="008820A5" w:rsidRDefault="00963426" w:rsidP="00A12B59">
            <w:pPr>
              <w:jc w:val="center"/>
            </w:pPr>
            <w:r w:rsidRPr="008820A5">
              <w:rPr>
                <w:b/>
              </w:rPr>
              <w:t>№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790A" w14:textId="77777777" w:rsidR="00963426" w:rsidRDefault="00963426" w:rsidP="00A12B59">
            <w:pPr>
              <w:jc w:val="center"/>
              <w:rPr>
                <w:b/>
              </w:rPr>
            </w:pPr>
          </w:p>
          <w:p w14:paraId="2CC8919C" w14:textId="77777777" w:rsidR="00963426" w:rsidRPr="008820A5" w:rsidRDefault="00963426" w:rsidP="00A12B59">
            <w:pPr>
              <w:jc w:val="center"/>
              <w:rPr>
                <w:b/>
              </w:rPr>
            </w:pPr>
            <w:r w:rsidRPr="008820A5">
              <w:rPr>
                <w:b/>
              </w:rPr>
              <w:t>ЗЕМЛИЩЕ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8F7C" w14:textId="77777777" w:rsidR="00963426" w:rsidRDefault="00963426" w:rsidP="00A12B59">
            <w:pPr>
              <w:jc w:val="center"/>
              <w:rPr>
                <w:b/>
              </w:rPr>
            </w:pPr>
          </w:p>
          <w:p w14:paraId="2586D156" w14:textId="77777777" w:rsidR="00963426" w:rsidRPr="008820A5" w:rsidRDefault="00963426" w:rsidP="00A12B59">
            <w:pPr>
              <w:jc w:val="center"/>
              <w:rPr>
                <w:b/>
                <w:highlight w:val="yellow"/>
              </w:rPr>
            </w:pPr>
            <w:r w:rsidRPr="008820A5">
              <w:rPr>
                <w:b/>
              </w:rPr>
              <w:t>Ниви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FF4" w14:textId="77777777" w:rsidR="00963426" w:rsidRDefault="00963426" w:rsidP="00A12B59">
            <w:pPr>
              <w:jc w:val="center"/>
              <w:rPr>
                <w:b/>
              </w:rPr>
            </w:pPr>
          </w:p>
          <w:p w14:paraId="125CCD1B" w14:textId="615A011F" w:rsidR="00963426" w:rsidRDefault="00963426" w:rsidP="00A12B59">
            <w:pPr>
              <w:jc w:val="center"/>
              <w:rPr>
                <w:b/>
              </w:rPr>
            </w:pPr>
            <w:r>
              <w:rPr>
                <w:b/>
              </w:rPr>
              <w:t>Ливади</w:t>
            </w:r>
          </w:p>
          <w:p w14:paraId="4019848B" w14:textId="0DE65B52" w:rsidR="00963426" w:rsidRPr="008820A5" w:rsidRDefault="00963426" w:rsidP="00963426">
            <w:pPr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0F35" w14:textId="77777777" w:rsidR="00963426" w:rsidRDefault="00963426" w:rsidP="00A12B59">
            <w:pPr>
              <w:jc w:val="center"/>
              <w:rPr>
                <w:b/>
              </w:rPr>
            </w:pPr>
            <w:r w:rsidRPr="008820A5">
              <w:rPr>
                <w:b/>
              </w:rPr>
              <w:t>Пасищ</w:t>
            </w:r>
            <w:r>
              <w:rPr>
                <w:b/>
              </w:rPr>
              <w:t>а</w:t>
            </w:r>
            <w:r w:rsidRPr="008820A5">
              <w:rPr>
                <w:b/>
              </w:rPr>
              <w:t xml:space="preserve">,  </w:t>
            </w:r>
          </w:p>
          <w:p w14:paraId="0D3BBAE1" w14:textId="27FD1D36" w:rsidR="00963426" w:rsidRPr="008820A5" w:rsidRDefault="00963426" w:rsidP="00BD1722">
            <w:pPr>
              <w:jc w:val="center"/>
              <w:rPr>
                <w:b/>
              </w:rPr>
            </w:pPr>
            <w:r w:rsidRPr="008820A5">
              <w:rPr>
                <w:b/>
              </w:rPr>
              <w:t xml:space="preserve">мери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9A18" w14:textId="28317AAB" w:rsidR="00963426" w:rsidRPr="008820A5" w:rsidRDefault="00963426" w:rsidP="00A12B59">
            <w:pPr>
              <w:jc w:val="center"/>
              <w:rPr>
                <w:b/>
              </w:rPr>
            </w:pPr>
            <w:r w:rsidRPr="008820A5">
              <w:rPr>
                <w:b/>
              </w:rPr>
              <w:t>Трайни насаждения</w:t>
            </w:r>
          </w:p>
        </w:tc>
      </w:tr>
      <w:tr w:rsidR="00963426" w:rsidRPr="008820A5" w14:paraId="0CFFFBAF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AD99" w14:textId="0B00E045" w:rsidR="00963426" w:rsidRPr="008820A5" w:rsidRDefault="005660A9">
            <w:pPr>
              <w:jc w:val="center"/>
            </w:pPr>
            <w: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9C86" w14:textId="4EF67912" w:rsidR="00963426" w:rsidRPr="008820A5" w:rsidRDefault="0031060C" w:rsidP="0031060C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963426">
              <w:rPr>
                <w:b/>
              </w:rPr>
              <w:t xml:space="preserve">кв. </w:t>
            </w:r>
            <w:r w:rsidR="00963426" w:rsidRPr="008820A5">
              <w:rPr>
                <w:b/>
              </w:rPr>
              <w:t xml:space="preserve">Илиянци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A7A1" w14:textId="59229176" w:rsidR="00963426" w:rsidRPr="000E68FA" w:rsidRDefault="00D2518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BB5A" w14:textId="4B8A2558" w:rsidR="00963426" w:rsidRPr="008820A5" w:rsidRDefault="00D2518D" w:rsidP="0096342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47F9" w14:textId="301DE40A" w:rsidR="00963426" w:rsidRPr="008820A5" w:rsidRDefault="00963426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  <w:r w:rsidR="00D2518D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732A" w14:textId="0512FC8C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768166C2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31DA" w14:textId="3BA8653A" w:rsidR="00963426" w:rsidRPr="008820A5" w:rsidRDefault="005660A9">
            <w:pPr>
              <w:jc w:val="center"/>
            </w:pPr>
            <w: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6AC3" w14:textId="68843C6C" w:rsidR="00963426" w:rsidRPr="008820A5" w:rsidRDefault="0031060C" w:rsidP="0031060C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963426">
              <w:rPr>
                <w:b/>
              </w:rPr>
              <w:t xml:space="preserve">кв. </w:t>
            </w:r>
            <w:r w:rsidR="00963426" w:rsidRPr="008820A5">
              <w:rPr>
                <w:b/>
              </w:rPr>
              <w:t xml:space="preserve">Требич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8A43" w14:textId="63C0420D" w:rsidR="00963426" w:rsidRPr="008820A5" w:rsidRDefault="00D2518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1ADB" w14:textId="377D375B" w:rsidR="00963426" w:rsidRPr="008820A5" w:rsidRDefault="00D2518D" w:rsidP="0096342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A585" w14:textId="05997529" w:rsidR="00963426" w:rsidRPr="008820A5" w:rsidRDefault="00963426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  <w:r w:rsidR="00D2518D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0C3" w14:textId="07E74F8E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16C7BEE9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0C4C" w14:textId="46402858" w:rsidR="00963426" w:rsidRPr="008820A5" w:rsidRDefault="005660A9">
            <w:pPr>
              <w:jc w:val="center"/>
            </w:pPr>
            <w: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A822" w14:textId="503CD16E" w:rsidR="00963426" w:rsidRPr="008820A5" w:rsidRDefault="0031060C" w:rsidP="0031060C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963426">
              <w:rPr>
                <w:b/>
              </w:rPr>
              <w:t xml:space="preserve">кв. </w:t>
            </w:r>
            <w:r w:rsidR="00963426" w:rsidRPr="008820A5">
              <w:rPr>
                <w:b/>
              </w:rPr>
              <w:t xml:space="preserve">Обеля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091A" w14:textId="6DF3552F" w:rsidR="00963426" w:rsidRPr="008820A5" w:rsidRDefault="00D2518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01BD" w14:textId="6E3E42EE" w:rsidR="00963426" w:rsidRPr="008820A5" w:rsidRDefault="00D2518D" w:rsidP="0096342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E99F" w14:textId="384D59D8" w:rsidR="00963426" w:rsidRPr="008820A5" w:rsidRDefault="00963426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  <w:r w:rsidR="00D2518D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A97" w14:textId="79878471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7536895B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223" w14:textId="2658910F" w:rsidR="00963426" w:rsidRPr="008820A5" w:rsidRDefault="005660A9">
            <w:pPr>
              <w:jc w:val="center"/>
            </w:pPr>
            <w: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92C0" w14:textId="498488A3" w:rsidR="00963426" w:rsidRPr="008820A5" w:rsidRDefault="0031060C" w:rsidP="0031060C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963426">
              <w:rPr>
                <w:b/>
              </w:rPr>
              <w:t xml:space="preserve">кв. </w:t>
            </w:r>
            <w:r w:rsidR="00963426" w:rsidRPr="008820A5">
              <w:rPr>
                <w:b/>
              </w:rPr>
              <w:t xml:space="preserve">Връбница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A5C5" w14:textId="684C7393" w:rsidR="00963426" w:rsidRPr="008820A5" w:rsidRDefault="00D2518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E1F" w14:textId="782D6531" w:rsidR="00963426" w:rsidRPr="008820A5" w:rsidRDefault="00D2518D" w:rsidP="0096342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104" w14:textId="67685FD1" w:rsidR="00963426" w:rsidRPr="008820A5" w:rsidRDefault="00963426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  <w:r w:rsidR="00D2518D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1701" w14:textId="2631C7D3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1335A9BF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5BF9" w14:textId="2EC1C52A" w:rsidR="00963426" w:rsidRPr="008820A5" w:rsidRDefault="005660A9">
            <w:pPr>
              <w:jc w:val="center"/>
            </w:pPr>
            <w: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394B" w14:textId="05723EBA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Волуяк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EA49" w14:textId="1BFF799E" w:rsidR="00963426" w:rsidRPr="008820A5" w:rsidRDefault="009634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76555">
              <w:rPr>
                <w:b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A58B" w14:textId="3D7079F6" w:rsidR="00963426" w:rsidRPr="008820A5" w:rsidRDefault="00076555" w:rsidP="0096342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020" w14:textId="68B358CA" w:rsidR="00963426" w:rsidRPr="008820A5" w:rsidRDefault="00076555" w:rsidP="008B51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63426" w:rsidRPr="008820A5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BA16" w14:textId="7485EC3F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0BDAEF29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D05E" w14:textId="5AB5B87E" w:rsidR="00963426" w:rsidRPr="008820A5" w:rsidRDefault="005660A9">
            <w:pPr>
              <w:jc w:val="center"/>
            </w:pPr>
            <w: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60AA" w14:textId="0D5A6372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Мировяне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54A4" w14:textId="02D934B7" w:rsidR="00963426" w:rsidRPr="008820A5" w:rsidRDefault="001D3534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ED38" w14:textId="6B58B588" w:rsidR="00963426" w:rsidRPr="008820A5" w:rsidRDefault="00604FD5" w:rsidP="009634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1129" w14:textId="6CAFFA32" w:rsidR="00963426" w:rsidRPr="008820A5" w:rsidRDefault="00963426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EC8" w14:textId="06989E42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56BED7B3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BF26" w14:textId="0873AA9F" w:rsidR="00963426" w:rsidRPr="008820A5" w:rsidRDefault="005660A9">
            <w:pPr>
              <w:jc w:val="center"/>
            </w:pPr>
            <w: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0B0C" w14:textId="3B74648B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Чепинци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7099" w14:textId="48753DDE" w:rsidR="00963426" w:rsidRPr="008820A5" w:rsidRDefault="00BD17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A1825">
              <w:rPr>
                <w:b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1FC" w14:textId="0FAC2220" w:rsidR="00963426" w:rsidRPr="008820A5" w:rsidRDefault="00AA1825" w:rsidP="009634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C30" w14:textId="4C527EC9" w:rsidR="00963426" w:rsidRPr="008820A5" w:rsidRDefault="00AA1825" w:rsidP="008B51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0AC" w14:textId="40D74A42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001F53DC" w14:textId="77777777" w:rsidTr="005660A9">
        <w:trPr>
          <w:trHeight w:val="26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98C" w14:textId="58653801" w:rsidR="00963426" w:rsidRPr="008820A5" w:rsidRDefault="005660A9">
            <w:pPr>
              <w:jc w:val="center"/>
            </w:pPr>
            <w:r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C2CD" w14:textId="4AE39612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гр. </w:t>
            </w:r>
            <w:r w:rsidRPr="008820A5">
              <w:rPr>
                <w:b/>
              </w:rPr>
              <w:t>Нови Искър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FE86" w14:textId="30B3628D" w:rsidR="00963426" w:rsidRPr="008820A5" w:rsidRDefault="001D353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288" w14:textId="4C4E5350" w:rsidR="00963426" w:rsidRPr="008820A5" w:rsidRDefault="001D3534" w:rsidP="0096342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2F3" w14:textId="66CE8938" w:rsidR="00963426" w:rsidRPr="008820A5" w:rsidRDefault="001D3534" w:rsidP="008B51F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2BCE" w14:textId="2740312C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031A0733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C01D" w14:textId="3E225894" w:rsidR="00963426" w:rsidRPr="008820A5" w:rsidRDefault="005660A9">
            <w:pPr>
              <w:jc w:val="center"/>
            </w:pPr>
            <w:r>
              <w:t>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0448" w14:textId="7C292494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Кубратово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2E07" w14:textId="1CFB830E" w:rsidR="00963426" w:rsidRPr="008820A5" w:rsidRDefault="008C616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7D4A" w14:textId="4F93E1A4" w:rsidR="00963426" w:rsidRPr="008820A5" w:rsidRDefault="008C616A" w:rsidP="0096342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501" w14:textId="06B211E9" w:rsidR="00963426" w:rsidRPr="008820A5" w:rsidRDefault="008C616A" w:rsidP="008C616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2F1" w14:textId="3A960038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038B7636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55E" w14:textId="74164327" w:rsidR="00963426" w:rsidRPr="008820A5" w:rsidRDefault="005660A9">
            <w:pPr>
              <w:jc w:val="center"/>
            </w:pPr>
            <w:r>
              <w:t>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4693" w14:textId="0801BDE4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Доброславци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5491" w14:textId="586557B0" w:rsidR="00963426" w:rsidRPr="008820A5" w:rsidRDefault="00691DB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603" w14:textId="5A4A4B73" w:rsidR="00963426" w:rsidRPr="008820A5" w:rsidRDefault="00691DB6" w:rsidP="0096342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0CAC" w14:textId="5AEA67E8" w:rsidR="00963426" w:rsidRPr="008820A5" w:rsidRDefault="003C4074" w:rsidP="008B51F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E8CA" w14:textId="735648E2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7D218BB3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D84" w14:textId="4D7F7212" w:rsidR="00963426" w:rsidRPr="008820A5" w:rsidRDefault="005660A9">
            <w:pPr>
              <w:jc w:val="center"/>
            </w:pPr>
            <w:r>
              <w:t>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67C2" w14:textId="5DBE25F7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Мрамор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7045" w14:textId="77777777" w:rsidR="00963426" w:rsidRPr="008820A5" w:rsidRDefault="00963426">
            <w:pPr>
              <w:jc w:val="center"/>
              <w:rPr>
                <w:b/>
                <w:lang w:val="en-US"/>
              </w:rPr>
            </w:pPr>
            <w:r w:rsidRPr="008820A5">
              <w:rPr>
                <w:b/>
                <w:lang w:val="en-US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C509" w14:textId="53F6850F" w:rsidR="00963426" w:rsidRPr="008820A5" w:rsidRDefault="00C22A64" w:rsidP="009634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233" w14:textId="1DA8B61A" w:rsidR="00963426" w:rsidRPr="008820A5" w:rsidRDefault="00963426" w:rsidP="008B51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610" w14:textId="40B91D7B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52D9098A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4B5" w14:textId="3D8A0FFD" w:rsidR="00963426" w:rsidRPr="008820A5" w:rsidRDefault="005660A9">
            <w:pPr>
              <w:jc w:val="center"/>
            </w:pPr>
            <w:r>
              <w:t>12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4ED7" w14:textId="4EA1CFA9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Негован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5297" w14:textId="6644B07B" w:rsidR="00963426" w:rsidRPr="008820A5" w:rsidRDefault="00B26C6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571" w14:textId="715061B2" w:rsidR="00963426" w:rsidRPr="008820A5" w:rsidRDefault="00B26C6B" w:rsidP="0096342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F7BF" w14:textId="43E5B465" w:rsidR="00963426" w:rsidRPr="008820A5" w:rsidRDefault="00963426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10B" w14:textId="14E74342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1AA2DC72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51A" w14:textId="7295717C" w:rsidR="00963426" w:rsidRPr="008820A5" w:rsidRDefault="005660A9">
            <w:pPr>
              <w:jc w:val="center"/>
            </w:pPr>
            <w:r>
              <w:t>13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6BB5" w14:textId="588F1389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Кътина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2F0" w14:textId="3456917E" w:rsidR="00963426" w:rsidRPr="008820A5" w:rsidRDefault="006A071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BF1F" w14:textId="59755799" w:rsidR="00963426" w:rsidRPr="008820A5" w:rsidRDefault="006A0719" w:rsidP="0096342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CA50" w14:textId="5AC4481B" w:rsidR="00963426" w:rsidRPr="008820A5" w:rsidRDefault="00963426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C901" w14:textId="780E79E2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44CC7C52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B3EA" w14:textId="779507A7" w:rsidR="00963426" w:rsidRPr="008820A5" w:rsidRDefault="00234C1F">
            <w:pPr>
              <w:jc w:val="center"/>
            </w:pPr>
            <w:r>
              <w:t>14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1930" w14:textId="1D9D5194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Подгумер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FF9B" w14:textId="2365AED3" w:rsidR="00963426" w:rsidRPr="008820A5" w:rsidRDefault="008858A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DDA" w14:textId="40747FB1" w:rsidR="00963426" w:rsidRPr="008820A5" w:rsidRDefault="008858A3" w:rsidP="0096342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7D76" w14:textId="58A411E5" w:rsidR="00963426" w:rsidRPr="008820A5" w:rsidRDefault="00AD6561" w:rsidP="008B51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772" w14:textId="09FBBE62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353959E9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08F" w14:textId="3F4C728E" w:rsidR="00963426" w:rsidRPr="008820A5" w:rsidRDefault="00234C1F">
            <w:pPr>
              <w:jc w:val="center"/>
            </w:pPr>
            <w:r>
              <w:t>15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A7EF" w14:textId="3EB95BBA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Войняговци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A94" w14:textId="340C60FA" w:rsidR="00963426" w:rsidRPr="008820A5" w:rsidRDefault="00BA327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F92" w14:textId="03A3B7A0" w:rsidR="00963426" w:rsidRPr="008820A5" w:rsidRDefault="00BA3270" w:rsidP="0096342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EA3" w14:textId="694C3555" w:rsidR="00963426" w:rsidRPr="008820A5" w:rsidRDefault="00BA3270" w:rsidP="008B51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1988" w14:textId="246684E9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606782BA" w14:textId="77777777" w:rsidTr="005660A9">
        <w:trPr>
          <w:trHeight w:val="26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1DF" w14:textId="3593690F" w:rsidR="00963426" w:rsidRPr="008820A5" w:rsidRDefault="00234C1F">
            <w:pPr>
              <w:jc w:val="center"/>
            </w:pPr>
            <w:r>
              <w:t>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6D3D" w14:textId="071DD23A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Житен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F23" w14:textId="66C7B89A" w:rsidR="00963426" w:rsidRPr="008820A5" w:rsidRDefault="001D3534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717A" w14:textId="3D7A3A3F" w:rsidR="00963426" w:rsidRPr="008820A5" w:rsidRDefault="001D3534" w:rsidP="0096342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2C8" w14:textId="4F4629FC" w:rsidR="00963426" w:rsidRPr="008820A5" w:rsidRDefault="00963426" w:rsidP="008B51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E0B" w14:textId="564F5FC5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0CC9C32B" w14:textId="77777777" w:rsidTr="005660A9">
        <w:trPr>
          <w:trHeight w:val="32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0563" w14:textId="68E5B60E" w:rsidR="00963426" w:rsidRPr="008820A5" w:rsidRDefault="00234C1F">
            <w:pPr>
              <w:jc w:val="center"/>
            </w:pPr>
            <w:r>
              <w:t>17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B5C8" w14:textId="174BD173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Локорско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7539" w14:textId="19BAECEC" w:rsidR="00963426" w:rsidRPr="00976B24" w:rsidRDefault="00976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F50F" w14:textId="331FE437" w:rsidR="00963426" w:rsidRPr="008820A5" w:rsidRDefault="00976B24" w:rsidP="0096342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2E79CF">
              <w:rPr>
                <w:b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0BF2" w14:textId="6D7DD810" w:rsidR="00963426" w:rsidRPr="00976B24" w:rsidRDefault="00976B24" w:rsidP="008B5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2C3" w14:textId="1594DC1D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50F0119F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F14F" w14:textId="66861748" w:rsidR="00963426" w:rsidRPr="008820A5" w:rsidRDefault="00234C1F">
            <w:pPr>
              <w:jc w:val="center"/>
            </w:pPr>
            <w:r>
              <w:t>18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2F60" w14:textId="07232AE4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Световрачане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613F" w14:textId="3434ED1A" w:rsidR="00963426" w:rsidRPr="008820A5" w:rsidRDefault="001D353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80F09">
              <w:rPr>
                <w:b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2E4" w14:textId="38383EF2" w:rsidR="00963426" w:rsidRPr="008820A5" w:rsidRDefault="00380F09" w:rsidP="0096342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55D" w14:textId="3BC81E80" w:rsidR="00963426" w:rsidRPr="008820A5" w:rsidRDefault="00963426" w:rsidP="008B51FB">
            <w:pPr>
              <w:jc w:val="center"/>
              <w:rPr>
                <w:b/>
              </w:rPr>
            </w:pPr>
            <w:r w:rsidRPr="008820A5">
              <w:rPr>
                <w:b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08F9" w14:textId="3A4D6CE8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5FE3DEA9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E072" w14:textId="21BECEF1" w:rsidR="00963426" w:rsidRPr="008820A5" w:rsidRDefault="00234C1F">
            <w:pPr>
              <w:jc w:val="center"/>
            </w:pPr>
            <w:r>
              <w:t>19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4D87" w14:textId="1F738734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Балша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2544" w14:textId="73509A84" w:rsidR="00963426" w:rsidRPr="008820A5" w:rsidRDefault="0043390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406D" w14:textId="4259484D" w:rsidR="00963426" w:rsidRPr="008820A5" w:rsidRDefault="00433906" w:rsidP="009634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DFDA" w14:textId="4A914C87" w:rsidR="00963426" w:rsidRPr="008820A5" w:rsidRDefault="00433906" w:rsidP="0043390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5B35" w14:textId="3E46FE20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6CB09E02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F480" w14:textId="4BBAF1F0" w:rsidR="00963426" w:rsidRPr="008820A5" w:rsidRDefault="00234C1F">
            <w:pPr>
              <w:jc w:val="center"/>
            </w:pPr>
            <w:r>
              <w:t>20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BD0C" w14:textId="3D4E2EB1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 xml:space="preserve">Желява                            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5A70" w14:textId="7DA4B072" w:rsidR="00963426" w:rsidRPr="008820A5" w:rsidRDefault="00F6345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55CD" w14:textId="763DC949" w:rsidR="00963426" w:rsidRPr="008820A5" w:rsidRDefault="00F6345D" w:rsidP="0096342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F9FE" w14:textId="5F61043A" w:rsidR="00963426" w:rsidRPr="008820A5" w:rsidRDefault="00963426" w:rsidP="009A10C0">
            <w:pPr>
              <w:jc w:val="center"/>
              <w:rPr>
                <w:b/>
              </w:rPr>
            </w:pPr>
            <w:r w:rsidRPr="008820A5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E85" w14:textId="790ADBBE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5338EF42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ADAF" w14:textId="01845B3D" w:rsidR="00963426" w:rsidRPr="008820A5" w:rsidRDefault="00234C1F">
            <w:pPr>
              <w:jc w:val="center"/>
            </w:pPr>
            <w:r>
              <w:t>21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EF44" w14:textId="7A2925F0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Яна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AB45" w14:textId="306CED18" w:rsidR="00963426" w:rsidRPr="008820A5" w:rsidRDefault="008A1B60" w:rsidP="009A10C0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25F2" w14:textId="4FD85D31" w:rsidR="00963426" w:rsidRPr="008820A5" w:rsidRDefault="008A1B60" w:rsidP="0096342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137" w14:textId="4DD9646A" w:rsidR="00963426" w:rsidRPr="008820A5" w:rsidRDefault="008A1B60" w:rsidP="008A7B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9160" w14:textId="589345A6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5E59168C" w14:textId="77777777" w:rsidTr="005660A9">
        <w:trPr>
          <w:trHeight w:val="25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9995" w14:textId="7DB9C5A4" w:rsidR="00963426" w:rsidRPr="008820A5" w:rsidRDefault="00234C1F">
            <w:pPr>
              <w:jc w:val="center"/>
            </w:pPr>
            <w:r>
              <w:t>22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C478" w14:textId="5CF32483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 xml:space="preserve">Долни Богров               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F32F" w14:textId="74487072" w:rsidR="00963426" w:rsidRPr="008820A5" w:rsidRDefault="009A74A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F69" w14:textId="32718C95" w:rsidR="00963426" w:rsidRPr="008820A5" w:rsidRDefault="00660D75" w:rsidP="0096342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9CC0" w14:textId="1A5AF194" w:rsidR="00963426" w:rsidRPr="008820A5" w:rsidRDefault="00963426" w:rsidP="009A74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A74A9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E7F" w14:textId="21258088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2A58E1A9" w14:textId="77777777" w:rsidTr="005660A9">
        <w:trPr>
          <w:trHeight w:val="31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ECE" w14:textId="657F6C80" w:rsidR="00963426" w:rsidRPr="008820A5" w:rsidRDefault="00234C1F">
            <w:pPr>
              <w:jc w:val="center"/>
            </w:pPr>
            <w:r>
              <w:t>23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56D" w14:textId="79933AB4" w:rsidR="00963426" w:rsidRPr="008820A5" w:rsidRDefault="0096342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Горни Богров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A019" w14:textId="3D4CCD4A" w:rsidR="00963426" w:rsidRPr="007913BC" w:rsidRDefault="00B04A73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E68D" w14:textId="1DFC5298" w:rsidR="00963426" w:rsidRPr="008820A5" w:rsidRDefault="00B04A73" w:rsidP="009634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6341" w14:textId="36D4D501" w:rsidR="00963426" w:rsidRPr="008820A5" w:rsidRDefault="00B04A73" w:rsidP="008B51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98A5" w14:textId="58EA14F2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5F0ADEC8" w14:textId="77777777" w:rsidTr="00370F63">
        <w:trPr>
          <w:trHeight w:val="30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E3A4" w14:textId="111E937A" w:rsidR="00963426" w:rsidRPr="008820A5" w:rsidRDefault="00234C1F">
            <w:pPr>
              <w:jc w:val="center"/>
            </w:pPr>
            <w:r>
              <w:t>24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DCD9" w14:textId="6DB0712C" w:rsidR="00963426" w:rsidRPr="008820A5" w:rsidRDefault="0087728D" w:rsidP="0087728D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963426">
              <w:rPr>
                <w:b/>
              </w:rPr>
              <w:t xml:space="preserve">кв. </w:t>
            </w:r>
            <w:r w:rsidR="00963426" w:rsidRPr="008820A5">
              <w:rPr>
                <w:b/>
              </w:rPr>
              <w:t xml:space="preserve">Челопечене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5B9C" w14:textId="5071DEC9" w:rsidR="00963426" w:rsidRPr="008820A5" w:rsidRDefault="0047598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CEE" w14:textId="50CCB448" w:rsidR="00963426" w:rsidRPr="008820A5" w:rsidRDefault="00475989" w:rsidP="009634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A1E" w14:textId="048FD29F" w:rsidR="00963426" w:rsidRPr="008820A5" w:rsidRDefault="00475989" w:rsidP="008B51F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A536" w14:textId="05F9A16D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1FB26E1B" w14:textId="77777777" w:rsidTr="005660A9">
        <w:trPr>
          <w:trHeight w:val="2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9A83" w14:textId="3E98E4E5" w:rsidR="00963426" w:rsidRPr="008820A5" w:rsidRDefault="00234C1F">
            <w:pPr>
              <w:jc w:val="center"/>
            </w:pPr>
            <w:r>
              <w:t>25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7719" w14:textId="41FF45B9" w:rsidR="00963426" w:rsidRPr="008820A5" w:rsidRDefault="0087728D" w:rsidP="0087728D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963426">
              <w:rPr>
                <w:b/>
              </w:rPr>
              <w:t xml:space="preserve">кв. </w:t>
            </w:r>
            <w:r w:rsidR="00963426" w:rsidRPr="008820A5">
              <w:rPr>
                <w:b/>
              </w:rPr>
              <w:t xml:space="preserve">Ботунец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B5F3" w14:textId="301686EE" w:rsidR="00963426" w:rsidRPr="00475989" w:rsidRDefault="0047598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0A23" w14:textId="50E966B5" w:rsidR="00963426" w:rsidRPr="008820A5" w:rsidRDefault="00475989" w:rsidP="009634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7F7" w14:textId="610DB752" w:rsidR="00963426" w:rsidRPr="008820A5" w:rsidRDefault="00475989" w:rsidP="008B51F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8E8" w14:textId="255335A1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64A870BE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2C6" w14:textId="1D594E6F" w:rsidR="00963426" w:rsidRPr="008820A5" w:rsidRDefault="00234C1F">
            <w:pPr>
              <w:jc w:val="center"/>
            </w:pPr>
            <w:r>
              <w:t>26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EBEA" w14:textId="0F5FA858" w:rsidR="00963426" w:rsidRPr="008820A5" w:rsidRDefault="0087728D" w:rsidP="0087728D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963426">
              <w:rPr>
                <w:b/>
              </w:rPr>
              <w:t xml:space="preserve">кв. </w:t>
            </w:r>
            <w:r w:rsidR="00963426" w:rsidRPr="008820A5">
              <w:rPr>
                <w:b/>
              </w:rPr>
              <w:t xml:space="preserve">Сеславци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3C82" w14:textId="0B7A8AD2" w:rsidR="00963426" w:rsidRPr="00475989" w:rsidRDefault="0096342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475989">
              <w:rPr>
                <w:b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286" w14:textId="59C39D2A" w:rsidR="00963426" w:rsidRPr="008820A5" w:rsidRDefault="00475989" w:rsidP="009634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F3F" w14:textId="683BE53D" w:rsidR="00963426" w:rsidRPr="008820A5" w:rsidRDefault="00475989" w:rsidP="00450E4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CB7" w14:textId="23B014A4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010F0F04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282E" w14:textId="7F10DC02" w:rsidR="00963426" w:rsidRPr="008820A5" w:rsidRDefault="00234C1F">
            <w:pPr>
              <w:jc w:val="center"/>
            </w:pPr>
            <w:r>
              <w:t>27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298E" w14:textId="2B0974FC" w:rsidR="00963426" w:rsidRPr="008820A5" w:rsidRDefault="0087728D" w:rsidP="0087728D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963426">
              <w:rPr>
                <w:b/>
              </w:rPr>
              <w:t xml:space="preserve">кв. </w:t>
            </w:r>
            <w:r w:rsidR="00963426" w:rsidRPr="008820A5">
              <w:rPr>
                <w:b/>
              </w:rPr>
              <w:t xml:space="preserve">Кремиковци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F2F2" w14:textId="777BFE40" w:rsidR="00963426" w:rsidRPr="00475989" w:rsidRDefault="0047598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6E5" w14:textId="53526C1D" w:rsidR="00963426" w:rsidRPr="008820A5" w:rsidRDefault="00475989" w:rsidP="009634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42C9" w14:textId="27DF34ED" w:rsidR="00963426" w:rsidRPr="008820A5" w:rsidRDefault="00475989" w:rsidP="002B4C2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85E2" w14:textId="58CFA469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963426" w:rsidRPr="008820A5" w14:paraId="18F07351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CBF" w14:textId="40131585" w:rsidR="00963426" w:rsidRPr="008820A5" w:rsidRDefault="00234C1F">
            <w:pPr>
              <w:jc w:val="center"/>
            </w:pPr>
            <w:r>
              <w:t>28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003F" w14:textId="0A0953C0" w:rsidR="00963426" w:rsidRPr="008820A5" w:rsidRDefault="0087728D" w:rsidP="0087728D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963426">
              <w:rPr>
                <w:b/>
              </w:rPr>
              <w:t xml:space="preserve">кв. </w:t>
            </w:r>
            <w:r w:rsidR="00963426" w:rsidRPr="008820A5">
              <w:rPr>
                <w:b/>
              </w:rPr>
              <w:t xml:space="preserve">Враждебна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1C32" w14:textId="1DBCB601" w:rsidR="00963426" w:rsidRPr="008820A5" w:rsidRDefault="0047598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838D" w14:textId="566A33DB" w:rsidR="00963426" w:rsidRPr="008820A5" w:rsidRDefault="00475989" w:rsidP="009634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21D" w14:textId="39B36739" w:rsidR="00963426" w:rsidRPr="008820A5" w:rsidRDefault="00475989" w:rsidP="002B4C2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CCF" w14:textId="3F3E84D2" w:rsidR="00963426" w:rsidRPr="008820A5" w:rsidRDefault="00963426">
            <w:pPr>
              <w:jc w:val="center"/>
              <w:rPr>
                <w:b/>
              </w:rPr>
            </w:pPr>
          </w:p>
        </w:tc>
      </w:tr>
      <w:tr w:rsidR="005660A9" w:rsidRPr="008820A5" w14:paraId="20912314" w14:textId="77777777" w:rsidTr="00963426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3322" w14:textId="63EB97EB" w:rsidR="005660A9" w:rsidRPr="008820A5" w:rsidRDefault="00234C1F">
            <w:pPr>
              <w:jc w:val="center"/>
            </w:pPr>
            <w:r>
              <w:t>29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8421" w14:textId="66F08BF7" w:rsidR="005660A9" w:rsidRDefault="0087728D" w:rsidP="0087728D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5660A9">
              <w:rPr>
                <w:b/>
              </w:rPr>
              <w:t xml:space="preserve">кв. </w:t>
            </w:r>
            <w:r w:rsidR="005660A9" w:rsidRPr="008820A5">
              <w:rPr>
                <w:b/>
              </w:rPr>
              <w:t>Бенковски</w:t>
            </w:r>
            <w:r w:rsidR="005660A9" w:rsidRPr="008820A5">
              <w:rPr>
                <w:b/>
                <w:lang w:val="en-US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CBAA" w14:textId="55663605" w:rsidR="005660A9" w:rsidRDefault="005660A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2542" w14:textId="4D3340F2" w:rsidR="005660A9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90E" w14:textId="424F69AB" w:rsidR="005660A9" w:rsidRDefault="005660A9" w:rsidP="002B4C2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1AC7" w14:textId="77777777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69A8F795" w14:textId="77777777" w:rsidTr="00963426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07D" w14:textId="2AECF520" w:rsidR="005660A9" w:rsidRPr="008820A5" w:rsidRDefault="00234C1F">
            <w:pPr>
              <w:jc w:val="center"/>
            </w:pPr>
            <w:r>
              <w:t>30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E960" w14:textId="6F8538CF" w:rsidR="005660A9" w:rsidRDefault="0087728D" w:rsidP="0087728D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5660A9">
              <w:rPr>
                <w:b/>
              </w:rPr>
              <w:t xml:space="preserve">кв. </w:t>
            </w:r>
            <w:r w:rsidR="005660A9" w:rsidRPr="008820A5">
              <w:rPr>
                <w:b/>
              </w:rPr>
              <w:t xml:space="preserve">Орландовци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B2CE" w14:textId="7B959238" w:rsidR="005660A9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8C1E" w14:textId="34176B07" w:rsidR="005660A9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0814" w14:textId="0171A89D" w:rsidR="005660A9" w:rsidRDefault="005660A9" w:rsidP="002B4C2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56A" w14:textId="77777777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5CB9F01C" w14:textId="77777777" w:rsidTr="00963426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9B76" w14:textId="7C6C31FF" w:rsidR="005660A9" w:rsidRPr="008820A5" w:rsidRDefault="00234C1F">
            <w:pPr>
              <w:jc w:val="center"/>
            </w:pPr>
            <w:r>
              <w:t>31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E74B" w14:textId="670F1E2D" w:rsidR="005660A9" w:rsidRDefault="0087728D" w:rsidP="0087728D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5660A9">
              <w:rPr>
                <w:b/>
              </w:rPr>
              <w:t xml:space="preserve">кв. </w:t>
            </w:r>
            <w:r w:rsidR="005660A9" w:rsidRPr="008820A5">
              <w:rPr>
                <w:b/>
              </w:rPr>
              <w:t xml:space="preserve">Малашевци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187" w14:textId="005E43F0" w:rsidR="005660A9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43F" w14:textId="3B610ACE" w:rsidR="005660A9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044F" w14:textId="14E86427" w:rsidR="005660A9" w:rsidRDefault="005660A9" w:rsidP="002B4C2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3939" w14:textId="77777777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4874BC17" w14:textId="77777777" w:rsidTr="00963426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5EC" w14:textId="37D3F64E" w:rsidR="005660A9" w:rsidRPr="008820A5" w:rsidRDefault="00234C1F">
            <w:pPr>
              <w:jc w:val="center"/>
            </w:pPr>
            <w:r>
              <w:t>32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62E" w14:textId="428FA1B1" w:rsidR="005660A9" w:rsidRDefault="0087728D" w:rsidP="0087728D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5660A9">
              <w:rPr>
                <w:b/>
              </w:rPr>
              <w:t xml:space="preserve">кв. </w:t>
            </w:r>
            <w:r w:rsidR="005660A9" w:rsidRPr="008820A5">
              <w:rPr>
                <w:b/>
              </w:rPr>
              <w:t xml:space="preserve">Горубляне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0536" w14:textId="43E7FF37" w:rsidR="005660A9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D2CA" w14:textId="172C5308" w:rsidR="005660A9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77FC" w14:textId="48943E3E" w:rsidR="005660A9" w:rsidRDefault="005660A9" w:rsidP="002B4C2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C7E8" w14:textId="3B5BCE47" w:rsidR="005660A9" w:rsidRPr="008820A5" w:rsidRDefault="0031786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660A9" w:rsidRPr="008820A5" w14:paraId="43593554" w14:textId="77777777" w:rsidTr="00963426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BAF3" w14:textId="6F6AA739" w:rsidR="005660A9" w:rsidRPr="008820A5" w:rsidRDefault="00234C1F">
            <w:pPr>
              <w:jc w:val="center"/>
            </w:pPr>
            <w:r>
              <w:t>33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ACD5" w14:textId="3E914D87" w:rsidR="005660A9" w:rsidRDefault="0087728D" w:rsidP="0087728D">
            <w:pPr>
              <w:rPr>
                <w:b/>
              </w:rPr>
            </w:pPr>
            <w:r>
              <w:rPr>
                <w:b/>
              </w:rPr>
              <w:t xml:space="preserve">София - </w:t>
            </w:r>
            <w:r w:rsidR="005660A9">
              <w:rPr>
                <w:b/>
              </w:rPr>
              <w:t xml:space="preserve">кв. Слатина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35D5" w14:textId="6E8146C0" w:rsidR="005660A9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6AD" w14:textId="5BC147D6" w:rsidR="005660A9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A76" w14:textId="5B0C3D97" w:rsidR="005660A9" w:rsidRDefault="005660A9" w:rsidP="002B4C2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2E1" w14:textId="77777777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381F8140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B67A" w14:textId="70E99277" w:rsidR="005660A9" w:rsidRPr="008820A5" w:rsidRDefault="00234C1F">
            <w:pPr>
              <w:jc w:val="center"/>
            </w:pPr>
            <w:r>
              <w:t>34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4E2D" w14:textId="25492241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 xml:space="preserve">Бистрица                         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E62" w14:textId="62568D9C" w:rsidR="005660A9" w:rsidRPr="00D4423F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8B9E" w14:textId="2B43089A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23A" w14:textId="376E2306" w:rsidR="005660A9" w:rsidRPr="008820A5" w:rsidRDefault="005660A9" w:rsidP="002B4C2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1A52" w14:textId="4E00F6EE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13172AD4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657" w14:textId="0FE88DF8" w:rsidR="005660A9" w:rsidRPr="008820A5" w:rsidRDefault="00234C1F">
            <w:pPr>
              <w:jc w:val="center"/>
            </w:pPr>
            <w:r>
              <w:t>35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6306" w14:textId="6CD82DD8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Железница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897" w14:textId="1D7ED0C0" w:rsidR="005660A9" w:rsidRPr="00D4423F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41BE">
              <w:rPr>
                <w:b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9C6" w14:textId="1C4BA491" w:rsidR="005660A9" w:rsidRPr="008820A5" w:rsidRDefault="00CC41BE" w:rsidP="009634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DA7C" w14:textId="275188A0" w:rsidR="005660A9" w:rsidRPr="008820A5" w:rsidRDefault="005660A9" w:rsidP="002B4C2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A094" w14:textId="2576BFCD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1D471D1A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D16B" w14:textId="422862F2" w:rsidR="005660A9" w:rsidRPr="008820A5" w:rsidRDefault="00234C1F">
            <w:pPr>
              <w:jc w:val="center"/>
            </w:pPr>
            <w:r>
              <w:lastRenderedPageBreak/>
              <w:t>36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DDE0" w14:textId="0C506958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Плана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9259" w14:textId="33E259AF" w:rsidR="005660A9" w:rsidRPr="00D4423F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E1B" w14:textId="016E6023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6074" w14:textId="5633FD4D" w:rsidR="005660A9" w:rsidRPr="008820A5" w:rsidRDefault="005660A9" w:rsidP="008A7B8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079" w14:textId="7E55AA8A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5C0DF7B5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2DC2" w14:textId="27248FDD" w:rsidR="005660A9" w:rsidRPr="008820A5" w:rsidRDefault="00234C1F">
            <w:pPr>
              <w:jc w:val="center"/>
            </w:pPr>
            <w:r>
              <w:t>37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57FA" w14:textId="611D6DDB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Кокаляне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C5E6" w14:textId="0CBCCC67" w:rsidR="005660A9" w:rsidRPr="008820A5" w:rsidRDefault="00B24FC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C540" w14:textId="3817EB31" w:rsidR="005660A9" w:rsidRPr="008820A5" w:rsidRDefault="005660A9" w:rsidP="00B24F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4FC0">
              <w:rPr>
                <w:b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159" w14:textId="7894BA6B" w:rsidR="005660A9" w:rsidRPr="008820A5" w:rsidRDefault="005660A9" w:rsidP="002B4C23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  <w:r w:rsidR="00B24FC0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0AC" w14:textId="1824E9F6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0E412EAB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B0B3" w14:textId="356C385D" w:rsidR="005660A9" w:rsidRPr="008820A5" w:rsidRDefault="00234C1F">
            <w:pPr>
              <w:jc w:val="center"/>
            </w:pPr>
            <w:r>
              <w:t>38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839E" w14:textId="5F2C257A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Лозен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0DE7" w14:textId="0F9AA51B" w:rsidR="005660A9" w:rsidRPr="007913BC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3806" w14:textId="738A34C6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3C3D" w14:textId="5BCA710B" w:rsidR="005660A9" w:rsidRPr="008820A5" w:rsidRDefault="005660A9" w:rsidP="00D866D4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279B" w14:textId="2BEC00BE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67B6412D" w14:textId="77777777" w:rsidTr="005660A9">
        <w:trPr>
          <w:trHeight w:val="32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02ED" w14:textId="08FDD73A" w:rsidR="005660A9" w:rsidRPr="008820A5" w:rsidRDefault="00234C1F">
            <w:pPr>
              <w:jc w:val="center"/>
            </w:pPr>
            <w:r>
              <w:t>39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2FC3" w14:textId="07BD920C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 xml:space="preserve">Долни Пасарел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3AD0" w14:textId="7AD2BB63" w:rsidR="005660A9" w:rsidRPr="008820A5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169" w14:textId="1D566D4E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F23" w14:textId="5F489FA5" w:rsidR="005660A9" w:rsidRPr="008820A5" w:rsidRDefault="005660A9" w:rsidP="00CF088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3DA9" w14:textId="1E51BAB8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761748B3" w14:textId="77777777" w:rsidTr="005660A9">
        <w:trPr>
          <w:trHeight w:val="24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51CF" w14:textId="01F56AF0" w:rsidR="005660A9" w:rsidRPr="008820A5" w:rsidRDefault="00234C1F">
            <w:pPr>
              <w:jc w:val="center"/>
            </w:pPr>
            <w:r>
              <w:t>40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52B5" w14:textId="44F3094B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Казичене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C1CC" w14:textId="18957F54" w:rsidR="005660A9" w:rsidRPr="008820A5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72FE" w14:textId="009E4FFD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828E8">
              <w:rPr>
                <w:b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BD41" w14:textId="6A808384" w:rsidR="005660A9" w:rsidRPr="008820A5" w:rsidRDefault="00F828E8" w:rsidP="00CF088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9D8" w14:textId="68200723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7253BE36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F4EF" w14:textId="01A3C2B9" w:rsidR="005660A9" w:rsidRPr="008820A5" w:rsidRDefault="00234C1F">
            <w:pPr>
              <w:jc w:val="center"/>
            </w:pPr>
            <w:r>
              <w:t>41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630C" w14:textId="3CF7BA22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гр. </w:t>
            </w:r>
            <w:r w:rsidRPr="008820A5">
              <w:rPr>
                <w:b/>
              </w:rPr>
              <w:t>Бухово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7E53" w14:textId="0810A42E" w:rsidR="005660A9" w:rsidRPr="00B04A73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47B" w14:textId="560366CC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B31" w14:textId="2638BF22" w:rsidR="005660A9" w:rsidRPr="008820A5" w:rsidRDefault="008625E1" w:rsidP="00CF08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180" w14:textId="0A697815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228DA975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65F" w14:textId="6821486F" w:rsidR="005660A9" w:rsidRPr="008820A5" w:rsidRDefault="00234C1F">
            <w:pPr>
              <w:jc w:val="center"/>
            </w:pPr>
            <w:r>
              <w:t>42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9909" w14:textId="559BDC24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Герман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D5E6" w14:textId="791DA26E" w:rsidR="005660A9" w:rsidRPr="00B90771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40C" w14:textId="2B79E1BB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4FBF" w14:textId="0584E546" w:rsidR="005660A9" w:rsidRPr="008820A5" w:rsidRDefault="005660A9" w:rsidP="007913BC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72BD" w14:textId="459C4DAA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69F0A1D2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D74" w14:textId="6356548F" w:rsidR="005660A9" w:rsidRPr="008820A5" w:rsidRDefault="00234C1F">
            <w:pPr>
              <w:jc w:val="center"/>
            </w:pPr>
            <w:r>
              <w:t>43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DDB6" w14:textId="22EF8DC7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Кривина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F66" w14:textId="247F1E28" w:rsidR="005660A9" w:rsidRPr="008820A5" w:rsidRDefault="0031786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858D" w14:textId="32BED2E9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24D0" w14:textId="759768F2" w:rsidR="005660A9" w:rsidRPr="008820A5" w:rsidRDefault="005660A9" w:rsidP="007A43F3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68D6" w14:textId="7F56692F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2C70BD31" w14:textId="77777777" w:rsidTr="005660A9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EB73" w14:textId="770B527D" w:rsidR="005660A9" w:rsidRPr="008820A5" w:rsidRDefault="00234C1F">
            <w:pPr>
              <w:jc w:val="center"/>
            </w:pPr>
            <w:r>
              <w:t>44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85C7" w14:textId="0310869E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Бусманци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E574" w14:textId="311E942F" w:rsidR="005660A9" w:rsidRPr="008820A5" w:rsidRDefault="00964A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660A9">
              <w:rPr>
                <w:b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7BE5" w14:textId="72E5988E" w:rsidR="005660A9" w:rsidRPr="008820A5" w:rsidRDefault="00964A79" w:rsidP="009634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E3F8" w14:textId="0500DB1D" w:rsidR="005660A9" w:rsidRPr="008820A5" w:rsidRDefault="00964A79" w:rsidP="00D866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11F" w14:textId="685FA633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43A55874" w14:textId="77777777" w:rsidTr="005660A9">
        <w:trPr>
          <w:trHeight w:val="28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CCDA" w14:textId="29AD4563" w:rsidR="005660A9" w:rsidRPr="008820A5" w:rsidRDefault="00234C1F">
            <w:pPr>
              <w:jc w:val="center"/>
            </w:pPr>
            <w:r>
              <w:t>45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AF0D" w14:textId="769A40A6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Иваняне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2FE9" w14:textId="063CF687" w:rsidR="005660A9" w:rsidRPr="002F2CC0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B3D" w14:textId="4BDD90DE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029F" w14:textId="0A6EA404" w:rsidR="005660A9" w:rsidRPr="008820A5" w:rsidRDefault="005660A9" w:rsidP="002B4C2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27A" w14:textId="67C20AD9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19D77FA1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3494" w14:textId="2C5C3C9C" w:rsidR="005660A9" w:rsidRPr="008820A5" w:rsidRDefault="00234C1F">
            <w:pPr>
              <w:jc w:val="center"/>
            </w:pPr>
            <w:r>
              <w:t>46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F4D2" w14:textId="774A0DBD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гр. </w:t>
            </w:r>
            <w:r w:rsidRPr="008820A5">
              <w:rPr>
                <w:b/>
              </w:rPr>
              <w:t>Банкя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FB14" w14:textId="68EA6560" w:rsidR="005660A9" w:rsidRPr="009D6EDB" w:rsidRDefault="005660A9" w:rsidP="009A10C0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921" w14:textId="4B71BEE5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DF8A" w14:textId="014A6FEA" w:rsidR="005660A9" w:rsidRPr="008820A5" w:rsidRDefault="005660A9" w:rsidP="002B4C2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692" w14:textId="14468D06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10B191E9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0CFD" w14:textId="066EFA5B" w:rsidR="005660A9" w:rsidRPr="008820A5" w:rsidRDefault="00234C1F">
            <w:pPr>
              <w:jc w:val="center"/>
            </w:pPr>
            <w:r>
              <w:t>47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4D62" w14:textId="31370F4D" w:rsidR="005660A9" w:rsidRPr="008820A5" w:rsidRDefault="00755DB3" w:rsidP="00755DB3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5660A9">
              <w:rPr>
                <w:b/>
              </w:rPr>
              <w:t xml:space="preserve">кв. </w:t>
            </w:r>
            <w:r w:rsidR="005660A9" w:rsidRPr="008820A5">
              <w:rPr>
                <w:b/>
              </w:rPr>
              <w:t xml:space="preserve">Симеоново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6BA9" w14:textId="6EB9B50A" w:rsidR="005660A9" w:rsidRPr="008820A5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209" w14:textId="2549718F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C266" w14:textId="5DF1F620" w:rsidR="005660A9" w:rsidRPr="008820A5" w:rsidRDefault="005660A9" w:rsidP="002B4C23">
            <w:pPr>
              <w:jc w:val="center"/>
              <w:rPr>
                <w:b/>
              </w:rPr>
            </w:pPr>
            <w:r w:rsidRPr="008820A5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A5FC" w14:textId="65C9AC52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78711658" w14:textId="77777777" w:rsidTr="005660A9">
        <w:trPr>
          <w:trHeight w:val="25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228" w14:textId="0840B286" w:rsidR="005660A9" w:rsidRPr="008820A5" w:rsidRDefault="00234C1F" w:rsidP="002363F1">
            <w:pPr>
              <w:jc w:val="center"/>
            </w:pPr>
            <w:r>
              <w:t>4</w:t>
            </w:r>
            <w:r w:rsidR="002363F1"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F093" w14:textId="6950C93F" w:rsidR="005660A9" w:rsidRPr="008820A5" w:rsidRDefault="00755DB3" w:rsidP="00755DB3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5660A9">
              <w:rPr>
                <w:b/>
              </w:rPr>
              <w:t xml:space="preserve">кв. </w:t>
            </w:r>
            <w:r w:rsidR="005660A9" w:rsidRPr="008820A5">
              <w:rPr>
                <w:b/>
              </w:rPr>
              <w:t xml:space="preserve">Суходол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FB49" w14:textId="1E49D91B" w:rsidR="005660A9" w:rsidRPr="00352E98" w:rsidRDefault="005660A9" w:rsidP="009A10C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F16" w14:textId="6CD1523C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3D2" w14:textId="7A2145C0" w:rsidR="005660A9" w:rsidRPr="008820A5" w:rsidRDefault="005660A9" w:rsidP="002B4C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AAA" w14:textId="7222665F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43B6F5BB" w14:textId="77777777" w:rsidTr="005660A9">
        <w:trPr>
          <w:trHeight w:val="31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1EF6" w14:textId="5B0F3F3F" w:rsidR="005660A9" w:rsidRPr="008820A5" w:rsidRDefault="002363F1">
            <w:pPr>
              <w:jc w:val="center"/>
            </w:pPr>
            <w:r>
              <w:t>49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99E9" w14:textId="62EBD411" w:rsidR="005660A9" w:rsidRPr="008820A5" w:rsidRDefault="00755DB3" w:rsidP="00755DB3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5660A9">
              <w:rPr>
                <w:b/>
              </w:rPr>
              <w:t xml:space="preserve">кв. </w:t>
            </w:r>
            <w:r w:rsidR="005660A9" w:rsidRPr="008820A5">
              <w:rPr>
                <w:b/>
              </w:rPr>
              <w:t xml:space="preserve">Горна Баня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19E" w14:textId="406A48FF" w:rsidR="005660A9" w:rsidRPr="008820A5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94D" w14:textId="4E401FDA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74CF" w14:textId="4C15E9C0" w:rsidR="005660A9" w:rsidRPr="008820A5" w:rsidRDefault="005660A9" w:rsidP="002B4C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ECB7" w14:textId="36E1E218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4190C84E" w14:textId="77777777" w:rsidTr="005660A9">
        <w:trPr>
          <w:trHeight w:val="26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EB30" w14:textId="04BB9319" w:rsidR="005660A9" w:rsidRPr="008820A5" w:rsidRDefault="00234C1F">
            <w:pPr>
              <w:jc w:val="center"/>
            </w:pPr>
            <w:r>
              <w:t>5</w:t>
            </w:r>
            <w:r w:rsidR="002363F1">
              <w:t>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6BA1" w14:textId="2D432933" w:rsidR="005660A9" w:rsidRPr="008820A5" w:rsidRDefault="00755DB3" w:rsidP="00755DB3">
            <w:pPr>
              <w:rPr>
                <w:b/>
              </w:rPr>
            </w:pPr>
            <w:r w:rsidRPr="008820A5">
              <w:rPr>
                <w:b/>
              </w:rPr>
              <w:t>София</w:t>
            </w:r>
            <w:r>
              <w:rPr>
                <w:b/>
              </w:rPr>
              <w:t xml:space="preserve"> - </w:t>
            </w:r>
            <w:r w:rsidR="005660A9">
              <w:rPr>
                <w:b/>
              </w:rPr>
              <w:t xml:space="preserve">кв. </w:t>
            </w:r>
            <w:r w:rsidR="005660A9" w:rsidRPr="008820A5">
              <w:rPr>
                <w:b/>
              </w:rPr>
              <w:t xml:space="preserve">Филиповци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523" w14:textId="1E1BA93B" w:rsidR="005660A9" w:rsidRPr="008820A5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BA7" w14:textId="26348010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EEA" w14:textId="6AEC7145" w:rsidR="005660A9" w:rsidRPr="008820A5" w:rsidRDefault="005660A9" w:rsidP="002B4C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6AA3" w14:textId="0FDBFC00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03CB68F1" w14:textId="77777777" w:rsidTr="005660A9">
        <w:trPr>
          <w:trHeight w:val="2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10C" w14:textId="3F766466" w:rsidR="005660A9" w:rsidRPr="008820A5" w:rsidRDefault="00234C1F">
            <w:pPr>
              <w:jc w:val="center"/>
            </w:pPr>
            <w:r>
              <w:t>5</w:t>
            </w:r>
            <w:r w:rsidR="002363F1"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9BF6" w14:textId="70E14BF3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Клисура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6D8" w14:textId="37721758" w:rsidR="005660A9" w:rsidRPr="008820A5" w:rsidRDefault="005660A9">
            <w:pPr>
              <w:jc w:val="center"/>
              <w:rPr>
                <w:b/>
              </w:rPr>
            </w:pPr>
            <w:r w:rsidRPr="008820A5">
              <w:rPr>
                <w:b/>
                <w:lang w:val="en-US"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AB71" w14:textId="2EF66E1A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123" w14:textId="3EEA9AD6" w:rsidR="005660A9" w:rsidRPr="008820A5" w:rsidRDefault="005660A9" w:rsidP="002B4C2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C1FA" w14:textId="35ED4D2E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1CC22DE9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A637" w14:textId="79C5FAA7" w:rsidR="005660A9" w:rsidRPr="008820A5" w:rsidRDefault="00234C1F">
            <w:pPr>
              <w:jc w:val="center"/>
            </w:pPr>
            <w:r>
              <w:t>5</w:t>
            </w:r>
            <w:r w:rsidR="002363F1"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5C73" w14:textId="4BE220D6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Мало Бучино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AB20" w14:textId="5FAAA920" w:rsidR="005660A9" w:rsidRPr="008820A5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47F" w14:textId="75C99200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36B80">
              <w:rPr>
                <w:b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8AD4" w14:textId="53338B79" w:rsidR="005660A9" w:rsidRPr="008820A5" w:rsidRDefault="005660A9" w:rsidP="002B4C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F39" w14:textId="392C02F7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4623D400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1551" w14:textId="67EE7FE1" w:rsidR="005660A9" w:rsidRPr="008820A5" w:rsidRDefault="00234C1F">
            <w:pPr>
              <w:jc w:val="center"/>
            </w:pPr>
            <w:r>
              <w:t>5</w:t>
            </w:r>
            <w:r w:rsidR="002363F1"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9DD1" w14:textId="528F8EF5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Владая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2926" w14:textId="534C394E" w:rsidR="005660A9" w:rsidRPr="008820A5" w:rsidRDefault="002370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88EC" w14:textId="6E16A02A" w:rsidR="005660A9" w:rsidRPr="008820A5" w:rsidRDefault="00237024" w:rsidP="009634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F0AC" w14:textId="4E2CCD65" w:rsidR="005660A9" w:rsidRPr="008820A5" w:rsidRDefault="00237024" w:rsidP="002B4C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91B5" w14:textId="5EC93E25" w:rsidR="005660A9" w:rsidRPr="008820A5" w:rsidRDefault="005660A9">
            <w:pPr>
              <w:jc w:val="center"/>
              <w:rPr>
                <w:b/>
              </w:rPr>
            </w:pPr>
          </w:p>
        </w:tc>
      </w:tr>
      <w:tr w:rsidR="005660A9" w:rsidRPr="008820A5" w14:paraId="4D26ED99" w14:textId="77777777" w:rsidTr="005660A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D898" w14:textId="55F12868" w:rsidR="005660A9" w:rsidRPr="008820A5" w:rsidRDefault="00234C1F">
            <w:pPr>
              <w:jc w:val="center"/>
            </w:pPr>
            <w:r>
              <w:t>5</w:t>
            </w:r>
            <w:r w:rsidR="002363F1"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1BD5" w14:textId="3384521B" w:rsidR="005660A9" w:rsidRPr="008820A5" w:rsidRDefault="005660A9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8820A5">
              <w:rPr>
                <w:b/>
              </w:rPr>
              <w:t>Мърчаево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156" w14:textId="74F2EF3C" w:rsidR="005660A9" w:rsidRPr="008820A5" w:rsidRDefault="005660A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9A9B" w14:textId="30066BC1" w:rsidR="005660A9" w:rsidRPr="008820A5" w:rsidRDefault="005660A9" w:rsidP="0096342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D8D0" w14:textId="758D7B7D" w:rsidR="005660A9" w:rsidRPr="008820A5" w:rsidRDefault="005660A9" w:rsidP="002B4C2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0865" w14:textId="719F3937" w:rsidR="005660A9" w:rsidRPr="008820A5" w:rsidRDefault="005660A9">
            <w:pPr>
              <w:jc w:val="center"/>
              <w:rPr>
                <w:b/>
              </w:rPr>
            </w:pPr>
          </w:p>
        </w:tc>
      </w:tr>
    </w:tbl>
    <w:p w14:paraId="65183CAB" w14:textId="77777777" w:rsidR="00AE0F45" w:rsidRPr="008820A5" w:rsidRDefault="00AE0F45" w:rsidP="005A5783">
      <w:pPr>
        <w:rPr>
          <w:b/>
        </w:rPr>
      </w:pPr>
    </w:p>
    <w:p w14:paraId="6DDC6BF2" w14:textId="77777777" w:rsidR="004C4756" w:rsidRPr="008820A5" w:rsidRDefault="004C4756" w:rsidP="001F3730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lang w:eastAsia="bg-BG"/>
        </w:rPr>
      </w:pPr>
      <w:r w:rsidRPr="008820A5">
        <w:t>В съответствие с разпоредбата на §</w:t>
      </w:r>
      <w:r w:rsidR="009E24ED" w:rsidRPr="008820A5">
        <w:t xml:space="preserve"> </w:t>
      </w:r>
      <w:r w:rsidRPr="008820A5">
        <w:t>2е, ал.</w:t>
      </w:r>
      <w:r w:rsidR="009E24ED" w:rsidRPr="008820A5">
        <w:t xml:space="preserve"> </w:t>
      </w:r>
      <w:r w:rsidRPr="008820A5">
        <w:t xml:space="preserve">3 от ДР </w:t>
      </w:r>
      <w:r w:rsidR="009E24ED" w:rsidRPr="008820A5">
        <w:t xml:space="preserve">на </w:t>
      </w:r>
      <w:r w:rsidRPr="008820A5">
        <w:t xml:space="preserve">ЗСПЗЗ </w:t>
      </w:r>
      <w:r w:rsidRPr="008820A5">
        <w:rPr>
          <w:lang w:eastAsia="bg-BG"/>
        </w:rPr>
        <w:t>о</w:t>
      </w:r>
      <w:proofErr w:type="spellStart"/>
      <w:r w:rsidRPr="008820A5">
        <w:rPr>
          <w:lang w:val="en" w:eastAsia="bg-BG"/>
        </w:rPr>
        <w:t>пределения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размер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на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средното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годишно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рентно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плащане</w:t>
      </w:r>
      <w:proofErr w:type="spellEnd"/>
      <w:r w:rsidRPr="008820A5">
        <w:rPr>
          <w:lang w:val="en" w:eastAsia="bg-BG"/>
        </w:rPr>
        <w:t xml:space="preserve"> </w:t>
      </w:r>
      <w:r w:rsidRPr="008820A5">
        <w:rPr>
          <w:lang w:eastAsia="bg-BG"/>
        </w:rPr>
        <w:t xml:space="preserve">да </w:t>
      </w:r>
      <w:proofErr w:type="spellStart"/>
      <w:r w:rsidRPr="008820A5">
        <w:rPr>
          <w:lang w:val="en" w:eastAsia="bg-BG"/>
        </w:rPr>
        <w:t>се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публикува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на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интернет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страницата</w:t>
      </w:r>
      <w:proofErr w:type="spellEnd"/>
      <w:r w:rsidRPr="008820A5">
        <w:rPr>
          <w:lang w:val="en" w:eastAsia="bg-BG"/>
        </w:rPr>
        <w:t xml:space="preserve"> </w:t>
      </w:r>
      <w:proofErr w:type="spellStart"/>
      <w:r w:rsidRPr="008820A5">
        <w:rPr>
          <w:lang w:val="en" w:eastAsia="bg-BG"/>
        </w:rPr>
        <w:t>на</w:t>
      </w:r>
      <w:proofErr w:type="spellEnd"/>
      <w:r w:rsidRPr="008820A5">
        <w:rPr>
          <w:lang w:val="en" w:eastAsia="bg-BG"/>
        </w:rPr>
        <w:t xml:space="preserve"> </w:t>
      </w:r>
      <w:r w:rsidRPr="008820A5">
        <w:rPr>
          <w:lang w:eastAsia="bg-BG"/>
        </w:rPr>
        <w:t>О</w:t>
      </w:r>
      <w:proofErr w:type="spellStart"/>
      <w:r w:rsidR="00131696" w:rsidRPr="008820A5">
        <w:rPr>
          <w:lang w:val="en" w:eastAsia="bg-BG"/>
        </w:rPr>
        <w:t>бластна</w:t>
      </w:r>
      <w:proofErr w:type="spellEnd"/>
      <w:r w:rsidR="00131696" w:rsidRPr="008820A5">
        <w:rPr>
          <w:lang w:val="en" w:eastAsia="bg-BG"/>
        </w:rPr>
        <w:t xml:space="preserve"> </w:t>
      </w:r>
      <w:proofErr w:type="spellStart"/>
      <w:r w:rsidR="00131696" w:rsidRPr="008820A5">
        <w:rPr>
          <w:lang w:val="en" w:eastAsia="bg-BG"/>
        </w:rPr>
        <w:t>дирекция</w:t>
      </w:r>
      <w:proofErr w:type="spellEnd"/>
      <w:r w:rsidR="00131696" w:rsidRPr="008820A5">
        <w:rPr>
          <w:lang w:val="en" w:eastAsia="bg-BG"/>
        </w:rPr>
        <w:t xml:space="preserve"> </w:t>
      </w:r>
      <w:r w:rsidR="00131696" w:rsidRPr="008820A5">
        <w:rPr>
          <w:lang w:eastAsia="bg-BG"/>
        </w:rPr>
        <w:t xml:space="preserve"> „</w:t>
      </w:r>
      <w:proofErr w:type="spellStart"/>
      <w:r w:rsidRPr="008820A5">
        <w:rPr>
          <w:lang w:val="en" w:eastAsia="bg-BG"/>
        </w:rPr>
        <w:t>Земеделие</w:t>
      </w:r>
      <w:proofErr w:type="spellEnd"/>
      <w:r w:rsidRPr="008820A5">
        <w:rPr>
          <w:lang w:val="en" w:eastAsia="bg-BG"/>
        </w:rPr>
        <w:t>"</w:t>
      </w:r>
      <w:r w:rsidRPr="008820A5">
        <w:rPr>
          <w:lang w:eastAsia="bg-BG"/>
        </w:rPr>
        <w:t xml:space="preserve"> </w:t>
      </w:r>
      <w:r w:rsidR="00131696" w:rsidRPr="008820A5">
        <w:rPr>
          <w:lang w:eastAsia="bg-BG"/>
        </w:rPr>
        <w:t xml:space="preserve">– </w:t>
      </w:r>
      <w:r w:rsidR="00D167F5" w:rsidRPr="008820A5">
        <w:rPr>
          <w:lang w:eastAsia="bg-BG"/>
        </w:rPr>
        <w:t>София</w:t>
      </w:r>
      <w:r w:rsidR="00131696" w:rsidRPr="008820A5">
        <w:rPr>
          <w:lang w:eastAsia="bg-BG"/>
        </w:rPr>
        <w:t>-град</w:t>
      </w:r>
      <w:r w:rsidRPr="008820A5">
        <w:rPr>
          <w:lang w:eastAsia="bg-BG"/>
        </w:rPr>
        <w:t>.</w:t>
      </w:r>
    </w:p>
    <w:p w14:paraId="4C0A8014" w14:textId="77777777" w:rsidR="005A5783" w:rsidRDefault="005A5783" w:rsidP="005A5783">
      <w:pPr>
        <w:rPr>
          <w:b/>
        </w:rPr>
      </w:pPr>
      <w:r w:rsidRPr="008820A5">
        <w:rPr>
          <w:b/>
        </w:rPr>
        <w:tab/>
      </w:r>
    </w:p>
    <w:p w14:paraId="1C79D3EC" w14:textId="77777777" w:rsidR="001F3730" w:rsidRDefault="001F3730" w:rsidP="005A5783">
      <w:pPr>
        <w:rPr>
          <w:b/>
        </w:rPr>
      </w:pPr>
    </w:p>
    <w:p w14:paraId="7504B48D" w14:textId="77777777" w:rsidR="001F3730" w:rsidRPr="008820A5" w:rsidRDefault="001F3730" w:rsidP="005A5783">
      <w:pPr>
        <w:rPr>
          <w:b/>
        </w:rPr>
      </w:pPr>
    </w:p>
    <w:p w14:paraId="49E05881" w14:textId="77777777" w:rsidR="005A5783" w:rsidRPr="008820A5" w:rsidRDefault="005A5783" w:rsidP="005A5783">
      <w:pPr>
        <w:rPr>
          <w:b/>
        </w:rPr>
      </w:pPr>
    </w:p>
    <w:p w14:paraId="3EB03384" w14:textId="63B60853" w:rsidR="005A5783" w:rsidRPr="008820A5" w:rsidRDefault="005A5783" w:rsidP="005A5783">
      <w:r w:rsidRPr="008820A5">
        <w:rPr>
          <w:b/>
        </w:rPr>
        <w:t>Председател:</w:t>
      </w:r>
      <w:r w:rsidRPr="008820A5">
        <w:t>.........</w:t>
      </w:r>
      <w:r w:rsidR="00516BBC">
        <w:t>п</w:t>
      </w:r>
      <w:r w:rsidRPr="008820A5">
        <w:t xml:space="preserve">.............                       </w:t>
      </w:r>
      <w:r w:rsidRPr="008820A5">
        <w:rPr>
          <w:b/>
        </w:rPr>
        <w:t>Членове:</w:t>
      </w:r>
      <w:r w:rsidRPr="008820A5">
        <w:t xml:space="preserve">                         </w:t>
      </w:r>
    </w:p>
    <w:p w14:paraId="08B522F4" w14:textId="596A4852" w:rsidR="005A5783" w:rsidRPr="008820A5" w:rsidRDefault="005A5783" w:rsidP="005A5783">
      <w:pPr>
        <w:numPr>
          <w:ilvl w:val="0"/>
          <w:numId w:val="9"/>
        </w:numPr>
      </w:pPr>
      <w:r w:rsidRPr="008820A5">
        <w:t>...........</w:t>
      </w:r>
      <w:r w:rsidR="00516BBC">
        <w:t>п</w:t>
      </w:r>
      <w:r w:rsidRPr="008820A5">
        <w:t>..............</w:t>
      </w:r>
    </w:p>
    <w:p w14:paraId="280A8F82" w14:textId="77777777" w:rsidR="00F0579E" w:rsidRPr="008820A5" w:rsidRDefault="00874B0D" w:rsidP="005A5783">
      <w:r w:rsidRPr="008820A5">
        <w:tab/>
      </w:r>
    </w:p>
    <w:p w14:paraId="38302FCA" w14:textId="778345FC" w:rsidR="005A5783" w:rsidRDefault="00874B0D" w:rsidP="00F0579E">
      <w:pPr>
        <w:ind w:firstLine="720"/>
      </w:pPr>
      <w:r w:rsidRPr="008820A5">
        <w:t xml:space="preserve">/ </w:t>
      </w:r>
      <w:r w:rsidR="00402997">
        <w:t>Н</w:t>
      </w:r>
      <w:r w:rsidR="007F438F">
        <w:t>аталия</w:t>
      </w:r>
      <w:r w:rsidR="00402997">
        <w:t xml:space="preserve"> Маринова</w:t>
      </w:r>
      <w:r w:rsidRPr="008820A5">
        <w:t>/</w:t>
      </w:r>
      <w:r w:rsidRPr="008820A5">
        <w:tab/>
      </w:r>
      <w:r w:rsidRPr="008820A5">
        <w:tab/>
      </w:r>
      <w:r w:rsidRPr="008820A5">
        <w:tab/>
      </w:r>
      <w:r w:rsidR="00402997">
        <w:t xml:space="preserve">                          </w:t>
      </w:r>
      <w:r w:rsidR="005A5783" w:rsidRPr="008820A5">
        <w:t>/</w:t>
      </w:r>
      <w:r w:rsidR="00D167F5" w:rsidRPr="008820A5">
        <w:t xml:space="preserve"> </w:t>
      </w:r>
      <w:r w:rsidR="00FB57F7">
        <w:t>Лазаринка Тодорова</w:t>
      </w:r>
      <w:r w:rsidR="005A5783" w:rsidRPr="008820A5">
        <w:t>/</w:t>
      </w:r>
    </w:p>
    <w:p w14:paraId="7A0D0D51" w14:textId="77777777" w:rsidR="007F438F" w:rsidRPr="008820A5" w:rsidRDefault="007F438F" w:rsidP="00F0579E">
      <w:pPr>
        <w:ind w:firstLine="720"/>
      </w:pPr>
    </w:p>
    <w:p w14:paraId="2BA62FC0" w14:textId="77777777" w:rsidR="005A5783" w:rsidRPr="008820A5" w:rsidRDefault="005A5783" w:rsidP="005A5783"/>
    <w:p w14:paraId="2182AAA6" w14:textId="5D654868" w:rsidR="005A5783" w:rsidRPr="008820A5" w:rsidRDefault="005A5783" w:rsidP="005A5783">
      <w:pPr>
        <w:numPr>
          <w:ilvl w:val="0"/>
          <w:numId w:val="9"/>
        </w:numPr>
      </w:pPr>
      <w:r w:rsidRPr="008820A5">
        <w:t>..........</w:t>
      </w:r>
      <w:r w:rsidR="00516BBC">
        <w:t>п</w:t>
      </w:r>
      <w:r w:rsidRPr="008820A5">
        <w:t>...............</w:t>
      </w:r>
    </w:p>
    <w:p w14:paraId="2CD96A3D" w14:textId="77777777" w:rsidR="00F0579E" w:rsidRPr="008820A5" w:rsidRDefault="005A5783" w:rsidP="005A5783"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</w:p>
    <w:p w14:paraId="2BCD6806" w14:textId="10777373" w:rsidR="005A5783" w:rsidRDefault="00F0579E" w:rsidP="005A5783"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="005A5783" w:rsidRPr="008820A5">
        <w:tab/>
        <w:t xml:space="preserve">/ </w:t>
      </w:r>
      <w:r w:rsidR="00402997" w:rsidRPr="008820A5">
        <w:t xml:space="preserve">инж. </w:t>
      </w:r>
      <w:r w:rsidR="007F438F">
        <w:t>Татяна Узунова</w:t>
      </w:r>
      <w:r w:rsidR="00402997" w:rsidRPr="008820A5">
        <w:t xml:space="preserve"> </w:t>
      </w:r>
      <w:r w:rsidR="005A5783" w:rsidRPr="008820A5">
        <w:t>/</w:t>
      </w:r>
    </w:p>
    <w:p w14:paraId="55C17BB8" w14:textId="77777777" w:rsidR="007F438F" w:rsidRPr="008820A5" w:rsidRDefault="007F438F" w:rsidP="005A5783"/>
    <w:p w14:paraId="021C7B0F" w14:textId="77777777" w:rsidR="005A5783" w:rsidRPr="008820A5" w:rsidRDefault="005A5783" w:rsidP="005A5783"/>
    <w:p w14:paraId="19A9AFDD" w14:textId="119796B9" w:rsidR="005A5783" w:rsidRPr="008820A5" w:rsidRDefault="005A5783" w:rsidP="005A5783">
      <w:pPr>
        <w:numPr>
          <w:ilvl w:val="0"/>
          <w:numId w:val="9"/>
        </w:numPr>
      </w:pPr>
      <w:r w:rsidRPr="008820A5">
        <w:t>............</w:t>
      </w:r>
      <w:r w:rsidR="00516BBC">
        <w:t>п</w:t>
      </w:r>
      <w:r w:rsidRPr="008820A5">
        <w:t>..</w:t>
      </w:r>
      <w:r w:rsidR="00402997">
        <w:t>...............</w:t>
      </w:r>
    </w:p>
    <w:p w14:paraId="1DCC7AB8" w14:textId="77777777" w:rsidR="00F0579E" w:rsidRPr="008820A5" w:rsidRDefault="005A5783" w:rsidP="005A5783"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</w:p>
    <w:p w14:paraId="6E654E67" w14:textId="77777777" w:rsidR="007F438F" w:rsidRDefault="007F438F" w:rsidP="00F0579E">
      <w:pPr>
        <w:ind w:left="5040" w:firstLine="720"/>
      </w:pPr>
      <w:r>
        <w:t xml:space="preserve">   </w:t>
      </w:r>
      <w:r w:rsidR="005A5783" w:rsidRPr="008820A5">
        <w:t xml:space="preserve">/ </w:t>
      </w:r>
      <w:r w:rsidRPr="008820A5">
        <w:t xml:space="preserve">инж. Радмила Тасева </w:t>
      </w:r>
      <w:r w:rsidR="005A5783" w:rsidRPr="008820A5">
        <w:t>/</w:t>
      </w:r>
    </w:p>
    <w:p w14:paraId="488CAF9F" w14:textId="7AB43515" w:rsidR="005A5783" w:rsidRPr="008820A5" w:rsidRDefault="00402997" w:rsidP="00F0579E">
      <w:pPr>
        <w:ind w:left="5040" w:firstLine="720"/>
      </w:pPr>
      <w:r w:rsidRPr="00402997">
        <w:t xml:space="preserve"> </w:t>
      </w:r>
    </w:p>
    <w:p w14:paraId="583A4B3D" w14:textId="77777777" w:rsidR="005A5783" w:rsidRPr="008820A5" w:rsidRDefault="005A5783" w:rsidP="005A5783"/>
    <w:p w14:paraId="4F655341" w14:textId="7F7E01FB" w:rsidR="005A5783" w:rsidRPr="008820A5" w:rsidRDefault="005A5783" w:rsidP="005A5783">
      <w:pPr>
        <w:numPr>
          <w:ilvl w:val="0"/>
          <w:numId w:val="9"/>
        </w:numPr>
      </w:pPr>
      <w:r w:rsidRPr="008820A5">
        <w:t>.............</w:t>
      </w:r>
      <w:r w:rsidR="00516BBC">
        <w:t>п</w:t>
      </w:r>
      <w:r w:rsidRPr="008820A5">
        <w:t>............</w:t>
      </w:r>
      <w:r w:rsidR="00402997">
        <w:t>.......</w:t>
      </w:r>
    </w:p>
    <w:p w14:paraId="7D37B442" w14:textId="77777777" w:rsidR="00B5097A" w:rsidRPr="008820A5" w:rsidRDefault="00B5097A" w:rsidP="005A5783"/>
    <w:p w14:paraId="5D0B4B66" w14:textId="7A6F3266" w:rsidR="005A5783" w:rsidRPr="008820A5" w:rsidRDefault="005A5783" w:rsidP="005A5783">
      <w:pPr>
        <w:rPr>
          <w:sz w:val="20"/>
          <w:szCs w:val="20"/>
        </w:rPr>
      </w:pP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Pr="008820A5">
        <w:tab/>
      </w:r>
      <w:r w:rsidR="00402997">
        <w:t xml:space="preserve">   </w:t>
      </w:r>
      <w:r w:rsidRPr="008820A5">
        <w:t xml:space="preserve">/ </w:t>
      </w:r>
      <w:r w:rsidR="00FB57F7" w:rsidRPr="008820A5">
        <w:t xml:space="preserve">Екатерина Стоянова </w:t>
      </w:r>
      <w:r w:rsidRPr="008820A5">
        <w:t>/</w:t>
      </w:r>
    </w:p>
    <w:sectPr w:rsidR="005A5783" w:rsidRPr="008820A5" w:rsidSect="00DD6928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567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FE65F" w14:textId="77777777" w:rsidR="00317FBC" w:rsidRDefault="00317FBC">
      <w:r>
        <w:separator/>
      </w:r>
    </w:p>
  </w:endnote>
  <w:endnote w:type="continuationSeparator" w:id="0">
    <w:p w14:paraId="40A6C989" w14:textId="77777777" w:rsidR="00317FBC" w:rsidRDefault="003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3E789" w14:textId="77777777"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565FCA" w14:textId="77777777" w:rsidR="00191444" w:rsidRDefault="00191444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3C35D" w14:textId="77777777"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B2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9ACE8F" w14:textId="77777777" w:rsidR="003C2E20" w:rsidRDefault="003C2E20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14:paraId="4DF2FC85" w14:textId="77777777" w:rsidR="003C2E20" w:rsidRPr="00AD162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="00B87F45">
      <w:rPr>
        <w:rFonts w:ascii="Verdana" w:hAnsi="Verdana"/>
        <w:noProof/>
        <w:sz w:val="16"/>
        <w:szCs w:val="16"/>
      </w:rPr>
      <w:t>0, бул. "Витоша" №</w:t>
    </w:r>
    <w:r w:rsidR="00B87F45" w:rsidRPr="00AD1624">
      <w:rPr>
        <w:rFonts w:ascii="Verdana" w:hAnsi="Verdana"/>
        <w:noProof/>
        <w:sz w:val="16"/>
        <w:szCs w:val="16"/>
        <w:lang w:val="ru-RU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="00B87F45">
      <w:rPr>
        <w:rFonts w:ascii="Verdana" w:hAnsi="Verdana"/>
        <w:sz w:val="16"/>
        <w:szCs w:val="16"/>
      </w:rPr>
      <w:t>sofia</w:t>
    </w:r>
    <w:r w:rsidR="00B87F45">
      <w:rPr>
        <w:rFonts w:ascii="Verdana" w:hAnsi="Verdana"/>
        <w:sz w:val="16"/>
        <w:szCs w:val="16"/>
        <w:lang w:val="en-US"/>
      </w:rPr>
      <w:t>grad</w:t>
    </w:r>
  </w:p>
  <w:p w14:paraId="7DCE5979" w14:textId="77777777"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14:paraId="704B767B" w14:textId="77777777"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2A329E">
      <w:rPr>
        <w:rFonts w:ascii="Verdana" w:hAnsi="Verdana"/>
        <w:noProof/>
        <w:sz w:val="16"/>
        <w:szCs w:val="16"/>
        <w:lang w:val="en-US"/>
      </w:rPr>
      <w:t>52</w:t>
    </w:r>
    <w:r w:rsidR="002A329E">
      <w:rPr>
        <w:rFonts w:ascii="Verdana" w:hAnsi="Verdana"/>
        <w:noProof/>
        <w:sz w:val="16"/>
        <w:szCs w:val="16"/>
      </w:rPr>
      <w:t xml:space="preserve"> 03 92</w:t>
    </w:r>
    <w:r w:rsidR="003C2E20"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noProof/>
        <w:sz w:val="16"/>
        <w:szCs w:val="16"/>
      </w:rPr>
      <w:t xml:space="preserve">e-mail: </w:t>
    </w:r>
    <w:r w:rsidR="00B87F45">
      <w:rPr>
        <w:rFonts w:ascii="Verdana" w:hAnsi="Verdana"/>
        <w:noProof/>
        <w:sz w:val="16"/>
        <w:szCs w:val="16"/>
      </w:rPr>
      <w:t>odzg_sf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2639F4">
      <w:rPr>
        <w:rFonts w:ascii="Verdana" w:hAnsi="Verdana"/>
        <w:noProof/>
        <w:sz w:val="16"/>
        <w:szCs w:val="16"/>
      </w:rPr>
      <w:t>@mzh.government.bg</w:t>
    </w:r>
  </w:p>
  <w:p w14:paraId="1A0D52E2" w14:textId="77777777"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A23F0" w14:textId="77777777" w:rsidR="003C2E20" w:rsidRPr="00AD1624" w:rsidRDefault="00B87F45" w:rsidP="00004F45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</w:rPr>
      <w:t>гр. София 1</w:t>
    </w:r>
    <w:r w:rsidRPr="00AD1624">
      <w:rPr>
        <w:rFonts w:ascii="Verdana" w:hAnsi="Verdana"/>
        <w:noProof/>
        <w:sz w:val="16"/>
        <w:szCs w:val="16"/>
        <w:lang w:val="ru-RU"/>
      </w:rPr>
      <w:t>408</w:t>
    </w:r>
    <w:r w:rsidR="003C2E20" w:rsidRPr="00004F45">
      <w:rPr>
        <w:rFonts w:ascii="Verdana" w:hAnsi="Verdana"/>
        <w:noProof/>
        <w:sz w:val="16"/>
        <w:szCs w:val="16"/>
      </w:rPr>
      <w:t>, бул. "Витоша" №</w:t>
    </w:r>
    <w:r w:rsidRPr="00AD1624">
      <w:rPr>
        <w:rFonts w:ascii="Verdana" w:hAnsi="Verdana"/>
        <w:noProof/>
        <w:sz w:val="16"/>
        <w:szCs w:val="16"/>
        <w:lang w:val="ru-RU"/>
      </w:rPr>
      <w:t xml:space="preserve"> 1</w:t>
    </w:r>
    <w:r w:rsidR="003C2E20" w:rsidRPr="00004F45">
      <w:rPr>
        <w:rFonts w:ascii="Verdana" w:hAnsi="Verdana"/>
        <w:noProof/>
        <w:sz w:val="16"/>
        <w:szCs w:val="16"/>
      </w:rPr>
      <w:t>4</w:t>
    </w:r>
    <w:r w:rsidRPr="00AD1624">
      <w:rPr>
        <w:rFonts w:ascii="Verdana" w:hAnsi="Verdana"/>
        <w:noProof/>
        <w:sz w:val="16"/>
        <w:szCs w:val="16"/>
        <w:lang w:val="ru-RU"/>
      </w:rPr>
      <w:t>8</w:t>
    </w:r>
    <w:r w:rsidR="003C2E20" w:rsidRPr="00004F45">
      <w:rPr>
        <w:rFonts w:ascii="Verdana" w:hAnsi="Verdana"/>
        <w:noProof/>
        <w:sz w:val="16"/>
        <w:szCs w:val="16"/>
      </w:rPr>
      <w:t xml:space="preserve">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r w:rsidR="003C2E20" w:rsidRPr="00004F45">
      <w:rPr>
        <w:rFonts w:ascii="Verdana" w:hAnsi="Verdana"/>
        <w:sz w:val="16"/>
        <w:szCs w:val="16"/>
      </w:rPr>
      <w:t>mzh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bg</w:t>
    </w:r>
    <w:r w:rsidR="003C2E20" w:rsidRPr="00004F45">
      <w:rPr>
        <w:rFonts w:ascii="Verdana" w:hAnsi="Verdana"/>
        <w:sz w:val="16"/>
        <w:szCs w:val="16"/>
        <w:lang w:val="ru-RU"/>
      </w:rPr>
      <w:t>/</w:t>
    </w:r>
    <w:r w:rsidR="003C2E20" w:rsidRPr="00004F45">
      <w:rPr>
        <w:rFonts w:ascii="Verdana" w:hAnsi="Verdana"/>
        <w:sz w:val="16"/>
        <w:szCs w:val="16"/>
      </w:rPr>
      <w:t>odz</w:t>
    </w:r>
    <w:r w:rsidR="003C2E20"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14:paraId="1C517359" w14:textId="77777777"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14:paraId="7BC2E9E8" w14:textId="77777777"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D86212">
      <w:rPr>
        <w:rFonts w:ascii="Verdana" w:hAnsi="Verdana"/>
        <w:noProof/>
        <w:sz w:val="16"/>
        <w:szCs w:val="16"/>
        <w:lang w:val="en-US"/>
      </w:rPr>
      <w:t>52 03 92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86535" w14:textId="77777777" w:rsidR="00317FBC" w:rsidRDefault="00317FBC">
      <w:r>
        <w:separator/>
      </w:r>
    </w:p>
  </w:footnote>
  <w:footnote w:type="continuationSeparator" w:id="0">
    <w:p w14:paraId="4D65204B" w14:textId="77777777" w:rsidR="00317FBC" w:rsidRDefault="00317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A793A" w14:textId="621C6C95" w:rsidR="006B0B9A" w:rsidRPr="005B69F7" w:rsidRDefault="000F7273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1399DB85" wp14:editId="10872F26">
          <wp:simplePos x="0" y="0"/>
          <wp:positionH relativeFrom="column">
            <wp:posOffset>-35560</wp:posOffset>
          </wp:positionH>
          <wp:positionV relativeFrom="paragraph">
            <wp:posOffset>10160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F12">
      <w:rPr>
        <w:rStyle w:val="Emphasis"/>
        <w:sz w:val="2"/>
        <w:szCs w:val="2"/>
      </w:rPr>
      <w:t xml:space="preserve"> </w:t>
    </w:r>
  </w:p>
  <w:p w14:paraId="35B98E26" w14:textId="1C23C2BD" w:rsidR="006B0B9A" w:rsidRPr="005B69F7" w:rsidRDefault="000F7273" w:rsidP="002505E8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287044" wp14:editId="0367A1AC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7F68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nQIxP3AAAAAgBAAAPAAAAZHJzL2Rvd25yZXYu&#10;eG1sTI/BbsIwEETvlfoP1lbiUhU7VEBJ4yCE1EOPBaReTbxN0sbrKHZIytd34UJv+zSj2ZlsPbpG&#10;nLALtScNyVSBQCq8ranUcNi/Pb2ACNGQNY0n1PCLAdb5/V1mUusH+sDTLpaCQyikRkMVY5tKGYoK&#10;nQlT3yKx9uU7ZyJjV0rbmYHDXSNnSi2kMzXxh8q0uK2w+Nn1TgOGfp6ozcqVh/fz8Pg5O38P7V7r&#10;ycO4eQURcYw3M1zqc3XIudPR92SDaJjVImErH88gLvqVjxpWyyXIPJP/B+R/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GdAjE/cAAAACAEAAA8AAAAAAAAAAAAAAAAAEQQAAGRycy9k&#10;b3ducmV2LnhtbFBLBQYAAAAABAAEAPMAAAAaBQAAAAA=&#10;"/>
          </w:pict>
        </mc:Fallback>
      </mc:AlternateContent>
    </w:r>
    <w:r w:rsidR="00BB7F12">
      <w:rPr>
        <w:rFonts w:ascii="Helen Bg Condensed" w:hAnsi="Helen Bg Condensed"/>
        <w:spacing w:val="40"/>
        <w:sz w:val="30"/>
        <w:szCs w:val="30"/>
      </w:rPr>
      <w:t xml:space="preserve">          </w:t>
    </w:r>
    <w:r w:rsidR="002505E8">
      <w:rPr>
        <w:rFonts w:ascii="Helen Bg Condensed" w:hAnsi="Helen Bg Condensed"/>
        <w:spacing w:val="40"/>
        <w:sz w:val="30"/>
        <w:szCs w:val="30"/>
      </w:rPr>
      <w:t xml:space="preserve"> 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2A8F06BF" w14:textId="3CE2551A"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324589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661D4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14:paraId="4C02970A" w14:textId="77777777" w:rsidR="00936425" w:rsidRPr="00983B22" w:rsidRDefault="000F727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9B1E31B" wp14:editId="78624F4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655D8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324589">
      <w:rPr>
        <w:rFonts w:ascii="Helen Bg Condensed" w:hAnsi="Helen Bg Condensed"/>
        <w:b w:val="0"/>
        <w:spacing w:val="40"/>
        <w:sz w:val="26"/>
        <w:szCs w:val="26"/>
      </w:rPr>
      <w:t>София-</w:t>
    </w:r>
    <w:r w:rsidR="00191444">
      <w:rPr>
        <w:rFonts w:ascii="Helen Bg Condensed" w:hAnsi="Helen Bg Condensed"/>
        <w:b w:val="0"/>
        <w:spacing w:val="40"/>
        <w:sz w:val="26"/>
        <w:szCs w:val="26"/>
      </w:rPr>
      <w:t>град</w:t>
    </w:r>
  </w:p>
  <w:p w14:paraId="1A6949AE" w14:textId="77777777"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D6A"/>
    <w:multiLevelType w:val="hybridMultilevel"/>
    <w:tmpl w:val="DAAC7652"/>
    <w:lvl w:ilvl="0" w:tplc="B0B0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40DF6"/>
    <w:multiLevelType w:val="multilevel"/>
    <w:tmpl w:val="B544640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41598"/>
    <w:multiLevelType w:val="hybridMultilevel"/>
    <w:tmpl w:val="D5C0B120"/>
    <w:lvl w:ilvl="0" w:tplc="3F62D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A65C46"/>
    <w:multiLevelType w:val="hybridMultilevel"/>
    <w:tmpl w:val="9CF04D02"/>
    <w:lvl w:ilvl="0" w:tplc="B0B0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736992"/>
    <w:multiLevelType w:val="hybridMultilevel"/>
    <w:tmpl w:val="68EA4922"/>
    <w:lvl w:ilvl="0" w:tplc="4E30E70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B03D82"/>
    <w:multiLevelType w:val="hybridMultilevel"/>
    <w:tmpl w:val="1B18C9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E16BE"/>
    <w:multiLevelType w:val="hybridMultilevel"/>
    <w:tmpl w:val="DAAC7652"/>
    <w:lvl w:ilvl="0" w:tplc="B0B0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14616F"/>
    <w:multiLevelType w:val="hybridMultilevel"/>
    <w:tmpl w:val="342851C6"/>
    <w:lvl w:ilvl="0" w:tplc="36C6C7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4F45"/>
    <w:rsid w:val="00007772"/>
    <w:rsid w:val="000132B4"/>
    <w:rsid w:val="00013A9F"/>
    <w:rsid w:val="00020ACE"/>
    <w:rsid w:val="00032137"/>
    <w:rsid w:val="00032C69"/>
    <w:rsid w:val="00032E90"/>
    <w:rsid w:val="00041C1F"/>
    <w:rsid w:val="000460FB"/>
    <w:rsid w:val="0004709D"/>
    <w:rsid w:val="00051790"/>
    <w:rsid w:val="00052CD6"/>
    <w:rsid w:val="0005386A"/>
    <w:rsid w:val="00061A0D"/>
    <w:rsid w:val="0006271F"/>
    <w:rsid w:val="00074744"/>
    <w:rsid w:val="00076555"/>
    <w:rsid w:val="00092759"/>
    <w:rsid w:val="000A12ED"/>
    <w:rsid w:val="000A4B69"/>
    <w:rsid w:val="000B00E2"/>
    <w:rsid w:val="000B7B31"/>
    <w:rsid w:val="000C2951"/>
    <w:rsid w:val="000C42C6"/>
    <w:rsid w:val="000D0430"/>
    <w:rsid w:val="000D2020"/>
    <w:rsid w:val="000D26A3"/>
    <w:rsid w:val="000D7D36"/>
    <w:rsid w:val="000E3128"/>
    <w:rsid w:val="000E68FA"/>
    <w:rsid w:val="000F2111"/>
    <w:rsid w:val="000F3AC7"/>
    <w:rsid w:val="000F43E1"/>
    <w:rsid w:val="000F7273"/>
    <w:rsid w:val="00100F3F"/>
    <w:rsid w:val="00103853"/>
    <w:rsid w:val="001052DC"/>
    <w:rsid w:val="00106323"/>
    <w:rsid w:val="0010787B"/>
    <w:rsid w:val="00110738"/>
    <w:rsid w:val="0011757A"/>
    <w:rsid w:val="0012274C"/>
    <w:rsid w:val="001234E5"/>
    <w:rsid w:val="00131696"/>
    <w:rsid w:val="00131A1C"/>
    <w:rsid w:val="001434E4"/>
    <w:rsid w:val="00147629"/>
    <w:rsid w:val="00151F9C"/>
    <w:rsid w:val="0015287E"/>
    <w:rsid w:val="00154C02"/>
    <w:rsid w:val="00157D1E"/>
    <w:rsid w:val="001642F7"/>
    <w:rsid w:val="001808A0"/>
    <w:rsid w:val="0018205D"/>
    <w:rsid w:val="00190984"/>
    <w:rsid w:val="00191444"/>
    <w:rsid w:val="001930FF"/>
    <w:rsid w:val="001A1C66"/>
    <w:rsid w:val="001A4738"/>
    <w:rsid w:val="001B1A22"/>
    <w:rsid w:val="001B4BA5"/>
    <w:rsid w:val="001D1466"/>
    <w:rsid w:val="001D2349"/>
    <w:rsid w:val="001D3534"/>
    <w:rsid w:val="001D3CAD"/>
    <w:rsid w:val="001E206C"/>
    <w:rsid w:val="001F22E5"/>
    <w:rsid w:val="001F3730"/>
    <w:rsid w:val="001F3A15"/>
    <w:rsid w:val="00205008"/>
    <w:rsid w:val="0020653E"/>
    <w:rsid w:val="00206CDC"/>
    <w:rsid w:val="002201A4"/>
    <w:rsid w:val="0022173F"/>
    <w:rsid w:val="00223033"/>
    <w:rsid w:val="00224E62"/>
    <w:rsid w:val="00225E60"/>
    <w:rsid w:val="00233799"/>
    <w:rsid w:val="00234C1F"/>
    <w:rsid w:val="00234ECC"/>
    <w:rsid w:val="00235B7E"/>
    <w:rsid w:val="00235F1D"/>
    <w:rsid w:val="0023624C"/>
    <w:rsid w:val="002363F1"/>
    <w:rsid w:val="0023693D"/>
    <w:rsid w:val="00237024"/>
    <w:rsid w:val="00237239"/>
    <w:rsid w:val="002420A1"/>
    <w:rsid w:val="00245EFB"/>
    <w:rsid w:val="00247F43"/>
    <w:rsid w:val="002505E8"/>
    <w:rsid w:val="00250A0E"/>
    <w:rsid w:val="002514C8"/>
    <w:rsid w:val="002619C3"/>
    <w:rsid w:val="002639F4"/>
    <w:rsid w:val="00265336"/>
    <w:rsid w:val="00266D04"/>
    <w:rsid w:val="0027392A"/>
    <w:rsid w:val="00274F0B"/>
    <w:rsid w:val="00286BB8"/>
    <w:rsid w:val="00286BF2"/>
    <w:rsid w:val="002A329E"/>
    <w:rsid w:val="002A4209"/>
    <w:rsid w:val="002A5D9B"/>
    <w:rsid w:val="002B1F63"/>
    <w:rsid w:val="002B4C23"/>
    <w:rsid w:val="002C1F6A"/>
    <w:rsid w:val="002C47F5"/>
    <w:rsid w:val="002D1E58"/>
    <w:rsid w:val="002D3B8A"/>
    <w:rsid w:val="002D6E7E"/>
    <w:rsid w:val="002D7F5E"/>
    <w:rsid w:val="002E25EF"/>
    <w:rsid w:val="002E66DF"/>
    <w:rsid w:val="002E79CF"/>
    <w:rsid w:val="002F2CC0"/>
    <w:rsid w:val="0030028C"/>
    <w:rsid w:val="00301655"/>
    <w:rsid w:val="0030404F"/>
    <w:rsid w:val="00305313"/>
    <w:rsid w:val="0031060C"/>
    <w:rsid w:val="00310846"/>
    <w:rsid w:val="003140CD"/>
    <w:rsid w:val="0031786A"/>
    <w:rsid w:val="00317C25"/>
    <w:rsid w:val="00317FBC"/>
    <w:rsid w:val="00324589"/>
    <w:rsid w:val="003262B5"/>
    <w:rsid w:val="00326D11"/>
    <w:rsid w:val="00330B4F"/>
    <w:rsid w:val="0033323D"/>
    <w:rsid w:val="00336B80"/>
    <w:rsid w:val="00341CE6"/>
    <w:rsid w:val="00352E98"/>
    <w:rsid w:val="00354B72"/>
    <w:rsid w:val="00356D49"/>
    <w:rsid w:val="00363787"/>
    <w:rsid w:val="003661D5"/>
    <w:rsid w:val="00370F63"/>
    <w:rsid w:val="00371ACB"/>
    <w:rsid w:val="003746E9"/>
    <w:rsid w:val="00377847"/>
    <w:rsid w:val="00380F09"/>
    <w:rsid w:val="0038167F"/>
    <w:rsid w:val="003817D9"/>
    <w:rsid w:val="00383668"/>
    <w:rsid w:val="00383AF3"/>
    <w:rsid w:val="00384CBB"/>
    <w:rsid w:val="003952C5"/>
    <w:rsid w:val="003A7442"/>
    <w:rsid w:val="003C031C"/>
    <w:rsid w:val="003C05DE"/>
    <w:rsid w:val="003C2E20"/>
    <w:rsid w:val="003C4074"/>
    <w:rsid w:val="003C5EC6"/>
    <w:rsid w:val="003C64AE"/>
    <w:rsid w:val="003C7E20"/>
    <w:rsid w:val="003D10BA"/>
    <w:rsid w:val="003D303C"/>
    <w:rsid w:val="003E0341"/>
    <w:rsid w:val="003E5927"/>
    <w:rsid w:val="003E5B95"/>
    <w:rsid w:val="003E6E2B"/>
    <w:rsid w:val="003F1750"/>
    <w:rsid w:val="003F36A6"/>
    <w:rsid w:val="003F5652"/>
    <w:rsid w:val="00402997"/>
    <w:rsid w:val="0040357F"/>
    <w:rsid w:val="00404B00"/>
    <w:rsid w:val="00410630"/>
    <w:rsid w:val="00415B74"/>
    <w:rsid w:val="00420663"/>
    <w:rsid w:val="00423FC3"/>
    <w:rsid w:val="00425946"/>
    <w:rsid w:val="00427E8E"/>
    <w:rsid w:val="00433906"/>
    <w:rsid w:val="004346B7"/>
    <w:rsid w:val="004416A7"/>
    <w:rsid w:val="00441BB9"/>
    <w:rsid w:val="0044341C"/>
    <w:rsid w:val="00446795"/>
    <w:rsid w:val="00450E46"/>
    <w:rsid w:val="00460AD0"/>
    <w:rsid w:val="004653FD"/>
    <w:rsid w:val="00466FA3"/>
    <w:rsid w:val="004700DD"/>
    <w:rsid w:val="00470EB8"/>
    <w:rsid w:val="0047410F"/>
    <w:rsid w:val="00474269"/>
    <w:rsid w:val="00474426"/>
    <w:rsid w:val="00475989"/>
    <w:rsid w:val="00476F1C"/>
    <w:rsid w:val="004967E7"/>
    <w:rsid w:val="004968C1"/>
    <w:rsid w:val="00496975"/>
    <w:rsid w:val="004A14A1"/>
    <w:rsid w:val="004A27DA"/>
    <w:rsid w:val="004A60CA"/>
    <w:rsid w:val="004B10BF"/>
    <w:rsid w:val="004B3B0D"/>
    <w:rsid w:val="004B4713"/>
    <w:rsid w:val="004C0887"/>
    <w:rsid w:val="004C08AA"/>
    <w:rsid w:val="004C0D77"/>
    <w:rsid w:val="004C3144"/>
    <w:rsid w:val="004C4008"/>
    <w:rsid w:val="004C4756"/>
    <w:rsid w:val="004D43A5"/>
    <w:rsid w:val="004D6AB2"/>
    <w:rsid w:val="004E75E4"/>
    <w:rsid w:val="004F7393"/>
    <w:rsid w:val="004F765C"/>
    <w:rsid w:val="00503B95"/>
    <w:rsid w:val="00513012"/>
    <w:rsid w:val="005139C1"/>
    <w:rsid w:val="00515036"/>
    <w:rsid w:val="00516B39"/>
    <w:rsid w:val="00516BBC"/>
    <w:rsid w:val="00527390"/>
    <w:rsid w:val="005307D4"/>
    <w:rsid w:val="00531377"/>
    <w:rsid w:val="00531F4C"/>
    <w:rsid w:val="00533524"/>
    <w:rsid w:val="00533DF3"/>
    <w:rsid w:val="00534B67"/>
    <w:rsid w:val="00537E55"/>
    <w:rsid w:val="00540CB4"/>
    <w:rsid w:val="00543661"/>
    <w:rsid w:val="00547693"/>
    <w:rsid w:val="0054788A"/>
    <w:rsid w:val="00555347"/>
    <w:rsid w:val="00564A90"/>
    <w:rsid w:val="005660A9"/>
    <w:rsid w:val="0057056E"/>
    <w:rsid w:val="00570E06"/>
    <w:rsid w:val="00571C5D"/>
    <w:rsid w:val="00573F75"/>
    <w:rsid w:val="00574546"/>
    <w:rsid w:val="00575425"/>
    <w:rsid w:val="0058038E"/>
    <w:rsid w:val="00582B93"/>
    <w:rsid w:val="005861B0"/>
    <w:rsid w:val="00595682"/>
    <w:rsid w:val="00596DB7"/>
    <w:rsid w:val="005A0D6A"/>
    <w:rsid w:val="005A3316"/>
    <w:rsid w:val="005A3B17"/>
    <w:rsid w:val="005A5783"/>
    <w:rsid w:val="005A5CE3"/>
    <w:rsid w:val="005B61CE"/>
    <w:rsid w:val="005B69F7"/>
    <w:rsid w:val="005C7A04"/>
    <w:rsid w:val="005D42C6"/>
    <w:rsid w:val="005D7788"/>
    <w:rsid w:val="005E3C75"/>
    <w:rsid w:val="005E3EA8"/>
    <w:rsid w:val="005E78DD"/>
    <w:rsid w:val="005E7F61"/>
    <w:rsid w:val="005F18B8"/>
    <w:rsid w:val="005F40A0"/>
    <w:rsid w:val="005F7E33"/>
    <w:rsid w:val="00602A0B"/>
    <w:rsid w:val="00604FD5"/>
    <w:rsid w:val="00613667"/>
    <w:rsid w:val="006136F7"/>
    <w:rsid w:val="00614E68"/>
    <w:rsid w:val="0062668E"/>
    <w:rsid w:val="00627664"/>
    <w:rsid w:val="006301C2"/>
    <w:rsid w:val="00630A5A"/>
    <w:rsid w:val="00632195"/>
    <w:rsid w:val="006463D4"/>
    <w:rsid w:val="00652B87"/>
    <w:rsid w:val="00655382"/>
    <w:rsid w:val="00660047"/>
    <w:rsid w:val="00660D75"/>
    <w:rsid w:val="00661BB3"/>
    <w:rsid w:val="00662E06"/>
    <w:rsid w:val="00670D74"/>
    <w:rsid w:val="00673BE3"/>
    <w:rsid w:val="00680063"/>
    <w:rsid w:val="00682CB4"/>
    <w:rsid w:val="006843C2"/>
    <w:rsid w:val="00691B6F"/>
    <w:rsid w:val="00691DB6"/>
    <w:rsid w:val="00697943"/>
    <w:rsid w:val="006A0719"/>
    <w:rsid w:val="006B0B9A"/>
    <w:rsid w:val="006B63AD"/>
    <w:rsid w:val="006C11C7"/>
    <w:rsid w:val="006D5FCE"/>
    <w:rsid w:val="006D677E"/>
    <w:rsid w:val="006E1608"/>
    <w:rsid w:val="006E2582"/>
    <w:rsid w:val="006E73F2"/>
    <w:rsid w:val="006F24A0"/>
    <w:rsid w:val="007049C8"/>
    <w:rsid w:val="0070678C"/>
    <w:rsid w:val="00721273"/>
    <w:rsid w:val="0072347D"/>
    <w:rsid w:val="00724E5F"/>
    <w:rsid w:val="00727805"/>
    <w:rsid w:val="00732229"/>
    <w:rsid w:val="00735898"/>
    <w:rsid w:val="00741074"/>
    <w:rsid w:val="00741F45"/>
    <w:rsid w:val="00747597"/>
    <w:rsid w:val="007511F7"/>
    <w:rsid w:val="00751C7B"/>
    <w:rsid w:val="00751D41"/>
    <w:rsid w:val="00754A33"/>
    <w:rsid w:val="00755DB3"/>
    <w:rsid w:val="00757B6D"/>
    <w:rsid w:val="00762DA8"/>
    <w:rsid w:val="00765BC4"/>
    <w:rsid w:val="0077505C"/>
    <w:rsid w:val="007851CC"/>
    <w:rsid w:val="00785809"/>
    <w:rsid w:val="007913BC"/>
    <w:rsid w:val="007953FB"/>
    <w:rsid w:val="00797C8B"/>
    <w:rsid w:val="007A43F3"/>
    <w:rsid w:val="007A4BC7"/>
    <w:rsid w:val="007A6290"/>
    <w:rsid w:val="007B012C"/>
    <w:rsid w:val="007B0A37"/>
    <w:rsid w:val="007B1F71"/>
    <w:rsid w:val="007B352E"/>
    <w:rsid w:val="007B4B8A"/>
    <w:rsid w:val="007B68B2"/>
    <w:rsid w:val="007C507C"/>
    <w:rsid w:val="007E433F"/>
    <w:rsid w:val="007E6858"/>
    <w:rsid w:val="007E6EF2"/>
    <w:rsid w:val="007F1883"/>
    <w:rsid w:val="007F438F"/>
    <w:rsid w:val="008002BA"/>
    <w:rsid w:val="00800B32"/>
    <w:rsid w:val="00804F8B"/>
    <w:rsid w:val="00806665"/>
    <w:rsid w:val="00811769"/>
    <w:rsid w:val="00813240"/>
    <w:rsid w:val="00817D1A"/>
    <w:rsid w:val="00823FF9"/>
    <w:rsid w:val="00834FFE"/>
    <w:rsid w:val="0083536B"/>
    <w:rsid w:val="00835BBA"/>
    <w:rsid w:val="00837F0C"/>
    <w:rsid w:val="00840AD0"/>
    <w:rsid w:val="008427A8"/>
    <w:rsid w:val="00844369"/>
    <w:rsid w:val="00846226"/>
    <w:rsid w:val="008502C4"/>
    <w:rsid w:val="00850AD2"/>
    <w:rsid w:val="008510C8"/>
    <w:rsid w:val="0085348A"/>
    <w:rsid w:val="008625E1"/>
    <w:rsid w:val="00862F4E"/>
    <w:rsid w:val="0087275F"/>
    <w:rsid w:val="00874B0D"/>
    <w:rsid w:val="00874DBD"/>
    <w:rsid w:val="008766E2"/>
    <w:rsid w:val="008767B2"/>
    <w:rsid w:val="0087728D"/>
    <w:rsid w:val="0088138D"/>
    <w:rsid w:val="008820A5"/>
    <w:rsid w:val="008844FF"/>
    <w:rsid w:val="00884596"/>
    <w:rsid w:val="008858A3"/>
    <w:rsid w:val="00887A0E"/>
    <w:rsid w:val="00890420"/>
    <w:rsid w:val="00894F47"/>
    <w:rsid w:val="0089624E"/>
    <w:rsid w:val="0089737F"/>
    <w:rsid w:val="008A1B60"/>
    <w:rsid w:val="008A36B0"/>
    <w:rsid w:val="008A747E"/>
    <w:rsid w:val="008A7B83"/>
    <w:rsid w:val="008B0206"/>
    <w:rsid w:val="008B1300"/>
    <w:rsid w:val="008B1308"/>
    <w:rsid w:val="008B51FB"/>
    <w:rsid w:val="008B5BF5"/>
    <w:rsid w:val="008B641D"/>
    <w:rsid w:val="008B7165"/>
    <w:rsid w:val="008B7802"/>
    <w:rsid w:val="008C616A"/>
    <w:rsid w:val="008D3A53"/>
    <w:rsid w:val="008D4838"/>
    <w:rsid w:val="008D4F91"/>
    <w:rsid w:val="008E66F3"/>
    <w:rsid w:val="008F0655"/>
    <w:rsid w:val="008F09DD"/>
    <w:rsid w:val="00903F31"/>
    <w:rsid w:val="00905A35"/>
    <w:rsid w:val="00906D44"/>
    <w:rsid w:val="0091341C"/>
    <w:rsid w:val="00914268"/>
    <w:rsid w:val="00917A0B"/>
    <w:rsid w:val="00936425"/>
    <w:rsid w:val="009437A3"/>
    <w:rsid w:val="00946D85"/>
    <w:rsid w:val="0096260C"/>
    <w:rsid w:val="00963426"/>
    <w:rsid w:val="00964A79"/>
    <w:rsid w:val="00965067"/>
    <w:rsid w:val="0096755A"/>
    <w:rsid w:val="00974546"/>
    <w:rsid w:val="00976B24"/>
    <w:rsid w:val="0097703F"/>
    <w:rsid w:val="00980C1A"/>
    <w:rsid w:val="00981F14"/>
    <w:rsid w:val="00983481"/>
    <w:rsid w:val="00983B22"/>
    <w:rsid w:val="00993402"/>
    <w:rsid w:val="00993F66"/>
    <w:rsid w:val="009A0F7B"/>
    <w:rsid w:val="009A10C0"/>
    <w:rsid w:val="009A2BA7"/>
    <w:rsid w:val="009A3585"/>
    <w:rsid w:val="009A43EE"/>
    <w:rsid w:val="009A49E5"/>
    <w:rsid w:val="009A64CA"/>
    <w:rsid w:val="009A65EF"/>
    <w:rsid w:val="009A74A9"/>
    <w:rsid w:val="009B01BF"/>
    <w:rsid w:val="009B5921"/>
    <w:rsid w:val="009B5C87"/>
    <w:rsid w:val="009C2748"/>
    <w:rsid w:val="009C3FE8"/>
    <w:rsid w:val="009D0269"/>
    <w:rsid w:val="009D136A"/>
    <w:rsid w:val="009D6EDB"/>
    <w:rsid w:val="009E24ED"/>
    <w:rsid w:val="009E5DEF"/>
    <w:rsid w:val="009E7D8E"/>
    <w:rsid w:val="009F3FDE"/>
    <w:rsid w:val="00A0271E"/>
    <w:rsid w:val="00A07CBA"/>
    <w:rsid w:val="00A1258F"/>
    <w:rsid w:val="00A12B59"/>
    <w:rsid w:val="00A142D9"/>
    <w:rsid w:val="00A16B52"/>
    <w:rsid w:val="00A17704"/>
    <w:rsid w:val="00A267B1"/>
    <w:rsid w:val="00A36C2A"/>
    <w:rsid w:val="00A43ECD"/>
    <w:rsid w:val="00A50D50"/>
    <w:rsid w:val="00A51CAC"/>
    <w:rsid w:val="00A54F5A"/>
    <w:rsid w:val="00A5782C"/>
    <w:rsid w:val="00A661D4"/>
    <w:rsid w:val="00A67751"/>
    <w:rsid w:val="00A72178"/>
    <w:rsid w:val="00A73430"/>
    <w:rsid w:val="00A738C5"/>
    <w:rsid w:val="00A75420"/>
    <w:rsid w:val="00A806FD"/>
    <w:rsid w:val="00A80C34"/>
    <w:rsid w:val="00A84938"/>
    <w:rsid w:val="00A97672"/>
    <w:rsid w:val="00AA173F"/>
    <w:rsid w:val="00AA1825"/>
    <w:rsid w:val="00AA3819"/>
    <w:rsid w:val="00AA46C9"/>
    <w:rsid w:val="00AA5899"/>
    <w:rsid w:val="00AB1B46"/>
    <w:rsid w:val="00AB698B"/>
    <w:rsid w:val="00AB7F2E"/>
    <w:rsid w:val="00AC2161"/>
    <w:rsid w:val="00AC2CEC"/>
    <w:rsid w:val="00AC5629"/>
    <w:rsid w:val="00AC60B2"/>
    <w:rsid w:val="00AC6129"/>
    <w:rsid w:val="00AC7BDC"/>
    <w:rsid w:val="00AD13E8"/>
    <w:rsid w:val="00AD1624"/>
    <w:rsid w:val="00AD3C72"/>
    <w:rsid w:val="00AD5FC4"/>
    <w:rsid w:val="00AD6561"/>
    <w:rsid w:val="00AD657A"/>
    <w:rsid w:val="00AE0F45"/>
    <w:rsid w:val="00AE10A9"/>
    <w:rsid w:val="00AE5175"/>
    <w:rsid w:val="00AE6009"/>
    <w:rsid w:val="00AF7D60"/>
    <w:rsid w:val="00B043DC"/>
    <w:rsid w:val="00B04A73"/>
    <w:rsid w:val="00B05967"/>
    <w:rsid w:val="00B1117B"/>
    <w:rsid w:val="00B12F56"/>
    <w:rsid w:val="00B24FC0"/>
    <w:rsid w:val="00B2536C"/>
    <w:rsid w:val="00B26C6B"/>
    <w:rsid w:val="00B30316"/>
    <w:rsid w:val="00B306F1"/>
    <w:rsid w:val="00B32235"/>
    <w:rsid w:val="00B34868"/>
    <w:rsid w:val="00B34A3E"/>
    <w:rsid w:val="00B5097A"/>
    <w:rsid w:val="00B51C1B"/>
    <w:rsid w:val="00B53362"/>
    <w:rsid w:val="00B56F96"/>
    <w:rsid w:val="00B64328"/>
    <w:rsid w:val="00B66CC6"/>
    <w:rsid w:val="00B70504"/>
    <w:rsid w:val="00B71A25"/>
    <w:rsid w:val="00B71C97"/>
    <w:rsid w:val="00B7544E"/>
    <w:rsid w:val="00B771D5"/>
    <w:rsid w:val="00B80C61"/>
    <w:rsid w:val="00B87F45"/>
    <w:rsid w:val="00B90771"/>
    <w:rsid w:val="00B93426"/>
    <w:rsid w:val="00B95A82"/>
    <w:rsid w:val="00B95D12"/>
    <w:rsid w:val="00BA3270"/>
    <w:rsid w:val="00BB1153"/>
    <w:rsid w:val="00BB2B99"/>
    <w:rsid w:val="00BB3613"/>
    <w:rsid w:val="00BB7E13"/>
    <w:rsid w:val="00BB7F12"/>
    <w:rsid w:val="00BC4BEA"/>
    <w:rsid w:val="00BC7CBB"/>
    <w:rsid w:val="00BD1722"/>
    <w:rsid w:val="00BD1BCF"/>
    <w:rsid w:val="00BD4769"/>
    <w:rsid w:val="00BE0EB8"/>
    <w:rsid w:val="00BF1AA5"/>
    <w:rsid w:val="00BF595A"/>
    <w:rsid w:val="00BF5EEF"/>
    <w:rsid w:val="00BF5F97"/>
    <w:rsid w:val="00C00904"/>
    <w:rsid w:val="00C02136"/>
    <w:rsid w:val="00C05FF4"/>
    <w:rsid w:val="00C120B5"/>
    <w:rsid w:val="00C22A64"/>
    <w:rsid w:val="00C255CC"/>
    <w:rsid w:val="00C2595F"/>
    <w:rsid w:val="00C2770F"/>
    <w:rsid w:val="00C32CB8"/>
    <w:rsid w:val="00C33AB9"/>
    <w:rsid w:val="00C34BA2"/>
    <w:rsid w:val="00C41419"/>
    <w:rsid w:val="00C4418E"/>
    <w:rsid w:val="00C473A4"/>
    <w:rsid w:val="00C5035C"/>
    <w:rsid w:val="00C53920"/>
    <w:rsid w:val="00C56AE8"/>
    <w:rsid w:val="00C6392F"/>
    <w:rsid w:val="00C63C02"/>
    <w:rsid w:val="00C66B2C"/>
    <w:rsid w:val="00C67489"/>
    <w:rsid w:val="00C731E3"/>
    <w:rsid w:val="00C73530"/>
    <w:rsid w:val="00C75224"/>
    <w:rsid w:val="00C75740"/>
    <w:rsid w:val="00C7702B"/>
    <w:rsid w:val="00C91855"/>
    <w:rsid w:val="00C93AE6"/>
    <w:rsid w:val="00CA3258"/>
    <w:rsid w:val="00CA33E1"/>
    <w:rsid w:val="00CA45F0"/>
    <w:rsid w:val="00CA6682"/>
    <w:rsid w:val="00CA7A14"/>
    <w:rsid w:val="00CB0BB8"/>
    <w:rsid w:val="00CC0E6B"/>
    <w:rsid w:val="00CC23EA"/>
    <w:rsid w:val="00CC41BE"/>
    <w:rsid w:val="00CD4AE8"/>
    <w:rsid w:val="00CD5891"/>
    <w:rsid w:val="00CE33B4"/>
    <w:rsid w:val="00CE47C7"/>
    <w:rsid w:val="00CF0888"/>
    <w:rsid w:val="00CF1702"/>
    <w:rsid w:val="00CF6A8B"/>
    <w:rsid w:val="00D10B5A"/>
    <w:rsid w:val="00D117C6"/>
    <w:rsid w:val="00D12AAB"/>
    <w:rsid w:val="00D167F5"/>
    <w:rsid w:val="00D2077A"/>
    <w:rsid w:val="00D2518D"/>
    <w:rsid w:val="00D259F5"/>
    <w:rsid w:val="00D33311"/>
    <w:rsid w:val="00D34EEB"/>
    <w:rsid w:val="00D36462"/>
    <w:rsid w:val="00D4423F"/>
    <w:rsid w:val="00D44D57"/>
    <w:rsid w:val="00D450FA"/>
    <w:rsid w:val="00D56EC9"/>
    <w:rsid w:val="00D61AE4"/>
    <w:rsid w:val="00D61B82"/>
    <w:rsid w:val="00D648EF"/>
    <w:rsid w:val="00D65068"/>
    <w:rsid w:val="00D7472F"/>
    <w:rsid w:val="00D751CB"/>
    <w:rsid w:val="00D76564"/>
    <w:rsid w:val="00D8039F"/>
    <w:rsid w:val="00D8041D"/>
    <w:rsid w:val="00D811EE"/>
    <w:rsid w:val="00D81D3E"/>
    <w:rsid w:val="00D86212"/>
    <w:rsid w:val="00D866D4"/>
    <w:rsid w:val="00D876D0"/>
    <w:rsid w:val="00D90813"/>
    <w:rsid w:val="00D966CC"/>
    <w:rsid w:val="00DA1BF2"/>
    <w:rsid w:val="00DA4884"/>
    <w:rsid w:val="00DA544F"/>
    <w:rsid w:val="00DA64C9"/>
    <w:rsid w:val="00DB1C2C"/>
    <w:rsid w:val="00DB493B"/>
    <w:rsid w:val="00DC1988"/>
    <w:rsid w:val="00DC1B96"/>
    <w:rsid w:val="00DD057B"/>
    <w:rsid w:val="00DD6928"/>
    <w:rsid w:val="00DE08DE"/>
    <w:rsid w:val="00DF27A4"/>
    <w:rsid w:val="00DF2F7C"/>
    <w:rsid w:val="00DF32EE"/>
    <w:rsid w:val="00E0456A"/>
    <w:rsid w:val="00E14AEE"/>
    <w:rsid w:val="00E16DE2"/>
    <w:rsid w:val="00E17521"/>
    <w:rsid w:val="00E26253"/>
    <w:rsid w:val="00E27218"/>
    <w:rsid w:val="00E306DC"/>
    <w:rsid w:val="00E30D74"/>
    <w:rsid w:val="00E340A9"/>
    <w:rsid w:val="00E37532"/>
    <w:rsid w:val="00E5304E"/>
    <w:rsid w:val="00E53164"/>
    <w:rsid w:val="00E56D11"/>
    <w:rsid w:val="00E60426"/>
    <w:rsid w:val="00E6220A"/>
    <w:rsid w:val="00E65339"/>
    <w:rsid w:val="00E66ABD"/>
    <w:rsid w:val="00E73AB1"/>
    <w:rsid w:val="00E74123"/>
    <w:rsid w:val="00E751FA"/>
    <w:rsid w:val="00E81D0B"/>
    <w:rsid w:val="00E91ED4"/>
    <w:rsid w:val="00E950FB"/>
    <w:rsid w:val="00E962A6"/>
    <w:rsid w:val="00E970DC"/>
    <w:rsid w:val="00EA3B1F"/>
    <w:rsid w:val="00EB1F30"/>
    <w:rsid w:val="00EB6C59"/>
    <w:rsid w:val="00ED262C"/>
    <w:rsid w:val="00ED6942"/>
    <w:rsid w:val="00ED7761"/>
    <w:rsid w:val="00EF718B"/>
    <w:rsid w:val="00F0579E"/>
    <w:rsid w:val="00F06E19"/>
    <w:rsid w:val="00F1448C"/>
    <w:rsid w:val="00F16C6B"/>
    <w:rsid w:val="00F2379C"/>
    <w:rsid w:val="00F3108E"/>
    <w:rsid w:val="00F341EB"/>
    <w:rsid w:val="00F354EC"/>
    <w:rsid w:val="00F35992"/>
    <w:rsid w:val="00F376A1"/>
    <w:rsid w:val="00F6345D"/>
    <w:rsid w:val="00F65BF8"/>
    <w:rsid w:val="00F703EA"/>
    <w:rsid w:val="00F70A65"/>
    <w:rsid w:val="00F72CF1"/>
    <w:rsid w:val="00F74B7D"/>
    <w:rsid w:val="00F828E8"/>
    <w:rsid w:val="00F838F1"/>
    <w:rsid w:val="00F841BB"/>
    <w:rsid w:val="00F852FD"/>
    <w:rsid w:val="00F95D13"/>
    <w:rsid w:val="00F95DCD"/>
    <w:rsid w:val="00F97119"/>
    <w:rsid w:val="00FA293A"/>
    <w:rsid w:val="00FA4106"/>
    <w:rsid w:val="00FA504B"/>
    <w:rsid w:val="00FA53E4"/>
    <w:rsid w:val="00FB2631"/>
    <w:rsid w:val="00FB30A9"/>
    <w:rsid w:val="00FB3A94"/>
    <w:rsid w:val="00FB57F7"/>
    <w:rsid w:val="00FC1AE3"/>
    <w:rsid w:val="00FD1FB5"/>
    <w:rsid w:val="00FD4D4E"/>
    <w:rsid w:val="00FE53E7"/>
    <w:rsid w:val="00FF003B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5A3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A05A-8388-4642-B6A8-AA2DFE68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ODZ PC</cp:lastModifiedBy>
  <cp:revision>2</cp:revision>
  <cp:lastPrinted>2025-01-23T10:49:00Z</cp:lastPrinted>
  <dcterms:created xsi:type="dcterms:W3CDTF">2025-02-17T12:03:00Z</dcterms:created>
  <dcterms:modified xsi:type="dcterms:W3CDTF">2025-02-17T12:03:00Z</dcterms:modified>
</cp:coreProperties>
</file>