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E52D" w14:textId="27764FC4" w:rsidR="003157A3" w:rsidRPr="004E400A" w:rsidRDefault="003157A3" w:rsidP="00A62CE9">
      <w:pPr>
        <w:jc w:val="center"/>
        <w:rPr>
          <w:b/>
          <w:sz w:val="28"/>
          <w:szCs w:val="28"/>
        </w:rPr>
      </w:pPr>
      <w:r w:rsidRPr="004E400A">
        <w:rPr>
          <w:b/>
          <w:sz w:val="28"/>
          <w:szCs w:val="28"/>
        </w:rPr>
        <w:t>З А П О В Е Д</w:t>
      </w:r>
    </w:p>
    <w:p w14:paraId="2A20D3C1" w14:textId="77777777" w:rsidR="009412EE" w:rsidRPr="0078576F" w:rsidRDefault="009412EE" w:rsidP="00AF36BB">
      <w:pPr>
        <w:jc w:val="center"/>
        <w:rPr>
          <w:b/>
          <w:sz w:val="16"/>
          <w:szCs w:val="16"/>
        </w:rPr>
      </w:pPr>
    </w:p>
    <w:p w14:paraId="65B34625" w14:textId="683A37CA" w:rsidR="00CD6479" w:rsidRPr="00A62CE9" w:rsidRDefault="00855A5B" w:rsidP="00782B09">
      <w:pPr>
        <w:jc w:val="center"/>
        <w:rPr>
          <w:b/>
        </w:rPr>
      </w:pPr>
      <w:r w:rsidRPr="00A62CE9">
        <w:rPr>
          <w:b/>
        </w:rPr>
        <w:t xml:space="preserve">№ </w:t>
      </w:r>
      <w:r w:rsidR="00A46F92" w:rsidRPr="00A62CE9">
        <w:rPr>
          <w:b/>
        </w:rPr>
        <w:t xml:space="preserve"> </w:t>
      </w:r>
      <w:r w:rsidRPr="00A62CE9">
        <w:rPr>
          <w:b/>
        </w:rPr>
        <w:t>РД</w:t>
      </w:r>
      <w:r w:rsidR="0064479F" w:rsidRPr="00A62CE9">
        <w:rPr>
          <w:b/>
        </w:rPr>
        <w:t xml:space="preserve"> </w:t>
      </w:r>
      <w:r w:rsidR="00295EF1" w:rsidRPr="00A62CE9">
        <w:rPr>
          <w:b/>
          <w:lang w:val="en-US"/>
        </w:rPr>
        <w:t>-</w:t>
      </w:r>
      <w:r w:rsidR="0064479F" w:rsidRPr="00A62CE9">
        <w:rPr>
          <w:b/>
        </w:rPr>
        <w:t xml:space="preserve"> </w:t>
      </w:r>
      <w:r w:rsidR="00E22B12" w:rsidRPr="00A62CE9">
        <w:rPr>
          <w:b/>
        </w:rPr>
        <w:t xml:space="preserve">07 </w:t>
      </w:r>
      <w:r w:rsidR="008D5FAE" w:rsidRPr="00A62CE9">
        <w:rPr>
          <w:b/>
        </w:rPr>
        <w:t>-</w:t>
      </w:r>
      <w:r w:rsidR="00295EF1" w:rsidRPr="00A62CE9">
        <w:rPr>
          <w:b/>
          <w:lang w:val="en-US"/>
        </w:rPr>
        <w:t xml:space="preserve"> </w:t>
      </w:r>
      <w:r w:rsidR="0042605C">
        <w:rPr>
          <w:b/>
        </w:rPr>
        <w:t>2510</w:t>
      </w:r>
      <w:r w:rsidR="008D5FAE" w:rsidRPr="00A62CE9">
        <w:rPr>
          <w:b/>
        </w:rPr>
        <w:t xml:space="preserve"> </w:t>
      </w:r>
      <w:r w:rsidRPr="00A62CE9">
        <w:rPr>
          <w:b/>
        </w:rPr>
        <w:t>/</w:t>
      </w:r>
      <w:r w:rsidR="00295EF1" w:rsidRPr="00A62CE9">
        <w:rPr>
          <w:b/>
          <w:lang w:val="en-US"/>
        </w:rPr>
        <w:t xml:space="preserve"> </w:t>
      </w:r>
      <w:r w:rsidR="00FC7DF6">
        <w:rPr>
          <w:b/>
        </w:rPr>
        <w:t>05</w:t>
      </w:r>
      <w:r w:rsidR="004E400A" w:rsidRPr="00A62CE9">
        <w:rPr>
          <w:b/>
        </w:rPr>
        <w:t xml:space="preserve"> </w:t>
      </w:r>
      <w:r w:rsidR="00E22B12" w:rsidRPr="00A62CE9">
        <w:rPr>
          <w:b/>
        </w:rPr>
        <w:t>.0</w:t>
      </w:r>
      <w:r w:rsidR="00AC4758" w:rsidRPr="00A62CE9">
        <w:rPr>
          <w:b/>
        </w:rPr>
        <w:t>3</w:t>
      </w:r>
      <w:r w:rsidR="00CA384E" w:rsidRPr="00A62CE9">
        <w:rPr>
          <w:b/>
        </w:rPr>
        <w:t>.20</w:t>
      </w:r>
      <w:r w:rsidR="0039478B" w:rsidRPr="00A62CE9">
        <w:rPr>
          <w:b/>
        </w:rPr>
        <w:t>2</w:t>
      </w:r>
      <w:r w:rsidR="004E400A" w:rsidRPr="00A62CE9">
        <w:rPr>
          <w:b/>
        </w:rPr>
        <w:t>6</w:t>
      </w:r>
      <w:r w:rsidRPr="00A62CE9">
        <w:rPr>
          <w:b/>
        </w:rPr>
        <w:t xml:space="preserve"> г.</w:t>
      </w:r>
    </w:p>
    <w:p w14:paraId="11C8393E" w14:textId="27CE51A6" w:rsidR="004E400A" w:rsidRPr="00A62CE9" w:rsidRDefault="004E400A" w:rsidP="00782B09">
      <w:pPr>
        <w:jc w:val="center"/>
        <w:rPr>
          <w:b/>
        </w:rPr>
      </w:pPr>
      <w:r w:rsidRPr="00A62CE9">
        <w:rPr>
          <w:b/>
        </w:rPr>
        <w:t>гр.  София</w:t>
      </w:r>
    </w:p>
    <w:p w14:paraId="591EE840" w14:textId="77777777" w:rsidR="00DC1415" w:rsidRPr="00BB51F2" w:rsidRDefault="00DC1415" w:rsidP="00782B09">
      <w:pPr>
        <w:jc w:val="center"/>
        <w:rPr>
          <w:b/>
          <w:sz w:val="12"/>
          <w:szCs w:val="12"/>
        </w:rPr>
      </w:pPr>
    </w:p>
    <w:p w14:paraId="1964ACFF" w14:textId="3FF46F68" w:rsidR="007876FE" w:rsidRPr="00A62CE9" w:rsidRDefault="004E400A" w:rsidP="00E701F5">
      <w:pPr>
        <w:pStyle w:val="Quote"/>
        <w:spacing w:line="276" w:lineRule="auto"/>
        <w:jc w:val="both"/>
        <w:rPr>
          <w:i w:val="0"/>
          <w:lang w:val="ru-RU"/>
        </w:rPr>
      </w:pPr>
      <w:r>
        <w:rPr>
          <w:i w:val="0"/>
          <w:sz w:val="22"/>
          <w:szCs w:val="22"/>
          <w:lang w:val="ru-RU"/>
        </w:rPr>
        <w:t xml:space="preserve">           </w:t>
      </w:r>
      <w:r w:rsidR="003157A3" w:rsidRPr="00A62CE9">
        <w:rPr>
          <w:i w:val="0"/>
          <w:lang w:val="ru-RU"/>
        </w:rPr>
        <w:t>На основание</w:t>
      </w:r>
      <w:r w:rsidR="00787188" w:rsidRPr="00A62CE9">
        <w:rPr>
          <w:i w:val="0"/>
          <w:lang w:val="ru-RU"/>
        </w:rPr>
        <w:t xml:space="preserve"> чл. 37и</w:t>
      </w:r>
      <w:r w:rsidR="00DC1415" w:rsidRPr="00A62CE9">
        <w:rPr>
          <w:i w:val="0"/>
          <w:lang w:val="ru-RU"/>
        </w:rPr>
        <w:t>, ал.</w:t>
      </w:r>
      <w:r w:rsidR="00185C8D" w:rsidRPr="00A62CE9">
        <w:rPr>
          <w:i w:val="0"/>
          <w:lang w:val="ru-RU"/>
        </w:rPr>
        <w:t xml:space="preserve"> </w:t>
      </w:r>
      <w:r w:rsidR="00DC1415" w:rsidRPr="00A62CE9">
        <w:rPr>
          <w:i w:val="0"/>
          <w:lang w:val="ru-RU"/>
        </w:rPr>
        <w:t>7, 8, 9 и 10</w:t>
      </w:r>
      <w:r w:rsidR="00087AC5" w:rsidRPr="00A62CE9">
        <w:rPr>
          <w:b/>
          <w:i w:val="0"/>
          <w:lang w:val="ru-RU"/>
        </w:rPr>
        <w:t xml:space="preserve"> </w:t>
      </w:r>
      <w:r w:rsidR="00787188" w:rsidRPr="00A62CE9">
        <w:rPr>
          <w:i w:val="0"/>
          <w:lang w:val="ru-RU"/>
        </w:rPr>
        <w:t>и чл.</w:t>
      </w:r>
      <w:r w:rsidR="00087AC5" w:rsidRPr="00A62CE9">
        <w:rPr>
          <w:i w:val="0"/>
          <w:lang w:val="ru-RU"/>
        </w:rPr>
        <w:t xml:space="preserve"> </w:t>
      </w:r>
      <w:r w:rsidR="00787188" w:rsidRPr="00A62CE9">
        <w:rPr>
          <w:i w:val="0"/>
          <w:lang w:val="ru-RU"/>
        </w:rPr>
        <w:t>37м</w:t>
      </w:r>
      <w:r w:rsidR="00087AC5" w:rsidRPr="00A62CE9">
        <w:rPr>
          <w:i w:val="0"/>
          <w:lang w:val="ru-RU"/>
        </w:rPr>
        <w:t xml:space="preserve"> </w:t>
      </w:r>
      <w:r w:rsidR="00787188" w:rsidRPr="00A62CE9">
        <w:rPr>
          <w:i w:val="0"/>
          <w:lang w:val="ru-RU"/>
        </w:rPr>
        <w:t>от 3акона за собствеността и ползването на земеделските земи /ЗСПЗЗ/, чл. 104</w:t>
      </w:r>
      <w:r w:rsidR="00DC1415" w:rsidRPr="00A62CE9">
        <w:rPr>
          <w:i w:val="0"/>
          <w:lang w:val="ru-RU"/>
        </w:rPr>
        <w:t>г и чл.</w:t>
      </w:r>
      <w:r w:rsidR="00185C8D" w:rsidRPr="00A62CE9">
        <w:rPr>
          <w:i w:val="0"/>
          <w:lang w:val="ru-RU"/>
        </w:rPr>
        <w:t xml:space="preserve"> </w:t>
      </w:r>
      <w:r w:rsidR="00DC1415" w:rsidRPr="00A62CE9">
        <w:rPr>
          <w:i w:val="0"/>
          <w:lang w:val="ru-RU"/>
        </w:rPr>
        <w:t xml:space="preserve">104ф </w:t>
      </w:r>
      <w:r w:rsidR="00787188" w:rsidRPr="00A62CE9">
        <w:rPr>
          <w:i w:val="0"/>
          <w:lang w:val="ru-RU"/>
        </w:rPr>
        <w:t>от Правилника за прилагане на 3акона за собствеността и ползването на земеделските земи /ППЗСПЗЗ/</w:t>
      </w:r>
      <w:r w:rsidR="007313C5" w:rsidRPr="00A62CE9">
        <w:rPr>
          <w:i w:val="0"/>
          <w:lang w:val="ru-RU"/>
        </w:rPr>
        <w:t>, във връзка</w:t>
      </w:r>
      <w:r w:rsidR="00787188" w:rsidRPr="00A62CE9">
        <w:rPr>
          <w:i w:val="0"/>
          <w:lang w:val="ru-RU"/>
        </w:rPr>
        <w:t xml:space="preserve"> с </w:t>
      </w:r>
      <w:r w:rsidR="002E14D3" w:rsidRPr="00A62CE9">
        <w:rPr>
          <w:i w:val="0"/>
        </w:rPr>
        <w:t xml:space="preserve">писмо </w:t>
      </w:r>
      <w:r w:rsidR="002E14D3" w:rsidRPr="00A62CE9">
        <w:rPr>
          <w:i w:val="0"/>
          <w:lang w:val="ru-RU"/>
        </w:rPr>
        <w:t>на Мини</w:t>
      </w:r>
      <w:r w:rsidR="00C804B9" w:rsidRPr="00A62CE9">
        <w:rPr>
          <w:i w:val="0"/>
          <w:lang w:val="ru-RU"/>
        </w:rPr>
        <w:t xml:space="preserve">стъра на земеделието и храните </w:t>
      </w:r>
      <w:r w:rsidR="002E14D3" w:rsidRPr="00A62CE9">
        <w:rPr>
          <w:i w:val="0"/>
        </w:rPr>
        <w:t xml:space="preserve">за </w:t>
      </w:r>
      <w:r w:rsidR="00C804B9" w:rsidRPr="00A62CE9">
        <w:rPr>
          <w:i w:val="0"/>
        </w:rPr>
        <w:t xml:space="preserve">определяне </w:t>
      </w:r>
      <w:r w:rsidR="002E14D3" w:rsidRPr="00A62CE9">
        <w:rPr>
          <w:i w:val="0"/>
        </w:rPr>
        <w:t xml:space="preserve"> на имоти за разпределение от държавния поземлен фонд /ДПФ/ </w:t>
      </w:r>
      <w:r w:rsidR="009A1F72" w:rsidRPr="00A62CE9">
        <w:rPr>
          <w:i w:val="0"/>
          <w:lang w:val="ru-RU"/>
        </w:rPr>
        <w:t xml:space="preserve">№ </w:t>
      </w:r>
      <w:r w:rsidR="002E14D3" w:rsidRPr="00A62CE9">
        <w:rPr>
          <w:i w:val="0"/>
          <w:lang w:val="ru-RU"/>
        </w:rPr>
        <w:t>91</w:t>
      </w:r>
      <w:r w:rsidR="009A1F72" w:rsidRPr="00A62CE9">
        <w:rPr>
          <w:i w:val="0"/>
          <w:lang w:val="ru-RU"/>
        </w:rPr>
        <w:t>6</w:t>
      </w:r>
      <w:r w:rsidR="002E14D3" w:rsidRPr="00A62CE9">
        <w:rPr>
          <w:i w:val="0"/>
          <w:lang w:val="ru-RU"/>
        </w:rPr>
        <w:t>6</w:t>
      </w:r>
      <w:r w:rsidR="009A1F72" w:rsidRPr="00A62CE9">
        <w:rPr>
          <w:i w:val="0"/>
          <w:lang w:val="ru-RU"/>
        </w:rPr>
        <w:t>-</w:t>
      </w:r>
      <w:r w:rsidR="00C432BD" w:rsidRPr="00A62CE9">
        <w:rPr>
          <w:i w:val="0"/>
          <w:lang w:val="ru-RU"/>
        </w:rPr>
        <w:t>2</w:t>
      </w:r>
      <w:r w:rsidR="009A1F72" w:rsidRPr="00A62CE9">
        <w:rPr>
          <w:i w:val="0"/>
          <w:lang w:val="ru-RU"/>
        </w:rPr>
        <w:t>/</w:t>
      </w:r>
      <w:r w:rsidR="00C432BD" w:rsidRPr="00A62CE9">
        <w:rPr>
          <w:i w:val="0"/>
          <w:lang w:val="ru-RU"/>
        </w:rPr>
        <w:t>30</w:t>
      </w:r>
      <w:r w:rsidR="009A1F72" w:rsidRPr="00A62CE9">
        <w:rPr>
          <w:i w:val="0"/>
          <w:lang w:val="ru-RU"/>
        </w:rPr>
        <w:t>.0</w:t>
      </w:r>
      <w:r w:rsidR="00C432BD" w:rsidRPr="00A62CE9">
        <w:rPr>
          <w:i w:val="0"/>
          <w:lang w:val="ru-RU"/>
        </w:rPr>
        <w:t>1</w:t>
      </w:r>
      <w:r w:rsidR="009A1F72" w:rsidRPr="00A62CE9">
        <w:rPr>
          <w:i w:val="0"/>
          <w:lang w:val="ru-RU"/>
        </w:rPr>
        <w:t>.202</w:t>
      </w:r>
      <w:r w:rsidR="00C432BD" w:rsidRPr="00A62CE9">
        <w:rPr>
          <w:i w:val="0"/>
          <w:lang w:val="ru-RU"/>
        </w:rPr>
        <w:t>6</w:t>
      </w:r>
      <w:r w:rsidR="009A1F72" w:rsidRPr="00A62CE9">
        <w:rPr>
          <w:i w:val="0"/>
          <w:lang w:val="ru-RU"/>
        </w:rPr>
        <w:t>г.</w:t>
      </w:r>
      <w:r w:rsidR="008E26D4" w:rsidRPr="00A62CE9">
        <w:rPr>
          <w:i w:val="0"/>
          <w:lang w:val="ru-RU"/>
        </w:rPr>
        <w:t>,</w:t>
      </w:r>
      <w:r w:rsidR="00787188" w:rsidRPr="00A62CE9">
        <w:rPr>
          <w:i w:val="0"/>
          <w:lang w:val="ru-RU"/>
        </w:rPr>
        <w:t xml:space="preserve"> </w:t>
      </w:r>
      <w:r w:rsidR="0003613E" w:rsidRPr="00A62CE9">
        <w:rPr>
          <w:i w:val="0"/>
          <w:lang w:val="ru-RU"/>
        </w:rPr>
        <w:t>Писмо на Столична община с рег. № СОА26-ДИ01-901-/13/16.02.2026г.</w:t>
      </w:r>
      <w:r w:rsidR="00C804B9" w:rsidRPr="00A62CE9">
        <w:rPr>
          <w:i w:val="0"/>
          <w:lang w:val="ru-RU"/>
        </w:rPr>
        <w:t>,</w:t>
      </w:r>
      <w:r w:rsidR="0003613E" w:rsidRPr="00A62CE9">
        <w:rPr>
          <w:i w:val="0"/>
          <w:lang w:val="ru-RU"/>
        </w:rPr>
        <w:t xml:space="preserve"> </w:t>
      </w:r>
      <w:r w:rsidR="00787188" w:rsidRPr="00A62CE9">
        <w:rPr>
          <w:i w:val="0"/>
          <w:lang w:val="ru-RU"/>
        </w:rPr>
        <w:t>Заповед № СОА25-РД09</w:t>
      </w:r>
      <w:r w:rsidR="008E26D4" w:rsidRPr="00A62CE9">
        <w:rPr>
          <w:i w:val="0"/>
          <w:lang w:val="ru-RU"/>
        </w:rPr>
        <w:t>-925/23.01.202</w:t>
      </w:r>
      <w:r w:rsidR="0003613E" w:rsidRPr="00A62CE9">
        <w:rPr>
          <w:i w:val="0"/>
          <w:lang w:val="ru-RU"/>
        </w:rPr>
        <w:t>5г. на Кмета на Столична община</w:t>
      </w:r>
      <w:r w:rsidR="00AB14BE" w:rsidRPr="00A62CE9">
        <w:rPr>
          <w:i w:val="0"/>
          <w:lang w:val="ru-RU"/>
        </w:rPr>
        <w:t>, издадена на</w:t>
      </w:r>
      <w:r w:rsidR="00AB14BE" w:rsidRPr="00A62CE9">
        <w:rPr>
          <w:i w:val="0"/>
        </w:rPr>
        <w:t xml:space="preserve"> основание § 11, ал. 1 от ДР към ЗИД на ЗСПЗЗ</w:t>
      </w:r>
      <w:r w:rsidR="00E13017" w:rsidRPr="00A62CE9">
        <w:rPr>
          <w:i w:val="0"/>
          <w:lang w:val="ru-RU"/>
        </w:rPr>
        <w:t>,</w:t>
      </w:r>
      <w:r w:rsidR="001378EB" w:rsidRPr="00A62CE9">
        <w:rPr>
          <w:i w:val="0"/>
          <w:lang w:val="ru-RU"/>
        </w:rPr>
        <w:t xml:space="preserve"> </w:t>
      </w:r>
      <w:r w:rsidR="00C804B9" w:rsidRPr="00A62CE9">
        <w:rPr>
          <w:i w:val="0"/>
          <w:lang w:val="ru-RU"/>
        </w:rPr>
        <w:t>и Решение на Столичен общински съвет</w:t>
      </w:r>
      <w:r w:rsidR="00531550" w:rsidRPr="00A62CE9">
        <w:rPr>
          <w:i w:val="0"/>
          <w:lang w:val="ru-RU"/>
        </w:rPr>
        <w:t xml:space="preserve"> /СОС/</w:t>
      </w:r>
      <w:r w:rsidR="00206C17">
        <w:rPr>
          <w:i w:val="0"/>
          <w:lang w:val="ru-RU"/>
        </w:rPr>
        <w:t xml:space="preserve"> № 98 по Протокол № 56, т. 19 от 12.02.2026г.,</w:t>
      </w:r>
      <w:r w:rsidR="00C804B9" w:rsidRPr="00A62CE9">
        <w:rPr>
          <w:i w:val="0"/>
          <w:lang w:val="ru-RU"/>
        </w:rPr>
        <w:t xml:space="preserve"> </w:t>
      </w:r>
    </w:p>
    <w:p w14:paraId="5CF29709" w14:textId="77777777" w:rsidR="00E701F5" w:rsidRPr="00A62CE9" w:rsidRDefault="00E701F5" w:rsidP="00E701F5">
      <w:pPr>
        <w:rPr>
          <w:sz w:val="12"/>
          <w:szCs w:val="12"/>
          <w:lang w:val="ru-RU"/>
        </w:rPr>
      </w:pPr>
    </w:p>
    <w:p w14:paraId="197033E9" w14:textId="7A4B1061" w:rsidR="00DC1415" w:rsidRPr="00A62CE9" w:rsidRDefault="00DC1415" w:rsidP="007876FE">
      <w:pPr>
        <w:pStyle w:val="Heading4"/>
        <w:jc w:val="center"/>
      </w:pPr>
      <w:r w:rsidRPr="00A62CE9">
        <w:t>Н А Р Е Ж Д А М:</w:t>
      </w:r>
    </w:p>
    <w:p w14:paraId="2CECBBCF" w14:textId="77777777" w:rsidR="00DC1415" w:rsidRPr="00A62CE9" w:rsidRDefault="00DC1415" w:rsidP="007876FE">
      <w:pPr>
        <w:rPr>
          <w:sz w:val="16"/>
          <w:szCs w:val="16"/>
        </w:rPr>
      </w:pPr>
    </w:p>
    <w:p w14:paraId="40685040" w14:textId="75FA2E8F" w:rsidR="00F275B1" w:rsidRPr="00A62CE9" w:rsidRDefault="00667297" w:rsidP="0003613E">
      <w:pPr>
        <w:pStyle w:val="Heading4"/>
        <w:spacing w:line="276" w:lineRule="auto"/>
        <w:jc w:val="both"/>
      </w:pPr>
      <w:r w:rsidRPr="00A62CE9">
        <w:rPr>
          <w:b w:val="0"/>
        </w:rPr>
        <w:t xml:space="preserve">         </w:t>
      </w:r>
      <w:proofErr w:type="gramStart"/>
      <w:r w:rsidR="00DC1415" w:rsidRPr="00A62CE9">
        <w:rPr>
          <w:b w:val="0"/>
          <w:lang w:val="en-US"/>
        </w:rPr>
        <w:t>I</w:t>
      </w:r>
      <w:r w:rsidR="00DC1415" w:rsidRPr="00A62CE9">
        <w:rPr>
          <w:b w:val="0"/>
        </w:rPr>
        <w:t>. Определям</w:t>
      </w:r>
      <w:r w:rsidR="00DC1415" w:rsidRPr="00A62CE9">
        <w:t xml:space="preserve"> </w:t>
      </w:r>
      <w:r w:rsidR="00DD096C" w:rsidRPr="00A62CE9">
        <w:rPr>
          <w:b w:val="0"/>
        </w:rPr>
        <w:t>състав на комиси</w:t>
      </w:r>
      <w:r w:rsidR="00087AC5" w:rsidRPr="00A62CE9">
        <w:rPr>
          <w:b w:val="0"/>
        </w:rPr>
        <w:t xml:space="preserve">ите </w:t>
      </w:r>
      <w:r w:rsidR="004F2AC5" w:rsidRPr="00A62CE9">
        <w:rPr>
          <w:b w:val="0"/>
        </w:rPr>
        <w:t xml:space="preserve">по </w:t>
      </w:r>
      <w:r w:rsidR="004F2AC5" w:rsidRPr="00A62CE9">
        <w:t>чл.</w:t>
      </w:r>
      <w:proofErr w:type="gramEnd"/>
      <w:r w:rsidR="00185C8D" w:rsidRPr="00A62CE9">
        <w:t xml:space="preserve"> </w:t>
      </w:r>
      <w:r w:rsidR="004F2AC5" w:rsidRPr="00A62CE9">
        <w:t>37и, ал.</w:t>
      </w:r>
      <w:r w:rsidR="00185C8D" w:rsidRPr="00A62CE9">
        <w:t xml:space="preserve"> </w:t>
      </w:r>
      <w:r w:rsidR="004F2AC5" w:rsidRPr="00A62CE9">
        <w:t>7 от ЗСПЗЗ</w:t>
      </w:r>
      <w:r w:rsidR="004F2AC5" w:rsidRPr="00A62CE9">
        <w:rPr>
          <w:b w:val="0"/>
        </w:rPr>
        <w:t xml:space="preserve"> за територията на област София-град /Столична община/, както следва</w:t>
      </w:r>
      <w:r w:rsidR="00DD096C" w:rsidRPr="00A62CE9">
        <w:rPr>
          <w:b w:val="0"/>
        </w:rPr>
        <w:t>:</w:t>
      </w:r>
    </w:p>
    <w:p w14:paraId="14B7D34A" w14:textId="77777777" w:rsidR="00810DD2" w:rsidRPr="0078576F" w:rsidRDefault="00810DD2" w:rsidP="00DD6612">
      <w:pPr>
        <w:rPr>
          <w:sz w:val="16"/>
          <w:szCs w:val="16"/>
        </w:rPr>
      </w:pPr>
    </w:p>
    <w:p w14:paraId="23440CFB" w14:textId="112B117C" w:rsidR="00074746" w:rsidRPr="00A62CE9" w:rsidRDefault="00DD6612" w:rsidP="00244F57">
      <w:pPr>
        <w:jc w:val="both"/>
        <w:rPr>
          <w:b/>
          <w:u w:val="single"/>
        </w:rPr>
      </w:pPr>
      <w:r w:rsidRPr="00A62CE9">
        <w:rPr>
          <w:b/>
          <w:u w:val="single"/>
        </w:rPr>
        <w:t>1. СО-район ПАНЧАРЕВО</w:t>
      </w:r>
    </w:p>
    <w:p w14:paraId="75AD474B" w14:textId="53DCFEB4" w:rsidR="003F467C" w:rsidRPr="00A62CE9" w:rsidRDefault="00DD096C" w:rsidP="00244F57">
      <w:pPr>
        <w:jc w:val="both"/>
      </w:pPr>
      <w:r w:rsidRPr="00A62CE9">
        <w:t>Председател:</w:t>
      </w:r>
      <w:r w:rsidR="00247048" w:rsidRPr="00A62CE9">
        <w:t xml:space="preserve"> </w:t>
      </w:r>
      <w:r w:rsidR="003F467C" w:rsidRPr="00A62CE9">
        <w:t>Евгения Алексиева - Кмет на СО-район Панчарево</w:t>
      </w:r>
    </w:p>
    <w:p w14:paraId="7C2E4B09" w14:textId="0493D383" w:rsidR="003F467C" w:rsidRPr="00A62CE9" w:rsidRDefault="00247048" w:rsidP="00244F57">
      <w:pPr>
        <w:jc w:val="both"/>
      </w:pPr>
      <w:r w:rsidRPr="00A62CE9">
        <w:t>и членове:</w:t>
      </w:r>
    </w:p>
    <w:p w14:paraId="0C58BC81" w14:textId="4EFEB222" w:rsidR="00DD096C" w:rsidRPr="00A62CE9" w:rsidRDefault="003F467C" w:rsidP="00244F57">
      <w:pPr>
        <w:jc w:val="both"/>
      </w:pPr>
      <w:r w:rsidRPr="00A62CE9">
        <w:t xml:space="preserve">1. </w:t>
      </w:r>
      <w:r w:rsidR="00D93594" w:rsidRPr="00A62CE9">
        <w:t>Севделина Вельова - старши експерт в отдел „</w:t>
      </w:r>
      <w:r w:rsidR="00547B8D" w:rsidRPr="00A62CE9">
        <w:t>УОСРТД</w:t>
      </w:r>
      <w:r w:rsidR="00D93594" w:rsidRPr="00A62CE9">
        <w:t>“ в СО-район Панчарево</w:t>
      </w:r>
    </w:p>
    <w:p w14:paraId="0FDC9CF4" w14:textId="5851E755" w:rsidR="003F467C" w:rsidRPr="00A62CE9" w:rsidRDefault="003F467C" w:rsidP="00244F57">
      <w:pPr>
        <w:jc w:val="both"/>
      </w:pPr>
      <w:r w:rsidRPr="00A62CE9">
        <w:t xml:space="preserve">2. </w:t>
      </w:r>
      <w:r w:rsidR="00D93594" w:rsidRPr="00A62CE9">
        <w:t>Екатерина Стоянова - главен експерт в Главна дирекция „Аграрно развитие“ -</w:t>
      </w:r>
      <w:r w:rsidR="00E823D8" w:rsidRPr="00A62CE9">
        <w:t xml:space="preserve"> </w:t>
      </w:r>
      <w:r w:rsidR="00D93594" w:rsidRPr="00A62CE9">
        <w:t>представител на  ОД „Земеделие“ - София-град /тел. 0879 519 783/</w:t>
      </w:r>
    </w:p>
    <w:p w14:paraId="2234437F" w14:textId="22CBE900" w:rsidR="003F467C" w:rsidRPr="00A62CE9" w:rsidRDefault="003F467C" w:rsidP="00244F57">
      <w:pPr>
        <w:jc w:val="both"/>
      </w:pPr>
      <w:r w:rsidRPr="00A62CE9">
        <w:t xml:space="preserve">3. </w:t>
      </w:r>
      <w:r w:rsidR="0003613E" w:rsidRPr="00A62CE9">
        <w:t>инж. Владимир Кайряк</w:t>
      </w:r>
      <w:r w:rsidR="00D93594" w:rsidRPr="00A62CE9">
        <w:t xml:space="preserve"> - </w:t>
      </w:r>
      <w:r w:rsidR="0003613E" w:rsidRPr="00A62CE9">
        <w:t>главен</w:t>
      </w:r>
      <w:r w:rsidR="00D93594" w:rsidRPr="00A62CE9">
        <w:t xml:space="preserve"> експерт в ОСЗ Източна /тел. 0879 519 79</w:t>
      </w:r>
      <w:r w:rsidR="0003613E" w:rsidRPr="00A62CE9">
        <w:t>3</w:t>
      </w:r>
      <w:r w:rsidR="00D93594" w:rsidRPr="00A62CE9">
        <w:t>/</w:t>
      </w:r>
    </w:p>
    <w:p w14:paraId="637C0727" w14:textId="716CD44E" w:rsidR="00743819" w:rsidRPr="00A62CE9" w:rsidRDefault="00431FAF" w:rsidP="00244F57">
      <w:pPr>
        <w:jc w:val="both"/>
      </w:pPr>
      <w:r w:rsidRPr="00A62CE9">
        <w:t xml:space="preserve">4. </w:t>
      </w:r>
      <w:r w:rsidR="00D93594" w:rsidRPr="00A62CE9">
        <w:t>д-р Емил Славев - главен инспектор</w:t>
      </w:r>
      <w:r w:rsidR="0003613E" w:rsidRPr="00A62CE9">
        <w:t>,</w:t>
      </w:r>
      <w:r w:rsidR="00D93594" w:rsidRPr="00A62CE9">
        <w:t xml:space="preserve"> представител на Областна дирекция по безопасност на храните /ОДБХ/ София-град /тел. 0878 954 994/</w:t>
      </w:r>
    </w:p>
    <w:p w14:paraId="03EC8502" w14:textId="77777777" w:rsidR="00D93594" w:rsidRPr="00BB51F2" w:rsidRDefault="00D93594" w:rsidP="00244F57">
      <w:pPr>
        <w:jc w:val="both"/>
        <w:rPr>
          <w:sz w:val="12"/>
          <w:szCs w:val="12"/>
        </w:rPr>
      </w:pPr>
    </w:p>
    <w:p w14:paraId="4E090328" w14:textId="77777777" w:rsidR="00D93594" w:rsidRPr="00BB51F2" w:rsidRDefault="00D93594" w:rsidP="00244F57">
      <w:pPr>
        <w:jc w:val="both"/>
        <w:rPr>
          <w:i/>
        </w:rPr>
      </w:pPr>
      <w:r w:rsidRPr="00BB51F2">
        <w:rPr>
          <w:i/>
        </w:rPr>
        <w:t xml:space="preserve">Резервни членове:  </w:t>
      </w:r>
    </w:p>
    <w:p w14:paraId="58A71398" w14:textId="143D8FBE" w:rsidR="00D93594" w:rsidRPr="00A62CE9" w:rsidRDefault="00D93594" w:rsidP="00244F57">
      <w:pPr>
        <w:jc w:val="both"/>
      </w:pPr>
      <w:r w:rsidRPr="00A62CE9">
        <w:t>- инж. Виолета Шопова -  СО-район Панчарево</w:t>
      </w:r>
    </w:p>
    <w:p w14:paraId="22C2B1B9" w14:textId="4070C6C2" w:rsidR="00DD6612" w:rsidRPr="00A62CE9" w:rsidRDefault="00D93594" w:rsidP="00DD6612">
      <w:r w:rsidRPr="00A62CE9">
        <w:t>- Наталия Маринова - ОД „Земеделие“ - София-град</w:t>
      </w:r>
    </w:p>
    <w:p w14:paraId="49711761" w14:textId="1925564B" w:rsidR="00D93594" w:rsidRPr="00A62CE9" w:rsidRDefault="00D93594" w:rsidP="00DD6612">
      <w:r w:rsidRPr="00A62CE9">
        <w:t xml:space="preserve">- </w:t>
      </w:r>
      <w:r w:rsidR="00187F64" w:rsidRPr="00A62CE9">
        <w:t>инж. Веселина Георгиева</w:t>
      </w:r>
      <w:r w:rsidRPr="00A62CE9">
        <w:t xml:space="preserve"> - ОСЗ Източна</w:t>
      </w:r>
    </w:p>
    <w:p w14:paraId="05C09A23" w14:textId="23163D10" w:rsidR="00D93594" w:rsidRPr="00A62CE9" w:rsidRDefault="00D93594" w:rsidP="00DD6612">
      <w:r w:rsidRPr="00A62CE9">
        <w:t xml:space="preserve">- д-р </w:t>
      </w:r>
      <w:r w:rsidR="00A62CE9" w:rsidRPr="00A62CE9">
        <w:t>Иван Марков</w:t>
      </w:r>
      <w:r w:rsidRPr="00A62CE9">
        <w:t xml:space="preserve"> - ОДБХ София-град </w:t>
      </w:r>
    </w:p>
    <w:p w14:paraId="5AAE08EC" w14:textId="77777777" w:rsidR="00820EDF" w:rsidRPr="00BB51F2" w:rsidRDefault="00820EDF" w:rsidP="00DD6612">
      <w:pPr>
        <w:rPr>
          <w:sz w:val="12"/>
          <w:szCs w:val="12"/>
        </w:rPr>
      </w:pPr>
    </w:p>
    <w:p w14:paraId="056C832D" w14:textId="77777777" w:rsidR="0098428B" w:rsidRPr="00BB51F2" w:rsidRDefault="0098428B" w:rsidP="00DD6612">
      <w:pPr>
        <w:rPr>
          <w:sz w:val="12"/>
          <w:szCs w:val="12"/>
        </w:rPr>
      </w:pPr>
    </w:p>
    <w:p w14:paraId="2625EBDB" w14:textId="66F1EEE8" w:rsidR="00DD6612" w:rsidRPr="00A62CE9" w:rsidRDefault="00DD6612" w:rsidP="00DD6612">
      <w:pPr>
        <w:shd w:val="clear" w:color="auto" w:fill="FFFFFF"/>
        <w:jc w:val="both"/>
        <w:rPr>
          <w:b/>
          <w:u w:val="single"/>
        </w:rPr>
      </w:pPr>
      <w:r w:rsidRPr="00A62CE9">
        <w:rPr>
          <w:b/>
          <w:u w:val="single"/>
        </w:rPr>
        <w:t>2. СО-район КРЕМИКОВЦИ</w:t>
      </w:r>
    </w:p>
    <w:p w14:paraId="17D5F6FE" w14:textId="57CA2481" w:rsidR="00DD6612" w:rsidRPr="00A62CE9" w:rsidRDefault="00DD6612" w:rsidP="00DD6612">
      <w:pPr>
        <w:shd w:val="clear" w:color="auto" w:fill="FFFFFF"/>
        <w:jc w:val="both"/>
      </w:pPr>
      <w:r w:rsidRPr="00A62CE9">
        <w:t xml:space="preserve">Председател: </w:t>
      </w:r>
      <w:r w:rsidR="00052E03" w:rsidRPr="00A62CE9">
        <w:t>Лилия Донкова - Кмет на СО-район Кремиковци</w:t>
      </w:r>
    </w:p>
    <w:p w14:paraId="2548D13A" w14:textId="00E749D3" w:rsidR="0039478B" w:rsidRPr="00A62CE9" w:rsidRDefault="00DD6612" w:rsidP="00DD6612">
      <w:pPr>
        <w:shd w:val="clear" w:color="auto" w:fill="FFFFFF"/>
        <w:jc w:val="both"/>
      </w:pPr>
      <w:r w:rsidRPr="00A62CE9">
        <w:t>и членове:</w:t>
      </w:r>
    </w:p>
    <w:p w14:paraId="47F1442A" w14:textId="51F92E65" w:rsidR="00052E03" w:rsidRPr="00A62CE9" w:rsidRDefault="00F37CE4" w:rsidP="00052E03">
      <w:pPr>
        <w:shd w:val="clear" w:color="auto" w:fill="FFFFFF"/>
        <w:jc w:val="both"/>
      </w:pPr>
      <w:r w:rsidRPr="00A62CE9">
        <w:t>1</w:t>
      </w:r>
      <w:r w:rsidR="00052E03" w:rsidRPr="00A62CE9">
        <w:t xml:space="preserve">. </w:t>
      </w:r>
      <w:r w:rsidR="003D1CFC" w:rsidRPr="00A62CE9">
        <w:t>Надежда Кежова - началник</w:t>
      </w:r>
      <w:r w:rsidR="00052E03" w:rsidRPr="00A62CE9">
        <w:t xml:space="preserve"> отдел </w:t>
      </w:r>
      <w:r w:rsidR="003D1CFC" w:rsidRPr="00A62CE9">
        <w:t>„</w:t>
      </w:r>
      <w:r w:rsidRPr="00A62CE9">
        <w:t>УОСиТД</w:t>
      </w:r>
      <w:r w:rsidR="003D1CFC" w:rsidRPr="00A62CE9">
        <w:t>“</w:t>
      </w:r>
      <w:r w:rsidR="00052E03" w:rsidRPr="00A62CE9">
        <w:t xml:space="preserve"> в СО-район </w:t>
      </w:r>
      <w:r w:rsidR="003D1CFC" w:rsidRPr="00A62CE9">
        <w:t>Кремиковци</w:t>
      </w:r>
    </w:p>
    <w:p w14:paraId="0DD0C924" w14:textId="11CA9AB9" w:rsidR="00052E03" w:rsidRPr="00A62CE9" w:rsidRDefault="00F37CE4" w:rsidP="00052E03">
      <w:pPr>
        <w:shd w:val="clear" w:color="auto" w:fill="FFFFFF"/>
        <w:jc w:val="both"/>
      </w:pPr>
      <w:r w:rsidRPr="00A62CE9">
        <w:t>2</w:t>
      </w:r>
      <w:r w:rsidR="003D1CFC" w:rsidRPr="00A62CE9">
        <w:t xml:space="preserve">. </w:t>
      </w:r>
      <w:r w:rsidR="00052E03" w:rsidRPr="00A62CE9">
        <w:t>Екатерина Стоянова - главен експерт в Главна дирекция „Аграрно развитие“ -представител на  ОД „Земеделие“ - София-град /тел. 0879 519 783/</w:t>
      </w:r>
    </w:p>
    <w:p w14:paraId="1DC1214D" w14:textId="3E54F9D8" w:rsidR="00052E03" w:rsidRPr="00A62CE9" w:rsidRDefault="00F37CE4" w:rsidP="00052E03">
      <w:pPr>
        <w:shd w:val="clear" w:color="auto" w:fill="FFFFFF"/>
        <w:jc w:val="both"/>
      </w:pPr>
      <w:r w:rsidRPr="00A62CE9">
        <w:t>3</w:t>
      </w:r>
      <w:r w:rsidR="00052E03" w:rsidRPr="00A62CE9">
        <w:t xml:space="preserve">. </w:t>
      </w:r>
      <w:r w:rsidRPr="00A62CE9">
        <w:t>инж. Владимир Кайряк - главен експерт в ОСЗ Източна /тел. 0879 519 793/</w:t>
      </w:r>
    </w:p>
    <w:p w14:paraId="36B914F9" w14:textId="5E5C09FA" w:rsidR="00AC4758" w:rsidRPr="00A62CE9" w:rsidRDefault="00F37CE4" w:rsidP="00AF36BB">
      <w:pPr>
        <w:shd w:val="clear" w:color="auto" w:fill="FFFFFF"/>
        <w:jc w:val="both"/>
      </w:pPr>
      <w:r w:rsidRPr="00A62CE9">
        <w:t>4</w:t>
      </w:r>
      <w:r w:rsidR="00052E03" w:rsidRPr="00A62CE9">
        <w:t>. д-р Емил Славев - главен инспектор - представител на Областна дирекция по безопасност на храните /ОДБХ/ София-град /тел. 0878 954 994/</w:t>
      </w:r>
    </w:p>
    <w:p w14:paraId="54695E2A" w14:textId="77777777" w:rsidR="00074746" w:rsidRPr="00BB51F2" w:rsidRDefault="00074746" w:rsidP="00AF36BB">
      <w:pPr>
        <w:shd w:val="clear" w:color="auto" w:fill="FFFFFF"/>
        <w:jc w:val="both"/>
        <w:rPr>
          <w:sz w:val="12"/>
          <w:szCs w:val="12"/>
        </w:rPr>
      </w:pPr>
    </w:p>
    <w:p w14:paraId="6F755AE5" w14:textId="77777777" w:rsidR="00A47DB6" w:rsidRPr="00BB51F2" w:rsidRDefault="00A47DB6" w:rsidP="00A47DB6">
      <w:pPr>
        <w:shd w:val="clear" w:color="auto" w:fill="FFFFFF"/>
        <w:jc w:val="both"/>
        <w:rPr>
          <w:i/>
        </w:rPr>
      </w:pPr>
      <w:r w:rsidRPr="00BB51F2">
        <w:rPr>
          <w:i/>
        </w:rPr>
        <w:t xml:space="preserve">Резервни членове:  </w:t>
      </w:r>
    </w:p>
    <w:p w14:paraId="042CF4A3" w14:textId="37710FAC" w:rsidR="00A47DB6" w:rsidRPr="00A62CE9" w:rsidRDefault="00A47DB6" w:rsidP="00A47DB6">
      <w:pPr>
        <w:shd w:val="clear" w:color="auto" w:fill="FFFFFF"/>
        <w:jc w:val="both"/>
      </w:pPr>
      <w:r w:rsidRPr="00A62CE9">
        <w:t xml:space="preserve">- </w:t>
      </w:r>
      <w:r w:rsidR="00F37CE4" w:rsidRPr="00A62CE9">
        <w:t>Любка Танева</w:t>
      </w:r>
      <w:r w:rsidRPr="00A62CE9">
        <w:t xml:space="preserve">  -  СО-район Кремиковци</w:t>
      </w:r>
    </w:p>
    <w:p w14:paraId="4BB1C4FD" w14:textId="77777777" w:rsidR="00A47DB6" w:rsidRPr="00A62CE9" w:rsidRDefault="00A47DB6" w:rsidP="00A47DB6">
      <w:pPr>
        <w:shd w:val="clear" w:color="auto" w:fill="FFFFFF"/>
        <w:jc w:val="both"/>
      </w:pPr>
      <w:r w:rsidRPr="00A62CE9">
        <w:t>- Наталия Маринова - ОД „Земеделие“ - София-град</w:t>
      </w:r>
    </w:p>
    <w:p w14:paraId="7DDF0B74" w14:textId="4106EB45" w:rsidR="00A47DB6" w:rsidRPr="00A62CE9" w:rsidRDefault="00A47DB6" w:rsidP="00A47DB6">
      <w:pPr>
        <w:shd w:val="clear" w:color="auto" w:fill="FFFFFF"/>
        <w:jc w:val="both"/>
      </w:pPr>
      <w:r w:rsidRPr="00A62CE9">
        <w:t xml:space="preserve">- </w:t>
      </w:r>
      <w:r w:rsidR="00F37CE4" w:rsidRPr="00A62CE9">
        <w:t xml:space="preserve">инж. Веселина Георгиева </w:t>
      </w:r>
      <w:r w:rsidRPr="00A62CE9">
        <w:t>- ОСЗ Източна</w:t>
      </w:r>
    </w:p>
    <w:p w14:paraId="33D0800F" w14:textId="3387A803" w:rsidR="0098428B" w:rsidRPr="00A62CE9" w:rsidRDefault="00A47DB6" w:rsidP="00DD6612">
      <w:pPr>
        <w:shd w:val="clear" w:color="auto" w:fill="FFFFFF"/>
        <w:jc w:val="both"/>
      </w:pPr>
      <w:r w:rsidRPr="00A62CE9">
        <w:t xml:space="preserve">- д-р </w:t>
      </w:r>
      <w:r w:rsidR="00A62CE9" w:rsidRPr="00A62CE9">
        <w:t xml:space="preserve">Иван Марков </w:t>
      </w:r>
      <w:r w:rsidRPr="00A62CE9">
        <w:t>- ОДБХ София-град</w:t>
      </w:r>
    </w:p>
    <w:p w14:paraId="1C8D4606" w14:textId="77777777" w:rsidR="00E8254C" w:rsidRDefault="00E8254C" w:rsidP="00DD6612">
      <w:pPr>
        <w:shd w:val="clear" w:color="auto" w:fill="FFFFFF"/>
        <w:jc w:val="both"/>
        <w:rPr>
          <w:b/>
          <w:sz w:val="22"/>
          <w:szCs w:val="22"/>
          <w:u w:val="single"/>
        </w:rPr>
      </w:pPr>
    </w:p>
    <w:p w14:paraId="1D5525FB" w14:textId="77777777" w:rsidR="003E5D82" w:rsidRDefault="003E5D82" w:rsidP="00DD6612">
      <w:pPr>
        <w:shd w:val="clear" w:color="auto" w:fill="FFFFFF"/>
        <w:jc w:val="both"/>
        <w:rPr>
          <w:b/>
          <w:u w:val="single"/>
        </w:rPr>
      </w:pPr>
    </w:p>
    <w:p w14:paraId="53DF8313" w14:textId="77777777" w:rsidR="003F619A" w:rsidRPr="00E73B89" w:rsidRDefault="00DD6612" w:rsidP="00DD6612">
      <w:pPr>
        <w:shd w:val="clear" w:color="auto" w:fill="FFFFFF"/>
        <w:jc w:val="both"/>
        <w:rPr>
          <w:b/>
          <w:u w:val="single"/>
        </w:rPr>
      </w:pPr>
      <w:r w:rsidRPr="00E73B89">
        <w:rPr>
          <w:b/>
          <w:u w:val="single"/>
        </w:rPr>
        <w:t xml:space="preserve">3. СО-район </w:t>
      </w:r>
      <w:r w:rsidR="003F619A" w:rsidRPr="00E73B89">
        <w:rPr>
          <w:b/>
          <w:u w:val="single"/>
        </w:rPr>
        <w:t>НОВИ ИСКЪР</w:t>
      </w:r>
    </w:p>
    <w:p w14:paraId="7C9B6E9C" w14:textId="7A02648C" w:rsidR="00DD6612" w:rsidRPr="00E73B89" w:rsidRDefault="00DD6612" w:rsidP="00DD6612">
      <w:pPr>
        <w:shd w:val="clear" w:color="auto" w:fill="FFFFFF"/>
        <w:jc w:val="both"/>
        <w:rPr>
          <w:b/>
        </w:rPr>
      </w:pPr>
      <w:r w:rsidRPr="00E73B89">
        <w:t xml:space="preserve">Председател: </w:t>
      </w:r>
      <w:r w:rsidR="00782B09" w:rsidRPr="00E73B89">
        <w:t>Владислав Владимиров - Кмет на СО-район Нови Искър</w:t>
      </w:r>
    </w:p>
    <w:p w14:paraId="27CF94FA" w14:textId="61931029" w:rsidR="003F619A" w:rsidRPr="00E73B89" w:rsidRDefault="00DD6612" w:rsidP="00DD6612">
      <w:pPr>
        <w:shd w:val="clear" w:color="auto" w:fill="FFFFFF"/>
        <w:jc w:val="both"/>
      </w:pPr>
      <w:r w:rsidRPr="00E73B89">
        <w:t>и членове:</w:t>
      </w:r>
    </w:p>
    <w:p w14:paraId="50A04662" w14:textId="67B8AE16" w:rsidR="00782B09" w:rsidRPr="00E73B89" w:rsidRDefault="009E2F21" w:rsidP="00782B09">
      <w:pPr>
        <w:shd w:val="clear" w:color="auto" w:fill="FFFFFF"/>
        <w:jc w:val="both"/>
      </w:pPr>
      <w:r w:rsidRPr="00E73B89">
        <w:t>1</w:t>
      </w:r>
      <w:r w:rsidR="00782B09" w:rsidRPr="00E73B89">
        <w:t xml:space="preserve">. </w:t>
      </w:r>
      <w:r w:rsidR="00D56E86" w:rsidRPr="00E73B89">
        <w:t>Силва Ранкова</w:t>
      </w:r>
      <w:r w:rsidR="00782B09" w:rsidRPr="00E73B89">
        <w:t xml:space="preserve"> - </w:t>
      </w:r>
      <w:r w:rsidR="00D56E86" w:rsidRPr="00E73B89">
        <w:t>главен специалист</w:t>
      </w:r>
      <w:r w:rsidR="00782B09" w:rsidRPr="00E73B89">
        <w:t xml:space="preserve"> </w:t>
      </w:r>
      <w:r w:rsidR="00B12B0B" w:rsidRPr="00E73B89">
        <w:t>„ДДСС“,</w:t>
      </w:r>
      <w:r w:rsidR="00327FDD" w:rsidRPr="00E73B89">
        <w:t xml:space="preserve"> </w:t>
      </w:r>
      <w:r w:rsidR="00782B09" w:rsidRPr="00E73B89">
        <w:t xml:space="preserve">отдел </w:t>
      </w:r>
      <w:r w:rsidR="00D56E86" w:rsidRPr="00E73B89">
        <w:t>„ИИБЕ“  в СО-район Нови Искър</w:t>
      </w:r>
    </w:p>
    <w:p w14:paraId="2FB8FF62" w14:textId="3F294C3A" w:rsidR="00782B09" w:rsidRPr="00E73B89" w:rsidRDefault="009E2F21" w:rsidP="00782B09">
      <w:pPr>
        <w:shd w:val="clear" w:color="auto" w:fill="FFFFFF"/>
        <w:jc w:val="both"/>
      </w:pPr>
      <w:r w:rsidRPr="00E73B89">
        <w:t>2</w:t>
      </w:r>
      <w:r w:rsidR="00D56E86" w:rsidRPr="00E73B89">
        <w:t>. Наталия Маринова</w:t>
      </w:r>
      <w:r w:rsidR="00782B09" w:rsidRPr="00E73B89">
        <w:t xml:space="preserve"> - </w:t>
      </w:r>
      <w:r w:rsidR="00D56E86" w:rsidRPr="00E73B89">
        <w:t>и. д.</w:t>
      </w:r>
      <w:r w:rsidR="00782B09" w:rsidRPr="00E73B89">
        <w:t xml:space="preserve"> </w:t>
      </w:r>
      <w:r w:rsidR="00D56E86" w:rsidRPr="00E73B89">
        <w:t>Гл. Директор на  ГД „Аграрно развитие“</w:t>
      </w:r>
      <w:r w:rsidR="00782B09" w:rsidRPr="00E73B89">
        <w:t xml:space="preserve"> </w:t>
      </w:r>
      <w:r w:rsidR="00D56E86" w:rsidRPr="00E73B89">
        <w:t>в</w:t>
      </w:r>
      <w:r w:rsidR="00135E3A" w:rsidRPr="00E73B89">
        <w:t xml:space="preserve"> </w:t>
      </w:r>
      <w:r w:rsidR="00782B09" w:rsidRPr="00E73B89">
        <w:t>ОД „Зем</w:t>
      </w:r>
      <w:r w:rsidR="00D56E86" w:rsidRPr="00E73B89">
        <w:t>еделие“ - София-град /тел. 0879 833</w:t>
      </w:r>
      <w:r w:rsidR="00782B09" w:rsidRPr="00E73B89">
        <w:t xml:space="preserve"> </w:t>
      </w:r>
      <w:r w:rsidR="00D56E86" w:rsidRPr="00E73B89">
        <w:t>197</w:t>
      </w:r>
      <w:r w:rsidR="00782B09" w:rsidRPr="00E73B89">
        <w:t>/</w:t>
      </w:r>
    </w:p>
    <w:p w14:paraId="672A2E03" w14:textId="14FB5F6F" w:rsidR="00782B09" w:rsidRPr="00E73B89" w:rsidRDefault="009E2F21" w:rsidP="00782B09">
      <w:pPr>
        <w:shd w:val="clear" w:color="auto" w:fill="FFFFFF"/>
        <w:jc w:val="both"/>
      </w:pPr>
      <w:r w:rsidRPr="00E73B89">
        <w:t>3</w:t>
      </w:r>
      <w:r w:rsidR="00782B09" w:rsidRPr="00E73B89">
        <w:t xml:space="preserve">. </w:t>
      </w:r>
      <w:r w:rsidR="00D56E86" w:rsidRPr="00E73B89">
        <w:t xml:space="preserve">Виолетка </w:t>
      </w:r>
      <w:r w:rsidR="00782B09" w:rsidRPr="00E73B89">
        <w:t xml:space="preserve"> </w:t>
      </w:r>
      <w:r w:rsidR="00B1693B" w:rsidRPr="00E73B89">
        <w:t xml:space="preserve">Палашева </w:t>
      </w:r>
      <w:r w:rsidR="00782B09" w:rsidRPr="00E73B89">
        <w:t xml:space="preserve">- </w:t>
      </w:r>
      <w:r w:rsidR="00B1693B" w:rsidRPr="00E73B89">
        <w:t>главен специалист</w:t>
      </w:r>
      <w:r w:rsidR="00782B09" w:rsidRPr="00E73B89">
        <w:t xml:space="preserve"> в ОСЗ </w:t>
      </w:r>
      <w:r w:rsidR="00902976" w:rsidRPr="00E73B89">
        <w:t xml:space="preserve">Западна-офис Връбница </w:t>
      </w:r>
      <w:r w:rsidR="00B1693B" w:rsidRPr="00E73B89">
        <w:t>/</w:t>
      </w:r>
      <w:r w:rsidR="005F56FD" w:rsidRPr="00E73B89">
        <w:t xml:space="preserve">тел. </w:t>
      </w:r>
      <w:r w:rsidR="00782B09" w:rsidRPr="00E73B89">
        <w:t xml:space="preserve">0879 </w:t>
      </w:r>
      <w:r w:rsidR="00B1693B" w:rsidRPr="00E73B89">
        <w:t>833</w:t>
      </w:r>
      <w:r w:rsidR="00782B09" w:rsidRPr="00E73B89">
        <w:t xml:space="preserve"> 2</w:t>
      </w:r>
      <w:r w:rsidR="00B1693B" w:rsidRPr="00E73B89">
        <w:t>04</w:t>
      </w:r>
      <w:r w:rsidR="00782B09" w:rsidRPr="00E73B89">
        <w:t>/</w:t>
      </w:r>
    </w:p>
    <w:p w14:paraId="043B8F85" w14:textId="14E49257" w:rsidR="00087AC5" w:rsidRPr="00E73B89" w:rsidRDefault="009E2F21" w:rsidP="00782B09">
      <w:pPr>
        <w:shd w:val="clear" w:color="auto" w:fill="FFFFFF"/>
        <w:jc w:val="both"/>
      </w:pPr>
      <w:r w:rsidRPr="00E73B89">
        <w:t>4</w:t>
      </w:r>
      <w:r w:rsidR="00782B09" w:rsidRPr="00E73B89">
        <w:t>. д-р Емил Славев - главен инспектор - представител на Областна дирекция по безопасност на храните /ОДБХ/ София-град /тел. 0878 954</w:t>
      </w:r>
      <w:r w:rsidRPr="00E73B89">
        <w:t> </w:t>
      </w:r>
      <w:r w:rsidR="00782B09" w:rsidRPr="00E73B89">
        <w:t>994/</w:t>
      </w:r>
    </w:p>
    <w:p w14:paraId="10A31DDD" w14:textId="77777777" w:rsidR="009E2F21" w:rsidRPr="00E73B89" w:rsidRDefault="009E2F21" w:rsidP="00782B09">
      <w:pPr>
        <w:shd w:val="clear" w:color="auto" w:fill="FFFFFF"/>
        <w:jc w:val="both"/>
        <w:rPr>
          <w:sz w:val="12"/>
          <w:szCs w:val="12"/>
        </w:rPr>
      </w:pPr>
    </w:p>
    <w:p w14:paraId="50C05608" w14:textId="77777777" w:rsidR="009E2F21" w:rsidRPr="00E33485" w:rsidRDefault="009E2F21" w:rsidP="009E2F21">
      <w:pPr>
        <w:shd w:val="clear" w:color="auto" w:fill="FFFFFF"/>
        <w:jc w:val="both"/>
        <w:rPr>
          <w:i/>
        </w:rPr>
      </w:pPr>
      <w:r w:rsidRPr="00E33485">
        <w:rPr>
          <w:i/>
        </w:rPr>
        <w:t xml:space="preserve">Резервни членове:  </w:t>
      </w:r>
    </w:p>
    <w:p w14:paraId="7DB163FE" w14:textId="0EDC773E" w:rsidR="009E2F21" w:rsidRPr="00E33485" w:rsidRDefault="009E2F21" w:rsidP="009E2F21">
      <w:pPr>
        <w:shd w:val="clear" w:color="auto" w:fill="FFFFFF"/>
        <w:jc w:val="both"/>
      </w:pPr>
      <w:r w:rsidRPr="00E33485">
        <w:t xml:space="preserve">- </w:t>
      </w:r>
      <w:r w:rsidR="00B12B0B" w:rsidRPr="00E33485">
        <w:t>Светла Николова</w:t>
      </w:r>
      <w:r w:rsidRPr="00E33485">
        <w:t xml:space="preserve">  -  СО-</w:t>
      </w:r>
      <w:r w:rsidR="0084558D" w:rsidRPr="00E33485">
        <w:t xml:space="preserve">район </w:t>
      </w:r>
      <w:r w:rsidRPr="00E33485">
        <w:t>Нови Искър</w:t>
      </w:r>
    </w:p>
    <w:p w14:paraId="1956077A" w14:textId="4A651191" w:rsidR="009E2F21" w:rsidRPr="00E33485" w:rsidRDefault="009E2F21" w:rsidP="009E2F21">
      <w:pPr>
        <w:shd w:val="clear" w:color="auto" w:fill="FFFFFF"/>
        <w:jc w:val="both"/>
      </w:pPr>
      <w:r w:rsidRPr="00E33485">
        <w:t>- Екатерина Стоянова - ОД „Земеделие“ - София-град</w:t>
      </w:r>
    </w:p>
    <w:p w14:paraId="1469A512" w14:textId="4B896CE8" w:rsidR="009E2F21" w:rsidRPr="00E33485" w:rsidRDefault="009E2F21" w:rsidP="009E2F21">
      <w:pPr>
        <w:shd w:val="clear" w:color="auto" w:fill="FFFFFF"/>
        <w:jc w:val="both"/>
      </w:pPr>
      <w:r w:rsidRPr="00E33485">
        <w:t xml:space="preserve">- </w:t>
      </w:r>
      <w:r w:rsidR="00B12B0B" w:rsidRPr="00E33485">
        <w:t>Николай Христов</w:t>
      </w:r>
      <w:r w:rsidRPr="00E33485">
        <w:t xml:space="preserve"> - ОСЗ Западна /Офис Връбница/</w:t>
      </w:r>
    </w:p>
    <w:p w14:paraId="2BF17279" w14:textId="21B63F73" w:rsidR="00782B09" w:rsidRPr="00E33485" w:rsidRDefault="009E2F21" w:rsidP="009E2F21">
      <w:pPr>
        <w:shd w:val="clear" w:color="auto" w:fill="FFFFFF"/>
        <w:jc w:val="both"/>
      </w:pPr>
      <w:r w:rsidRPr="00E33485">
        <w:t xml:space="preserve">- д-р </w:t>
      </w:r>
      <w:r w:rsidR="00E73B89" w:rsidRPr="00E33485">
        <w:t xml:space="preserve">Иван Марков </w:t>
      </w:r>
      <w:r w:rsidRPr="00E33485">
        <w:t>- ОДБХ София-град</w:t>
      </w:r>
    </w:p>
    <w:p w14:paraId="65188979" w14:textId="77777777" w:rsidR="00EF191F" w:rsidRDefault="00EF191F" w:rsidP="00AF36BB">
      <w:pPr>
        <w:shd w:val="clear" w:color="auto" w:fill="FFFFFF"/>
        <w:jc w:val="both"/>
        <w:rPr>
          <w:sz w:val="20"/>
          <w:szCs w:val="20"/>
        </w:rPr>
      </w:pPr>
    </w:p>
    <w:p w14:paraId="4DBC337F" w14:textId="77777777" w:rsidR="00E33485" w:rsidRPr="004E400A" w:rsidRDefault="00E33485" w:rsidP="00AF36BB">
      <w:pPr>
        <w:shd w:val="clear" w:color="auto" w:fill="FFFFFF"/>
        <w:jc w:val="both"/>
        <w:rPr>
          <w:sz w:val="20"/>
          <w:szCs w:val="20"/>
        </w:rPr>
      </w:pPr>
    </w:p>
    <w:p w14:paraId="3B955EBD" w14:textId="2A451A84" w:rsidR="00DD6612" w:rsidRPr="00E33485" w:rsidRDefault="00DD6612" w:rsidP="00DD6612">
      <w:pPr>
        <w:rPr>
          <w:b/>
          <w:u w:val="single"/>
        </w:rPr>
      </w:pPr>
      <w:r w:rsidRPr="00E33485">
        <w:rPr>
          <w:b/>
          <w:u w:val="single"/>
        </w:rPr>
        <w:t xml:space="preserve">4. СО-район </w:t>
      </w:r>
      <w:r w:rsidR="003F619A" w:rsidRPr="00E33485">
        <w:rPr>
          <w:b/>
          <w:u w:val="single"/>
        </w:rPr>
        <w:t>БАНКЯ</w:t>
      </w:r>
    </w:p>
    <w:p w14:paraId="6C604562" w14:textId="753170DC" w:rsidR="00DD6612" w:rsidRPr="00E33485" w:rsidRDefault="00DD6612" w:rsidP="00DD6612">
      <w:r w:rsidRPr="00E33485">
        <w:t xml:space="preserve">Председател: </w:t>
      </w:r>
      <w:r w:rsidR="00A07A9E" w:rsidRPr="00E33485">
        <w:t xml:space="preserve"> Рангел Марков - Кмет на СО-район Банкя</w:t>
      </w:r>
    </w:p>
    <w:p w14:paraId="4452C0CE" w14:textId="19D7C205" w:rsidR="00DD6612" w:rsidRPr="00E33485" w:rsidRDefault="00DD6612" w:rsidP="00DD6612">
      <w:r w:rsidRPr="00E33485">
        <w:t>и членове:</w:t>
      </w:r>
    </w:p>
    <w:p w14:paraId="1FE612A5" w14:textId="0D8CAD97" w:rsidR="00327FDD" w:rsidRPr="00E33485" w:rsidRDefault="00327FDD" w:rsidP="00327FDD">
      <w:r w:rsidRPr="00E33485">
        <w:t xml:space="preserve">1. </w:t>
      </w:r>
      <w:r w:rsidR="00A07A9E" w:rsidRPr="00E33485">
        <w:t>Таня</w:t>
      </w:r>
      <w:r w:rsidRPr="00E33485">
        <w:t xml:space="preserve"> Григоров</w:t>
      </w:r>
      <w:r w:rsidR="00A07A9E" w:rsidRPr="00E33485">
        <w:t>а</w:t>
      </w:r>
      <w:r w:rsidRPr="00E33485">
        <w:t xml:space="preserve"> - началник отдел „</w:t>
      </w:r>
      <w:r w:rsidR="00A07A9E" w:rsidRPr="00E33485">
        <w:t>УОСЖФРКТД“ в СО-район Банкя</w:t>
      </w:r>
    </w:p>
    <w:p w14:paraId="5DB4544E" w14:textId="60676D70" w:rsidR="00327FDD" w:rsidRPr="00E33485" w:rsidRDefault="00105A55" w:rsidP="00327FDD">
      <w:r w:rsidRPr="00E33485">
        <w:t>2</w:t>
      </w:r>
      <w:r w:rsidR="00327FDD" w:rsidRPr="00E33485">
        <w:t>. Наталия Маринова - и. д. Гл. Директор на  ГД „Аграрно развитие“ в ОД „Земеделие“ - София-град /тел. 0879 833 197/</w:t>
      </w:r>
    </w:p>
    <w:p w14:paraId="6A131CC9" w14:textId="1B440C32" w:rsidR="00327FDD" w:rsidRPr="00E33485" w:rsidRDefault="00105A55" w:rsidP="00327FDD">
      <w:r w:rsidRPr="00E33485">
        <w:t>3</w:t>
      </w:r>
      <w:r w:rsidR="00327FDD" w:rsidRPr="00E33485">
        <w:t xml:space="preserve">. </w:t>
      </w:r>
      <w:r w:rsidR="00902976" w:rsidRPr="00E33485">
        <w:t>Лилия Якова</w:t>
      </w:r>
      <w:r w:rsidR="00327FDD" w:rsidRPr="00E33485">
        <w:t xml:space="preserve"> - </w:t>
      </w:r>
      <w:r w:rsidR="00902976" w:rsidRPr="00E33485">
        <w:t>старши</w:t>
      </w:r>
      <w:r w:rsidR="00327FDD" w:rsidRPr="00E33485">
        <w:t xml:space="preserve"> </w:t>
      </w:r>
      <w:r w:rsidR="00902976" w:rsidRPr="00E33485">
        <w:t xml:space="preserve">експерт </w:t>
      </w:r>
      <w:r w:rsidR="00327FDD" w:rsidRPr="00E33485">
        <w:t xml:space="preserve"> в ОСЗ Западна </w:t>
      </w:r>
      <w:r w:rsidR="00902976" w:rsidRPr="00E33485">
        <w:t xml:space="preserve">/офис Овча купел </w:t>
      </w:r>
      <w:r w:rsidR="00327FDD" w:rsidRPr="00E33485">
        <w:t xml:space="preserve">/тел. 0879 833 </w:t>
      </w:r>
      <w:r w:rsidR="00DA0660" w:rsidRPr="00E33485">
        <w:t>191</w:t>
      </w:r>
      <w:r w:rsidR="00327FDD" w:rsidRPr="00E33485">
        <w:t>/</w:t>
      </w:r>
    </w:p>
    <w:p w14:paraId="35BB7095" w14:textId="14B4912F" w:rsidR="00DD6612" w:rsidRPr="00E33485" w:rsidRDefault="00105A55" w:rsidP="00327FDD">
      <w:r w:rsidRPr="00E33485">
        <w:t>4</w:t>
      </w:r>
      <w:r w:rsidR="00327FDD" w:rsidRPr="00E33485">
        <w:t>. д-р Емил Славев - главен инспектор - представител на Областна дирекция по безопасност на храните /ОДБХ/ София-град /тел. 0878 954</w:t>
      </w:r>
      <w:r w:rsidR="007C6043" w:rsidRPr="00E33485">
        <w:t> </w:t>
      </w:r>
      <w:r w:rsidR="00327FDD" w:rsidRPr="00E33485">
        <w:t>994/</w:t>
      </w:r>
    </w:p>
    <w:p w14:paraId="1DA5ED88" w14:textId="77777777" w:rsidR="007C6043" w:rsidRPr="00E33485" w:rsidRDefault="007C6043" w:rsidP="00327FDD">
      <w:pPr>
        <w:rPr>
          <w:sz w:val="12"/>
          <w:szCs w:val="12"/>
        </w:rPr>
      </w:pPr>
    </w:p>
    <w:p w14:paraId="70472666" w14:textId="77777777" w:rsidR="007C6043" w:rsidRPr="00E33485" w:rsidRDefault="007C6043" w:rsidP="007C6043">
      <w:pPr>
        <w:rPr>
          <w:i/>
        </w:rPr>
      </w:pPr>
      <w:r w:rsidRPr="00E33485">
        <w:rPr>
          <w:i/>
        </w:rPr>
        <w:t xml:space="preserve">Резервни членове:  </w:t>
      </w:r>
    </w:p>
    <w:p w14:paraId="74991BC0" w14:textId="11386804" w:rsidR="007C6043" w:rsidRPr="00E33485" w:rsidRDefault="007C6043" w:rsidP="007C6043">
      <w:r w:rsidRPr="00E33485">
        <w:t>- Малинка Миланова  -  СО-район Банкя</w:t>
      </w:r>
    </w:p>
    <w:p w14:paraId="30CA88F7" w14:textId="77777777" w:rsidR="007C6043" w:rsidRPr="00E33485" w:rsidRDefault="007C6043" w:rsidP="007C6043">
      <w:r w:rsidRPr="00E33485">
        <w:t>- Екатерина Стоянова - ОД „Земеделие“ - София-град</w:t>
      </w:r>
    </w:p>
    <w:p w14:paraId="64F53B14" w14:textId="5538CFDB" w:rsidR="007C6043" w:rsidRPr="00E33485" w:rsidRDefault="007C6043" w:rsidP="007C6043">
      <w:r w:rsidRPr="00E33485">
        <w:t xml:space="preserve">- </w:t>
      </w:r>
      <w:r w:rsidR="008F323C" w:rsidRPr="00E33485">
        <w:t>инж. Радми</w:t>
      </w:r>
      <w:r w:rsidR="009B6115" w:rsidRPr="00E33485">
        <w:t>л</w:t>
      </w:r>
      <w:r w:rsidR="008F323C" w:rsidRPr="00E33485">
        <w:t>а Тасева</w:t>
      </w:r>
      <w:r w:rsidR="009B6115" w:rsidRPr="00E33485">
        <w:t xml:space="preserve"> </w:t>
      </w:r>
      <w:r w:rsidRPr="00E33485">
        <w:t xml:space="preserve"> - ОСЗ Западна /Офис Овча купел/</w:t>
      </w:r>
    </w:p>
    <w:p w14:paraId="01964B7C" w14:textId="3443642C" w:rsidR="007C6043" w:rsidRPr="00E33485" w:rsidRDefault="007C6043" w:rsidP="007C6043">
      <w:r w:rsidRPr="00E33485">
        <w:t xml:space="preserve">- д-р </w:t>
      </w:r>
      <w:r w:rsidR="00E33485" w:rsidRPr="00E33485">
        <w:t>Иван Марков</w:t>
      </w:r>
      <w:r w:rsidRPr="00E33485">
        <w:t xml:space="preserve"> - ОДБХ София-град</w:t>
      </w:r>
    </w:p>
    <w:p w14:paraId="5B0B42B6" w14:textId="77777777" w:rsidR="0098428B" w:rsidRDefault="0098428B" w:rsidP="00DD6612">
      <w:pPr>
        <w:rPr>
          <w:sz w:val="20"/>
          <w:szCs w:val="20"/>
        </w:rPr>
      </w:pPr>
    </w:p>
    <w:p w14:paraId="11D08E88" w14:textId="77777777" w:rsidR="007967CA" w:rsidRPr="004E400A" w:rsidRDefault="007967CA" w:rsidP="00DD6612">
      <w:pPr>
        <w:rPr>
          <w:sz w:val="20"/>
          <w:szCs w:val="20"/>
        </w:rPr>
      </w:pPr>
    </w:p>
    <w:p w14:paraId="527C5983" w14:textId="5B032149" w:rsidR="00DD6612" w:rsidRPr="003E5D82" w:rsidRDefault="00DD6612" w:rsidP="00DD6612">
      <w:pPr>
        <w:shd w:val="clear" w:color="auto" w:fill="FFFFFF"/>
        <w:jc w:val="both"/>
        <w:rPr>
          <w:b/>
          <w:u w:val="single"/>
        </w:rPr>
      </w:pPr>
      <w:r w:rsidRPr="003E5D82">
        <w:rPr>
          <w:b/>
          <w:u w:val="single"/>
        </w:rPr>
        <w:t>5. СО-район ИСКЪР</w:t>
      </w:r>
    </w:p>
    <w:p w14:paraId="0782E929" w14:textId="515A3C40" w:rsidR="00DD6612" w:rsidRPr="003E5D82" w:rsidRDefault="00DD6612" w:rsidP="00DD6612">
      <w:pPr>
        <w:shd w:val="clear" w:color="auto" w:fill="FFFFFF"/>
        <w:jc w:val="both"/>
      </w:pPr>
      <w:r w:rsidRPr="003E5D82">
        <w:t xml:space="preserve"> Председател: </w:t>
      </w:r>
      <w:r w:rsidR="0072365C" w:rsidRPr="003E5D82">
        <w:t>Петко Краев</w:t>
      </w:r>
      <w:r w:rsidR="009F0DE1" w:rsidRPr="003E5D82">
        <w:t xml:space="preserve"> - Кмет на СО-район Искър</w:t>
      </w:r>
    </w:p>
    <w:p w14:paraId="443772F5" w14:textId="77777777" w:rsidR="00DD6612" w:rsidRPr="003E5D82" w:rsidRDefault="00DD6612" w:rsidP="00DD6612">
      <w:pPr>
        <w:shd w:val="clear" w:color="auto" w:fill="FFFFFF"/>
        <w:jc w:val="both"/>
      </w:pPr>
      <w:r w:rsidRPr="003E5D82">
        <w:t xml:space="preserve"> и членове:</w:t>
      </w:r>
    </w:p>
    <w:p w14:paraId="02DA6FC4" w14:textId="083A2F41" w:rsidR="00831FA8" w:rsidRPr="003E5D82" w:rsidRDefault="00831FA8" w:rsidP="00831FA8">
      <w:pPr>
        <w:shd w:val="clear" w:color="auto" w:fill="FFFFFF"/>
        <w:jc w:val="both"/>
      </w:pPr>
      <w:r w:rsidRPr="003E5D82">
        <w:t xml:space="preserve">1. </w:t>
      </w:r>
      <w:r w:rsidR="00A5304F" w:rsidRPr="003E5D82">
        <w:t>Гергана Гюрова</w:t>
      </w:r>
      <w:r w:rsidRPr="003E5D82">
        <w:t xml:space="preserve"> - </w:t>
      </w:r>
      <w:r w:rsidR="00A5304F" w:rsidRPr="003E5D82">
        <w:t>младши</w:t>
      </w:r>
      <w:r w:rsidRPr="003E5D82">
        <w:t xml:space="preserve"> експерт „</w:t>
      </w:r>
      <w:r w:rsidR="00A5304F" w:rsidRPr="003E5D82">
        <w:t>ОС</w:t>
      </w:r>
      <w:r w:rsidRPr="003E5D82">
        <w:t>“ в СО-район Искър</w:t>
      </w:r>
    </w:p>
    <w:p w14:paraId="0A89D626" w14:textId="053ECDC4" w:rsidR="00831FA8" w:rsidRPr="003E5D82" w:rsidRDefault="00EF191F" w:rsidP="00831FA8">
      <w:pPr>
        <w:shd w:val="clear" w:color="auto" w:fill="FFFFFF"/>
        <w:jc w:val="both"/>
      </w:pPr>
      <w:r w:rsidRPr="003E5D82">
        <w:t>2</w:t>
      </w:r>
      <w:r w:rsidR="00D4264A" w:rsidRPr="003E5D82">
        <w:t>. Екатерина Стоянова - главен експерт в Главна дирекция „Аграрно развитие“ -представител на  ОД „Земеделие“ - София-град /тел. 0879 519 783/</w:t>
      </w:r>
    </w:p>
    <w:p w14:paraId="64E91BB6" w14:textId="28D16C38" w:rsidR="00831FA8" w:rsidRPr="003E5D82" w:rsidRDefault="00EF191F" w:rsidP="00831FA8">
      <w:pPr>
        <w:shd w:val="clear" w:color="auto" w:fill="FFFFFF"/>
        <w:jc w:val="both"/>
      </w:pPr>
      <w:r w:rsidRPr="003E5D82">
        <w:t>3</w:t>
      </w:r>
      <w:r w:rsidR="00831FA8" w:rsidRPr="003E5D82">
        <w:t xml:space="preserve">. </w:t>
      </w:r>
      <w:r w:rsidR="00D4264A" w:rsidRPr="003E5D82">
        <w:t>инж. Владимир Кайряк</w:t>
      </w:r>
      <w:r w:rsidR="00831FA8" w:rsidRPr="003E5D82">
        <w:t xml:space="preserve"> - </w:t>
      </w:r>
      <w:r w:rsidR="00D4264A" w:rsidRPr="003E5D82">
        <w:t>главен</w:t>
      </w:r>
      <w:r w:rsidR="00831FA8" w:rsidRPr="003E5D82">
        <w:t xml:space="preserve"> експерт  в ОСЗ </w:t>
      </w:r>
      <w:r w:rsidR="00D4264A" w:rsidRPr="003E5D82">
        <w:t>Източна</w:t>
      </w:r>
      <w:r w:rsidR="00831FA8" w:rsidRPr="003E5D82">
        <w:t xml:space="preserve"> /тел. 0879 </w:t>
      </w:r>
      <w:r w:rsidR="00D4264A" w:rsidRPr="003E5D82">
        <w:t>519</w:t>
      </w:r>
      <w:r w:rsidR="00831FA8" w:rsidRPr="003E5D82">
        <w:t xml:space="preserve"> </w:t>
      </w:r>
      <w:r w:rsidR="00D4264A" w:rsidRPr="003E5D82">
        <w:t>793</w:t>
      </w:r>
      <w:r w:rsidR="00831FA8" w:rsidRPr="003E5D82">
        <w:t>/</w:t>
      </w:r>
    </w:p>
    <w:p w14:paraId="1E41E92A" w14:textId="524F3B1B" w:rsidR="00DD6612" w:rsidRPr="003E5D82" w:rsidRDefault="00EF191F" w:rsidP="00831FA8">
      <w:pPr>
        <w:shd w:val="clear" w:color="auto" w:fill="FFFFFF"/>
        <w:jc w:val="both"/>
      </w:pPr>
      <w:r w:rsidRPr="003E5D82">
        <w:t>4</w:t>
      </w:r>
      <w:r w:rsidR="00831FA8" w:rsidRPr="003E5D82">
        <w:t>. д-р Емил Славев - главен инспектор - представител на Областна дирекция по безопасност на храните /ОДБХ/ София-град /тел. 0878 954</w:t>
      </w:r>
      <w:r w:rsidR="000E44A2" w:rsidRPr="003E5D82">
        <w:t> </w:t>
      </w:r>
      <w:r w:rsidR="00831FA8" w:rsidRPr="003E5D82">
        <w:t>994/</w:t>
      </w:r>
    </w:p>
    <w:p w14:paraId="78926A43" w14:textId="77777777" w:rsidR="000E44A2" w:rsidRPr="003E5D82" w:rsidRDefault="000E44A2" w:rsidP="00831FA8">
      <w:pPr>
        <w:shd w:val="clear" w:color="auto" w:fill="FFFFFF"/>
        <w:jc w:val="both"/>
        <w:rPr>
          <w:sz w:val="12"/>
          <w:szCs w:val="12"/>
        </w:rPr>
      </w:pPr>
    </w:p>
    <w:p w14:paraId="31910F4B" w14:textId="77777777" w:rsidR="000E44A2" w:rsidRPr="003E5D82" w:rsidRDefault="000E44A2" w:rsidP="000E44A2">
      <w:pPr>
        <w:shd w:val="clear" w:color="auto" w:fill="FFFFFF"/>
        <w:jc w:val="both"/>
        <w:rPr>
          <w:i/>
        </w:rPr>
      </w:pPr>
      <w:r w:rsidRPr="003E5D82">
        <w:rPr>
          <w:i/>
        </w:rPr>
        <w:t xml:space="preserve">Резервни членове:  </w:t>
      </w:r>
    </w:p>
    <w:p w14:paraId="25047961" w14:textId="73055A26" w:rsidR="000E44A2" w:rsidRPr="003E5D82" w:rsidRDefault="000E44A2" w:rsidP="000E44A2">
      <w:pPr>
        <w:shd w:val="clear" w:color="auto" w:fill="FFFFFF"/>
        <w:jc w:val="both"/>
      </w:pPr>
      <w:r w:rsidRPr="003E5D82">
        <w:t xml:space="preserve">- </w:t>
      </w:r>
      <w:r w:rsidR="005B1F9B" w:rsidRPr="003E5D82">
        <w:t>Мирослав Младенов</w:t>
      </w:r>
      <w:r w:rsidRPr="003E5D82">
        <w:t xml:space="preserve">  -  СО-район Искър</w:t>
      </w:r>
    </w:p>
    <w:p w14:paraId="37B13C81" w14:textId="77777777" w:rsidR="000E44A2" w:rsidRPr="003E5D82" w:rsidRDefault="000E44A2" w:rsidP="000E44A2">
      <w:pPr>
        <w:shd w:val="clear" w:color="auto" w:fill="FFFFFF"/>
        <w:jc w:val="both"/>
      </w:pPr>
      <w:r w:rsidRPr="003E5D82">
        <w:t>- Наталия Маринова - ОД „Земеделие“ - София-град</w:t>
      </w:r>
    </w:p>
    <w:p w14:paraId="256AF888" w14:textId="4458DC1F" w:rsidR="000E44A2" w:rsidRPr="003E5D82" w:rsidRDefault="000E44A2" w:rsidP="000E44A2">
      <w:pPr>
        <w:shd w:val="clear" w:color="auto" w:fill="FFFFFF"/>
        <w:jc w:val="both"/>
      </w:pPr>
      <w:r w:rsidRPr="003E5D82">
        <w:t>- инж. Веселина Георгиева - ОСЗ Източна</w:t>
      </w:r>
    </w:p>
    <w:p w14:paraId="24037B89" w14:textId="1318111C" w:rsidR="000E44A2" w:rsidRPr="003E5D82" w:rsidRDefault="000E44A2" w:rsidP="000E44A2">
      <w:pPr>
        <w:shd w:val="clear" w:color="auto" w:fill="FFFFFF"/>
        <w:jc w:val="both"/>
      </w:pPr>
      <w:r w:rsidRPr="003E5D82">
        <w:t xml:space="preserve">- д-р </w:t>
      </w:r>
      <w:r w:rsidR="003E5D82" w:rsidRPr="003E5D82">
        <w:t>Иван Марков</w:t>
      </w:r>
      <w:r w:rsidRPr="003E5D82">
        <w:t xml:space="preserve"> - ОДБХ София-град</w:t>
      </w:r>
    </w:p>
    <w:p w14:paraId="5BA8A9E8" w14:textId="77777777" w:rsidR="003358CC" w:rsidRPr="004E400A" w:rsidRDefault="003358CC" w:rsidP="00DD6612">
      <w:pPr>
        <w:shd w:val="clear" w:color="auto" w:fill="FFFFFF"/>
        <w:jc w:val="both"/>
        <w:rPr>
          <w:sz w:val="20"/>
          <w:szCs w:val="20"/>
        </w:rPr>
      </w:pPr>
    </w:p>
    <w:p w14:paraId="14AF2A71" w14:textId="77777777" w:rsidR="003A65E3" w:rsidRDefault="003A65E3" w:rsidP="00DD6612">
      <w:pPr>
        <w:shd w:val="clear" w:color="auto" w:fill="FFFFFF"/>
        <w:jc w:val="both"/>
        <w:rPr>
          <w:sz w:val="20"/>
          <w:szCs w:val="20"/>
        </w:rPr>
      </w:pPr>
    </w:p>
    <w:p w14:paraId="08F8B6A6" w14:textId="77777777" w:rsidR="007967CA" w:rsidRDefault="007967CA" w:rsidP="00DD6612">
      <w:pPr>
        <w:shd w:val="clear" w:color="auto" w:fill="FFFFFF"/>
        <w:jc w:val="both"/>
        <w:rPr>
          <w:sz w:val="20"/>
          <w:szCs w:val="20"/>
        </w:rPr>
      </w:pPr>
    </w:p>
    <w:p w14:paraId="4883BD78" w14:textId="77777777" w:rsidR="007967CA" w:rsidRDefault="007967CA" w:rsidP="00DD6612">
      <w:pPr>
        <w:shd w:val="clear" w:color="auto" w:fill="FFFFFF"/>
        <w:jc w:val="both"/>
        <w:rPr>
          <w:sz w:val="20"/>
          <w:szCs w:val="20"/>
        </w:rPr>
      </w:pPr>
    </w:p>
    <w:p w14:paraId="01088328" w14:textId="77777777" w:rsidR="007967CA" w:rsidRDefault="007967CA" w:rsidP="00DD6612">
      <w:pPr>
        <w:shd w:val="clear" w:color="auto" w:fill="FFFFFF"/>
        <w:jc w:val="both"/>
        <w:rPr>
          <w:sz w:val="20"/>
          <w:szCs w:val="20"/>
        </w:rPr>
      </w:pPr>
    </w:p>
    <w:p w14:paraId="669EDA9C" w14:textId="77777777" w:rsidR="003E5D82" w:rsidRDefault="003E5D82" w:rsidP="00DD6612">
      <w:pPr>
        <w:shd w:val="clear" w:color="auto" w:fill="FFFFFF"/>
        <w:jc w:val="both"/>
        <w:rPr>
          <w:sz w:val="20"/>
          <w:szCs w:val="20"/>
        </w:rPr>
      </w:pPr>
    </w:p>
    <w:p w14:paraId="773576FF" w14:textId="77777777" w:rsidR="003E5D82" w:rsidRPr="004E400A" w:rsidRDefault="003E5D82" w:rsidP="00DD6612">
      <w:pPr>
        <w:shd w:val="clear" w:color="auto" w:fill="FFFFFF"/>
        <w:jc w:val="both"/>
        <w:rPr>
          <w:sz w:val="20"/>
          <w:szCs w:val="20"/>
        </w:rPr>
      </w:pPr>
    </w:p>
    <w:p w14:paraId="04125A46" w14:textId="0F78A723" w:rsidR="00DD6612" w:rsidRPr="003E5D82" w:rsidRDefault="00DD6612" w:rsidP="00DD6612">
      <w:pPr>
        <w:shd w:val="clear" w:color="auto" w:fill="FFFFFF"/>
        <w:jc w:val="both"/>
        <w:rPr>
          <w:b/>
          <w:u w:val="single"/>
        </w:rPr>
      </w:pPr>
      <w:r w:rsidRPr="003E5D82">
        <w:rPr>
          <w:b/>
          <w:u w:val="single"/>
        </w:rPr>
        <w:t xml:space="preserve">6. СО-район </w:t>
      </w:r>
      <w:r w:rsidR="003F619A" w:rsidRPr="003E5D82">
        <w:rPr>
          <w:b/>
          <w:u w:val="single"/>
        </w:rPr>
        <w:t xml:space="preserve">ОВЧА КУПЕЛ </w:t>
      </w:r>
    </w:p>
    <w:p w14:paraId="4F1DF1F7" w14:textId="59B2A71F" w:rsidR="00DD6612" w:rsidRPr="003E5D82" w:rsidRDefault="00DD6612" w:rsidP="00DD6612">
      <w:pPr>
        <w:shd w:val="clear" w:color="auto" w:fill="FFFFFF"/>
        <w:jc w:val="both"/>
      </w:pPr>
      <w:r w:rsidRPr="003E5D82">
        <w:t xml:space="preserve"> Председател: </w:t>
      </w:r>
      <w:r w:rsidR="003151D9" w:rsidRPr="003E5D82">
        <w:t xml:space="preserve">Ангел Стефанов - </w:t>
      </w:r>
      <w:r w:rsidR="00582509" w:rsidRPr="003E5D82">
        <w:t>Кмет на СО-район Овча купел</w:t>
      </w:r>
    </w:p>
    <w:p w14:paraId="4AD875F5" w14:textId="77777777" w:rsidR="00DD6612" w:rsidRPr="003E5D82" w:rsidRDefault="00DD6612" w:rsidP="00DD6612">
      <w:pPr>
        <w:shd w:val="clear" w:color="auto" w:fill="FFFFFF"/>
        <w:jc w:val="both"/>
      </w:pPr>
      <w:r w:rsidRPr="003E5D82">
        <w:t xml:space="preserve"> и членове:</w:t>
      </w:r>
    </w:p>
    <w:p w14:paraId="4FD4047F" w14:textId="22647C45" w:rsidR="00582509" w:rsidRPr="003E5D82" w:rsidRDefault="00582509" w:rsidP="00582509">
      <w:pPr>
        <w:shd w:val="clear" w:color="auto" w:fill="FFFFFF"/>
        <w:jc w:val="both"/>
      </w:pPr>
      <w:r w:rsidRPr="003E5D82">
        <w:t>1. Надежда Бузова - старши юрисконсулт в отдел „ПАИОГРЧР“ в СО-район Овча купел</w:t>
      </w:r>
    </w:p>
    <w:p w14:paraId="61FCC4F7" w14:textId="6946B725" w:rsidR="00582509" w:rsidRPr="003E5D82" w:rsidRDefault="00B24324" w:rsidP="00582509">
      <w:pPr>
        <w:shd w:val="clear" w:color="auto" w:fill="FFFFFF"/>
        <w:jc w:val="both"/>
      </w:pPr>
      <w:r w:rsidRPr="003E5D82">
        <w:t>2</w:t>
      </w:r>
      <w:r w:rsidR="00582509" w:rsidRPr="003E5D82">
        <w:t>. Наталия Маринова - и. д. Гл. Директор на  ГД „Аграрно развитие“ в ОД „Земеделие“ - София-град /тел. 0879 833 197/</w:t>
      </w:r>
    </w:p>
    <w:p w14:paraId="391D1A56" w14:textId="45E187AC" w:rsidR="00582509" w:rsidRPr="003E5D82" w:rsidRDefault="00B24324" w:rsidP="00582509">
      <w:pPr>
        <w:shd w:val="clear" w:color="auto" w:fill="FFFFFF"/>
        <w:jc w:val="both"/>
      </w:pPr>
      <w:r w:rsidRPr="003E5D82">
        <w:t>3</w:t>
      </w:r>
      <w:r w:rsidR="00582509" w:rsidRPr="003E5D82">
        <w:t xml:space="preserve">. </w:t>
      </w:r>
      <w:r w:rsidR="005000AD" w:rsidRPr="003E5D82">
        <w:t>инж. Радмила Тасева</w:t>
      </w:r>
      <w:r w:rsidR="00582509" w:rsidRPr="003E5D82">
        <w:t xml:space="preserve"> - </w:t>
      </w:r>
      <w:r w:rsidR="005000AD" w:rsidRPr="003E5D82">
        <w:t xml:space="preserve">началник </w:t>
      </w:r>
      <w:r w:rsidR="00582509" w:rsidRPr="003E5D82">
        <w:t xml:space="preserve"> </w:t>
      </w:r>
      <w:r w:rsidR="005000AD" w:rsidRPr="003E5D82">
        <w:t>на</w:t>
      </w:r>
      <w:r w:rsidR="00582509" w:rsidRPr="003E5D82">
        <w:t xml:space="preserve"> ОСЗ Западна </w:t>
      </w:r>
      <w:r w:rsidR="005000AD" w:rsidRPr="003E5D82">
        <w:t>/</w:t>
      </w:r>
      <w:r w:rsidR="00582509" w:rsidRPr="003E5D82">
        <w:t>тел. 0879 519 7</w:t>
      </w:r>
      <w:r w:rsidR="005000AD" w:rsidRPr="003E5D82">
        <w:t>78</w:t>
      </w:r>
      <w:r w:rsidR="00582509" w:rsidRPr="003E5D82">
        <w:t>/</w:t>
      </w:r>
    </w:p>
    <w:p w14:paraId="7BAB14DA" w14:textId="7A413E42" w:rsidR="006158D2" w:rsidRPr="003E5D82" w:rsidRDefault="00B24324" w:rsidP="00582509">
      <w:pPr>
        <w:shd w:val="clear" w:color="auto" w:fill="FFFFFF"/>
        <w:jc w:val="both"/>
      </w:pPr>
      <w:r w:rsidRPr="003E5D82">
        <w:t>4</w:t>
      </w:r>
      <w:r w:rsidR="00582509" w:rsidRPr="003E5D82">
        <w:t>. д-р Емил Славев - главен инспектор - представител на Областна дирекция по безопасност на храните /ОДБХ/ София-град /тел. 0878 954</w:t>
      </w:r>
      <w:r w:rsidR="0098428B" w:rsidRPr="003E5D82">
        <w:t> </w:t>
      </w:r>
      <w:r w:rsidR="00582509" w:rsidRPr="003E5D82">
        <w:t>994/</w:t>
      </w:r>
    </w:p>
    <w:p w14:paraId="4E96AFD2" w14:textId="77777777" w:rsidR="0098428B" w:rsidRPr="003E5D82" w:rsidRDefault="0098428B" w:rsidP="00582509">
      <w:pPr>
        <w:shd w:val="clear" w:color="auto" w:fill="FFFFFF"/>
        <w:jc w:val="both"/>
        <w:rPr>
          <w:sz w:val="12"/>
          <w:szCs w:val="12"/>
        </w:rPr>
      </w:pPr>
    </w:p>
    <w:p w14:paraId="386A99B8" w14:textId="77777777" w:rsidR="0098428B" w:rsidRPr="003E5D82" w:rsidRDefault="0098428B" w:rsidP="0098428B">
      <w:pPr>
        <w:shd w:val="clear" w:color="auto" w:fill="FFFFFF"/>
        <w:jc w:val="both"/>
        <w:rPr>
          <w:i/>
        </w:rPr>
      </w:pPr>
      <w:r w:rsidRPr="003E5D82">
        <w:rPr>
          <w:i/>
        </w:rPr>
        <w:t xml:space="preserve">Резервни членове:  </w:t>
      </w:r>
    </w:p>
    <w:p w14:paraId="6C980880" w14:textId="2E7854BB" w:rsidR="0098428B" w:rsidRPr="003E5D82" w:rsidRDefault="0098428B" w:rsidP="0098428B">
      <w:pPr>
        <w:shd w:val="clear" w:color="auto" w:fill="FFFFFF"/>
        <w:jc w:val="both"/>
      </w:pPr>
      <w:r w:rsidRPr="003E5D82">
        <w:t>- Мая Козничка   -  СО-район Овча купел</w:t>
      </w:r>
    </w:p>
    <w:p w14:paraId="1F8AFC7B" w14:textId="77777777" w:rsidR="0098428B" w:rsidRPr="003E5D82" w:rsidRDefault="0098428B" w:rsidP="0098428B">
      <w:pPr>
        <w:shd w:val="clear" w:color="auto" w:fill="FFFFFF"/>
        <w:jc w:val="both"/>
      </w:pPr>
      <w:r w:rsidRPr="003E5D82">
        <w:t>- Екатерина Стоянова - ОД „Земеделие“ - София-град</w:t>
      </w:r>
    </w:p>
    <w:p w14:paraId="3204B667" w14:textId="0E2F419E" w:rsidR="0098428B" w:rsidRPr="003E5D82" w:rsidRDefault="0098428B" w:rsidP="0098428B">
      <w:pPr>
        <w:shd w:val="clear" w:color="auto" w:fill="FFFFFF"/>
        <w:jc w:val="both"/>
      </w:pPr>
      <w:r w:rsidRPr="003E5D82">
        <w:t xml:space="preserve">- </w:t>
      </w:r>
      <w:r w:rsidR="005000AD" w:rsidRPr="003E5D82">
        <w:t>Лилия Якова</w:t>
      </w:r>
      <w:r w:rsidRPr="003E5D82">
        <w:t xml:space="preserve"> - ОСЗ Западна /Офис Овча купел/</w:t>
      </w:r>
    </w:p>
    <w:p w14:paraId="05E3DDB7" w14:textId="03B046B7" w:rsidR="0098428B" w:rsidRPr="003E5D82" w:rsidRDefault="0098428B" w:rsidP="0098428B">
      <w:pPr>
        <w:shd w:val="clear" w:color="auto" w:fill="FFFFFF"/>
        <w:jc w:val="both"/>
      </w:pPr>
      <w:r w:rsidRPr="003E5D82">
        <w:t xml:space="preserve">- д-р </w:t>
      </w:r>
      <w:r w:rsidR="003E5D82" w:rsidRPr="003E5D82">
        <w:t xml:space="preserve">Иван Марков </w:t>
      </w:r>
      <w:r w:rsidRPr="003E5D82">
        <w:t>- ОДБХ София-град</w:t>
      </w:r>
    </w:p>
    <w:p w14:paraId="6D4BF5D7" w14:textId="77777777" w:rsidR="006158D2" w:rsidRPr="004E400A" w:rsidRDefault="006158D2" w:rsidP="00DD6612">
      <w:pPr>
        <w:shd w:val="clear" w:color="auto" w:fill="FFFFFF"/>
        <w:jc w:val="both"/>
        <w:rPr>
          <w:sz w:val="20"/>
          <w:szCs w:val="20"/>
        </w:rPr>
      </w:pPr>
    </w:p>
    <w:p w14:paraId="029A3829" w14:textId="77777777" w:rsidR="00B24324" w:rsidRPr="004E400A" w:rsidRDefault="00B24324" w:rsidP="00DD6612">
      <w:pPr>
        <w:shd w:val="clear" w:color="auto" w:fill="FFFFFF"/>
        <w:jc w:val="both"/>
        <w:rPr>
          <w:sz w:val="20"/>
          <w:szCs w:val="20"/>
        </w:rPr>
      </w:pPr>
    </w:p>
    <w:p w14:paraId="3386F66E" w14:textId="77777777" w:rsidR="003358CC" w:rsidRPr="004E400A" w:rsidRDefault="003358CC" w:rsidP="00DD6612">
      <w:pPr>
        <w:shd w:val="clear" w:color="auto" w:fill="FFFFFF"/>
        <w:jc w:val="both"/>
        <w:rPr>
          <w:sz w:val="20"/>
          <w:szCs w:val="20"/>
        </w:rPr>
      </w:pPr>
    </w:p>
    <w:p w14:paraId="7600D49D" w14:textId="22B0B638" w:rsidR="006158D2" w:rsidRPr="00964E47" w:rsidRDefault="006158D2" w:rsidP="006158D2">
      <w:pPr>
        <w:rPr>
          <w:b/>
          <w:u w:val="single"/>
        </w:rPr>
      </w:pPr>
      <w:r w:rsidRPr="00964E47">
        <w:rPr>
          <w:b/>
          <w:u w:val="single"/>
        </w:rPr>
        <w:t xml:space="preserve">7. СО-район </w:t>
      </w:r>
      <w:r w:rsidR="003F619A" w:rsidRPr="00964E47">
        <w:rPr>
          <w:b/>
          <w:u w:val="single"/>
        </w:rPr>
        <w:t>СЕРДИКА</w:t>
      </w:r>
    </w:p>
    <w:p w14:paraId="18E97343" w14:textId="70368CEB" w:rsidR="006158D2" w:rsidRPr="00964E47" w:rsidRDefault="006158D2" w:rsidP="006158D2">
      <w:r w:rsidRPr="00964E47">
        <w:rPr>
          <w:lang w:val="en-US"/>
        </w:rPr>
        <w:t xml:space="preserve"> </w:t>
      </w:r>
      <w:r w:rsidRPr="00964E47">
        <w:t xml:space="preserve">Председател: </w:t>
      </w:r>
      <w:r w:rsidR="00D37005" w:rsidRPr="00964E47">
        <w:t xml:space="preserve"> Момчил Даскалов - Кмет на СО-район Сердика</w:t>
      </w:r>
    </w:p>
    <w:p w14:paraId="4EF79E4A" w14:textId="77777777" w:rsidR="006158D2" w:rsidRPr="00964E47" w:rsidRDefault="006158D2" w:rsidP="006158D2">
      <w:r w:rsidRPr="00964E47">
        <w:t xml:space="preserve"> и членове:</w:t>
      </w:r>
    </w:p>
    <w:p w14:paraId="4E288E76" w14:textId="31800CD4" w:rsidR="00D37005" w:rsidRPr="00964E47" w:rsidRDefault="00D37005" w:rsidP="00D37005">
      <w:r w:rsidRPr="00964E47">
        <w:t xml:space="preserve">1. </w:t>
      </w:r>
      <w:r w:rsidR="002064CA" w:rsidRPr="00964E47">
        <w:t>Красимира Николова</w:t>
      </w:r>
      <w:r w:rsidRPr="00964E47">
        <w:t xml:space="preserve"> - главен експерт </w:t>
      </w:r>
      <w:r w:rsidR="002064CA" w:rsidRPr="00964E47">
        <w:t xml:space="preserve"> в отдел </w:t>
      </w:r>
      <w:r w:rsidRPr="00964E47">
        <w:t>„</w:t>
      </w:r>
      <w:r w:rsidR="0099163A" w:rsidRPr="00964E47">
        <w:t>УТи</w:t>
      </w:r>
      <w:r w:rsidR="002064CA" w:rsidRPr="00964E47">
        <w:t>ОС“ в СО-район Сердика</w:t>
      </w:r>
    </w:p>
    <w:p w14:paraId="40365F3E" w14:textId="0616A9E0" w:rsidR="00D37005" w:rsidRPr="00964E47" w:rsidRDefault="0053437C" w:rsidP="00D37005">
      <w:r w:rsidRPr="00964E47">
        <w:t>2</w:t>
      </w:r>
      <w:r w:rsidR="00D37005" w:rsidRPr="00964E47">
        <w:t>. Екатерина Стоянова - главен експерт в Главна дирекция „Аграрно развитие“ -представител на  ОД „Земеделие“ - София-град /тел. 0879 519 783/</w:t>
      </w:r>
    </w:p>
    <w:p w14:paraId="00F0A38C" w14:textId="72E4A394" w:rsidR="00D37005" w:rsidRPr="00964E47" w:rsidRDefault="0053437C" w:rsidP="00D37005">
      <w:r w:rsidRPr="00964E47">
        <w:t>3</w:t>
      </w:r>
      <w:r w:rsidR="00D37005" w:rsidRPr="00964E47">
        <w:t xml:space="preserve">. </w:t>
      </w:r>
      <w:r w:rsidR="0099163A" w:rsidRPr="00964E47">
        <w:t>инж. Владимир Кайряк - главен експерт  в ОСЗ Източна /тел. 0879 519 793/</w:t>
      </w:r>
    </w:p>
    <w:p w14:paraId="0C806BA1" w14:textId="45D5BE26" w:rsidR="006158D2" w:rsidRPr="00964E47" w:rsidRDefault="0053437C" w:rsidP="00D37005">
      <w:r w:rsidRPr="00964E47">
        <w:t>4</w:t>
      </w:r>
      <w:r w:rsidR="00D37005" w:rsidRPr="00964E47">
        <w:t>. д-р Емил Славев - главен инспектор - представител на Областна дирекция по безопасност на храните /ОДБХ/ София-град /тел. 0878 954</w:t>
      </w:r>
      <w:r w:rsidR="00895B5F" w:rsidRPr="00964E47">
        <w:t> </w:t>
      </w:r>
      <w:r w:rsidR="00D37005" w:rsidRPr="00964E47">
        <w:t>994/</w:t>
      </w:r>
    </w:p>
    <w:p w14:paraId="01DDD9B4" w14:textId="77777777" w:rsidR="00895B5F" w:rsidRPr="00964E47" w:rsidRDefault="00895B5F" w:rsidP="00D37005">
      <w:pPr>
        <w:rPr>
          <w:sz w:val="12"/>
          <w:szCs w:val="12"/>
        </w:rPr>
      </w:pPr>
    </w:p>
    <w:p w14:paraId="22365B3B" w14:textId="77777777" w:rsidR="00895B5F" w:rsidRPr="00964E47" w:rsidRDefault="00895B5F" w:rsidP="00895B5F">
      <w:pPr>
        <w:rPr>
          <w:i/>
        </w:rPr>
      </w:pPr>
      <w:r w:rsidRPr="00964E47">
        <w:rPr>
          <w:i/>
        </w:rPr>
        <w:t xml:space="preserve">Резервни членове:  </w:t>
      </w:r>
    </w:p>
    <w:p w14:paraId="1A56BB2E" w14:textId="6DAB7154" w:rsidR="00895B5F" w:rsidRPr="00964E47" w:rsidRDefault="00895B5F" w:rsidP="00895B5F">
      <w:r w:rsidRPr="00964E47">
        <w:t>- Християна Брадварова   -  СО-район Сердика</w:t>
      </w:r>
    </w:p>
    <w:p w14:paraId="0C5797E6" w14:textId="77777777" w:rsidR="00895B5F" w:rsidRPr="00964E47" w:rsidRDefault="00895B5F" w:rsidP="00895B5F">
      <w:r w:rsidRPr="00964E47">
        <w:t>- Наталия Маринова - ОД „Земеделие“ - София-град</w:t>
      </w:r>
    </w:p>
    <w:p w14:paraId="176B1146" w14:textId="4BF362EB" w:rsidR="00895B5F" w:rsidRPr="00964E47" w:rsidRDefault="00895B5F" w:rsidP="00895B5F">
      <w:r w:rsidRPr="00964E47">
        <w:t>- инж. В</w:t>
      </w:r>
      <w:r w:rsidR="0099163A" w:rsidRPr="00964E47">
        <w:t>еселина Георгиева</w:t>
      </w:r>
      <w:r w:rsidRPr="00964E47">
        <w:t xml:space="preserve"> - ОСЗ Източна</w:t>
      </w:r>
    </w:p>
    <w:p w14:paraId="36F57CD9" w14:textId="6151A07C" w:rsidR="00895B5F" w:rsidRPr="00964E47" w:rsidRDefault="00895B5F" w:rsidP="00895B5F">
      <w:r w:rsidRPr="00964E47">
        <w:t xml:space="preserve">- д-р </w:t>
      </w:r>
      <w:r w:rsidR="009440EC" w:rsidRPr="00964E47">
        <w:t xml:space="preserve">Иван Марков  </w:t>
      </w:r>
      <w:r w:rsidRPr="00964E47">
        <w:t>- ОДБХ София-град</w:t>
      </w:r>
    </w:p>
    <w:p w14:paraId="35ADC4CC" w14:textId="77777777" w:rsidR="006158D2" w:rsidRPr="0099163A" w:rsidRDefault="006158D2" w:rsidP="006158D2">
      <w:pPr>
        <w:rPr>
          <w:sz w:val="22"/>
          <w:szCs w:val="22"/>
        </w:rPr>
      </w:pPr>
    </w:p>
    <w:p w14:paraId="630E1A04" w14:textId="77777777" w:rsidR="003A65E3" w:rsidRPr="004E400A" w:rsidRDefault="003A65E3" w:rsidP="006158D2">
      <w:pPr>
        <w:rPr>
          <w:sz w:val="20"/>
          <w:szCs w:val="20"/>
        </w:rPr>
      </w:pPr>
    </w:p>
    <w:p w14:paraId="7E2A302C" w14:textId="77777777" w:rsidR="003358CC" w:rsidRPr="004E400A" w:rsidRDefault="003358CC" w:rsidP="006158D2">
      <w:pPr>
        <w:rPr>
          <w:sz w:val="20"/>
          <w:szCs w:val="20"/>
        </w:rPr>
      </w:pPr>
    </w:p>
    <w:p w14:paraId="6663A09F" w14:textId="13C965D0" w:rsidR="006158D2" w:rsidRPr="00EA236D" w:rsidRDefault="008D746E" w:rsidP="006158D2">
      <w:pPr>
        <w:shd w:val="clear" w:color="auto" w:fill="FFFFFF"/>
        <w:jc w:val="both"/>
        <w:rPr>
          <w:b/>
          <w:u w:val="single"/>
        </w:rPr>
      </w:pPr>
      <w:r w:rsidRPr="00EA236D">
        <w:rPr>
          <w:b/>
          <w:u w:val="single"/>
        </w:rPr>
        <w:t>8</w:t>
      </w:r>
      <w:r w:rsidR="006158D2" w:rsidRPr="00EA236D">
        <w:rPr>
          <w:b/>
          <w:u w:val="single"/>
        </w:rPr>
        <w:t>. СО-район ВИТОША</w:t>
      </w:r>
    </w:p>
    <w:p w14:paraId="1715DDCA" w14:textId="388C1154" w:rsidR="006158D2" w:rsidRPr="00EA236D" w:rsidRDefault="006158D2" w:rsidP="006158D2">
      <w:pPr>
        <w:shd w:val="clear" w:color="auto" w:fill="FFFFFF"/>
        <w:jc w:val="both"/>
      </w:pPr>
      <w:r w:rsidRPr="00EA236D">
        <w:t xml:space="preserve"> Председател: </w:t>
      </w:r>
      <w:r w:rsidR="007142CC" w:rsidRPr="00EA236D">
        <w:t>арх. Зарко Клинков - Кмет на СО-район Витоша</w:t>
      </w:r>
    </w:p>
    <w:p w14:paraId="3CEA42AF" w14:textId="77777777" w:rsidR="006158D2" w:rsidRPr="00EA236D" w:rsidRDefault="006158D2" w:rsidP="006158D2">
      <w:pPr>
        <w:shd w:val="clear" w:color="auto" w:fill="FFFFFF"/>
        <w:jc w:val="both"/>
      </w:pPr>
      <w:r w:rsidRPr="00EA236D">
        <w:t xml:space="preserve"> и членове:</w:t>
      </w:r>
    </w:p>
    <w:p w14:paraId="0C65F10B" w14:textId="187B7B61" w:rsidR="00A85A0A" w:rsidRPr="00EA236D" w:rsidRDefault="00A85A0A" w:rsidP="00A85A0A">
      <w:pPr>
        <w:shd w:val="clear" w:color="auto" w:fill="FFFFFF"/>
        <w:jc w:val="both"/>
      </w:pPr>
      <w:r w:rsidRPr="00EA236D">
        <w:t xml:space="preserve">1. </w:t>
      </w:r>
      <w:r w:rsidR="000C6182" w:rsidRPr="00EA236D">
        <w:t xml:space="preserve">инж. </w:t>
      </w:r>
      <w:r w:rsidRPr="00EA236D">
        <w:t>Виктор Петров - главен експерт в отдел „ИИБЕ“ в СО-район Витоша</w:t>
      </w:r>
    </w:p>
    <w:p w14:paraId="5C77592A" w14:textId="2E56C919" w:rsidR="00A85A0A" w:rsidRPr="00EA236D" w:rsidRDefault="00083CC7" w:rsidP="00A85A0A">
      <w:pPr>
        <w:shd w:val="clear" w:color="auto" w:fill="FFFFFF"/>
        <w:jc w:val="both"/>
      </w:pPr>
      <w:r w:rsidRPr="00EA236D">
        <w:t>2</w:t>
      </w:r>
      <w:r w:rsidR="00A85A0A" w:rsidRPr="00EA236D">
        <w:t>. Наталия Маринова - и. д. Гл. Директор на  ГД „Аграрно развитие“ в ОД „Земеделие“ - София-град /тел. 0879 833 197/</w:t>
      </w:r>
    </w:p>
    <w:p w14:paraId="69A48EC6" w14:textId="4EEEFF55" w:rsidR="00A85A0A" w:rsidRPr="00EA236D" w:rsidRDefault="00083CC7" w:rsidP="00A85A0A">
      <w:pPr>
        <w:shd w:val="clear" w:color="auto" w:fill="FFFFFF"/>
        <w:jc w:val="both"/>
      </w:pPr>
      <w:r w:rsidRPr="00EA236D">
        <w:t>3</w:t>
      </w:r>
      <w:r w:rsidR="00A85A0A" w:rsidRPr="00EA236D">
        <w:t>. инж. Радмила Тасева - началник на ОСЗ Западна /тел. 0879 519 778/</w:t>
      </w:r>
    </w:p>
    <w:p w14:paraId="020D052D" w14:textId="6E7B642D" w:rsidR="006158D2" w:rsidRPr="00EA236D" w:rsidRDefault="00083CC7" w:rsidP="00A85A0A">
      <w:pPr>
        <w:shd w:val="clear" w:color="auto" w:fill="FFFFFF"/>
        <w:jc w:val="both"/>
      </w:pPr>
      <w:r w:rsidRPr="00EA236D">
        <w:t>4</w:t>
      </w:r>
      <w:r w:rsidR="00A85A0A" w:rsidRPr="00EA236D">
        <w:t>. д-р Емил Славев - главен инспектор - представител на Областна дирекция по безопасност на храните /ОДБХ/ София-град /тел. 0878 954</w:t>
      </w:r>
      <w:r w:rsidRPr="00EA236D">
        <w:t> </w:t>
      </w:r>
      <w:r w:rsidR="00A85A0A" w:rsidRPr="00EA236D">
        <w:t>994/</w:t>
      </w:r>
    </w:p>
    <w:p w14:paraId="151F68B4" w14:textId="77777777" w:rsidR="00083CC7" w:rsidRPr="00EA236D" w:rsidRDefault="00083CC7" w:rsidP="00A85A0A">
      <w:pPr>
        <w:shd w:val="clear" w:color="auto" w:fill="FFFFFF"/>
        <w:jc w:val="both"/>
      </w:pPr>
    </w:p>
    <w:p w14:paraId="31108969" w14:textId="77777777" w:rsidR="00083CC7" w:rsidRPr="00EA236D" w:rsidRDefault="00083CC7" w:rsidP="00083CC7">
      <w:pPr>
        <w:shd w:val="clear" w:color="auto" w:fill="FFFFFF"/>
        <w:jc w:val="both"/>
        <w:rPr>
          <w:i/>
        </w:rPr>
      </w:pPr>
      <w:r w:rsidRPr="00EA236D">
        <w:rPr>
          <w:i/>
        </w:rPr>
        <w:t xml:space="preserve">Резервни членове:  </w:t>
      </w:r>
    </w:p>
    <w:p w14:paraId="6274463A" w14:textId="4E0C0067" w:rsidR="00083CC7" w:rsidRPr="00EA236D" w:rsidRDefault="00083CC7" w:rsidP="00083CC7">
      <w:pPr>
        <w:shd w:val="clear" w:color="auto" w:fill="FFFFFF"/>
        <w:jc w:val="both"/>
      </w:pPr>
      <w:r w:rsidRPr="00EA236D">
        <w:t xml:space="preserve">- </w:t>
      </w:r>
      <w:r w:rsidR="002F5BD8" w:rsidRPr="00EA236D">
        <w:t>Захарий Самсонов</w:t>
      </w:r>
      <w:r w:rsidRPr="00EA236D">
        <w:t xml:space="preserve">   -  СО-район Витоша</w:t>
      </w:r>
    </w:p>
    <w:p w14:paraId="21B70B0B" w14:textId="77777777" w:rsidR="00083CC7" w:rsidRPr="00EA236D" w:rsidRDefault="00083CC7" w:rsidP="00083CC7">
      <w:pPr>
        <w:shd w:val="clear" w:color="auto" w:fill="FFFFFF"/>
        <w:jc w:val="both"/>
      </w:pPr>
      <w:r w:rsidRPr="00EA236D">
        <w:t>- Екатерина Стоянова - ОД „Земеделие“ - София-град</w:t>
      </w:r>
    </w:p>
    <w:p w14:paraId="062F7506" w14:textId="69165582" w:rsidR="00083CC7" w:rsidRPr="00EA236D" w:rsidRDefault="00083CC7" w:rsidP="00083CC7">
      <w:pPr>
        <w:shd w:val="clear" w:color="auto" w:fill="FFFFFF"/>
        <w:jc w:val="both"/>
      </w:pPr>
      <w:r w:rsidRPr="00EA236D">
        <w:t>- инж. Нели Николова - ОСЗ Западна /Офис Овча купел/</w:t>
      </w:r>
    </w:p>
    <w:p w14:paraId="710090A9" w14:textId="6F058F2C" w:rsidR="00083CC7" w:rsidRPr="00EA236D" w:rsidRDefault="00083CC7" w:rsidP="00083CC7">
      <w:pPr>
        <w:shd w:val="clear" w:color="auto" w:fill="FFFFFF"/>
        <w:jc w:val="both"/>
      </w:pPr>
      <w:r w:rsidRPr="00EA236D">
        <w:t xml:space="preserve">- д-р </w:t>
      </w:r>
      <w:r w:rsidR="00EA236D" w:rsidRPr="00EA236D">
        <w:t xml:space="preserve">Иван Марков </w:t>
      </w:r>
      <w:r w:rsidRPr="00EA236D">
        <w:t>- ОДБХ София-град</w:t>
      </w:r>
    </w:p>
    <w:p w14:paraId="488C3B68" w14:textId="77777777" w:rsidR="006158D2" w:rsidRPr="004E400A" w:rsidRDefault="006158D2" w:rsidP="006158D2">
      <w:pPr>
        <w:shd w:val="clear" w:color="auto" w:fill="FFFFFF"/>
        <w:jc w:val="both"/>
        <w:rPr>
          <w:sz w:val="20"/>
          <w:szCs w:val="20"/>
        </w:rPr>
      </w:pPr>
    </w:p>
    <w:p w14:paraId="730D071E" w14:textId="77777777" w:rsidR="003A65E3" w:rsidRPr="004E400A" w:rsidRDefault="003A65E3" w:rsidP="006158D2">
      <w:pPr>
        <w:shd w:val="clear" w:color="auto" w:fill="FFFFFF"/>
        <w:jc w:val="both"/>
        <w:rPr>
          <w:sz w:val="20"/>
          <w:szCs w:val="20"/>
        </w:rPr>
      </w:pPr>
    </w:p>
    <w:p w14:paraId="1EFBDE89" w14:textId="77777777" w:rsidR="003A65E3" w:rsidRPr="004E400A" w:rsidRDefault="003A65E3" w:rsidP="006158D2">
      <w:pPr>
        <w:shd w:val="clear" w:color="auto" w:fill="FFFFFF"/>
        <w:jc w:val="both"/>
        <w:rPr>
          <w:sz w:val="20"/>
          <w:szCs w:val="20"/>
        </w:rPr>
      </w:pPr>
    </w:p>
    <w:p w14:paraId="4F0A8E9E" w14:textId="77777777" w:rsidR="003A65E3" w:rsidRPr="004E400A" w:rsidRDefault="003A65E3" w:rsidP="006158D2">
      <w:pPr>
        <w:shd w:val="clear" w:color="auto" w:fill="FFFFFF"/>
        <w:jc w:val="both"/>
        <w:rPr>
          <w:sz w:val="20"/>
          <w:szCs w:val="20"/>
        </w:rPr>
      </w:pPr>
    </w:p>
    <w:p w14:paraId="55D70A53" w14:textId="77777777" w:rsidR="003A65E3" w:rsidRDefault="003A65E3" w:rsidP="006158D2">
      <w:pPr>
        <w:shd w:val="clear" w:color="auto" w:fill="FFFFFF"/>
        <w:jc w:val="both"/>
        <w:rPr>
          <w:sz w:val="20"/>
          <w:szCs w:val="20"/>
        </w:rPr>
      </w:pPr>
    </w:p>
    <w:p w14:paraId="66E7F24B" w14:textId="77777777" w:rsidR="00301E27" w:rsidRPr="004E400A" w:rsidRDefault="00301E27" w:rsidP="006158D2">
      <w:pPr>
        <w:shd w:val="clear" w:color="auto" w:fill="FFFFFF"/>
        <w:jc w:val="both"/>
        <w:rPr>
          <w:sz w:val="20"/>
          <w:szCs w:val="20"/>
        </w:rPr>
      </w:pPr>
    </w:p>
    <w:p w14:paraId="46CFD721" w14:textId="5CBEB8B9" w:rsidR="006158D2" w:rsidRPr="00301E27" w:rsidRDefault="008D746E" w:rsidP="006158D2">
      <w:pPr>
        <w:shd w:val="clear" w:color="auto" w:fill="FFFFFF"/>
        <w:jc w:val="both"/>
        <w:rPr>
          <w:b/>
          <w:u w:val="single"/>
        </w:rPr>
      </w:pPr>
      <w:r w:rsidRPr="00301E27">
        <w:rPr>
          <w:b/>
          <w:u w:val="single"/>
        </w:rPr>
        <w:t>9</w:t>
      </w:r>
      <w:r w:rsidR="006158D2" w:rsidRPr="00301E27">
        <w:rPr>
          <w:b/>
          <w:u w:val="single"/>
        </w:rPr>
        <w:t xml:space="preserve">. СО-район </w:t>
      </w:r>
      <w:r w:rsidR="003F619A" w:rsidRPr="00301E27">
        <w:rPr>
          <w:b/>
          <w:u w:val="single"/>
        </w:rPr>
        <w:t xml:space="preserve">МЛАДОСТ </w:t>
      </w:r>
    </w:p>
    <w:p w14:paraId="2E7CEF5F" w14:textId="7BC49D85" w:rsidR="006158D2" w:rsidRPr="00301E27" w:rsidRDefault="006158D2" w:rsidP="006158D2">
      <w:pPr>
        <w:shd w:val="clear" w:color="auto" w:fill="FFFFFF"/>
        <w:jc w:val="both"/>
      </w:pPr>
      <w:r w:rsidRPr="00301E27">
        <w:t xml:space="preserve"> Председател: </w:t>
      </w:r>
      <w:r w:rsidR="003358CC" w:rsidRPr="00301E27">
        <w:t>инж. Ивайло Кукурин - Кмет на СО-район Младост</w:t>
      </w:r>
    </w:p>
    <w:p w14:paraId="09F7D5F3" w14:textId="77777777" w:rsidR="006158D2" w:rsidRPr="00301E27" w:rsidRDefault="006158D2" w:rsidP="006158D2">
      <w:pPr>
        <w:shd w:val="clear" w:color="auto" w:fill="FFFFFF"/>
        <w:jc w:val="both"/>
      </w:pPr>
      <w:r w:rsidRPr="00301E27">
        <w:t xml:space="preserve"> и членове:</w:t>
      </w:r>
    </w:p>
    <w:p w14:paraId="3371FA48" w14:textId="512BDD84" w:rsidR="003358CC" w:rsidRPr="00301E27" w:rsidRDefault="003358CC" w:rsidP="003358CC">
      <w:pPr>
        <w:shd w:val="clear" w:color="auto" w:fill="FFFFFF"/>
        <w:jc w:val="both"/>
      </w:pPr>
      <w:r w:rsidRPr="00301E27">
        <w:t>1. Теодора Сумрачка - началник отдел „УОСЖ</w:t>
      </w:r>
      <w:r w:rsidR="001419D6" w:rsidRPr="00301E27">
        <w:t>П</w:t>
      </w:r>
      <w:r w:rsidRPr="00301E27">
        <w:t>“ в СО-район Младост</w:t>
      </w:r>
    </w:p>
    <w:p w14:paraId="038F1A62" w14:textId="31EEB850" w:rsidR="003358CC" w:rsidRPr="00301E27" w:rsidRDefault="003A65E3" w:rsidP="003358CC">
      <w:pPr>
        <w:shd w:val="clear" w:color="auto" w:fill="FFFFFF"/>
        <w:jc w:val="both"/>
      </w:pPr>
      <w:r w:rsidRPr="00301E27">
        <w:t>2</w:t>
      </w:r>
      <w:r w:rsidR="003358CC" w:rsidRPr="00301E27">
        <w:t>. Екатерина Стоянова - главен експерт в Главна дирекция „Аграрно развитие“ -представител на  ОД „Земеделие“ - София-град /тел. 0879 519 783/</w:t>
      </w:r>
    </w:p>
    <w:p w14:paraId="23F3DB86" w14:textId="5A34A8A3" w:rsidR="003358CC" w:rsidRPr="00301E27" w:rsidRDefault="003A65E3" w:rsidP="003358CC">
      <w:pPr>
        <w:shd w:val="clear" w:color="auto" w:fill="FFFFFF"/>
        <w:jc w:val="both"/>
      </w:pPr>
      <w:r w:rsidRPr="00301E27">
        <w:t>3</w:t>
      </w:r>
      <w:r w:rsidR="003358CC" w:rsidRPr="00301E27">
        <w:t>. инж. Владимир Кайряк - главен експерт  в ОСЗ Източна /тел. 0879 519 793/</w:t>
      </w:r>
    </w:p>
    <w:p w14:paraId="11C7DAE4" w14:textId="0C16372A" w:rsidR="0070633D" w:rsidRPr="00301E27" w:rsidRDefault="003A65E3" w:rsidP="003358CC">
      <w:pPr>
        <w:shd w:val="clear" w:color="auto" w:fill="FFFFFF"/>
        <w:jc w:val="both"/>
      </w:pPr>
      <w:r w:rsidRPr="00301E27">
        <w:t>4</w:t>
      </w:r>
      <w:r w:rsidR="003358CC" w:rsidRPr="00301E27">
        <w:t>. д-р Емил Славев - главен инспектор - представител на Областна дирекция по безопасност на храните /ОДБХ/ София-град /тел. 0878 954</w:t>
      </w:r>
      <w:r w:rsidRPr="00301E27">
        <w:t> </w:t>
      </w:r>
      <w:r w:rsidR="003358CC" w:rsidRPr="00301E27">
        <w:t>994/</w:t>
      </w:r>
    </w:p>
    <w:p w14:paraId="0DB98BA3" w14:textId="77777777" w:rsidR="003A65E3" w:rsidRPr="00301E27" w:rsidRDefault="003A65E3" w:rsidP="003358CC">
      <w:pPr>
        <w:shd w:val="clear" w:color="auto" w:fill="FFFFFF"/>
        <w:jc w:val="both"/>
        <w:rPr>
          <w:sz w:val="12"/>
          <w:szCs w:val="12"/>
        </w:rPr>
      </w:pPr>
    </w:p>
    <w:p w14:paraId="2814CD85" w14:textId="77777777" w:rsidR="003A65E3" w:rsidRPr="00301E27" w:rsidRDefault="003A65E3" w:rsidP="003A65E3">
      <w:pPr>
        <w:shd w:val="clear" w:color="auto" w:fill="FFFFFF"/>
        <w:jc w:val="both"/>
        <w:rPr>
          <w:i/>
        </w:rPr>
      </w:pPr>
      <w:r w:rsidRPr="00301E27">
        <w:rPr>
          <w:i/>
        </w:rPr>
        <w:t xml:space="preserve">Резервни членове:  </w:t>
      </w:r>
    </w:p>
    <w:p w14:paraId="411D29DA" w14:textId="2A1B112F" w:rsidR="003A65E3" w:rsidRPr="00301E27" w:rsidRDefault="003A65E3" w:rsidP="003A65E3">
      <w:pPr>
        <w:shd w:val="clear" w:color="auto" w:fill="FFFFFF"/>
        <w:jc w:val="both"/>
      </w:pPr>
      <w:r w:rsidRPr="00301E27">
        <w:t xml:space="preserve">- </w:t>
      </w:r>
      <w:r w:rsidR="001419D6" w:rsidRPr="00301E27">
        <w:t>Димитър Рамналиев</w:t>
      </w:r>
      <w:r w:rsidRPr="00301E27">
        <w:t xml:space="preserve">  -  СО-район Младост</w:t>
      </w:r>
    </w:p>
    <w:p w14:paraId="16DB756D" w14:textId="77777777" w:rsidR="003A65E3" w:rsidRPr="00301E27" w:rsidRDefault="003A65E3" w:rsidP="003A65E3">
      <w:pPr>
        <w:shd w:val="clear" w:color="auto" w:fill="FFFFFF"/>
        <w:jc w:val="both"/>
      </w:pPr>
      <w:r w:rsidRPr="00301E27">
        <w:t>- Наталия Маринова - ОД „Земеделие“ - София-град</w:t>
      </w:r>
    </w:p>
    <w:p w14:paraId="7C349948" w14:textId="45E491B2" w:rsidR="003A65E3" w:rsidRPr="00301E27" w:rsidRDefault="003A65E3" w:rsidP="003A65E3">
      <w:pPr>
        <w:shd w:val="clear" w:color="auto" w:fill="FFFFFF"/>
        <w:jc w:val="both"/>
      </w:pPr>
      <w:r w:rsidRPr="00301E27">
        <w:t>- инж. Веселина Георгиева - ОСЗ Източна</w:t>
      </w:r>
    </w:p>
    <w:p w14:paraId="222EAC81" w14:textId="36B937DB" w:rsidR="003A65E3" w:rsidRPr="00301E27" w:rsidRDefault="003A65E3" w:rsidP="003A65E3">
      <w:pPr>
        <w:shd w:val="clear" w:color="auto" w:fill="FFFFFF"/>
        <w:jc w:val="both"/>
      </w:pPr>
      <w:r w:rsidRPr="00301E27">
        <w:t xml:space="preserve">- д-р </w:t>
      </w:r>
      <w:r w:rsidR="00301E27" w:rsidRPr="00301E27">
        <w:t xml:space="preserve">Иван Марков </w:t>
      </w:r>
      <w:r w:rsidR="00301E27">
        <w:t xml:space="preserve"> </w:t>
      </w:r>
      <w:r w:rsidRPr="00301E27">
        <w:t>- ОДБХ София-град</w:t>
      </w:r>
    </w:p>
    <w:p w14:paraId="0BE75E73" w14:textId="77777777" w:rsidR="00AB12E3" w:rsidRPr="004E400A" w:rsidRDefault="00AB12E3" w:rsidP="003358CC">
      <w:pPr>
        <w:shd w:val="clear" w:color="auto" w:fill="FFFFFF"/>
        <w:jc w:val="both"/>
        <w:rPr>
          <w:sz w:val="20"/>
          <w:szCs w:val="20"/>
        </w:rPr>
      </w:pPr>
    </w:p>
    <w:p w14:paraId="20C87CDC" w14:textId="77777777" w:rsidR="00F53A44" w:rsidRDefault="00F53A44" w:rsidP="003358CC">
      <w:pPr>
        <w:shd w:val="clear" w:color="auto" w:fill="FFFFFF"/>
        <w:jc w:val="both"/>
        <w:rPr>
          <w:sz w:val="20"/>
          <w:szCs w:val="20"/>
        </w:rPr>
      </w:pPr>
    </w:p>
    <w:p w14:paraId="2F11823F" w14:textId="77777777" w:rsidR="00F53A44" w:rsidRDefault="00F53A44" w:rsidP="003358CC">
      <w:pPr>
        <w:shd w:val="clear" w:color="auto" w:fill="FFFFFF"/>
        <w:jc w:val="both"/>
        <w:rPr>
          <w:sz w:val="20"/>
          <w:szCs w:val="20"/>
        </w:rPr>
      </w:pPr>
    </w:p>
    <w:p w14:paraId="75D70DC8" w14:textId="612414D3" w:rsidR="00F53A44" w:rsidRPr="00301E27" w:rsidRDefault="00F53A44" w:rsidP="003358CC">
      <w:pPr>
        <w:shd w:val="clear" w:color="auto" w:fill="FFFFFF"/>
        <w:jc w:val="both"/>
        <w:rPr>
          <w:b/>
          <w:u w:val="single"/>
        </w:rPr>
      </w:pPr>
      <w:r w:rsidRPr="00301E27">
        <w:rPr>
          <w:b/>
          <w:u w:val="single"/>
        </w:rPr>
        <w:t>10. СО-район НАДЕЖДА</w:t>
      </w:r>
    </w:p>
    <w:p w14:paraId="389D475C" w14:textId="037B7E54" w:rsidR="00F53A44" w:rsidRPr="00301E27" w:rsidRDefault="00F53A44" w:rsidP="00F53A44">
      <w:pPr>
        <w:shd w:val="clear" w:color="auto" w:fill="FFFFFF"/>
        <w:jc w:val="both"/>
      </w:pPr>
      <w:r w:rsidRPr="00301E27">
        <w:t>Председател: инж. Димитър Димов - Кмет на СО-район Надежда</w:t>
      </w:r>
    </w:p>
    <w:p w14:paraId="403FD7FE" w14:textId="15ADC36C" w:rsidR="00F53A44" w:rsidRPr="00301E27" w:rsidRDefault="00F53A44" w:rsidP="00F53A44">
      <w:pPr>
        <w:shd w:val="clear" w:color="auto" w:fill="FFFFFF"/>
        <w:jc w:val="both"/>
      </w:pPr>
      <w:r w:rsidRPr="00301E27">
        <w:t>и членове:</w:t>
      </w:r>
    </w:p>
    <w:p w14:paraId="676038AD" w14:textId="6B4CB2DB" w:rsidR="00801367" w:rsidRPr="00301E27" w:rsidRDefault="00801367" w:rsidP="00801367">
      <w:pPr>
        <w:shd w:val="clear" w:color="auto" w:fill="FFFFFF"/>
        <w:jc w:val="both"/>
      </w:pPr>
      <w:r w:rsidRPr="00301E27">
        <w:t>1.  Светла Декина - началник отдел „РТД и ЖФ“ в СО-район „Надежда“</w:t>
      </w:r>
    </w:p>
    <w:p w14:paraId="716B3F94" w14:textId="77777777" w:rsidR="00801367" w:rsidRPr="00301E27" w:rsidRDefault="00801367" w:rsidP="00801367">
      <w:pPr>
        <w:shd w:val="clear" w:color="auto" w:fill="FFFFFF"/>
        <w:jc w:val="both"/>
      </w:pPr>
      <w:r w:rsidRPr="00301E27">
        <w:t>2.  Наталия Маринова - и. д . Гл. Директор на ГД „Аграрно развитие“ - представител на  Областна дирекция „Земеделие“ - София-град /тел. 0879 833 197/</w:t>
      </w:r>
    </w:p>
    <w:p w14:paraId="3A72FED6" w14:textId="0DC4D893" w:rsidR="00801367" w:rsidRPr="00301E27" w:rsidRDefault="00801367" w:rsidP="00801367">
      <w:pPr>
        <w:shd w:val="clear" w:color="auto" w:fill="FFFFFF"/>
        <w:jc w:val="both"/>
      </w:pPr>
      <w:r w:rsidRPr="00301E27">
        <w:t xml:space="preserve">3.  </w:t>
      </w:r>
      <w:r w:rsidR="00E36BBE" w:rsidRPr="00301E27">
        <w:t>инж. Дочка Атанасова</w:t>
      </w:r>
      <w:r w:rsidRPr="00301E27">
        <w:t xml:space="preserve"> - главен </w:t>
      </w:r>
      <w:r w:rsidR="00E36BBE" w:rsidRPr="00301E27">
        <w:t xml:space="preserve">експерт </w:t>
      </w:r>
      <w:r w:rsidRPr="00301E27">
        <w:t xml:space="preserve"> в ОСЗ Западна-офис Връбница /тел. 0879 </w:t>
      </w:r>
      <w:r w:rsidR="00E36BBE" w:rsidRPr="00301E27">
        <w:t>519</w:t>
      </w:r>
      <w:r w:rsidRPr="00301E27">
        <w:t xml:space="preserve"> </w:t>
      </w:r>
      <w:r w:rsidR="00E36BBE" w:rsidRPr="00301E27">
        <w:t>779</w:t>
      </w:r>
      <w:r w:rsidRPr="00301E27">
        <w:t>/</w:t>
      </w:r>
    </w:p>
    <w:p w14:paraId="68A72B23" w14:textId="77777777" w:rsidR="00801367" w:rsidRPr="00301E27" w:rsidRDefault="00801367" w:rsidP="00801367">
      <w:pPr>
        <w:shd w:val="clear" w:color="auto" w:fill="FFFFFF"/>
        <w:jc w:val="both"/>
      </w:pPr>
      <w:r w:rsidRPr="00301E27">
        <w:t>4. д-р Емил Славев - главен инспектор - представител на Областна дирекция по безопасност на храните /ОДБХ/ София-град /тел. 0878 954 994/</w:t>
      </w:r>
    </w:p>
    <w:p w14:paraId="702EBDEC" w14:textId="77777777" w:rsidR="00801367" w:rsidRPr="00301E27" w:rsidRDefault="00801367" w:rsidP="00801367">
      <w:pPr>
        <w:shd w:val="clear" w:color="auto" w:fill="FFFFFF"/>
        <w:jc w:val="both"/>
        <w:rPr>
          <w:sz w:val="12"/>
          <w:szCs w:val="12"/>
        </w:rPr>
      </w:pPr>
    </w:p>
    <w:p w14:paraId="4C38E944" w14:textId="77777777" w:rsidR="00801367" w:rsidRPr="00301E27" w:rsidRDefault="00801367" w:rsidP="00801367">
      <w:pPr>
        <w:shd w:val="clear" w:color="auto" w:fill="FFFFFF"/>
        <w:jc w:val="both"/>
        <w:rPr>
          <w:i/>
        </w:rPr>
      </w:pPr>
      <w:r w:rsidRPr="00301E27">
        <w:rPr>
          <w:i/>
        </w:rPr>
        <w:t xml:space="preserve">Резервни членове:  </w:t>
      </w:r>
    </w:p>
    <w:p w14:paraId="3E59AA26" w14:textId="77777777" w:rsidR="00801367" w:rsidRPr="00301E27" w:rsidRDefault="00801367" w:rsidP="00801367">
      <w:pPr>
        <w:shd w:val="clear" w:color="auto" w:fill="FFFFFF"/>
        <w:jc w:val="both"/>
      </w:pPr>
      <w:r w:rsidRPr="00301E27">
        <w:t>- Цветелина Тянова - СО-район „Надежда“</w:t>
      </w:r>
    </w:p>
    <w:p w14:paraId="10E1427C" w14:textId="77777777" w:rsidR="00801367" w:rsidRPr="00301E27" w:rsidRDefault="00801367" w:rsidP="00801367">
      <w:pPr>
        <w:shd w:val="clear" w:color="auto" w:fill="FFFFFF"/>
        <w:jc w:val="both"/>
      </w:pPr>
      <w:r w:rsidRPr="00301E27">
        <w:t>- Екатерина Стоянова - ОД „Земеделие“ - София-град</w:t>
      </w:r>
    </w:p>
    <w:p w14:paraId="2CC037E2" w14:textId="0E103635" w:rsidR="00801367" w:rsidRPr="00301E27" w:rsidRDefault="00801367" w:rsidP="00801367">
      <w:pPr>
        <w:shd w:val="clear" w:color="auto" w:fill="FFFFFF"/>
        <w:jc w:val="both"/>
      </w:pPr>
      <w:r w:rsidRPr="00301E27">
        <w:t>- Николай Христов - ОСЗ Западна /офис Връбница/</w:t>
      </w:r>
    </w:p>
    <w:p w14:paraId="1E9050CF" w14:textId="3CB0EB51" w:rsidR="00F53A44" w:rsidRPr="00301E27" w:rsidRDefault="00801367" w:rsidP="00801367">
      <w:pPr>
        <w:shd w:val="clear" w:color="auto" w:fill="FFFFFF"/>
        <w:jc w:val="both"/>
      </w:pPr>
      <w:r w:rsidRPr="00301E27">
        <w:t xml:space="preserve">- д-р </w:t>
      </w:r>
      <w:r w:rsidR="00301E27" w:rsidRPr="00301E27">
        <w:t xml:space="preserve">Иван Марков </w:t>
      </w:r>
      <w:r w:rsidR="00301E27">
        <w:t xml:space="preserve"> </w:t>
      </w:r>
      <w:r w:rsidRPr="00301E27">
        <w:t>- ОДБХ София-град</w:t>
      </w:r>
    </w:p>
    <w:p w14:paraId="2178DDCF" w14:textId="77777777" w:rsidR="00F53A44" w:rsidRDefault="00F53A44" w:rsidP="00F53A44">
      <w:pPr>
        <w:shd w:val="clear" w:color="auto" w:fill="FFFFFF"/>
        <w:jc w:val="both"/>
        <w:rPr>
          <w:sz w:val="22"/>
          <w:szCs w:val="22"/>
        </w:rPr>
      </w:pPr>
    </w:p>
    <w:p w14:paraId="5D757ADF" w14:textId="77777777" w:rsidR="00F53A44" w:rsidRDefault="00F53A44" w:rsidP="00F53A44">
      <w:pPr>
        <w:shd w:val="clear" w:color="auto" w:fill="FFFFFF"/>
        <w:jc w:val="both"/>
        <w:rPr>
          <w:sz w:val="22"/>
          <w:szCs w:val="22"/>
        </w:rPr>
      </w:pPr>
    </w:p>
    <w:p w14:paraId="7EF7A828" w14:textId="77777777" w:rsidR="00F53A44" w:rsidRDefault="00F53A44" w:rsidP="00F53A44">
      <w:pPr>
        <w:shd w:val="clear" w:color="auto" w:fill="FFFFFF"/>
        <w:jc w:val="both"/>
        <w:rPr>
          <w:sz w:val="22"/>
          <w:szCs w:val="22"/>
        </w:rPr>
      </w:pPr>
    </w:p>
    <w:p w14:paraId="7DFAFCFD" w14:textId="2B91187D" w:rsidR="00F53A44" w:rsidRPr="00CD1203" w:rsidRDefault="00646558" w:rsidP="00F53A44">
      <w:pPr>
        <w:shd w:val="clear" w:color="auto" w:fill="FFFFFF"/>
        <w:jc w:val="both"/>
        <w:rPr>
          <w:b/>
          <w:u w:val="single"/>
        </w:rPr>
      </w:pPr>
      <w:r w:rsidRPr="00CD1203">
        <w:rPr>
          <w:b/>
          <w:u w:val="single"/>
        </w:rPr>
        <w:t>11. СО-район ВРЪБНИЦА</w:t>
      </w:r>
    </w:p>
    <w:p w14:paraId="3CCC127E" w14:textId="41E3B2A3" w:rsidR="00646558" w:rsidRPr="00CD1203" w:rsidRDefault="00646558" w:rsidP="00646558">
      <w:pPr>
        <w:shd w:val="clear" w:color="auto" w:fill="FFFFFF"/>
        <w:jc w:val="both"/>
      </w:pPr>
      <w:r w:rsidRPr="00CD1203">
        <w:t>Председател: Румен Костадинов - Кмет на СО-район Връбница</w:t>
      </w:r>
    </w:p>
    <w:p w14:paraId="7BEE3979" w14:textId="77777777" w:rsidR="00646558" w:rsidRPr="00CD1203" w:rsidRDefault="00646558" w:rsidP="00646558">
      <w:pPr>
        <w:shd w:val="clear" w:color="auto" w:fill="FFFFFF"/>
        <w:jc w:val="both"/>
      </w:pPr>
      <w:r w:rsidRPr="00CD1203">
        <w:t>и членове:</w:t>
      </w:r>
    </w:p>
    <w:p w14:paraId="7D1FBEA8" w14:textId="7F58B5B3" w:rsidR="00646558" w:rsidRPr="00CD1203" w:rsidRDefault="00646558" w:rsidP="00646558">
      <w:pPr>
        <w:shd w:val="clear" w:color="auto" w:fill="FFFFFF"/>
        <w:jc w:val="both"/>
      </w:pPr>
      <w:r w:rsidRPr="00CD1203">
        <w:t xml:space="preserve">1.  Цветелина Киркова - младши експерт в отдел „ОСТЖП“ в СО-район „Връбница“ </w:t>
      </w:r>
    </w:p>
    <w:p w14:paraId="45E21BDB" w14:textId="6AC7DA99" w:rsidR="00646558" w:rsidRPr="00CD1203" w:rsidRDefault="00EC3EB5" w:rsidP="00646558">
      <w:pPr>
        <w:shd w:val="clear" w:color="auto" w:fill="FFFFFF"/>
        <w:jc w:val="both"/>
      </w:pPr>
      <w:r>
        <w:t xml:space="preserve">2. </w:t>
      </w:r>
      <w:r w:rsidR="00646558" w:rsidRPr="00CD1203">
        <w:t>Наталия Маринова - и. д . Гл. Директор на ГД „Аграрно развитие“ - представител на  Областна дирекция „Земеделие“ - София-град /тел. 0879 833 197/</w:t>
      </w:r>
    </w:p>
    <w:p w14:paraId="0E537EE6" w14:textId="0EBB9251" w:rsidR="00646558" w:rsidRPr="00CD1203" w:rsidRDefault="00646558" w:rsidP="00646558">
      <w:pPr>
        <w:shd w:val="clear" w:color="auto" w:fill="FFFFFF"/>
        <w:jc w:val="both"/>
      </w:pPr>
      <w:r w:rsidRPr="00CD1203">
        <w:t xml:space="preserve">3.  </w:t>
      </w:r>
      <w:r w:rsidR="00253255" w:rsidRPr="00CD1203">
        <w:t>инж. Дочка Атанасова - главен експерт  в ОСЗ Западна-офис Връбница /тел. 0879 519 779/</w:t>
      </w:r>
    </w:p>
    <w:p w14:paraId="3437E4F8" w14:textId="77777777" w:rsidR="00646558" w:rsidRPr="00CD1203" w:rsidRDefault="00646558" w:rsidP="00646558">
      <w:pPr>
        <w:shd w:val="clear" w:color="auto" w:fill="FFFFFF"/>
        <w:jc w:val="both"/>
      </w:pPr>
      <w:r w:rsidRPr="00CD1203">
        <w:t>4. д-р Емил Славев - главен инспектор - представител на Областна дирекция по безопасност на храните /ОДБХ/ София-град /тел. 0878 954 994/</w:t>
      </w:r>
    </w:p>
    <w:p w14:paraId="5F57C666" w14:textId="77777777" w:rsidR="00646558" w:rsidRPr="00EC3EB5" w:rsidRDefault="00646558" w:rsidP="00646558">
      <w:pPr>
        <w:shd w:val="clear" w:color="auto" w:fill="FFFFFF"/>
        <w:jc w:val="both"/>
        <w:rPr>
          <w:sz w:val="12"/>
          <w:szCs w:val="12"/>
        </w:rPr>
      </w:pPr>
    </w:p>
    <w:p w14:paraId="45631BC2" w14:textId="77777777" w:rsidR="00646558" w:rsidRPr="00EC3EB5" w:rsidRDefault="00646558" w:rsidP="00646558">
      <w:pPr>
        <w:shd w:val="clear" w:color="auto" w:fill="FFFFFF"/>
        <w:jc w:val="both"/>
        <w:rPr>
          <w:i/>
        </w:rPr>
      </w:pPr>
      <w:r w:rsidRPr="00EC3EB5">
        <w:rPr>
          <w:i/>
        </w:rPr>
        <w:t xml:space="preserve">Резервни членове:  </w:t>
      </w:r>
    </w:p>
    <w:p w14:paraId="062CC01D" w14:textId="5948A9CC" w:rsidR="00646558" w:rsidRPr="00CD1203" w:rsidRDefault="00646558" w:rsidP="00646558">
      <w:pPr>
        <w:shd w:val="clear" w:color="auto" w:fill="FFFFFF"/>
        <w:jc w:val="both"/>
      </w:pPr>
      <w:r w:rsidRPr="00CD1203">
        <w:t xml:space="preserve">- </w:t>
      </w:r>
      <w:r w:rsidR="004639A0" w:rsidRPr="00CD1203">
        <w:t>Росен Тодоров</w:t>
      </w:r>
      <w:r w:rsidRPr="00CD1203">
        <w:t xml:space="preserve"> - СО-район „</w:t>
      </w:r>
      <w:r w:rsidR="004639A0" w:rsidRPr="00CD1203">
        <w:t>Връбница</w:t>
      </w:r>
      <w:r w:rsidRPr="00CD1203">
        <w:t>“</w:t>
      </w:r>
    </w:p>
    <w:p w14:paraId="7DD2DBD1" w14:textId="77777777" w:rsidR="00646558" w:rsidRPr="00CD1203" w:rsidRDefault="00646558" w:rsidP="00646558">
      <w:pPr>
        <w:shd w:val="clear" w:color="auto" w:fill="FFFFFF"/>
        <w:jc w:val="both"/>
      </w:pPr>
      <w:r w:rsidRPr="00CD1203">
        <w:t>- Екатерина Стоянова - ОД „Земеделие“ - София-град</w:t>
      </w:r>
    </w:p>
    <w:p w14:paraId="1D47E57A" w14:textId="77777777" w:rsidR="00646558" w:rsidRPr="00CD1203" w:rsidRDefault="00646558" w:rsidP="00646558">
      <w:pPr>
        <w:shd w:val="clear" w:color="auto" w:fill="FFFFFF"/>
        <w:jc w:val="both"/>
      </w:pPr>
      <w:r w:rsidRPr="00CD1203">
        <w:t>- Николай Христов - ОСЗ Западна /офис Връбница/</w:t>
      </w:r>
    </w:p>
    <w:p w14:paraId="78654228" w14:textId="586CEC00" w:rsidR="00646558" w:rsidRPr="00CD1203" w:rsidRDefault="00646558" w:rsidP="00646558">
      <w:pPr>
        <w:shd w:val="clear" w:color="auto" w:fill="FFFFFF"/>
        <w:jc w:val="both"/>
      </w:pPr>
      <w:r w:rsidRPr="00CD1203">
        <w:t xml:space="preserve">- д-р </w:t>
      </w:r>
      <w:r w:rsidR="00EC3EB5" w:rsidRPr="00EC3EB5">
        <w:t xml:space="preserve">Иван Марков </w:t>
      </w:r>
      <w:r w:rsidRPr="00CD1203">
        <w:t>- ОДБХ София-град</w:t>
      </w:r>
    </w:p>
    <w:p w14:paraId="13D430BD" w14:textId="77777777" w:rsidR="0055628D" w:rsidRPr="00CD1203" w:rsidRDefault="0055628D" w:rsidP="00646558">
      <w:pPr>
        <w:shd w:val="clear" w:color="auto" w:fill="FFFFFF"/>
        <w:jc w:val="both"/>
      </w:pPr>
    </w:p>
    <w:p w14:paraId="4E5E8CD7" w14:textId="77777777" w:rsidR="0055628D" w:rsidRDefault="0055628D" w:rsidP="00646558">
      <w:pPr>
        <w:shd w:val="clear" w:color="auto" w:fill="FFFFFF"/>
        <w:jc w:val="both"/>
        <w:rPr>
          <w:sz w:val="22"/>
          <w:szCs w:val="22"/>
        </w:rPr>
      </w:pPr>
    </w:p>
    <w:p w14:paraId="1C4DE734" w14:textId="77777777" w:rsidR="0055628D" w:rsidRPr="00F53A44" w:rsidRDefault="0055628D" w:rsidP="00646558">
      <w:pPr>
        <w:shd w:val="clear" w:color="auto" w:fill="FFFFFF"/>
        <w:jc w:val="both"/>
        <w:rPr>
          <w:sz w:val="22"/>
          <w:szCs w:val="22"/>
        </w:rPr>
      </w:pPr>
    </w:p>
    <w:p w14:paraId="75E42BB2" w14:textId="64F5B91E" w:rsidR="000F168E" w:rsidRDefault="00327455" w:rsidP="00AF36BB">
      <w:pPr>
        <w:shd w:val="clear" w:color="auto" w:fill="FFFFFF"/>
        <w:spacing w:before="209"/>
        <w:jc w:val="both"/>
      </w:pPr>
      <w:r w:rsidRPr="00EC3EB5">
        <w:t xml:space="preserve">         </w:t>
      </w:r>
      <w:r w:rsidR="00C62796" w:rsidRPr="00EC3EB5">
        <w:rPr>
          <w:lang w:val="en-US"/>
        </w:rPr>
        <w:t>II</w:t>
      </w:r>
      <w:r w:rsidR="00C62796" w:rsidRPr="00EC3EB5">
        <w:t xml:space="preserve">. Комисиите по точка </w:t>
      </w:r>
      <w:r w:rsidR="00C62796" w:rsidRPr="00EC3EB5">
        <w:rPr>
          <w:lang w:val="en-US"/>
        </w:rPr>
        <w:t>I</w:t>
      </w:r>
      <w:r w:rsidR="00C62796" w:rsidRPr="00EC3EB5">
        <w:t xml:space="preserve"> имат </w:t>
      </w:r>
      <w:r w:rsidR="007B58BE" w:rsidRPr="00EC3EB5">
        <w:t>следн</w:t>
      </w:r>
      <w:r w:rsidR="00DA0610" w:rsidRPr="00EC3EB5">
        <w:t>и</w:t>
      </w:r>
      <w:r w:rsidR="007B58BE" w:rsidRPr="00EC3EB5">
        <w:t>т</w:t>
      </w:r>
      <w:r w:rsidR="00DA0610" w:rsidRPr="00EC3EB5">
        <w:t>е</w:t>
      </w:r>
      <w:r w:rsidR="007B58BE" w:rsidRPr="00EC3EB5">
        <w:t xml:space="preserve"> задач</w:t>
      </w:r>
      <w:r w:rsidR="00DA0610" w:rsidRPr="00EC3EB5">
        <w:t>и</w:t>
      </w:r>
      <w:r w:rsidR="007B58BE" w:rsidRPr="00EC3EB5">
        <w:t>:</w:t>
      </w:r>
    </w:p>
    <w:p w14:paraId="635B6046" w14:textId="77777777" w:rsidR="00953CE8" w:rsidRPr="00953CE8" w:rsidRDefault="00953CE8" w:rsidP="00AF36BB">
      <w:pPr>
        <w:shd w:val="clear" w:color="auto" w:fill="FFFFFF"/>
        <w:spacing w:before="209"/>
        <w:jc w:val="both"/>
        <w:rPr>
          <w:sz w:val="18"/>
          <w:szCs w:val="18"/>
        </w:rPr>
      </w:pPr>
    </w:p>
    <w:p w14:paraId="2DBCB029" w14:textId="0A88298B" w:rsidR="00B955D3" w:rsidRPr="00EC3EB5" w:rsidRDefault="00327455" w:rsidP="00B955D3">
      <w:pPr>
        <w:shd w:val="clear" w:color="auto" w:fill="FFFFFF"/>
        <w:spacing w:before="209" w:line="276" w:lineRule="auto"/>
        <w:jc w:val="both"/>
      </w:pPr>
      <w:r w:rsidRPr="00EC3EB5">
        <w:t xml:space="preserve">        </w:t>
      </w:r>
      <w:r w:rsidR="00881610" w:rsidRPr="00EC3EB5">
        <w:t>1.</w:t>
      </w:r>
      <w:r w:rsidRPr="00EC3EB5">
        <w:t xml:space="preserve"> </w:t>
      </w:r>
      <w:r w:rsidRPr="00EC3EB5">
        <w:rPr>
          <w:b/>
        </w:rPr>
        <w:t>В срок до 30 март</w:t>
      </w:r>
      <w:r w:rsidRPr="00EC3EB5">
        <w:t xml:space="preserve"> комиси</w:t>
      </w:r>
      <w:r w:rsidR="006A0743" w:rsidRPr="00EC3EB5">
        <w:t>и</w:t>
      </w:r>
      <w:r w:rsidRPr="00EC3EB5">
        <w:t>т</w:t>
      </w:r>
      <w:r w:rsidR="006A0743" w:rsidRPr="00EC3EB5">
        <w:t>е</w:t>
      </w:r>
      <w:r w:rsidRPr="00EC3EB5">
        <w:t xml:space="preserve"> следва да извърш</w:t>
      </w:r>
      <w:r w:rsidR="006A0743" w:rsidRPr="00EC3EB5">
        <w:t>ат</w:t>
      </w:r>
      <w:r w:rsidRPr="00EC3EB5">
        <w:t xml:space="preserve"> проверка за допустимост и да публикува</w:t>
      </w:r>
      <w:r w:rsidR="006A0743" w:rsidRPr="00EC3EB5">
        <w:t>т</w:t>
      </w:r>
      <w:r w:rsidRPr="00EC3EB5">
        <w:t xml:space="preserve"> списък на допуснатите до разпределението лица, които отговарят на условията на чл. 37и, ал. 1 от ЗСПЗЗ, който следва да съдържа и информация за справката по чл. 37и, ал. 6 от ЗСПЗЗ и данни за регистрираните договори за ползване на пасища, мери и ливади.</w:t>
      </w:r>
      <w:r w:rsidR="00AB12E3" w:rsidRPr="00EC3EB5">
        <w:t xml:space="preserve"> </w:t>
      </w:r>
      <w:r w:rsidR="00E57D03" w:rsidRPr="00EC3EB5">
        <w:t xml:space="preserve">Съгласно разпоредбата на чл. 37и, ал. 9 от ЗСПЗЗ списъкът по чл. 37и, ал. 8, т. 2 от ЗСПЗЗ следва да се обяви на информационните табла на Областната дирекция „Земеделие“, на общинските служби по земеделие, </w:t>
      </w:r>
      <w:r w:rsidR="000B4B4F" w:rsidRPr="00EC3EB5">
        <w:t xml:space="preserve">районите </w:t>
      </w:r>
      <w:r w:rsidR="00E57D03" w:rsidRPr="00EC3EB5">
        <w:t>и общината, както и да се обявят на интернет страниците на Областната дирекция „Земеделие“ и общината.  Промени в Списъка може да се правят в 7-дневен срок от неговото публикуване при промяна на обстоятелствата, удостоверени по надлежния ред, както и за отстраняване на допуснати грешки и/или непълноти. Заинтересованите лица следва да приложат съответните доказателства.</w:t>
      </w:r>
    </w:p>
    <w:p w14:paraId="0714BE98" w14:textId="29F3777A" w:rsidR="00327455" w:rsidRPr="00953CE8" w:rsidRDefault="00327455" w:rsidP="00953CE8">
      <w:pPr>
        <w:shd w:val="clear" w:color="auto" w:fill="FFFFFF"/>
        <w:spacing w:before="209" w:line="276" w:lineRule="auto"/>
        <w:jc w:val="both"/>
      </w:pPr>
      <w:r w:rsidRPr="00953CE8">
        <w:t xml:space="preserve">        </w:t>
      </w:r>
      <w:r w:rsidR="00881610" w:rsidRPr="00953CE8">
        <w:t xml:space="preserve">2. </w:t>
      </w:r>
      <w:r w:rsidRPr="00953CE8">
        <w:rPr>
          <w:b/>
        </w:rPr>
        <w:t>В срок до 20 април</w:t>
      </w:r>
      <w:r w:rsidRPr="00953CE8">
        <w:t xml:space="preserve"> комиси</w:t>
      </w:r>
      <w:r w:rsidR="00B32081" w:rsidRPr="00953CE8">
        <w:t>и</w:t>
      </w:r>
      <w:r w:rsidRPr="00953CE8">
        <w:t>т</w:t>
      </w:r>
      <w:r w:rsidR="00B32081" w:rsidRPr="00953CE8">
        <w:t>е</w:t>
      </w:r>
      <w:r w:rsidRPr="00953CE8">
        <w:t xml:space="preserve"> по чл. 37и, ал. 7 от ЗСПЗЗ следва да извърш</w:t>
      </w:r>
      <w:r w:rsidR="00B32081" w:rsidRPr="00953CE8">
        <w:t>ат</w:t>
      </w:r>
      <w:r w:rsidRPr="00953CE8">
        <w:t xml:space="preserve">  проверките по чл. 37м, ал. 1 от ЗСПЗЗ. </w:t>
      </w:r>
      <w:r w:rsidR="00D12E28" w:rsidRPr="00953CE8">
        <w:t>След извършване на проверките протокол</w:t>
      </w:r>
      <w:r w:rsidR="00B32081" w:rsidRPr="00953CE8">
        <w:t>и</w:t>
      </w:r>
      <w:r w:rsidR="00D12E28" w:rsidRPr="00953CE8">
        <w:t>т</w:t>
      </w:r>
      <w:r w:rsidR="00B32081" w:rsidRPr="00953CE8">
        <w:t>е</w:t>
      </w:r>
      <w:r w:rsidR="00D12E28" w:rsidRPr="00953CE8">
        <w:t xml:space="preserve"> се представя</w:t>
      </w:r>
      <w:r w:rsidR="00B32081" w:rsidRPr="00953CE8">
        <w:t>т</w:t>
      </w:r>
      <w:r w:rsidR="00D12E28" w:rsidRPr="00953CE8">
        <w:t xml:space="preserve"> на Директора на областната дирекция „Земеделие“ и на Кмета на общината.</w:t>
      </w:r>
    </w:p>
    <w:p w14:paraId="2FBBDD19" w14:textId="09733EEC" w:rsidR="00327455" w:rsidRPr="00953CE8" w:rsidRDefault="00327455" w:rsidP="00953CE8">
      <w:pPr>
        <w:shd w:val="clear" w:color="auto" w:fill="FFFFFF"/>
        <w:spacing w:before="209" w:line="276" w:lineRule="auto"/>
        <w:jc w:val="both"/>
      </w:pPr>
      <w:r w:rsidRPr="00953CE8">
        <w:t xml:space="preserve">        </w:t>
      </w:r>
      <w:r w:rsidR="00881610" w:rsidRPr="00953CE8">
        <w:t xml:space="preserve">3. </w:t>
      </w:r>
      <w:r w:rsidRPr="00953CE8">
        <w:rPr>
          <w:b/>
        </w:rPr>
        <w:t>В срок до 20 април</w:t>
      </w:r>
      <w:r w:rsidRPr="00953CE8">
        <w:t xml:space="preserve"> комиси</w:t>
      </w:r>
      <w:r w:rsidR="00C6176F" w:rsidRPr="00953CE8">
        <w:t>и</w:t>
      </w:r>
      <w:r w:rsidRPr="00953CE8">
        <w:t>т</w:t>
      </w:r>
      <w:r w:rsidR="00C6176F" w:rsidRPr="00953CE8">
        <w:t>е</w:t>
      </w:r>
      <w:r w:rsidRPr="00953CE8">
        <w:t xml:space="preserve"> по чл. 37и, а</w:t>
      </w:r>
      <w:r w:rsidR="00C6176F" w:rsidRPr="00953CE8">
        <w:t>л. 7 от ЗСПЗЗ следва да определят</w:t>
      </w:r>
      <w:r w:rsidRPr="00953CE8">
        <w:t xml:space="preserve"> необходимата площ за всяко лице, допуснато д</w:t>
      </w:r>
      <w:r w:rsidR="004F62B8" w:rsidRPr="00953CE8">
        <w:t>о</w:t>
      </w:r>
      <w:r w:rsidRPr="00953CE8">
        <w:t xml:space="preserve"> участие в разпределението. Необходимата площ се определя при спазване на нормите на чл. 37и, ал. 4 от ЗСПЗЗ, като се вземат предвид и регистрираните пасища, мери и ливади.</w:t>
      </w:r>
    </w:p>
    <w:p w14:paraId="3E9C9FC1" w14:textId="3976B86A" w:rsidR="00327455" w:rsidRPr="00953CE8" w:rsidRDefault="00327455" w:rsidP="00953CE8">
      <w:pPr>
        <w:shd w:val="clear" w:color="auto" w:fill="FFFFFF"/>
        <w:spacing w:before="209" w:line="276" w:lineRule="auto"/>
        <w:jc w:val="both"/>
      </w:pPr>
      <w:r w:rsidRPr="00953CE8">
        <w:rPr>
          <w:b/>
        </w:rPr>
        <w:t xml:space="preserve">        </w:t>
      </w:r>
      <w:r w:rsidR="00881610" w:rsidRPr="00953CE8">
        <w:t>4.</w:t>
      </w:r>
      <w:r w:rsidR="00881610" w:rsidRPr="00953CE8">
        <w:rPr>
          <w:b/>
        </w:rPr>
        <w:t xml:space="preserve"> </w:t>
      </w:r>
      <w:r w:rsidRPr="00953CE8">
        <w:rPr>
          <w:b/>
        </w:rPr>
        <w:t>В срок до 20 май</w:t>
      </w:r>
      <w:r w:rsidRPr="00953CE8">
        <w:t xml:space="preserve"> комиси</w:t>
      </w:r>
      <w:r w:rsidR="00F46C0B" w:rsidRPr="00953CE8">
        <w:t>и</w:t>
      </w:r>
      <w:r w:rsidRPr="00953CE8">
        <w:t>т</w:t>
      </w:r>
      <w:r w:rsidR="00F46C0B" w:rsidRPr="00953CE8">
        <w:t>е</w:t>
      </w:r>
      <w:r w:rsidRPr="00953CE8">
        <w:t xml:space="preserve"> по чл. 37и, ал. 7 от ЗСПЗЗ с</w:t>
      </w:r>
      <w:r w:rsidR="00F46C0B" w:rsidRPr="00953CE8">
        <w:t>ледва едновременно да разпределят</w:t>
      </w:r>
      <w:r w:rsidRPr="00953CE8">
        <w:t xml:space="preserve"> пасищата, мерите и ливадите от държавния и общинския поземлен фонд. Списъ</w:t>
      </w:r>
      <w:r w:rsidR="00F46C0B" w:rsidRPr="00953CE8">
        <w:t>ците</w:t>
      </w:r>
      <w:r w:rsidRPr="00953CE8">
        <w:t xml:space="preserve"> по чл. 37и, ал. 8, т. 2 от ЗСПЗЗ и Констативни</w:t>
      </w:r>
      <w:r w:rsidR="00F46C0B" w:rsidRPr="00953CE8">
        <w:t>те</w:t>
      </w:r>
      <w:r w:rsidRPr="00953CE8">
        <w:t xml:space="preserve"> протокол</w:t>
      </w:r>
      <w:r w:rsidR="00AB12E3" w:rsidRPr="00953CE8">
        <w:t>и</w:t>
      </w:r>
      <w:r w:rsidRPr="00953CE8">
        <w:t xml:space="preserve"> по чл. 37и, ал. 8, т. 3 от ЗСПЗЗ</w:t>
      </w:r>
      <w:r w:rsidR="00F46C0B" w:rsidRPr="00953CE8">
        <w:t xml:space="preserve"> са неразделна част от Протоколите</w:t>
      </w:r>
      <w:r w:rsidRPr="00953CE8">
        <w:t xml:space="preserve"> за разпределение. Разпределението се извършва при спазване на последователността на чл. 37и, ал. 8, т. 4 от ЗСПЗЗ.</w:t>
      </w:r>
    </w:p>
    <w:p w14:paraId="75319E92" w14:textId="654AA6BD" w:rsidR="006527B5" w:rsidRPr="00953CE8" w:rsidRDefault="00327455" w:rsidP="00953CE8">
      <w:pPr>
        <w:shd w:val="clear" w:color="auto" w:fill="FFFFFF"/>
        <w:spacing w:before="209" w:line="276" w:lineRule="auto"/>
        <w:jc w:val="both"/>
      </w:pPr>
      <w:r w:rsidRPr="00953CE8">
        <w:t xml:space="preserve">       </w:t>
      </w:r>
      <w:r w:rsidR="00881610" w:rsidRPr="00953CE8">
        <w:t xml:space="preserve">5. </w:t>
      </w:r>
      <w:r w:rsidRPr="00953CE8">
        <w:t>Протокол</w:t>
      </w:r>
      <w:r w:rsidR="007A3C45" w:rsidRPr="00953CE8">
        <w:t>и</w:t>
      </w:r>
      <w:r w:rsidRPr="00953CE8">
        <w:t>т</w:t>
      </w:r>
      <w:r w:rsidR="007A3C45" w:rsidRPr="00953CE8">
        <w:t>е</w:t>
      </w:r>
      <w:r w:rsidRPr="00953CE8">
        <w:t xml:space="preserve"> по чл. 37и, ал. 10 от ЗСПЗЗ за разпределение на пасищата, мерите и ливадите от държавния и общинския поземлен фонд следва да се обяв</w:t>
      </w:r>
      <w:r w:rsidR="00794363" w:rsidRPr="00953CE8">
        <w:t>ят</w:t>
      </w:r>
      <w:r w:rsidRPr="00953CE8">
        <w:t xml:space="preserve"> на информационн</w:t>
      </w:r>
      <w:r w:rsidR="000B4B4F" w:rsidRPr="00953CE8">
        <w:t>и</w:t>
      </w:r>
      <w:r w:rsidRPr="00953CE8">
        <w:t>т</w:t>
      </w:r>
      <w:r w:rsidR="000B4B4F" w:rsidRPr="00953CE8">
        <w:t>е</w:t>
      </w:r>
      <w:r w:rsidRPr="00953CE8">
        <w:t xml:space="preserve"> табл</w:t>
      </w:r>
      <w:r w:rsidR="000B4B4F" w:rsidRPr="00953CE8">
        <w:t>а</w:t>
      </w:r>
      <w:r w:rsidRPr="00953CE8">
        <w:t xml:space="preserve"> на </w:t>
      </w:r>
      <w:r w:rsidR="00B827CD" w:rsidRPr="00953CE8">
        <w:t>О</w:t>
      </w:r>
      <w:r w:rsidRPr="00953CE8">
        <w:t>бластн</w:t>
      </w:r>
      <w:r w:rsidR="00B827CD" w:rsidRPr="00953CE8">
        <w:t>ата</w:t>
      </w:r>
      <w:r w:rsidRPr="00953CE8">
        <w:t xml:space="preserve"> дирекци</w:t>
      </w:r>
      <w:r w:rsidR="00B827CD" w:rsidRPr="00953CE8">
        <w:t>я</w:t>
      </w:r>
      <w:r w:rsidRPr="00953CE8">
        <w:t xml:space="preserve"> „Земеделие“, общинските служби по земеделие, </w:t>
      </w:r>
      <w:r w:rsidR="00B827CD" w:rsidRPr="00953CE8">
        <w:t>общ</w:t>
      </w:r>
      <w:r w:rsidRPr="00953CE8">
        <w:t>ин</w:t>
      </w:r>
      <w:r w:rsidR="00B827CD" w:rsidRPr="00953CE8">
        <w:t>ата</w:t>
      </w:r>
      <w:r w:rsidRPr="00953CE8">
        <w:t xml:space="preserve">, </w:t>
      </w:r>
      <w:r w:rsidR="00B827CD" w:rsidRPr="00953CE8">
        <w:t xml:space="preserve">районите, </w:t>
      </w:r>
      <w:r w:rsidRPr="00953CE8">
        <w:t>както и да се обяв</w:t>
      </w:r>
      <w:r w:rsidR="00794363" w:rsidRPr="00953CE8">
        <w:t>ят</w:t>
      </w:r>
      <w:r w:rsidRPr="00953CE8">
        <w:t xml:space="preserve"> на интернет страниците на </w:t>
      </w:r>
      <w:r w:rsidR="00B827CD" w:rsidRPr="00953CE8">
        <w:t>О</w:t>
      </w:r>
      <w:r w:rsidRPr="00953CE8">
        <w:t>бластн</w:t>
      </w:r>
      <w:r w:rsidR="00B827CD" w:rsidRPr="00953CE8">
        <w:t>ата</w:t>
      </w:r>
      <w:r w:rsidRPr="00953CE8">
        <w:t xml:space="preserve"> дирекци</w:t>
      </w:r>
      <w:r w:rsidR="00B827CD" w:rsidRPr="00953CE8">
        <w:t>я</w:t>
      </w:r>
      <w:r w:rsidRPr="00953CE8">
        <w:t xml:space="preserve"> „Земеделие“ и </w:t>
      </w:r>
      <w:r w:rsidR="00B827CD" w:rsidRPr="00953CE8">
        <w:t>Общината</w:t>
      </w:r>
      <w:r w:rsidRPr="00953CE8">
        <w:t xml:space="preserve">. </w:t>
      </w:r>
      <w:r w:rsidR="007D237C" w:rsidRPr="00953CE8">
        <w:t>Протоколът по чл. 37и, ал. 10 от ЗСПЗЗ може да се обжалва единствено по отношение на площта на имотите в 14-дневен срок пред Районен съд. Обжалването не спира изпълнението, освен ако съдът разпореди друго.</w:t>
      </w:r>
    </w:p>
    <w:p w14:paraId="37BA4FE3" w14:textId="1E818E1B" w:rsidR="007D237C" w:rsidRPr="00953CE8" w:rsidRDefault="007D237C" w:rsidP="00953CE8">
      <w:pPr>
        <w:shd w:val="clear" w:color="auto" w:fill="FFFFFF"/>
        <w:spacing w:before="209" w:line="276" w:lineRule="auto"/>
        <w:jc w:val="both"/>
      </w:pPr>
      <w:r w:rsidRPr="00953CE8">
        <w:t xml:space="preserve">       6. </w:t>
      </w:r>
      <w:r w:rsidRPr="00953CE8">
        <w:rPr>
          <w:b/>
        </w:rPr>
        <w:t>В срок до 20 юни</w:t>
      </w:r>
      <w:r w:rsidRPr="00953CE8">
        <w:t xml:space="preserve"> въз основа на протокола, Директорът на областната дирекция „Земеделие“, съответно кмета на общината</w:t>
      </w:r>
      <w:r w:rsidR="006673ED" w:rsidRPr="00953CE8">
        <w:t xml:space="preserve"> </w:t>
      </w:r>
      <w:r w:rsidRPr="00953CE8">
        <w:t>/районните кметове/ следва да сключат договор</w:t>
      </w:r>
      <w:r w:rsidR="008C465F" w:rsidRPr="00953CE8">
        <w:t>и</w:t>
      </w:r>
      <w:r w:rsidRPr="00953CE8">
        <w:t xml:space="preserve"> за отдаване под наем на разпределените имоти/части от имоти, определени с координатен регистър. Договорите се сключват при условията на чл. 37и, ал. 12 от ЗСПЗЗ.</w:t>
      </w:r>
    </w:p>
    <w:p w14:paraId="0B5D6D51" w14:textId="77777777" w:rsidR="00953CE8" w:rsidRDefault="00327455" w:rsidP="00953CE8">
      <w:pPr>
        <w:shd w:val="clear" w:color="auto" w:fill="FFFFFF"/>
        <w:spacing w:before="209" w:line="276" w:lineRule="auto"/>
        <w:jc w:val="both"/>
      </w:pPr>
      <w:r w:rsidRPr="00953CE8">
        <w:t xml:space="preserve">        Заседанията на комиси</w:t>
      </w:r>
      <w:r w:rsidR="001E6AD8" w:rsidRPr="00953CE8">
        <w:t>и</w:t>
      </w:r>
      <w:r w:rsidRPr="00953CE8">
        <w:t>т</w:t>
      </w:r>
      <w:r w:rsidR="001E6AD8" w:rsidRPr="00953CE8">
        <w:t>е</w:t>
      </w:r>
      <w:r w:rsidRPr="00953CE8">
        <w:t xml:space="preserve"> по чл. 37и, ал. 7 от ЗСПЗЗ са публични, като на тях могат да присъстват лицата по чл. 37и, ал. 1 от ЗСПЗЗ и представители на областната администрация.</w:t>
      </w:r>
    </w:p>
    <w:p w14:paraId="5CACF880" w14:textId="77777777" w:rsidR="00953CE8" w:rsidRDefault="00953CE8" w:rsidP="00953CE8">
      <w:pPr>
        <w:shd w:val="clear" w:color="auto" w:fill="FFFFFF"/>
        <w:spacing w:before="209" w:line="276" w:lineRule="auto"/>
        <w:jc w:val="both"/>
      </w:pPr>
    </w:p>
    <w:p w14:paraId="217D6A15" w14:textId="01CAC876" w:rsidR="00953CE8" w:rsidRDefault="00953CE8" w:rsidP="00953CE8">
      <w:pPr>
        <w:shd w:val="clear" w:color="auto" w:fill="FFFFFF"/>
        <w:spacing w:before="209" w:line="276" w:lineRule="auto"/>
        <w:jc w:val="both"/>
      </w:pPr>
      <w:r>
        <w:t xml:space="preserve">       </w:t>
      </w:r>
    </w:p>
    <w:p w14:paraId="6EB4E139" w14:textId="5ECAFC20" w:rsidR="000B6DC8" w:rsidRPr="00953CE8" w:rsidRDefault="00953CE8" w:rsidP="00953CE8">
      <w:pPr>
        <w:shd w:val="clear" w:color="auto" w:fill="FFFFFF"/>
        <w:spacing w:before="209" w:line="276" w:lineRule="auto"/>
        <w:jc w:val="both"/>
      </w:pPr>
      <w:r>
        <w:t xml:space="preserve">        </w:t>
      </w:r>
      <w:r w:rsidR="00327455" w:rsidRPr="00953CE8">
        <w:t xml:space="preserve"> Заседанията се свикват от </w:t>
      </w:r>
      <w:r w:rsidR="00C056CF" w:rsidRPr="00953CE8">
        <w:t>П</w:t>
      </w:r>
      <w:r w:rsidR="00327455" w:rsidRPr="00953CE8">
        <w:t>редседателя, като съобщение за предстоящото провеждане се обявява и публикува на информационните табла на областн</w:t>
      </w:r>
      <w:r w:rsidR="00C056CF" w:rsidRPr="00953CE8">
        <w:t>а</w:t>
      </w:r>
      <w:r w:rsidR="00327455" w:rsidRPr="00953CE8">
        <w:t>т</w:t>
      </w:r>
      <w:r w:rsidR="00C056CF" w:rsidRPr="00953CE8">
        <w:t>а</w:t>
      </w:r>
      <w:r w:rsidR="00327455" w:rsidRPr="00953CE8">
        <w:t xml:space="preserve"> дирекци</w:t>
      </w:r>
      <w:r w:rsidR="00C056CF" w:rsidRPr="00953CE8">
        <w:t>я</w:t>
      </w:r>
      <w:r w:rsidR="00327455" w:rsidRPr="00953CE8">
        <w:t xml:space="preserve"> „Земеделие“, общинските служби по земеделие, </w:t>
      </w:r>
      <w:r w:rsidR="00412DF6" w:rsidRPr="00953CE8">
        <w:t>районите</w:t>
      </w:r>
      <w:r w:rsidR="00327455" w:rsidRPr="00953CE8">
        <w:t xml:space="preserve"> и общин</w:t>
      </w:r>
      <w:r w:rsidR="00412DF6" w:rsidRPr="00953CE8">
        <w:t>а</w:t>
      </w:r>
      <w:r w:rsidR="00327455" w:rsidRPr="00953CE8">
        <w:t>т</w:t>
      </w:r>
      <w:r w:rsidR="00412DF6" w:rsidRPr="00953CE8">
        <w:t>а</w:t>
      </w:r>
      <w:r w:rsidR="00327455" w:rsidRPr="00953CE8">
        <w:t>, както и на интернет страниц</w:t>
      </w:r>
      <w:r w:rsidR="00C056CF" w:rsidRPr="00953CE8">
        <w:t>ата</w:t>
      </w:r>
      <w:r w:rsidR="00327455" w:rsidRPr="00953CE8">
        <w:t xml:space="preserve"> на </w:t>
      </w:r>
      <w:r w:rsidR="00C056CF" w:rsidRPr="00953CE8">
        <w:t>О</w:t>
      </w:r>
      <w:r w:rsidR="00327455" w:rsidRPr="00953CE8">
        <w:t>бластн</w:t>
      </w:r>
      <w:r w:rsidR="00C056CF" w:rsidRPr="00953CE8">
        <w:t>ата</w:t>
      </w:r>
      <w:r w:rsidR="00327455" w:rsidRPr="00953CE8">
        <w:t xml:space="preserve"> дирекци</w:t>
      </w:r>
      <w:r w:rsidR="00C056CF" w:rsidRPr="00953CE8">
        <w:t>я „Земеделие“ и общината</w:t>
      </w:r>
      <w:r w:rsidR="00327455" w:rsidRPr="00953CE8">
        <w:t>. Информацията за предстоящ</w:t>
      </w:r>
      <w:r w:rsidR="00263D7E" w:rsidRPr="00953CE8">
        <w:t>и</w:t>
      </w:r>
      <w:r w:rsidR="00327455" w:rsidRPr="00953CE8">
        <w:t>т</w:t>
      </w:r>
      <w:r w:rsidR="00263D7E" w:rsidRPr="00953CE8">
        <w:t>е</w:t>
      </w:r>
      <w:r w:rsidR="00327455" w:rsidRPr="00953CE8">
        <w:t xml:space="preserve"> заседани</w:t>
      </w:r>
      <w:r w:rsidR="00263D7E" w:rsidRPr="00953CE8">
        <w:t>я</w:t>
      </w:r>
      <w:r w:rsidR="00327455" w:rsidRPr="00953CE8">
        <w:t xml:space="preserve"> следва да бъде разгласена не по-късно от 3 дни преди датата на провеждане.</w:t>
      </w:r>
    </w:p>
    <w:p w14:paraId="74B0B624" w14:textId="77777777" w:rsidR="00AC4758" w:rsidRPr="00953CE8" w:rsidRDefault="00AC4758" w:rsidP="00953CE8">
      <w:pPr>
        <w:shd w:val="clear" w:color="auto" w:fill="FFFFFF"/>
        <w:tabs>
          <w:tab w:val="left" w:pos="720"/>
        </w:tabs>
        <w:spacing w:line="276" w:lineRule="auto"/>
        <w:jc w:val="both"/>
      </w:pPr>
    </w:p>
    <w:p w14:paraId="19DADBE5" w14:textId="2C3734FD" w:rsidR="0070633D" w:rsidRPr="00953CE8" w:rsidRDefault="003D1046" w:rsidP="00953CE8">
      <w:pPr>
        <w:shd w:val="clear" w:color="auto" w:fill="FFFFFF"/>
        <w:spacing w:line="276" w:lineRule="auto"/>
        <w:jc w:val="both"/>
      </w:pPr>
      <w:r w:rsidRPr="00953CE8">
        <w:t xml:space="preserve">    </w:t>
      </w:r>
      <w:r w:rsidR="00953CE8">
        <w:t xml:space="preserve"> </w:t>
      </w:r>
      <w:r w:rsidRPr="00953CE8">
        <w:t xml:space="preserve">  </w:t>
      </w:r>
      <w:r w:rsidR="00DD096C" w:rsidRPr="00953CE8">
        <w:t>Настоящата Заповед да се доведе до знанието на съответните длъжностни лица за сведение и изпълнение.</w:t>
      </w:r>
    </w:p>
    <w:p w14:paraId="4C8BD633" w14:textId="77777777" w:rsidR="00881610" w:rsidRPr="004E400A" w:rsidRDefault="00881610" w:rsidP="00AF36BB">
      <w:pPr>
        <w:shd w:val="clear" w:color="auto" w:fill="FFFFFF"/>
        <w:jc w:val="both"/>
        <w:rPr>
          <w:sz w:val="20"/>
          <w:szCs w:val="20"/>
        </w:rPr>
      </w:pPr>
    </w:p>
    <w:p w14:paraId="081EDEF4" w14:textId="77777777" w:rsidR="005F742A" w:rsidRPr="004E400A" w:rsidRDefault="005F742A" w:rsidP="00AF36BB">
      <w:pPr>
        <w:shd w:val="clear" w:color="auto" w:fill="FFFFFF"/>
        <w:jc w:val="both"/>
        <w:rPr>
          <w:sz w:val="20"/>
          <w:szCs w:val="20"/>
        </w:rPr>
      </w:pPr>
    </w:p>
    <w:p w14:paraId="2BA54A88" w14:textId="77777777" w:rsidR="00881610" w:rsidRDefault="00881610" w:rsidP="00AF36BB">
      <w:pPr>
        <w:shd w:val="clear" w:color="auto" w:fill="FFFFFF"/>
        <w:jc w:val="both"/>
        <w:rPr>
          <w:sz w:val="20"/>
          <w:szCs w:val="20"/>
        </w:rPr>
      </w:pPr>
      <w:bookmarkStart w:id="0" w:name="_GoBack"/>
      <w:bookmarkEnd w:id="0"/>
    </w:p>
    <w:p w14:paraId="5CF88DD3" w14:textId="77777777" w:rsidR="00953CE8" w:rsidRDefault="00953CE8" w:rsidP="00AF36BB">
      <w:pPr>
        <w:shd w:val="clear" w:color="auto" w:fill="FFFFFF"/>
        <w:jc w:val="both"/>
        <w:rPr>
          <w:sz w:val="20"/>
          <w:szCs w:val="20"/>
        </w:rPr>
      </w:pPr>
    </w:p>
    <w:p w14:paraId="4665AF2B" w14:textId="77777777" w:rsidR="00953CE8" w:rsidRDefault="00953CE8" w:rsidP="00AF36BB">
      <w:pPr>
        <w:shd w:val="clear" w:color="auto" w:fill="FFFFFF"/>
        <w:jc w:val="both"/>
        <w:rPr>
          <w:sz w:val="20"/>
          <w:szCs w:val="20"/>
        </w:rPr>
      </w:pPr>
    </w:p>
    <w:p w14:paraId="1CA9B9A7" w14:textId="77777777" w:rsidR="00F86605" w:rsidRDefault="00F86605" w:rsidP="00AF36BB">
      <w:pPr>
        <w:shd w:val="clear" w:color="auto" w:fill="FFFFFF"/>
        <w:jc w:val="both"/>
        <w:rPr>
          <w:sz w:val="20"/>
          <w:szCs w:val="20"/>
        </w:rPr>
      </w:pPr>
    </w:p>
    <w:p w14:paraId="47DAD13C" w14:textId="77777777" w:rsidR="00345F14" w:rsidRDefault="00345F14" w:rsidP="00AF36BB">
      <w:pPr>
        <w:shd w:val="clear" w:color="auto" w:fill="FFFFFF"/>
        <w:jc w:val="both"/>
        <w:rPr>
          <w:sz w:val="20"/>
          <w:szCs w:val="20"/>
        </w:rPr>
      </w:pPr>
    </w:p>
    <w:p w14:paraId="364403AD" w14:textId="77777777" w:rsidR="00F86605" w:rsidRDefault="00F86605" w:rsidP="00AF36BB">
      <w:pPr>
        <w:shd w:val="clear" w:color="auto" w:fill="FFFFFF"/>
        <w:jc w:val="both"/>
        <w:rPr>
          <w:sz w:val="20"/>
          <w:szCs w:val="20"/>
        </w:rPr>
      </w:pPr>
    </w:p>
    <w:p w14:paraId="6A4DCCAD" w14:textId="40D1B3B2" w:rsidR="00F86605" w:rsidRPr="004E400A" w:rsidRDefault="00B60E7A" w:rsidP="00AF36BB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............../п/................</w:t>
      </w:r>
    </w:p>
    <w:p w14:paraId="6158FCBD" w14:textId="474EE7E1" w:rsidR="006B151A" w:rsidRPr="00953CE8" w:rsidRDefault="00815F23" w:rsidP="000F168E">
      <w:pPr>
        <w:shd w:val="clear" w:color="auto" w:fill="FFFFFF"/>
        <w:spacing w:before="209" w:line="276" w:lineRule="auto"/>
        <w:jc w:val="both"/>
        <w:rPr>
          <w:b/>
        </w:rPr>
      </w:pPr>
      <w:r w:rsidRPr="00953CE8">
        <w:rPr>
          <w:b/>
        </w:rPr>
        <w:t>ИНЖ</w:t>
      </w:r>
      <w:r w:rsidR="009476D7" w:rsidRPr="00953CE8">
        <w:rPr>
          <w:b/>
        </w:rPr>
        <w:t xml:space="preserve">. </w:t>
      </w:r>
      <w:r w:rsidRPr="00953CE8">
        <w:rPr>
          <w:b/>
        </w:rPr>
        <w:t>ПЕТЯ СТОЕВА</w:t>
      </w:r>
    </w:p>
    <w:p w14:paraId="1A04C7F5" w14:textId="45FDE474" w:rsidR="004B10BF" w:rsidRPr="00953CE8" w:rsidRDefault="008A54B5" w:rsidP="000F168E">
      <w:pPr>
        <w:shd w:val="clear" w:color="auto" w:fill="FFFFFF"/>
        <w:spacing w:line="276" w:lineRule="auto"/>
        <w:jc w:val="both"/>
        <w:rPr>
          <w:b/>
        </w:rPr>
      </w:pPr>
      <w:r w:rsidRPr="00953CE8">
        <w:rPr>
          <w:i/>
        </w:rPr>
        <w:t xml:space="preserve">Директор на </w:t>
      </w:r>
      <w:r w:rsidR="007005CD" w:rsidRPr="00953CE8">
        <w:rPr>
          <w:i/>
        </w:rPr>
        <w:t>О</w:t>
      </w:r>
      <w:r w:rsidRPr="00953CE8">
        <w:rPr>
          <w:i/>
        </w:rPr>
        <w:t>бластна дирекция „Земеделие”</w:t>
      </w:r>
      <w:r w:rsidR="007005CD" w:rsidRPr="00953CE8">
        <w:rPr>
          <w:i/>
        </w:rPr>
        <w:t xml:space="preserve"> – </w:t>
      </w:r>
      <w:r w:rsidRPr="00953CE8">
        <w:rPr>
          <w:i/>
        </w:rPr>
        <w:t>София</w:t>
      </w:r>
      <w:r w:rsidR="007005CD" w:rsidRPr="00953CE8">
        <w:rPr>
          <w:i/>
        </w:rPr>
        <w:t>-</w:t>
      </w:r>
      <w:r w:rsidRPr="00953CE8">
        <w:rPr>
          <w:i/>
        </w:rPr>
        <w:t>гра</w:t>
      </w:r>
      <w:r w:rsidR="0046545B" w:rsidRPr="00953CE8">
        <w:rPr>
          <w:i/>
        </w:rPr>
        <w:t>д</w:t>
      </w:r>
    </w:p>
    <w:p w14:paraId="31C449B6" w14:textId="77777777" w:rsidR="004F62B8" w:rsidRPr="00810DD2" w:rsidRDefault="004F62B8" w:rsidP="00EC0210">
      <w:pPr>
        <w:shd w:val="clear" w:color="auto" w:fill="FFFFFF"/>
        <w:jc w:val="both"/>
        <w:rPr>
          <w:rFonts w:ascii="Verdana" w:hAnsi="Verdana" w:cs="Arial"/>
          <w:i/>
          <w:sz w:val="20"/>
          <w:szCs w:val="20"/>
        </w:rPr>
      </w:pPr>
    </w:p>
    <w:p w14:paraId="235BEC24" w14:textId="77777777" w:rsidR="005F742A" w:rsidRPr="00810DD2" w:rsidRDefault="005F742A" w:rsidP="00EC0210">
      <w:pPr>
        <w:shd w:val="clear" w:color="auto" w:fill="FFFFFF"/>
        <w:jc w:val="both"/>
        <w:rPr>
          <w:rFonts w:ascii="Verdana" w:hAnsi="Verdana" w:cs="Arial"/>
          <w:i/>
          <w:sz w:val="20"/>
          <w:szCs w:val="20"/>
        </w:rPr>
      </w:pPr>
    </w:p>
    <w:p w14:paraId="37A8973B" w14:textId="77777777" w:rsidR="000F168E" w:rsidRPr="00810DD2" w:rsidRDefault="000F168E" w:rsidP="00EC0210">
      <w:pPr>
        <w:shd w:val="clear" w:color="auto" w:fill="FFFFFF"/>
        <w:jc w:val="both"/>
        <w:rPr>
          <w:rFonts w:ascii="Verdana" w:hAnsi="Verdana" w:cs="Arial"/>
          <w:i/>
          <w:sz w:val="20"/>
          <w:szCs w:val="20"/>
        </w:rPr>
      </w:pPr>
    </w:p>
    <w:p w14:paraId="59BE8514" w14:textId="77777777" w:rsidR="000F168E" w:rsidRPr="00810DD2" w:rsidRDefault="000F168E" w:rsidP="00EC0210">
      <w:pPr>
        <w:shd w:val="clear" w:color="auto" w:fill="FFFFFF"/>
        <w:jc w:val="both"/>
        <w:rPr>
          <w:rFonts w:ascii="Verdana" w:hAnsi="Verdana" w:cs="Arial"/>
          <w:i/>
          <w:sz w:val="20"/>
          <w:szCs w:val="20"/>
        </w:rPr>
      </w:pPr>
    </w:p>
    <w:p w14:paraId="187EEF15" w14:textId="77777777" w:rsidR="005F742A" w:rsidRPr="00810DD2" w:rsidRDefault="005F742A" w:rsidP="00EC0210">
      <w:pPr>
        <w:shd w:val="clear" w:color="auto" w:fill="FFFFFF"/>
        <w:jc w:val="both"/>
        <w:rPr>
          <w:rFonts w:ascii="Verdana" w:hAnsi="Verdana" w:cs="Arial"/>
          <w:i/>
          <w:sz w:val="20"/>
          <w:szCs w:val="20"/>
        </w:rPr>
      </w:pPr>
    </w:p>
    <w:sectPr w:rsidR="005F742A" w:rsidRPr="00810DD2" w:rsidSect="00A62CE9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992" w:bottom="284" w:left="1276" w:header="568" w:footer="6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AE97" w14:textId="77777777" w:rsidR="008B2814" w:rsidRDefault="008B2814">
      <w:r>
        <w:separator/>
      </w:r>
    </w:p>
  </w:endnote>
  <w:endnote w:type="continuationSeparator" w:id="0">
    <w:p w14:paraId="2D8FA04D" w14:textId="77777777" w:rsidR="008B2814" w:rsidRDefault="008B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0C737" w14:textId="77777777" w:rsidR="00327455" w:rsidRDefault="00327455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74CA5" w14:textId="77777777" w:rsidR="00327455" w:rsidRDefault="00327455" w:rsidP="001914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9BE1F" w14:textId="77777777" w:rsidR="00327455" w:rsidRDefault="00327455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E7A">
      <w:rPr>
        <w:rStyle w:val="PageNumber"/>
        <w:noProof/>
      </w:rPr>
      <w:t>6</w:t>
    </w:r>
    <w:r>
      <w:rPr>
        <w:rStyle w:val="PageNumber"/>
      </w:rPr>
      <w:fldChar w:fldCharType="end"/>
    </w:r>
  </w:p>
  <w:p w14:paraId="3FEF7DAF" w14:textId="77777777" w:rsidR="00327455" w:rsidRDefault="00327455" w:rsidP="00191444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14:paraId="61B574EB" w14:textId="77777777" w:rsidR="00327455" w:rsidRPr="00B87F45" w:rsidRDefault="00327455" w:rsidP="002639F4">
    <w:pPr>
      <w:jc w:val="center"/>
      <w:rPr>
        <w:rFonts w:ascii="Verdana" w:hAnsi="Verdana"/>
        <w:sz w:val="16"/>
        <w:szCs w:val="16"/>
        <w:lang w:val="en-US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</w:rPr>
      <w:t>0, бул. "Витоша" №</w:t>
    </w:r>
    <w:r>
      <w:rPr>
        <w:rFonts w:ascii="Verdana" w:hAnsi="Verdana"/>
        <w:noProof/>
        <w:sz w:val="16"/>
        <w:szCs w:val="16"/>
        <w:lang w:val="en-US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09534D1E" w14:textId="77777777" w:rsidR="00327455" w:rsidRPr="002639F4" w:rsidRDefault="00327455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14:paraId="5BC22108" w14:textId="77777777" w:rsidR="00327455" w:rsidRPr="002639F4" w:rsidRDefault="00327455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 xml:space="preserve">52 </w:t>
    </w:r>
    <w:r>
      <w:rPr>
        <w:rFonts w:ascii="Verdana" w:hAnsi="Verdana"/>
        <w:noProof/>
        <w:sz w:val="16"/>
        <w:szCs w:val="16"/>
      </w:rPr>
      <w:t>03 92</w:t>
    </w:r>
    <w:r w:rsidRPr="002639F4">
      <w:rPr>
        <w:rFonts w:ascii="Verdana" w:hAnsi="Verdana"/>
        <w:noProof/>
        <w:sz w:val="16"/>
        <w:szCs w:val="16"/>
      </w:rPr>
      <w:t xml:space="preserve">, e-mail: </w:t>
    </w:r>
    <w:r>
      <w:rPr>
        <w:rFonts w:ascii="Verdana" w:hAnsi="Verdana"/>
        <w:noProof/>
        <w:sz w:val="16"/>
        <w:szCs w:val="16"/>
      </w:rPr>
      <w:t>odzg_sf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2639F4">
      <w:rPr>
        <w:rFonts w:ascii="Verdana" w:hAnsi="Verdana"/>
        <w:noProof/>
        <w:sz w:val="16"/>
        <w:szCs w:val="16"/>
      </w:rPr>
      <w:t>@mzh.government.bg</w:t>
    </w:r>
  </w:p>
  <w:p w14:paraId="417A2565" w14:textId="77777777" w:rsidR="00327455" w:rsidRPr="00835BBA" w:rsidRDefault="00327455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03E70" w14:textId="77777777" w:rsidR="00327455" w:rsidRDefault="00327455" w:rsidP="00004F45">
    <w:pPr>
      <w:jc w:val="center"/>
      <w:rPr>
        <w:rFonts w:ascii="Verdana" w:hAnsi="Verdana"/>
        <w:noProof/>
        <w:sz w:val="16"/>
        <w:szCs w:val="16"/>
      </w:rPr>
    </w:pPr>
  </w:p>
  <w:p w14:paraId="365248F2" w14:textId="594CCA2C" w:rsidR="00327455" w:rsidRPr="00B87F45" w:rsidRDefault="00327455" w:rsidP="00004F45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noProof/>
        <w:sz w:val="16"/>
        <w:szCs w:val="16"/>
      </w:rPr>
      <w:t>гр. София 1</w:t>
    </w:r>
    <w:r>
      <w:rPr>
        <w:rFonts w:ascii="Verdana" w:hAnsi="Verdana"/>
        <w:noProof/>
        <w:sz w:val="16"/>
        <w:szCs w:val="16"/>
        <w:lang w:val="en-US"/>
      </w:rPr>
      <w:t>408</w:t>
    </w:r>
    <w:r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  <w:lang w:val="en-US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  <w:lang w:val="en-US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0DC53A5E" w14:textId="77777777" w:rsidR="00327455" w:rsidRPr="00004F45" w:rsidRDefault="00327455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14:paraId="625CE271" w14:textId="3B1C985F" w:rsidR="00327455" w:rsidRPr="00004F45" w:rsidRDefault="00327455" w:rsidP="00004F45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 xml:space="preserve">52 </w:t>
    </w:r>
    <w:r>
      <w:rPr>
        <w:rFonts w:ascii="Verdana" w:hAnsi="Verdana"/>
        <w:noProof/>
        <w:sz w:val="16"/>
        <w:szCs w:val="16"/>
      </w:rPr>
      <w:t>03 92</w:t>
    </w:r>
    <w:r w:rsidRPr="00004F45">
      <w:rPr>
        <w:rFonts w:ascii="Verdana" w:hAnsi="Verdana"/>
        <w:noProof/>
        <w:sz w:val="16"/>
        <w:szCs w:val="16"/>
      </w:rPr>
      <w:t>, e-mail : od</w:t>
    </w:r>
    <w:r>
      <w:rPr>
        <w:rFonts w:ascii="Verdana" w:hAnsi="Verdana"/>
        <w:noProof/>
        <w:sz w:val="16"/>
        <w:szCs w:val="16"/>
      </w:rPr>
      <w:t>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004F45">
      <w:rPr>
        <w:rFonts w:ascii="Verdana" w:hAnsi="Verdana"/>
        <w:noProof/>
        <w:sz w:val="16"/>
        <w:szCs w:val="16"/>
      </w:rPr>
      <w:t>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F8DCC" w14:textId="77777777" w:rsidR="008B2814" w:rsidRDefault="008B2814">
      <w:r>
        <w:separator/>
      </w:r>
    </w:p>
  </w:footnote>
  <w:footnote w:type="continuationSeparator" w:id="0">
    <w:p w14:paraId="13B10D0D" w14:textId="77777777" w:rsidR="008B2814" w:rsidRDefault="008B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7D87E" w14:textId="77777777" w:rsidR="00327455" w:rsidRPr="005B69F7" w:rsidRDefault="00327455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7E93082C" wp14:editId="69AD8AE6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607407890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93F27" w14:textId="77777777" w:rsidR="00327455" w:rsidRPr="005B69F7" w:rsidRDefault="0032745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B690C4" wp14:editId="13DC88A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E70AC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nQIxP3AAAAAgBAAAPAAAAZHJzL2Rvd25yZXYu&#10;eG1sTI/BbsIwEETvlfoP1lbiUhU7VEBJ4yCE1EOPBaReTbxN0sbrKHZIytd34UJv+zSj2ZlsPbpG&#10;nLALtScNyVSBQCq8ranUcNi/Pb2ACNGQNY0n1PCLAdb5/V1mUusH+sDTLpaCQyikRkMVY5tKGYoK&#10;nQlT3yKx9uU7ZyJjV0rbmYHDXSNnSi2kMzXxh8q0uK2w+Nn1TgOGfp6ozcqVh/fz8Pg5O38P7V7r&#10;ycO4eQURcYw3M1zqc3XIudPR92SDaJjVImErH88gLvqVjxpWyyXIPJP/B+R/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GdAjE/cAAAACAEAAA8AAAAAAAAAAAAAAAAAEQQAAGRycy9k&#10;b3ducmV2LnhtbFBLBQYAAAAABAAEAPMAAAAaBQAAAAA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3C188BCB" w14:textId="19352918" w:rsidR="00327455" w:rsidRDefault="0032745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>
      <w:rPr>
        <w:rFonts w:ascii="Helen Bg Condensed" w:hAnsi="Helen Bg Condensed"/>
        <w:b w:val="0"/>
        <w:spacing w:val="40"/>
        <w:sz w:val="26"/>
        <w:szCs w:val="26"/>
      </w:rPr>
      <w:t>земеделието и храните</w:t>
    </w:r>
  </w:p>
  <w:p w14:paraId="14B7AF4F" w14:textId="16329523" w:rsidR="00327455" w:rsidRPr="00983B22" w:rsidRDefault="0032745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София-град</w:t>
    </w:r>
  </w:p>
  <w:p w14:paraId="65CD24E4" w14:textId="77777777" w:rsidR="00327455" w:rsidRPr="00983B22" w:rsidRDefault="00327455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70745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DF0DE3"/>
    <w:multiLevelType w:val="hybridMultilevel"/>
    <w:tmpl w:val="2F1E07D8"/>
    <w:lvl w:ilvl="0" w:tplc="30D844BC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>
    <w:nsid w:val="10CB78B3"/>
    <w:multiLevelType w:val="singleLevel"/>
    <w:tmpl w:val="5C9E9D52"/>
    <w:lvl w:ilvl="0">
      <w:start w:val="5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972EB0"/>
    <w:multiLevelType w:val="hybridMultilevel"/>
    <w:tmpl w:val="C0F610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F53E62"/>
    <w:multiLevelType w:val="singleLevel"/>
    <w:tmpl w:val="0804CA2E"/>
    <w:lvl w:ilvl="0">
      <w:start w:val="3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5E642FA"/>
    <w:multiLevelType w:val="hybridMultilevel"/>
    <w:tmpl w:val="14E02E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5"/>
    <w:lvlOverride w:ilvl="0">
      <w:startOverride w:val="3"/>
    </w:lvlOverride>
  </w:num>
  <w:num w:numId="8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startOverride w:val="5"/>
    </w:lvlOverride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2B"/>
    <w:rsid w:val="00004F45"/>
    <w:rsid w:val="0000689A"/>
    <w:rsid w:val="00013A9F"/>
    <w:rsid w:val="00014EF2"/>
    <w:rsid w:val="000173EC"/>
    <w:rsid w:val="00020D9E"/>
    <w:rsid w:val="00032F6D"/>
    <w:rsid w:val="0003613E"/>
    <w:rsid w:val="00043C16"/>
    <w:rsid w:val="00051D1D"/>
    <w:rsid w:val="00052E03"/>
    <w:rsid w:val="0005386A"/>
    <w:rsid w:val="0006271F"/>
    <w:rsid w:val="00067D9B"/>
    <w:rsid w:val="000706DC"/>
    <w:rsid w:val="00074746"/>
    <w:rsid w:val="00076658"/>
    <w:rsid w:val="00083CC7"/>
    <w:rsid w:val="00087AC5"/>
    <w:rsid w:val="00094160"/>
    <w:rsid w:val="0009792E"/>
    <w:rsid w:val="000B4B4F"/>
    <w:rsid w:val="000B6DC8"/>
    <w:rsid w:val="000C046F"/>
    <w:rsid w:val="000C6182"/>
    <w:rsid w:val="000C6F4B"/>
    <w:rsid w:val="000D08DE"/>
    <w:rsid w:val="000E44A2"/>
    <w:rsid w:val="000F168E"/>
    <w:rsid w:val="000F16F2"/>
    <w:rsid w:val="00105A55"/>
    <w:rsid w:val="0012062C"/>
    <w:rsid w:val="00135E3A"/>
    <w:rsid w:val="001378EB"/>
    <w:rsid w:val="001419D6"/>
    <w:rsid w:val="00150EAB"/>
    <w:rsid w:val="00151D4F"/>
    <w:rsid w:val="00154724"/>
    <w:rsid w:val="00157D1E"/>
    <w:rsid w:val="001679DF"/>
    <w:rsid w:val="00185C8D"/>
    <w:rsid w:val="00187F64"/>
    <w:rsid w:val="00191444"/>
    <w:rsid w:val="001A1C66"/>
    <w:rsid w:val="001B4BA5"/>
    <w:rsid w:val="001C3583"/>
    <w:rsid w:val="001E6AD8"/>
    <w:rsid w:val="001F3A15"/>
    <w:rsid w:val="002064CA"/>
    <w:rsid w:val="0020653E"/>
    <w:rsid w:val="00206C17"/>
    <w:rsid w:val="00225E60"/>
    <w:rsid w:val="00244F57"/>
    <w:rsid w:val="00247048"/>
    <w:rsid w:val="0024745A"/>
    <w:rsid w:val="00251280"/>
    <w:rsid w:val="00253255"/>
    <w:rsid w:val="002639F4"/>
    <w:rsid w:val="00263D7E"/>
    <w:rsid w:val="0026464F"/>
    <w:rsid w:val="00266D04"/>
    <w:rsid w:val="00272BE5"/>
    <w:rsid w:val="00293574"/>
    <w:rsid w:val="00295EF1"/>
    <w:rsid w:val="002A5E22"/>
    <w:rsid w:val="002D3B8A"/>
    <w:rsid w:val="002E14D3"/>
    <w:rsid w:val="002E25EF"/>
    <w:rsid w:val="002F5BD8"/>
    <w:rsid w:val="00301E27"/>
    <w:rsid w:val="00302B76"/>
    <w:rsid w:val="00311A96"/>
    <w:rsid w:val="003140CD"/>
    <w:rsid w:val="003151D9"/>
    <w:rsid w:val="003157A3"/>
    <w:rsid w:val="00327455"/>
    <w:rsid w:val="00327FDD"/>
    <w:rsid w:val="00331571"/>
    <w:rsid w:val="00332452"/>
    <w:rsid w:val="003358CC"/>
    <w:rsid w:val="00336DDC"/>
    <w:rsid w:val="00343039"/>
    <w:rsid w:val="00345F14"/>
    <w:rsid w:val="00363787"/>
    <w:rsid w:val="003661D5"/>
    <w:rsid w:val="003746E9"/>
    <w:rsid w:val="00383668"/>
    <w:rsid w:val="0039478B"/>
    <w:rsid w:val="003A16D9"/>
    <w:rsid w:val="003A65E3"/>
    <w:rsid w:val="003A7442"/>
    <w:rsid w:val="003B158A"/>
    <w:rsid w:val="003C2E20"/>
    <w:rsid w:val="003C5F4F"/>
    <w:rsid w:val="003D1046"/>
    <w:rsid w:val="003D1CFC"/>
    <w:rsid w:val="003D35D5"/>
    <w:rsid w:val="003E5D82"/>
    <w:rsid w:val="003F467C"/>
    <w:rsid w:val="003F619A"/>
    <w:rsid w:val="00412DF6"/>
    <w:rsid w:val="00415B74"/>
    <w:rsid w:val="0042605C"/>
    <w:rsid w:val="0042656A"/>
    <w:rsid w:val="00431FAF"/>
    <w:rsid w:val="00446795"/>
    <w:rsid w:val="004554AB"/>
    <w:rsid w:val="004639A0"/>
    <w:rsid w:val="0046545B"/>
    <w:rsid w:val="004700DD"/>
    <w:rsid w:val="00470EB8"/>
    <w:rsid w:val="0047410F"/>
    <w:rsid w:val="00477428"/>
    <w:rsid w:val="00487039"/>
    <w:rsid w:val="004875EA"/>
    <w:rsid w:val="00491886"/>
    <w:rsid w:val="00491F11"/>
    <w:rsid w:val="00492E99"/>
    <w:rsid w:val="00496975"/>
    <w:rsid w:val="004A27DA"/>
    <w:rsid w:val="004B10BF"/>
    <w:rsid w:val="004B3B0D"/>
    <w:rsid w:val="004C3144"/>
    <w:rsid w:val="004D4791"/>
    <w:rsid w:val="004E400A"/>
    <w:rsid w:val="004F2AC5"/>
    <w:rsid w:val="004F62B8"/>
    <w:rsid w:val="004F765C"/>
    <w:rsid w:val="005000AD"/>
    <w:rsid w:val="00502C6D"/>
    <w:rsid w:val="00503B95"/>
    <w:rsid w:val="00513012"/>
    <w:rsid w:val="00531550"/>
    <w:rsid w:val="00533524"/>
    <w:rsid w:val="0053356F"/>
    <w:rsid w:val="0053437C"/>
    <w:rsid w:val="00547B8D"/>
    <w:rsid w:val="0055628D"/>
    <w:rsid w:val="00564A90"/>
    <w:rsid w:val="0057048D"/>
    <w:rsid w:val="005704D8"/>
    <w:rsid w:val="0057056E"/>
    <w:rsid w:val="00575425"/>
    <w:rsid w:val="00582509"/>
    <w:rsid w:val="00582F46"/>
    <w:rsid w:val="005934DB"/>
    <w:rsid w:val="00596DB7"/>
    <w:rsid w:val="00596E9F"/>
    <w:rsid w:val="00597787"/>
    <w:rsid w:val="005A0D6A"/>
    <w:rsid w:val="005A158F"/>
    <w:rsid w:val="005A2D68"/>
    <w:rsid w:val="005A3B17"/>
    <w:rsid w:val="005A4EAB"/>
    <w:rsid w:val="005B1F9B"/>
    <w:rsid w:val="005B64B0"/>
    <w:rsid w:val="005B69F7"/>
    <w:rsid w:val="005C7909"/>
    <w:rsid w:val="005D42C6"/>
    <w:rsid w:val="005D7788"/>
    <w:rsid w:val="005E6405"/>
    <w:rsid w:val="005F18B8"/>
    <w:rsid w:val="005F3B1F"/>
    <w:rsid w:val="005F478B"/>
    <w:rsid w:val="005F56FD"/>
    <w:rsid w:val="005F742A"/>
    <w:rsid w:val="00602A0B"/>
    <w:rsid w:val="00605DA8"/>
    <w:rsid w:val="00613667"/>
    <w:rsid w:val="00614E68"/>
    <w:rsid w:val="006158D2"/>
    <w:rsid w:val="00623BD2"/>
    <w:rsid w:val="0062464D"/>
    <w:rsid w:val="00626376"/>
    <w:rsid w:val="0063462A"/>
    <w:rsid w:val="0064280C"/>
    <w:rsid w:val="0064479F"/>
    <w:rsid w:val="00646558"/>
    <w:rsid w:val="00650201"/>
    <w:rsid w:val="006527B5"/>
    <w:rsid w:val="00652B87"/>
    <w:rsid w:val="00654445"/>
    <w:rsid w:val="00655725"/>
    <w:rsid w:val="00661BB3"/>
    <w:rsid w:val="00662E06"/>
    <w:rsid w:val="006664CA"/>
    <w:rsid w:val="00667297"/>
    <w:rsid w:val="006673ED"/>
    <w:rsid w:val="00673BE3"/>
    <w:rsid w:val="00682CB4"/>
    <w:rsid w:val="006A0743"/>
    <w:rsid w:val="006B0B9A"/>
    <w:rsid w:val="006B151A"/>
    <w:rsid w:val="006D14C0"/>
    <w:rsid w:val="006E1608"/>
    <w:rsid w:val="006E5570"/>
    <w:rsid w:val="006E677A"/>
    <w:rsid w:val="006F4698"/>
    <w:rsid w:val="007005CD"/>
    <w:rsid w:val="0070633D"/>
    <w:rsid w:val="0070678C"/>
    <w:rsid w:val="007142CC"/>
    <w:rsid w:val="0071627D"/>
    <w:rsid w:val="0072365C"/>
    <w:rsid w:val="00724E5F"/>
    <w:rsid w:val="007313C5"/>
    <w:rsid w:val="00735898"/>
    <w:rsid w:val="007417FD"/>
    <w:rsid w:val="00743819"/>
    <w:rsid w:val="00751C7B"/>
    <w:rsid w:val="00762DA8"/>
    <w:rsid w:val="00766782"/>
    <w:rsid w:val="007667E0"/>
    <w:rsid w:val="007803E3"/>
    <w:rsid w:val="00782B09"/>
    <w:rsid w:val="0078576F"/>
    <w:rsid w:val="00785809"/>
    <w:rsid w:val="00787188"/>
    <w:rsid w:val="007876FE"/>
    <w:rsid w:val="00794363"/>
    <w:rsid w:val="007967CA"/>
    <w:rsid w:val="00796AE3"/>
    <w:rsid w:val="007A3C45"/>
    <w:rsid w:val="007A6098"/>
    <w:rsid w:val="007A6290"/>
    <w:rsid w:val="007B4B8A"/>
    <w:rsid w:val="007B58BE"/>
    <w:rsid w:val="007B68B2"/>
    <w:rsid w:val="007C34D2"/>
    <w:rsid w:val="007C6043"/>
    <w:rsid w:val="007D21DB"/>
    <w:rsid w:val="007D237C"/>
    <w:rsid w:val="007D78EA"/>
    <w:rsid w:val="007F1883"/>
    <w:rsid w:val="007F38D1"/>
    <w:rsid w:val="007F4DD7"/>
    <w:rsid w:val="00801367"/>
    <w:rsid w:val="00810DD2"/>
    <w:rsid w:val="00815F23"/>
    <w:rsid w:val="00820EDF"/>
    <w:rsid w:val="00823FF9"/>
    <w:rsid w:val="00831C48"/>
    <w:rsid w:val="00831FA8"/>
    <w:rsid w:val="00834FFE"/>
    <w:rsid w:val="00835BBA"/>
    <w:rsid w:val="008361E0"/>
    <w:rsid w:val="00840698"/>
    <w:rsid w:val="0084082B"/>
    <w:rsid w:val="00840AD0"/>
    <w:rsid w:val="0084558D"/>
    <w:rsid w:val="0085348A"/>
    <w:rsid w:val="00855A5B"/>
    <w:rsid w:val="008667DF"/>
    <w:rsid w:val="00881610"/>
    <w:rsid w:val="008915C5"/>
    <w:rsid w:val="00895B5F"/>
    <w:rsid w:val="008A54B5"/>
    <w:rsid w:val="008A669F"/>
    <w:rsid w:val="008B0206"/>
    <w:rsid w:val="008B1300"/>
    <w:rsid w:val="008B2814"/>
    <w:rsid w:val="008B6687"/>
    <w:rsid w:val="008B7802"/>
    <w:rsid w:val="008C465F"/>
    <w:rsid w:val="008D5FAE"/>
    <w:rsid w:val="008D746E"/>
    <w:rsid w:val="008E26D4"/>
    <w:rsid w:val="008E49A4"/>
    <w:rsid w:val="008F0655"/>
    <w:rsid w:val="008F323C"/>
    <w:rsid w:val="00902976"/>
    <w:rsid w:val="00916E4C"/>
    <w:rsid w:val="00936425"/>
    <w:rsid w:val="009412EE"/>
    <w:rsid w:val="009440EC"/>
    <w:rsid w:val="00946D85"/>
    <w:rsid w:val="009476D7"/>
    <w:rsid w:val="00953CE8"/>
    <w:rsid w:val="00964E47"/>
    <w:rsid w:val="00974546"/>
    <w:rsid w:val="00980C1A"/>
    <w:rsid w:val="00983B22"/>
    <w:rsid w:val="0098428B"/>
    <w:rsid w:val="0099163A"/>
    <w:rsid w:val="00993402"/>
    <w:rsid w:val="009952C9"/>
    <w:rsid w:val="009A0922"/>
    <w:rsid w:val="009A1F72"/>
    <w:rsid w:val="009A2BA7"/>
    <w:rsid w:val="009A3585"/>
    <w:rsid w:val="009A49E5"/>
    <w:rsid w:val="009B5C87"/>
    <w:rsid w:val="009B6115"/>
    <w:rsid w:val="009C6769"/>
    <w:rsid w:val="009E0A6C"/>
    <w:rsid w:val="009E0B45"/>
    <w:rsid w:val="009E2F21"/>
    <w:rsid w:val="009E7D8E"/>
    <w:rsid w:val="009F0DE1"/>
    <w:rsid w:val="00A07A9E"/>
    <w:rsid w:val="00A337A5"/>
    <w:rsid w:val="00A36C2A"/>
    <w:rsid w:val="00A4410D"/>
    <w:rsid w:val="00A46F92"/>
    <w:rsid w:val="00A47DB6"/>
    <w:rsid w:val="00A5304F"/>
    <w:rsid w:val="00A57456"/>
    <w:rsid w:val="00A62CE9"/>
    <w:rsid w:val="00A64302"/>
    <w:rsid w:val="00A75420"/>
    <w:rsid w:val="00A806FD"/>
    <w:rsid w:val="00A80C34"/>
    <w:rsid w:val="00A84448"/>
    <w:rsid w:val="00A85A0A"/>
    <w:rsid w:val="00AA0E4C"/>
    <w:rsid w:val="00AB0B81"/>
    <w:rsid w:val="00AB12E3"/>
    <w:rsid w:val="00AB14BE"/>
    <w:rsid w:val="00AB1B46"/>
    <w:rsid w:val="00AC4758"/>
    <w:rsid w:val="00AD13E8"/>
    <w:rsid w:val="00AD62DE"/>
    <w:rsid w:val="00AE1A92"/>
    <w:rsid w:val="00AE6009"/>
    <w:rsid w:val="00AF36BB"/>
    <w:rsid w:val="00AF3E9B"/>
    <w:rsid w:val="00AF7D60"/>
    <w:rsid w:val="00B03ADB"/>
    <w:rsid w:val="00B12B0B"/>
    <w:rsid w:val="00B1693B"/>
    <w:rsid w:val="00B24324"/>
    <w:rsid w:val="00B2536C"/>
    <w:rsid w:val="00B26C12"/>
    <w:rsid w:val="00B316C0"/>
    <w:rsid w:val="00B32081"/>
    <w:rsid w:val="00B413D4"/>
    <w:rsid w:val="00B60E7A"/>
    <w:rsid w:val="00B71A25"/>
    <w:rsid w:val="00B7238D"/>
    <w:rsid w:val="00B74E3E"/>
    <w:rsid w:val="00B827CD"/>
    <w:rsid w:val="00B87F45"/>
    <w:rsid w:val="00B93426"/>
    <w:rsid w:val="00B955D3"/>
    <w:rsid w:val="00B962A6"/>
    <w:rsid w:val="00BB0EE3"/>
    <w:rsid w:val="00BB237A"/>
    <w:rsid w:val="00BB51F2"/>
    <w:rsid w:val="00BD1BCF"/>
    <w:rsid w:val="00BF7BAC"/>
    <w:rsid w:val="00C00904"/>
    <w:rsid w:val="00C02136"/>
    <w:rsid w:val="00C04F7A"/>
    <w:rsid w:val="00C056CF"/>
    <w:rsid w:val="00C120B5"/>
    <w:rsid w:val="00C17EB8"/>
    <w:rsid w:val="00C2770F"/>
    <w:rsid w:val="00C432BD"/>
    <w:rsid w:val="00C43408"/>
    <w:rsid w:val="00C47327"/>
    <w:rsid w:val="00C473A4"/>
    <w:rsid w:val="00C54714"/>
    <w:rsid w:val="00C6176F"/>
    <w:rsid w:val="00C62796"/>
    <w:rsid w:val="00C7702B"/>
    <w:rsid w:val="00C804B9"/>
    <w:rsid w:val="00C80C74"/>
    <w:rsid w:val="00CA3258"/>
    <w:rsid w:val="00CA344D"/>
    <w:rsid w:val="00CA384E"/>
    <w:rsid w:val="00CA7A14"/>
    <w:rsid w:val="00CB0BB8"/>
    <w:rsid w:val="00CC51A3"/>
    <w:rsid w:val="00CD048D"/>
    <w:rsid w:val="00CD1203"/>
    <w:rsid w:val="00CD1AB5"/>
    <w:rsid w:val="00CD6479"/>
    <w:rsid w:val="00CD76BE"/>
    <w:rsid w:val="00CE47C7"/>
    <w:rsid w:val="00CF1702"/>
    <w:rsid w:val="00CF41E9"/>
    <w:rsid w:val="00D10B5A"/>
    <w:rsid w:val="00D11110"/>
    <w:rsid w:val="00D117C6"/>
    <w:rsid w:val="00D12E28"/>
    <w:rsid w:val="00D22DDD"/>
    <w:rsid w:val="00D259F5"/>
    <w:rsid w:val="00D34EEB"/>
    <w:rsid w:val="00D37005"/>
    <w:rsid w:val="00D4264A"/>
    <w:rsid w:val="00D450FA"/>
    <w:rsid w:val="00D55891"/>
    <w:rsid w:val="00D56E86"/>
    <w:rsid w:val="00D61AE4"/>
    <w:rsid w:val="00D64572"/>
    <w:rsid w:val="00D65068"/>
    <w:rsid w:val="00D7174A"/>
    <w:rsid w:val="00D7374E"/>
    <w:rsid w:val="00D7472F"/>
    <w:rsid w:val="00D75E71"/>
    <w:rsid w:val="00D769B6"/>
    <w:rsid w:val="00D81D3E"/>
    <w:rsid w:val="00D85EAF"/>
    <w:rsid w:val="00D93594"/>
    <w:rsid w:val="00D966CC"/>
    <w:rsid w:val="00DA0610"/>
    <w:rsid w:val="00DA0660"/>
    <w:rsid w:val="00DA4884"/>
    <w:rsid w:val="00DB388B"/>
    <w:rsid w:val="00DC1415"/>
    <w:rsid w:val="00DC4056"/>
    <w:rsid w:val="00DC5DA1"/>
    <w:rsid w:val="00DD096C"/>
    <w:rsid w:val="00DD6612"/>
    <w:rsid w:val="00DE4993"/>
    <w:rsid w:val="00E05237"/>
    <w:rsid w:val="00E07126"/>
    <w:rsid w:val="00E13017"/>
    <w:rsid w:val="00E14AEE"/>
    <w:rsid w:val="00E16FC8"/>
    <w:rsid w:val="00E20235"/>
    <w:rsid w:val="00E22B12"/>
    <w:rsid w:val="00E306DC"/>
    <w:rsid w:val="00E33485"/>
    <w:rsid w:val="00E340A9"/>
    <w:rsid w:val="00E36BBE"/>
    <w:rsid w:val="00E44C4D"/>
    <w:rsid w:val="00E57D03"/>
    <w:rsid w:val="00E6220A"/>
    <w:rsid w:val="00E64BEC"/>
    <w:rsid w:val="00E701F5"/>
    <w:rsid w:val="00E72A68"/>
    <w:rsid w:val="00E73AB1"/>
    <w:rsid w:val="00E73B89"/>
    <w:rsid w:val="00E7515E"/>
    <w:rsid w:val="00E823D8"/>
    <w:rsid w:val="00E8254C"/>
    <w:rsid w:val="00E9514C"/>
    <w:rsid w:val="00EA1D86"/>
    <w:rsid w:val="00EA236D"/>
    <w:rsid w:val="00EA3B1F"/>
    <w:rsid w:val="00EB267C"/>
    <w:rsid w:val="00EB67E7"/>
    <w:rsid w:val="00EB6C59"/>
    <w:rsid w:val="00EC0210"/>
    <w:rsid w:val="00EC3EB5"/>
    <w:rsid w:val="00EE244F"/>
    <w:rsid w:val="00EF191F"/>
    <w:rsid w:val="00F00789"/>
    <w:rsid w:val="00F04855"/>
    <w:rsid w:val="00F14435"/>
    <w:rsid w:val="00F1448C"/>
    <w:rsid w:val="00F275B1"/>
    <w:rsid w:val="00F34021"/>
    <w:rsid w:val="00F341EB"/>
    <w:rsid w:val="00F354EC"/>
    <w:rsid w:val="00F37CE4"/>
    <w:rsid w:val="00F4326B"/>
    <w:rsid w:val="00F43D26"/>
    <w:rsid w:val="00F46C0B"/>
    <w:rsid w:val="00F53A44"/>
    <w:rsid w:val="00F72CF1"/>
    <w:rsid w:val="00F77AF1"/>
    <w:rsid w:val="00F86605"/>
    <w:rsid w:val="00F95D13"/>
    <w:rsid w:val="00F95DCD"/>
    <w:rsid w:val="00FA3181"/>
    <w:rsid w:val="00FA3E72"/>
    <w:rsid w:val="00FA4106"/>
    <w:rsid w:val="00FB2631"/>
    <w:rsid w:val="00FB3A94"/>
    <w:rsid w:val="00FC5899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F6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8C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paragraph" w:styleId="BodyTextIndent3">
    <w:name w:val="Body Text Indent 3"/>
    <w:basedOn w:val="Normal"/>
    <w:rsid w:val="003157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16"/>
      <w:szCs w:val="1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E40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400A"/>
    <w:rPr>
      <w:i/>
      <w:iCs/>
      <w:color w:val="000000" w:themeColor="tex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8C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paragraph" w:styleId="BodyTextIndent3">
    <w:name w:val="Body Text Indent 3"/>
    <w:basedOn w:val="Normal"/>
    <w:rsid w:val="003157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16"/>
      <w:szCs w:val="1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E40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400A"/>
    <w:rPr>
      <w:i/>
      <w:i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E6B8-2036-4EA1-92B4-62B3C49E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652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osz</dc:creator>
  <cp:lastModifiedBy>user</cp:lastModifiedBy>
  <cp:revision>188</cp:revision>
  <cp:lastPrinted>2026-02-19T09:23:00Z</cp:lastPrinted>
  <dcterms:created xsi:type="dcterms:W3CDTF">2023-01-24T13:28:00Z</dcterms:created>
  <dcterms:modified xsi:type="dcterms:W3CDTF">2026-03-05T13:23:00Z</dcterms:modified>
</cp:coreProperties>
</file>