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6CC1" w14:textId="7B345C31" w:rsidR="00074746" w:rsidRPr="00810DD2" w:rsidRDefault="00074746" w:rsidP="00782B09">
      <w:pPr>
        <w:jc w:val="both"/>
        <w:rPr>
          <w:rFonts w:ascii="Verdana" w:hAnsi="Verdana" w:cs="Arial"/>
          <w:b/>
          <w:sz w:val="20"/>
          <w:szCs w:val="20"/>
        </w:rPr>
      </w:pPr>
    </w:p>
    <w:p w14:paraId="5BECE52D" w14:textId="27764FC4" w:rsidR="003157A3" w:rsidRPr="00810DD2" w:rsidRDefault="003157A3" w:rsidP="00AF36BB">
      <w:pPr>
        <w:jc w:val="center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>З А П О В Е Д</w:t>
      </w:r>
    </w:p>
    <w:p w14:paraId="2A20D3C1" w14:textId="77777777" w:rsidR="009412EE" w:rsidRPr="00810DD2" w:rsidRDefault="009412EE" w:rsidP="00AF36BB">
      <w:pPr>
        <w:jc w:val="center"/>
        <w:rPr>
          <w:rFonts w:ascii="Verdana" w:hAnsi="Verdana" w:cs="Arial"/>
          <w:b/>
          <w:sz w:val="20"/>
          <w:szCs w:val="20"/>
        </w:rPr>
      </w:pPr>
    </w:p>
    <w:p w14:paraId="65B34625" w14:textId="5466A928" w:rsidR="00CD6479" w:rsidRPr="00810DD2" w:rsidRDefault="00855A5B" w:rsidP="00782B09">
      <w:pPr>
        <w:jc w:val="center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>№ РД</w:t>
      </w:r>
      <w:r w:rsidR="0064479F" w:rsidRPr="00810DD2">
        <w:rPr>
          <w:rFonts w:ascii="Verdana" w:hAnsi="Verdana" w:cs="Arial"/>
          <w:b/>
          <w:sz w:val="20"/>
          <w:szCs w:val="20"/>
        </w:rPr>
        <w:t xml:space="preserve"> </w:t>
      </w:r>
      <w:r w:rsidR="00295EF1" w:rsidRPr="00810DD2">
        <w:rPr>
          <w:rFonts w:ascii="Verdana" w:hAnsi="Verdana" w:cs="Arial"/>
          <w:b/>
          <w:sz w:val="20"/>
          <w:szCs w:val="20"/>
          <w:lang w:val="en-US"/>
        </w:rPr>
        <w:t>-</w:t>
      </w:r>
      <w:r w:rsidR="0064479F" w:rsidRPr="00810DD2">
        <w:rPr>
          <w:rFonts w:ascii="Verdana" w:hAnsi="Verdana" w:cs="Arial"/>
          <w:b/>
          <w:sz w:val="20"/>
          <w:szCs w:val="20"/>
        </w:rPr>
        <w:t xml:space="preserve"> </w:t>
      </w:r>
      <w:r w:rsidR="00E22B12" w:rsidRPr="00810DD2">
        <w:rPr>
          <w:rFonts w:ascii="Verdana" w:hAnsi="Verdana" w:cs="Arial"/>
          <w:b/>
          <w:sz w:val="20"/>
          <w:szCs w:val="20"/>
        </w:rPr>
        <w:t xml:space="preserve">07 </w:t>
      </w:r>
      <w:r w:rsidR="008D5FAE" w:rsidRPr="00810DD2">
        <w:rPr>
          <w:rFonts w:ascii="Verdana" w:hAnsi="Verdana" w:cs="Arial"/>
          <w:b/>
          <w:sz w:val="20"/>
          <w:szCs w:val="20"/>
        </w:rPr>
        <w:t>-</w:t>
      </w:r>
      <w:r w:rsidR="00295EF1" w:rsidRPr="00810DD2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AC4758" w:rsidRPr="00810DD2">
        <w:rPr>
          <w:rFonts w:ascii="Verdana" w:hAnsi="Verdana" w:cs="Arial"/>
          <w:b/>
          <w:sz w:val="20"/>
          <w:szCs w:val="20"/>
        </w:rPr>
        <w:t xml:space="preserve"> </w:t>
      </w:r>
      <w:r w:rsidR="008E49A4" w:rsidRPr="00810DD2">
        <w:rPr>
          <w:rFonts w:ascii="Verdana" w:hAnsi="Verdana" w:cs="Arial"/>
          <w:b/>
          <w:sz w:val="20"/>
          <w:szCs w:val="20"/>
        </w:rPr>
        <w:t>3322</w:t>
      </w:r>
      <w:r w:rsidR="008D5FAE" w:rsidRPr="00810DD2">
        <w:rPr>
          <w:rFonts w:ascii="Verdana" w:hAnsi="Verdana" w:cs="Arial"/>
          <w:b/>
          <w:sz w:val="20"/>
          <w:szCs w:val="20"/>
        </w:rPr>
        <w:t xml:space="preserve"> </w:t>
      </w:r>
      <w:r w:rsidRPr="00810DD2">
        <w:rPr>
          <w:rFonts w:ascii="Verdana" w:hAnsi="Verdana" w:cs="Arial"/>
          <w:b/>
          <w:sz w:val="20"/>
          <w:szCs w:val="20"/>
        </w:rPr>
        <w:t>/</w:t>
      </w:r>
      <w:r w:rsidR="00295EF1" w:rsidRPr="00810DD2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AC4758" w:rsidRPr="00810DD2">
        <w:rPr>
          <w:rFonts w:ascii="Verdana" w:hAnsi="Verdana" w:cs="Arial"/>
          <w:b/>
          <w:sz w:val="20"/>
          <w:szCs w:val="20"/>
        </w:rPr>
        <w:t>11</w:t>
      </w:r>
      <w:r w:rsidR="00E22B12" w:rsidRPr="00810DD2">
        <w:rPr>
          <w:rFonts w:ascii="Verdana" w:hAnsi="Verdana" w:cs="Arial"/>
          <w:b/>
          <w:sz w:val="20"/>
          <w:szCs w:val="20"/>
        </w:rPr>
        <w:t>.0</w:t>
      </w:r>
      <w:r w:rsidR="00AC4758" w:rsidRPr="00810DD2">
        <w:rPr>
          <w:rFonts w:ascii="Verdana" w:hAnsi="Verdana" w:cs="Arial"/>
          <w:b/>
          <w:sz w:val="20"/>
          <w:szCs w:val="20"/>
        </w:rPr>
        <w:t>3</w:t>
      </w:r>
      <w:r w:rsidR="00CA384E" w:rsidRPr="00810DD2">
        <w:rPr>
          <w:rFonts w:ascii="Verdana" w:hAnsi="Verdana" w:cs="Arial"/>
          <w:b/>
          <w:sz w:val="20"/>
          <w:szCs w:val="20"/>
        </w:rPr>
        <w:t>.20</w:t>
      </w:r>
      <w:r w:rsidR="0039478B" w:rsidRPr="00810DD2">
        <w:rPr>
          <w:rFonts w:ascii="Verdana" w:hAnsi="Verdana" w:cs="Arial"/>
          <w:b/>
          <w:sz w:val="20"/>
          <w:szCs w:val="20"/>
        </w:rPr>
        <w:t>2</w:t>
      </w:r>
      <w:r w:rsidR="00AC4758" w:rsidRPr="00810DD2">
        <w:rPr>
          <w:rFonts w:ascii="Verdana" w:hAnsi="Verdana" w:cs="Arial"/>
          <w:b/>
          <w:sz w:val="20"/>
          <w:szCs w:val="20"/>
        </w:rPr>
        <w:t>5</w:t>
      </w:r>
      <w:r w:rsidRPr="00810DD2">
        <w:rPr>
          <w:rFonts w:ascii="Verdana" w:hAnsi="Verdana" w:cs="Arial"/>
          <w:b/>
          <w:sz w:val="20"/>
          <w:szCs w:val="20"/>
        </w:rPr>
        <w:t xml:space="preserve"> г.</w:t>
      </w:r>
    </w:p>
    <w:p w14:paraId="591EE840" w14:textId="77777777" w:rsidR="00DC1415" w:rsidRPr="00810DD2" w:rsidRDefault="00DC1415" w:rsidP="00782B09">
      <w:pPr>
        <w:jc w:val="center"/>
        <w:rPr>
          <w:rFonts w:ascii="Verdana" w:hAnsi="Verdana" w:cs="Arial"/>
          <w:b/>
          <w:sz w:val="20"/>
          <w:szCs w:val="20"/>
        </w:rPr>
      </w:pPr>
    </w:p>
    <w:p w14:paraId="10A6B57A" w14:textId="376ADB1D" w:rsidR="001C3583" w:rsidRPr="00810DD2" w:rsidRDefault="003157A3" w:rsidP="007876FE">
      <w:pPr>
        <w:shd w:val="clear" w:color="auto" w:fill="FFFFFF"/>
        <w:spacing w:before="209"/>
        <w:ind w:left="137" w:firstLine="583"/>
        <w:jc w:val="both"/>
        <w:rPr>
          <w:rFonts w:ascii="Verdana" w:hAnsi="Verdana" w:cs="Arial"/>
          <w:spacing w:val="12"/>
          <w:sz w:val="20"/>
          <w:szCs w:val="20"/>
          <w:lang w:val="ru-RU"/>
        </w:rPr>
      </w:pPr>
      <w:r w:rsidRPr="00810DD2">
        <w:rPr>
          <w:rFonts w:ascii="Verdana" w:hAnsi="Verdana" w:cs="Arial"/>
          <w:spacing w:val="12"/>
          <w:sz w:val="20"/>
          <w:szCs w:val="20"/>
          <w:lang w:val="ru-RU"/>
        </w:rPr>
        <w:t>На основание</w:t>
      </w:r>
      <w:r w:rsidR="00787188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 чл. 37и</w:t>
      </w:r>
      <w:r w:rsidR="00DC1415" w:rsidRPr="00810DD2">
        <w:rPr>
          <w:rFonts w:ascii="Verdana" w:hAnsi="Verdana" w:cs="Arial"/>
          <w:spacing w:val="12"/>
          <w:sz w:val="20"/>
          <w:szCs w:val="20"/>
          <w:lang w:val="ru-RU"/>
        </w:rPr>
        <w:t>, ал.</w:t>
      </w:r>
      <w:r w:rsidR="00185C8D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 </w:t>
      </w:r>
      <w:r w:rsidR="00DC1415" w:rsidRPr="00810DD2">
        <w:rPr>
          <w:rFonts w:ascii="Verdana" w:hAnsi="Verdana" w:cs="Arial"/>
          <w:spacing w:val="12"/>
          <w:sz w:val="20"/>
          <w:szCs w:val="20"/>
          <w:lang w:val="ru-RU"/>
        </w:rPr>
        <w:t>7, 8, 9 и 10</w:t>
      </w:r>
      <w:r w:rsidR="00087AC5" w:rsidRPr="00810DD2">
        <w:rPr>
          <w:rFonts w:ascii="Verdana" w:hAnsi="Verdana" w:cs="Arial"/>
          <w:b/>
          <w:spacing w:val="12"/>
          <w:sz w:val="20"/>
          <w:szCs w:val="20"/>
          <w:lang w:val="ru-RU"/>
        </w:rPr>
        <w:t xml:space="preserve"> </w:t>
      </w:r>
      <w:r w:rsidR="00787188" w:rsidRPr="00810DD2">
        <w:rPr>
          <w:rFonts w:ascii="Verdana" w:hAnsi="Verdana" w:cs="Arial"/>
          <w:spacing w:val="12"/>
          <w:sz w:val="20"/>
          <w:szCs w:val="20"/>
          <w:lang w:val="ru-RU"/>
        </w:rPr>
        <w:t>и чл.</w:t>
      </w:r>
      <w:r w:rsidR="00087AC5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 </w:t>
      </w:r>
      <w:r w:rsidR="00787188" w:rsidRPr="00810DD2">
        <w:rPr>
          <w:rFonts w:ascii="Verdana" w:hAnsi="Verdana" w:cs="Arial"/>
          <w:spacing w:val="12"/>
          <w:sz w:val="20"/>
          <w:szCs w:val="20"/>
          <w:lang w:val="ru-RU"/>
        </w:rPr>
        <w:t>37м</w:t>
      </w:r>
      <w:r w:rsidR="00087AC5" w:rsidRPr="00810DD2">
        <w:rPr>
          <w:rFonts w:ascii="Verdana" w:hAnsi="Verdana" w:cs="Arial"/>
          <w:i/>
          <w:spacing w:val="12"/>
          <w:sz w:val="20"/>
          <w:szCs w:val="20"/>
          <w:lang w:val="ru-RU"/>
        </w:rPr>
        <w:t xml:space="preserve"> </w:t>
      </w:r>
      <w:r w:rsidR="00787188" w:rsidRPr="00810DD2">
        <w:rPr>
          <w:rFonts w:ascii="Verdana" w:hAnsi="Verdana" w:cs="Arial"/>
          <w:spacing w:val="12"/>
          <w:sz w:val="20"/>
          <w:szCs w:val="20"/>
          <w:lang w:val="ru-RU"/>
        </w:rPr>
        <w:t>от 3акона за собствеността и ползването на земеделските земи /ЗСПЗЗ/, чл. 104</w:t>
      </w:r>
      <w:r w:rsidR="00DC1415" w:rsidRPr="00810DD2">
        <w:rPr>
          <w:rFonts w:ascii="Verdana" w:hAnsi="Verdana" w:cs="Arial"/>
          <w:spacing w:val="12"/>
          <w:sz w:val="20"/>
          <w:szCs w:val="20"/>
          <w:lang w:val="ru-RU"/>
        </w:rPr>
        <w:t>г и чл.</w:t>
      </w:r>
      <w:r w:rsidR="00185C8D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 </w:t>
      </w:r>
      <w:r w:rsidR="00DC1415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104ф </w:t>
      </w:r>
      <w:r w:rsidR="00787188" w:rsidRPr="00810DD2">
        <w:rPr>
          <w:rFonts w:ascii="Verdana" w:hAnsi="Verdana" w:cs="Arial"/>
          <w:spacing w:val="12"/>
          <w:sz w:val="20"/>
          <w:szCs w:val="20"/>
          <w:lang w:val="ru-RU"/>
        </w:rPr>
        <w:t>от Правилника за прилагане на 3акона за собствеността и ползването на земеделските земи /ППЗСПЗЗ/</w:t>
      </w:r>
      <w:r w:rsidR="007313C5" w:rsidRPr="00810DD2">
        <w:rPr>
          <w:rFonts w:ascii="Verdana" w:hAnsi="Verdana" w:cs="Arial"/>
          <w:spacing w:val="12"/>
          <w:sz w:val="20"/>
          <w:szCs w:val="20"/>
          <w:lang w:val="ru-RU"/>
        </w:rPr>
        <w:t>, във връзка</w:t>
      </w:r>
      <w:r w:rsidR="00787188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 с </w:t>
      </w:r>
      <w:r w:rsidR="002E14D3" w:rsidRPr="00810DD2">
        <w:rPr>
          <w:rFonts w:ascii="Verdana" w:hAnsi="Verdana" w:cs="Arial"/>
          <w:spacing w:val="12"/>
          <w:sz w:val="20"/>
          <w:szCs w:val="20"/>
        </w:rPr>
        <w:t xml:space="preserve">писмо </w:t>
      </w:r>
      <w:r w:rsidR="002E14D3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на Министъра на земеделието и храните  </w:t>
      </w:r>
      <w:r w:rsidR="002E14D3" w:rsidRPr="00810DD2">
        <w:rPr>
          <w:rFonts w:ascii="Verdana" w:hAnsi="Verdana" w:cs="Arial"/>
          <w:spacing w:val="12"/>
          <w:sz w:val="20"/>
          <w:szCs w:val="20"/>
        </w:rPr>
        <w:t xml:space="preserve">за съгласуване на имоти за разпределение от държавния поземлен фонд /ДПФ/ </w:t>
      </w:r>
      <w:r w:rsidR="009A1F72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№ </w:t>
      </w:r>
      <w:r w:rsidR="002E14D3" w:rsidRPr="00810DD2">
        <w:rPr>
          <w:rFonts w:ascii="Verdana" w:hAnsi="Verdana" w:cs="Arial"/>
          <w:spacing w:val="12"/>
          <w:sz w:val="20"/>
          <w:szCs w:val="20"/>
          <w:lang w:val="ru-RU"/>
        </w:rPr>
        <w:t>91</w:t>
      </w:r>
      <w:r w:rsidR="009A1F72" w:rsidRPr="00810DD2">
        <w:rPr>
          <w:rFonts w:ascii="Verdana" w:hAnsi="Verdana" w:cs="Arial"/>
          <w:spacing w:val="12"/>
          <w:sz w:val="20"/>
          <w:szCs w:val="20"/>
          <w:lang w:val="ru-RU"/>
        </w:rPr>
        <w:t>6</w:t>
      </w:r>
      <w:r w:rsidR="002E14D3" w:rsidRPr="00810DD2">
        <w:rPr>
          <w:rFonts w:ascii="Verdana" w:hAnsi="Verdana" w:cs="Arial"/>
          <w:spacing w:val="12"/>
          <w:sz w:val="20"/>
          <w:szCs w:val="20"/>
          <w:lang w:val="ru-RU"/>
        </w:rPr>
        <w:t>6</w:t>
      </w:r>
      <w:r w:rsidR="009A1F72" w:rsidRPr="00810DD2">
        <w:rPr>
          <w:rFonts w:ascii="Verdana" w:hAnsi="Verdana" w:cs="Arial"/>
          <w:spacing w:val="12"/>
          <w:sz w:val="20"/>
          <w:szCs w:val="20"/>
          <w:lang w:val="ru-RU"/>
        </w:rPr>
        <w:t>-</w:t>
      </w:r>
      <w:r w:rsidR="002E14D3" w:rsidRPr="00810DD2">
        <w:rPr>
          <w:rFonts w:ascii="Verdana" w:hAnsi="Verdana" w:cs="Arial"/>
          <w:spacing w:val="12"/>
          <w:sz w:val="20"/>
          <w:szCs w:val="20"/>
          <w:lang w:val="ru-RU"/>
        </w:rPr>
        <w:t>3</w:t>
      </w:r>
      <w:r w:rsidR="009A1F72" w:rsidRPr="00810DD2">
        <w:rPr>
          <w:rFonts w:ascii="Verdana" w:hAnsi="Verdana" w:cs="Arial"/>
          <w:spacing w:val="12"/>
          <w:sz w:val="20"/>
          <w:szCs w:val="20"/>
          <w:lang w:val="ru-RU"/>
        </w:rPr>
        <w:t>/</w:t>
      </w:r>
      <w:r w:rsidR="002E14D3" w:rsidRPr="00810DD2">
        <w:rPr>
          <w:rFonts w:ascii="Verdana" w:hAnsi="Verdana" w:cs="Arial"/>
          <w:spacing w:val="12"/>
          <w:sz w:val="20"/>
          <w:szCs w:val="20"/>
          <w:lang w:val="ru-RU"/>
        </w:rPr>
        <w:t>26</w:t>
      </w:r>
      <w:r w:rsidR="009A1F72" w:rsidRPr="00810DD2">
        <w:rPr>
          <w:rFonts w:ascii="Verdana" w:hAnsi="Verdana" w:cs="Arial"/>
          <w:spacing w:val="12"/>
          <w:sz w:val="20"/>
          <w:szCs w:val="20"/>
          <w:lang w:val="ru-RU"/>
        </w:rPr>
        <w:t>.0</w:t>
      </w:r>
      <w:r w:rsidR="002E14D3" w:rsidRPr="00810DD2">
        <w:rPr>
          <w:rFonts w:ascii="Verdana" w:hAnsi="Verdana" w:cs="Arial"/>
          <w:spacing w:val="12"/>
          <w:sz w:val="20"/>
          <w:szCs w:val="20"/>
          <w:lang w:val="ru-RU"/>
        </w:rPr>
        <w:t>2</w:t>
      </w:r>
      <w:r w:rsidR="009A1F72" w:rsidRPr="00810DD2">
        <w:rPr>
          <w:rFonts w:ascii="Verdana" w:hAnsi="Verdana" w:cs="Arial"/>
          <w:spacing w:val="12"/>
          <w:sz w:val="20"/>
          <w:szCs w:val="20"/>
          <w:lang w:val="ru-RU"/>
        </w:rPr>
        <w:t>.2025г.</w:t>
      </w:r>
      <w:r w:rsidR="008E26D4" w:rsidRPr="00810DD2">
        <w:rPr>
          <w:rFonts w:ascii="Verdana" w:hAnsi="Verdana" w:cs="Arial"/>
          <w:spacing w:val="12"/>
          <w:sz w:val="20"/>
          <w:szCs w:val="20"/>
          <w:lang w:val="ru-RU"/>
        </w:rPr>
        <w:t>,</w:t>
      </w:r>
      <w:r w:rsidR="00787188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 Заповед № СОА25-РД09</w:t>
      </w:r>
      <w:r w:rsidR="008E26D4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-925/23.01.2025г. на Кмета на Столична община и </w:t>
      </w:r>
      <w:r w:rsidR="00E13017" w:rsidRPr="00810DD2">
        <w:rPr>
          <w:rFonts w:ascii="Verdana" w:hAnsi="Verdana" w:cs="Arial"/>
          <w:spacing w:val="12"/>
          <w:sz w:val="20"/>
          <w:szCs w:val="20"/>
          <w:lang w:val="ru-RU"/>
        </w:rPr>
        <w:t>Решение на Столичен общински съвет № 119 от 27.02.2025г. по Протокол № 31, точка 9,</w:t>
      </w:r>
      <w:r w:rsidR="001378EB" w:rsidRPr="00810DD2">
        <w:rPr>
          <w:rFonts w:ascii="Verdana" w:hAnsi="Verdana" w:cs="Arial"/>
          <w:spacing w:val="12"/>
          <w:sz w:val="20"/>
          <w:szCs w:val="20"/>
          <w:lang w:val="ru-RU"/>
        </w:rPr>
        <w:t xml:space="preserve"> </w:t>
      </w:r>
    </w:p>
    <w:p w14:paraId="1964ACFF" w14:textId="77777777" w:rsidR="007876FE" w:rsidRPr="00810DD2" w:rsidRDefault="007876FE" w:rsidP="007876FE">
      <w:pPr>
        <w:shd w:val="clear" w:color="auto" w:fill="FFFFFF"/>
        <w:spacing w:before="209"/>
        <w:ind w:left="137" w:firstLine="583"/>
        <w:jc w:val="both"/>
        <w:rPr>
          <w:rFonts w:ascii="Verdana" w:hAnsi="Verdana" w:cs="Arial"/>
          <w:spacing w:val="12"/>
          <w:sz w:val="20"/>
          <w:szCs w:val="20"/>
          <w:lang w:val="ru-RU"/>
        </w:rPr>
      </w:pPr>
    </w:p>
    <w:p w14:paraId="197033E9" w14:textId="7A4B1061" w:rsidR="00DC1415" w:rsidRPr="00810DD2" w:rsidRDefault="00DC1415" w:rsidP="007876FE">
      <w:pPr>
        <w:pStyle w:val="Heading4"/>
        <w:jc w:val="center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Н А Р Е Ж Д А М:</w:t>
      </w:r>
    </w:p>
    <w:p w14:paraId="2CECBBCF" w14:textId="77777777" w:rsidR="00DC1415" w:rsidRPr="00810DD2" w:rsidRDefault="00DC1415" w:rsidP="007876FE">
      <w:pPr>
        <w:rPr>
          <w:rFonts w:ascii="Verdana" w:hAnsi="Verdana" w:cs="Arial"/>
          <w:sz w:val="20"/>
          <w:szCs w:val="20"/>
        </w:rPr>
      </w:pPr>
    </w:p>
    <w:p w14:paraId="40685040" w14:textId="75FA2E8F" w:rsidR="00F275B1" w:rsidRPr="00810DD2" w:rsidRDefault="00667297" w:rsidP="007876FE">
      <w:pPr>
        <w:pStyle w:val="Heading4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b w:val="0"/>
          <w:sz w:val="20"/>
          <w:szCs w:val="20"/>
        </w:rPr>
        <w:t xml:space="preserve">         </w:t>
      </w:r>
      <w:r w:rsidR="00DC1415" w:rsidRPr="00810DD2">
        <w:rPr>
          <w:rFonts w:ascii="Verdana" w:hAnsi="Verdana" w:cs="Arial"/>
          <w:b w:val="0"/>
          <w:sz w:val="20"/>
          <w:szCs w:val="20"/>
          <w:lang w:val="en-US"/>
        </w:rPr>
        <w:t>I</w:t>
      </w:r>
      <w:r w:rsidR="00DC1415" w:rsidRPr="00810DD2">
        <w:rPr>
          <w:rFonts w:ascii="Verdana" w:hAnsi="Verdana" w:cs="Arial"/>
          <w:b w:val="0"/>
          <w:sz w:val="20"/>
          <w:szCs w:val="20"/>
        </w:rPr>
        <w:t>. Определям</w:t>
      </w:r>
      <w:r w:rsidR="00DC1415" w:rsidRPr="00810DD2">
        <w:rPr>
          <w:rFonts w:ascii="Verdana" w:hAnsi="Verdana" w:cs="Arial"/>
          <w:sz w:val="20"/>
          <w:szCs w:val="20"/>
        </w:rPr>
        <w:t xml:space="preserve"> </w:t>
      </w:r>
      <w:r w:rsidR="00DD096C" w:rsidRPr="00810DD2">
        <w:rPr>
          <w:rFonts w:ascii="Verdana" w:hAnsi="Verdana" w:cs="Arial"/>
          <w:b w:val="0"/>
          <w:sz w:val="20"/>
          <w:szCs w:val="20"/>
        </w:rPr>
        <w:t>състав на комиси</w:t>
      </w:r>
      <w:r w:rsidR="00087AC5" w:rsidRPr="00810DD2">
        <w:rPr>
          <w:rFonts w:ascii="Verdana" w:hAnsi="Verdana" w:cs="Arial"/>
          <w:b w:val="0"/>
          <w:sz w:val="20"/>
          <w:szCs w:val="20"/>
        </w:rPr>
        <w:t xml:space="preserve">ите </w:t>
      </w:r>
      <w:r w:rsidR="004F2AC5" w:rsidRPr="00810DD2">
        <w:rPr>
          <w:rFonts w:ascii="Verdana" w:hAnsi="Verdana" w:cs="Arial"/>
          <w:b w:val="0"/>
          <w:sz w:val="20"/>
          <w:szCs w:val="20"/>
        </w:rPr>
        <w:t>по чл.</w:t>
      </w:r>
      <w:r w:rsidR="00185C8D" w:rsidRPr="00810DD2">
        <w:rPr>
          <w:rFonts w:ascii="Verdana" w:hAnsi="Verdana" w:cs="Arial"/>
          <w:b w:val="0"/>
          <w:sz w:val="20"/>
          <w:szCs w:val="20"/>
        </w:rPr>
        <w:t xml:space="preserve"> </w:t>
      </w:r>
      <w:r w:rsidR="004F2AC5" w:rsidRPr="00810DD2">
        <w:rPr>
          <w:rFonts w:ascii="Verdana" w:hAnsi="Verdana" w:cs="Arial"/>
          <w:b w:val="0"/>
          <w:sz w:val="20"/>
          <w:szCs w:val="20"/>
        </w:rPr>
        <w:t>37и, ал.</w:t>
      </w:r>
      <w:r w:rsidR="00185C8D" w:rsidRPr="00810DD2">
        <w:rPr>
          <w:rFonts w:ascii="Verdana" w:hAnsi="Verdana" w:cs="Arial"/>
          <w:b w:val="0"/>
          <w:sz w:val="20"/>
          <w:szCs w:val="20"/>
        </w:rPr>
        <w:t xml:space="preserve"> </w:t>
      </w:r>
      <w:r w:rsidR="004F2AC5" w:rsidRPr="00810DD2">
        <w:rPr>
          <w:rFonts w:ascii="Verdana" w:hAnsi="Verdana" w:cs="Arial"/>
          <w:b w:val="0"/>
          <w:sz w:val="20"/>
          <w:szCs w:val="20"/>
        </w:rPr>
        <w:t>7 от ЗСПЗЗ за територията на област София-град /Столична община/, както следва</w:t>
      </w:r>
      <w:r w:rsidR="00DD096C" w:rsidRPr="00810DD2">
        <w:rPr>
          <w:rFonts w:ascii="Verdana" w:hAnsi="Verdana" w:cs="Arial"/>
          <w:b w:val="0"/>
          <w:sz w:val="20"/>
          <w:szCs w:val="20"/>
        </w:rPr>
        <w:t>:</w:t>
      </w:r>
    </w:p>
    <w:p w14:paraId="576F04FB" w14:textId="77777777" w:rsidR="00DC1415" w:rsidRDefault="00DC1415" w:rsidP="00DD6612">
      <w:pPr>
        <w:rPr>
          <w:rFonts w:ascii="Verdana" w:hAnsi="Verdana" w:cs="Arial"/>
          <w:sz w:val="20"/>
          <w:szCs w:val="20"/>
        </w:rPr>
      </w:pPr>
    </w:p>
    <w:p w14:paraId="14B7D34A" w14:textId="77777777" w:rsidR="00810DD2" w:rsidRPr="00810DD2" w:rsidRDefault="00810DD2" w:rsidP="00DD6612">
      <w:pPr>
        <w:rPr>
          <w:rFonts w:ascii="Verdana" w:hAnsi="Verdana" w:cs="Arial"/>
          <w:sz w:val="20"/>
          <w:szCs w:val="20"/>
        </w:rPr>
      </w:pPr>
    </w:p>
    <w:p w14:paraId="23440CFB" w14:textId="112B117C" w:rsidR="00074746" w:rsidRPr="00810DD2" w:rsidRDefault="00DD6612" w:rsidP="00244F57">
      <w:pPr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>1. СО-район ПАНЧАРЕВО</w:t>
      </w:r>
    </w:p>
    <w:p w14:paraId="75AD474B" w14:textId="53DCFEB4" w:rsidR="003F467C" w:rsidRPr="00810DD2" w:rsidRDefault="00DD096C" w:rsidP="00244F57">
      <w:pPr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Председател:</w:t>
      </w:r>
      <w:r w:rsidR="00247048" w:rsidRPr="00810DD2">
        <w:rPr>
          <w:rFonts w:ascii="Verdana" w:hAnsi="Verdana" w:cs="Arial"/>
          <w:sz w:val="20"/>
          <w:szCs w:val="20"/>
        </w:rPr>
        <w:t xml:space="preserve"> </w:t>
      </w:r>
      <w:r w:rsidR="003F467C" w:rsidRPr="00810DD2">
        <w:rPr>
          <w:rFonts w:ascii="Verdana" w:hAnsi="Verdana" w:cs="Arial"/>
          <w:sz w:val="20"/>
          <w:szCs w:val="20"/>
        </w:rPr>
        <w:t>Евгения Алексиева - Кмет на СО-район Панчарево</w:t>
      </w:r>
    </w:p>
    <w:p w14:paraId="7C2E4B09" w14:textId="0493D383" w:rsidR="003F467C" w:rsidRPr="00810DD2" w:rsidRDefault="00247048" w:rsidP="00244F57">
      <w:pPr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и членове:</w:t>
      </w:r>
    </w:p>
    <w:p w14:paraId="0C58BC81" w14:textId="2FA28B62" w:rsidR="00DD096C" w:rsidRPr="00810DD2" w:rsidRDefault="003F467C" w:rsidP="00244F57">
      <w:pPr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1. </w:t>
      </w:r>
      <w:r w:rsidR="00D93594" w:rsidRPr="00810DD2">
        <w:rPr>
          <w:rFonts w:ascii="Verdana" w:hAnsi="Verdana" w:cs="Arial"/>
          <w:sz w:val="20"/>
          <w:szCs w:val="20"/>
        </w:rPr>
        <w:t>Севделина Вельова - старши експерт в отдел „ПНОЧРУОС“  в СО-район Панчарево</w:t>
      </w:r>
    </w:p>
    <w:p w14:paraId="0FDC9CF4" w14:textId="1F1BE40D" w:rsidR="003F467C" w:rsidRPr="00810DD2" w:rsidRDefault="003F467C" w:rsidP="00244F57">
      <w:pPr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2. </w:t>
      </w:r>
      <w:r w:rsidR="00D93594" w:rsidRPr="00810DD2">
        <w:rPr>
          <w:rFonts w:ascii="Verdana" w:hAnsi="Verdana" w:cs="Arial"/>
          <w:sz w:val="20"/>
          <w:szCs w:val="20"/>
        </w:rPr>
        <w:t>Екатерина Стоянова - главен експерт в Главна дирекция „Аграрно развитие“ -представител на  ОД „Земеделие“ - София-град /тел. 0879 519 783/</w:t>
      </w:r>
    </w:p>
    <w:p w14:paraId="2234437F" w14:textId="17BF0F80" w:rsidR="003F467C" w:rsidRPr="00810DD2" w:rsidRDefault="003F467C" w:rsidP="00244F57">
      <w:pPr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3. </w:t>
      </w:r>
      <w:r w:rsidR="00D93594" w:rsidRPr="00810DD2">
        <w:rPr>
          <w:rFonts w:ascii="Verdana" w:hAnsi="Verdana" w:cs="Arial"/>
          <w:sz w:val="20"/>
          <w:szCs w:val="20"/>
        </w:rPr>
        <w:t>Зорница Сирмина - старши експерт в ОСЗ Източна /тел. 0879 519 792/</w:t>
      </w:r>
    </w:p>
    <w:p w14:paraId="637C0727" w14:textId="61619529" w:rsidR="00743819" w:rsidRPr="00810DD2" w:rsidRDefault="00431FAF" w:rsidP="00244F57">
      <w:pPr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4. </w:t>
      </w:r>
      <w:r w:rsidR="00D93594" w:rsidRPr="00810DD2">
        <w:rPr>
          <w:rFonts w:ascii="Verdana" w:hAnsi="Verdana" w:cs="Arial"/>
          <w:sz w:val="20"/>
          <w:szCs w:val="20"/>
        </w:rPr>
        <w:t>д-р Емил Славев - главен инспектор - представител на Областна дирекция по безопасност на храните /ОДБХ/ София-град /тел. 0878 954 994/</w:t>
      </w:r>
    </w:p>
    <w:p w14:paraId="03EC8502" w14:textId="77777777" w:rsidR="00D93594" w:rsidRPr="00810DD2" w:rsidRDefault="00D93594" w:rsidP="00244F57">
      <w:pPr>
        <w:jc w:val="both"/>
        <w:rPr>
          <w:rFonts w:ascii="Verdana" w:hAnsi="Verdana" w:cs="Arial"/>
          <w:sz w:val="20"/>
          <w:szCs w:val="20"/>
        </w:rPr>
      </w:pPr>
    </w:p>
    <w:p w14:paraId="4E090328" w14:textId="77777777" w:rsidR="00D93594" w:rsidRPr="00810DD2" w:rsidRDefault="00D93594" w:rsidP="00244F57">
      <w:pPr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Резервни членове:  </w:t>
      </w:r>
    </w:p>
    <w:p w14:paraId="58A71398" w14:textId="143D8FBE" w:rsidR="00D93594" w:rsidRPr="00810DD2" w:rsidRDefault="00D93594" w:rsidP="00244F57">
      <w:pPr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инж. Виолета Шопова -  СО-район Панчарево</w:t>
      </w:r>
    </w:p>
    <w:p w14:paraId="22C2B1B9" w14:textId="4070C6C2" w:rsidR="00DD6612" w:rsidRPr="00810DD2" w:rsidRDefault="00D93594" w:rsidP="00DD6612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Наталия Маринова - ОД „Земеделие“ - София-град</w:t>
      </w:r>
    </w:p>
    <w:p w14:paraId="49711761" w14:textId="0208DDD3" w:rsidR="00D93594" w:rsidRPr="00810DD2" w:rsidRDefault="00D93594" w:rsidP="00DD6612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Полина Николова - ОСЗ Източна</w:t>
      </w:r>
    </w:p>
    <w:p w14:paraId="05C09A23" w14:textId="57A9AB22" w:rsidR="00D93594" w:rsidRPr="00810DD2" w:rsidRDefault="00D93594" w:rsidP="00DD6612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- д-р Красимир Георгиев - ОДБХ София-град </w:t>
      </w:r>
    </w:p>
    <w:p w14:paraId="5AAE08EC" w14:textId="77777777" w:rsidR="00820EDF" w:rsidRPr="00810DD2" w:rsidRDefault="00820EDF" w:rsidP="00DD6612">
      <w:pPr>
        <w:rPr>
          <w:rFonts w:ascii="Verdana" w:hAnsi="Verdana" w:cs="Arial"/>
          <w:sz w:val="20"/>
          <w:szCs w:val="20"/>
        </w:rPr>
      </w:pPr>
    </w:p>
    <w:p w14:paraId="056C832D" w14:textId="77777777" w:rsidR="0098428B" w:rsidRPr="00810DD2" w:rsidRDefault="0098428B" w:rsidP="00DD6612">
      <w:pPr>
        <w:rPr>
          <w:rFonts w:ascii="Verdana" w:hAnsi="Verdana" w:cs="Arial"/>
          <w:sz w:val="20"/>
          <w:szCs w:val="20"/>
        </w:rPr>
      </w:pPr>
    </w:p>
    <w:p w14:paraId="2625EBDB" w14:textId="66F1EEE8" w:rsidR="00DD6612" w:rsidRPr="00810DD2" w:rsidRDefault="00DD6612" w:rsidP="00DD6612">
      <w:pPr>
        <w:shd w:val="clear" w:color="auto" w:fill="FFFFFF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>2. СО-район КРЕМИКОВЦИ</w:t>
      </w:r>
    </w:p>
    <w:p w14:paraId="17D5F6FE" w14:textId="57CA2481" w:rsidR="00DD6612" w:rsidRPr="00810DD2" w:rsidRDefault="00DD6612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Председател: </w:t>
      </w:r>
      <w:r w:rsidR="00052E03" w:rsidRPr="00810DD2">
        <w:rPr>
          <w:rFonts w:ascii="Verdana" w:hAnsi="Verdana" w:cs="Arial"/>
          <w:sz w:val="20"/>
          <w:szCs w:val="20"/>
        </w:rPr>
        <w:t>Лилия Донкова - Кмет на СО-район Кремиковци</w:t>
      </w:r>
    </w:p>
    <w:p w14:paraId="2548D13A" w14:textId="00E749D3" w:rsidR="0039478B" w:rsidRPr="00810DD2" w:rsidRDefault="00DD6612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и членове:</w:t>
      </w:r>
    </w:p>
    <w:p w14:paraId="394C8759" w14:textId="096C920A" w:rsidR="00052E03" w:rsidRPr="00810DD2" w:rsidRDefault="00052E03" w:rsidP="00052E03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1. </w:t>
      </w:r>
      <w:r w:rsidR="003D1CFC" w:rsidRPr="00810DD2">
        <w:rPr>
          <w:rFonts w:ascii="Verdana" w:hAnsi="Verdana" w:cs="Arial"/>
          <w:sz w:val="20"/>
          <w:szCs w:val="20"/>
        </w:rPr>
        <w:t>Роза Иванова-Гълъбова</w:t>
      </w:r>
      <w:r w:rsidRPr="00810DD2">
        <w:rPr>
          <w:rFonts w:ascii="Verdana" w:hAnsi="Verdana" w:cs="Arial"/>
          <w:sz w:val="20"/>
          <w:szCs w:val="20"/>
        </w:rPr>
        <w:t xml:space="preserve"> - </w:t>
      </w:r>
      <w:r w:rsidR="003D1CFC" w:rsidRPr="00810DD2">
        <w:rPr>
          <w:rFonts w:ascii="Verdana" w:hAnsi="Verdana" w:cs="Arial"/>
          <w:sz w:val="20"/>
          <w:szCs w:val="20"/>
        </w:rPr>
        <w:t xml:space="preserve">заместник-кмет на </w:t>
      </w:r>
      <w:r w:rsidRPr="00810DD2">
        <w:rPr>
          <w:rFonts w:ascii="Verdana" w:hAnsi="Verdana" w:cs="Arial"/>
          <w:sz w:val="20"/>
          <w:szCs w:val="20"/>
        </w:rPr>
        <w:t xml:space="preserve">СО-район </w:t>
      </w:r>
      <w:r w:rsidR="003D1CFC" w:rsidRPr="00810DD2">
        <w:rPr>
          <w:rFonts w:ascii="Verdana" w:hAnsi="Verdana" w:cs="Arial"/>
          <w:sz w:val="20"/>
          <w:szCs w:val="20"/>
        </w:rPr>
        <w:t>Кремиковци</w:t>
      </w:r>
    </w:p>
    <w:p w14:paraId="47F1442A" w14:textId="6176C8D1" w:rsidR="00052E03" w:rsidRPr="00810DD2" w:rsidRDefault="00052E03" w:rsidP="00052E03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2. </w:t>
      </w:r>
      <w:r w:rsidR="003D1CFC" w:rsidRPr="00810DD2">
        <w:rPr>
          <w:rFonts w:ascii="Verdana" w:hAnsi="Verdana" w:cs="Arial"/>
          <w:sz w:val="20"/>
          <w:szCs w:val="20"/>
        </w:rPr>
        <w:t>Надежда Кежова - началник</w:t>
      </w:r>
      <w:r w:rsidRPr="00810DD2">
        <w:rPr>
          <w:rFonts w:ascii="Verdana" w:hAnsi="Verdana" w:cs="Arial"/>
          <w:sz w:val="20"/>
          <w:szCs w:val="20"/>
        </w:rPr>
        <w:t xml:space="preserve"> отдел </w:t>
      </w:r>
      <w:r w:rsidR="003D1CFC" w:rsidRPr="00810DD2">
        <w:rPr>
          <w:rFonts w:ascii="Verdana" w:hAnsi="Verdana" w:cs="Arial"/>
          <w:sz w:val="20"/>
          <w:szCs w:val="20"/>
        </w:rPr>
        <w:t>„ОС и ЖН“</w:t>
      </w:r>
      <w:r w:rsidRPr="00810DD2">
        <w:rPr>
          <w:rFonts w:ascii="Verdana" w:hAnsi="Verdana" w:cs="Arial"/>
          <w:sz w:val="20"/>
          <w:szCs w:val="20"/>
        </w:rPr>
        <w:t xml:space="preserve"> в СО-район </w:t>
      </w:r>
      <w:r w:rsidR="003D1CFC" w:rsidRPr="00810DD2">
        <w:rPr>
          <w:rFonts w:ascii="Verdana" w:hAnsi="Verdana" w:cs="Arial"/>
          <w:sz w:val="20"/>
          <w:szCs w:val="20"/>
        </w:rPr>
        <w:t>Кремиковци</w:t>
      </w:r>
    </w:p>
    <w:p w14:paraId="0DD0C924" w14:textId="7BDB3B13" w:rsidR="00052E03" w:rsidRPr="00810DD2" w:rsidRDefault="00A47DB6" w:rsidP="00052E03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3</w:t>
      </w:r>
      <w:r w:rsidR="003D1CFC" w:rsidRPr="00810DD2">
        <w:rPr>
          <w:rFonts w:ascii="Verdana" w:hAnsi="Verdana" w:cs="Arial"/>
          <w:sz w:val="20"/>
          <w:szCs w:val="20"/>
        </w:rPr>
        <w:t xml:space="preserve">. </w:t>
      </w:r>
      <w:r w:rsidR="00052E03" w:rsidRPr="00810DD2">
        <w:rPr>
          <w:rFonts w:ascii="Verdana" w:hAnsi="Verdana" w:cs="Arial"/>
          <w:sz w:val="20"/>
          <w:szCs w:val="20"/>
        </w:rPr>
        <w:t>Екатерина Стоянова - главен експерт в Главна дирекция „Аграрно развитие“ -представител на  ОД „Земеделие“ - София-град /тел. 0879 519 783/</w:t>
      </w:r>
    </w:p>
    <w:p w14:paraId="1DC1214D" w14:textId="66B0BD09" w:rsidR="00052E03" w:rsidRPr="00810DD2" w:rsidRDefault="00A47DB6" w:rsidP="00052E03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4</w:t>
      </w:r>
      <w:r w:rsidR="00052E03" w:rsidRPr="00810DD2">
        <w:rPr>
          <w:rFonts w:ascii="Verdana" w:hAnsi="Verdana" w:cs="Arial"/>
          <w:sz w:val="20"/>
          <w:szCs w:val="20"/>
        </w:rPr>
        <w:t xml:space="preserve">. </w:t>
      </w:r>
      <w:r w:rsidR="003D1CFC" w:rsidRPr="00810DD2">
        <w:rPr>
          <w:rFonts w:ascii="Verdana" w:hAnsi="Verdana" w:cs="Arial"/>
          <w:sz w:val="20"/>
          <w:szCs w:val="20"/>
        </w:rPr>
        <w:t>инж. Веселина Георгиева</w:t>
      </w:r>
      <w:r w:rsidR="00052E03" w:rsidRPr="00810DD2">
        <w:rPr>
          <w:rFonts w:ascii="Verdana" w:hAnsi="Verdana" w:cs="Arial"/>
          <w:sz w:val="20"/>
          <w:szCs w:val="20"/>
        </w:rPr>
        <w:t xml:space="preserve"> - </w:t>
      </w:r>
      <w:r w:rsidR="003D1CFC" w:rsidRPr="00810DD2">
        <w:rPr>
          <w:rFonts w:ascii="Verdana" w:hAnsi="Verdana" w:cs="Arial"/>
          <w:sz w:val="20"/>
          <w:szCs w:val="20"/>
        </w:rPr>
        <w:t>главен</w:t>
      </w:r>
      <w:r w:rsidR="00052E03" w:rsidRPr="00810DD2">
        <w:rPr>
          <w:rFonts w:ascii="Verdana" w:hAnsi="Verdana" w:cs="Arial"/>
          <w:sz w:val="20"/>
          <w:szCs w:val="20"/>
        </w:rPr>
        <w:t xml:space="preserve"> експерт в ОСЗ Източна /тел. 0879 </w:t>
      </w:r>
      <w:r w:rsidR="003D1CFC" w:rsidRPr="00810DD2">
        <w:rPr>
          <w:rFonts w:ascii="Verdana" w:hAnsi="Verdana" w:cs="Arial"/>
          <w:sz w:val="20"/>
          <w:szCs w:val="20"/>
        </w:rPr>
        <w:t>833</w:t>
      </w:r>
      <w:r w:rsidR="00052E03" w:rsidRPr="00810DD2">
        <w:rPr>
          <w:rFonts w:ascii="Verdana" w:hAnsi="Verdana" w:cs="Arial"/>
          <w:sz w:val="20"/>
          <w:szCs w:val="20"/>
        </w:rPr>
        <w:t xml:space="preserve"> 2</w:t>
      </w:r>
      <w:r w:rsidR="003D1CFC" w:rsidRPr="00810DD2">
        <w:rPr>
          <w:rFonts w:ascii="Verdana" w:hAnsi="Verdana" w:cs="Arial"/>
          <w:sz w:val="20"/>
          <w:szCs w:val="20"/>
        </w:rPr>
        <w:t>02</w:t>
      </w:r>
      <w:r w:rsidR="00052E03" w:rsidRPr="00810DD2">
        <w:rPr>
          <w:rFonts w:ascii="Verdana" w:hAnsi="Verdana" w:cs="Arial"/>
          <w:sz w:val="20"/>
          <w:szCs w:val="20"/>
        </w:rPr>
        <w:t>/</w:t>
      </w:r>
    </w:p>
    <w:p w14:paraId="36B914F9" w14:textId="2EAADB36" w:rsidR="00AC4758" w:rsidRPr="00810DD2" w:rsidRDefault="00A47DB6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5</w:t>
      </w:r>
      <w:r w:rsidR="00052E03" w:rsidRPr="00810DD2">
        <w:rPr>
          <w:rFonts w:ascii="Verdana" w:hAnsi="Verdana" w:cs="Arial"/>
          <w:sz w:val="20"/>
          <w:szCs w:val="20"/>
        </w:rPr>
        <w:t>. д-р Емил Славев - главен инспектор - представител на Областна дирекция по безопасност на храните /ОДБХ/ София-град /тел. 0878 954 994/</w:t>
      </w:r>
    </w:p>
    <w:p w14:paraId="54695E2A" w14:textId="77777777" w:rsidR="00074746" w:rsidRPr="00810DD2" w:rsidRDefault="00074746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6F755AE5" w14:textId="77777777" w:rsidR="00A47DB6" w:rsidRPr="00810DD2" w:rsidRDefault="00A47DB6" w:rsidP="00A47DB6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Резервни членове:  </w:t>
      </w:r>
    </w:p>
    <w:p w14:paraId="042CF4A3" w14:textId="7E9806B3" w:rsidR="00A47DB6" w:rsidRPr="00810DD2" w:rsidRDefault="00A47DB6" w:rsidP="00A47DB6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Моника Стойнова  -  СО-район Кремиковци</w:t>
      </w:r>
    </w:p>
    <w:p w14:paraId="4BB1C4FD" w14:textId="77777777" w:rsidR="00A47DB6" w:rsidRPr="00810DD2" w:rsidRDefault="00A47DB6" w:rsidP="00A47DB6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Наталия Маринова - ОД „Земеделие“ - София-град</w:t>
      </w:r>
    </w:p>
    <w:p w14:paraId="7DDF0B74" w14:textId="77777777" w:rsidR="00A47DB6" w:rsidRPr="00810DD2" w:rsidRDefault="00A47DB6" w:rsidP="00A47DB6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Полина Николова - ОСЗ Източна</w:t>
      </w:r>
    </w:p>
    <w:p w14:paraId="6FDB6B30" w14:textId="70C75068" w:rsidR="00A47DB6" w:rsidRPr="00810DD2" w:rsidRDefault="00A47DB6" w:rsidP="00A47DB6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д-р Красимир Георгиев - ОДБХ София-град</w:t>
      </w:r>
    </w:p>
    <w:p w14:paraId="7C2C0B20" w14:textId="77777777" w:rsidR="00D7374E" w:rsidRPr="00810DD2" w:rsidRDefault="00D7374E" w:rsidP="00A47DB6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79510241" w14:textId="77777777" w:rsidR="0098428B" w:rsidRPr="00810DD2" w:rsidRDefault="0098428B" w:rsidP="00DD6612">
      <w:pPr>
        <w:shd w:val="clear" w:color="auto" w:fill="FFFFFF"/>
        <w:jc w:val="both"/>
        <w:rPr>
          <w:rFonts w:ascii="Verdana" w:hAnsi="Verdana" w:cs="Arial"/>
          <w:b/>
          <w:sz w:val="20"/>
          <w:szCs w:val="20"/>
        </w:rPr>
      </w:pPr>
    </w:p>
    <w:p w14:paraId="33D0800F" w14:textId="77777777" w:rsidR="0098428B" w:rsidRPr="00810DD2" w:rsidRDefault="0098428B" w:rsidP="00DD6612">
      <w:pPr>
        <w:shd w:val="clear" w:color="auto" w:fill="FFFFFF"/>
        <w:jc w:val="both"/>
        <w:rPr>
          <w:rFonts w:ascii="Verdana" w:hAnsi="Verdana" w:cs="Arial"/>
          <w:b/>
          <w:sz w:val="20"/>
          <w:szCs w:val="20"/>
        </w:rPr>
      </w:pPr>
    </w:p>
    <w:p w14:paraId="53DF8313" w14:textId="77777777" w:rsidR="003F619A" w:rsidRPr="00810DD2" w:rsidRDefault="00DD6612" w:rsidP="00DD6612">
      <w:pPr>
        <w:shd w:val="clear" w:color="auto" w:fill="FFFFFF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 xml:space="preserve">3. СО-район </w:t>
      </w:r>
      <w:r w:rsidR="003F619A" w:rsidRPr="00810DD2">
        <w:rPr>
          <w:rFonts w:ascii="Verdana" w:hAnsi="Verdana" w:cs="Arial"/>
          <w:b/>
          <w:sz w:val="20"/>
          <w:szCs w:val="20"/>
        </w:rPr>
        <w:t>НОВИ ИСКЪР</w:t>
      </w:r>
    </w:p>
    <w:p w14:paraId="7C9B6E9C" w14:textId="7A02648C" w:rsidR="00DD6612" w:rsidRPr="00810DD2" w:rsidRDefault="00DD6612" w:rsidP="00DD6612">
      <w:pPr>
        <w:shd w:val="clear" w:color="auto" w:fill="FFFFFF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Председател: </w:t>
      </w:r>
      <w:r w:rsidR="00782B09" w:rsidRPr="00810DD2">
        <w:rPr>
          <w:rFonts w:ascii="Verdana" w:hAnsi="Verdana" w:cs="Arial"/>
          <w:sz w:val="20"/>
          <w:szCs w:val="20"/>
        </w:rPr>
        <w:t>Владислав Владимиров - Кмет на СО-район Нови Искър</w:t>
      </w:r>
    </w:p>
    <w:p w14:paraId="27CF94FA" w14:textId="61931029" w:rsidR="003F619A" w:rsidRPr="00810DD2" w:rsidRDefault="00DD6612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и членове:</w:t>
      </w:r>
    </w:p>
    <w:p w14:paraId="50A04662" w14:textId="50EDDF53" w:rsidR="00782B09" w:rsidRPr="00810DD2" w:rsidRDefault="009E2F21" w:rsidP="00782B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1</w:t>
      </w:r>
      <w:r w:rsidR="00782B09" w:rsidRPr="00810DD2">
        <w:rPr>
          <w:rFonts w:ascii="Verdana" w:hAnsi="Verdana" w:cs="Arial"/>
          <w:sz w:val="20"/>
          <w:szCs w:val="20"/>
        </w:rPr>
        <w:t xml:space="preserve">. </w:t>
      </w:r>
      <w:r w:rsidR="00D56E86" w:rsidRPr="00810DD2">
        <w:rPr>
          <w:rFonts w:ascii="Verdana" w:hAnsi="Verdana" w:cs="Arial"/>
          <w:sz w:val="20"/>
          <w:szCs w:val="20"/>
        </w:rPr>
        <w:t>Силва Ранкова</w:t>
      </w:r>
      <w:r w:rsidR="00782B09" w:rsidRPr="00810DD2">
        <w:rPr>
          <w:rFonts w:ascii="Verdana" w:hAnsi="Verdana" w:cs="Arial"/>
          <w:sz w:val="20"/>
          <w:szCs w:val="20"/>
        </w:rPr>
        <w:t xml:space="preserve"> - </w:t>
      </w:r>
      <w:r w:rsidR="00D56E86" w:rsidRPr="00810DD2">
        <w:rPr>
          <w:rFonts w:ascii="Verdana" w:hAnsi="Verdana" w:cs="Arial"/>
          <w:sz w:val="20"/>
          <w:szCs w:val="20"/>
        </w:rPr>
        <w:t>главен специалист</w:t>
      </w:r>
      <w:r w:rsidR="00782B09" w:rsidRPr="00810DD2">
        <w:rPr>
          <w:rFonts w:ascii="Verdana" w:hAnsi="Verdana" w:cs="Arial"/>
          <w:sz w:val="20"/>
          <w:szCs w:val="20"/>
        </w:rPr>
        <w:t xml:space="preserve"> </w:t>
      </w:r>
      <w:r w:rsidR="00327FDD" w:rsidRPr="00810DD2">
        <w:rPr>
          <w:rFonts w:ascii="Verdana" w:hAnsi="Verdana" w:cs="Arial"/>
          <w:sz w:val="20"/>
          <w:szCs w:val="20"/>
        </w:rPr>
        <w:t xml:space="preserve">в </w:t>
      </w:r>
      <w:r w:rsidR="00782B09" w:rsidRPr="00810DD2">
        <w:rPr>
          <w:rFonts w:ascii="Verdana" w:hAnsi="Verdana" w:cs="Arial"/>
          <w:sz w:val="20"/>
          <w:szCs w:val="20"/>
        </w:rPr>
        <w:t xml:space="preserve">отдел </w:t>
      </w:r>
      <w:r w:rsidR="00D56E86" w:rsidRPr="00810DD2">
        <w:rPr>
          <w:rFonts w:ascii="Verdana" w:hAnsi="Verdana" w:cs="Arial"/>
          <w:sz w:val="20"/>
          <w:szCs w:val="20"/>
        </w:rPr>
        <w:t>„ИИБЕ“  в СО-район Нови Искър</w:t>
      </w:r>
    </w:p>
    <w:p w14:paraId="2FB8FF62" w14:textId="3F294C3A" w:rsidR="00782B09" w:rsidRPr="00810DD2" w:rsidRDefault="009E2F21" w:rsidP="00782B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2</w:t>
      </w:r>
      <w:r w:rsidR="00D56E86" w:rsidRPr="00810DD2">
        <w:rPr>
          <w:rFonts w:ascii="Verdana" w:hAnsi="Verdana" w:cs="Arial"/>
          <w:sz w:val="20"/>
          <w:szCs w:val="20"/>
        </w:rPr>
        <w:t>. Наталия Маринова</w:t>
      </w:r>
      <w:r w:rsidR="00782B09" w:rsidRPr="00810DD2">
        <w:rPr>
          <w:rFonts w:ascii="Verdana" w:hAnsi="Verdana" w:cs="Arial"/>
          <w:sz w:val="20"/>
          <w:szCs w:val="20"/>
        </w:rPr>
        <w:t xml:space="preserve"> - </w:t>
      </w:r>
      <w:r w:rsidR="00D56E86" w:rsidRPr="00810DD2">
        <w:rPr>
          <w:rFonts w:ascii="Verdana" w:hAnsi="Verdana" w:cs="Arial"/>
          <w:sz w:val="20"/>
          <w:szCs w:val="20"/>
        </w:rPr>
        <w:t>и. д.</w:t>
      </w:r>
      <w:r w:rsidR="00782B09" w:rsidRPr="00810DD2">
        <w:rPr>
          <w:rFonts w:ascii="Verdana" w:hAnsi="Verdana" w:cs="Arial"/>
          <w:sz w:val="20"/>
          <w:szCs w:val="20"/>
        </w:rPr>
        <w:t xml:space="preserve"> </w:t>
      </w:r>
      <w:r w:rsidR="00D56E86" w:rsidRPr="00810DD2">
        <w:rPr>
          <w:rFonts w:ascii="Verdana" w:hAnsi="Verdana" w:cs="Arial"/>
          <w:sz w:val="20"/>
          <w:szCs w:val="20"/>
        </w:rPr>
        <w:t>Гл. Директор на  ГД „Аграрно развитие“</w:t>
      </w:r>
      <w:r w:rsidR="00782B09" w:rsidRPr="00810DD2">
        <w:rPr>
          <w:rFonts w:ascii="Verdana" w:hAnsi="Verdana" w:cs="Arial"/>
          <w:sz w:val="20"/>
          <w:szCs w:val="20"/>
        </w:rPr>
        <w:t xml:space="preserve"> </w:t>
      </w:r>
      <w:r w:rsidR="00D56E86" w:rsidRPr="00810DD2">
        <w:rPr>
          <w:rFonts w:ascii="Verdana" w:hAnsi="Verdana" w:cs="Arial"/>
          <w:sz w:val="20"/>
          <w:szCs w:val="20"/>
        </w:rPr>
        <w:t>в</w:t>
      </w:r>
      <w:r w:rsidR="00135E3A" w:rsidRPr="00810DD2">
        <w:rPr>
          <w:rFonts w:ascii="Verdana" w:hAnsi="Verdana" w:cs="Arial"/>
          <w:sz w:val="20"/>
          <w:szCs w:val="20"/>
        </w:rPr>
        <w:t xml:space="preserve"> </w:t>
      </w:r>
      <w:r w:rsidR="00782B09" w:rsidRPr="00810DD2">
        <w:rPr>
          <w:rFonts w:ascii="Verdana" w:hAnsi="Verdana" w:cs="Arial"/>
          <w:sz w:val="20"/>
          <w:szCs w:val="20"/>
        </w:rPr>
        <w:t>ОД „Зем</w:t>
      </w:r>
      <w:r w:rsidR="00D56E86" w:rsidRPr="00810DD2">
        <w:rPr>
          <w:rFonts w:ascii="Verdana" w:hAnsi="Verdana" w:cs="Arial"/>
          <w:sz w:val="20"/>
          <w:szCs w:val="20"/>
        </w:rPr>
        <w:t>еделие“ - София-град /тел. 0879 833</w:t>
      </w:r>
      <w:r w:rsidR="00782B09" w:rsidRPr="00810DD2">
        <w:rPr>
          <w:rFonts w:ascii="Verdana" w:hAnsi="Verdana" w:cs="Arial"/>
          <w:sz w:val="20"/>
          <w:szCs w:val="20"/>
        </w:rPr>
        <w:t xml:space="preserve"> </w:t>
      </w:r>
      <w:r w:rsidR="00D56E86" w:rsidRPr="00810DD2">
        <w:rPr>
          <w:rFonts w:ascii="Verdana" w:hAnsi="Verdana" w:cs="Arial"/>
          <w:sz w:val="20"/>
          <w:szCs w:val="20"/>
        </w:rPr>
        <w:t>197</w:t>
      </w:r>
      <w:r w:rsidR="00782B09" w:rsidRPr="00810DD2">
        <w:rPr>
          <w:rFonts w:ascii="Verdana" w:hAnsi="Verdana" w:cs="Arial"/>
          <w:sz w:val="20"/>
          <w:szCs w:val="20"/>
        </w:rPr>
        <w:t>/</w:t>
      </w:r>
    </w:p>
    <w:p w14:paraId="672A2E03" w14:textId="14FB5F6F" w:rsidR="00782B09" w:rsidRPr="00810DD2" w:rsidRDefault="009E2F21" w:rsidP="00782B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3</w:t>
      </w:r>
      <w:r w:rsidR="00782B09" w:rsidRPr="00810DD2">
        <w:rPr>
          <w:rFonts w:ascii="Verdana" w:hAnsi="Verdana" w:cs="Arial"/>
          <w:sz w:val="20"/>
          <w:szCs w:val="20"/>
        </w:rPr>
        <w:t xml:space="preserve">. </w:t>
      </w:r>
      <w:r w:rsidR="00D56E86" w:rsidRPr="00810DD2">
        <w:rPr>
          <w:rFonts w:ascii="Verdana" w:hAnsi="Verdana" w:cs="Arial"/>
          <w:sz w:val="20"/>
          <w:szCs w:val="20"/>
        </w:rPr>
        <w:t xml:space="preserve">Виолетка </w:t>
      </w:r>
      <w:r w:rsidR="00782B09" w:rsidRPr="00810DD2">
        <w:rPr>
          <w:rFonts w:ascii="Verdana" w:hAnsi="Verdana" w:cs="Arial"/>
          <w:sz w:val="20"/>
          <w:szCs w:val="20"/>
        </w:rPr>
        <w:t xml:space="preserve"> </w:t>
      </w:r>
      <w:r w:rsidR="00B1693B" w:rsidRPr="00810DD2">
        <w:rPr>
          <w:rFonts w:ascii="Verdana" w:hAnsi="Verdana" w:cs="Arial"/>
          <w:sz w:val="20"/>
          <w:szCs w:val="20"/>
        </w:rPr>
        <w:t xml:space="preserve">Палашева </w:t>
      </w:r>
      <w:r w:rsidR="00782B09" w:rsidRPr="00810DD2">
        <w:rPr>
          <w:rFonts w:ascii="Verdana" w:hAnsi="Verdana" w:cs="Arial"/>
          <w:sz w:val="20"/>
          <w:szCs w:val="20"/>
        </w:rPr>
        <w:t xml:space="preserve">- </w:t>
      </w:r>
      <w:r w:rsidR="00B1693B" w:rsidRPr="00810DD2">
        <w:rPr>
          <w:rFonts w:ascii="Verdana" w:hAnsi="Verdana" w:cs="Arial"/>
          <w:sz w:val="20"/>
          <w:szCs w:val="20"/>
        </w:rPr>
        <w:t>главен специалист</w:t>
      </w:r>
      <w:r w:rsidR="00782B09" w:rsidRPr="00810DD2">
        <w:rPr>
          <w:rFonts w:ascii="Verdana" w:hAnsi="Verdana" w:cs="Arial"/>
          <w:sz w:val="20"/>
          <w:szCs w:val="20"/>
        </w:rPr>
        <w:t xml:space="preserve"> в ОСЗ </w:t>
      </w:r>
      <w:r w:rsidR="00902976" w:rsidRPr="00810DD2">
        <w:rPr>
          <w:rFonts w:ascii="Verdana" w:hAnsi="Verdana" w:cs="Arial"/>
          <w:sz w:val="20"/>
          <w:szCs w:val="20"/>
        </w:rPr>
        <w:t xml:space="preserve">Западна-офис Връбница </w:t>
      </w:r>
      <w:r w:rsidR="00B1693B" w:rsidRPr="00810DD2">
        <w:rPr>
          <w:rFonts w:ascii="Verdana" w:hAnsi="Verdana" w:cs="Arial"/>
          <w:sz w:val="20"/>
          <w:szCs w:val="20"/>
        </w:rPr>
        <w:t>/</w:t>
      </w:r>
      <w:r w:rsidR="005F56FD" w:rsidRPr="00810DD2">
        <w:rPr>
          <w:rFonts w:ascii="Verdana" w:hAnsi="Verdana" w:cs="Arial"/>
          <w:sz w:val="20"/>
          <w:szCs w:val="20"/>
        </w:rPr>
        <w:t xml:space="preserve">тел. </w:t>
      </w:r>
      <w:r w:rsidR="00782B09" w:rsidRPr="00810DD2">
        <w:rPr>
          <w:rFonts w:ascii="Verdana" w:hAnsi="Verdana" w:cs="Arial"/>
          <w:sz w:val="20"/>
          <w:szCs w:val="20"/>
        </w:rPr>
        <w:t xml:space="preserve">0879 </w:t>
      </w:r>
      <w:r w:rsidR="00B1693B" w:rsidRPr="00810DD2">
        <w:rPr>
          <w:rFonts w:ascii="Verdana" w:hAnsi="Verdana" w:cs="Arial"/>
          <w:sz w:val="20"/>
          <w:szCs w:val="20"/>
        </w:rPr>
        <w:t>833</w:t>
      </w:r>
      <w:r w:rsidR="00782B09" w:rsidRPr="00810DD2">
        <w:rPr>
          <w:rFonts w:ascii="Verdana" w:hAnsi="Verdana" w:cs="Arial"/>
          <w:sz w:val="20"/>
          <w:szCs w:val="20"/>
        </w:rPr>
        <w:t xml:space="preserve"> 2</w:t>
      </w:r>
      <w:r w:rsidR="00B1693B" w:rsidRPr="00810DD2">
        <w:rPr>
          <w:rFonts w:ascii="Verdana" w:hAnsi="Verdana" w:cs="Arial"/>
          <w:sz w:val="20"/>
          <w:szCs w:val="20"/>
        </w:rPr>
        <w:t>04</w:t>
      </w:r>
      <w:r w:rsidR="00782B09" w:rsidRPr="00810DD2">
        <w:rPr>
          <w:rFonts w:ascii="Verdana" w:hAnsi="Verdana" w:cs="Arial"/>
          <w:sz w:val="20"/>
          <w:szCs w:val="20"/>
        </w:rPr>
        <w:t>/</w:t>
      </w:r>
    </w:p>
    <w:p w14:paraId="043B8F85" w14:textId="14E49257" w:rsidR="00087AC5" w:rsidRPr="00810DD2" w:rsidRDefault="009E2F21" w:rsidP="00782B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4</w:t>
      </w:r>
      <w:r w:rsidR="00782B09" w:rsidRPr="00810DD2">
        <w:rPr>
          <w:rFonts w:ascii="Verdana" w:hAnsi="Verdana" w:cs="Arial"/>
          <w:sz w:val="20"/>
          <w:szCs w:val="20"/>
        </w:rPr>
        <w:t>. д-р Емил Славев - главен инспектор - представител на Областна дирекция по безопасност на храните /ОДБХ/ София-град /тел. 0878 954</w:t>
      </w:r>
      <w:r w:rsidRPr="00810DD2">
        <w:rPr>
          <w:rFonts w:ascii="Verdana" w:hAnsi="Verdana" w:cs="Arial"/>
          <w:sz w:val="20"/>
          <w:szCs w:val="20"/>
        </w:rPr>
        <w:t> </w:t>
      </w:r>
      <w:r w:rsidR="00782B09" w:rsidRPr="00810DD2">
        <w:rPr>
          <w:rFonts w:ascii="Verdana" w:hAnsi="Verdana" w:cs="Arial"/>
          <w:sz w:val="20"/>
          <w:szCs w:val="20"/>
        </w:rPr>
        <w:t>994/</w:t>
      </w:r>
    </w:p>
    <w:p w14:paraId="10A31DDD" w14:textId="77777777" w:rsidR="009E2F21" w:rsidRPr="00810DD2" w:rsidRDefault="009E2F21" w:rsidP="00782B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50C05608" w14:textId="77777777" w:rsidR="009E2F21" w:rsidRPr="00810DD2" w:rsidRDefault="009E2F21" w:rsidP="009E2F21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Резервни членове:  </w:t>
      </w:r>
    </w:p>
    <w:p w14:paraId="7DB163FE" w14:textId="59FE88D2" w:rsidR="009E2F21" w:rsidRPr="00810DD2" w:rsidRDefault="009E2F21" w:rsidP="009E2F21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Калин Григоров  -  СО-</w:t>
      </w:r>
      <w:r w:rsidR="0084558D" w:rsidRPr="00810DD2">
        <w:rPr>
          <w:rFonts w:ascii="Verdana" w:hAnsi="Verdana" w:cs="Arial"/>
          <w:sz w:val="20"/>
          <w:szCs w:val="20"/>
        </w:rPr>
        <w:t xml:space="preserve">район </w:t>
      </w:r>
      <w:r w:rsidRPr="00810DD2">
        <w:rPr>
          <w:rFonts w:ascii="Verdana" w:hAnsi="Verdana" w:cs="Arial"/>
          <w:sz w:val="20"/>
          <w:szCs w:val="20"/>
        </w:rPr>
        <w:t>Нови Искър</w:t>
      </w:r>
    </w:p>
    <w:p w14:paraId="1956077A" w14:textId="4A651191" w:rsidR="009E2F21" w:rsidRPr="00810DD2" w:rsidRDefault="009E2F21" w:rsidP="009E2F21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Екатерина Стоянова - ОД „Земеделие“ - София-град</w:t>
      </w:r>
    </w:p>
    <w:p w14:paraId="1469A512" w14:textId="3A3A9DC4" w:rsidR="009E2F21" w:rsidRPr="00810DD2" w:rsidRDefault="009E2F21" w:rsidP="009E2F21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Надя Рангелова - ОСЗ Западна /Офис Връбница/</w:t>
      </w:r>
    </w:p>
    <w:p w14:paraId="2BF17279" w14:textId="33EE5D89" w:rsidR="00782B09" w:rsidRPr="00810DD2" w:rsidRDefault="009E2F21" w:rsidP="009E2F21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д-р Красимир Георгиев - ОДБХ София-град</w:t>
      </w:r>
    </w:p>
    <w:p w14:paraId="26EEBD95" w14:textId="77777777" w:rsidR="00F14435" w:rsidRPr="00810DD2" w:rsidRDefault="00F14435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6F98FC12" w14:textId="77777777" w:rsidR="0098428B" w:rsidRPr="00810DD2" w:rsidRDefault="0098428B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65188979" w14:textId="77777777" w:rsidR="00EF191F" w:rsidRPr="00810DD2" w:rsidRDefault="00EF191F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3B955EBD" w14:textId="2A451A84" w:rsidR="00DD6612" w:rsidRPr="00810DD2" w:rsidRDefault="00DD6612" w:rsidP="00DD6612">
      <w:pPr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 xml:space="preserve">4. СО-район </w:t>
      </w:r>
      <w:r w:rsidR="003F619A" w:rsidRPr="00810DD2">
        <w:rPr>
          <w:rFonts w:ascii="Verdana" w:hAnsi="Verdana" w:cs="Arial"/>
          <w:b/>
          <w:sz w:val="20"/>
          <w:szCs w:val="20"/>
        </w:rPr>
        <w:t>БАНКЯ</w:t>
      </w:r>
    </w:p>
    <w:p w14:paraId="6C604562" w14:textId="753170DC" w:rsidR="00DD6612" w:rsidRPr="00810DD2" w:rsidRDefault="00DD6612" w:rsidP="00DD6612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Председател: </w:t>
      </w:r>
      <w:r w:rsidR="00A07A9E" w:rsidRPr="00810DD2">
        <w:rPr>
          <w:rFonts w:ascii="Verdana" w:hAnsi="Verdana" w:cs="Arial"/>
          <w:sz w:val="20"/>
          <w:szCs w:val="20"/>
        </w:rPr>
        <w:t xml:space="preserve"> Рангел Марков - Кмет на СО-район Банкя</w:t>
      </w:r>
    </w:p>
    <w:p w14:paraId="4452C0CE" w14:textId="19D7C205" w:rsidR="00DD6612" w:rsidRPr="00810DD2" w:rsidRDefault="00DD6612" w:rsidP="00DD6612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и членове:</w:t>
      </w:r>
    </w:p>
    <w:p w14:paraId="1FE612A5" w14:textId="0D8CAD97" w:rsidR="00327FDD" w:rsidRPr="00810DD2" w:rsidRDefault="00327FDD" w:rsidP="00327FDD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1. </w:t>
      </w:r>
      <w:r w:rsidR="00A07A9E" w:rsidRPr="00810DD2">
        <w:rPr>
          <w:rFonts w:ascii="Verdana" w:hAnsi="Verdana" w:cs="Arial"/>
          <w:sz w:val="20"/>
          <w:szCs w:val="20"/>
        </w:rPr>
        <w:t>Таня</w:t>
      </w:r>
      <w:r w:rsidRPr="00810DD2">
        <w:rPr>
          <w:rFonts w:ascii="Verdana" w:hAnsi="Verdana" w:cs="Arial"/>
          <w:sz w:val="20"/>
          <w:szCs w:val="20"/>
        </w:rPr>
        <w:t xml:space="preserve"> Григоров</w:t>
      </w:r>
      <w:r w:rsidR="00A07A9E" w:rsidRPr="00810DD2">
        <w:rPr>
          <w:rFonts w:ascii="Verdana" w:hAnsi="Verdana" w:cs="Arial"/>
          <w:sz w:val="20"/>
          <w:szCs w:val="20"/>
        </w:rPr>
        <w:t>а</w:t>
      </w:r>
      <w:r w:rsidRPr="00810DD2">
        <w:rPr>
          <w:rFonts w:ascii="Verdana" w:hAnsi="Verdana" w:cs="Arial"/>
          <w:sz w:val="20"/>
          <w:szCs w:val="20"/>
        </w:rPr>
        <w:t xml:space="preserve"> - началник отдел „</w:t>
      </w:r>
      <w:r w:rsidR="00A07A9E" w:rsidRPr="00810DD2">
        <w:rPr>
          <w:rFonts w:ascii="Verdana" w:hAnsi="Verdana" w:cs="Arial"/>
          <w:sz w:val="20"/>
          <w:szCs w:val="20"/>
        </w:rPr>
        <w:t>УОСЖФРКТД“ в СО-район Банкя</w:t>
      </w:r>
    </w:p>
    <w:p w14:paraId="5DB4544E" w14:textId="60676D70" w:rsidR="00327FDD" w:rsidRPr="00810DD2" w:rsidRDefault="00105A55" w:rsidP="00327FDD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2</w:t>
      </w:r>
      <w:r w:rsidR="00327FDD" w:rsidRPr="00810DD2">
        <w:rPr>
          <w:rFonts w:ascii="Verdana" w:hAnsi="Verdana" w:cs="Arial"/>
          <w:sz w:val="20"/>
          <w:szCs w:val="20"/>
        </w:rPr>
        <w:t>. Наталия Маринова - и. д. Гл. Директор на  ГД „Аграрно развитие“ в ОД „Земеделие“ - София-град /тел. 0879 833 197/</w:t>
      </w:r>
    </w:p>
    <w:p w14:paraId="6A131CC9" w14:textId="3F44862D" w:rsidR="00327FDD" w:rsidRPr="00810DD2" w:rsidRDefault="00105A55" w:rsidP="00327FDD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3</w:t>
      </w:r>
      <w:r w:rsidR="00327FDD" w:rsidRPr="00810DD2">
        <w:rPr>
          <w:rFonts w:ascii="Verdana" w:hAnsi="Verdana" w:cs="Arial"/>
          <w:sz w:val="20"/>
          <w:szCs w:val="20"/>
        </w:rPr>
        <w:t xml:space="preserve">. </w:t>
      </w:r>
      <w:r w:rsidR="00902976" w:rsidRPr="00810DD2">
        <w:rPr>
          <w:rFonts w:ascii="Verdana" w:hAnsi="Verdana" w:cs="Arial"/>
          <w:sz w:val="20"/>
          <w:szCs w:val="20"/>
        </w:rPr>
        <w:t>Лилия Якова</w:t>
      </w:r>
      <w:r w:rsidR="00327FDD" w:rsidRPr="00810DD2">
        <w:rPr>
          <w:rFonts w:ascii="Verdana" w:hAnsi="Verdana" w:cs="Arial"/>
          <w:sz w:val="20"/>
          <w:szCs w:val="20"/>
        </w:rPr>
        <w:t xml:space="preserve"> - </w:t>
      </w:r>
      <w:r w:rsidR="00902976" w:rsidRPr="00810DD2">
        <w:rPr>
          <w:rFonts w:ascii="Verdana" w:hAnsi="Verdana" w:cs="Arial"/>
          <w:sz w:val="20"/>
          <w:szCs w:val="20"/>
        </w:rPr>
        <w:t>старши</w:t>
      </w:r>
      <w:r w:rsidR="00327FDD" w:rsidRPr="00810DD2">
        <w:rPr>
          <w:rFonts w:ascii="Verdana" w:hAnsi="Verdana" w:cs="Arial"/>
          <w:sz w:val="20"/>
          <w:szCs w:val="20"/>
        </w:rPr>
        <w:t xml:space="preserve"> </w:t>
      </w:r>
      <w:r w:rsidR="00902976" w:rsidRPr="00810DD2">
        <w:rPr>
          <w:rFonts w:ascii="Verdana" w:hAnsi="Verdana" w:cs="Arial"/>
          <w:sz w:val="20"/>
          <w:szCs w:val="20"/>
        </w:rPr>
        <w:t xml:space="preserve">експерт </w:t>
      </w:r>
      <w:r w:rsidR="00327FDD" w:rsidRPr="00810DD2">
        <w:rPr>
          <w:rFonts w:ascii="Verdana" w:hAnsi="Verdana" w:cs="Arial"/>
          <w:sz w:val="20"/>
          <w:szCs w:val="20"/>
        </w:rPr>
        <w:t xml:space="preserve"> в ОСЗ Западна </w:t>
      </w:r>
      <w:r w:rsidR="00902976" w:rsidRPr="00810DD2">
        <w:rPr>
          <w:rFonts w:ascii="Verdana" w:hAnsi="Verdana" w:cs="Arial"/>
          <w:sz w:val="20"/>
          <w:szCs w:val="20"/>
        </w:rPr>
        <w:t xml:space="preserve">/офис Овча купел </w:t>
      </w:r>
      <w:r w:rsidR="00327FDD" w:rsidRPr="00810DD2">
        <w:rPr>
          <w:rFonts w:ascii="Verdana" w:hAnsi="Verdana" w:cs="Arial"/>
          <w:sz w:val="20"/>
          <w:szCs w:val="20"/>
        </w:rPr>
        <w:t>/тел. 0879 833 204/</w:t>
      </w:r>
    </w:p>
    <w:p w14:paraId="35BB7095" w14:textId="14B4912F" w:rsidR="00DD6612" w:rsidRPr="00810DD2" w:rsidRDefault="00105A55" w:rsidP="00327FDD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4</w:t>
      </w:r>
      <w:r w:rsidR="00327FDD" w:rsidRPr="00810DD2">
        <w:rPr>
          <w:rFonts w:ascii="Verdana" w:hAnsi="Verdana" w:cs="Arial"/>
          <w:sz w:val="20"/>
          <w:szCs w:val="20"/>
        </w:rPr>
        <w:t>. д-р Емил Славев - главен инспектор - представител на Областна дирекция по безопасност на храните /ОДБХ/ София-град /тел. 0878 954</w:t>
      </w:r>
      <w:r w:rsidR="007C6043" w:rsidRPr="00810DD2">
        <w:rPr>
          <w:rFonts w:ascii="Verdana" w:hAnsi="Verdana" w:cs="Arial"/>
          <w:sz w:val="20"/>
          <w:szCs w:val="20"/>
        </w:rPr>
        <w:t> </w:t>
      </w:r>
      <w:r w:rsidR="00327FDD" w:rsidRPr="00810DD2">
        <w:rPr>
          <w:rFonts w:ascii="Verdana" w:hAnsi="Verdana" w:cs="Arial"/>
          <w:sz w:val="20"/>
          <w:szCs w:val="20"/>
        </w:rPr>
        <w:t>994/</w:t>
      </w:r>
    </w:p>
    <w:p w14:paraId="1DA5ED88" w14:textId="77777777" w:rsidR="007C6043" w:rsidRPr="00810DD2" w:rsidRDefault="007C6043" w:rsidP="00327FDD">
      <w:pPr>
        <w:rPr>
          <w:rFonts w:ascii="Verdana" w:hAnsi="Verdana" w:cs="Arial"/>
          <w:sz w:val="20"/>
          <w:szCs w:val="20"/>
        </w:rPr>
      </w:pPr>
    </w:p>
    <w:p w14:paraId="70472666" w14:textId="77777777" w:rsidR="007C6043" w:rsidRPr="00810DD2" w:rsidRDefault="007C6043" w:rsidP="007C6043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Резервни членове:  </w:t>
      </w:r>
    </w:p>
    <w:p w14:paraId="74991BC0" w14:textId="11386804" w:rsidR="007C6043" w:rsidRPr="00810DD2" w:rsidRDefault="007C6043" w:rsidP="007C6043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Малинка Миланова  -  СО-район Банкя</w:t>
      </w:r>
    </w:p>
    <w:p w14:paraId="30CA88F7" w14:textId="77777777" w:rsidR="007C6043" w:rsidRPr="00810DD2" w:rsidRDefault="007C6043" w:rsidP="007C6043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Екатерина Стоянова - ОД „Земеделие“ - София-град</w:t>
      </w:r>
    </w:p>
    <w:p w14:paraId="64F53B14" w14:textId="5B9D4846" w:rsidR="007C6043" w:rsidRPr="00810DD2" w:rsidRDefault="007C6043" w:rsidP="007C6043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Цветелина Георгиева - ОСЗ Западна /Офис Овча купел/</w:t>
      </w:r>
    </w:p>
    <w:p w14:paraId="01964B7C" w14:textId="2EE855D1" w:rsidR="007C6043" w:rsidRPr="00810DD2" w:rsidRDefault="007C6043" w:rsidP="007C6043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д-р Красимир Георгиев - ОДБХ София-град</w:t>
      </w:r>
    </w:p>
    <w:p w14:paraId="708B2236" w14:textId="77777777" w:rsidR="003358CC" w:rsidRPr="00810DD2" w:rsidRDefault="003358CC" w:rsidP="00DD6612">
      <w:pPr>
        <w:rPr>
          <w:rFonts w:ascii="Verdana" w:hAnsi="Verdana" w:cs="Arial"/>
          <w:sz w:val="20"/>
          <w:szCs w:val="20"/>
        </w:rPr>
      </w:pPr>
    </w:p>
    <w:p w14:paraId="795EC477" w14:textId="77777777" w:rsidR="00EF191F" w:rsidRPr="00810DD2" w:rsidRDefault="00EF191F" w:rsidP="00DD6612">
      <w:pPr>
        <w:rPr>
          <w:rFonts w:ascii="Verdana" w:hAnsi="Verdana" w:cs="Arial"/>
          <w:sz w:val="20"/>
          <w:szCs w:val="20"/>
        </w:rPr>
      </w:pPr>
    </w:p>
    <w:p w14:paraId="5B0B42B6" w14:textId="77777777" w:rsidR="0098428B" w:rsidRPr="00810DD2" w:rsidRDefault="0098428B" w:rsidP="00DD6612">
      <w:pPr>
        <w:rPr>
          <w:rFonts w:ascii="Verdana" w:hAnsi="Verdana" w:cs="Arial"/>
          <w:sz w:val="20"/>
          <w:szCs w:val="20"/>
        </w:rPr>
      </w:pPr>
    </w:p>
    <w:p w14:paraId="527C5983" w14:textId="5B032149" w:rsidR="00DD6612" w:rsidRPr="00810DD2" w:rsidRDefault="00DD6612" w:rsidP="00DD6612">
      <w:pPr>
        <w:shd w:val="clear" w:color="auto" w:fill="FFFFFF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>5. СО-район ИСКЪР</w:t>
      </w:r>
    </w:p>
    <w:p w14:paraId="0782E929" w14:textId="5EB33BEF" w:rsidR="00DD6612" w:rsidRPr="00810DD2" w:rsidRDefault="00DD6612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Председател: </w:t>
      </w:r>
      <w:r w:rsidR="00902976" w:rsidRPr="00810DD2">
        <w:rPr>
          <w:rFonts w:ascii="Verdana" w:hAnsi="Verdana" w:cs="Arial"/>
          <w:sz w:val="20"/>
          <w:szCs w:val="20"/>
        </w:rPr>
        <w:t>Александър Иванов</w:t>
      </w:r>
      <w:r w:rsidR="009F0DE1" w:rsidRPr="00810DD2">
        <w:rPr>
          <w:rFonts w:ascii="Verdana" w:hAnsi="Verdana" w:cs="Arial"/>
          <w:sz w:val="20"/>
          <w:szCs w:val="20"/>
        </w:rPr>
        <w:t xml:space="preserve"> - Вр. И. д. Кмет на СО-район Искър</w:t>
      </w:r>
    </w:p>
    <w:p w14:paraId="443772F5" w14:textId="77777777" w:rsidR="00DD6612" w:rsidRPr="00810DD2" w:rsidRDefault="00DD6612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и членове:</w:t>
      </w:r>
    </w:p>
    <w:p w14:paraId="02DA6FC4" w14:textId="1CFCD051" w:rsidR="00831FA8" w:rsidRPr="00810DD2" w:rsidRDefault="00831FA8" w:rsidP="00831FA8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1. Мирослав Младенов - главен експерт „Търговска дейност“ в СО-район Искър</w:t>
      </w:r>
    </w:p>
    <w:p w14:paraId="0A89D626" w14:textId="053ECDC4" w:rsidR="00831FA8" w:rsidRPr="00810DD2" w:rsidRDefault="00EF191F" w:rsidP="00831FA8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2</w:t>
      </w:r>
      <w:r w:rsidR="00D4264A" w:rsidRPr="00810DD2">
        <w:rPr>
          <w:rFonts w:ascii="Verdana" w:hAnsi="Verdana" w:cs="Arial"/>
          <w:sz w:val="20"/>
          <w:szCs w:val="20"/>
        </w:rPr>
        <w:t>. Екатерина Стоянова - главен експерт в Главна дирекция „Аграрно развитие“ -представител на  ОД „Земеделие“ - София-град /тел. 0879 519 783/</w:t>
      </w:r>
    </w:p>
    <w:p w14:paraId="64E91BB6" w14:textId="28D16C38" w:rsidR="00831FA8" w:rsidRPr="00810DD2" w:rsidRDefault="00EF191F" w:rsidP="00831FA8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3</w:t>
      </w:r>
      <w:r w:rsidR="00831FA8" w:rsidRPr="00810DD2">
        <w:rPr>
          <w:rFonts w:ascii="Verdana" w:hAnsi="Verdana" w:cs="Arial"/>
          <w:sz w:val="20"/>
          <w:szCs w:val="20"/>
        </w:rPr>
        <w:t xml:space="preserve">. </w:t>
      </w:r>
      <w:r w:rsidR="00D4264A" w:rsidRPr="00810DD2">
        <w:rPr>
          <w:rFonts w:ascii="Verdana" w:hAnsi="Verdana" w:cs="Arial"/>
          <w:sz w:val="20"/>
          <w:szCs w:val="20"/>
        </w:rPr>
        <w:t>инж. Владимир Кайряк</w:t>
      </w:r>
      <w:r w:rsidR="00831FA8" w:rsidRPr="00810DD2">
        <w:rPr>
          <w:rFonts w:ascii="Verdana" w:hAnsi="Verdana" w:cs="Arial"/>
          <w:sz w:val="20"/>
          <w:szCs w:val="20"/>
        </w:rPr>
        <w:t xml:space="preserve"> - </w:t>
      </w:r>
      <w:r w:rsidR="00D4264A" w:rsidRPr="00810DD2">
        <w:rPr>
          <w:rFonts w:ascii="Verdana" w:hAnsi="Verdana" w:cs="Arial"/>
          <w:sz w:val="20"/>
          <w:szCs w:val="20"/>
        </w:rPr>
        <w:t>главен</w:t>
      </w:r>
      <w:r w:rsidR="00831FA8" w:rsidRPr="00810DD2">
        <w:rPr>
          <w:rFonts w:ascii="Verdana" w:hAnsi="Verdana" w:cs="Arial"/>
          <w:sz w:val="20"/>
          <w:szCs w:val="20"/>
        </w:rPr>
        <w:t xml:space="preserve"> експерт  в ОСЗ </w:t>
      </w:r>
      <w:r w:rsidR="00D4264A" w:rsidRPr="00810DD2">
        <w:rPr>
          <w:rFonts w:ascii="Verdana" w:hAnsi="Verdana" w:cs="Arial"/>
          <w:sz w:val="20"/>
          <w:szCs w:val="20"/>
        </w:rPr>
        <w:t>Източна</w:t>
      </w:r>
      <w:r w:rsidR="00831FA8" w:rsidRPr="00810DD2">
        <w:rPr>
          <w:rFonts w:ascii="Verdana" w:hAnsi="Verdana" w:cs="Arial"/>
          <w:sz w:val="20"/>
          <w:szCs w:val="20"/>
        </w:rPr>
        <w:t xml:space="preserve"> /тел. 0879 </w:t>
      </w:r>
      <w:r w:rsidR="00D4264A" w:rsidRPr="00810DD2">
        <w:rPr>
          <w:rFonts w:ascii="Verdana" w:hAnsi="Verdana" w:cs="Arial"/>
          <w:sz w:val="20"/>
          <w:szCs w:val="20"/>
        </w:rPr>
        <w:t>519</w:t>
      </w:r>
      <w:r w:rsidR="00831FA8" w:rsidRPr="00810DD2">
        <w:rPr>
          <w:rFonts w:ascii="Verdana" w:hAnsi="Verdana" w:cs="Arial"/>
          <w:sz w:val="20"/>
          <w:szCs w:val="20"/>
        </w:rPr>
        <w:t xml:space="preserve"> </w:t>
      </w:r>
      <w:r w:rsidR="00D4264A" w:rsidRPr="00810DD2">
        <w:rPr>
          <w:rFonts w:ascii="Verdana" w:hAnsi="Verdana" w:cs="Arial"/>
          <w:sz w:val="20"/>
          <w:szCs w:val="20"/>
        </w:rPr>
        <w:t>793</w:t>
      </w:r>
      <w:r w:rsidR="00831FA8" w:rsidRPr="00810DD2">
        <w:rPr>
          <w:rFonts w:ascii="Verdana" w:hAnsi="Verdana" w:cs="Arial"/>
          <w:sz w:val="20"/>
          <w:szCs w:val="20"/>
        </w:rPr>
        <w:t>/</w:t>
      </w:r>
    </w:p>
    <w:p w14:paraId="1E41E92A" w14:textId="524F3B1B" w:rsidR="00DD6612" w:rsidRPr="00810DD2" w:rsidRDefault="00EF191F" w:rsidP="00831FA8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4</w:t>
      </w:r>
      <w:r w:rsidR="00831FA8" w:rsidRPr="00810DD2">
        <w:rPr>
          <w:rFonts w:ascii="Verdana" w:hAnsi="Verdana" w:cs="Arial"/>
          <w:sz w:val="20"/>
          <w:szCs w:val="20"/>
        </w:rPr>
        <w:t>. д-р Емил Славев - главен инспектор - представител на Областна дирекция по безопасност на храните /ОДБХ/ София-град /тел. 0878 954</w:t>
      </w:r>
      <w:r w:rsidR="000E44A2" w:rsidRPr="00810DD2">
        <w:rPr>
          <w:rFonts w:ascii="Verdana" w:hAnsi="Verdana" w:cs="Arial"/>
          <w:sz w:val="20"/>
          <w:szCs w:val="20"/>
        </w:rPr>
        <w:t> </w:t>
      </w:r>
      <w:r w:rsidR="00831FA8" w:rsidRPr="00810DD2">
        <w:rPr>
          <w:rFonts w:ascii="Verdana" w:hAnsi="Verdana" w:cs="Arial"/>
          <w:sz w:val="20"/>
          <w:szCs w:val="20"/>
        </w:rPr>
        <w:t>994/</w:t>
      </w:r>
    </w:p>
    <w:p w14:paraId="78926A43" w14:textId="77777777" w:rsidR="000E44A2" w:rsidRPr="00810DD2" w:rsidRDefault="000E44A2" w:rsidP="00831FA8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31910F4B" w14:textId="77777777" w:rsidR="000E44A2" w:rsidRPr="00810DD2" w:rsidRDefault="000E44A2" w:rsidP="000E44A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Резервни членове:  </w:t>
      </w:r>
    </w:p>
    <w:p w14:paraId="25047961" w14:textId="05D209B9" w:rsidR="000E44A2" w:rsidRPr="00810DD2" w:rsidRDefault="000E44A2" w:rsidP="000E44A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инж. Анушка Наунова  -  СО-район Искър</w:t>
      </w:r>
    </w:p>
    <w:p w14:paraId="37B13C81" w14:textId="77777777" w:rsidR="000E44A2" w:rsidRPr="00810DD2" w:rsidRDefault="000E44A2" w:rsidP="000E44A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Наталия Маринова - ОД „Земеделие“ - София-град</w:t>
      </w:r>
    </w:p>
    <w:p w14:paraId="256AF888" w14:textId="4458DC1F" w:rsidR="000E44A2" w:rsidRPr="00810DD2" w:rsidRDefault="000E44A2" w:rsidP="000E44A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инж. Веселина Георгиева - ОСЗ Източна</w:t>
      </w:r>
    </w:p>
    <w:p w14:paraId="24037B89" w14:textId="13CD40D1" w:rsidR="000E44A2" w:rsidRPr="00810DD2" w:rsidRDefault="000E44A2" w:rsidP="000E44A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д-р Красимир Георгиев - ОДБХ София-град</w:t>
      </w:r>
    </w:p>
    <w:p w14:paraId="5BA8A9E8" w14:textId="77777777" w:rsidR="003358CC" w:rsidRPr="00810DD2" w:rsidRDefault="003358CC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449B4E47" w14:textId="77777777" w:rsidR="00EF191F" w:rsidRPr="00810DD2" w:rsidRDefault="00EF191F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60CD9072" w14:textId="77777777" w:rsidR="0098428B" w:rsidRPr="00810DD2" w:rsidRDefault="0098428B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5A0B29D7" w14:textId="77777777" w:rsidR="0098428B" w:rsidRPr="00810DD2" w:rsidRDefault="0098428B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35B3F8E1" w14:textId="77777777" w:rsidR="003A65E3" w:rsidRPr="00810DD2" w:rsidRDefault="003A65E3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545FAAB3" w14:textId="77777777" w:rsidR="003A65E3" w:rsidRPr="00810DD2" w:rsidRDefault="003A65E3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7524827F" w14:textId="77777777" w:rsidR="003A65E3" w:rsidRPr="00810DD2" w:rsidRDefault="003A65E3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14AF2A71" w14:textId="77777777" w:rsidR="003A65E3" w:rsidRPr="00810DD2" w:rsidRDefault="003A65E3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04125A46" w14:textId="0F78A723" w:rsidR="00DD6612" w:rsidRPr="00810DD2" w:rsidRDefault="00DD6612" w:rsidP="00DD6612">
      <w:pPr>
        <w:shd w:val="clear" w:color="auto" w:fill="FFFFFF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 xml:space="preserve">6. СО-район </w:t>
      </w:r>
      <w:r w:rsidR="003F619A" w:rsidRPr="00810DD2">
        <w:rPr>
          <w:rFonts w:ascii="Verdana" w:hAnsi="Verdana" w:cs="Arial"/>
          <w:b/>
          <w:sz w:val="20"/>
          <w:szCs w:val="20"/>
        </w:rPr>
        <w:t xml:space="preserve">ОВЧА КУПЕЛ </w:t>
      </w:r>
    </w:p>
    <w:p w14:paraId="4F1DF1F7" w14:textId="59B2A71F" w:rsidR="00DD6612" w:rsidRPr="00810DD2" w:rsidRDefault="00DD6612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Председател: </w:t>
      </w:r>
      <w:r w:rsidR="003151D9" w:rsidRPr="00810DD2">
        <w:rPr>
          <w:rFonts w:ascii="Verdana" w:hAnsi="Verdana" w:cs="Arial"/>
          <w:sz w:val="20"/>
          <w:szCs w:val="20"/>
        </w:rPr>
        <w:t xml:space="preserve">Ангел Стефанов - </w:t>
      </w:r>
      <w:r w:rsidR="00582509" w:rsidRPr="00810DD2">
        <w:rPr>
          <w:rFonts w:ascii="Verdana" w:hAnsi="Verdana" w:cs="Arial"/>
          <w:sz w:val="20"/>
          <w:szCs w:val="20"/>
        </w:rPr>
        <w:t>Кмет на СО-район Овча купел</w:t>
      </w:r>
    </w:p>
    <w:p w14:paraId="4AD875F5" w14:textId="77777777" w:rsidR="00DD6612" w:rsidRPr="00810DD2" w:rsidRDefault="00DD6612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и членове:</w:t>
      </w:r>
    </w:p>
    <w:p w14:paraId="4FD4047F" w14:textId="22647C45" w:rsidR="00582509" w:rsidRPr="00810DD2" w:rsidRDefault="00582509" w:rsidP="005825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1. Надежда Бузова - старши юрисконсулт в отдел „ПАИОГРЧР“ в СО-район Овча купел</w:t>
      </w:r>
    </w:p>
    <w:p w14:paraId="61FCC4F7" w14:textId="6946B725" w:rsidR="00582509" w:rsidRPr="00810DD2" w:rsidRDefault="00B24324" w:rsidP="005825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2</w:t>
      </w:r>
      <w:r w:rsidR="00582509" w:rsidRPr="00810DD2">
        <w:rPr>
          <w:rFonts w:ascii="Verdana" w:hAnsi="Verdana" w:cs="Arial"/>
          <w:sz w:val="20"/>
          <w:szCs w:val="20"/>
        </w:rPr>
        <w:t>. Наталия Маринова - и. д. Гл. Директор на  ГД „Аграрно развитие“ в ОД „Земеделие“ - София-град /тел. 0879 833 197/</w:t>
      </w:r>
    </w:p>
    <w:p w14:paraId="391D1A56" w14:textId="143C669F" w:rsidR="00582509" w:rsidRPr="00810DD2" w:rsidRDefault="00B24324" w:rsidP="005825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3</w:t>
      </w:r>
      <w:r w:rsidR="00582509" w:rsidRPr="00810DD2">
        <w:rPr>
          <w:rFonts w:ascii="Verdana" w:hAnsi="Verdana" w:cs="Arial"/>
          <w:sz w:val="20"/>
          <w:szCs w:val="20"/>
        </w:rPr>
        <w:t>. Цветелина Георгиева - главен експерт  в ОСЗ Западна /офис Овча купел /тел. 0879 519 790/</w:t>
      </w:r>
    </w:p>
    <w:p w14:paraId="7BAB14DA" w14:textId="7A413E42" w:rsidR="006158D2" w:rsidRPr="00810DD2" w:rsidRDefault="00B24324" w:rsidP="005825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4</w:t>
      </w:r>
      <w:r w:rsidR="00582509" w:rsidRPr="00810DD2">
        <w:rPr>
          <w:rFonts w:ascii="Verdana" w:hAnsi="Verdana" w:cs="Arial"/>
          <w:sz w:val="20"/>
          <w:szCs w:val="20"/>
        </w:rPr>
        <w:t>. д-р Емил Славев - главен инспектор - представител на Областна дирекция по безопасност на храните /ОДБХ/ София-град /тел. 0878 954</w:t>
      </w:r>
      <w:r w:rsidR="0098428B" w:rsidRPr="00810DD2">
        <w:rPr>
          <w:rFonts w:ascii="Verdana" w:hAnsi="Verdana" w:cs="Arial"/>
          <w:sz w:val="20"/>
          <w:szCs w:val="20"/>
        </w:rPr>
        <w:t> </w:t>
      </w:r>
      <w:r w:rsidR="00582509" w:rsidRPr="00810DD2">
        <w:rPr>
          <w:rFonts w:ascii="Verdana" w:hAnsi="Verdana" w:cs="Arial"/>
          <w:sz w:val="20"/>
          <w:szCs w:val="20"/>
        </w:rPr>
        <w:t>994/</w:t>
      </w:r>
    </w:p>
    <w:p w14:paraId="4E96AFD2" w14:textId="77777777" w:rsidR="0098428B" w:rsidRPr="00810DD2" w:rsidRDefault="0098428B" w:rsidP="00582509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386A99B8" w14:textId="77777777" w:rsidR="0098428B" w:rsidRPr="00810DD2" w:rsidRDefault="0098428B" w:rsidP="0098428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Резервни членове:  </w:t>
      </w:r>
    </w:p>
    <w:p w14:paraId="6C980880" w14:textId="2E7854BB" w:rsidR="0098428B" w:rsidRPr="00810DD2" w:rsidRDefault="0098428B" w:rsidP="0098428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Мая Козничка   -  СО-район Овча купел</w:t>
      </w:r>
    </w:p>
    <w:p w14:paraId="1F8AFC7B" w14:textId="77777777" w:rsidR="0098428B" w:rsidRPr="00810DD2" w:rsidRDefault="0098428B" w:rsidP="0098428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Екатерина Стоянова - ОД „Земеделие“ - София-град</w:t>
      </w:r>
    </w:p>
    <w:p w14:paraId="3204B667" w14:textId="49CAFBE1" w:rsidR="0098428B" w:rsidRPr="00810DD2" w:rsidRDefault="0098428B" w:rsidP="0098428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инж. Радмила Тасева - ОСЗ Западна /Офис Овча купел/</w:t>
      </w:r>
    </w:p>
    <w:p w14:paraId="05E3DDB7" w14:textId="79D65E56" w:rsidR="0098428B" w:rsidRPr="00810DD2" w:rsidRDefault="0098428B" w:rsidP="0098428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д-р Красимир Георгиев - ОДБХ София-град</w:t>
      </w:r>
    </w:p>
    <w:p w14:paraId="6D4BF5D7" w14:textId="77777777" w:rsidR="006158D2" w:rsidRPr="00810DD2" w:rsidRDefault="006158D2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029A3829" w14:textId="77777777" w:rsidR="00B24324" w:rsidRPr="00810DD2" w:rsidRDefault="00B24324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3386F66E" w14:textId="77777777" w:rsidR="003358CC" w:rsidRPr="00810DD2" w:rsidRDefault="003358CC" w:rsidP="00DD661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7600D49D" w14:textId="22B0B638" w:rsidR="006158D2" w:rsidRPr="00810DD2" w:rsidRDefault="006158D2" w:rsidP="006158D2">
      <w:pPr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 xml:space="preserve">7. СО-район </w:t>
      </w:r>
      <w:r w:rsidR="003F619A" w:rsidRPr="00810DD2">
        <w:rPr>
          <w:rFonts w:ascii="Verdana" w:hAnsi="Verdana" w:cs="Arial"/>
          <w:b/>
          <w:sz w:val="20"/>
          <w:szCs w:val="20"/>
        </w:rPr>
        <w:t>СЕРДИКА</w:t>
      </w:r>
    </w:p>
    <w:p w14:paraId="18E97343" w14:textId="70368CEB" w:rsidR="006158D2" w:rsidRPr="00810DD2" w:rsidRDefault="006158D2" w:rsidP="006158D2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810DD2">
        <w:rPr>
          <w:rFonts w:ascii="Verdana" w:hAnsi="Verdana" w:cs="Arial"/>
          <w:sz w:val="20"/>
          <w:szCs w:val="20"/>
        </w:rPr>
        <w:t xml:space="preserve">Председател: </w:t>
      </w:r>
      <w:r w:rsidR="00D37005" w:rsidRPr="00810DD2">
        <w:rPr>
          <w:rFonts w:ascii="Verdana" w:hAnsi="Verdana" w:cs="Arial"/>
          <w:sz w:val="20"/>
          <w:szCs w:val="20"/>
        </w:rPr>
        <w:t xml:space="preserve"> Момчил Даскалов - Кмет на СО-район Сердика</w:t>
      </w:r>
    </w:p>
    <w:p w14:paraId="4EF79E4A" w14:textId="77777777" w:rsidR="006158D2" w:rsidRPr="00810DD2" w:rsidRDefault="006158D2" w:rsidP="006158D2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и членове:</w:t>
      </w:r>
    </w:p>
    <w:p w14:paraId="4E288E76" w14:textId="600DA4CF" w:rsidR="00D37005" w:rsidRPr="00810DD2" w:rsidRDefault="00D37005" w:rsidP="00D37005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1. </w:t>
      </w:r>
      <w:r w:rsidR="002064CA" w:rsidRPr="00810DD2">
        <w:rPr>
          <w:rFonts w:ascii="Verdana" w:hAnsi="Verdana" w:cs="Arial"/>
          <w:sz w:val="20"/>
          <w:szCs w:val="20"/>
        </w:rPr>
        <w:t>Красимира Николова</w:t>
      </w:r>
      <w:r w:rsidRPr="00810DD2">
        <w:rPr>
          <w:rFonts w:ascii="Verdana" w:hAnsi="Verdana" w:cs="Arial"/>
          <w:sz w:val="20"/>
          <w:szCs w:val="20"/>
        </w:rPr>
        <w:t xml:space="preserve"> - главен експерт </w:t>
      </w:r>
      <w:r w:rsidR="002064CA" w:rsidRPr="00810DD2">
        <w:rPr>
          <w:rFonts w:ascii="Verdana" w:hAnsi="Verdana" w:cs="Arial"/>
          <w:sz w:val="20"/>
          <w:szCs w:val="20"/>
        </w:rPr>
        <w:t xml:space="preserve"> в отдел </w:t>
      </w:r>
      <w:r w:rsidRPr="00810DD2">
        <w:rPr>
          <w:rFonts w:ascii="Verdana" w:hAnsi="Verdana" w:cs="Arial"/>
          <w:sz w:val="20"/>
          <w:szCs w:val="20"/>
        </w:rPr>
        <w:t>„</w:t>
      </w:r>
      <w:r w:rsidR="002064CA" w:rsidRPr="00810DD2">
        <w:rPr>
          <w:rFonts w:ascii="Verdana" w:hAnsi="Verdana" w:cs="Arial"/>
          <w:sz w:val="20"/>
          <w:szCs w:val="20"/>
        </w:rPr>
        <w:t>РКТДОС“ в СО-район Сердика</w:t>
      </w:r>
    </w:p>
    <w:p w14:paraId="40365F3E" w14:textId="0616A9E0" w:rsidR="00D37005" w:rsidRPr="00810DD2" w:rsidRDefault="0053437C" w:rsidP="00D37005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2</w:t>
      </w:r>
      <w:r w:rsidR="00D37005" w:rsidRPr="00810DD2">
        <w:rPr>
          <w:rFonts w:ascii="Verdana" w:hAnsi="Verdana" w:cs="Arial"/>
          <w:sz w:val="20"/>
          <w:szCs w:val="20"/>
        </w:rPr>
        <w:t>. Екатерина Стоянова - главен експерт в Главна дирекция „Аграрно развитие“ -представител на  ОД „Земеделие“ - София-град /тел. 0879 519 783/</w:t>
      </w:r>
    </w:p>
    <w:p w14:paraId="00F0A38C" w14:textId="72B52117" w:rsidR="00D37005" w:rsidRPr="00810DD2" w:rsidRDefault="0053437C" w:rsidP="00D37005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3</w:t>
      </w:r>
      <w:r w:rsidR="00D37005" w:rsidRPr="00810DD2">
        <w:rPr>
          <w:rFonts w:ascii="Verdana" w:hAnsi="Verdana" w:cs="Arial"/>
          <w:sz w:val="20"/>
          <w:szCs w:val="20"/>
        </w:rPr>
        <w:t>. Елена Георгиева - главен специалист  в ОСЗ Източна /тел. 0879 519 196/</w:t>
      </w:r>
    </w:p>
    <w:p w14:paraId="0C806BA1" w14:textId="45D5BE26" w:rsidR="006158D2" w:rsidRPr="00810DD2" w:rsidRDefault="0053437C" w:rsidP="00D37005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4</w:t>
      </w:r>
      <w:r w:rsidR="00D37005" w:rsidRPr="00810DD2">
        <w:rPr>
          <w:rFonts w:ascii="Verdana" w:hAnsi="Verdana" w:cs="Arial"/>
          <w:sz w:val="20"/>
          <w:szCs w:val="20"/>
        </w:rPr>
        <w:t>. д-р Емил Славев - главен инспектор - представител на Областна дирекция по безопасност на храните /ОДБХ/ София-град /тел. 0878 954</w:t>
      </w:r>
      <w:r w:rsidR="00895B5F" w:rsidRPr="00810DD2">
        <w:rPr>
          <w:rFonts w:ascii="Verdana" w:hAnsi="Verdana" w:cs="Arial"/>
          <w:sz w:val="20"/>
          <w:szCs w:val="20"/>
        </w:rPr>
        <w:t> </w:t>
      </w:r>
      <w:r w:rsidR="00D37005" w:rsidRPr="00810DD2">
        <w:rPr>
          <w:rFonts w:ascii="Verdana" w:hAnsi="Verdana" w:cs="Arial"/>
          <w:sz w:val="20"/>
          <w:szCs w:val="20"/>
        </w:rPr>
        <w:t>994/</w:t>
      </w:r>
    </w:p>
    <w:p w14:paraId="01DDD9B4" w14:textId="77777777" w:rsidR="00895B5F" w:rsidRPr="00810DD2" w:rsidRDefault="00895B5F" w:rsidP="00D37005">
      <w:pPr>
        <w:rPr>
          <w:rFonts w:ascii="Verdana" w:hAnsi="Verdana" w:cs="Arial"/>
          <w:sz w:val="20"/>
          <w:szCs w:val="20"/>
        </w:rPr>
      </w:pPr>
    </w:p>
    <w:p w14:paraId="22365B3B" w14:textId="77777777" w:rsidR="00895B5F" w:rsidRPr="00810DD2" w:rsidRDefault="00895B5F" w:rsidP="00895B5F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Резервни членове:  </w:t>
      </w:r>
    </w:p>
    <w:p w14:paraId="1A56BB2E" w14:textId="6DAB7154" w:rsidR="00895B5F" w:rsidRPr="00810DD2" w:rsidRDefault="00895B5F" w:rsidP="00895B5F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Християна Брадварова   -  СО-район Сердика</w:t>
      </w:r>
    </w:p>
    <w:p w14:paraId="0C5797E6" w14:textId="77777777" w:rsidR="00895B5F" w:rsidRPr="00810DD2" w:rsidRDefault="00895B5F" w:rsidP="00895B5F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Наталия Маринова - ОД „Земеделие“ - София-град</w:t>
      </w:r>
    </w:p>
    <w:p w14:paraId="176B1146" w14:textId="09C88095" w:rsidR="00895B5F" w:rsidRPr="00810DD2" w:rsidRDefault="00895B5F" w:rsidP="00895B5F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инж. В</w:t>
      </w:r>
      <w:r w:rsidR="00DC4056" w:rsidRPr="00810DD2">
        <w:rPr>
          <w:rFonts w:ascii="Verdana" w:hAnsi="Verdana" w:cs="Arial"/>
          <w:sz w:val="20"/>
          <w:szCs w:val="20"/>
        </w:rPr>
        <w:t>ладимир Кайряк</w:t>
      </w:r>
      <w:r w:rsidRPr="00810DD2">
        <w:rPr>
          <w:rFonts w:ascii="Verdana" w:hAnsi="Verdana" w:cs="Arial"/>
          <w:sz w:val="20"/>
          <w:szCs w:val="20"/>
        </w:rPr>
        <w:t xml:space="preserve"> - ОСЗ Източна</w:t>
      </w:r>
    </w:p>
    <w:p w14:paraId="36F57CD9" w14:textId="01825F2F" w:rsidR="00895B5F" w:rsidRPr="00810DD2" w:rsidRDefault="00895B5F" w:rsidP="00895B5F">
      <w:pPr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д-р Красимир Георгиев - ОДБХ София-град</w:t>
      </w:r>
    </w:p>
    <w:p w14:paraId="35ADC4CC" w14:textId="77777777" w:rsidR="006158D2" w:rsidRPr="00810DD2" w:rsidRDefault="006158D2" w:rsidP="006158D2">
      <w:pPr>
        <w:rPr>
          <w:rFonts w:ascii="Verdana" w:hAnsi="Verdana" w:cs="Arial"/>
          <w:sz w:val="20"/>
          <w:szCs w:val="20"/>
        </w:rPr>
      </w:pPr>
    </w:p>
    <w:p w14:paraId="630E1A04" w14:textId="77777777" w:rsidR="003A65E3" w:rsidRPr="00810DD2" w:rsidRDefault="003A65E3" w:rsidP="006158D2">
      <w:pPr>
        <w:rPr>
          <w:rFonts w:ascii="Verdana" w:hAnsi="Verdana" w:cs="Arial"/>
          <w:sz w:val="20"/>
          <w:szCs w:val="20"/>
        </w:rPr>
      </w:pPr>
    </w:p>
    <w:p w14:paraId="7E2A302C" w14:textId="77777777" w:rsidR="003358CC" w:rsidRPr="00810DD2" w:rsidRDefault="003358CC" w:rsidP="006158D2">
      <w:pPr>
        <w:rPr>
          <w:rFonts w:ascii="Verdana" w:hAnsi="Verdana" w:cs="Arial"/>
          <w:sz w:val="20"/>
          <w:szCs w:val="20"/>
        </w:rPr>
      </w:pPr>
    </w:p>
    <w:p w14:paraId="6663A09F" w14:textId="13C965D0" w:rsidR="006158D2" w:rsidRPr="00810DD2" w:rsidRDefault="008D746E" w:rsidP="006158D2">
      <w:pPr>
        <w:shd w:val="clear" w:color="auto" w:fill="FFFFFF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>8</w:t>
      </w:r>
      <w:r w:rsidR="006158D2" w:rsidRPr="00810DD2">
        <w:rPr>
          <w:rFonts w:ascii="Verdana" w:hAnsi="Verdana" w:cs="Arial"/>
          <w:b/>
          <w:sz w:val="20"/>
          <w:szCs w:val="20"/>
        </w:rPr>
        <w:t>. СО-район ВИТОША</w:t>
      </w:r>
    </w:p>
    <w:p w14:paraId="1715DDCA" w14:textId="388C1154" w:rsidR="006158D2" w:rsidRPr="00810DD2" w:rsidRDefault="006158D2" w:rsidP="006158D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Председател: </w:t>
      </w:r>
      <w:r w:rsidR="007142CC" w:rsidRPr="00810DD2">
        <w:rPr>
          <w:rFonts w:ascii="Verdana" w:hAnsi="Verdana" w:cs="Arial"/>
          <w:sz w:val="20"/>
          <w:szCs w:val="20"/>
        </w:rPr>
        <w:t>арх. Зарко Клинков - Кмет на СО-район Витоша</w:t>
      </w:r>
    </w:p>
    <w:p w14:paraId="3CEA42AF" w14:textId="77777777" w:rsidR="006158D2" w:rsidRPr="00810DD2" w:rsidRDefault="006158D2" w:rsidP="006158D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и членове:</w:t>
      </w:r>
    </w:p>
    <w:p w14:paraId="0C65F10B" w14:textId="10A2375B" w:rsidR="00A85A0A" w:rsidRPr="00810DD2" w:rsidRDefault="00A85A0A" w:rsidP="00A85A0A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1. Виктор Петров - главен експерт в отдел „ИИБЕ“ в СО-район Витоша</w:t>
      </w:r>
    </w:p>
    <w:p w14:paraId="5C77592A" w14:textId="2E56C919" w:rsidR="00A85A0A" w:rsidRPr="00810DD2" w:rsidRDefault="00083CC7" w:rsidP="00A85A0A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2</w:t>
      </w:r>
      <w:r w:rsidR="00A85A0A" w:rsidRPr="00810DD2">
        <w:rPr>
          <w:rFonts w:ascii="Verdana" w:hAnsi="Verdana" w:cs="Arial"/>
          <w:sz w:val="20"/>
          <w:szCs w:val="20"/>
        </w:rPr>
        <w:t>. Наталия Маринова - и. д. Гл. Директор на  ГД „Аграрно развитие“ в ОД „Земеделие“ - София-град /тел. 0879 833 197/</w:t>
      </w:r>
    </w:p>
    <w:p w14:paraId="69A48EC6" w14:textId="4EEEFF55" w:rsidR="00A85A0A" w:rsidRPr="00810DD2" w:rsidRDefault="00083CC7" w:rsidP="00A85A0A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3</w:t>
      </w:r>
      <w:r w:rsidR="00A85A0A" w:rsidRPr="00810DD2">
        <w:rPr>
          <w:rFonts w:ascii="Verdana" w:hAnsi="Verdana" w:cs="Arial"/>
          <w:sz w:val="20"/>
          <w:szCs w:val="20"/>
        </w:rPr>
        <w:t>. инж. Радмила Тасева - началник на ОСЗ Западна /тел. 0879 519 778/</w:t>
      </w:r>
    </w:p>
    <w:p w14:paraId="020D052D" w14:textId="6E7B642D" w:rsidR="006158D2" w:rsidRPr="00810DD2" w:rsidRDefault="00083CC7" w:rsidP="00A85A0A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4</w:t>
      </w:r>
      <w:r w:rsidR="00A85A0A" w:rsidRPr="00810DD2">
        <w:rPr>
          <w:rFonts w:ascii="Verdana" w:hAnsi="Verdana" w:cs="Arial"/>
          <w:sz w:val="20"/>
          <w:szCs w:val="20"/>
        </w:rPr>
        <w:t>. д-р Емил Славев - главен инспектор - представител на Областна дирекция по безопасност на храните /ОДБХ/ София-град /тел. 0878 954</w:t>
      </w:r>
      <w:r w:rsidRPr="00810DD2">
        <w:rPr>
          <w:rFonts w:ascii="Verdana" w:hAnsi="Verdana" w:cs="Arial"/>
          <w:sz w:val="20"/>
          <w:szCs w:val="20"/>
        </w:rPr>
        <w:t> </w:t>
      </w:r>
      <w:r w:rsidR="00A85A0A" w:rsidRPr="00810DD2">
        <w:rPr>
          <w:rFonts w:ascii="Verdana" w:hAnsi="Verdana" w:cs="Arial"/>
          <w:sz w:val="20"/>
          <w:szCs w:val="20"/>
        </w:rPr>
        <w:t>994/</w:t>
      </w:r>
    </w:p>
    <w:p w14:paraId="151F68B4" w14:textId="77777777" w:rsidR="00083CC7" w:rsidRPr="00810DD2" w:rsidRDefault="00083CC7" w:rsidP="00A85A0A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31108969" w14:textId="77777777" w:rsidR="00083CC7" w:rsidRPr="00810DD2" w:rsidRDefault="00083CC7" w:rsidP="00083CC7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Резервни членове:  </w:t>
      </w:r>
    </w:p>
    <w:p w14:paraId="6274463A" w14:textId="67690993" w:rsidR="00083CC7" w:rsidRPr="00810DD2" w:rsidRDefault="00083CC7" w:rsidP="00083CC7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Кирил Марков   -  СО-район Витоша</w:t>
      </w:r>
    </w:p>
    <w:p w14:paraId="21B70B0B" w14:textId="77777777" w:rsidR="00083CC7" w:rsidRPr="00810DD2" w:rsidRDefault="00083CC7" w:rsidP="00083CC7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Екатерина Стоянова - ОД „Земеделие“ - София-град</w:t>
      </w:r>
    </w:p>
    <w:p w14:paraId="062F7506" w14:textId="69165582" w:rsidR="00083CC7" w:rsidRPr="00810DD2" w:rsidRDefault="00083CC7" w:rsidP="00083CC7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инж. Нели Николова - ОСЗ Западна /Офис Овча купел/</w:t>
      </w:r>
    </w:p>
    <w:p w14:paraId="710090A9" w14:textId="65A91A5B" w:rsidR="00083CC7" w:rsidRPr="00810DD2" w:rsidRDefault="00083CC7" w:rsidP="00083CC7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д-р Красимир Георгиев - ОДБХ София-град</w:t>
      </w:r>
    </w:p>
    <w:p w14:paraId="488C3B68" w14:textId="77777777" w:rsidR="006158D2" w:rsidRPr="00810DD2" w:rsidRDefault="006158D2" w:rsidP="006158D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730D071E" w14:textId="77777777" w:rsidR="003A65E3" w:rsidRPr="00810DD2" w:rsidRDefault="003A65E3" w:rsidP="006158D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1EFBDE89" w14:textId="77777777" w:rsidR="003A65E3" w:rsidRPr="00810DD2" w:rsidRDefault="003A65E3" w:rsidP="006158D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4F0A8E9E" w14:textId="77777777" w:rsidR="003A65E3" w:rsidRPr="00810DD2" w:rsidRDefault="003A65E3" w:rsidP="006158D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55D70A53" w14:textId="77777777" w:rsidR="003A65E3" w:rsidRPr="00810DD2" w:rsidRDefault="003A65E3" w:rsidP="006158D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46CFD721" w14:textId="5CBEB8B9" w:rsidR="006158D2" w:rsidRPr="00810DD2" w:rsidRDefault="008D746E" w:rsidP="006158D2">
      <w:pPr>
        <w:shd w:val="clear" w:color="auto" w:fill="FFFFFF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>9</w:t>
      </w:r>
      <w:r w:rsidR="006158D2" w:rsidRPr="00810DD2">
        <w:rPr>
          <w:rFonts w:ascii="Verdana" w:hAnsi="Verdana" w:cs="Arial"/>
          <w:b/>
          <w:sz w:val="20"/>
          <w:szCs w:val="20"/>
        </w:rPr>
        <w:t xml:space="preserve">. СО-район </w:t>
      </w:r>
      <w:r w:rsidR="003F619A" w:rsidRPr="00810DD2">
        <w:rPr>
          <w:rFonts w:ascii="Verdana" w:hAnsi="Verdana" w:cs="Arial"/>
          <w:b/>
          <w:sz w:val="20"/>
          <w:szCs w:val="20"/>
        </w:rPr>
        <w:t xml:space="preserve">МЛАДОСТ </w:t>
      </w:r>
    </w:p>
    <w:p w14:paraId="2E7CEF5F" w14:textId="7BC49D85" w:rsidR="006158D2" w:rsidRPr="00810DD2" w:rsidRDefault="006158D2" w:rsidP="006158D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Председател: </w:t>
      </w:r>
      <w:r w:rsidR="003358CC" w:rsidRPr="00810DD2">
        <w:rPr>
          <w:rFonts w:ascii="Verdana" w:hAnsi="Verdana" w:cs="Arial"/>
          <w:sz w:val="20"/>
          <w:szCs w:val="20"/>
        </w:rPr>
        <w:t>инж. Ивайло Кукурин - Кмет на СО-район Младост</w:t>
      </w:r>
    </w:p>
    <w:p w14:paraId="09F7D5F3" w14:textId="77777777" w:rsidR="006158D2" w:rsidRPr="00810DD2" w:rsidRDefault="006158D2" w:rsidP="006158D2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и членове:</w:t>
      </w:r>
    </w:p>
    <w:p w14:paraId="3371FA48" w14:textId="274AFE86" w:rsidR="003358CC" w:rsidRPr="00810DD2" w:rsidRDefault="003358CC" w:rsidP="003358CC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1. Теодора Сумрачка - началник отдел „УОСЖФ“ в СО-район Младост</w:t>
      </w:r>
    </w:p>
    <w:p w14:paraId="038F1A62" w14:textId="31EEB850" w:rsidR="003358CC" w:rsidRPr="00810DD2" w:rsidRDefault="003A65E3" w:rsidP="003358CC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2</w:t>
      </w:r>
      <w:r w:rsidR="003358CC" w:rsidRPr="00810DD2">
        <w:rPr>
          <w:rFonts w:ascii="Verdana" w:hAnsi="Verdana" w:cs="Arial"/>
          <w:sz w:val="20"/>
          <w:szCs w:val="20"/>
        </w:rPr>
        <w:t>. Екатерина Стоянова - главен експерт в Главна дирекция „Аграрно развитие“ -представител на  ОД „Земеделие“ - София-град /тел. 0879 519 783/</w:t>
      </w:r>
    </w:p>
    <w:p w14:paraId="23F3DB86" w14:textId="5A34A8A3" w:rsidR="003358CC" w:rsidRPr="00810DD2" w:rsidRDefault="003A65E3" w:rsidP="003358CC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3</w:t>
      </w:r>
      <w:r w:rsidR="003358CC" w:rsidRPr="00810DD2">
        <w:rPr>
          <w:rFonts w:ascii="Verdana" w:hAnsi="Verdana" w:cs="Arial"/>
          <w:sz w:val="20"/>
          <w:szCs w:val="20"/>
        </w:rPr>
        <w:t>. инж. Владимир Кайряк - главен експерт  в ОСЗ Източна /тел. 0879 519 793/</w:t>
      </w:r>
    </w:p>
    <w:p w14:paraId="11C7DAE4" w14:textId="0C16372A" w:rsidR="0070633D" w:rsidRPr="00810DD2" w:rsidRDefault="003A65E3" w:rsidP="003358CC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4</w:t>
      </w:r>
      <w:r w:rsidR="003358CC" w:rsidRPr="00810DD2">
        <w:rPr>
          <w:rFonts w:ascii="Verdana" w:hAnsi="Verdana" w:cs="Arial"/>
          <w:sz w:val="20"/>
          <w:szCs w:val="20"/>
        </w:rPr>
        <w:t>. д-р Емил Славев - главен инспектор - представител на Областна дирекция по безопасност на храните /ОДБХ/ София-град /тел. 0878 954</w:t>
      </w:r>
      <w:r w:rsidRPr="00810DD2">
        <w:rPr>
          <w:rFonts w:ascii="Verdana" w:hAnsi="Verdana" w:cs="Arial"/>
          <w:sz w:val="20"/>
          <w:szCs w:val="20"/>
        </w:rPr>
        <w:t> </w:t>
      </w:r>
      <w:r w:rsidR="003358CC" w:rsidRPr="00810DD2">
        <w:rPr>
          <w:rFonts w:ascii="Verdana" w:hAnsi="Verdana" w:cs="Arial"/>
          <w:sz w:val="20"/>
          <w:szCs w:val="20"/>
        </w:rPr>
        <w:t>994/</w:t>
      </w:r>
    </w:p>
    <w:p w14:paraId="0DB98BA3" w14:textId="77777777" w:rsidR="003A65E3" w:rsidRPr="00810DD2" w:rsidRDefault="003A65E3" w:rsidP="003358CC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2814CD85" w14:textId="77777777" w:rsidR="003A65E3" w:rsidRPr="00810DD2" w:rsidRDefault="003A65E3" w:rsidP="003A65E3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Резервни членове:  </w:t>
      </w:r>
    </w:p>
    <w:p w14:paraId="411D29DA" w14:textId="7183BD6D" w:rsidR="003A65E3" w:rsidRPr="00810DD2" w:rsidRDefault="003A65E3" w:rsidP="003A65E3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инж. Марияна Лалова  -  СО-район Младост</w:t>
      </w:r>
    </w:p>
    <w:p w14:paraId="16DB756D" w14:textId="77777777" w:rsidR="003A65E3" w:rsidRPr="00810DD2" w:rsidRDefault="003A65E3" w:rsidP="003A65E3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Наталия Маринова - ОД „Земеделие“ - София-град</w:t>
      </w:r>
    </w:p>
    <w:p w14:paraId="7C349948" w14:textId="45E491B2" w:rsidR="003A65E3" w:rsidRPr="00810DD2" w:rsidRDefault="003A65E3" w:rsidP="003A65E3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инж. Веселина Георгиева - ОСЗ Източна</w:t>
      </w:r>
    </w:p>
    <w:p w14:paraId="222EAC81" w14:textId="08E95253" w:rsidR="003A65E3" w:rsidRPr="00810DD2" w:rsidRDefault="003A65E3" w:rsidP="003A65E3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>- д-р Красимир Георгиев - ОДБХ София-град</w:t>
      </w:r>
    </w:p>
    <w:p w14:paraId="0BE75E73" w14:textId="77777777" w:rsidR="00AB12E3" w:rsidRPr="00810DD2" w:rsidRDefault="00AB12E3" w:rsidP="003358CC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68EC2D31" w14:textId="77777777" w:rsidR="00667297" w:rsidRPr="00810DD2" w:rsidRDefault="00667297" w:rsidP="003358CC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75E42BB2" w14:textId="2483BEFE" w:rsidR="000F168E" w:rsidRPr="00810DD2" w:rsidRDefault="00327455" w:rsidP="00AF36BB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        </w:t>
      </w:r>
      <w:r w:rsidR="00C62796" w:rsidRPr="00810DD2">
        <w:rPr>
          <w:rFonts w:ascii="Verdana" w:hAnsi="Verdana" w:cs="Arial"/>
          <w:sz w:val="20"/>
          <w:szCs w:val="20"/>
          <w:lang w:val="en-US"/>
        </w:rPr>
        <w:t>II</w:t>
      </w:r>
      <w:r w:rsidR="00C62796" w:rsidRPr="00810DD2">
        <w:rPr>
          <w:rFonts w:ascii="Verdana" w:hAnsi="Verdana" w:cs="Arial"/>
          <w:sz w:val="20"/>
          <w:szCs w:val="20"/>
        </w:rPr>
        <w:t xml:space="preserve">. Комисиите по точка </w:t>
      </w:r>
      <w:r w:rsidR="00C62796" w:rsidRPr="00810DD2">
        <w:rPr>
          <w:rFonts w:ascii="Verdana" w:hAnsi="Verdana" w:cs="Arial"/>
          <w:sz w:val="20"/>
          <w:szCs w:val="20"/>
          <w:lang w:val="en-US"/>
        </w:rPr>
        <w:t>I</w:t>
      </w:r>
      <w:r w:rsidR="00C62796" w:rsidRPr="00810DD2">
        <w:rPr>
          <w:rFonts w:ascii="Verdana" w:hAnsi="Verdana" w:cs="Arial"/>
          <w:sz w:val="20"/>
          <w:szCs w:val="20"/>
        </w:rPr>
        <w:t xml:space="preserve"> имат </w:t>
      </w:r>
      <w:r w:rsidR="007B58BE" w:rsidRPr="00810DD2">
        <w:rPr>
          <w:rFonts w:ascii="Verdana" w:hAnsi="Verdana" w:cs="Arial"/>
          <w:sz w:val="20"/>
          <w:szCs w:val="20"/>
        </w:rPr>
        <w:t>следн</w:t>
      </w:r>
      <w:r w:rsidR="00DA0610" w:rsidRPr="00810DD2">
        <w:rPr>
          <w:rFonts w:ascii="Verdana" w:hAnsi="Verdana" w:cs="Arial"/>
          <w:sz w:val="20"/>
          <w:szCs w:val="20"/>
        </w:rPr>
        <w:t>и</w:t>
      </w:r>
      <w:r w:rsidR="007B58BE" w:rsidRPr="00810DD2">
        <w:rPr>
          <w:rFonts w:ascii="Verdana" w:hAnsi="Verdana" w:cs="Arial"/>
          <w:sz w:val="20"/>
          <w:szCs w:val="20"/>
        </w:rPr>
        <w:t>т</w:t>
      </w:r>
      <w:r w:rsidR="00DA0610" w:rsidRPr="00810DD2">
        <w:rPr>
          <w:rFonts w:ascii="Verdana" w:hAnsi="Verdana" w:cs="Arial"/>
          <w:sz w:val="20"/>
          <w:szCs w:val="20"/>
        </w:rPr>
        <w:t>е</w:t>
      </w:r>
      <w:r w:rsidR="007B58BE" w:rsidRPr="00810DD2">
        <w:rPr>
          <w:rFonts w:ascii="Verdana" w:hAnsi="Verdana" w:cs="Arial"/>
          <w:sz w:val="20"/>
          <w:szCs w:val="20"/>
        </w:rPr>
        <w:t xml:space="preserve"> задач</w:t>
      </w:r>
      <w:r w:rsidR="00DA0610" w:rsidRPr="00810DD2">
        <w:rPr>
          <w:rFonts w:ascii="Verdana" w:hAnsi="Verdana" w:cs="Arial"/>
          <w:sz w:val="20"/>
          <w:szCs w:val="20"/>
        </w:rPr>
        <w:t>и</w:t>
      </w:r>
      <w:r w:rsidR="007B58BE" w:rsidRPr="00810DD2">
        <w:rPr>
          <w:rFonts w:ascii="Verdana" w:hAnsi="Verdana" w:cs="Arial"/>
          <w:sz w:val="20"/>
          <w:szCs w:val="20"/>
        </w:rPr>
        <w:t>:</w:t>
      </w:r>
    </w:p>
    <w:p w14:paraId="73DC49E6" w14:textId="3A979D3D" w:rsidR="00DA0610" w:rsidRPr="00810DD2" w:rsidRDefault="00327455" w:rsidP="00AF36BB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       </w:t>
      </w:r>
      <w:r w:rsidR="00881610" w:rsidRPr="00810DD2">
        <w:rPr>
          <w:rFonts w:ascii="Verdana" w:hAnsi="Verdana" w:cs="Arial"/>
          <w:sz w:val="20"/>
          <w:szCs w:val="20"/>
        </w:rPr>
        <w:t>1.</w:t>
      </w:r>
      <w:r w:rsidRPr="00810DD2">
        <w:rPr>
          <w:rFonts w:ascii="Verdana" w:hAnsi="Verdana" w:cs="Arial"/>
          <w:sz w:val="20"/>
          <w:szCs w:val="20"/>
        </w:rPr>
        <w:t xml:space="preserve"> </w:t>
      </w:r>
      <w:r w:rsidRPr="00810DD2">
        <w:rPr>
          <w:rFonts w:ascii="Verdana" w:hAnsi="Verdana" w:cs="Arial"/>
          <w:b/>
          <w:sz w:val="20"/>
          <w:szCs w:val="20"/>
        </w:rPr>
        <w:t>В срок до 30 март</w:t>
      </w:r>
      <w:r w:rsidRPr="00810DD2">
        <w:rPr>
          <w:rFonts w:ascii="Verdana" w:hAnsi="Verdana" w:cs="Arial"/>
          <w:sz w:val="20"/>
          <w:szCs w:val="20"/>
        </w:rPr>
        <w:t xml:space="preserve"> комиси</w:t>
      </w:r>
      <w:r w:rsidR="006A0743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>т</w:t>
      </w:r>
      <w:r w:rsidR="006A0743" w:rsidRPr="00810DD2">
        <w:rPr>
          <w:rFonts w:ascii="Verdana" w:hAnsi="Verdana" w:cs="Arial"/>
          <w:sz w:val="20"/>
          <w:szCs w:val="20"/>
        </w:rPr>
        <w:t>е</w:t>
      </w:r>
      <w:r w:rsidRPr="00810DD2">
        <w:rPr>
          <w:rFonts w:ascii="Verdana" w:hAnsi="Verdana" w:cs="Arial"/>
          <w:sz w:val="20"/>
          <w:szCs w:val="20"/>
        </w:rPr>
        <w:t xml:space="preserve"> следва да извърш</w:t>
      </w:r>
      <w:r w:rsidR="006A0743" w:rsidRPr="00810DD2">
        <w:rPr>
          <w:rFonts w:ascii="Verdana" w:hAnsi="Verdana" w:cs="Arial"/>
          <w:sz w:val="20"/>
          <w:szCs w:val="20"/>
        </w:rPr>
        <w:t>ат</w:t>
      </w:r>
      <w:r w:rsidRPr="00810DD2">
        <w:rPr>
          <w:rFonts w:ascii="Verdana" w:hAnsi="Verdana" w:cs="Arial"/>
          <w:sz w:val="20"/>
          <w:szCs w:val="20"/>
        </w:rPr>
        <w:t xml:space="preserve"> проверка за допустимост и да публикува</w:t>
      </w:r>
      <w:r w:rsidR="006A0743" w:rsidRPr="00810DD2">
        <w:rPr>
          <w:rFonts w:ascii="Verdana" w:hAnsi="Verdana" w:cs="Arial"/>
          <w:sz w:val="20"/>
          <w:szCs w:val="20"/>
        </w:rPr>
        <w:t>т</w:t>
      </w:r>
      <w:r w:rsidRPr="00810DD2">
        <w:rPr>
          <w:rFonts w:ascii="Verdana" w:hAnsi="Verdana" w:cs="Arial"/>
          <w:sz w:val="20"/>
          <w:szCs w:val="20"/>
        </w:rPr>
        <w:t xml:space="preserve"> списък на допуснатите до разпределението лица, които отговарят на 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</w:t>
      </w:r>
      <w:r w:rsidR="00AB12E3" w:rsidRPr="00810DD2">
        <w:rPr>
          <w:rFonts w:ascii="Verdana" w:hAnsi="Verdana" w:cs="Arial"/>
          <w:sz w:val="20"/>
          <w:szCs w:val="20"/>
        </w:rPr>
        <w:t xml:space="preserve"> </w:t>
      </w:r>
      <w:r w:rsidR="00E57D03" w:rsidRPr="00810DD2">
        <w:rPr>
          <w:rFonts w:ascii="Verdana" w:hAnsi="Verdana" w:cs="Arial"/>
          <w:sz w:val="20"/>
          <w:szCs w:val="20"/>
        </w:rPr>
        <w:t xml:space="preserve">Съгласно разпоредбата на чл. 37и, ал. 9 от ЗСПЗЗ списъкът по чл. 37и, ал. 8, т. 2 от ЗСПЗЗ следва да се обяви на информационните табла на Областната дирекция „Земеделие“, на общинските служби по земеделие, </w:t>
      </w:r>
      <w:r w:rsidR="000B4B4F" w:rsidRPr="00810DD2">
        <w:rPr>
          <w:rFonts w:ascii="Verdana" w:hAnsi="Verdana" w:cs="Arial"/>
          <w:sz w:val="20"/>
          <w:szCs w:val="20"/>
        </w:rPr>
        <w:t xml:space="preserve">районите </w:t>
      </w:r>
      <w:r w:rsidR="00E57D03" w:rsidRPr="00810DD2">
        <w:rPr>
          <w:rFonts w:ascii="Verdana" w:hAnsi="Verdana" w:cs="Arial"/>
          <w:sz w:val="20"/>
          <w:szCs w:val="20"/>
        </w:rPr>
        <w:t>и общината, както и да се обявят на интернет страниците на Областната дирекция „Земеделие“ и общината.               Промени в Списъка може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грешки и/или непълноти. Заинтересованите лица следва да приложат съответните доказателства.</w:t>
      </w:r>
    </w:p>
    <w:p w14:paraId="0714BE98" w14:textId="29F3777A" w:rsidR="00327455" w:rsidRPr="00810DD2" w:rsidRDefault="00327455" w:rsidP="00AF36BB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       </w:t>
      </w:r>
      <w:r w:rsidR="00881610" w:rsidRPr="00810DD2">
        <w:rPr>
          <w:rFonts w:ascii="Verdana" w:hAnsi="Verdana" w:cs="Arial"/>
          <w:sz w:val="20"/>
          <w:szCs w:val="20"/>
        </w:rPr>
        <w:t xml:space="preserve">2. </w:t>
      </w:r>
      <w:r w:rsidRPr="00810DD2">
        <w:rPr>
          <w:rFonts w:ascii="Verdana" w:hAnsi="Verdana" w:cs="Arial"/>
          <w:b/>
          <w:sz w:val="20"/>
          <w:szCs w:val="20"/>
        </w:rPr>
        <w:t>В срок до 20 април</w:t>
      </w:r>
      <w:r w:rsidRPr="00810DD2">
        <w:rPr>
          <w:rFonts w:ascii="Verdana" w:hAnsi="Verdana" w:cs="Arial"/>
          <w:sz w:val="20"/>
          <w:szCs w:val="20"/>
        </w:rPr>
        <w:t xml:space="preserve"> комиси</w:t>
      </w:r>
      <w:r w:rsidR="00B32081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>т</w:t>
      </w:r>
      <w:r w:rsidR="00B32081" w:rsidRPr="00810DD2">
        <w:rPr>
          <w:rFonts w:ascii="Verdana" w:hAnsi="Verdana" w:cs="Arial"/>
          <w:sz w:val="20"/>
          <w:szCs w:val="20"/>
        </w:rPr>
        <w:t>е</w:t>
      </w:r>
      <w:r w:rsidRPr="00810DD2">
        <w:rPr>
          <w:rFonts w:ascii="Verdana" w:hAnsi="Verdana" w:cs="Arial"/>
          <w:sz w:val="20"/>
          <w:szCs w:val="20"/>
        </w:rPr>
        <w:t xml:space="preserve"> по чл. 37и, ал. 7 от ЗСПЗЗ следва да извърш</w:t>
      </w:r>
      <w:r w:rsidR="00B32081" w:rsidRPr="00810DD2">
        <w:rPr>
          <w:rFonts w:ascii="Verdana" w:hAnsi="Verdana" w:cs="Arial"/>
          <w:sz w:val="20"/>
          <w:szCs w:val="20"/>
        </w:rPr>
        <w:t>ат</w:t>
      </w:r>
      <w:r w:rsidRPr="00810DD2">
        <w:rPr>
          <w:rFonts w:ascii="Verdana" w:hAnsi="Verdana" w:cs="Arial"/>
          <w:sz w:val="20"/>
          <w:szCs w:val="20"/>
        </w:rPr>
        <w:t xml:space="preserve">  проверките по чл. 37м, ал. 1 от ЗСПЗЗ. </w:t>
      </w:r>
      <w:r w:rsidR="00D12E28" w:rsidRPr="00810DD2">
        <w:rPr>
          <w:rFonts w:ascii="Verdana" w:hAnsi="Verdana" w:cs="Arial"/>
          <w:sz w:val="20"/>
          <w:szCs w:val="20"/>
        </w:rPr>
        <w:t>След извършване на проверките протокол</w:t>
      </w:r>
      <w:r w:rsidR="00B32081" w:rsidRPr="00810DD2">
        <w:rPr>
          <w:rFonts w:ascii="Verdana" w:hAnsi="Verdana" w:cs="Arial"/>
          <w:sz w:val="20"/>
          <w:szCs w:val="20"/>
        </w:rPr>
        <w:t>и</w:t>
      </w:r>
      <w:r w:rsidR="00D12E28" w:rsidRPr="00810DD2">
        <w:rPr>
          <w:rFonts w:ascii="Verdana" w:hAnsi="Verdana" w:cs="Arial"/>
          <w:sz w:val="20"/>
          <w:szCs w:val="20"/>
        </w:rPr>
        <w:t>т</w:t>
      </w:r>
      <w:r w:rsidR="00B32081" w:rsidRPr="00810DD2">
        <w:rPr>
          <w:rFonts w:ascii="Verdana" w:hAnsi="Verdana" w:cs="Arial"/>
          <w:sz w:val="20"/>
          <w:szCs w:val="20"/>
        </w:rPr>
        <w:t>е</w:t>
      </w:r>
      <w:r w:rsidR="00D12E28" w:rsidRPr="00810DD2">
        <w:rPr>
          <w:rFonts w:ascii="Verdana" w:hAnsi="Verdana" w:cs="Arial"/>
          <w:sz w:val="20"/>
          <w:szCs w:val="20"/>
        </w:rPr>
        <w:t xml:space="preserve"> се представя</w:t>
      </w:r>
      <w:r w:rsidR="00B32081" w:rsidRPr="00810DD2">
        <w:rPr>
          <w:rFonts w:ascii="Verdana" w:hAnsi="Verdana" w:cs="Arial"/>
          <w:sz w:val="20"/>
          <w:szCs w:val="20"/>
        </w:rPr>
        <w:t>т</w:t>
      </w:r>
      <w:r w:rsidR="00D12E28" w:rsidRPr="00810DD2">
        <w:rPr>
          <w:rFonts w:ascii="Verdana" w:hAnsi="Verdana" w:cs="Arial"/>
          <w:sz w:val="20"/>
          <w:szCs w:val="20"/>
        </w:rPr>
        <w:t xml:space="preserve"> на Директора на областната дирекция „Земеделие“ и на Кмета на общината.</w:t>
      </w:r>
    </w:p>
    <w:p w14:paraId="2FBBDD19" w14:textId="09733EEC" w:rsidR="00327455" w:rsidRPr="00810DD2" w:rsidRDefault="00327455" w:rsidP="00AF36BB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       </w:t>
      </w:r>
      <w:r w:rsidR="00881610" w:rsidRPr="00810DD2">
        <w:rPr>
          <w:rFonts w:ascii="Verdana" w:hAnsi="Verdana" w:cs="Arial"/>
          <w:sz w:val="20"/>
          <w:szCs w:val="20"/>
        </w:rPr>
        <w:t xml:space="preserve">3. </w:t>
      </w:r>
      <w:r w:rsidRPr="00810DD2">
        <w:rPr>
          <w:rFonts w:ascii="Verdana" w:hAnsi="Verdana" w:cs="Arial"/>
          <w:b/>
          <w:sz w:val="20"/>
          <w:szCs w:val="20"/>
        </w:rPr>
        <w:t>В срок до 20 април</w:t>
      </w:r>
      <w:r w:rsidRPr="00810DD2">
        <w:rPr>
          <w:rFonts w:ascii="Verdana" w:hAnsi="Verdana" w:cs="Arial"/>
          <w:sz w:val="20"/>
          <w:szCs w:val="20"/>
        </w:rPr>
        <w:t xml:space="preserve"> комиси</w:t>
      </w:r>
      <w:r w:rsidR="00C6176F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>т</w:t>
      </w:r>
      <w:r w:rsidR="00C6176F" w:rsidRPr="00810DD2">
        <w:rPr>
          <w:rFonts w:ascii="Verdana" w:hAnsi="Verdana" w:cs="Arial"/>
          <w:sz w:val="20"/>
          <w:szCs w:val="20"/>
        </w:rPr>
        <w:t>е</w:t>
      </w:r>
      <w:r w:rsidRPr="00810DD2">
        <w:rPr>
          <w:rFonts w:ascii="Verdana" w:hAnsi="Verdana" w:cs="Arial"/>
          <w:sz w:val="20"/>
          <w:szCs w:val="20"/>
        </w:rPr>
        <w:t xml:space="preserve"> по чл. 37и, а</w:t>
      </w:r>
      <w:r w:rsidR="00C6176F" w:rsidRPr="00810DD2">
        <w:rPr>
          <w:rFonts w:ascii="Verdana" w:hAnsi="Verdana" w:cs="Arial"/>
          <w:sz w:val="20"/>
          <w:szCs w:val="20"/>
        </w:rPr>
        <w:t>л. 7 от ЗСПЗЗ следва да определят</w:t>
      </w:r>
      <w:r w:rsidRPr="00810DD2">
        <w:rPr>
          <w:rFonts w:ascii="Verdana" w:hAnsi="Verdana" w:cs="Arial"/>
          <w:sz w:val="20"/>
          <w:szCs w:val="20"/>
        </w:rPr>
        <w:t xml:space="preserve"> необходимата площ за всяко лице, допуснато д</w:t>
      </w:r>
      <w:r w:rsidR="004F62B8" w:rsidRPr="00810DD2">
        <w:rPr>
          <w:rFonts w:ascii="Verdana" w:hAnsi="Verdana" w:cs="Arial"/>
          <w:sz w:val="20"/>
          <w:szCs w:val="20"/>
        </w:rPr>
        <w:t>о</w:t>
      </w:r>
      <w:r w:rsidRPr="00810DD2">
        <w:rPr>
          <w:rFonts w:ascii="Verdana" w:hAnsi="Verdana" w:cs="Arial"/>
          <w:sz w:val="20"/>
          <w:szCs w:val="20"/>
        </w:rPr>
        <w:t xml:space="preserve"> участие в разпределението. Необходимата площ се определя при спазване на нормите на чл. 37и, ал. 4 от ЗСПЗЗ, като се вземат предвид и регистрираните пасища, мери и ливади.</w:t>
      </w:r>
    </w:p>
    <w:p w14:paraId="3E9C9FC1" w14:textId="3976B86A" w:rsidR="00327455" w:rsidRPr="00810DD2" w:rsidRDefault="00327455" w:rsidP="00327455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 xml:space="preserve">        </w:t>
      </w:r>
      <w:r w:rsidR="00881610" w:rsidRPr="00810DD2">
        <w:rPr>
          <w:rFonts w:ascii="Verdana" w:hAnsi="Verdana" w:cs="Arial"/>
          <w:sz w:val="20"/>
          <w:szCs w:val="20"/>
        </w:rPr>
        <w:t>4.</w:t>
      </w:r>
      <w:r w:rsidR="00881610" w:rsidRPr="00810DD2">
        <w:rPr>
          <w:rFonts w:ascii="Verdana" w:hAnsi="Verdana" w:cs="Arial"/>
          <w:b/>
          <w:sz w:val="20"/>
          <w:szCs w:val="20"/>
        </w:rPr>
        <w:t xml:space="preserve"> </w:t>
      </w:r>
      <w:r w:rsidRPr="00810DD2">
        <w:rPr>
          <w:rFonts w:ascii="Verdana" w:hAnsi="Verdana" w:cs="Arial"/>
          <w:b/>
          <w:sz w:val="20"/>
          <w:szCs w:val="20"/>
        </w:rPr>
        <w:t>В срок до 20 май</w:t>
      </w:r>
      <w:r w:rsidRPr="00810DD2">
        <w:rPr>
          <w:rFonts w:ascii="Verdana" w:hAnsi="Verdana" w:cs="Arial"/>
          <w:sz w:val="20"/>
          <w:szCs w:val="20"/>
        </w:rPr>
        <w:t xml:space="preserve"> комиси</w:t>
      </w:r>
      <w:r w:rsidR="00F46C0B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>т</w:t>
      </w:r>
      <w:r w:rsidR="00F46C0B" w:rsidRPr="00810DD2">
        <w:rPr>
          <w:rFonts w:ascii="Verdana" w:hAnsi="Verdana" w:cs="Arial"/>
          <w:sz w:val="20"/>
          <w:szCs w:val="20"/>
        </w:rPr>
        <w:t>е</w:t>
      </w:r>
      <w:r w:rsidRPr="00810DD2">
        <w:rPr>
          <w:rFonts w:ascii="Verdana" w:hAnsi="Verdana" w:cs="Arial"/>
          <w:sz w:val="20"/>
          <w:szCs w:val="20"/>
        </w:rPr>
        <w:t xml:space="preserve"> по чл. 37и, ал. 7 от ЗСПЗЗ с</w:t>
      </w:r>
      <w:r w:rsidR="00F46C0B" w:rsidRPr="00810DD2">
        <w:rPr>
          <w:rFonts w:ascii="Verdana" w:hAnsi="Verdana" w:cs="Arial"/>
          <w:sz w:val="20"/>
          <w:szCs w:val="20"/>
        </w:rPr>
        <w:t>ледва едновременно да разпределят</w:t>
      </w:r>
      <w:r w:rsidRPr="00810DD2">
        <w:rPr>
          <w:rFonts w:ascii="Verdana" w:hAnsi="Verdana" w:cs="Arial"/>
          <w:sz w:val="20"/>
          <w:szCs w:val="20"/>
        </w:rPr>
        <w:t xml:space="preserve"> пасищата, мерите и ливадите от държавния и общинския поземлен фонд. Списъ</w:t>
      </w:r>
      <w:r w:rsidR="00F46C0B" w:rsidRPr="00810DD2">
        <w:rPr>
          <w:rFonts w:ascii="Verdana" w:hAnsi="Verdana" w:cs="Arial"/>
          <w:sz w:val="20"/>
          <w:szCs w:val="20"/>
        </w:rPr>
        <w:t>ците</w:t>
      </w:r>
      <w:r w:rsidRPr="00810DD2">
        <w:rPr>
          <w:rFonts w:ascii="Verdana" w:hAnsi="Verdana" w:cs="Arial"/>
          <w:sz w:val="20"/>
          <w:szCs w:val="20"/>
        </w:rPr>
        <w:t xml:space="preserve"> по чл. 37и, ал. 8, т. 2 от ЗСПЗЗ и Констативни</w:t>
      </w:r>
      <w:r w:rsidR="00F46C0B" w:rsidRPr="00810DD2">
        <w:rPr>
          <w:rFonts w:ascii="Verdana" w:hAnsi="Verdana" w:cs="Arial"/>
          <w:sz w:val="20"/>
          <w:szCs w:val="20"/>
        </w:rPr>
        <w:t>те</w:t>
      </w:r>
      <w:r w:rsidRPr="00810DD2">
        <w:rPr>
          <w:rFonts w:ascii="Verdana" w:hAnsi="Verdana" w:cs="Arial"/>
          <w:sz w:val="20"/>
          <w:szCs w:val="20"/>
        </w:rPr>
        <w:t xml:space="preserve"> протокол</w:t>
      </w:r>
      <w:r w:rsidR="00AB12E3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 xml:space="preserve"> по чл. 37и, ал. 8, т. 3 от ЗСПЗЗ</w:t>
      </w:r>
      <w:r w:rsidR="00F46C0B" w:rsidRPr="00810DD2">
        <w:rPr>
          <w:rFonts w:ascii="Verdana" w:hAnsi="Verdana" w:cs="Arial"/>
          <w:sz w:val="20"/>
          <w:szCs w:val="20"/>
        </w:rPr>
        <w:t xml:space="preserve"> са неразделна част от Протоколите</w:t>
      </w:r>
      <w:r w:rsidRPr="00810DD2">
        <w:rPr>
          <w:rFonts w:ascii="Verdana" w:hAnsi="Verdana" w:cs="Arial"/>
          <w:sz w:val="20"/>
          <w:szCs w:val="20"/>
        </w:rPr>
        <w:t xml:space="preserve"> за разпределение. Разпределението се извършва при спазване на последователността на чл. 37и, ал. 8, т. 4 от ЗСПЗЗ.</w:t>
      </w:r>
    </w:p>
    <w:p w14:paraId="63647549" w14:textId="464D74B9" w:rsidR="000F168E" w:rsidRDefault="00327455" w:rsidP="00327455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      </w:t>
      </w:r>
      <w:r w:rsidR="00881610" w:rsidRPr="00810DD2">
        <w:rPr>
          <w:rFonts w:ascii="Verdana" w:hAnsi="Verdana" w:cs="Arial"/>
          <w:sz w:val="20"/>
          <w:szCs w:val="20"/>
        </w:rPr>
        <w:t xml:space="preserve">5. </w:t>
      </w:r>
      <w:r w:rsidRPr="00810DD2">
        <w:rPr>
          <w:rFonts w:ascii="Verdana" w:hAnsi="Verdana" w:cs="Arial"/>
          <w:sz w:val="20"/>
          <w:szCs w:val="20"/>
        </w:rPr>
        <w:t>Протокол</w:t>
      </w:r>
      <w:r w:rsidR="007A3C45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>т</w:t>
      </w:r>
      <w:r w:rsidR="007A3C45" w:rsidRPr="00810DD2">
        <w:rPr>
          <w:rFonts w:ascii="Verdana" w:hAnsi="Verdana" w:cs="Arial"/>
          <w:sz w:val="20"/>
          <w:szCs w:val="20"/>
        </w:rPr>
        <w:t>е</w:t>
      </w:r>
      <w:r w:rsidRPr="00810DD2">
        <w:rPr>
          <w:rFonts w:ascii="Verdana" w:hAnsi="Verdana" w:cs="Arial"/>
          <w:sz w:val="20"/>
          <w:szCs w:val="20"/>
        </w:rPr>
        <w:t xml:space="preserve"> по чл. 37и, ал. 10 от ЗСПЗЗ за разпределение на пасищата, мерите и ливадите от държавния и общинския поземлен фонд следва да се обяв</w:t>
      </w:r>
      <w:r w:rsidR="00794363" w:rsidRPr="00810DD2">
        <w:rPr>
          <w:rFonts w:ascii="Verdana" w:hAnsi="Verdana" w:cs="Arial"/>
          <w:sz w:val="20"/>
          <w:szCs w:val="20"/>
        </w:rPr>
        <w:t>ят</w:t>
      </w:r>
      <w:r w:rsidRPr="00810DD2">
        <w:rPr>
          <w:rFonts w:ascii="Verdana" w:hAnsi="Verdana" w:cs="Arial"/>
          <w:sz w:val="20"/>
          <w:szCs w:val="20"/>
        </w:rPr>
        <w:t xml:space="preserve"> на информационн</w:t>
      </w:r>
      <w:r w:rsidR="000B4B4F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>т</w:t>
      </w:r>
      <w:r w:rsidR="000B4B4F" w:rsidRPr="00810DD2">
        <w:rPr>
          <w:rFonts w:ascii="Verdana" w:hAnsi="Verdana" w:cs="Arial"/>
          <w:sz w:val="20"/>
          <w:szCs w:val="20"/>
        </w:rPr>
        <w:t>е</w:t>
      </w:r>
      <w:r w:rsidRPr="00810DD2">
        <w:rPr>
          <w:rFonts w:ascii="Verdana" w:hAnsi="Verdana" w:cs="Arial"/>
          <w:sz w:val="20"/>
          <w:szCs w:val="20"/>
        </w:rPr>
        <w:t xml:space="preserve"> табл</w:t>
      </w:r>
      <w:r w:rsidR="000B4B4F" w:rsidRPr="00810DD2">
        <w:rPr>
          <w:rFonts w:ascii="Verdana" w:hAnsi="Verdana" w:cs="Arial"/>
          <w:sz w:val="20"/>
          <w:szCs w:val="20"/>
        </w:rPr>
        <w:t>а</w:t>
      </w:r>
      <w:r w:rsidRPr="00810DD2">
        <w:rPr>
          <w:rFonts w:ascii="Verdana" w:hAnsi="Verdana" w:cs="Arial"/>
          <w:sz w:val="20"/>
          <w:szCs w:val="20"/>
        </w:rPr>
        <w:t xml:space="preserve"> на </w:t>
      </w:r>
      <w:r w:rsidR="00B827CD" w:rsidRPr="00810DD2">
        <w:rPr>
          <w:rFonts w:ascii="Verdana" w:hAnsi="Verdana" w:cs="Arial"/>
          <w:sz w:val="20"/>
          <w:szCs w:val="20"/>
        </w:rPr>
        <w:t>О</w:t>
      </w:r>
      <w:r w:rsidRPr="00810DD2">
        <w:rPr>
          <w:rFonts w:ascii="Verdana" w:hAnsi="Verdana" w:cs="Arial"/>
          <w:sz w:val="20"/>
          <w:szCs w:val="20"/>
        </w:rPr>
        <w:t>бластн</w:t>
      </w:r>
      <w:r w:rsidR="00B827CD" w:rsidRPr="00810DD2">
        <w:rPr>
          <w:rFonts w:ascii="Verdana" w:hAnsi="Verdana" w:cs="Arial"/>
          <w:sz w:val="20"/>
          <w:szCs w:val="20"/>
        </w:rPr>
        <w:t>ата</w:t>
      </w:r>
      <w:r w:rsidRPr="00810DD2">
        <w:rPr>
          <w:rFonts w:ascii="Verdana" w:hAnsi="Verdana" w:cs="Arial"/>
          <w:sz w:val="20"/>
          <w:szCs w:val="20"/>
        </w:rPr>
        <w:t xml:space="preserve"> дирекци</w:t>
      </w:r>
      <w:r w:rsidR="00B827CD" w:rsidRPr="00810DD2">
        <w:rPr>
          <w:rFonts w:ascii="Verdana" w:hAnsi="Verdana" w:cs="Arial"/>
          <w:sz w:val="20"/>
          <w:szCs w:val="20"/>
        </w:rPr>
        <w:t>я</w:t>
      </w:r>
      <w:r w:rsidRPr="00810DD2">
        <w:rPr>
          <w:rFonts w:ascii="Verdana" w:hAnsi="Verdana" w:cs="Arial"/>
          <w:sz w:val="20"/>
          <w:szCs w:val="20"/>
        </w:rPr>
        <w:t xml:space="preserve"> „Земеделие“, общинските служби по земеделие, </w:t>
      </w:r>
      <w:r w:rsidR="00B827CD" w:rsidRPr="00810DD2">
        <w:rPr>
          <w:rFonts w:ascii="Verdana" w:hAnsi="Verdana" w:cs="Arial"/>
          <w:sz w:val="20"/>
          <w:szCs w:val="20"/>
        </w:rPr>
        <w:t>общ</w:t>
      </w:r>
      <w:r w:rsidRPr="00810DD2">
        <w:rPr>
          <w:rFonts w:ascii="Verdana" w:hAnsi="Verdana" w:cs="Arial"/>
          <w:sz w:val="20"/>
          <w:szCs w:val="20"/>
        </w:rPr>
        <w:t>ин</w:t>
      </w:r>
      <w:r w:rsidR="00B827CD" w:rsidRPr="00810DD2">
        <w:rPr>
          <w:rFonts w:ascii="Verdana" w:hAnsi="Verdana" w:cs="Arial"/>
          <w:sz w:val="20"/>
          <w:szCs w:val="20"/>
        </w:rPr>
        <w:t>ата</w:t>
      </w:r>
      <w:r w:rsidRPr="00810DD2">
        <w:rPr>
          <w:rFonts w:ascii="Verdana" w:hAnsi="Verdana" w:cs="Arial"/>
          <w:sz w:val="20"/>
          <w:szCs w:val="20"/>
        </w:rPr>
        <w:t xml:space="preserve">, </w:t>
      </w:r>
      <w:r w:rsidR="00B827CD" w:rsidRPr="00810DD2">
        <w:rPr>
          <w:rFonts w:ascii="Verdana" w:hAnsi="Verdana" w:cs="Arial"/>
          <w:sz w:val="20"/>
          <w:szCs w:val="20"/>
        </w:rPr>
        <w:t xml:space="preserve">районите, </w:t>
      </w:r>
      <w:r w:rsidRPr="00810DD2">
        <w:rPr>
          <w:rFonts w:ascii="Verdana" w:hAnsi="Verdana" w:cs="Arial"/>
          <w:sz w:val="20"/>
          <w:szCs w:val="20"/>
        </w:rPr>
        <w:t>както и да се обяв</w:t>
      </w:r>
      <w:r w:rsidR="00794363" w:rsidRPr="00810DD2">
        <w:rPr>
          <w:rFonts w:ascii="Verdana" w:hAnsi="Verdana" w:cs="Arial"/>
          <w:sz w:val="20"/>
          <w:szCs w:val="20"/>
        </w:rPr>
        <w:t>ят</w:t>
      </w:r>
      <w:r w:rsidRPr="00810DD2">
        <w:rPr>
          <w:rFonts w:ascii="Verdana" w:hAnsi="Verdana" w:cs="Arial"/>
          <w:sz w:val="20"/>
          <w:szCs w:val="20"/>
        </w:rPr>
        <w:t xml:space="preserve"> на интернет страниците на </w:t>
      </w:r>
      <w:r w:rsidR="00B827CD" w:rsidRPr="00810DD2">
        <w:rPr>
          <w:rFonts w:ascii="Verdana" w:hAnsi="Verdana" w:cs="Arial"/>
          <w:sz w:val="20"/>
          <w:szCs w:val="20"/>
        </w:rPr>
        <w:t>О</w:t>
      </w:r>
      <w:r w:rsidRPr="00810DD2">
        <w:rPr>
          <w:rFonts w:ascii="Verdana" w:hAnsi="Verdana" w:cs="Arial"/>
          <w:sz w:val="20"/>
          <w:szCs w:val="20"/>
        </w:rPr>
        <w:t>бластн</w:t>
      </w:r>
      <w:r w:rsidR="00B827CD" w:rsidRPr="00810DD2">
        <w:rPr>
          <w:rFonts w:ascii="Verdana" w:hAnsi="Verdana" w:cs="Arial"/>
          <w:sz w:val="20"/>
          <w:szCs w:val="20"/>
        </w:rPr>
        <w:t>ата</w:t>
      </w:r>
      <w:r w:rsidRPr="00810DD2">
        <w:rPr>
          <w:rFonts w:ascii="Verdana" w:hAnsi="Verdana" w:cs="Arial"/>
          <w:sz w:val="20"/>
          <w:szCs w:val="20"/>
        </w:rPr>
        <w:t xml:space="preserve"> дирекци</w:t>
      </w:r>
      <w:r w:rsidR="00B827CD" w:rsidRPr="00810DD2">
        <w:rPr>
          <w:rFonts w:ascii="Verdana" w:hAnsi="Verdana" w:cs="Arial"/>
          <w:sz w:val="20"/>
          <w:szCs w:val="20"/>
        </w:rPr>
        <w:t>я</w:t>
      </w:r>
      <w:r w:rsidRPr="00810DD2">
        <w:rPr>
          <w:rFonts w:ascii="Verdana" w:hAnsi="Verdana" w:cs="Arial"/>
          <w:sz w:val="20"/>
          <w:szCs w:val="20"/>
        </w:rPr>
        <w:t xml:space="preserve"> „Земеделие“ и </w:t>
      </w:r>
      <w:r w:rsidR="00B827CD" w:rsidRPr="00810DD2">
        <w:rPr>
          <w:rFonts w:ascii="Verdana" w:hAnsi="Verdana" w:cs="Arial"/>
          <w:sz w:val="20"/>
          <w:szCs w:val="20"/>
        </w:rPr>
        <w:t>Общината</w:t>
      </w:r>
      <w:r w:rsidRPr="00810DD2">
        <w:rPr>
          <w:rFonts w:ascii="Verdana" w:hAnsi="Verdana" w:cs="Arial"/>
          <w:sz w:val="20"/>
          <w:szCs w:val="20"/>
        </w:rPr>
        <w:t xml:space="preserve">. </w:t>
      </w:r>
      <w:r w:rsidR="007D237C" w:rsidRPr="00810DD2">
        <w:rPr>
          <w:rFonts w:ascii="Verdana" w:hAnsi="Verdana" w:cs="Arial"/>
          <w:sz w:val="20"/>
          <w:szCs w:val="20"/>
        </w:rPr>
        <w:t>Протоколът по чл. 37и, ал. 10 от ЗСПЗЗ може да се обжалва единствено по отношение на площта на имотите в 14-дневен срок пред Районен съд. Обжалването не спира изпълнението, освен ако съдът разпореди друго.</w:t>
      </w:r>
    </w:p>
    <w:p w14:paraId="5ACEEA0A" w14:textId="77777777" w:rsidR="00DE4993" w:rsidRPr="00810DD2" w:rsidRDefault="00DE4993" w:rsidP="00327455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</w:p>
    <w:p w14:paraId="00CDE0B1" w14:textId="77777777" w:rsidR="006527B5" w:rsidRPr="00810DD2" w:rsidRDefault="006527B5" w:rsidP="00327455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</w:p>
    <w:p w14:paraId="75319E92" w14:textId="77777777" w:rsidR="006527B5" w:rsidRPr="00810DD2" w:rsidRDefault="006527B5" w:rsidP="00327455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</w:p>
    <w:p w14:paraId="37BA4FE3" w14:textId="75FADD23" w:rsidR="007D237C" w:rsidRPr="00810DD2" w:rsidRDefault="007D237C" w:rsidP="00327455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      6. </w:t>
      </w:r>
      <w:r w:rsidRPr="00810DD2">
        <w:rPr>
          <w:rFonts w:ascii="Verdana" w:hAnsi="Verdana" w:cs="Arial"/>
          <w:b/>
          <w:sz w:val="20"/>
          <w:szCs w:val="20"/>
        </w:rPr>
        <w:t>В срок до 20 юни</w:t>
      </w:r>
      <w:r w:rsidRPr="00810DD2">
        <w:rPr>
          <w:rFonts w:ascii="Verdana" w:hAnsi="Verdana" w:cs="Arial"/>
          <w:sz w:val="20"/>
          <w:szCs w:val="20"/>
        </w:rPr>
        <w:t xml:space="preserve"> въз основа на протокола, Директорът на областната дирекция „Земеделие“, съответно кмета на общината/районните кметове/ следва да сключат договор</w:t>
      </w:r>
      <w:r w:rsidR="008C465F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 xml:space="preserve"> за отдаване под наем на разпределените имоти/части от имоти, определени с координатен регистър. Договорите се сключват при условията на чл. 37и, ал. 12 от ЗСПЗЗ.</w:t>
      </w:r>
    </w:p>
    <w:p w14:paraId="539BAD61" w14:textId="0AE29605" w:rsidR="00327455" w:rsidRPr="00810DD2" w:rsidRDefault="00327455" w:rsidP="00AF36BB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       Заседанията на комиси</w:t>
      </w:r>
      <w:r w:rsidR="001E6AD8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>т</w:t>
      </w:r>
      <w:r w:rsidR="001E6AD8" w:rsidRPr="00810DD2">
        <w:rPr>
          <w:rFonts w:ascii="Verdana" w:hAnsi="Verdana" w:cs="Arial"/>
          <w:sz w:val="20"/>
          <w:szCs w:val="20"/>
        </w:rPr>
        <w:t>е</w:t>
      </w:r>
      <w:r w:rsidRPr="00810DD2">
        <w:rPr>
          <w:rFonts w:ascii="Verdana" w:hAnsi="Verdana" w:cs="Arial"/>
          <w:sz w:val="20"/>
          <w:szCs w:val="20"/>
        </w:rPr>
        <w:t xml:space="preserve"> по чл. 37и, ал. 7 от ЗСПЗЗ са публични, като на тях могат да присъстват лицата по чл. 37и, ал. 1 от ЗСПЗЗ и представители на областната администрация. Заседанията се свикват от </w:t>
      </w:r>
      <w:r w:rsidR="00C056CF" w:rsidRPr="00810DD2">
        <w:rPr>
          <w:rFonts w:ascii="Verdana" w:hAnsi="Verdana" w:cs="Arial"/>
          <w:sz w:val="20"/>
          <w:szCs w:val="20"/>
        </w:rPr>
        <w:t>П</w:t>
      </w:r>
      <w:r w:rsidRPr="00810DD2">
        <w:rPr>
          <w:rFonts w:ascii="Verdana" w:hAnsi="Verdana" w:cs="Arial"/>
          <w:sz w:val="20"/>
          <w:szCs w:val="20"/>
        </w:rPr>
        <w:t>редседателя, като съобщение за предстоящото провеждане се обявява и публикува на информационните табла на областн</w:t>
      </w:r>
      <w:r w:rsidR="00C056CF" w:rsidRPr="00810DD2">
        <w:rPr>
          <w:rFonts w:ascii="Verdana" w:hAnsi="Verdana" w:cs="Arial"/>
          <w:sz w:val="20"/>
          <w:szCs w:val="20"/>
        </w:rPr>
        <w:t>а</w:t>
      </w:r>
      <w:r w:rsidRPr="00810DD2">
        <w:rPr>
          <w:rFonts w:ascii="Verdana" w:hAnsi="Verdana" w:cs="Arial"/>
          <w:sz w:val="20"/>
          <w:szCs w:val="20"/>
        </w:rPr>
        <w:t>т</w:t>
      </w:r>
      <w:r w:rsidR="00C056CF" w:rsidRPr="00810DD2">
        <w:rPr>
          <w:rFonts w:ascii="Verdana" w:hAnsi="Verdana" w:cs="Arial"/>
          <w:sz w:val="20"/>
          <w:szCs w:val="20"/>
        </w:rPr>
        <w:t>а</w:t>
      </w:r>
      <w:r w:rsidRPr="00810DD2">
        <w:rPr>
          <w:rFonts w:ascii="Verdana" w:hAnsi="Verdana" w:cs="Arial"/>
          <w:sz w:val="20"/>
          <w:szCs w:val="20"/>
        </w:rPr>
        <w:t xml:space="preserve"> дирекци</w:t>
      </w:r>
      <w:r w:rsidR="00C056CF" w:rsidRPr="00810DD2">
        <w:rPr>
          <w:rFonts w:ascii="Verdana" w:hAnsi="Verdana" w:cs="Arial"/>
          <w:sz w:val="20"/>
          <w:szCs w:val="20"/>
        </w:rPr>
        <w:t>я</w:t>
      </w:r>
      <w:r w:rsidRPr="00810DD2">
        <w:rPr>
          <w:rFonts w:ascii="Verdana" w:hAnsi="Verdana" w:cs="Arial"/>
          <w:sz w:val="20"/>
          <w:szCs w:val="20"/>
        </w:rPr>
        <w:t xml:space="preserve"> „Земеделие“, общинските служби по земеделие, </w:t>
      </w:r>
      <w:r w:rsidR="00412DF6" w:rsidRPr="00810DD2">
        <w:rPr>
          <w:rFonts w:ascii="Verdana" w:hAnsi="Verdana" w:cs="Arial"/>
          <w:sz w:val="20"/>
          <w:szCs w:val="20"/>
        </w:rPr>
        <w:t>районите</w:t>
      </w:r>
      <w:r w:rsidRPr="00810DD2">
        <w:rPr>
          <w:rFonts w:ascii="Verdana" w:hAnsi="Verdana" w:cs="Arial"/>
          <w:sz w:val="20"/>
          <w:szCs w:val="20"/>
        </w:rPr>
        <w:t xml:space="preserve"> и общин</w:t>
      </w:r>
      <w:r w:rsidR="00412DF6" w:rsidRPr="00810DD2">
        <w:rPr>
          <w:rFonts w:ascii="Verdana" w:hAnsi="Verdana" w:cs="Arial"/>
          <w:sz w:val="20"/>
          <w:szCs w:val="20"/>
        </w:rPr>
        <w:t>а</w:t>
      </w:r>
      <w:r w:rsidRPr="00810DD2">
        <w:rPr>
          <w:rFonts w:ascii="Verdana" w:hAnsi="Verdana" w:cs="Arial"/>
          <w:sz w:val="20"/>
          <w:szCs w:val="20"/>
        </w:rPr>
        <w:t>т</w:t>
      </w:r>
      <w:r w:rsidR="00412DF6" w:rsidRPr="00810DD2">
        <w:rPr>
          <w:rFonts w:ascii="Verdana" w:hAnsi="Verdana" w:cs="Arial"/>
          <w:sz w:val="20"/>
          <w:szCs w:val="20"/>
        </w:rPr>
        <w:t>а</w:t>
      </w:r>
      <w:r w:rsidRPr="00810DD2">
        <w:rPr>
          <w:rFonts w:ascii="Verdana" w:hAnsi="Verdana" w:cs="Arial"/>
          <w:sz w:val="20"/>
          <w:szCs w:val="20"/>
        </w:rPr>
        <w:t>, както и на интернет страниц</w:t>
      </w:r>
      <w:r w:rsidR="00C056CF" w:rsidRPr="00810DD2">
        <w:rPr>
          <w:rFonts w:ascii="Verdana" w:hAnsi="Verdana" w:cs="Arial"/>
          <w:sz w:val="20"/>
          <w:szCs w:val="20"/>
        </w:rPr>
        <w:t>ата</w:t>
      </w:r>
      <w:r w:rsidRPr="00810DD2">
        <w:rPr>
          <w:rFonts w:ascii="Verdana" w:hAnsi="Verdana" w:cs="Arial"/>
          <w:sz w:val="20"/>
          <w:szCs w:val="20"/>
        </w:rPr>
        <w:t xml:space="preserve"> на </w:t>
      </w:r>
      <w:r w:rsidR="00C056CF" w:rsidRPr="00810DD2">
        <w:rPr>
          <w:rFonts w:ascii="Verdana" w:hAnsi="Verdana" w:cs="Arial"/>
          <w:sz w:val="20"/>
          <w:szCs w:val="20"/>
        </w:rPr>
        <w:t>О</w:t>
      </w:r>
      <w:r w:rsidRPr="00810DD2">
        <w:rPr>
          <w:rFonts w:ascii="Verdana" w:hAnsi="Verdana" w:cs="Arial"/>
          <w:sz w:val="20"/>
          <w:szCs w:val="20"/>
        </w:rPr>
        <w:t>бластн</w:t>
      </w:r>
      <w:r w:rsidR="00C056CF" w:rsidRPr="00810DD2">
        <w:rPr>
          <w:rFonts w:ascii="Verdana" w:hAnsi="Verdana" w:cs="Arial"/>
          <w:sz w:val="20"/>
          <w:szCs w:val="20"/>
        </w:rPr>
        <w:t>ата</w:t>
      </w:r>
      <w:r w:rsidRPr="00810DD2">
        <w:rPr>
          <w:rFonts w:ascii="Verdana" w:hAnsi="Verdana" w:cs="Arial"/>
          <w:sz w:val="20"/>
          <w:szCs w:val="20"/>
        </w:rPr>
        <w:t xml:space="preserve"> дирекци</w:t>
      </w:r>
      <w:r w:rsidR="00C056CF" w:rsidRPr="00810DD2">
        <w:rPr>
          <w:rFonts w:ascii="Verdana" w:hAnsi="Verdana" w:cs="Arial"/>
          <w:sz w:val="20"/>
          <w:szCs w:val="20"/>
        </w:rPr>
        <w:t>я „Земеделие“ и общината</w:t>
      </w:r>
      <w:r w:rsidRPr="00810DD2">
        <w:rPr>
          <w:rFonts w:ascii="Verdana" w:hAnsi="Verdana" w:cs="Arial"/>
          <w:sz w:val="20"/>
          <w:szCs w:val="20"/>
        </w:rPr>
        <w:t>. Информацията за предстоящ</w:t>
      </w:r>
      <w:r w:rsidR="00263D7E" w:rsidRPr="00810DD2">
        <w:rPr>
          <w:rFonts w:ascii="Verdana" w:hAnsi="Verdana" w:cs="Arial"/>
          <w:sz w:val="20"/>
          <w:szCs w:val="20"/>
        </w:rPr>
        <w:t>и</w:t>
      </w:r>
      <w:r w:rsidRPr="00810DD2">
        <w:rPr>
          <w:rFonts w:ascii="Verdana" w:hAnsi="Verdana" w:cs="Arial"/>
          <w:sz w:val="20"/>
          <w:szCs w:val="20"/>
        </w:rPr>
        <w:t>т</w:t>
      </w:r>
      <w:r w:rsidR="00263D7E" w:rsidRPr="00810DD2">
        <w:rPr>
          <w:rFonts w:ascii="Verdana" w:hAnsi="Verdana" w:cs="Arial"/>
          <w:sz w:val="20"/>
          <w:szCs w:val="20"/>
        </w:rPr>
        <w:t>е</w:t>
      </w:r>
      <w:r w:rsidRPr="00810DD2">
        <w:rPr>
          <w:rFonts w:ascii="Verdana" w:hAnsi="Verdana" w:cs="Arial"/>
          <w:sz w:val="20"/>
          <w:szCs w:val="20"/>
        </w:rPr>
        <w:t xml:space="preserve"> заседани</w:t>
      </w:r>
      <w:r w:rsidR="00263D7E" w:rsidRPr="00810DD2">
        <w:rPr>
          <w:rFonts w:ascii="Verdana" w:hAnsi="Verdana" w:cs="Arial"/>
          <w:sz w:val="20"/>
          <w:szCs w:val="20"/>
        </w:rPr>
        <w:t>я</w:t>
      </w:r>
      <w:r w:rsidRPr="00810DD2">
        <w:rPr>
          <w:rFonts w:ascii="Verdana" w:hAnsi="Verdana" w:cs="Arial"/>
          <w:sz w:val="20"/>
          <w:szCs w:val="20"/>
        </w:rPr>
        <w:t xml:space="preserve"> следва да бъде разгласена не по-късно от 3 дни преди датата на провеждане.</w:t>
      </w:r>
    </w:p>
    <w:p w14:paraId="6EB4E139" w14:textId="77777777" w:rsidR="000B6DC8" w:rsidRPr="00810DD2" w:rsidRDefault="000B6DC8" w:rsidP="00AF36BB">
      <w:pPr>
        <w:shd w:val="clear" w:color="auto" w:fill="FFFFFF"/>
        <w:spacing w:before="209"/>
        <w:jc w:val="both"/>
        <w:rPr>
          <w:rFonts w:ascii="Verdana" w:hAnsi="Verdana" w:cs="Arial"/>
          <w:sz w:val="20"/>
          <w:szCs w:val="20"/>
        </w:rPr>
      </w:pPr>
    </w:p>
    <w:p w14:paraId="74B0B624" w14:textId="77777777" w:rsidR="00AC4758" w:rsidRPr="00810DD2" w:rsidRDefault="00AC4758" w:rsidP="00AF36BB">
      <w:pPr>
        <w:shd w:val="clear" w:color="auto" w:fill="FFFFFF"/>
        <w:tabs>
          <w:tab w:val="left" w:pos="720"/>
        </w:tabs>
        <w:jc w:val="both"/>
        <w:rPr>
          <w:rFonts w:ascii="Verdana" w:hAnsi="Verdana" w:cs="Arial"/>
          <w:sz w:val="20"/>
          <w:szCs w:val="20"/>
        </w:rPr>
      </w:pPr>
    </w:p>
    <w:p w14:paraId="19DADBE5" w14:textId="3AA4CA04" w:rsidR="0070633D" w:rsidRPr="00810DD2" w:rsidRDefault="003D1046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810DD2">
        <w:rPr>
          <w:rFonts w:ascii="Verdana" w:hAnsi="Verdana" w:cs="Arial"/>
          <w:sz w:val="20"/>
          <w:szCs w:val="20"/>
        </w:rPr>
        <w:t xml:space="preserve">      </w:t>
      </w:r>
      <w:r w:rsidR="00DD096C" w:rsidRPr="00810DD2">
        <w:rPr>
          <w:rFonts w:ascii="Verdana" w:hAnsi="Verdana" w:cs="Arial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14:paraId="4C8BD633" w14:textId="77777777" w:rsidR="00881610" w:rsidRPr="00810DD2" w:rsidRDefault="00881610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5EE6CCC0" w14:textId="77777777" w:rsidR="00EC0210" w:rsidRPr="00810DD2" w:rsidRDefault="00EC0210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7F28FB60" w14:textId="77777777" w:rsidR="00881610" w:rsidRPr="00810DD2" w:rsidRDefault="00881610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1FF46343" w14:textId="77777777" w:rsidR="000F168E" w:rsidRPr="00810DD2" w:rsidRDefault="000F168E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7D90D0D6" w14:textId="77777777" w:rsidR="000F168E" w:rsidRPr="00810DD2" w:rsidRDefault="000F168E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308C0EC1" w14:textId="77777777" w:rsidR="005F742A" w:rsidRPr="00810DD2" w:rsidRDefault="005F742A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081EDEF4" w14:textId="77777777" w:rsidR="005F742A" w:rsidRPr="00810DD2" w:rsidRDefault="005F742A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2BA54A88" w14:textId="77777777" w:rsidR="00881610" w:rsidRPr="00810DD2" w:rsidRDefault="00881610" w:rsidP="00AF36BB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14:paraId="6158FCBD" w14:textId="730F74BE" w:rsidR="006B151A" w:rsidRPr="00810DD2" w:rsidRDefault="00815F23" w:rsidP="000F168E">
      <w:pPr>
        <w:shd w:val="clear" w:color="auto" w:fill="FFFFFF"/>
        <w:spacing w:before="209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b/>
          <w:sz w:val="20"/>
          <w:szCs w:val="20"/>
        </w:rPr>
        <w:t>ИНЖ</w:t>
      </w:r>
      <w:r w:rsidR="009476D7" w:rsidRPr="00810DD2">
        <w:rPr>
          <w:rFonts w:ascii="Verdana" w:hAnsi="Verdana" w:cs="Arial"/>
          <w:b/>
          <w:sz w:val="20"/>
          <w:szCs w:val="20"/>
        </w:rPr>
        <w:t xml:space="preserve">. </w:t>
      </w:r>
      <w:r w:rsidRPr="00810DD2">
        <w:rPr>
          <w:rFonts w:ascii="Verdana" w:hAnsi="Verdana" w:cs="Arial"/>
          <w:b/>
          <w:sz w:val="20"/>
          <w:szCs w:val="20"/>
        </w:rPr>
        <w:t>ПЕТЯ СТОЕВА</w:t>
      </w:r>
      <w:r w:rsidR="00832456">
        <w:rPr>
          <w:rFonts w:ascii="Verdana" w:hAnsi="Verdana" w:cs="Arial"/>
          <w:b/>
          <w:sz w:val="20"/>
          <w:szCs w:val="20"/>
        </w:rPr>
        <w:t xml:space="preserve"> /п/</w:t>
      </w:r>
    </w:p>
    <w:p w14:paraId="0DA6B3AA" w14:textId="77777777" w:rsidR="005F742A" w:rsidRPr="00810DD2" w:rsidRDefault="008A54B5" w:rsidP="000F168E">
      <w:pPr>
        <w:shd w:val="clear" w:color="auto" w:fill="FFFFFF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i/>
          <w:sz w:val="20"/>
          <w:szCs w:val="20"/>
        </w:rPr>
        <w:t xml:space="preserve">Директор на </w:t>
      </w:r>
    </w:p>
    <w:p w14:paraId="1A04C7F5" w14:textId="4F473A27" w:rsidR="004B10BF" w:rsidRPr="00810DD2" w:rsidRDefault="007005CD" w:rsidP="000F168E">
      <w:pPr>
        <w:shd w:val="clear" w:color="auto" w:fill="FFFFFF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810DD2">
        <w:rPr>
          <w:rFonts w:ascii="Verdana" w:hAnsi="Verdana" w:cs="Arial"/>
          <w:i/>
          <w:sz w:val="20"/>
          <w:szCs w:val="20"/>
        </w:rPr>
        <w:t>О</w:t>
      </w:r>
      <w:r w:rsidR="008A54B5" w:rsidRPr="00810DD2">
        <w:rPr>
          <w:rFonts w:ascii="Verdana" w:hAnsi="Verdana" w:cs="Arial"/>
          <w:i/>
          <w:sz w:val="20"/>
          <w:szCs w:val="20"/>
        </w:rPr>
        <w:t>бластна дирекция „Земеделие”</w:t>
      </w:r>
      <w:r w:rsidRPr="00810DD2">
        <w:rPr>
          <w:rFonts w:ascii="Verdana" w:hAnsi="Verdana" w:cs="Arial"/>
          <w:i/>
          <w:sz w:val="20"/>
          <w:szCs w:val="20"/>
        </w:rPr>
        <w:t xml:space="preserve"> – </w:t>
      </w:r>
      <w:r w:rsidR="008A54B5" w:rsidRPr="00810DD2">
        <w:rPr>
          <w:rFonts w:ascii="Verdana" w:hAnsi="Verdana" w:cs="Arial"/>
          <w:i/>
          <w:sz w:val="20"/>
          <w:szCs w:val="20"/>
        </w:rPr>
        <w:t>София</w:t>
      </w:r>
      <w:r w:rsidRPr="00810DD2">
        <w:rPr>
          <w:rFonts w:ascii="Verdana" w:hAnsi="Verdana" w:cs="Arial"/>
          <w:i/>
          <w:sz w:val="20"/>
          <w:szCs w:val="20"/>
        </w:rPr>
        <w:t>-</w:t>
      </w:r>
      <w:r w:rsidR="008A54B5" w:rsidRPr="00810DD2">
        <w:rPr>
          <w:rFonts w:ascii="Verdana" w:hAnsi="Verdana" w:cs="Arial"/>
          <w:i/>
          <w:sz w:val="20"/>
          <w:szCs w:val="20"/>
        </w:rPr>
        <w:t>гра</w:t>
      </w:r>
      <w:r w:rsidR="0046545B" w:rsidRPr="00810DD2">
        <w:rPr>
          <w:rFonts w:ascii="Verdana" w:hAnsi="Verdana" w:cs="Arial"/>
          <w:i/>
          <w:sz w:val="20"/>
          <w:szCs w:val="20"/>
        </w:rPr>
        <w:t>д</w:t>
      </w:r>
    </w:p>
    <w:p w14:paraId="31C449B6" w14:textId="77777777" w:rsidR="004F62B8" w:rsidRPr="00810DD2" w:rsidRDefault="004F62B8" w:rsidP="00EC0210">
      <w:pPr>
        <w:shd w:val="clear" w:color="auto" w:fill="FFFFFF"/>
        <w:jc w:val="both"/>
        <w:rPr>
          <w:rFonts w:ascii="Verdana" w:hAnsi="Verdana" w:cs="Arial"/>
          <w:i/>
          <w:sz w:val="20"/>
          <w:szCs w:val="20"/>
        </w:rPr>
      </w:pPr>
    </w:p>
    <w:p w14:paraId="235BEC24" w14:textId="77777777" w:rsidR="005F742A" w:rsidRPr="00810DD2" w:rsidRDefault="005F742A" w:rsidP="00EC0210">
      <w:pPr>
        <w:shd w:val="clear" w:color="auto" w:fill="FFFFFF"/>
        <w:jc w:val="both"/>
        <w:rPr>
          <w:rFonts w:ascii="Verdana" w:hAnsi="Verdana" w:cs="Arial"/>
          <w:i/>
          <w:sz w:val="20"/>
          <w:szCs w:val="20"/>
        </w:rPr>
      </w:pPr>
    </w:p>
    <w:p w14:paraId="37A8973B" w14:textId="77777777" w:rsidR="000F168E" w:rsidRPr="00810DD2" w:rsidRDefault="000F168E" w:rsidP="00EC0210">
      <w:pPr>
        <w:shd w:val="clear" w:color="auto" w:fill="FFFFFF"/>
        <w:jc w:val="both"/>
        <w:rPr>
          <w:rFonts w:ascii="Verdana" w:hAnsi="Verdana" w:cs="Arial"/>
          <w:i/>
          <w:sz w:val="20"/>
          <w:szCs w:val="20"/>
        </w:rPr>
      </w:pPr>
    </w:p>
    <w:p w14:paraId="59BE8514" w14:textId="77777777" w:rsidR="000F168E" w:rsidRPr="00810DD2" w:rsidRDefault="000F168E" w:rsidP="00EC0210">
      <w:pPr>
        <w:shd w:val="clear" w:color="auto" w:fill="FFFFFF"/>
        <w:jc w:val="both"/>
        <w:rPr>
          <w:rFonts w:ascii="Verdana" w:hAnsi="Verdana" w:cs="Arial"/>
          <w:i/>
          <w:sz w:val="20"/>
          <w:szCs w:val="20"/>
        </w:rPr>
      </w:pPr>
    </w:p>
    <w:p w14:paraId="187EEF15" w14:textId="77777777" w:rsidR="005F742A" w:rsidRPr="00810DD2" w:rsidRDefault="005F742A" w:rsidP="00EC0210">
      <w:pPr>
        <w:shd w:val="clear" w:color="auto" w:fill="FFFFFF"/>
        <w:jc w:val="both"/>
        <w:rPr>
          <w:rFonts w:ascii="Verdana" w:hAnsi="Verdana" w:cs="Arial"/>
          <w:i/>
          <w:sz w:val="20"/>
          <w:szCs w:val="20"/>
        </w:rPr>
      </w:pPr>
    </w:p>
    <w:sectPr w:rsidR="005F742A" w:rsidRPr="00810DD2" w:rsidSect="00810DD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395" w:footer="6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85E5" w14:textId="77777777" w:rsidR="00032E91" w:rsidRDefault="00032E91">
      <w:r>
        <w:separator/>
      </w:r>
    </w:p>
  </w:endnote>
  <w:endnote w:type="continuationSeparator" w:id="0">
    <w:p w14:paraId="6243B233" w14:textId="77777777" w:rsidR="00032E91" w:rsidRDefault="0003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C737" w14:textId="77777777" w:rsidR="00327455" w:rsidRDefault="00327455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74CA5" w14:textId="77777777" w:rsidR="00327455" w:rsidRDefault="00327455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BE1F" w14:textId="77777777" w:rsidR="00327455" w:rsidRDefault="00327455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993">
      <w:rPr>
        <w:rStyle w:val="PageNumber"/>
        <w:noProof/>
      </w:rPr>
      <w:t>5</w:t>
    </w:r>
    <w:r>
      <w:rPr>
        <w:rStyle w:val="PageNumber"/>
      </w:rPr>
      <w:fldChar w:fldCharType="end"/>
    </w:r>
  </w:p>
  <w:p w14:paraId="3FEF7DAF" w14:textId="77777777" w:rsidR="00327455" w:rsidRDefault="00327455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14:paraId="61B574EB" w14:textId="77777777" w:rsidR="00327455" w:rsidRPr="00B87F45" w:rsidRDefault="00327455" w:rsidP="002639F4">
    <w:pPr>
      <w:jc w:val="center"/>
      <w:rPr>
        <w:rFonts w:ascii="Verdana" w:hAnsi="Verdana"/>
        <w:sz w:val="16"/>
        <w:szCs w:val="16"/>
        <w:lang w:val="en-US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09534D1E" w14:textId="77777777" w:rsidR="00327455" w:rsidRPr="002639F4" w:rsidRDefault="00327455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14:paraId="5BC22108" w14:textId="77777777" w:rsidR="00327455" w:rsidRPr="002639F4" w:rsidRDefault="00327455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>
      <w:rPr>
        <w:rFonts w:ascii="Verdana" w:hAnsi="Verdana"/>
        <w:noProof/>
        <w:sz w:val="16"/>
        <w:szCs w:val="16"/>
      </w:rPr>
      <w:t>03 92</w:t>
    </w:r>
    <w:r w:rsidRPr="002639F4">
      <w:rPr>
        <w:rFonts w:ascii="Verdana" w:hAnsi="Verdana"/>
        <w:noProof/>
        <w:sz w:val="16"/>
        <w:szCs w:val="16"/>
      </w:rPr>
      <w:t xml:space="preserve">,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14:paraId="417A2565" w14:textId="77777777" w:rsidR="00327455" w:rsidRPr="00835BBA" w:rsidRDefault="00327455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3E70" w14:textId="77777777" w:rsidR="00327455" w:rsidRDefault="00327455" w:rsidP="00004F45">
    <w:pPr>
      <w:jc w:val="center"/>
      <w:rPr>
        <w:rFonts w:ascii="Verdana" w:hAnsi="Verdana"/>
        <w:noProof/>
        <w:sz w:val="16"/>
        <w:szCs w:val="16"/>
      </w:rPr>
    </w:pPr>
  </w:p>
  <w:p w14:paraId="365248F2" w14:textId="594CCA2C" w:rsidR="00327455" w:rsidRPr="00B87F45" w:rsidRDefault="0032745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0DC53A5E" w14:textId="77777777" w:rsidR="00327455" w:rsidRPr="00004F45" w:rsidRDefault="00327455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14:paraId="625CE271" w14:textId="3B1C985F" w:rsidR="00327455" w:rsidRPr="00004F45" w:rsidRDefault="00327455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>
      <w:rPr>
        <w:rFonts w:ascii="Verdana" w:hAnsi="Verdana"/>
        <w:noProof/>
        <w:sz w:val="16"/>
        <w:szCs w:val="16"/>
      </w:rPr>
      <w:t>03 92</w:t>
    </w:r>
    <w:r w:rsidRPr="00004F45">
      <w:rPr>
        <w:rFonts w:ascii="Verdana" w:hAnsi="Verdana"/>
        <w:noProof/>
        <w:sz w:val="16"/>
        <w:szCs w:val="16"/>
      </w:rPr>
      <w:t>,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662E" w14:textId="77777777" w:rsidR="00032E91" w:rsidRDefault="00032E91">
      <w:r>
        <w:separator/>
      </w:r>
    </w:p>
  </w:footnote>
  <w:footnote w:type="continuationSeparator" w:id="0">
    <w:p w14:paraId="249949DE" w14:textId="77777777" w:rsidR="00032E91" w:rsidRDefault="0003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D87E" w14:textId="77777777" w:rsidR="00327455" w:rsidRPr="005B69F7" w:rsidRDefault="00327455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E93082C" wp14:editId="69AD8AE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607407890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93F27" w14:textId="77777777" w:rsidR="00327455" w:rsidRPr="005B69F7" w:rsidRDefault="0032745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B690C4" wp14:editId="13DC88A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AC92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C188BCB" w14:textId="19352918" w:rsidR="00327455" w:rsidRDefault="0032745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14:paraId="14B7AF4F" w14:textId="16329523" w:rsidR="00327455" w:rsidRPr="00983B22" w:rsidRDefault="0032745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София-град</w:t>
    </w:r>
  </w:p>
  <w:p w14:paraId="65CD24E4" w14:textId="77777777" w:rsidR="00327455" w:rsidRPr="00983B22" w:rsidRDefault="00327455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270745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DF0DE3"/>
    <w:multiLevelType w:val="hybridMultilevel"/>
    <w:tmpl w:val="2F1E07D8"/>
    <w:lvl w:ilvl="0" w:tplc="30D844B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10CB78B3"/>
    <w:multiLevelType w:val="singleLevel"/>
    <w:tmpl w:val="5C9E9D52"/>
    <w:lvl w:ilvl="0">
      <w:start w:val="5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972EB0"/>
    <w:multiLevelType w:val="hybridMultilevel"/>
    <w:tmpl w:val="C0F610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53E62"/>
    <w:multiLevelType w:val="singleLevel"/>
    <w:tmpl w:val="0804CA2E"/>
    <w:lvl w:ilvl="0">
      <w:start w:val="3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642FA"/>
    <w:multiLevelType w:val="hybridMultilevel"/>
    <w:tmpl w:val="14E02E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634451">
    <w:abstractNumId w:val="8"/>
  </w:num>
  <w:num w:numId="2" w16cid:durableId="1075320956">
    <w:abstractNumId w:val="9"/>
  </w:num>
  <w:num w:numId="3" w16cid:durableId="1068261045">
    <w:abstractNumId w:val="4"/>
  </w:num>
  <w:num w:numId="4" w16cid:durableId="2119713264">
    <w:abstractNumId w:val="7"/>
  </w:num>
  <w:num w:numId="5" w16cid:durableId="1511290629">
    <w:abstractNumId w:val="11"/>
  </w:num>
  <w:num w:numId="6" w16cid:durableId="322247870">
    <w:abstractNumId w:val="10"/>
  </w:num>
  <w:num w:numId="7" w16cid:durableId="2125726210">
    <w:abstractNumId w:val="5"/>
    <w:lvlOverride w:ilvl="0">
      <w:startOverride w:val="3"/>
    </w:lvlOverride>
  </w:num>
  <w:num w:numId="8" w16cid:durableId="147517885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2044859855">
    <w:abstractNumId w:val="2"/>
    <w:lvlOverride w:ilvl="0">
      <w:startOverride w:val="5"/>
    </w:lvlOverride>
  </w:num>
  <w:num w:numId="10" w16cid:durableId="1896045351">
    <w:abstractNumId w:val="1"/>
  </w:num>
  <w:num w:numId="11" w16cid:durableId="199630948">
    <w:abstractNumId w:val="3"/>
  </w:num>
  <w:num w:numId="12" w16cid:durableId="1089930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02B"/>
    <w:rsid w:val="00004F45"/>
    <w:rsid w:val="0000689A"/>
    <w:rsid w:val="00013A9F"/>
    <w:rsid w:val="00014EF2"/>
    <w:rsid w:val="000173EC"/>
    <w:rsid w:val="00020D9E"/>
    <w:rsid w:val="00032E91"/>
    <w:rsid w:val="00043C16"/>
    <w:rsid w:val="00051D1D"/>
    <w:rsid w:val="00052E03"/>
    <w:rsid w:val="0005386A"/>
    <w:rsid w:val="0006271F"/>
    <w:rsid w:val="00067D9B"/>
    <w:rsid w:val="000706DC"/>
    <w:rsid w:val="00074746"/>
    <w:rsid w:val="00076658"/>
    <w:rsid w:val="00083CC7"/>
    <w:rsid w:val="00087AC5"/>
    <w:rsid w:val="00094160"/>
    <w:rsid w:val="0009792E"/>
    <w:rsid w:val="000B4B4F"/>
    <w:rsid w:val="000B6DC8"/>
    <w:rsid w:val="000C6F4B"/>
    <w:rsid w:val="000D08DE"/>
    <w:rsid w:val="000E44A2"/>
    <w:rsid w:val="000F168E"/>
    <w:rsid w:val="000F16F2"/>
    <w:rsid w:val="00105A55"/>
    <w:rsid w:val="0012062C"/>
    <w:rsid w:val="00135E3A"/>
    <w:rsid w:val="001378EB"/>
    <w:rsid w:val="00150EAB"/>
    <w:rsid w:val="00151D4F"/>
    <w:rsid w:val="00154724"/>
    <w:rsid w:val="00157D1E"/>
    <w:rsid w:val="001679DF"/>
    <w:rsid w:val="00185C8D"/>
    <w:rsid w:val="00191444"/>
    <w:rsid w:val="001A1C66"/>
    <w:rsid w:val="001B4BA5"/>
    <w:rsid w:val="001C3583"/>
    <w:rsid w:val="001E6AD8"/>
    <w:rsid w:val="001F3A15"/>
    <w:rsid w:val="002064CA"/>
    <w:rsid w:val="0020653E"/>
    <w:rsid w:val="00225E60"/>
    <w:rsid w:val="00244F57"/>
    <w:rsid w:val="00247048"/>
    <w:rsid w:val="0024745A"/>
    <w:rsid w:val="00251280"/>
    <w:rsid w:val="002639F4"/>
    <w:rsid w:val="00263D7E"/>
    <w:rsid w:val="0026464F"/>
    <w:rsid w:val="00266D04"/>
    <w:rsid w:val="00272BE5"/>
    <w:rsid w:val="00293574"/>
    <w:rsid w:val="00295EF1"/>
    <w:rsid w:val="002A5E22"/>
    <w:rsid w:val="002D3B8A"/>
    <w:rsid w:val="002E14D3"/>
    <w:rsid w:val="002E25EF"/>
    <w:rsid w:val="00302B76"/>
    <w:rsid w:val="003140CD"/>
    <w:rsid w:val="003151D9"/>
    <w:rsid w:val="003157A3"/>
    <w:rsid w:val="00327455"/>
    <w:rsid w:val="00327FDD"/>
    <w:rsid w:val="00331571"/>
    <w:rsid w:val="00332452"/>
    <w:rsid w:val="003358CC"/>
    <w:rsid w:val="00336DDC"/>
    <w:rsid w:val="00343039"/>
    <w:rsid w:val="00363787"/>
    <w:rsid w:val="003661D5"/>
    <w:rsid w:val="003746E9"/>
    <w:rsid w:val="00383668"/>
    <w:rsid w:val="0039478B"/>
    <w:rsid w:val="003A16D9"/>
    <w:rsid w:val="003A65E3"/>
    <w:rsid w:val="003A7442"/>
    <w:rsid w:val="003B158A"/>
    <w:rsid w:val="003C2E20"/>
    <w:rsid w:val="003C5F4F"/>
    <w:rsid w:val="003D1046"/>
    <w:rsid w:val="003D1CFC"/>
    <w:rsid w:val="003D35D5"/>
    <w:rsid w:val="003F467C"/>
    <w:rsid w:val="003F619A"/>
    <w:rsid w:val="00412DF6"/>
    <w:rsid w:val="00415B74"/>
    <w:rsid w:val="0042656A"/>
    <w:rsid w:val="00431FAF"/>
    <w:rsid w:val="00446795"/>
    <w:rsid w:val="004554AB"/>
    <w:rsid w:val="0046545B"/>
    <w:rsid w:val="004700DD"/>
    <w:rsid w:val="00470EB8"/>
    <w:rsid w:val="0047410F"/>
    <w:rsid w:val="00477428"/>
    <w:rsid w:val="00487039"/>
    <w:rsid w:val="004875EA"/>
    <w:rsid w:val="00492E99"/>
    <w:rsid w:val="00496975"/>
    <w:rsid w:val="004A27DA"/>
    <w:rsid w:val="004B10BF"/>
    <w:rsid w:val="004B3B0D"/>
    <w:rsid w:val="004C3144"/>
    <w:rsid w:val="004D4791"/>
    <w:rsid w:val="004F2AC5"/>
    <w:rsid w:val="004F62B8"/>
    <w:rsid w:val="004F765C"/>
    <w:rsid w:val="00502C6D"/>
    <w:rsid w:val="00503B95"/>
    <w:rsid w:val="00513012"/>
    <w:rsid w:val="00533524"/>
    <w:rsid w:val="0053356F"/>
    <w:rsid w:val="0053437C"/>
    <w:rsid w:val="00564A90"/>
    <w:rsid w:val="0057048D"/>
    <w:rsid w:val="005704D8"/>
    <w:rsid w:val="0057056E"/>
    <w:rsid w:val="00575425"/>
    <w:rsid w:val="00582509"/>
    <w:rsid w:val="00582F46"/>
    <w:rsid w:val="005934DB"/>
    <w:rsid w:val="00596DB7"/>
    <w:rsid w:val="00596E9F"/>
    <w:rsid w:val="00597787"/>
    <w:rsid w:val="005A0D6A"/>
    <w:rsid w:val="005A2D68"/>
    <w:rsid w:val="005A3B17"/>
    <w:rsid w:val="005A4EAB"/>
    <w:rsid w:val="005B64B0"/>
    <w:rsid w:val="005B69F7"/>
    <w:rsid w:val="005C7909"/>
    <w:rsid w:val="005D42C6"/>
    <w:rsid w:val="005D7788"/>
    <w:rsid w:val="005E6405"/>
    <w:rsid w:val="005F18B8"/>
    <w:rsid w:val="005F3B1F"/>
    <w:rsid w:val="005F478B"/>
    <w:rsid w:val="005F56FD"/>
    <w:rsid w:val="005F742A"/>
    <w:rsid w:val="00602A0B"/>
    <w:rsid w:val="00605DA8"/>
    <w:rsid w:val="00613667"/>
    <w:rsid w:val="00614E68"/>
    <w:rsid w:val="006158D2"/>
    <w:rsid w:val="0062464D"/>
    <w:rsid w:val="00626376"/>
    <w:rsid w:val="0063462A"/>
    <w:rsid w:val="0064280C"/>
    <w:rsid w:val="0064479F"/>
    <w:rsid w:val="00650201"/>
    <w:rsid w:val="006527B5"/>
    <w:rsid w:val="00652B87"/>
    <w:rsid w:val="00654445"/>
    <w:rsid w:val="00655725"/>
    <w:rsid w:val="00661BB3"/>
    <w:rsid w:val="00662E06"/>
    <w:rsid w:val="006664CA"/>
    <w:rsid w:val="00667297"/>
    <w:rsid w:val="00673BE3"/>
    <w:rsid w:val="00682CB4"/>
    <w:rsid w:val="006A0743"/>
    <w:rsid w:val="006B0B9A"/>
    <w:rsid w:val="006B151A"/>
    <w:rsid w:val="006D14C0"/>
    <w:rsid w:val="006E1608"/>
    <w:rsid w:val="006E5570"/>
    <w:rsid w:val="006E677A"/>
    <w:rsid w:val="006F4698"/>
    <w:rsid w:val="007005CD"/>
    <w:rsid w:val="0070633D"/>
    <w:rsid w:val="0070678C"/>
    <w:rsid w:val="007142CC"/>
    <w:rsid w:val="0071627D"/>
    <w:rsid w:val="00724E5F"/>
    <w:rsid w:val="007313C5"/>
    <w:rsid w:val="00735898"/>
    <w:rsid w:val="007417FD"/>
    <w:rsid w:val="00743819"/>
    <w:rsid w:val="00751C7B"/>
    <w:rsid w:val="00762DA8"/>
    <w:rsid w:val="00766782"/>
    <w:rsid w:val="007667E0"/>
    <w:rsid w:val="007803E3"/>
    <w:rsid w:val="00782B09"/>
    <w:rsid w:val="00785809"/>
    <w:rsid w:val="00787188"/>
    <w:rsid w:val="007876FE"/>
    <w:rsid w:val="00794363"/>
    <w:rsid w:val="00796AE3"/>
    <w:rsid w:val="007A3C45"/>
    <w:rsid w:val="007A6098"/>
    <w:rsid w:val="007A6290"/>
    <w:rsid w:val="007B4B8A"/>
    <w:rsid w:val="007B58BE"/>
    <w:rsid w:val="007B68B2"/>
    <w:rsid w:val="007C34D2"/>
    <w:rsid w:val="007C6043"/>
    <w:rsid w:val="007D21DB"/>
    <w:rsid w:val="007D237C"/>
    <w:rsid w:val="007D78EA"/>
    <w:rsid w:val="007F1883"/>
    <w:rsid w:val="007F38D1"/>
    <w:rsid w:val="007F4DD7"/>
    <w:rsid w:val="00810DD2"/>
    <w:rsid w:val="00815F23"/>
    <w:rsid w:val="00820EDF"/>
    <w:rsid w:val="00823FF9"/>
    <w:rsid w:val="00831C48"/>
    <w:rsid w:val="00831FA8"/>
    <w:rsid w:val="00832456"/>
    <w:rsid w:val="00834FFE"/>
    <w:rsid w:val="00835BBA"/>
    <w:rsid w:val="008361E0"/>
    <w:rsid w:val="00840698"/>
    <w:rsid w:val="0084082B"/>
    <w:rsid w:val="00840AD0"/>
    <w:rsid w:val="0084558D"/>
    <w:rsid w:val="0085348A"/>
    <w:rsid w:val="00855A5B"/>
    <w:rsid w:val="008667DF"/>
    <w:rsid w:val="00881610"/>
    <w:rsid w:val="008915C5"/>
    <w:rsid w:val="00895B5F"/>
    <w:rsid w:val="008A54B5"/>
    <w:rsid w:val="008A669F"/>
    <w:rsid w:val="008B0206"/>
    <w:rsid w:val="008B1300"/>
    <w:rsid w:val="008B7802"/>
    <w:rsid w:val="008C465F"/>
    <w:rsid w:val="008D5FAE"/>
    <w:rsid w:val="008D746E"/>
    <w:rsid w:val="008E26D4"/>
    <w:rsid w:val="008E49A4"/>
    <w:rsid w:val="008F0655"/>
    <w:rsid w:val="00902976"/>
    <w:rsid w:val="00916E4C"/>
    <w:rsid w:val="00936425"/>
    <w:rsid w:val="009412EE"/>
    <w:rsid w:val="00946D85"/>
    <w:rsid w:val="009476D7"/>
    <w:rsid w:val="00974546"/>
    <w:rsid w:val="00980C1A"/>
    <w:rsid w:val="00983B22"/>
    <w:rsid w:val="0098428B"/>
    <w:rsid w:val="00993402"/>
    <w:rsid w:val="009952C9"/>
    <w:rsid w:val="009A0922"/>
    <w:rsid w:val="009A1F72"/>
    <w:rsid w:val="009A2BA7"/>
    <w:rsid w:val="009A3585"/>
    <w:rsid w:val="009A49E5"/>
    <w:rsid w:val="009B5C87"/>
    <w:rsid w:val="009C6769"/>
    <w:rsid w:val="009E0A6C"/>
    <w:rsid w:val="009E0B45"/>
    <w:rsid w:val="009E2F21"/>
    <w:rsid w:val="009E7D8E"/>
    <w:rsid w:val="009F0DE1"/>
    <w:rsid w:val="00A07A9E"/>
    <w:rsid w:val="00A337A5"/>
    <w:rsid w:val="00A36C2A"/>
    <w:rsid w:val="00A4410D"/>
    <w:rsid w:val="00A47DB6"/>
    <w:rsid w:val="00A57456"/>
    <w:rsid w:val="00A64302"/>
    <w:rsid w:val="00A75420"/>
    <w:rsid w:val="00A806FD"/>
    <w:rsid w:val="00A80C34"/>
    <w:rsid w:val="00A84448"/>
    <w:rsid w:val="00A85A0A"/>
    <w:rsid w:val="00AA0E4C"/>
    <w:rsid w:val="00AB0B81"/>
    <w:rsid w:val="00AB12E3"/>
    <w:rsid w:val="00AB1B46"/>
    <w:rsid w:val="00AC4758"/>
    <w:rsid w:val="00AD13E8"/>
    <w:rsid w:val="00AD62DE"/>
    <w:rsid w:val="00AE6009"/>
    <w:rsid w:val="00AF36BB"/>
    <w:rsid w:val="00AF3E9B"/>
    <w:rsid w:val="00AF7D60"/>
    <w:rsid w:val="00B03ADB"/>
    <w:rsid w:val="00B1693B"/>
    <w:rsid w:val="00B24324"/>
    <w:rsid w:val="00B2536C"/>
    <w:rsid w:val="00B26C12"/>
    <w:rsid w:val="00B316C0"/>
    <w:rsid w:val="00B32081"/>
    <w:rsid w:val="00B413D4"/>
    <w:rsid w:val="00B71A25"/>
    <w:rsid w:val="00B7238D"/>
    <w:rsid w:val="00B74E3E"/>
    <w:rsid w:val="00B827CD"/>
    <w:rsid w:val="00B87F45"/>
    <w:rsid w:val="00B93426"/>
    <w:rsid w:val="00B962A6"/>
    <w:rsid w:val="00BB0EE3"/>
    <w:rsid w:val="00BB237A"/>
    <w:rsid w:val="00BD1BCF"/>
    <w:rsid w:val="00BF7BAC"/>
    <w:rsid w:val="00C00904"/>
    <w:rsid w:val="00C02136"/>
    <w:rsid w:val="00C04F7A"/>
    <w:rsid w:val="00C056CF"/>
    <w:rsid w:val="00C120B5"/>
    <w:rsid w:val="00C17EB8"/>
    <w:rsid w:val="00C2770F"/>
    <w:rsid w:val="00C43408"/>
    <w:rsid w:val="00C47327"/>
    <w:rsid w:val="00C473A4"/>
    <w:rsid w:val="00C54714"/>
    <w:rsid w:val="00C6176F"/>
    <w:rsid w:val="00C62796"/>
    <w:rsid w:val="00C7702B"/>
    <w:rsid w:val="00C80C74"/>
    <w:rsid w:val="00CA3258"/>
    <w:rsid w:val="00CA344D"/>
    <w:rsid w:val="00CA384E"/>
    <w:rsid w:val="00CA7A14"/>
    <w:rsid w:val="00CB0BB8"/>
    <w:rsid w:val="00CC51A3"/>
    <w:rsid w:val="00CD048D"/>
    <w:rsid w:val="00CD1AB5"/>
    <w:rsid w:val="00CD6479"/>
    <w:rsid w:val="00CD76BE"/>
    <w:rsid w:val="00CE47C7"/>
    <w:rsid w:val="00CF1702"/>
    <w:rsid w:val="00CF41E9"/>
    <w:rsid w:val="00D10B5A"/>
    <w:rsid w:val="00D11110"/>
    <w:rsid w:val="00D117C6"/>
    <w:rsid w:val="00D12E28"/>
    <w:rsid w:val="00D22DDD"/>
    <w:rsid w:val="00D259F5"/>
    <w:rsid w:val="00D34EEB"/>
    <w:rsid w:val="00D37005"/>
    <w:rsid w:val="00D4264A"/>
    <w:rsid w:val="00D450FA"/>
    <w:rsid w:val="00D55891"/>
    <w:rsid w:val="00D56E86"/>
    <w:rsid w:val="00D61AE4"/>
    <w:rsid w:val="00D65068"/>
    <w:rsid w:val="00D7174A"/>
    <w:rsid w:val="00D7374E"/>
    <w:rsid w:val="00D7472F"/>
    <w:rsid w:val="00D75E71"/>
    <w:rsid w:val="00D769B6"/>
    <w:rsid w:val="00D81D3E"/>
    <w:rsid w:val="00D85EAF"/>
    <w:rsid w:val="00D93594"/>
    <w:rsid w:val="00D966CC"/>
    <w:rsid w:val="00DA0610"/>
    <w:rsid w:val="00DA4884"/>
    <w:rsid w:val="00DB388B"/>
    <w:rsid w:val="00DC1415"/>
    <w:rsid w:val="00DC4056"/>
    <w:rsid w:val="00DC5DA1"/>
    <w:rsid w:val="00DD096C"/>
    <w:rsid w:val="00DD6612"/>
    <w:rsid w:val="00DE4993"/>
    <w:rsid w:val="00E05237"/>
    <w:rsid w:val="00E07126"/>
    <w:rsid w:val="00E13017"/>
    <w:rsid w:val="00E14AEE"/>
    <w:rsid w:val="00E16FC8"/>
    <w:rsid w:val="00E20235"/>
    <w:rsid w:val="00E22B12"/>
    <w:rsid w:val="00E306DC"/>
    <w:rsid w:val="00E340A9"/>
    <w:rsid w:val="00E44C4D"/>
    <w:rsid w:val="00E57D03"/>
    <w:rsid w:val="00E6220A"/>
    <w:rsid w:val="00E64BEC"/>
    <w:rsid w:val="00E72A68"/>
    <w:rsid w:val="00E73AB1"/>
    <w:rsid w:val="00E7515E"/>
    <w:rsid w:val="00E9514C"/>
    <w:rsid w:val="00EA1D86"/>
    <w:rsid w:val="00EA3B1F"/>
    <w:rsid w:val="00EB267C"/>
    <w:rsid w:val="00EB67E7"/>
    <w:rsid w:val="00EB6C59"/>
    <w:rsid w:val="00EC0210"/>
    <w:rsid w:val="00EF191F"/>
    <w:rsid w:val="00F00789"/>
    <w:rsid w:val="00F04855"/>
    <w:rsid w:val="00F14435"/>
    <w:rsid w:val="00F1448C"/>
    <w:rsid w:val="00F275B1"/>
    <w:rsid w:val="00F341EB"/>
    <w:rsid w:val="00F354EC"/>
    <w:rsid w:val="00F4326B"/>
    <w:rsid w:val="00F43D26"/>
    <w:rsid w:val="00F46C0B"/>
    <w:rsid w:val="00F72CF1"/>
    <w:rsid w:val="00F77AF1"/>
    <w:rsid w:val="00F95D13"/>
    <w:rsid w:val="00F95DCD"/>
    <w:rsid w:val="00FA3181"/>
    <w:rsid w:val="00FA3E72"/>
    <w:rsid w:val="00FA4106"/>
    <w:rsid w:val="00FB2631"/>
    <w:rsid w:val="00FB3A94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F68D6"/>
  <w15:docId w15:val="{4871C7D7-60A3-46F8-84E1-27711A87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8C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BodyTextIndent3">
    <w:name w:val="Body Text Indent 3"/>
    <w:basedOn w:val="Normal"/>
    <w:rsid w:val="003157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CE7F-5513-44C1-8C53-32C67B04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517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134</cp:revision>
  <cp:lastPrinted>2025-03-12T09:30:00Z</cp:lastPrinted>
  <dcterms:created xsi:type="dcterms:W3CDTF">2023-01-24T13:28:00Z</dcterms:created>
  <dcterms:modified xsi:type="dcterms:W3CDTF">2025-03-12T12:56:00Z</dcterms:modified>
</cp:coreProperties>
</file>