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BF31" w14:textId="77777777" w:rsidR="00C37999" w:rsidRDefault="00C37999" w:rsidP="00C37999">
      <w:pPr>
        <w:rPr>
          <w:rFonts w:ascii="Verdana" w:hAnsi="Verdana"/>
          <w:b/>
          <w:bCs/>
          <w:sz w:val="20"/>
          <w:szCs w:val="20"/>
        </w:rPr>
      </w:pPr>
    </w:p>
    <w:p w14:paraId="3929FA9E" w14:textId="51428FCE" w:rsidR="00C37999" w:rsidRPr="00C37999" w:rsidRDefault="003D5A5B" w:rsidP="00C3799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ОДОБРЯВАМ: .../п/...</w:t>
      </w:r>
    </w:p>
    <w:p w14:paraId="1A805E2F" w14:textId="775821A9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ИН</w:t>
      </w:r>
      <w:r w:rsidR="00420B40">
        <w:rPr>
          <w:rFonts w:ascii="Verdana" w:hAnsi="Verdana"/>
          <w:b/>
          <w:bCs/>
          <w:sz w:val="20"/>
          <w:szCs w:val="20"/>
        </w:rPr>
        <w:t>Ж.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20B40">
        <w:rPr>
          <w:rFonts w:ascii="Verdana" w:hAnsi="Verdana"/>
          <w:b/>
          <w:bCs/>
          <w:sz w:val="20"/>
          <w:szCs w:val="20"/>
        </w:rPr>
        <w:t>ПЕТЯ СТОЕВА</w:t>
      </w:r>
    </w:p>
    <w:p w14:paraId="49AA024C" w14:textId="67433328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 w:rsidRPr="00C37999">
        <w:rPr>
          <w:rFonts w:ascii="Verdana" w:hAnsi="Verdana"/>
          <w:b/>
          <w:bCs/>
          <w:sz w:val="20"/>
          <w:szCs w:val="20"/>
        </w:rPr>
        <w:t xml:space="preserve">ДИРЕКТОР НА </w:t>
      </w:r>
    </w:p>
    <w:p w14:paraId="1A26F38E" w14:textId="25FAA47B" w:rsidR="00C37999" w:rsidRPr="00C37999" w:rsidRDefault="00D31C7E" w:rsidP="00C3799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ОД „ЗЕМЕДЕЛИЕ“ - СОФИЯ</w:t>
      </w:r>
      <w:r w:rsidR="00C37999" w:rsidRPr="00C37999">
        <w:rPr>
          <w:rFonts w:ascii="Verdana" w:hAnsi="Verdana"/>
          <w:b/>
          <w:bCs/>
          <w:sz w:val="20"/>
          <w:szCs w:val="20"/>
        </w:rPr>
        <w:t>–ГРАД</w:t>
      </w:r>
    </w:p>
    <w:p w14:paraId="3187F56B" w14:textId="77777777" w:rsidR="009927B1" w:rsidRPr="00C37999" w:rsidRDefault="009927B1" w:rsidP="009927B1">
      <w:pPr>
        <w:rPr>
          <w:rFonts w:ascii="Verdana" w:hAnsi="Verdana"/>
          <w:b/>
          <w:bCs/>
          <w:sz w:val="22"/>
          <w:szCs w:val="22"/>
        </w:rPr>
      </w:pPr>
    </w:p>
    <w:p w14:paraId="47DED267" w14:textId="77777777" w:rsidR="009927B1" w:rsidRPr="00C37999" w:rsidRDefault="009927B1" w:rsidP="00D061DA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C37999">
        <w:rPr>
          <w:rFonts w:ascii="Verdana" w:hAnsi="Verdana"/>
          <w:b/>
          <w:bCs/>
          <w:sz w:val="22"/>
          <w:szCs w:val="22"/>
        </w:rPr>
        <w:t>П Р О Т О К О Л</w:t>
      </w:r>
      <w:r w:rsidR="000B1969" w:rsidRPr="00C37999">
        <w:rPr>
          <w:rFonts w:ascii="Verdana" w:hAnsi="Verdana"/>
          <w:b/>
          <w:bCs/>
          <w:sz w:val="22"/>
          <w:szCs w:val="22"/>
          <w:lang w:val="en-US"/>
        </w:rPr>
        <w:t xml:space="preserve">  </w:t>
      </w:r>
    </w:p>
    <w:p w14:paraId="4A3A8CAA" w14:textId="77777777" w:rsidR="009927B1" w:rsidRPr="00C37999" w:rsidRDefault="009927B1" w:rsidP="009927B1">
      <w:pPr>
        <w:rPr>
          <w:rFonts w:ascii="Verdana" w:hAnsi="Verdana"/>
          <w:bCs/>
          <w:sz w:val="22"/>
          <w:szCs w:val="22"/>
        </w:rPr>
      </w:pPr>
    </w:p>
    <w:p w14:paraId="43332807" w14:textId="3F681D6E" w:rsidR="00671537" w:rsidRPr="000F5CB7" w:rsidRDefault="00C449EC" w:rsidP="00214DCE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</w:t>
      </w:r>
      <w:r w:rsidR="009927B1" w:rsidRPr="000F5CB7">
        <w:rPr>
          <w:rFonts w:ascii="Verdana" w:hAnsi="Verdana"/>
          <w:sz w:val="20"/>
          <w:szCs w:val="20"/>
        </w:rPr>
        <w:t xml:space="preserve">Днес, </w:t>
      </w:r>
      <w:r w:rsidR="00AE7F46">
        <w:rPr>
          <w:rFonts w:ascii="Verdana" w:hAnsi="Verdana"/>
          <w:sz w:val="20"/>
          <w:szCs w:val="20"/>
        </w:rPr>
        <w:t>2</w:t>
      </w:r>
      <w:r w:rsidR="00151618">
        <w:rPr>
          <w:rFonts w:ascii="Verdana" w:hAnsi="Verdana"/>
          <w:sz w:val="20"/>
          <w:szCs w:val="20"/>
        </w:rPr>
        <w:t>9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151618">
        <w:rPr>
          <w:rFonts w:ascii="Verdana" w:hAnsi="Verdana"/>
          <w:sz w:val="20"/>
          <w:szCs w:val="20"/>
        </w:rPr>
        <w:t>5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151618">
        <w:rPr>
          <w:rFonts w:ascii="Verdana" w:hAnsi="Verdana"/>
          <w:sz w:val="20"/>
          <w:szCs w:val="20"/>
        </w:rPr>
        <w:t>5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>г. в изпълнение на Заповед</w:t>
      </w:r>
      <w:r w:rsidR="00AE7F46">
        <w:rPr>
          <w:rFonts w:ascii="Verdana" w:hAnsi="Verdana"/>
          <w:sz w:val="20"/>
          <w:szCs w:val="20"/>
        </w:rPr>
        <w:t xml:space="preserve"> №</w:t>
      </w:r>
      <w:r w:rsidR="009927B1" w:rsidRPr="000F5CB7">
        <w:rPr>
          <w:rFonts w:ascii="Verdana" w:hAnsi="Verdana"/>
          <w:sz w:val="20"/>
          <w:szCs w:val="20"/>
        </w:rPr>
        <w:t xml:space="preserve"> </w:t>
      </w:r>
      <w:r w:rsidR="00AE7F46" w:rsidRPr="00AE7F46">
        <w:rPr>
          <w:rFonts w:ascii="Verdana" w:hAnsi="Verdana"/>
          <w:sz w:val="20"/>
          <w:szCs w:val="20"/>
        </w:rPr>
        <w:t>РД 46-</w:t>
      </w:r>
      <w:r w:rsidR="00BC64C5">
        <w:rPr>
          <w:rFonts w:ascii="Verdana" w:hAnsi="Verdana"/>
          <w:sz w:val="20"/>
          <w:szCs w:val="20"/>
        </w:rPr>
        <w:t>52</w:t>
      </w:r>
      <w:r w:rsidR="00AE7F46" w:rsidRPr="00AE7F46">
        <w:rPr>
          <w:rFonts w:ascii="Verdana" w:hAnsi="Verdana"/>
          <w:sz w:val="20"/>
          <w:szCs w:val="20"/>
        </w:rPr>
        <w:t>/</w:t>
      </w:r>
      <w:r w:rsidR="00BC64C5">
        <w:rPr>
          <w:rFonts w:ascii="Verdana" w:hAnsi="Verdana"/>
          <w:sz w:val="20"/>
          <w:szCs w:val="20"/>
        </w:rPr>
        <w:t>04</w:t>
      </w:r>
      <w:r w:rsidR="00AE7F46" w:rsidRPr="00AE7F46">
        <w:rPr>
          <w:rFonts w:ascii="Verdana" w:hAnsi="Verdana"/>
          <w:sz w:val="20"/>
          <w:szCs w:val="20"/>
        </w:rPr>
        <w:t>.0</w:t>
      </w:r>
      <w:r w:rsidR="00BC64C5">
        <w:rPr>
          <w:rFonts w:ascii="Verdana" w:hAnsi="Verdana"/>
          <w:sz w:val="20"/>
          <w:szCs w:val="20"/>
        </w:rPr>
        <w:t>3</w:t>
      </w:r>
      <w:r w:rsidR="00AE7F46" w:rsidRPr="00AE7F46">
        <w:rPr>
          <w:rFonts w:ascii="Verdana" w:hAnsi="Verdana"/>
          <w:sz w:val="20"/>
          <w:szCs w:val="20"/>
        </w:rPr>
        <w:t>.202</w:t>
      </w:r>
      <w:r w:rsidR="00BC64C5">
        <w:rPr>
          <w:rFonts w:ascii="Verdana" w:hAnsi="Verdana"/>
          <w:sz w:val="20"/>
          <w:szCs w:val="20"/>
        </w:rPr>
        <w:t>5</w:t>
      </w:r>
      <w:r w:rsidR="00AE7F46" w:rsidRPr="00AE7F46">
        <w:rPr>
          <w:rFonts w:ascii="Verdana" w:hAnsi="Verdana"/>
          <w:sz w:val="20"/>
          <w:szCs w:val="20"/>
        </w:rPr>
        <w:t xml:space="preserve"> г. </w:t>
      </w:r>
      <w:r w:rsidR="009927B1" w:rsidRPr="000F5CB7">
        <w:rPr>
          <w:rFonts w:ascii="Verdana" w:hAnsi="Verdana"/>
          <w:sz w:val="20"/>
          <w:szCs w:val="20"/>
        </w:rPr>
        <w:t xml:space="preserve">на Министъра на земеделието </w:t>
      </w:r>
      <w:r w:rsidR="00AE7F46">
        <w:rPr>
          <w:rFonts w:ascii="Verdana" w:hAnsi="Verdana"/>
          <w:sz w:val="20"/>
          <w:szCs w:val="20"/>
        </w:rPr>
        <w:t xml:space="preserve">и храните </w:t>
      </w:r>
      <w:r w:rsidR="009927B1" w:rsidRPr="000F5CB7">
        <w:rPr>
          <w:rFonts w:ascii="Verdana" w:hAnsi="Verdana"/>
          <w:sz w:val="20"/>
          <w:szCs w:val="20"/>
        </w:rPr>
        <w:t>и Заповед № РД</w:t>
      </w:r>
      <w:r w:rsidR="009927B1" w:rsidRPr="000F5CB7">
        <w:rPr>
          <w:rFonts w:ascii="Verdana" w:hAnsi="Verdana"/>
          <w:sz w:val="20"/>
          <w:szCs w:val="20"/>
          <w:lang w:val="en-US"/>
        </w:rPr>
        <w:t>-</w:t>
      </w:r>
      <w:r w:rsidR="00CA3C14" w:rsidRPr="000F5CB7">
        <w:rPr>
          <w:rFonts w:ascii="Verdana" w:hAnsi="Verdana"/>
          <w:sz w:val="20"/>
          <w:szCs w:val="20"/>
        </w:rPr>
        <w:t>04</w:t>
      </w:r>
      <w:r w:rsidR="009927B1" w:rsidRPr="000F5CB7">
        <w:rPr>
          <w:rFonts w:ascii="Verdana" w:hAnsi="Verdana"/>
          <w:sz w:val="20"/>
          <w:szCs w:val="20"/>
        </w:rPr>
        <w:t>-</w:t>
      </w:r>
      <w:r w:rsidR="00BC64C5">
        <w:rPr>
          <w:rFonts w:ascii="Verdana" w:hAnsi="Verdana"/>
          <w:sz w:val="20"/>
          <w:szCs w:val="20"/>
        </w:rPr>
        <w:t>5278</w:t>
      </w:r>
      <w:r w:rsidR="009927B1" w:rsidRPr="000F5CB7">
        <w:rPr>
          <w:rFonts w:ascii="Verdana" w:hAnsi="Verdana"/>
          <w:sz w:val="20"/>
          <w:szCs w:val="20"/>
        </w:rPr>
        <w:t>/</w:t>
      </w:r>
      <w:r w:rsidR="007B0A3A" w:rsidRPr="000F5CB7">
        <w:rPr>
          <w:rFonts w:ascii="Verdana" w:hAnsi="Verdana"/>
          <w:sz w:val="20"/>
          <w:szCs w:val="20"/>
        </w:rPr>
        <w:t>2</w:t>
      </w:r>
      <w:r w:rsidR="00BC64C5">
        <w:rPr>
          <w:rFonts w:ascii="Verdana" w:hAnsi="Verdana"/>
          <w:sz w:val="20"/>
          <w:szCs w:val="20"/>
        </w:rPr>
        <w:t>4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BC64C5">
        <w:rPr>
          <w:rFonts w:ascii="Verdana" w:hAnsi="Verdana"/>
          <w:sz w:val="20"/>
          <w:szCs w:val="20"/>
        </w:rPr>
        <w:t>4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BC64C5">
        <w:rPr>
          <w:rFonts w:ascii="Verdana" w:hAnsi="Verdana"/>
          <w:sz w:val="20"/>
          <w:szCs w:val="20"/>
        </w:rPr>
        <w:t>5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 xml:space="preserve">г. на Директора на Областна дирекция “Земеделие” </w:t>
      </w:r>
      <w:r w:rsidR="009F4A10" w:rsidRPr="000F5CB7">
        <w:rPr>
          <w:rFonts w:ascii="Verdana" w:hAnsi="Verdana"/>
          <w:sz w:val="20"/>
          <w:szCs w:val="20"/>
          <w:lang w:val="en-US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град</w:t>
      </w:r>
      <w:r w:rsidR="00CC203D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за откриване на процедура по провеждане на търг /</w:t>
      </w:r>
      <w:r w:rsidR="00AE7F46" w:rsidRPr="00CC59FD">
        <w:rPr>
          <w:rFonts w:ascii="Verdana" w:hAnsi="Verdana"/>
          <w:b/>
          <w:sz w:val="20"/>
          <w:szCs w:val="20"/>
        </w:rPr>
        <w:t>ВТОРА ТРЪЖНА СЕСИЯ</w:t>
      </w:r>
      <w:r w:rsidR="00CC203D" w:rsidRPr="000F5CB7">
        <w:rPr>
          <w:rFonts w:ascii="Verdana" w:hAnsi="Verdana"/>
          <w:sz w:val="20"/>
          <w:szCs w:val="20"/>
        </w:rPr>
        <w:t>/</w:t>
      </w:r>
      <w:r w:rsidR="009927B1" w:rsidRPr="000F5CB7">
        <w:rPr>
          <w:rFonts w:ascii="Verdana" w:hAnsi="Verdana"/>
          <w:sz w:val="20"/>
          <w:szCs w:val="20"/>
        </w:rPr>
        <w:t>, комисия в съ</w:t>
      </w:r>
      <w:r w:rsidR="00D62427" w:rsidRPr="000F5CB7">
        <w:rPr>
          <w:rFonts w:ascii="Verdana" w:hAnsi="Verdana"/>
          <w:sz w:val="20"/>
          <w:szCs w:val="20"/>
        </w:rPr>
        <w:t xml:space="preserve">став, назначена със заповед № </w:t>
      </w:r>
      <w:r w:rsidR="00A85CFE" w:rsidRPr="000F5CB7">
        <w:rPr>
          <w:rFonts w:ascii="Verdana" w:hAnsi="Verdana"/>
          <w:sz w:val="20"/>
          <w:szCs w:val="20"/>
        </w:rPr>
        <w:t>РД</w:t>
      </w:r>
      <w:r w:rsidR="00214DCE" w:rsidRPr="000F5CB7">
        <w:rPr>
          <w:rFonts w:ascii="Verdana" w:hAnsi="Verdana"/>
          <w:sz w:val="20"/>
          <w:szCs w:val="20"/>
          <w:lang w:val="en-US"/>
        </w:rPr>
        <w:t>-</w:t>
      </w:r>
      <w:r w:rsidR="00A85CFE" w:rsidRPr="000F5CB7">
        <w:rPr>
          <w:rFonts w:ascii="Verdana" w:hAnsi="Verdana"/>
          <w:sz w:val="20"/>
          <w:szCs w:val="20"/>
        </w:rPr>
        <w:t>07</w:t>
      </w:r>
      <w:r w:rsidR="00671C8C" w:rsidRPr="000F5CB7">
        <w:rPr>
          <w:rFonts w:ascii="Verdana" w:hAnsi="Verdana"/>
          <w:sz w:val="20"/>
          <w:szCs w:val="20"/>
        </w:rPr>
        <w:t>-</w:t>
      </w:r>
      <w:r w:rsidR="00BC64C5">
        <w:rPr>
          <w:rFonts w:ascii="Verdana" w:hAnsi="Verdana"/>
          <w:sz w:val="20"/>
          <w:szCs w:val="20"/>
        </w:rPr>
        <w:t>6714</w:t>
      </w:r>
      <w:r w:rsidR="00C6201C" w:rsidRPr="000F5CB7">
        <w:rPr>
          <w:rFonts w:ascii="Verdana" w:hAnsi="Verdana"/>
          <w:sz w:val="20"/>
          <w:szCs w:val="20"/>
        </w:rPr>
        <w:t xml:space="preserve"> от </w:t>
      </w:r>
      <w:r w:rsidR="00AE7F46">
        <w:rPr>
          <w:rFonts w:ascii="Verdana" w:hAnsi="Verdana"/>
          <w:sz w:val="20"/>
          <w:szCs w:val="20"/>
        </w:rPr>
        <w:t>2</w:t>
      </w:r>
      <w:r w:rsidR="00BC64C5">
        <w:rPr>
          <w:rFonts w:ascii="Verdana" w:hAnsi="Verdana"/>
          <w:sz w:val="20"/>
          <w:szCs w:val="20"/>
        </w:rPr>
        <w:t>8</w:t>
      </w:r>
      <w:r w:rsidR="009927B1" w:rsidRPr="000F5CB7">
        <w:rPr>
          <w:rFonts w:ascii="Verdana" w:hAnsi="Verdana"/>
          <w:sz w:val="20"/>
          <w:szCs w:val="20"/>
        </w:rPr>
        <w:t>.</w:t>
      </w:r>
      <w:r w:rsidR="004C52FF" w:rsidRPr="000F5CB7">
        <w:rPr>
          <w:rFonts w:ascii="Verdana" w:hAnsi="Verdana"/>
          <w:sz w:val="20"/>
          <w:szCs w:val="20"/>
          <w:lang w:val="en-US"/>
        </w:rPr>
        <w:t>0</w:t>
      </w:r>
      <w:r w:rsidR="00BC64C5">
        <w:rPr>
          <w:rFonts w:ascii="Verdana" w:hAnsi="Verdana"/>
          <w:sz w:val="20"/>
          <w:szCs w:val="20"/>
        </w:rPr>
        <w:t>5</w:t>
      </w:r>
      <w:r w:rsidR="00A85CFE" w:rsidRPr="000F5CB7">
        <w:rPr>
          <w:rFonts w:ascii="Verdana" w:hAnsi="Verdana"/>
          <w:sz w:val="20"/>
          <w:szCs w:val="20"/>
        </w:rPr>
        <w:t>.202</w:t>
      </w:r>
      <w:r w:rsidR="00BC64C5">
        <w:rPr>
          <w:rFonts w:ascii="Verdana" w:hAnsi="Verdana"/>
          <w:sz w:val="20"/>
          <w:szCs w:val="20"/>
        </w:rPr>
        <w:t>5</w:t>
      </w:r>
      <w:r w:rsidR="009927B1" w:rsidRPr="000F5CB7">
        <w:rPr>
          <w:rFonts w:ascii="Verdana" w:hAnsi="Verdana"/>
          <w:sz w:val="20"/>
          <w:szCs w:val="20"/>
        </w:rPr>
        <w:t xml:space="preserve"> г. на Директора на О</w:t>
      </w:r>
      <w:r w:rsidR="00AE7F46">
        <w:rPr>
          <w:rFonts w:ascii="Verdana" w:hAnsi="Verdana"/>
          <w:sz w:val="20"/>
          <w:szCs w:val="20"/>
        </w:rPr>
        <w:t xml:space="preserve">бластна дирекция </w:t>
      </w:r>
      <w:r w:rsidR="009927B1" w:rsidRPr="000F5CB7">
        <w:rPr>
          <w:rFonts w:ascii="Verdana" w:hAnsi="Verdana"/>
          <w:sz w:val="20"/>
          <w:szCs w:val="20"/>
        </w:rPr>
        <w:t xml:space="preserve"> „Земеделие”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 xml:space="preserve">София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>град”:</w:t>
      </w:r>
    </w:p>
    <w:p w14:paraId="1C937F51" w14:textId="77777777" w:rsidR="003B35CD" w:rsidRPr="000F5CB7" w:rsidRDefault="003B35CD" w:rsidP="00214DCE">
      <w:pPr>
        <w:jc w:val="both"/>
        <w:rPr>
          <w:rFonts w:ascii="Verdana" w:hAnsi="Verdana"/>
          <w:sz w:val="20"/>
          <w:szCs w:val="20"/>
        </w:rPr>
      </w:pPr>
    </w:p>
    <w:p w14:paraId="61881A0B" w14:textId="54EE355F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Председател:</w:t>
      </w:r>
      <w:r w:rsidRPr="000F5CB7">
        <w:rPr>
          <w:rFonts w:ascii="Verdana" w:hAnsi="Verdana"/>
          <w:sz w:val="20"/>
          <w:szCs w:val="20"/>
        </w:rPr>
        <w:t xml:space="preserve"> Наталия Маринова – и.</w:t>
      </w:r>
      <w:r w:rsidR="00D66F4D">
        <w:rPr>
          <w:rFonts w:ascii="Verdana" w:hAnsi="Verdana"/>
          <w:sz w:val="20"/>
          <w:szCs w:val="20"/>
        </w:rPr>
        <w:t xml:space="preserve"> </w:t>
      </w:r>
      <w:r w:rsidRPr="000F5CB7">
        <w:rPr>
          <w:rFonts w:ascii="Verdana" w:hAnsi="Verdana"/>
          <w:sz w:val="20"/>
          <w:szCs w:val="20"/>
        </w:rPr>
        <w:t>д. Главен Директор на Главна дирекция „Аграрно развитие“ в ОД „Земеделие“ – София-град</w:t>
      </w:r>
    </w:p>
    <w:p w14:paraId="3D5C0D1C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</w:p>
    <w:p w14:paraId="0F6FC158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и членове:</w:t>
      </w:r>
      <w:r w:rsidRPr="000F5CB7">
        <w:rPr>
          <w:rFonts w:ascii="Verdana" w:hAnsi="Verdana"/>
          <w:sz w:val="20"/>
          <w:szCs w:val="20"/>
        </w:rPr>
        <w:tab/>
      </w:r>
    </w:p>
    <w:p w14:paraId="4D58FC19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1.   Светослав Йорданов - правоспособен юрист</w:t>
      </w:r>
    </w:p>
    <w:p w14:paraId="69CC2E96" w14:textId="018D37B3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2.   </w:t>
      </w:r>
      <w:r w:rsidR="003E5A94" w:rsidRPr="000F5CB7">
        <w:rPr>
          <w:rFonts w:ascii="Verdana" w:hAnsi="Verdana"/>
          <w:sz w:val="20"/>
          <w:szCs w:val="20"/>
        </w:rPr>
        <w:t>Боряна Ботева - главен счетоводител в ОД „Земеделие“- София-град</w:t>
      </w:r>
    </w:p>
    <w:p w14:paraId="592412B9" w14:textId="1494C8C0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3.   </w:t>
      </w:r>
      <w:r w:rsidR="00BC64C5">
        <w:rPr>
          <w:rFonts w:ascii="Verdana" w:hAnsi="Verdana"/>
          <w:sz w:val="20"/>
          <w:szCs w:val="20"/>
        </w:rPr>
        <w:t>Драгомир Атанасов</w:t>
      </w:r>
      <w:r w:rsidR="003E5A94">
        <w:rPr>
          <w:rFonts w:ascii="Verdana" w:hAnsi="Verdana"/>
          <w:sz w:val="20"/>
          <w:szCs w:val="20"/>
        </w:rPr>
        <w:t xml:space="preserve"> </w:t>
      </w:r>
      <w:r w:rsidR="003E5A94" w:rsidRPr="000F5CB7">
        <w:rPr>
          <w:rFonts w:ascii="Verdana" w:hAnsi="Verdana"/>
          <w:sz w:val="20"/>
          <w:szCs w:val="20"/>
        </w:rPr>
        <w:t xml:space="preserve">– </w:t>
      </w:r>
      <w:r w:rsidR="00BC64C5">
        <w:rPr>
          <w:rFonts w:ascii="Verdana" w:hAnsi="Verdana"/>
          <w:sz w:val="20"/>
          <w:szCs w:val="20"/>
        </w:rPr>
        <w:t>старши</w:t>
      </w:r>
      <w:r w:rsidR="003E5A94" w:rsidRPr="000F5CB7">
        <w:rPr>
          <w:rFonts w:ascii="Verdana" w:hAnsi="Verdana"/>
          <w:sz w:val="20"/>
          <w:szCs w:val="20"/>
        </w:rPr>
        <w:t xml:space="preserve"> експерт  в Г</w:t>
      </w:r>
      <w:r w:rsidR="003E5A94">
        <w:rPr>
          <w:rFonts w:ascii="Verdana" w:hAnsi="Verdana"/>
          <w:sz w:val="20"/>
          <w:szCs w:val="20"/>
        </w:rPr>
        <w:t xml:space="preserve">лавна дирекция </w:t>
      </w:r>
      <w:r w:rsidR="003E5A94" w:rsidRPr="000F5CB7">
        <w:rPr>
          <w:rFonts w:ascii="Verdana" w:hAnsi="Verdana"/>
          <w:sz w:val="20"/>
          <w:szCs w:val="20"/>
        </w:rPr>
        <w:t xml:space="preserve"> „А</w:t>
      </w:r>
      <w:r w:rsidR="003E5A94">
        <w:rPr>
          <w:rFonts w:ascii="Verdana" w:hAnsi="Verdana"/>
          <w:sz w:val="20"/>
          <w:szCs w:val="20"/>
        </w:rPr>
        <w:t>грарно развитие</w:t>
      </w:r>
      <w:r w:rsidR="003E5A94" w:rsidRPr="000F5CB7">
        <w:rPr>
          <w:rFonts w:ascii="Verdana" w:hAnsi="Verdana"/>
          <w:sz w:val="20"/>
          <w:szCs w:val="20"/>
        </w:rPr>
        <w:t>“</w:t>
      </w:r>
      <w:r w:rsidR="003E5A94">
        <w:rPr>
          <w:rFonts w:ascii="Verdana" w:hAnsi="Verdana"/>
          <w:sz w:val="20"/>
          <w:szCs w:val="20"/>
        </w:rPr>
        <w:t xml:space="preserve"> </w:t>
      </w:r>
    </w:p>
    <w:p w14:paraId="57EF2211" w14:textId="1946FD1E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4.   </w:t>
      </w:r>
      <w:r w:rsidR="00BC64C5">
        <w:rPr>
          <w:rFonts w:ascii="Verdana" w:hAnsi="Verdana"/>
          <w:sz w:val="20"/>
          <w:szCs w:val="20"/>
        </w:rPr>
        <w:t>Тан</w:t>
      </w:r>
      <w:r w:rsidR="00D0250F">
        <w:rPr>
          <w:rFonts w:ascii="Verdana" w:hAnsi="Verdana"/>
          <w:sz w:val="20"/>
          <w:szCs w:val="20"/>
        </w:rPr>
        <w:t>я</w:t>
      </w:r>
      <w:r w:rsidR="00BC64C5">
        <w:rPr>
          <w:rFonts w:ascii="Verdana" w:hAnsi="Verdana"/>
          <w:sz w:val="20"/>
          <w:szCs w:val="20"/>
        </w:rPr>
        <w:t xml:space="preserve"> Тодорова</w:t>
      </w:r>
      <w:r w:rsidR="003E5A94">
        <w:rPr>
          <w:rFonts w:ascii="Verdana" w:hAnsi="Verdana"/>
          <w:sz w:val="20"/>
          <w:szCs w:val="20"/>
        </w:rPr>
        <w:t xml:space="preserve"> – главен </w:t>
      </w:r>
      <w:r w:rsidR="00BC64C5">
        <w:rPr>
          <w:rFonts w:ascii="Verdana" w:hAnsi="Verdana"/>
          <w:sz w:val="20"/>
          <w:szCs w:val="20"/>
        </w:rPr>
        <w:t>експерт в дирекция „АПФС</w:t>
      </w:r>
      <w:r w:rsidR="00670AB4">
        <w:rPr>
          <w:rFonts w:ascii="Verdana" w:hAnsi="Verdana"/>
          <w:sz w:val="20"/>
          <w:szCs w:val="20"/>
        </w:rPr>
        <w:t>ДЧР“</w:t>
      </w:r>
      <w:r w:rsidR="003E5A94">
        <w:rPr>
          <w:rFonts w:ascii="Verdana" w:hAnsi="Verdana"/>
          <w:sz w:val="20"/>
          <w:szCs w:val="20"/>
        </w:rPr>
        <w:t xml:space="preserve"> </w:t>
      </w:r>
    </w:p>
    <w:p w14:paraId="0BFABE5F" w14:textId="77777777" w:rsidR="003B35CD" w:rsidRPr="000F5CB7" w:rsidRDefault="003B35CD" w:rsidP="009927B1">
      <w:pPr>
        <w:rPr>
          <w:rFonts w:ascii="Verdana" w:hAnsi="Verdana"/>
          <w:sz w:val="20"/>
          <w:szCs w:val="20"/>
          <w:lang w:val="en-US"/>
        </w:rPr>
      </w:pPr>
    </w:p>
    <w:p w14:paraId="2D65EDF9" w14:textId="12CFB9DB" w:rsidR="000E6F36" w:rsidRDefault="009927B1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  <w:lang w:val="ru-RU"/>
        </w:rPr>
        <w:t xml:space="preserve">се събра, за да проведе търг - </w:t>
      </w:r>
      <w:r w:rsidR="00710520">
        <w:rPr>
          <w:rFonts w:ascii="Verdana" w:hAnsi="Verdana"/>
          <w:sz w:val="20"/>
          <w:szCs w:val="20"/>
          <w:lang w:val="ru-RU"/>
        </w:rPr>
        <w:t>втора</w:t>
      </w:r>
      <w:r w:rsidRPr="000F5CB7">
        <w:rPr>
          <w:rFonts w:ascii="Verdana" w:hAnsi="Verdana"/>
          <w:sz w:val="20"/>
          <w:szCs w:val="20"/>
        </w:rPr>
        <w:t xml:space="preserve"> тръжна сесия </w:t>
      </w:r>
      <w:r w:rsidR="00710520">
        <w:rPr>
          <w:rFonts w:ascii="Verdana" w:hAnsi="Verdana"/>
          <w:sz w:val="20"/>
          <w:szCs w:val="20"/>
        </w:rPr>
        <w:t xml:space="preserve">с тайно наддаване </w:t>
      </w:r>
      <w:r w:rsidRPr="000F5CB7">
        <w:rPr>
          <w:rFonts w:ascii="Verdana" w:hAnsi="Verdana"/>
          <w:sz w:val="20"/>
          <w:szCs w:val="20"/>
        </w:rPr>
        <w:t xml:space="preserve">за </w:t>
      </w:r>
      <w:r w:rsidR="00710520">
        <w:rPr>
          <w:rFonts w:ascii="Verdana" w:hAnsi="Verdana"/>
          <w:sz w:val="20"/>
          <w:szCs w:val="20"/>
        </w:rPr>
        <w:t xml:space="preserve">дългосрочно </w:t>
      </w:r>
      <w:r w:rsidRPr="000F5CB7">
        <w:rPr>
          <w:rFonts w:ascii="Verdana" w:hAnsi="Verdana"/>
          <w:sz w:val="20"/>
          <w:szCs w:val="20"/>
        </w:rPr>
        <w:t xml:space="preserve">отдаване под наем </w:t>
      </w:r>
      <w:r w:rsidR="00710520">
        <w:rPr>
          <w:rFonts w:ascii="Verdana" w:hAnsi="Verdana"/>
          <w:sz w:val="20"/>
          <w:szCs w:val="20"/>
        </w:rPr>
        <w:t xml:space="preserve">за срок от пет стопански години от </w:t>
      </w:r>
      <w:r w:rsidR="00710520" w:rsidRPr="000F5CB7">
        <w:rPr>
          <w:rFonts w:ascii="Verdana" w:hAnsi="Verdana"/>
          <w:sz w:val="20"/>
          <w:szCs w:val="20"/>
        </w:rPr>
        <w:t>202</w:t>
      </w:r>
      <w:r w:rsidR="003A6935">
        <w:rPr>
          <w:rFonts w:ascii="Verdana" w:hAnsi="Verdana"/>
          <w:sz w:val="20"/>
          <w:szCs w:val="20"/>
        </w:rPr>
        <w:t>5</w:t>
      </w:r>
      <w:r w:rsidR="00710520" w:rsidRPr="000F5CB7">
        <w:rPr>
          <w:rFonts w:ascii="Verdana" w:hAnsi="Verdana"/>
          <w:sz w:val="20"/>
          <w:szCs w:val="20"/>
        </w:rPr>
        <w:t>/202</w:t>
      </w:r>
      <w:r w:rsidR="003A6935">
        <w:rPr>
          <w:rFonts w:ascii="Verdana" w:hAnsi="Verdana"/>
          <w:sz w:val="20"/>
          <w:szCs w:val="20"/>
        </w:rPr>
        <w:t>6</w:t>
      </w:r>
      <w:r w:rsidR="00710520" w:rsidRPr="000F5CB7">
        <w:rPr>
          <w:rFonts w:ascii="Verdana" w:hAnsi="Verdana"/>
          <w:sz w:val="20"/>
          <w:szCs w:val="20"/>
        </w:rPr>
        <w:t xml:space="preserve"> г. </w:t>
      </w:r>
      <w:r w:rsidRPr="000F5CB7">
        <w:rPr>
          <w:rFonts w:ascii="Verdana" w:hAnsi="Verdana"/>
          <w:sz w:val="20"/>
          <w:szCs w:val="20"/>
        </w:rPr>
        <w:t xml:space="preserve">на </w:t>
      </w:r>
      <w:r w:rsidR="00710520">
        <w:rPr>
          <w:rFonts w:ascii="Verdana" w:hAnsi="Verdana"/>
          <w:sz w:val="20"/>
          <w:szCs w:val="20"/>
        </w:rPr>
        <w:t xml:space="preserve">свободни </w:t>
      </w:r>
      <w:r w:rsidRPr="000F5CB7">
        <w:rPr>
          <w:rFonts w:ascii="Verdana" w:hAnsi="Verdana"/>
          <w:sz w:val="20"/>
          <w:szCs w:val="20"/>
        </w:rPr>
        <w:t>земеделски земи от Държавния поземл</w:t>
      </w:r>
      <w:r w:rsidR="00D62427" w:rsidRPr="000F5CB7">
        <w:rPr>
          <w:rFonts w:ascii="Verdana" w:hAnsi="Verdana"/>
          <w:sz w:val="20"/>
          <w:szCs w:val="20"/>
        </w:rPr>
        <w:t xml:space="preserve">ен фонд (ДПФ) </w:t>
      </w:r>
      <w:r w:rsidR="00E34FAD" w:rsidRPr="000F5CB7">
        <w:rPr>
          <w:rFonts w:ascii="Verdana" w:hAnsi="Verdana"/>
          <w:sz w:val="20"/>
          <w:szCs w:val="20"/>
        </w:rPr>
        <w:t>на територията на област София град,</w:t>
      </w:r>
      <w:r w:rsidRPr="000F5CB7">
        <w:rPr>
          <w:rFonts w:ascii="Verdana" w:hAnsi="Verdana"/>
          <w:sz w:val="20"/>
          <w:szCs w:val="20"/>
        </w:rPr>
        <w:t xml:space="preserve"> съгласно Заповед </w:t>
      </w:r>
      <w:r w:rsidRPr="000F5CB7">
        <w:rPr>
          <w:rFonts w:ascii="Verdana" w:hAnsi="Verdana"/>
          <w:sz w:val="20"/>
          <w:szCs w:val="20"/>
          <w:lang w:val="ru-RU"/>
        </w:rPr>
        <w:t xml:space="preserve">№ </w:t>
      </w:r>
      <w:r w:rsidR="00460A51" w:rsidRPr="000F5CB7">
        <w:rPr>
          <w:rFonts w:ascii="Verdana" w:hAnsi="Verdana"/>
          <w:sz w:val="20"/>
          <w:szCs w:val="20"/>
        </w:rPr>
        <w:t>РД</w:t>
      </w:r>
      <w:r w:rsidR="00586316" w:rsidRPr="000F5CB7">
        <w:rPr>
          <w:rFonts w:ascii="Verdana" w:hAnsi="Verdana"/>
          <w:sz w:val="20"/>
          <w:szCs w:val="20"/>
        </w:rPr>
        <w:t>-04</w:t>
      </w:r>
      <w:r w:rsidRPr="000F5CB7">
        <w:rPr>
          <w:rFonts w:ascii="Verdana" w:hAnsi="Verdana"/>
          <w:sz w:val="20"/>
          <w:szCs w:val="20"/>
        </w:rPr>
        <w:t>-</w:t>
      </w:r>
      <w:r w:rsidR="003A6935">
        <w:rPr>
          <w:rFonts w:ascii="Verdana" w:hAnsi="Verdana"/>
          <w:sz w:val="20"/>
          <w:szCs w:val="20"/>
        </w:rPr>
        <w:t>5278</w:t>
      </w:r>
      <w:r w:rsidR="00460A51" w:rsidRPr="000F5CB7">
        <w:rPr>
          <w:rFonts w:ascii="Verdana" w:hAnsi="Verdana"/>
          <w:sz w:val="20"/>
          <w:szCs w:val="20"/>
        </w:rPr>
        <w:t>/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E6F36" w:rsidRPr="000F5CB7">
        <w:rPr>
          <w:rFonts w:ascii="Verdana" w:hAnsi="Verdana"/>
          <w:sz w:val="20"/>
          <w:szCs w:val="20"/>
        </w:rPr>
        <w:t>2</w:t>
      </w:r>
      <w:r w:rsidR="003A6935">
        <w:rPr>
          <w:rFonts w:ascii="Verdana" w:hAnsi="Verdana"/>
          <w:sz w:val="20"/>
          <w:szCs w:val="20"/>
        </w:rPr>
        <w:t>4</w:t>
      </w:r>
      <w:r w:rsidRPr="000F5CB7">
        <w:rPr>
          <w:rFonts w:ascii="Verdana" w:hAnsi="Verdana"/>
          <w:sz w:val="20"/>
          <w:szCs w:val="20"/>
        </w:rPr>
        <w:t>.0</w:t>
      </w:r>
      <w:r w:rsidR="003A6935">
        <w:rPr>
          <w:rFonts w:ascii="Verdana" w:hAnsi="Verdana"/>
          <w:sz w:val="20"/>
          <w:szCs w:val="20"/>
        </w:rPr>
        <w:t>4</w:t>
      </w:r>
      <w:r w:rsidR="00A85CFE" w:rsidRPr="000F5CB7">
        <w:rPr>
          <w:rFonts w:ascii="Verdana" w:hAnsi="Verdana"/>
          <w:sz w:val="20"/>
          <w:szCs w:val="20"/>
        </w:rPr>
        <w:t>.202</w:t>
      </w:r>
      <w:r w:rsidR="003A6935">
        <w:rPr>
          <w:rFonts w:ascii="Verdana" w:hAnsi="Verdana"/>
          <w:sz w:val="20"/>
          <w:szCs w:val="20"/>
        </w:rPr>
        <w:t>5</w:t>
      </w:r>
      <w:r w:rsidRPr="000F5CB7">
        <w:rPr>
          <w:rFonts w:ascii="Verdana" w:hAnsi="Verdana"/>
          <w:sz w:val="20"/>
          <w:szCs w:val="20"/>
        </w:rPr>
        <w:t xml:space="preserve"> г. на Директора на ОД “Земеделие” </w:t>
      </w:r>
      <w:r w:rsidR="009F4A10" w:rsidRPr="000F5CB7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</w:t>
      </w:r>
      <w:r w:rsidR="005304FF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град</w:t>
      </w:r>
      <w:r w:rsidR="005304FF">
        <w:rPr>
          <w:rFonts w:ascii="Verdana" w:hAnsi="Verdana"/>
          <w:sz w:val="20"/>
          <w:szCs w:val="20"/>
        </w:rPr>
        <w:t xml:space="preserve"> и обява</w:t>
      </w:r>
      <w:r w:rsidRPr="000F5CB7">
        <w:rPr>
          <w:rFonts w:ascii="Verdana" w:hAnsi="Verdana"/>
          <w:sz w:val="20"/>
          <w:szCs w:val="20"/>
        </w:rPr>
        <w:t xml:space="preserve">, </w:t>
      </w:r>
      <w:r w:rsidR="002D5031" w:rsidRPr="000F5CB7">
        <w:rPr>
          <w:rFonts w:ascii="Verdana" w:hAnsi="Verdana"/>
          <w:sz w:val="20"/>
          <w:szCs w:val="20"/>
        </w:rPr>
        <w:t>публикувана</w:t>
      </w:r>
      <w:r w:rsidRPr="000F5CB7">
        <w:rPr>
          <w:rFonts w:ascii="Verdana" w:hAnsi="Verdana"/>
          <w:sz w:val="20"/>
          <w:szCs w:val="20"/>
        </w:rPr>
        <w:t xml:space="preserve"> в брой </w:t>
      </w:r>
      <w:r w:rsidR="003A6935">
        <w:rPr>
          <w:rFonts w:ascii="Verdana" w:hAnsi="Verdana"/>
          <w:sz w:val="20"/>
          <w:szCs w:val="20"/>
        </w:rPr>
        <w:t>99</w:t>
      </w:r>
      <w:r w:rsidRPr="000F5CB7">
        <w:rPr>
          <w:rFonts w:ascii="Verdana" w:hAnsi="Verdana"/>
          <w:sz w:val="20"/>
          <w:szCs w:val="20"/>
        </w:rPr>
        <w:t>/</w:t>
      </w:r>
      <w:r w:rsidR="00A85CFE" w:rsidRPr="000F5CB7">
        <w:rPr>
          <w:rFonts w:ascii="Verdana" w:hAnsi="Verdana"/>
          <w:sz w:val="20"/>
          <w:szCs w:val="20"/>
        </w:rPr>
        <w:t>2</w:t>
      </w:r>
      <w:r w:rsidR="003A6935">
        <w:rPr>
          <w:rFonts w:ascii="Verdana" w:hAnsi="Verdana"/>
          <w:sz w:val="20"/>
          <w:szCs w:val="20"/>
        </w:rPr>
        <w:t>8</w:t>
      </w:r>
      <w:r w:rsidRPr="000F5CB7">
        <w:rPr>
          <w:rFonts w:ascii="Verdana" w:hAnsi="Verdana"/>
          <w:sz w:val="20"/>
          <w:szCs w:val="20"/>
        </w:rPr>
        <w:t>.0</w:t>
      </w:r>
      <w:r w:rsidR="003A6935">
        <w:rPr>
          <w:rFonts w:ascii="Verdana" w:hAnsi="Verdana"/>
          <w:sz w:val="20"/>
          <w:szCs w:val="20"/>
        </w:rPr>
        <w:t>4</w:t>
      </w:r>
      <w:r w:rsidRPr="000F5CB7">
        <w:rPr>
          <w:rFonts w:ascii="Verdana" w:hAnsi="Verdana"/>
          <w:sz w:val="20"/>
          <w:szCs w:val="20"/>
        </w:rPr>
        <w:t>.2</w:t>
      </w:r>
      <w:r w:rsidR="00D62427" w:rsidRPr="000F5CB7">
        <w:rPr>
          <w:rFonts w:ascii="Verdana" w:hAnsi="Verdana"/>
          <w:sz w:val="20"/>
          <w:szCs w:val="20"/>
        </w:rPr>
        <w:t>02</w:t>
      </w:r>
      <w:r w:rsidR="003A6935">
        <w:rPr>
          <w:rFonts w:ascii="Verdana" w:hAnsi="Verdana"/>
          <w:sz w:val="20"/>
          <w:szCs w:val="20"/>
        </w:rPr>
        <w:t>5</w:t>
      </w:r>
      <w:r w:rsidRPr="000F5CB7">
        <w:rPr>
          <w:rFonts w:ascii="Verdana" w:hAnsi="Verdana"/>
          <w:sz w:val="20"/>
          <w:szCs w:val="20"/>
        </w:rPr>
        <w:t xml:space="preserve"> г. на вестник “</w:t>
      </w:r>
      <w:r w:rsidR="000E6F36" w:rsidRPr="000F5CB7">
        <w:rPr>
          <w:rFonts w:ascii="Verdana" w:hAnsi="Verdana"/>
          <w:sz w:val="20"/>
          <w:szCs w:val="20"/>
        </w:rPr>
        <w:t>24 часа</w:t>
      </w:r>
      <w:r w:rsidRPr="000F5CB7">
        <w:rPr>
          <w:rFonts w:ascii="Verdana" w:hAnsi="Verdana"/>
          <w:sz w:val="20"/>
          <w:szCs w:val="20"/>
        </w:rPr>
        <w:t xml:space="preserve">”. </w:t>
      </w:r>
    </w:p>
    <w:p w14:paraId="05226BD0" w14:textId="77777777" w:rsidR="00710520" w:rsidRPr="000F5CB7" w:rsidRDefault="00710520" w:rsidP="00E34FAD">
      <w:pPr>
        <w:jc w:val="both"/>
        <w:rPr>
          <w:rFonts w:ascii="Verdana" w:hAnsi="Verdana"/>
          <w:sz w:val="20"/>
          <w:szCs w:val="20"/>
        </w:rPr>
      </w:pPr>
    </w:p>
    <w:p w14:paraId="3A672A6C" w14:textId="77777777" w:rsidR="000E6F36" w:rsidRDefault="00C53C25" w:rsidP="00E34FAD">
      <w:pPr>
        <w:jc w:val="both"/>
        <w:rPr>
          <w:rFonts w:ascii="Verdana" w:hAnsi="Verdana"/>
          <w:bCs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  </w:t>
      </w:r>
      <w:r w:rsidR="009927B1" w:rsidRPr="000F5CB7">
        <w:rPr>
          <w:rFonts w:ascii="Verdana" w:hAnsi="Verdana"/>
          <w:sz w:val="20"/>
          <w:szCs w:val="20"/>
        </w:rPr>
        <w:t xml:space="preserve">На заседанието на тръжната комисия присъстваха </w:t>
      </w:r>
      <w:r w:rsidR="00422FC5" w:rsidRPr="000F5CB7">
        <w:rPr>
          <w:rFonts w:ascii="Verdana" w:hAnsi="Verdana"/>
          <w:bCs/>
          <w:sz w:val="20"/>
          <w:szCs w:val="20"/>
        </w:rPr>
        <w:t>всички членове на комисията.</w:t>
      </w:r>
      <w:r w:rsidR="00903BC8" w:rsidRPr="000F5CB7">
        <w:rPr>
          <w:rFonts w:ascii="Verdana" w:hAnsi="Verdana"/>
          <w:bCs/>
          <w:sz w:val="20"/>
          <w:szCs w:val="20"/>
        </w:rPr>
        <w:t xml:space="preserve"> </w:t>
      </w:r>
    </w:p>
    <w:p w14:paraId="493655EB" w14:textId="77777777" w:rsidR="005304FF" w:rsidRPr="000F5CB7" w:rsidRDefault="005304FF" w:rsidP="00E34FAD">
      <w:pPr>
        <w:jc w:val="both"/>
        <w:rPr>
          <w:rFonts w:ascii="Verdana" w:hAnsi="Verdana"/>
          <w:bCs/>
          <w:sz w:val="20"/>
          <w:szCs w:val="20"/>
        </w:rPr>
      </w:pPr>
    </w:p>
    <w:p w14:paraId="22D33738" w14:textId="48843B4F" w:rsidR="009927B1" w:rsidRDefault="000E6F36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Cs/>
          <w:sz w:val="20"/>
          <w:szCs w:val="20"/>
        </w:rPr>
        <w:t xml:space="preserve">           </w:t>
      </w:r>
      <w:r w:rsidR="00903BC8" w:rsidRPr="000F5CB7">
        <w:rPr>
          <w:rFonts w:ascii="Verdana" w:hAnsi="Verdana"/>
          <w:bCs/>
          <w:sz w:val="20"/>
          <w:szCs w:val="20"/>
        </w:rPr>
        <w:t xml:space="preserve">Членовете на комисията попълниха </w:t>
      </w:r>
      <w:r w:rsidR="009927B1" w:rsidRPr="000F5CB7">
        <w:rPr>
          <w:rFonts w:ascii="Verdana" w:hAnsi="Verdana"/>
          <w:bCs/>
          <w:sz w:val="20"/>
          <w:szCs w:val="20"/>
        </w:rPr>
        <w:t xml:space="preserve">присъствен лист от </w:t>
      </w:r>
      <w:r w:rsidR="005304FF">
        <w:rPr>
          <w:rFonts w:ascii="Verdana" w:hAnsi="Verdana"/>
          <w:bCs/>
          <w:sz w:val="20"/>
          <w:szCs w:val="20"/>
        </w:rPr>
        <w:t>2</w:t>
      </w:r>
      <w:r w:rsidR="00962F31">
        <w:rPr>
          <w:rFonts w:ascii="Verdana" w:hAnsi="Verdana"/>
          <w:bCs/>
          <w:sz w:val="20"/>
          <w:szCs w:val="20"/>
        </w:rPr>
        <w:t>9</w:t>
      </w:r>
      <w:r w:rsidR="009927B1" w:rsidRPr="000F5CB7">
        <w:rPr>
          <w:rFonts w:ascii="Verdana" w:hAnsi="Verdana"/>
          <w:bCs/>
          <w:sz w:val="20"/>
          <w:szCs w:val="20"/>
        </w:rPr>
        <w:t>.0</w:t>
      </w:r>
      <w:r w:rsidR="00962F31">
        <w:rPr>
          <w:rFonts w:ascii="Verdana" w:hAnsi="Verdana"/>
          <w:bCs/>
          <w:sz w:val="20"/>
          <w:szCs w:val="20"/>
        </w:rPr>
        <w:t>5</w:t>
      </w:r>
      <w:r w:rsidR="00D62427" w:rsidRPr="000F5CB7">
        <w:rPr>
          <w:rFonts w:ascii="Verdana" w:hAnsi="Verdana"/>
          <w:bCs/>
          <w:sz w:val="20"/>
          <w:szCs w:val="20"/>
        </w:rPr>
        <w:t>.202</w:t>
      </w:r>
      <w:r w:rsidR="00962F31">
        <w:rPr>
          <w:rFonts w:ascii="Verdana" w:hAnsi="Verdana"/>
          <w:bCs/>
          <w:sz w:val="20"/>
          <w:szCs w:val="20"/>
        </w:rPr>
        <w:t>5</w:t>
      </w:r>
      <w:r w:rsidR="009927B1" w:rsidRPr="000F5CB7">
        <w:rPr>
          <w:rFonts w:ascii="Verdana" w:hAnsi="Verdana"/>
          <w:bCs/>
          <w:sz w:val="20"/>
          <w:szCs w:val="20"/>
        </w:rPr>
        <w:t xml:space="preserve"> г.</w:t>
      </w:r>
      <w:r w:rsidR="00903BC8" w:rsidRPr="000F5CB7">
        <w:rPr>
          <w:rFonts w:ascii="Verdana" w:hAnsi="Verdana"/>
          <w:bCs/>
          <w:sz w:val="20"/>
          <w:szCs w:val="20"/>
        </w:rPr>
        <w:t xml:space="preserve"> и</w:t>
      </w:r>
      <w:r w:rsidR="009927B1" w:rsidRPr="000F5CB7">
        <w:rPr>
          <w:rFonts w:ascii="Verdana" w:hAnsi="Verdana"/>
          <w:sz w:val="20"/>
          <w:szCs w:val="20"/>
        </w:rPr>
        <w:t xml:space="preserve"> декларации по чл.47ж, ал.2 от ППЗСПЗЗ.</w:t>
      </w:r>
    </w:p>
    <w:p w14:paraId="73A6D05C" w14:textId="77777777" w:rsidR="005304FF" w:rsidRPr="000F5CB7" w:rsidRDefault="005304FF" w:rsidP="00E34FAD">
      <w:pPr>
        <w:jc w:val="both"/>
        <w:rPr>
          <w:rFonts w:ascii="Verdana" w:hAnsi="Verdana"/>
          <w:sz w:val="20"/>
          <w:szCs w:val="20"/>
        </w:rPr>
      </w:pPr>
    </w:p>
    <w:p w14:paraId="6770E8C4" w14:textId="29F38327" w:rsidR="009927B1" w:rsidRDefault="009927B1" w:rsidP="007816B4">
      <w:pPr>
        <w:ind w:firstLine="720"/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>В началото на заседанието, обявено в 10</w:t>
      </w:r>
      <w:r w:rsidRPr="000F5CB7">
        <w:rPr>
          <w:rFonts w:ascii="Verdana" w:hAnsi="Verdana"/>
          <w:sz w:val="20"/>
          <w:szCs w:val="20"/>
          <w:vertAlign w:val="superscript"/>
        </w:rPr>
        <w:t>00</w:t>
      </w:r>
      <w:r w:rsidRPr="000F5CB7">
        <w:rPr>
          <w:rFonts w:ascii="Verdana" w:hAnsi="Verdana"/>
          <w:sz w:val="20"/>
          <w:szCs w:val="20"/>
        </w:rPr>
        <w:t xml:space="preserve"> часа, тръжната комисия констатира, че в определения срок, съгласно чл. 47ж, </w:t>
      </w:r>
      <w:r w:rsidR="000B39E4" w:rsidRPr="000F5CB7">
        <w:rPr>
          <w:rFonts w:ascii="Verdana" w:hAnsi="Verdana"/>
          <w:sz w:val="20"/>
          <w:szCs w:val="20"/>
        </w:rPr>
        <w:t>ал.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B39E4" w:rsidRPr="000F5CB7">
        <w:rPr>
          <w:rFonts w:ascii="Verdana" w:hAnsi="Verdana"/>
          <w:sz w:val="20"/>
          <w:szCs w:val="20"/>
        </w:rPr>
        <w:t>1, т.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B39E4" w:rsidRPr="000F5CB7">
        <w:rPr>
          <w:rFonts w:ascii="Verdana" w:hAnsi="Verdana"/>
          <w:sz w:val="20"/>
          <w:szCs w:val="20"/>
        </w:rPr>
        <w:t xml:space="preserve">7 и </w:t>
      </w:r>
      <w:r w:rsidR="00D62427" w:rsidRPr="000F5CB7">
        <w:rPr>
          <w:rFonts w:ascii="Verdana" w:hAnsi="Verdana"/>
          <w:sz w:val="20"/>
          <w:szCs w:val="20"/>
        </w:rPr>
        <w:t>ал. 4 от ППЗСПЗЗ</w:t>
      </w:r>
      <w:r w:rsidR="005304FF">
        <w:rPr>
          <w:rFonts w:ascii="Verdana" w:hAnsi="Verdana"/>
          <w:sz w:val="20"/>
          <w:szCs w:val="20"/>
        </w:rPr>
        <w:t xml:space="preserve"> </w:t>
      </w:r>
      <w:r w:rsidR="00D62427" w:rsidRPr="000F5CB7">
        <w:rPr>
          <w:rFonts w:ascii="Verdana" w:hAnsi="Verdana"/>
          <w:sz w:val="20"/>
          <w:szCs w:val="20"/>
        </w:rPr>
        <w:t>до</w:t>
      </w:r>
      <w:r w:rsidRPr="000F5CB7">
        <w:rPr>
          <w:rFonts w:ascii="Verdana" w:hAnsi="Verdana"/>
          <w:sz w:val="20"/>
          <w:szCs w:val="20"/>
        </w:rPr>
        <w:t xml:space="preserve"> </w:t>
      </w:r>
      <w:r w:rsidR="00D62427" w:rsidRPr="000F5CB7">
        <w:rPr>
          <w:rFonts w:ascii="Verdana" w:hAnsi="Verdana"/>
          <w:sz w:val="20"/>
          <w:szCs w:val="20"/>
        </w:rPr>
        <w:t>2</w:t>
      </w:r>
      <w:r w:rsidR="004D1930">
        <w:rPr>
          <w:rFonts w:ascii="Verdana" w:hAnsi="Verdana"/>
          <w:sz w:val="20"/>
          <w:szCs w:val="20"/>
        </w:rPr>
        <w:t>7</w:t>
      </w:r>
      <w:r w:rsidRPr="000F5CB7">
        <w:rPr>
          <w:rFonts w:ascii="Verdana" w:hAnsi="Verdana"/>
          <w:sz w:val="20"/>
          <w:szCs w:val="20"/>
        </w:rPr>
        <w:t>.0</w:t>
      </w:r>
      <w:r w:rsidR="004D1930">
        <w:rPr>
          <w:rFonts w:ascii="Verdana" w:hAnsi="Verdana"/>
          <w:sz w:val="20"/>
          <w:szCs w:val="20"/>
        </w:rPr>
        <w:t>5</w:t>
      </w:r>
      <w:r w:rsidR="00D62427" w:rsidRPr="000F5CB7">
        <w:rPr>
          <w:rFonts w:ascii="Verdana" w:hAnsi="Verdana"/>
          <w:sz w:val="20"/>
          <w:szCs w:val="20"/>
        </w:rPr>
        <w:t>.202</w:t>
      </w:r>
      <w:r w:rsidR="004D1930">
        <w:rPr>
          <w:rFonts w:ascii="Verdana" w:hAnsi="Verdana"/>
          <w:sz w:val="20"/>
          <w:szCs w:val="20"/>
        </w:rPr>
        <w:t>5</w:t>
      </w:r>
      <w:r w:rsidRPr="000F5CB7">
        <w:rPr>
          <w:rFonts w:ascii="Verdana" w:hAnsi="Verdana"/>
          <w:sz w:val="20"/>
          <w:szCs w:val="20"/>
        </w:rPr>
        <w:t xml:space="preserve"> г., в ОД “Земеделие”</w:t>
      </w:r>
      <w:r w:rsidR="00FF4D88" w:rsidRPr="000F5CB7">
        <w:rPr>
          <w:rFonts w:ascii="Verdana" w:hAnsi="Verdana"/>
          <w:sz w:val="20"/>
          <w:szCs w:val="20"/>
        </w:rPr>
        <w:t xml:space="preserve"> 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FF4D88" w:rsidRPr="000F5CB7">
        <w:rPr>
          <w:rFonts w:ascii="Verdana" w:hAnsi="Verdana"/>
          <w:sz w:val="20"/>
          <w:szCs w:val="20"/>
        </w:rPr>
        <w:t xml:space="preserve"> -</w:t>
      </w:r>
      <w:r w:rsidRPr="000F5CB7">
        <w:rPr>
          <w:rFonts w:ascii="Verdana" w:hAnsi="Verdana"/>
          <w:sz w:val="20"/>
          <w:szCs w:val="20"/>
        </w:rPr>
        <w:t xml:space="preserve"> град  са постъпили тръжни документи </w:t>
      </w:r>
      <w:r w:rsidR="00F53B25" w:rsidRPr="000F5CB7">
        <w:rPr>
          <w:rFonts w:ascii="Verdana" w:hAnsi="Verdana"/>
          <w:sz w:val="20"/>
          <w:szCs w:val="20"/>
        </w:rPr>
        <w:t xml:space="preserve">– оферти, </w:t>
      </w:r>
      <w:r w:rsidRPr="000F5CB7">
        <w:rPr>
          <w:rFonts w:ascii="Verdana" w:hAnsi="Verdana"/>
          <w:sz w:val="20"/>
          <w:szCs w:val="20"/>
        </w:rPr>
        <w:t>от следните кандидати:</w:t>
      </w:r>
    </w:p>
    <w:p w14:paraId="6DC04A0A" w14:textId="77777777" w:rsidR="000F5CB7" w:rsidRPr="000F5CB7" w:rsidRDefault="000F5CB7" w:rsidP="009927B1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92"/>
      </w:tblGrid>
      <w:tr w:rsidR="00074C0F" w:rsidRPr="000F5CB7" w14:paraId="2E29278A" w14:textId="77777777" w:rsidTr="00483284">
        <w:trPr>
          <w:trHeight w:val="73"/>
        </w:trPr>
        <w:tc>
          <w:tcPr>
            <w:tcW w:w="1031" w:type="dxa"/>
          </w:tcPr>
          <w:p w14:paraId="719E853C" w14:textId="77777777" w:rsidR="00074C0F" w:rsidRPr="000F5CB7" w:rsidRDefault="00074C0F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141781409"/>
            <w:r w:rsidRPr="000F5CB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892" w:type="dxa"/>
          </w:tcPr>
          <w:p w14:paraId="696A4D6C" w14:textId="7C1E7471" w:rsidR="00074C0F" w:rsidRPr="000F5CB7" w:rsidRDefault="005304FF" w:rsidP="000029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Витоша 92“ ООД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  - вх.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b/>
                <w:sz w:val="20"/>
                <w:szCs w:val="20"/>
              </w:rPr>
              <w:t>АР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6595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/2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.202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</w:tr>
      <w:tr w:rsidR="00A37713" w:rsidRPr="000F5CB7" w14:paraId="514EC36E" w14:textId="77777777" w:rsidTr="00483284">
        <w:trPr>
          <w:trHeight w:val="284"/>
        </w:trPr>
        <w:tc>
          <w:tcPr>
            <w:tcW w:w="1031" w:type="dxa"/>
          </w:tcPr>
          <w:p w14:paraId="7BDEA3E8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892" w:type="dxa"/>
          </w:tcPr>
          <w:p w14:paraId="27430620" w14:textId="35565F2C" w:rsidR="00A37713" w:rsidRPr="000F5CB7" w:rsidRDefault="005304FF" w:rsidP="000029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„Ди Ес Джи София“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6622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.202</w:t>
            </w:r>
            <w:r w:rsidR="000029DA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</w:tr>
    </w:tbl>
    <w:bookmarkEnd w:id="0"/>
    <w:p w14:paraId="51545480" w14:textId="3655B7E6" w:rsidR="008C5983" w:rsidRDefault="005400B6" w:rsidP="005400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E32A2">
        <w:rPr>
          <w:rFonts w:ascii="Verdana" w:hAnsi="Verdana"/>
          <w:sz w:val="20"/>
          <w:szCs w:val="20"/>
        </w:rPr>
        <w:t xml:space="preserve">    </w:t>
      </w:r>
      <w:r w:rsidR="001E259E" w:rsidRPr="000F5CB7">
        <w:rPr>
          <w:rFonts w:ascii="Verdana" w:hAnsi="Verdana"/>
          <w:sz w:val="20"/>
          <w:szCs w:val="20"/>
        </w:rPr>
        <w:t>На основание чл. 47к, ал. 3 от ППЗСПЗЗ, в</w:t>
      </w:r>
      <w:r w:rsidR="006542F7" w:rsidRPr="000F5CB7">
        <w:rPr>
          <w:rFonts w:ascii="Verdana" w:hAnsi="Verdana"/>
          <w:sz w:val="20"/>
          <w:szCs w:val="20"/>
        </w:rPr>
        <w:t xml:space="preserve"> обявения начален час 10.00 часа, коми</w:t>
      </w:r>
      <w:r w:rsidR="00DF4F7E" w:rsidRPr="000F5CB7">
        <w:rPr>
          <w:rFonts w:ascii="Verdana" w:hAnsi="Verdana"/>
          <w:sz w:val="20"/>
          <w:szCs w:val="20"/>
        </w:rPr>
        <w:t xml:space="preserve">сията констатира, че </w:t>
      </w:r>
      <w:r w:rsidR="00507793" w:rsidRPr="000F5CB7">
        <w:rPr>
          <w:rFonts w:ascii="Verdana" w:hAnsi="Verdana"/>
          <w:sz w:val="20"/>
          <w:szCs w:val="20"/>
        </w:rPr>
        <w:t>присъства</w:t>
      </w:r>
      <w:r w:rsidR="00EA0E55" w:rsidRPr="000F5CB7">
        <w:rPr>
          <w:rFonts w:ascii="Verdana" w:hAnsi="Verdana"/>
          <w:sz w:val="20"/>
          <w:szCs w:val="20"/>
        </w:rPr>
        <w:t xml:space="preserve">т </w:t>
      </w:r>
      <w:r w:rsidR="003934B2" w:rsidRPr="000F5CB7">
        <w:rPr>
          <w:rFonts w:ascii="Verdana" w:hAnsi="Verdana"/>
          <w:sz w:val="20"/>
          <w:szCs w:val="20"/>
        </w:rPr>
        <w:t xml:space="preserve">представители на </w:t>
      </w:r>
      <w:r w:rsidR="001D02B4">
        <w:rPr>
          <w:rFonts w:ascii="Verdana" w:hAnsi="Verdana"/>
          <w:sz w:val="20"/>
          <w:szCs w:val="20"/>
        </w:rPr>
        <w:t>двама</w:t>
      </w:r>
      <w:r w:rsidR="00671C8C" w:rsidRPr="000F5CB7">
        <w:rPr>
          <w:rFonts w:ascii="Verdana" w:hAnsi="Verdana"/>
          <w:sz w:val="20"/>
          <w:szCs w:val="20"/>
        </w:rPr>
        <w:t xml:space="preserve"> </w:t>
      </w:r>
      <w:r w:rsidR="00DF4F7E" w:rsidRPr="000F5CB7">
        <w:rPr>
          <w:rFonts w:ascii="Verdana" w:hAnsi="Verdana"/>
          <w:sz w:val="20"/>
          <w:szCs w:val="20"/>
        </w:rPr>
        <w:t xml:space="preserve">от </w:t>
      </w:r>
      <w:r w:rsidR="00FE32A2">
        <w:rPr>
          <w:rFonts w:ascii="Verdana" w:hAnsi="Verdana"/>
          <w:sz w:val="20"/>
          <w:szCs w:val="20"/>
        </w:rPr>
        <w:t xml:space="preserve">общо </w:t>
      </w:r>
      <w:r w:rsidR="001D02B4">
        <w:rPr>
          <w:rFonts w:ascii="Verdana" w:hAnsi="Verdana"/>
          <w:sz w:val="20"/>
          <w:szCs w:val="20"/>
        </w:rPr>
        <w:t xml:space="preserve">двама </w:t>
      </w:r>
      <w:r w:rsidR="002808BE" w:rsidRPr="000F5CB7">
        <w:rPr>
          <w:rFonts w:ascii="Verdana" w:hAnsi="Verdana"/>
          <w:sz w:val="20"/>
          <w:szCs w:val="20"/>
        </w:rPr>
        <w:t>кандидати</w:t>
      </w:r>
      <w:r w:rsidR="00577E2D" w:rsidRPr="000F5CB7">
        <w:rPr>
          <w:rFonts w:ascii="Verdana" w:hAnsi="Verdana"/>
          <w:sz w:val="20"/>
          <w:szCs w:val="20"/>
        </w:rPr>
        <w:t>, подали тръжни документи</w:t>
      </w:r>
      <w:r w:rsidR="003934B2" w:rsidRPr="000F5CB7">
        <w:rPr>
          <w:rFonts w:ascii="Verdana" w:hAnsi="Verdana"/>
          <w:sz w:val="20"/>
          <w:szCs w:val="20"/>
        </w:rPr>
        <w:t xml:space="preserve"> –</w:t>
      </w:r>
      <w:r w:rsidR="001E259E" w:rsidRPr="000F5CB7">
        <w:rPr>
          <w:rFonts w:ascii="Verdana" w:hAnsi="Verdana"/>
          <w:sz w:val="20"/>
          <w:szCs w:val="20"/>
        </w:rPr>
        <w:t xml:space="preserve"> оферти.</w:t>
      </w:r>
      <w:r w:rsidR="008C5983" w:rsidRPr="000F5CB7">
        <w:rPr>
          <w:rFonts w:ascii="Verdana" w:hAnsi="Verdana"/>
          <w:sz w:val="20"/>
          <w:szCs w:val="20"/>
        </w:rPr>
        <w:t xml:space="preserve"> </w:t>
      </w:r>
    </w:p>
    <w:p w14:paraId="2D46BCB7" w14:textId="7B0ABDA5" w:rsidR="001F7978" w:rsidRDefault="00FE32A2" w:rsidP="008C598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9927B1" w:rsidRPr="000F5CB7">
        <w:rPr>
          <w:rFonts w:ascii="Verdana" w:hAnsi="Verdana"/>
          <w:sz w:val="20"/>
          <w:szCs w:val="20"/>
        </w:rPr>
        <w:t xml:space="preserve">В присъствието на всички членове на тръжната комисия бе </w:t>
      </w:r>
      <w:r w:rsidR="00CB2D70" w:rsidRPr="000F5CB7">
        <w:rPr>
          <w:rFonts w:ascii="Verdana" w:hAnsi="Verdana"/>
          <w:sz w:val="20"/>
          <w:szCs w:val="20"/>
        </w:rPr>
        <w:t xml:space="preserve">съставен присъствен лист, попълнен и подписан лично от представителите на </w:t>
      </w:r>
      <w:r w:rsidR="009927B1" w:rsidRPr="000F5CB7">
        <w:rPr>
          <w:rFonts w:ascii="Verdana" w:hAnsi="Verdana"/>
          <w:sz w:val="20"/>
          <w:szCs w:val="20"/>
        </w:rPr>
        <w:t>кандидат</w:t>
      </w:r>
      <w:r w:rsidR="001F7978" w:rsidRPr="000F5CB7">
        <w:rPr>
          <w:rFonts w:ascii="Verdana" w:hAnsi="Verdana"/>
          <w:sz w:val="20"/>
          <w:szCs w:val="20"/>
        </w:rPr>
        <w:t xml:space="preserve">ите </w:t>
      </w:r>
      <w:r w:rsidR="009927B1" w:rsidRPr="000F5CB7">
        <w:rPr>
          <w:rFonts w:ascii="Verdana" w:hAnsi="Verdana"/>
          <w:sz w:val="20"/>
          <w:szCs w:val="20"/>
        </w:rPr>
        <w:t>за участие в търга, в следствие на което бе констатирано, че присъства</w:t>
      </w:r>
      <w:r w:rsidR="001F7978" w:rsidRPr="000F5CB7">
        <w:rPr>
          <w:rFonts w:ascii="Verdana" w:hAnsi="Verdana"/>
          <w:sz w:val="20"/>
          <w:szCs w:val="20"/>
        </w:rPr>
        <w:t>т:</w:t>
      </w:r>
    </w:p>
    <w:p w14:paraId="3ECA3B6E" w14:textId="77777777" w:rsidR="000F5CB7" w:rsidRPr="000F5CB7" w:rsidRDefault="000F5CB7" w:rsidP="008C5983">
      <w:pPr>
        <w:ind w:firstLine="360"/>
        <w:jc w:val="both"/>
        <w:rPr>
          <w:rFonts w:ascii="Verdana" w:hAnsi="Verdana"/>
          <w:sz w:val="20"/>
          <w:szCs w:val="20"/>
        </w:rPr>
      </w:pPr>
    </w:p>
    <w:p w14:paraId="0DC275A0" w14:textId="054842E0" w:rsidR="001C3C9D" w:rsidRPr="00031ACF" w:rsidRDefault="00FE32A2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</w:t>
      </w:r>
      <w:r w:rsidRPr="00031ACF">
        <w:rPr>
          <w:rFonts w:ascii="Verdana" w:hAnsi="Verdana"/>
          <w:sz w:val="20"/>
          <w:szCs w:val="20"/>
        </w:rPr>
        <w:t>„</w:t>
      </w:r>
      <w:r w:rsidR="001D02B4">
        <w:rPr>
          <w:rFonts w:ascii="Verdana" w:hAnsi="Verdana"/>
          <w:sz w:val="20"/>
          <w:szCs w:val="20"/>
        </w:rPr>
        <w:t>Витоша 92“</w:t>
      </w:r>
      <w:r w:rsidRPr="00031ACF">
        <w:rPr>
          <w:rFonts w:ascii="Verdana" w:hAnsi="Verdana"/>
          <w:sz w:val="20"/>
          <w:szCs w:val="20"/>
        </w:rPr>
        <w:t xml:space="preserve"> ООД, представлявано от </w:t>
      </w:r>
      <w:r w:rsidR="001D02B4">
        <w:rPr>
          <w:rFonts w:ascii="Verdana" w:hAnsi="Verdana"/>
          <w:sz w:val="20"/>
          <w:szCs w:val="20"/>
        </w:rPr>
        <w:t>Валентина Лазарова</w:t>
      </w:r>
      <w:r w:rsidRPr="00031ACF">
        <w:rPr>
          <w:rFonts w:ascii="Verdana" w:hAnsi="Verdana"/>
          <w:sz w:val="20"/>
          <w:szCs w:val="20"/>
        </w:rPr>
        <w:t xml:space="preserve"> - уп</w:t>
      </w:r>
      <w:r w:rsidR="001C3C9D" w:rsidRPr="00031ACF">
        <w:rPr>
          <w:rFonts w:ascii="Verdana" w:hAnsi="Verdana"/>
          <w:sz w:val="20"/>
          <w:szCs w:val="20"/>
        </w:rPr>
        <w:t>равител</w:t>
      </w:r>
      <w:r w:rsidR="00CB2D70" w:rsidRPr="00031ACF">
        <w:rPr>
          <w:rFonts w:ascii="Verdana" w:hAnsi="Verdana"/>
          <w:sz w:val="20"/>
          <w:szCs w:val="20"/>
        </w:rPr>
        <w:t>.</w:t>
      </w:r>
    </w:p>
    <w:p w14:paraId="782736FD" w14:textId="7DA87AEC" w:rsidR="00EA0E55" w:rsidRDefault="00CD0901" w:rsidP="00FE32A2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31ACF">
        <w:rPr>
          <w:rFonts w:ascii="Verdana" w:hAnsi="Verdana"/>
          <w:sz w:val="20"/>
          <w:szCs w:val="20"/>
        </w:rPr>
        <w:t xml:space="preserve"> </w:t>
      </w:r>
      <w:r w:rsidR="00FE32A2" w:rsidRPr="00031ACF">
        <w:rPr>
          <w:rFonts w:ascii="Verdana" w:hAnsi="Verdana"/>
          <w:sz w:val="20"/>
          <w:szCs w:val="20"/>
        </w:rPr>
        <w:t>„Ди Ес Джи София“ ЕООД, представлявано от</w:t>
      </w:r>
      <w:r w:rsidR="00031ACF" w:rsidRPr="00031ACF">
        <w:rPr>
          <w:rFonts w:ascii="Verdana" w:hAnsi="Verdana"/>
          <w:sz w:val="20"/>
          <w:szCs w:val="20"/>
        </w:rPr>
        <w:t xml:space="preserve"> г-жа </w:t>
      </w:r>
      <w:r w:rsidR="002A29CA">
        <w:rPr>
          <w:rFonts w:ascii="Verdana" w:hAnsi="Verdana"/>
          <w:sz w:val="20"/>
          <w:szCs w:val="20"/>
        </w:rPr>
        <w:t>Елена Спасова Сотирова</w:t>
      </w:r>
      <w:r w:rsidR="00031ACF" w:rsidRPr="00031ACF">
        <w:rPr>
          <w:rFonts w:ascii="Verdana" w:hAnsi="Verdana"/>
          <w:sz w:val="20"/>
          <w:szCs w:val="20"/>
        </w:rPr>
        <w:t xml:space="preserve">, упълномощена от г-жа </w:t>
      </w:r>
      <w:r w:rsidR="00FE32A2" w:rsidRPr="00031ACF">
        <w:rPr>
          <w:rFonts w:ascii="Verdana" w:hAnsi="Verdana"/>
          <w:sz w:val="20"/>
          <w:szCs w:val="20"/>
        </w:rPr>
        <w:t xml:space="preserve"> Диляна Сашева Георгиева </w:t>
      </w:r>
      <w:r w:rsidR="00031ACF" w:rsidRPr="00031ACF">
        <w:rPr>
          <w:rFonts w:ascii="Verdana" w:hAnsi="Verdana"/>
          <w:sz w:val="20"/>
          <w:szCs w:val="20"/>
        </w:rPr>
        <w:t>–</w:t>
      </w:r>
      <w:r w:rsidR="00FE32A2" w:rsidRPr="00031ACF">
        <w:rPr>
          <w:rFonts w:ascii="Verdana" w:hAnsi="Verdana"/>
          <w:sz w:val="20"/>
          <w:szCs w:val="20"/>
        </w:rPr>
        <w:t xml:space="preserve"> управител</w:t>
      </w:r>
      <w:r w:rsidR="00031ACF" w:rsidRPr="00031ACF">
        <w:rPr>
          <w:rFonts w:ascii="Verdana" w:hAnsi="Verdana"/>
          <w:sz w:val="20"/>
          <w:szCs w:val="20"/>
        </w:rPr>
        <w:t xml:space="preserve"> на дружеството</w:t>
      </w:r>
      <w:r w:rsidRPr="00031ACF">
        <w:rPr>
          <w:rFonts w:ascii="Verdana" w:hAnsi="Verdana"/>
          <w:sz w:val="20"/>
          <w:szCs w:val="20"/>
        </w:rPr>
        <w:t>.</w:t>
      </w:r>
    </w:p>
    <w:p w14:paraId="3216EAF3" w14:textId="77777777" w:rsidR="009E0DA2" w:rsidRPr="00031ACF" w:rsidRDefault="009E0DA2" w:rsidP="009E0DA2">
      <w:pPr>
        <w:ind w:left="720"/>
        <w:jc w:val="both"/>
        <w:rPr>
          <w:rFonts w:ascii="Verdana" w:hAnsi="Verdana"/>
          <w:sz w:val="20"/>
          <w:szCs w:val="20"/>
        </w:rPr>
      </w:pPr>
    </w:p>
    <w:p w14:paraId="1FB429B2" w14:textId="77777777" w:rsidR="001C3C9D" w:rsidRPr="00983372" w:rsidRDefault="001C3C9D" w:rsidP="001C3C9D">
      <w:pPr>
        <w:ind w:left="360"/>
        <w:rPr>
          <w:rFonts w:ascii="Verdana" w:hAnsi="Verdana"/>
          <w:sz w:val="16"/>
          <w:szCs w:val="16"/>
        </w:rPr>
      </w:pPr>
    </w:p>
    <w:p w14:paraId="19D4030B" w14:textId="77777777" w:rsidR="009E0DA2" w:rsidRDefault="003605B4" w:rsidP="00031ACF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lastRenderedPageBreak/>
        <w:t xml:space="preserve">      </w:t>
      </w:r>
      <w:r w:rsidR="007B0E2D">
        <w:rPr>
          <w:rFonts w:ascii="Verdana" w:hAnsi="Verdana"/>
          <w:sz w:val="20"/>
          <w:szCs w:val="20"/>
        </w:rPr>
        <w:t xml:space="preserve"> </w:t>
      </w:r>
      <w:r w:rsidRPr="000F5CB7">
        <w:rPr>
          <w:rFonts w:ascii="Verdana" w:hAnsi="Verdana"/>
          <w:sz w:val="20"/>
          <w:szCs w:val="20"/>
        </w:rPr>
        <w:t xml:space="preserve">Комисията констатира, че </w:t>
      </w:r>
      <w:r w:rsidR="00910326">
        <w:rPr>
          <w:rFonts w:ascii="Verdana" w:hAnsi="Verdana"/>
          <w:sz w:val="20"/>
          <w:szCs w:val="20"/>
        </w:rPr>
        <w:t xml:space="preserve">са подадени </w:t>
      </w:r>
      <w:r w:rsidR="00940461">
        <w:rPr>
          <w:rFonts w:ascii="Verdana" w:hAnsi="Verdana"/>
          <w:sz w:val="20"/>
          <w:szCs w:val="20"/>
        </w:rPr>
        <w:t xml:space="preserve">общо </w:t>
      </w:r>
      <w:r w:rsidR="009E0DA2">
        <w:rPr>
          <w:rFonts w:ascii="Verdana" w:hAnsi="Verdana"/>
          <w:sz w:val="20"/>
          <w:szCs w:val="20"/>
        </w:rPr>
        <w:t>две</w:t>
      </w:r>
      <w:r w:rsidRPr="000F5CB7">
        <w:rPr>
          <w:rFonts w:ascii="Verdana" w:hAnsi="Verdana"/>
          <w:sz w:val="20"/>
          <w:szCs w:val="20"/>
        </w:rPr>
        <w:t xml:space="preserve"> оферти в запечатани, непрозрачни </w:t>
      </w:r>
      <w:r w:rsidR="00EC63DE" w:rsidRPr="000F5CB7">
        <w:rPr>
          <w:rFonts w:ascii="Verdana" w:hAnsi="Verdana"/>
          <w:sz w:val="20"/>
          <w:szCs w:val="20"/>
        </w:rPr>
        <w:t>пликове с ненарушена цялост, съ</w:t>
      </w:r>
      <w:r w:rsidRPr="000F5CB7">
        <w:rPr>
          <w:rFonts w:ascii="Verdana" w:hAnsi="Verdana"/>
          <w:sz w:val="20"/>
          <w:szCs w:val="20"/>
        </w:rPr>
        <w:t>гласно изискването на ППЗСПЗЗ</w:t>
      </w:r>
      <w:r w:rsidR="009E0DA2">
        <w:rPr>
          <w:rFonts w:ascii="Verdana" w:hAnsi="Verdana"/>
          <w:sz w:val="20"/>
          <w:szCs w:val="20"/>
        </w:rPr>
        <w:t>.</w:t>
      </w:r>
    </w:p>
    <w:p w14:paraId="5DB04B0F" w14:textId="228B9A4D" w:rsidR="003605B4" w:rsidRPr="000F5CB7" w:rsidRDefault="009E0DA2" w:rsidP="00031A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К</w:t>
      </w:r>
      <w:r w:rsidR="00CB37B2">
        <w:rPr>
          <w:rFonts w:ascii="Verdana" w:hAnsi="Verdana"/>
          <w:sz w:val="20"/>
          <w:szCs w:val="20"/>
        </w:rPr>
        <w:t xml:space="preserve">омисията провери </w:t>
      </w:r>
      <w:r w:rsidR="00CB37B2" w:rsidRPr="00CB07FB">
        <w:rPr>
          <w:rFonts w:ascii="Verdana" w:hAnsi="Verdana"/>
          <w:bCs/>
          <w:sz w:val="20"/>
          <w:szCs w:val="20"/>
        </w:rPr>
        <w:t>самоличността на представителите на кандидатите за участие</w:t>
      </w:r>
      <w:r w:rsidR="00CB37B2">
        <w:rPr>
          <w:rFonts w:ascii="Verdana" w:hAnsi="Verdana"/>
          <w:bCs/>
          <w:sz w:val="20"/>
          <w:szCs w:val="20"/>
        </w:rPr>
        <w:t>.</w:t>
      </w:r>
    </w:p>
    <w:p w14:paraId="59DD1780" w14:textId="0E736B37" w:rsidR="001C3C9D" w:rsidRPr="00983372" w:rsidRDefault="001C3C9D" w:rsidP="00062B41">
      <w:pPr>
        <w:ind w:left="360"/>
        <w:rPr>
          <w:rFonts w:ascii="Verdana" w:hAnsi="Verdana"/>
          <w:sz w:val="16"/>
          <w:szCs w:val="16"/>
        </w:rPr>
      </w:pPr>
      <w:r w:rsidRPr="000F5CB7">
        <w:rPr>
          <w:rFonts w:ascii="Verdana" w:hAnsi="Verdana"/>
          <w:sz w:val="20"/>
          <w:szCs w:val="20"/>
        </w:rPr>
        <w:t xml:space="preserve"> </w:t>
      </w:r>
    </w:p>
    <w:p w14:paraId="40E185E0" w14:textId="110A5B0D" w:rsidR="00062B41" w:rsidRPr="000F5CB7" w:rsidRDefault="007B0E2D" w:rsidP="007B0E2D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927B1" w:rsidRPr="000F5CB7">
        <w:rPr>
          <w:rFonts w:ascii="Verdana" w:hAnsi="Verdana"/>
          <w:sz w:val="20"/>
          <w:szCs w:val="20"/>
        </w:rPr>
        <w:t xml:space="preserve">На основание чл.47к, ал.2, т.3  от ППЗСПЗЗ </w:t>
      </w:r>
      <w:r w:rsidR="00D66F4D">
        <w:rPr>
          <w:rFonts w:ascii="Verdana" w:hAnsi="Verdana"/>
          <w:sz w:val="20"/>
          <w:szCs w:val="20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 xml:space="preserve">комисията </w:t>
      </w:r>
      <w:r w:rsidR="00D66F4D">
        <w:rPr>
          <w:rFonts w:ascii="Verdana" w:hAnsi="Verdana"/>
          <w:sz w:val="20"/>
          <w:szCs w:val="20"/>
        </w:rPr>
        <w:t xml:space="preserve">пристъпи към </w:t>
      </w:r>
      <w:r w:rsidR="009927B1" w:rsidRPr="000F5CB7">
        <w:rPr>
          <w:rFonts w:ascii="Verdana" w:hAnsi="Verdana"/>
          <w:sz w:val="20"/>
          <w:szCs w:val="20"/>
        </w:rPr>
        <w:t>отв</w:t>
      </w:r>
      <w:r w:rsidR="00D66F4D">
        <w:rPr>
          <w:rFonts w:ascii="Verdana" w:hAnsi="Verdana"/>
          <w:sz w:val="20"/>
          <w:szCs w:val="20"/>
        </w:rPr>
        <w:t>а</w:t>
      </w:r>
      <w:r w:rsidR="009927B1" w:rsidRPr="000F5CB7">
        <w:rPr>
          <w:rFonts w:ascii="Verdana" w:hAnsi="Verdana"/>
          <w:sz w:val="20"/>
          <w:szCs w:val="20"/>
        </w:rPr>
        <w:t>р</w:t>
      </w:r>
      <w:r w:rsidR="00D66F4D">
        <w:rPr>
          <w:rFonts w:ascii="Verdana" w:hAnsi="Verdana"/>
          <w:sz w:val="20"/>
          <w:szCs w:val="20"/>
        </w:rPr>
        <w:t>яне на</w:t>
      </w:r>
      <w:r w:rsidR="009927B1" w:rsidRPr="000F5CB7">
        <w:rPr>
          <w:rFonts w:ascii="Verdana" w:hAnsi="Verdana"/>
          <w:sz w:val="20"/>
          <w:szCs w:val="20"/>
        </w:rPr>
        <w:t xml:space="preserve"> плик</w:t>
      </w:r>
      <w:r w:rsidR="00074C0F" w:rsidRPr="000F5CB7">
        <w:rPr>
          <w:rFonts w:ascii="Verdana" w:hAnsi="Verdana"/>
          <w:sz w:val="20"/>
          <w:szCs w:val="20"/>
        </w:rPr>
        <w:t>овете</w:t>
      </w:r>
      <w:r w:rsidR="009927B1" w:rsidRPr="000F5CB7">
        <w:rPr>
          <w:rFonts w:ascii="Verdana" w:hAnsi="Verdana"/>
          <w:sz w:val="20"/>
          <w:szCs w:val="20"/>
        </w:rPr>
        <w:t xml:space="preserve"> с </w:t>
      </w:r>
      <w:r w:rsidR="00E0524C" w:rsidRPr="000F5CB7">
        <w:rPr>
          <w:rFonts w:ascii="Verdana" w:hAnsi="Verdana"/>
          <w:sz w:val="20"/>
          <w:szCs w:val="20"/>
        </w:rPr>
        <w:t>документите за участие в търга по реда на постъпването им и констатира следното:</w:t>
      </w:r>
      <w:r w:rsidR="009927B1" w:rsidRPr="000F5CB7">
        <w:rPr>
          <w:rFonts w:ascii="Verdana" w:hAnsi="Verdana"/>
          <w:sz w:val="20"/>
          <w:szCs w:val="20"/>
        </w:rPr>
        <w:t xml:space="preserve"> </w:t>
      </w:r>
      <w:r w:rsidR="008C7280" w:rsidRPr="000F5CB7">
        <w:rPr>
          <w:rFonts w:ascii="Verdana" w:hAnsi="Verdana"/>
          <w:bCs/>
          <w:sz w:val="20"/>
          <w:szCs w:val="20"/>
        </w:rPr>
        <w:t xml:space="preserve">         </w:t>
      </w:r>
    </w:p>
    <w:p w14:paraId="41D13F5A" w14:textId="4517EFAD" w:rsidR="00126EF3" w:rsidRPr="00983372" w:rsidRDefault="008C7280" w:rsidP="00753AD7">
      <w:pPr>
        <w:ind w:firstLine="360"/>
        <w:rPr>
          <w:rFonts w:ascii="Verdana" w:hAnsi="Verdana"/>
          <w:bCs/>
          <w:sz w:val="16"/>
          <w:szCs w:val="16"/>
        </w:rPr>
      </w:pPr>
      <w:r w:rsidRPr="00062B41">
        <w:rPr>
          <w:rFonts w:ascii="Verdana" w:hAnsi="Verdana"/>
          <w:bCs/>
          <w:sz w:val="22"/>
          <w:szCs w:val="22"/>
        </w:rPr>
        <w:t xml:space="preserve"> </w:t>
      </w:r>
    </w:p>
    <w:p w14:paraId="51BCA553" w14:textId="5510A917" w:rsidR="00D66F4D" w:rsidRPr="00126EF3" w:rsidRDefault="00062B41" w:rsidP="00D66F4D">
      <w:pPr>
        <w:pStyle w:val="ListParagraph"/>
        <w:numPr>
          <w:ilvl w:val="0"/>
          <w:numId w:val="39"/>
        </w:numPr>
        <w:rPr>
          <w:rFonts w:ascii="Verdana" w:hAnsi="Verdana"/>
          <w:b/>
          <w:bCs/>
          <w:sz w:val="18"/>
          <w:szCs w:val="18"/>
        </w:rPr>
      </w:pPr>
      <w:bookmarkStart w:id="1" w:name="_Hlk141782080"/>
      <w:r w:rsidRPr="00126EF3">
        <w:rPr>
          <w:rFonts w:ascii="Verdana" w:hAnsi="Verdana"/>
          <w:b/>
          <w:bCs/>
          <w:sz w:val="18"/>
          <w:szCs w:val="18"/>
        </w:rPr>
        <w:t>Заявление-</w:t>
      </w:r>
      <w:r w:rsidR="00D66F4D">
        <w:rPr>
          <w:rFonts w:ascii="Verdana" w:hAnsi="Verdana"/>
          <w:b/>
          <w:bCs/>
          <w:sz w:val="18"/>
          <w:szCs w:val="18"/>
        </w:rPr>
        <w:t xml:space="preserve">оферта от </w:t>
      </w:r>
      <w:r w:rsidR="00D66F4D" w:rsidRPr="00126EF3">
        <w:rPr>
          <w:rFonts w:ascii="Verdana" w:hAnsi="Verdana"/>
          <w:b/>
          <w:bCs/>
          <w:sz w:val="18"/>
          <w:szCs w:val="18"/>
        </w:rPr>
        <w:t>„</w:t>
      </w:r>
      <w:r w:rsidR="009E0DA2">
        <w:rPr>
          <w:rFonts w:ascii="Verdana" w:hAnsi="Verdana"/>
          <w:b/>
          <w:bCs/>
          <w:sz w:val="18"/>
          <w:szCs w:val="18"/>
        </w:rPr>
        <w:t>Витоша 92</w:t>
      </w:r>
      <w:r w:rsidR="00D66F4D" w:rsidRPr="00126EF3">
        <w:rPr>
          <w:rFonts w:ascii="Verdana" w:hAnsi="Verdana"/>
          <w:b/>
          <w:bCs/>
          <w:sz w:val="18"/>
          <w:szCs w:val="18"/>
        </w:rPr>
        <w:t>“  ООД</w:t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992"/>
      </w:tblGrid>
      <w:tr w:rsidR="00D66F4D" w:rsidRPr="00126EF3" w14:paraId="0F5FBF87" w14:textId="77777777" w:rsidTr="000F026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0E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40A2E5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D1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7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577E1740" w14:textId="77777777" w:rsidR="00D66F4D" w:rsidRPr="00D66F4D" w:rsidRDefault="00D66F4D" w:rsidP="00BD7F7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1C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39D2D63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59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33C5FF76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го</w:t>
            </w:r>
          </w:p>
          <w:p w14:paraId="4DE61E85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7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3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A7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D66F4D" w:rsidRPr="00126EF3" w14:paraId="366C4E29" w14:textId="77777777" w:rsidTr="000F026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581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19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5A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D0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67C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8E6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274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5E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670484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7C9227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98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9DD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6B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4F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D66F4D" w:rsidRPr="00126EF3" w14:paraId="4CFB73CC" w14:textId="77777777" w:rsidTr="000F026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2F9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22B9409F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879" w14:textId="2098615A" w:rsidR="00D66F4D" w:rsidRPr="00D66F4D" w:rsidRDefault="00816ED9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С. 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6317" w14:textId="0CE5FC56" w:rsidR="00D66F4D" w:rsidRPr="00D66F4D" w:rsidRDefault="00816ED9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80409.5868.13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79E" w14:textId="0AB9A146" w:rsidR="00D66F4D" w:rsidRPr="00D66F4D" w:rsidRDefault="00816ED9" w:rsidP="00816ED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D66F4D"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66E" w14:textId="6CD10B1A" w:rsidR="00D66F4D" w:rsidRPr="00D66F4D" w:rsidRDefault="00816ED9" w:rsidP="00BD7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184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0B3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541A8482" w14:textId="5B03799C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185A5535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8DE5" w14:textId="6BE68D4B" w:rsidR="00D66F4D" w:rsidRPr="00816ED9" w:rsidRDefault="00D66F4D" w:rsidP="00BD7F78">
            <w:pPr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816ED9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A82" w14:textId="4BFE1529" w:rsidR="00D66F4D" w:rsidRPr="00816ED9" w:rsidRDefault="00D66F4D" w:rsidP="00816E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16ED9"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 w:rsidR="00816ED9"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B1C7" w14:textId="5D308285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65B" w14:textId="5BF372A4" w:rsidR="00D66F4D" w:rsidRPr="00816ED9" w:rsidRDefault="00816ED9" w:rsidP="00BD7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B37B2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CAA" w14:textId="696AF9C7" w:rsidR="00D66F4D" w:rsidRPr="00816ED9" w:rsidRDefault="00816ED9" w:rsidP="00816E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35</w:t>
            </w:r>
            <w:r w:rsidR="00D66F4D"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</w:tr>
    </w:tbl>
    <w:p w14:paraId="510C506F" w14:textId="33F094F4" w:rsidR="00062B41" w:rsidRDefault="00062B41" w:rsidP="00D66F4D">
      <w:pPr>
        <w:rPr>
          <w:rFonts w:ascii="Verdana" w:hAnsi="Verdana"/>
          <w:b/>
          <w:bCs/>
          <w:sz w:val="18"/>
          <w:szCs w:val="18"/>
        </w:rPr>
      </w:pPr>
    </w:p>
    <w:p w14:paraId="634E9CCB" w14:textId="77777777" w:rsidR="00D66F4D" w:rsidRDefault="00D66F4D" w:rsidP="00D66F4D">
      <w:pPr>
        <w:rPr>
          <w:rFonts w:ascii="Verdana" w:hAnsi="Verdana"/>
          <w:b/>
          <w:bCs/>
          <w:sz w:val="18"/>
          <w:szCs w:val="18"/>
        </w:rPr>
      </w:pPr>
    </w:p>
    <w:p w14:paraId="50276457" w14:textId="58548CCF" w:rsidR="00D66F4D" w:rsidRPr="00D66F4D" w:rsidRDefault="00D66F4D" w:rsidP="00D66F4D">
      <w:pPr>
        <w:pStyle w:val="ListParagraph"/>
        <w:numPr>
          <w:ilvl w:val="0"/>
          <w:numId w:val="39"/>
        </w:numPr>
        <w:rPr>
          <w:rFonts w:ascii="Verdana" w:hAnsi="Verdana"/>
          <w:b/>
          <w:bCs/>
          <w:sz w:val="18"/>
          <w:szCs w:val="18"/>
        </w:rPr>
      </w:pPr>
      <w:r w:rsidRPr="00D66F4D">
        <w:rPr>
          <w:rFonts w:ascii="Verdana" w:hAnsi="Verdana"/>
          <w:b/>
          <w:bCs/>
          <w:sz w:val="18"/>
          <w:szCs w:val="18"/>
        </w:rPr>
        <w:t xml:space="preserve">Заявление-оферта от  „Ди Ес Джи София“ ЕООД </w:t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992"/>
      </w:tblGrid>
      <w:tr w:rsidR="00D66F4D" w:rsidRPr="00126EF3" w14:paraId="25173DEE" w14:textId="77777777" w:rsidTr="000F026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6A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795EDD8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8B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DF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00BB1058" w14:textId="77777777" w:rsidR="00D66F4D" w:rsidRPr="00D66F4D" w:rsidRDefault="00D66F4D" w:rsidP="00BD7F7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40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6696C8B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1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1CCE7F3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го</w:t>
            </w:r>
          </w:p>
          <w:p w14:paraId="38F44CE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2E4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9C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76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D66F4D" w:rsidRPr="00126EF3" w14:paraId="27DF5EA1" w14:textId="77777777" w:rsidTr="000F026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94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BA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13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DB3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78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3E6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C5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92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3BF0E3D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2360CC47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33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4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9C4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F2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D66F4D" w:rsidRPr="00126EF3" w14:paraId="3464483A" w14:textId="77777777" w:rsidTr="000F026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6B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ABC0719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6F6" w14:textId="08EF7B61" w:rsidR="00D66F4D" w:rsidRPr="00DF6E8D" w:rsidRDefault="00D66F4D" w:rsidP="00DF6E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Гр. Нови Искър –кв. </w:t>
            </w:r>
            <w:r w:rsidR="00DF6E8D">
              <w:rPr>
                <w:rFonts w:ascii="Verdana" w:hAnsi="Verdana"/>
                <w:sz w:val="16"/>
                <w:szCs w:val="16"/>
              </w:rPr>
              <w:t>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CC8" w14:textId="5F22EE7E" w:rsidR="00D66F4D" w:rsidRPr="00D66F4D" w:rsidRDefault="00D66F4D" w:rsidP="00DF6E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</w:t>
            </w:r>
            <w:r w:rsidR="00DF6E8D">
              <w:rPr>
                <w:rFonts w:ascii="Verdana" w:hAnsi="Verdana"/>
                <w:sz w:val="16"/>
                <w:szCs w:val="16"/>
              </w:rPr>
              <w:t>115</w:t>
            </w:r>
            <w:r w:rsidRPr="00D66F4D">
              <w:rPr>
                <w:rFonts w:ascii="Verdana" w:hAnsi="Verdana"/>
                <w:sz w:val="16"/>
                <w:szCs w:val="16"/>
              </w:rPr>
              <w:t>.</w:t>
            </w:r>
            <w:r w:rsidR="00DF6E8D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6E17" w14:textId="57F74911" w:rsidR="00D66F4D" w:rsidRPr="00D66F4D" w:rsidRDefault="00DF6E8D" w:rsidP="00DF6E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66F4D"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C22" w14:textId="44BAE432" w:rsidR="00D66F4D" w:rsidRPr="00D66F4D" w:rsidRDefault="00DF6E8D" w:rsidP="00BD7F7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="00D66F4D" w:rsidRPr="00D66F4D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0B89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FAD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DD6F92" w14:textId="56A42982" w:rsidR="00D66F4D" w:rsidRPr="00D66F4D" w:rsidRDefault="00A1689C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4F0E1811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0D2" w14:textId="050D62F8" w:rsidR="00D66F4D" w:rsidRPr="00DF6E8D" w:rsidRDefault="00D66F4D" w:rsidP="00BD7F78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F6E8D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0AB" w14:textId="7181D7EA" w:rsidR="00D66F4D" w:rsidRPr="00DF6E8D" w:rsidRDefault="00DF6E8D" w:rsidP="00DF6E8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  <w:r w:rsidR="00D66F4D"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493" w14:textId="02A1C288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493" w14:textId="0779FEBB" w:rsidR="00D66F4D" w:rsidRPr="00D66F4D" w:rsidRDefault="00DF6E8D" w:rsidP="00DF6E8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594" w14:textId="7DB11310" w:rsidR="00D66F4D" w:rsidRPr="00DF6E8D" w:rsidRDefault="00DF6E8D" w:rsidP="00DF6E8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  <w:r w:rsidR="00D66F4D"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</w:tr>
    </w:tbl>
    <w:p w14:paraId="59E1F1E2" w14:textId="040361BB" w:rsidR="00D66F4D" w:rsidRDefault="00D66F4D" w:rsidP="00D66F4D">
      <w:pPr>
        <w:rPr>
          <w:rFonts w:ascii="Verdana" w:hAnsi="Verdana"/>
          <w:b/>
          <w:bCs/>
          <w:sz w:val="18"/>
          <w:szCs w:val="18"/>
        </w:rPr>
      </w:pPr>
    </w:p>
    <w:bookmarkEnd w:id="1"/>
    <w:p w14:paraId="6DAD8B45" w14:textId="77777777" w:rsidR="00B6349D" w:rsidRPr="00062B41" w:rsidRDefault="00B6349D" w:rsidP="004910A6">
      <w:pPr>
        <w:rPr>
          <w:rFonts w:ascii="Verdana" w:hAnsi="Verdana"/>
          <w:b/>
          <w:bCs/>
          <w:sz w:val="22"/>
          <w:szCs w:val="22"/>
        </w:rPr>
      </w:pPr>
    </w:p>
    <w:p w14:paraId="35C4CCD4" w14:textId="611DD94B" w:rsidR="00556AD6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AB67A1" w:rsidRPr="00CB07FB">
        <w:rPr>
          <w:rFonts w:ascii="Verdana" w:hAnsi="Verdana"/>
          <w:bCs/>
          <w:sz w:val="20"/>
          <w:szCs w:val="20"/>
        </w:rPr>
        <w:t xml:space="preserve">        </w:t>
      </w:r>
      <w:r w:rsidR="00E4032B" w:rsidRPr="00CB07FB">
        <w:rPr>
          <w:rFonts w:ascii="Verdana" w:hAnsi="Verdana"/>
          <w:bCs/>
          <w:sz w:val="20"/>
          <w:szCs w:val="20"/>
        </w:rPr>
        <w:t xml:space="preserve"> </w:t>
      </w:r>
      <w:r w:rsidRPr="00CB07FB">
        <w:rPr>
          <w:rFonts w:ascii="Verdana" w:hAnsi="Verdana"/>
          <w:bCs/>
          <w:sz w:val="20"/>
          <w:szCs w:val="20"/>
        </w:rPr>
        <w:t>На основание чл.47к, ал.4 от ППЗСПЗЗ всеки от членовете на комисията се подписа на всяко едно от подадените заявления – оферти, с което същите бяха заверени.</w:t>
      </w:r>
      <w:r w:rsidR="00114EE8">
        <w:rPr>
          <w:rFonts w:ascii="Verdana" w:hAnsi="Verdana"/>
          <w:bCs/>
          <w:sz w:val="20"/>
          <w:szCs w:val="20"/>
        </w:rPr>
        <w:t xml:space="preserve"> </w:t>
      </w:r>
      <w:r w:rsidR="00031ACF">
        <w:rPr>
          <w:rFonts w:ascii="Verdana" w:hAnsi="Verdana"/>
          <w:bCs/>
          <w:sz w:val="20"/>
          <w:szCs w:val="20"/>
        </w:rPr>
        <w:t xml:space="preserve">Комисията обяви на глас всички документи, съдържащи се в пликовете, като прочете и </w:t>
      </w:r>
      <w:r w:rsidR="00CB37B2">
        <w:rPr>
          <w:rFonts w:ascii="Verdana" w:hAnsi="Verdana"/>
          <w:bCs/>
          <w:sz w:val="20"/>
          <w:szCs w:val="20"/>
        </w:rPr>
        <w:t>имотите, за които са участвали кандидатите, както и предложените от тях цени.</w:t>
      </w:r>
    </w:p>
    <w:p w14:paraId="29E3D833" w14:textId="77777777" w:rsidR="00826FC7" w:rsidRPr="00CB07FB" w:rsidRDefault="00826FC7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59F2B71B" w14:textId="3E05B97F" w:rsidR="00964092" w:rsidRPr="00CB07FB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  <w:lang w:val="en-US"/>
        </w:rPr>
        <w:t xml:space="preserve">          </w:t>
      </w:r>
      <w:r w:rsidR="00DF7EA7" w:rsidRPr="00CB07FB">
        <w:rPr>
          <w:rFonts w:ascii="Verdana" w:hAnsi="Verdana"/>
          <w:bCs/>
          <w:sz w:val="20"/>
          <w:szCs w:val="20"/>
        </w:rPr>
        <w:t>На основание чл. 47к, ал.2, т. 4 от ППЗСПЗЗ тръжната к</w:t>
      </w:r>
      <w:r w:rsidR="009927B1" w:rsidRPr="00CB07FB">
        <w:rPr>
          <w:rFonts w:ascii="Verdana" w:hAnsi="Verdana"/>
          <w:bCs/>
          <w:sz w:val="20"/>
          <w:szCs w:val="20"/>
        </w:rPr>
        <w:t>омисия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  <w:r w:rsidR="00DF7EA7" w:rsidRPr="00CB07FB">
        <w:rPr>
          <w:rFonts w:ascii="Verdana" w:hAnsi="Verdana"/>
          <w:bCs/>
          <w:sz w:val="20"/>
          <w:szCs w:val="20"/>
        </w:rPr>
        <w:t xml:space="preserve">извърши проверка на редовността на </w:t>
      </w:r>
      <w:r w:rsidR="00A70174" w:rsidRPr="00CB07FB">
        <w:rPr>
          <w:rFonts w:ascii="Verdana" w:hAnsi="Verdana"/>
          <w:bCs/>
          <w:sz w:val="20"/>
          <w:szCs w:val="20"/>
        </w:rPr>
        <w:t>документи</w:t>
      </w:r>
      <w:r w:rsidR="00CB37B2">
        <w:rPr>
          <w:rFonts w:ascii="Verdana" w:hAnsi="Verdana"/>
          <w:bCs/>
          <w:sz w:val="20"/>
          <w:szCs w:val="20"/>
        </w:rPr>
        <w:t>те</w:t>
      </w:r>
      <w:r w:rsidR="00A70174" w:rsidRPr="00CB07FB">
        <w:rPr>
          <w:rFonts w:ascii="Verdana" w:hAnsi="Verdana"/>
          <w:bCs/>
          <w:sz w:val="20"/>
          <w:szCs w:val="20"/>
        </w:rPr>
        <w:t xml:space="preserve">, </w:t>
      </w:r>
      <w:r w:rsidR="00DF7EA7" w:rsidRPr="00CB07FB">
        <w:rPr>
          <w:rFonts w:ascii="Verdana" w:hAnsi="Verdana"/>
          <w:bCs/>
          <w:sz w:val="20"/>
          <w:szCs w:val="20"/>
        </w:rPr>
        <w:t xml:space="preserve">съдържащи се в </w:t>
      </w:r>
      <w:r w:rsidR="00CB37B2">
        <w:rPr>
          <w:rFonts w:ascii="Verdana" w:hAnsi="Verdana"/>
          <w:bCs/>
          <w:sz w:val="20"/>
          <w:szCs w:val="20"/>
        </w:rPr>
        <w:t xml:space="preserve">пликовете </w:t>
      </w:r>
      <w:r w:rsidR="00DF7EA7" w:rsidRPr="00CB07FB">
        <w:rPr>
          <w:rFonts w:ascii="Verdana" w:hAnsi="Verdana"/>
          <w:bCs/>
          <w:sz w:val="20"/>
          <w:szCs w:val="20"/>
        </w:rPr>
        <w:t xml:space="preserve">и констатира изпълнението на условията за провеждане на търга. </w:t>
      </w:r>
    </w:p>
    <w:p w14:paraId="1F494959" w14:textId="77777777" w:rsidR="00126EF3" w:rsidRPr="00CB07FB" w:rsidRDefault="00126EF3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4F677BB2" w14:textId="77777777" w:rsidR="009C3DE2" w:rsidRPr="00CB07FB" w:rsidRDefault="00020CA1" w:rsidP="00020CA1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DF7EA7" w:rsidRPr="00CB07FB">
        <w:rPr>
          <w:rFonts w:ascii="Verdana" w:hAnsi="Verdana"/>
          <w:bCs/>
          <w:sz w:val="20"/>
          <w:szCs w:val="20"/>
        </w:rPr>
        <w:t>Всички съд</w:t>
      </w:r>
      <w:r w:rsidR="002043A0" w:rsidRPr="00CB07FB">
        <w:rPr>
          <w:rFonts w:ascii="Verdana" w:hAnsi="Verdana"/>
          <w:bCs/>
          <w:sz w:val="20"/>
          <w:szCs w:val="20"/>
        </w:rPr>
        <w:t>ържащи се в пликовете документи -</w:t>
      </w:r>
      <w:r w:rsidR="00DF7EA7" w:rsidRPr="00CB07FB">
        <w:rPr>
          <w:rFonts w:ascii="Verdana" w:hAnsi="Verdana"/>
          <w:bCs/>
          <w:sz w:val="20"/>
          <w:szCs w:val="20"/>
        </w:rPr>
        <w:t xml:space="preserve"> </w:t>
      </w:r>
      <w:r w:rsidR="00E4032B" w:rsidRPr="00CB07FB">
        <w:rPr>
          <w:rFonts w:ascii="Verdana" w:hAnsi="Verdana"/>
          <w:bCs/>
          <w:sz w:val="20"/>
          <w:szCs w:val="20"/>
        </w:rPr>
        <w:t>оферти</w:t>
      </w:r>
      <w:r w:rsidR="00A70174" w:rsidRPr="00CB07FB">
        <w:rPr>
          <w:rFonts w:ascii="Verdana" w:hAnsi="Verdana"/>
          <w:bCs/>
          <w:sz w:val="20"/>
          <w:szCs w:val="20"/>
        </w:rPr>
        <w:t xml:space="preserve"> с</w:t>
      </w:r>
      <w:r w:rsidR="00B739FB" w:rsidRPr="00CB07FB">
        <w:rPr>
          <w:rFonts w:ascii="Verdana" w:hAnsi="Verdana"/>
          <w:bCs/>
          <w:sz w:val="20"/>
          <w:szCs w:val="20"/>
        </w:rPr>
        <w:t>ъс следните входящи номера: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</w:p>
    <w:p w14:paraId="3BE49CAC" w14:textId="77777777" w:rsidR="00B26BA0" w:rsidRPr="00CB07FB" w:rsidRDefault="00B26BA0" w:rsidP="00020CA1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173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7474"/>
        <w:gridCol w:w="8892"/>
      </w:tblGrid>
      <w:tr w:rsidR="00EC077D" w:rsidRPr="00CB07FB" w14:paraId="0081ADD5" w14:textId="77777777" w:rsidTr="000F026D">
        <w:trPr>
          <w:trHeight w:val="73"/>
        </w:trPr>
        <w:tc>
          <w:tcPr>
            <w:tcW w:w="1031" w:type="dxa"/>
          </w:tcPr>
          <w:p w14:paraId="76620CAC" w14:textId="01A15677" w:rsidR="00EC077D" w:rsidRPr="00CB07FB" w:rsidRDefault="00EC077D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474" w:type="dxa"/>
          </w:tcPr>
          <w:p w14:paraId="79B43739" w14:textId="0944D28A" w:rsidR="00EC077D" w:rsidRPr="00CB07FB" w:rsidRDefault="00EC077D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</w:t>
            </w:r>
            <w:r>
              <w:rPr>
                <w:rFonts w:ascii="Verdana" w:hAnsi="Verdana"/>
                <w:b/>
                <w:sz w:val="20"/>
                <w:szCs w:val="20"/>
              </w:rPr>
              <w:t>Витоша 92“ ООД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  - вх.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b/>
                <w:sz w:val="20"/>
                <w:szCs w:val="20"/>
              </w:rPr>
              <w:t>АР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>6595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.202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  <w:tc>
          <w:tcPr>
            <w:tcW w:w="8892" w:type="dxa"/>
          </w:tcPr>
          <w:p w14:paraId="2A8D0EE8" w14:textId="37D8229A" w:rsidR="00EC077D" w:rsidRPr="00CB07FB" w:rsidRDefault="00EC077D" w:rsidP="0098785A">
            <w:pPr>
              <w:ind w:firstLine="106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C077D" w:rsidRPr="00CB07FB" w14:paraId="01F0B2AE" w14:textId="77777777" w:rsidTr="000F026D">
        <w:trPr>
          <w:trHeight w:val="284"/>
        </w:trPr>
        <w:tc>
          <w:tcPr>
            <w:tcW w:w="1031" w:type="dxa"/>
          </w:tcPr>
          <w:p w14:paraId="09F665CD" w14:textId="08978217" w:rsidR="00EC077D" w:rsidRPr="00CB07FB" w:rsidRDefault="00EC077D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474" w:type="dxa"/>
          </w:tcPr>
          <w:p w14:paraId="468DE4EE" w14:textId="304DB474" w:rsidR="00EC077D" w:rsidRPr="00CB07FB" w:rsidRDefault="00EC077D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„Ди Ес Джи София“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</w:t>
            </w:r>
            <w:r>
              <w:rPr>
                <w:rFonts w:ascii="Verdana" w:hAnsi="Verdana"/>
                <w:b/>
                <w:sz w:val="20"/>
                <w:szCs w:val="20"/>
              </w:rPr>
              <w:t>6622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.202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  <w:tc>
          <w:tcPr>
            <w:tcW w:w="8892" w:type="dxa"/>
          </w:tcPr>
          <w:p w14:paraId="4CAC1D66" w14:textId="11B77847" w:rsidR="00EC077D" w:rsidRPr="00CB07FB" w:rsidRDefault="00EC077D" w:rsidP="000F026D">
            <w:pPr>
              <w:tabs>
                <w:tab w:val="left" w:pos="721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1066E08" w14:textId="77777777" w:rsidR="00A231C4" w:rsidRPr="00CB07FB" w:rsidRDefault="00A231C4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72DE3B9C" w14:textId="6F014083" w:rsidR="00B40B32" w:rsidRDefault="00564485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</w:t>
      </w:r>
      <w:r w:rsidR="002043A0" w:rsidRPr="00CB07FB">
        <w:rPr>
          <w:rFonts w:ascii="Verdana" w:hAnsi="Verdana"/>
          <w:bCs/>
          <w:sz w:val="20"/>
          <w:szCs w:val="20"/>
        </w:rPr>
        <w:t xml:space="preserve">бяха сравнени с изискуемите документи по чл. 47з, ал.1 от ППЗСПЗЗ  и бе установено, че </w:t>
      </w:r>
      <w:r w:rsidR="00964092" w:rsidRPr="00CB07FB">
        <w:rPr>
          <w:rFonts w:ascii="Verdana" w:hAnsi="Verdana"/>
          <w:bCs/>
          <w:sz w:val="20"/>
          <w:szCs w:val="20"/>
        </w:rPr>
        <w:t>са в съответствие с изискванията</w:t>
      </w:r>
      <w:r w:rsidR="0040085A" w:rsidRPr="00CB07FB">
        <w:rPr>
          <w:rFonts w:ascii="Verdana" w:hAnsi="Verdana"/>
          <w:bCs/>
          <w:sz w:val="20"/>
          <w:szCs w:val="20"/>
        </w:rPr>
        <w:t xml:space="preserve"> за участие в търга.</w:t>
      </w:r>
    </w:p>
    <w:p w14:paraId="1CE17A95" w14:textId="77777777" w:rsidR="00CB07FB" w:rsidRPr="00CB07FB" w:rsidRDefault="00CB07FB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52A1C5FC" w14:textId="2AC40ABA" w:rsidR="008708F6" w:rsidRDefault="008708F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</w:t>
      </w:r>
      <w:r w:rsidR="00D60515" w:rsidRPr="00CB07FB">
        <w:rPr>
          <w:rFonts w:ascii="Verdana" w:hAnsi="Verdana"/>
          <w:bCs/>
          <w:sz w:val="20"/>
          <w:szCs w:val="20"/>
        </w:rPr>
        <w:t xml:space="preserve">  </w:t>
      </w:r>
      <w:r w:rsidRPr="00CB07FB">
        <w:rPr>
          <w:rFonts w:ascii="Verdana" w:hAnsi="Verdana"/>
          <w:bCs/>
          <w:sz w:val="20"/>
          <w:szCs w:val="20"/>
        </w:rPr>
        <w:t xml:space="preserve">В </w:t>
      </w:r>
      <w:r w:rsidR="002C4B5A" w:rsidRPr="00CB07FB">
        <w:rPr>
          <w:rFonts w:ascii="Verdana" w:hAnsi="Verdana"/>
          <w:bCs/>
          <w:sz w:val="20"/>
          <w:szCs w:val="20"/>
        </w:rPr>
        <w:t xml:space="preserve">изпълнение на разпоредбата на </w:t>
      </w:r>
      <w:r w:rsidRPr="00CB07FB">
        <w:rPr>
          <w:rFonts w:ascii="Verdana" w:hAnsi="Verdana"/>
          <w:bCs/>
          <w:sz w:val="20"/>
          <w:szCs w:val="20"/>
        </w:rPr>
        <w:t>чл. 47в, ал. 3 от ППЗСПЗЗ</w:t>
      </w:r>
      <w:r w:rsidR="002C4B5A" w:rsidRPr="00CB07FB">
        <w:rPr>
          <w:rFonts w:ascii="Verdana" w:hAnsi="Verdana"/>
          <w:bCs/>
          <w:sz w:val="20"/>
          <w:szCs w:val="20"/>
        </w:rPr>
        <w:t xml:space="preserve"> в Регистъра на земеделските производители и в Търговския регистър служе</w:t>
      </w:r>
      <w:r w:rsidR="00231CDE">
        <w:rPr>
          <w:rFonts w:ascii="Verdana" w:hAnsi="Verdana"/>
          <w:bCs/>
          <w:sz w:val="20"/>
          <w:szCs w:val="20"/>
        </w:rPr>
        <w:t>б</w:t>
      </w:r>
      <w:r w:rsidR="002C4B5A" w:rsidRPr="00CB07FB">
        <w:rPr>
          <w:rFonts w:ascii="Verdana" w:hAnsi="Verdana"/>
          <w:bCs/>
          <w:sz w:val="20"/>
          <w:szCs w:val="20"/>
        </w:rPr>
        <w:t>но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2C4B5A" w:rsidRPr="00CB07FB">
        <w:rPr>
          <w:rFonts w:ascii="Verdana" w:hAnsi="Verdana"/>
          <w:bCs/>
          <w:sz w:val="20"/>
          <w:szCs w:val="20"/>
        </w:rPr>
        <w:t>б</w:t>
      </w:r>
      <w:r w:rsidRPr="00CB07FB">
        <w:rPr>
          <w:rFonts w:ascii="Verdana" w:hAnsi="Verdana"/>
          <w:bCs/>
          <w:sz w:val="20"/>
          <w:szCs w:val="20"/>
        </w:rPr>
        <w:t xml:space="preserve">е установено, че </w:t>
      </w:r>
      <w:r w:rsidR="002C4B5A" w:rsidRPr="00CB07FB">
        <w:rPr>
          <w:rFonts w:ascii="Verdana" w:hAnsi="Verdana"/>
          <w:bCs/>
          <w:sz w:val="20"/>
          <w:szCs w:val="20"/>
        </w:rPr>
        <w:t xml:space="preserve">юридическите лица отговарят на </w:t>
      </w:r>
      <w:r w:rsidRPr="00CB07FB">
        <w:rPr>
          <w:rFonts w:ascii="Verdana" w:hAnsi="Verdana"/>
          <w:bCs/>
          <w:sz w:val="20"/>
          <w:szCs w:val="20"/>
        </w:rPr>
        <w:t>обстоятелствата по чл. 47в, ал. 1, т.2, 3 и 4 от ППЗСПЗЗ</w:t>
      </w:r>
      <w:r w:rsidR="002C4B5A" w:rsidRPr="00CB07FB">
        <w:rPr>
          <w:rFonts w:ascii="Verdana" w:hAnsi="Verdana"/>
          <w:bCs/>
          <w:sz w:val="20"/>
          <w:szCs w:val="20"/>
        </w:rPr>
        <w:t>, т.е.</w:t>
      </w:r>
      <w:r w:rsidRPr="00CB07FB">
        <w:rPr>
          <w:rFonts w:ascii="Verdana" w:hAnsi="Verdana"/>
          <w:bCs/>
          <w:sz w:val="20"/>
          <w:szCs w:val="20"/>
        </w:rPr>
        <w:t xml:space="preserve"> не са лишени от правото </w:t>
      </w:r>
      <w:r w:rsidR="00AA587C" w:rsidRPr="00CB07FB">
        <w:rPr>
          <w:rFonts w:ascii="Verdana" w:hAnsi="Verdana"/>
          <w:bCs/>
          <w:sz w:val="20"/>
          <w:szCs w:val="20"/>
        </w:rPr>
        <w:t>да упражняват търговска дейност,</w:t>
      </w:r>
      <w:r w:rsidRPr="00CB07FB">
        <w:rPr>
          <w:rFonts w:ascii="Verdana" w:hAnsi="Verdana"/>
          <w:bCs/>
          <w:sz w:val="20"/>
          <w:szCs w:val="20"/>
        </w:rPr>
        <w:t xml:space="preserve"> не са обявени и не се намират в производство по обявяване в несъстоятелнос</w:t>
      </w:r>
      <w:r w:rsidR="002C4B5A" w:rsidRPr="00CB07FB">
        <w:rPr>
          <w:rFonts w:ascii="Verdana" w:hAnsi="Verdana"/>
          <w:bCs/>
          <w:sz w:val="20"/>
          <w:szCs w:val="20"/>
        </w:rPr>
        <w:t>т и не се намират в ликвидация</w:t>
      </w:r>
      <w:r w:rsidRPr="00CB07FB">
        <w:rPr>
          <w:rFonts w:ascii="Verdana" w:hAnsi="Verdana"/>
          <w:bCs/>
          <w:sz w:val="20"/>
          <w:szCs w:val="20"/>
        </w:rPr>
        <w:t xml:space="preserve">. </w:t>
      </w:r>
      <w:r w:rsidR="002C4B5A" w:rsidRPr="00CB07FB">
        <w:rPr>
          <w:rFonts w:ascii="Verdana" w:hAnsi="Verdana"/>
          <w:bCs/>
          <w:sz w:val="20"/>
          <w:szCs w:val="20"/>
        </w:rPr>
        <w:t>Юридическите лица нямат задължения към Държавата, нямат задължения за наем за земи от ДПФ и за земи по чл. 37в, ал. 3, т. 2 от ЗСПЗЗ.</w:t>
      </w:r>
      <w:r w:rsidR="00231CDE">
        <w:rPr>
          <w:rFonts w:ascii="Verdana" w:hAnsi="Verdana"/>
          <w:bCs/>
          <w:sz w:val="20"/>
          <w:szCs w:val="20"/>
        </w:rPr>
        <w:t xml:space="preserve"> С оглед на това се потвърждава декларираното от всеки от участниците.</w:t>
      </w:r>
    </w:p>
    <w:p w14:paraId="3DDC3B57" w14:textId="77777777" w:rsidR="00231CDE" w:rsidRDefault="00231CDE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1BB5573E" w14:textId="77777777" w:rsidR="00182583" w:rsidRPr="00114EE8" w:rsidRDefault="00182583" w:rsidP="006940B9">
      <w:pPr>
        <w:jc w:val="both"/>
        <w:rPr>
          <w:rFonts w:ascii="Verdana" w:hAnsi="Verdana"/>
          <w:bCs/>
          <w:sz w:val="16"/>
          <w:szCs w:val="16"/>
        </w:rPr>
      </w:pPr>
    </w:p>
    <w:p w14:paraId="23352732" w14:textId="7DBF4A9B" w:rsidR="0060744F" w:rsidRDefault="00903BC8" w:rsidP="0060744F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671537" w:rsidRPr="00CB07FB">
        <w:rPr>
          <w:rFonts w:ascii="Verdana" w:hAnsi="Verdana"/>
          <w:bCs/>
          <w:sz w:val="20"/>
          <w:szCs w:val="20"/>
        </w:rPr>
        <w:t xml:space="preserve"> </w:t>
      </w:r>
      <w:r w:rsidR="0060744F" w:rsidRPr="00CB07FB">
        <w:rPr>
          <w:rFonts w:ascii="Verdana" w:hAnsi="Verdana"/>
          <w:bCs/>
          <w:sz w:val="20"/>
          <w:szCs w:val="20"/>
        </w:rPr>
        <w:t xml:space="preserve">Тръжната комисия, на основание чл. 47к, ал. 2, т. 5 от ППЗСПЗЗ, допуска до участие </w:t>
      </w:r>
      <w:r w:rsidR="00B26BA0" w:rsidRPr="00CB07FB">
        <w:rPr>
          <w:rFonts w:ascii="Verdana" w:hAnsi="Verdana"/>
          <w:bCs/>
          <w:sz w:val="20"/>
          <w:szCs w:val="20"/>
        </w:rPr>
        <w:t xml:space="preserve">всички </w:t>
      </w:r>
      <w:r w:rsidR="0060744F" w:rsidRPr="00CB07FB">
        <w:rPr>
          <w:rFonts w:ascii="Verdana" w:hAnsi="Verdana"/>
          <w:bCs/>
          <w:sz w:val="20"/>
          <w:szCs w:val="20"/>
        </w:rPr>
        <w:t>кандидати, подали заявления</w:t>
      </w:r>
      <w:r w:rsidR="00344005">
        <w:rPr>
          <w:rFonts w:ascii="Verdana" w:hAnsi="Verdana"/>
          <w:bCs/>
          <w:sz w:val="20"/>
          <w:szCs w:val="20"/>
        </w:rPr>
        <w:t>, съгласно изисквания</w:t>
      </w:r>
      <w:r w:rsidR="00344005" w:rsidRPr="00344005">
        <w:rPr>
          <w:rFonts w:ascii="Verdana" w:hAnsi="Verdana"/>
          <w:bCs/>
          <w:sz w:val="20"/>
          <w:szCs w:val="20"/>
        </w:rPr>
        <w:t>т</w:t>
      </w:r>
      <w:r w:rsidR="00344005">
        <w:rPr>
          <w:rFonts w:ascii="Verdana" w:hAnsi="Verdana"/>
          <w:bCs/>
          <w:sz w:val="20"/>
          <w:szCs w:val="20"/>
        </w:rPr>
        <w:t>а</w:t>
      </w:r>
      <w:r w:rsidR="00344005" w:rsidRPr="00344005">
        <w:rPr>
          <w:rFonts w:ascii="Verdana" w:hAnsi="Verdana"/>
          <w:bCs/>
          <w:sz w:val="20"/>
          <w:szCs w:val="20"/>
        </w:rPr>
        <w:t xml:space="preserve"> на ППЗСПЗЗ</w:t>
      </w:r>
      <w:r w:rsidR="00344005">
        <w:rPr>
          <w:rFonts w:ascii="Verdana" w:hAnsi="Verdana"/>
          <w:bCs/>
          <w:sz w:val="20"/>
          <w:szCs w:val="20"/>
        </w:rPr>
        <w:t xml:space="preserve">, описани в точки 1 </w:t>
      </w:r>
      <w:r w:rsidR="00EC077D">
        <w:rPr>
          <w:rFonts w:ascii="Verdana" w:hAnsi="Verdana"/>
          <w:bCs/>
          <w:sz w:val="20"/>
          <w:szCs w:val="20"/>
        </w:rPr>
        <w:t>и 2</w:t>
      </w:r>
      <w:r w:rsidR="00C473CF">
        <w:rPr>
          <w:rFonts w:ascii="Verdana" w:hAnsi="Verdana"/>
          <w:bCs/>
          <w:sz w:val="20"/>
          <w:szCs w:val="20"/>
        </w:rPr>
        <w:t>.</w:t>
      </w:r>
    </w:p>
    <w:p w14:paraId="77E8E6B5" w14:textId="77777777" w:rsidR="00CB07FB" w:rsidRPr="00114EE8" w:rsidRDefault="00CB07FB" w:rsidP="0060744F">
      <w:pPr>
        <w:jc w:val="both"/>
        <w:rPr>
          <w:rFonts w:ascii="Verdana" w:hAnsi="Verdana"/>
          <w:bCs/>
          <w:sz w:val="16"/>
          <w:szCs w:val="16"/>
        </w:rPr>
      </w:pPr>
    </w:p>
    <w:p w14:paraId="45367E1F" w14:textId="5EF71660" w:rsidR="00B26BA0" w:rsidRPr="00114EE8" w:rsidRDefault="00010FA7" w:rsidP="00B26BA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                 </w:t>
      </w:r>
    </w:p>
    <w:p w14:paraId="28A092A1" w14:textId="0960F320" w:rsidR="006940B9" w:rsidRPr="00114EE8" w:rsidRDefault="00D141A1" w:rsidP="00114EE8">
      <w:pPr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>На осно</w:t>
      </w:r>
      <w:r w:rsidR="003E6176" w:rsidRPr="00CB07FB">
        <w:rPr>
          <w:rFonts w:ascii="Verdana" w:hAnsi="Verdana"/>
          <w:bCs/>
          <w:sz w:val="20"/>
          <w:szCs w:val="20"/>
        </w:rPr>
        <w:t xml:space="preserve">вание направените констатации, </w:t>
      </w:r>
      <w:r w:rsidRPr="00CB07FB">
        <w:rPr>
          <w:rFonts w:ascii="Verdana" w:hAnsi="Verdana"/>
          <w:bCs/>
          <w:sz w:val="20"/>
          <w:szCs w:val="20"/>
        </w:rPr>
        <w:t>к</w:t>
      </w:r>
      <w:r w:rsidR="00544BB3" w:rsidRPr="00CB07FB">
        <w:rPr>
          <w:rFonts w:ascii="Verdana" w:hAnsi="Verdana"/>
          <w:bCs/>
          <w:sz w:val="20"/>
          <w:szCs w:val="20"/>
        </w:rPr>
        <w:t>омисията</w:t>
      </w:r>
      <w:r w:rsidR="006C711A" w:rsidRPr="00CB07FB">
        <w:rPr>
          <w:rFonts w:ascii="Verdana" w:hAnsi="Verdana"/>
          <w:bCs/>
          <w:sz w:val="20"/>
          <w:szCs w:val="20"/>
        </w:rPr>
        <w:t xml:space="preserve"> единодушно</w:t>
      </w:r>
      <w:r w:rsidR="00544BB3" w:rsidRPr="00CB07FB">
        <w:rPr>
          <w:rFonts w:ascii="Verdana" w:hAnsi="Verdana"/>
          <w:bCs/>
          <w:sz w:val="20"/>
          <w:szCs w:val="20"/>
        </w:rPr>
        <w:t>:</w:t>
      </w:r>
      <w:r w:rsidR="00A70174" w:rsidRPr="00CB07FB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</w:t>
      </w:r>
    </w:p>
    <w:p w14:paraId="1B0F7FF7" w14:textId="77777777" w:rsidR="00CB07FB" w:rsidRPr="00CB07FB" w:rsidRDefault="00CB07FB" w:rsidP="009927B1">
      <w:pPr>
        <w:rPr>
          <w:rFonts w:ascii="Verdana" w:hAnsi="Verdana"/>
          <w:b/>
          <w:bCs/>
          <w:sz w:val="20"/>
          <w:szCs w:val="20"/>
        </w:rPr>
      </w:pPr>
    </w:p>
    <w:p w14:paraId="09935704" w14:textId="675BB5EA" w:rsidR="00CB07FB" w:rsidRDefault="00A70174" w:rsidP="00114EE8">
      <w:pPr>
        <w:jc w:val="center"/>
        <w:rPr>
          <w:rFonts w:ascii="Verdana" w:hAnsi="Verdana"/>
          <w:b/>
          <w:bCs/>
          <w:sz w:val="20"/>
          <w:szCs w:val="20"/>
        </w:rPr>
      </w:pPr>
      <w:r w:rsidRPr="00CB07FB">
        <w:rPr>
          <w:rFonts w:ascii="Verdana" w:hAnsi="Verdana"/>
          <w:b/>
          <w:bCs/>
          <w:sz w:val="20"/>
          <w:szCs w:val="20"/>
        </w:rPr>
        <w:t>РЕШИ:</w:t>
      </w:r>
    </w:p>
    <w:p w14:paraId="20844CED" w14:textId="77777777" w:rsidR="00231D0F" w:rsidRPr="00114EE8" w:rsidRDefault="00231D0F" w:rsidP="00126EF3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ABD8C74" w14:textId="4822376B" w:rsidR="006365C5" w:rsidRPr="00CB07FB" w:rsidRDefault="00171794" w:rsidP="006365C5">
      <w:pPr>
        <w:numPr>
          <w:ilvl w:val="0"/>
          <w:numId w:val="11"/>
        </w:numPr>
        <w:ind w:left="11" w:hanging="11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Обявява за </w:t>
      </w:r>
      <w:r w:rsidRPr="00231D0F">
        <w:rPr>
          <w:rFonts w:ascii="Verdana" w:hAnsi="Verdana"/>
          <w:b/>
          <w:bCs/>
          <w:sz w:val="20"/>
          <w:szCs w:val="20"/>
        </w:rPr>
        <w:t>спечелил</w:t>
      </w:r>
      <w:r w:rsidR="006365C5" w:rsidRPr="00231D0F">
        <w:rPr>
          <w:rFonts w:ascii="Verdana" w:hAnsi="Verdana"/>
          <w:b/>
          <w:bCs/>
          <w:sz w:val="20"/>
          <w:szCs w:val="20"/>
        </w:rPr>
        <w:t>и</w:t>
      </w:r>
      <w:r w:rsidRPr="00231D0F">
        <w:rPr>
          <w:rFonts w:ascii="Verdana" w:hAnsi="Verdana"/>
          <w:b/>
          <w:bCs/>
          <w:sz w:val="20"/>
          <w:szCs w:val="20"/>
        </w:rPr>
        <w:t xml:space="preserve"> търга </w:t>
      </w:r>
      <w:r w:rsidR="000E323E" w:rsidRPr="00231D0F">
        <w:rPr>
          <w:rFonts w:ascii="Verdana" w:hAnsi="Verdana"/>
          <w:b/>
          <w:bCs/>
          <w:sz w:val="20"/>
          <w:szCs w:val="20"/>
        </w:rPr>
        <w:t>кандидатите</w:t>
      </w:r>
      <w:r w:rsidR="000E323E" w:rsidRPr="00CB07FB">
        <w:rPr>
          <w:rFonts w:ascii="Verdana" w:hAnsi="Verdana"/>
          <w:bCs/>
          <w:sz w:val="20"/>
          <w:szCs w:val="20"/>
        </w:rPr>
        <w:t xml:space="preserve">, </w:t>
      </w:r>
      <w:r w:rsidRPr="00CB07FB">
        <w:rPr>
          <w:rFonts w:ascii="Verdana" w:hAnsi="Verdana"/>
          <w:bCs/>
          <w:sz w:val="20"/>
          <w:szCs w:val="20"/>
        </w:rPr>
        <w:t>допуснат</w:t>
      </w:r>
      <w:r w:rsidR="006365C5" w:rsidRPr="00CB07FB">
        <w:rPr>
          <w:rFonts w:ascii="Verdana" w:hAnsi="Verdana"/>
          <w:bCs/>
          <w:sz w:val="20"/>
          <w:szCs w:val="20"/>
        </w:rPr>
        <w:t>и</w:t>
      </w:r>
      <w:r w:rsidRPr="00CB07FB">
        <w:rPr>
          <w:rFonts w:ascii="Verdana" w:hAnsi="Verdana"/>
          <w:bCs/>
          <w:sz w:val="20"/>
          <w:szCs w:val="20"/>
        </w:rPr>
        <w:t xml:space="preserve"> до класиране за съответните имоти, н</w:t>
      </w:r>
      <w:r w:rsidR="009927B1" w:rsidRPr="00CB07FB">
        <w:rPr>
          <w:rFonts w:ascii="Verdana" w:hAnsi="Verdana"/>
          <w:bCs/>
          <w:sz w:val="20"/>
          <w:szCs w:val="20"/>
        </w:rPr>
        <w:t>а основание чл. 47</w:t>
      </w:r>
      <w:r w:rsidR="00EE6609" w:rsidRPr="00CB07FB">
        <w:rPr>
          <w:rFonts w:ascii="Verdana" w:hAnsi="Verdana"/>
          <w:bCs/>
          <w:sz w:val="20"/>
          <w:szCs w:val="20"/>
        </w:rPr>
        <w:t>о,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EE6609" w:rsidRPr="00CB07FB">
        <w:rPr>
          <w:rFonts w:ascii="Verdana" w:hAnsi="Verdana"/>
          <w:bCs/>
          <w:sz w:val="20"/>
          <w:szCs w:val="20"/>
        </w:rPr>
        <w:t xml:space="preserve">1 </w:t>
      </w:r>
      <w:r w:rsidR="00D141A1" w:rsidRPr="00CB07FB">
        <w:rPr>
          <w:rFonts w:ascii="Verdana" w:hAnsi="Verdana"/>
          <w:bCs/>
          <w:sz w:val="20"/>
          <w:szCs w:val="20"/>
        </w:rPr>
        <w:t>във връзка с чл. 47к,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7, т.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5 от ППЗСПЗЗ</w:t>
      </w:r>
      <w:r w:rsidR="00C473CF">
        <w:rPr>
          <w:rFonts w:ascii="Verdana" w:hAnsi="Verdana"/>
          <w:bCs/>
          <w:sz w:val="20"/>
          <w:szCs w:val="20"/>
        </w:rPr>
        <w:t>,</w:t>
      </w:r>
      <w:r w:rsidR="009927B1" w:rsidRPr="00CB07FB">
        <w:rPr>
          <w:rFonts w:ascii="Verdana" w:hAnsi="Verdana"/>
          <w:bCs/>
          <w:sz w:val="20"/>
          <w:szCs w:val="20"/>
        </w:rPr>
        <w:t xml:space="preserve"> както следва:</w:t>
      </w:r>
    </w:p>
    <w:p w14:paraId="05AB0629" w14:textId="77777777" w:rsidR="009E602E" w:rsidRDefault="009E602E" w:rsidP="00171794">
      <w:pPr>
        <w:rPr>
          <w:rFonts w:ascii="Verdana" w:hAnsi="Verdana"/>
          <w:bCs/>
          <w:sz w:val="20"/>
          <w:szCs w:val="20"/>
        </w:rPr>
      </w:pPr>
    </w:p>
    <w:p w14:paraId="66FA33F2" w14:textId="0FA2F4F9" w:rsidR="00EC077D" w:rsidRPr="00EC077D" w:rsidRDefault="00EC077D" w:rsidP="00EC077D">
      <w:pPr>
        <w:rPr>
          <w:rFonts w:ascii="Verdana" w:hAnsi="Verdana"/>
          <w:bCs/>
          <w:sz w:val="20"/>
          <w:szCs w:val="20"/>
        </w:rPr>
      </w:pPr>
      <w:r w:rsidRPr="00EC077D">
        <w:rPr>
          <w:rFonts w:ascii="Verdana" w:hAnsi="Verdana"/>
          <w:b/>
          <w:bCs/>
          <w:sz w:val="20"/>
          <w:szCs w:val="20"/>
        </w:rPr>
        <w:t>„</w:t>
      </w:r>
      <w:r>
        <w:rPr>
          <w:rFonts w:ascii="Verdana" w:hAnsi="Verdana"/>
          <w:b/>
          <w:bCs/>
          <w:sz w:val="20"/>
          <w:szCs w:val="20"/>
        </w:rPr>
        <w:t>Витоша 92</w:t>
      </w:r>
      <w:r w:rsidRPr="00EC077D">
        <w:rPr>
          <w:rFonts w:ascii="Verdana" w:hAnsi="Verdana"/>
          <w:b/>
          <w:bCs/>
          <w:sz w:val="20"/>
          <w:szCs w:val="20"/>
        </w:rPr>
        <w:t>“ ООД</w:t>
      </w:r>
    </w:p>
    <w:tbl>
      <w:tblPr>
        <w:tblW w:w="1077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993"/>
        <w:gridCol w:w="850"/>
      </w:tblGrid>
      <w:tr w:rsidR="00EC077D" w:rsidRPr="00EC077D" w14:paraId="5E5792F2" w14:textId="77777777" w:rsidTr="000F026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311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Община</w:t>
            </w:r>
          </w:p>
          <w:p w14:paraId="678D5915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6687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219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№ имот по КККР</w:t>
            </w:r>
          </w:p>
          <w:p w14:paraId="761C26BD" w14:textId="77777777" w:rsidR="00EC077D" w:rsidRPr="00EC077D" w:rsidRDefault="00EC077D" w:rsidP="00EC07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2D0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Площ</w:t>
            </w:r>
          </w:p>
          <w:p w14:paraId="79CF4CAB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46C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Кате</w:t>
            </w:r>
          </w:p>
          <w:p w14:paraId="132B1715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го</w:t>
            </w:r>
          </w:p>
          <w:p w14:paraId="77213DEB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508A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4D3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291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Оферта на кандидата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4F9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077D" w:rsidRPr="00EC077D" w14:paraId="780C8545" w14:textId="77777777" w:rsidTr="000F026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5FC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4A3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73A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934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7A0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928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9D0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8F0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Начал</w:t>
            </w:r>
          </w:p>
          <w:p w14:paraId="20878A01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 xml:space="preserve">на тръжна цена </w:t>
            </w:r>
          </w:p>
          <w:p w14:paraId="0AC6018A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EF2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35F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EE35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Предложена цена лв./дка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A45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BEF" w14:textId="77777777" w:rsidR="00EC077D" w:rsidRPr="00EC077D" w:rsidRDefault="00EC077D" w:rsidP="00EC07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/>
                <w:bCs/>
                <w:sz w:val="16"/>
                <w:szCs w:val="16"/>
              </w:rPr>
              <w:t>Общ годишен наем /лева/</w:t>
            </w:r>
          </w:p>
          <w:p w14:paraId="4AA35BFB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077D" w:rsidRPr="00EC077D" w14:paraId="1A8907BD" w14:textId="77777777" w:rsidTr="000F026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726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C077D">
              <w:rPr>
                <w:rFonts w:ascii="Verdana" w:hAnsi="Verdana"/>
                <w:bCs/>
                <w:sz w:val="16"/>
                <w:szCs w:val="16"/>
              </w:rPr>
              <w:t>Район Нови Искър</w:t>
            </w:r>
          </w:p>
          <w:p w14:paraId="245612AE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7B1" w14:textId="380F65DE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С. 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9E8" w14:textId="41C3C8E5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80409.5868.13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D37E" w14:textId="0EFECB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D4A" w14:textId="5FD058A3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4BF" w14:textId="56E55F32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647" w14:textId="77777777" w:rsidR="00EC077D" w:rsidRPr="00D66F4D" w:rsidRDefault="00EC077D" w:rsidP="00973F8A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6CD1D7F5" w14:textId="77777777" w:rsidR="00EC077D" w:rsidRPr="00D66F4D" w:rsidRDefault="00EC077D" w:rsidP="00973F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55D8CB70" w14:textId="77777777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E69" w14:textId="4956CDDC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378" w14:textId="22245481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F036" w14:textId="66CA9BB3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3DDB" w14:textId="05C3FCC5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629" w14:textId="4AC4C3C5" w:rsidR="00EC077D" w:rsidRPr="00EC077D" w:rsidRDefault="00EC077D" w:rsidP="00EC077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35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74D" w14:textId="68DC2440" w:rsidR="00EC077D" w:rsidRPr="00EC077D" w:rsidRDefault="00EC077D" w:rsidP="00EC077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180.90</w:t>
            </w:r>
          </w:p>
        </w:tc>
      </w:tr>
    </w:tbl>
    <w:p w14:paraId="2E9E076C" w14:textId="77777777" w:rsidR="00EC077D" w:rsidRDefault="00EC077D" w:rsidP="00171794">
      <w:pPr>
        <w:rPr>
          <w:rFonts w:ascii="Verdana" w:hAnsi="Verdana"/>
          <w:bCs/>
          <w:sz w:val="20"/>
          <w:szCs w:val="20"/>
        </w:rPr>
      </w:pPr>
    </w:p>
    <w:p w14:paraId="3D56A672" w14:textId="77777777" w:rsidR="00EC077D" w:rsidRDefault="00EC077D" w:rsidP="00171794">
      <w:pPr>
        <w:rPr>
          <w:rFonts w:ascii="Verdana" w:hAnsi="Verdana"/>
          <w:bCs/>
          <w:sz w:val="20"/>
          <w:szCs w:val="20"/>
        </w:rPr>
      </w:pPr>
    </w:p>
    <w:p w14:paraId="51C84C0F" w14:textId="31720424" w:rsidR="00CB07FB" w:rsidRPr="00CB07FB" w:rsidRDefault="00E77438" w:rsidP="00171794">
      <w:pPr>
        <w:rPr>
          <w:rFonts w:ascii="Verdana" w:hAnsi="Verdana"/>
          <w:bCs/>
          <w:sz w:val="20"/>
          <w:szCs w:val="20"/>
        </w:rPr>
      </w:pPr>
      <w:r w:rsidRPr="005304FF">
        <w:rPr>
          <w:rFonts w:ascii="Verdana" w:hAnsi="Verdana"/>
          <w:b/>
          <w:sz w:val="20"/>
          <w:szCs w:val="20"/>
        </w:rPr>
        <w:t>„Ди Ес Джи София“ ЕООД</w:t>
      </w:r>
    </w:p>
    <w:tbl>
      <w:tblPr>
        <w:tblW w:w="109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993"/>
        <w:gridCol w:w="992"/>
      </w:tblGrid>
      <w:tr w:rsidR="00231D0F" w:rsidRPr="00231D0F" w14:paraId="2164F86B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DA6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262CD10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7B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0F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01287DA6" w14:textId="77777777" w:rsidR="00231D0F" w:rsidRPr="00231D0F" w:rsidRDefault="00231D0F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494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1CE148E2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E0A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1C483CBF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1A4F229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F8E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AF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FFF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0D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31D0F" w:rsidRPr="00231D0F" w14:paraId="4BC7E41A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B9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3EB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35D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83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6C0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C64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4D1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5F2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6078D98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4ACFE167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67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EF0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9C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01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5BA" w14:textId="77777777" w:rsidR="00231D0F" w:rsidRPr="00231D0F" w:rsidRDefault="00231D0F" w:rsidP="007816B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1D0F">
              <w:rPr>
                <w:rFonts w:ascii="Verdana" w:hAnsi="Verdana"/>
                <w:b/>
                <w:sz w:val="16"/>
                <w:szCs w:val="16"/>
              </w:rPr>
              <w:t>Общ годишен наем /лева/</w:t>
            </w:r>
          </w:p>
          <w:p w14:paraId="370812D9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A5BA9" w:rsidRPr="00231D0F" w14:paraId="1072F39E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AA1" w14:textId="77777777" w:rsidR="006A5BA9" w:rsidRPr="00D66F4D" w:rsidRDefault="006A5BA9" w:rsidP="00E5670E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1C45E3C3" w14:textId="77777777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99" w14:textId="4F18B52B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Гр. Нови Искър –кв. </w:t>
            </w:r>
            <w:r>
              <w:rPr>
                <w:rFonts w:ascii="Verdana" w:hAnsi="Verdana"/>
                <w:sz w:val="16"/>
                <w:szCs w:val="16"/>
              </w:rPr>
              <w:t>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C8A" w14:textId="01EB051F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</w:t>
            </w:r>
            <w:r>
              <w:rPr>
                <w:rFonts w:ascii="Verdana" w:hAnsi="Verdana"/>
                <w:sz w:val="16"/>
                <w:szCs w:val="16"/>
              </w:rPr>
              <w:t>115</w:t>
            </w:r>
            <w:r w:rsidRPr="00D66F4D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1CB" w14:textId="30302937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5A8" w14:textId="42A9EA3D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0DD" w14:textId="0B8C0D0A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B2C" w14:textId="77777777" w:rsidR="006A5BA9" w:rsidRPr="00D66F4D" w:rsidRDefault="006A5BA9" w:rsidP="00973F8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69C85DA" w14:textId="77777777" w:rsidR="006A5BA9" w:rsidRPr="00D66F4D" w:rsidRDefault="006A5BA9" w:rsidP="00973F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5B3A235C" w14:textId="77777777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78E8" w14:textId="2DC7BEE2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391F" w14:textId="62F2B0E7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0FC3" w14:textId="13796EBA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79D7" w14:textId="3499A31F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A51" w14:textId="0513B608" w:rsidR="006A5BA9" w:rsidRPr="00231D0F" w:rsidRDefault="006A5BA9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79A" w14:textId="75D40FA6" w:rsidR="006A5BA9" w:rsidRPr="00231D0F" w:rsidRDefault="006A5BA9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277.07</w:t>
            </w:r>
          </w:p>
        </w:tc>
      </w:tr>
    </w:tbl>
    <w:p w14:paraId="4CFFBAF2" w14:textId="77777777" w:rsidR="00807D91" w:rsidRPr="00062B41" w:rsidRDefault="00807D91" w:rsidP="009C3DE2">
      <w:pPr>
        <w:rPr>
          <w:rFonts w:ascii="Verdana" w:hAnsi="Verdana"/>
          <w:bCs/>
          <w:sz w:val="22"/>
          <w:szCs w:val="22"/>
        </w:rPr>
      </w:pPr>
    </w:p>
    <w:p w14:paraId="09B3BB25" w14:textId="499CCA16" w:rsidR="009927B1" w:rsidRPr="006D7E9E" w:rsidRDefault="009927B1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 xml:space="preserve">          </w:t>
      </w:r>
      <w:r w:rsidR="002043A0" w:rsidRPr="006D7E9E">
        <w:rPr>
          <w:rFonts w:ascii="Verdana" w:hAnsi="Verdana"/>
          <w:b/>
          <w:bCs/>
          <w:sz w:val="20"/>
          <w:szCs w:val="20"/>
        </w:rPr>
        <w:t xml:space="preserve">  </w:t>
      </w:r>
      <w:r w:rsidRPr="006D7E9E">
        <w:rPr>
          <w:rFonts w:ascii="Verdana" w:hAnsi="Verdana"/>
          <w:sz w:val="20"/>
          <w:szCs w:val="20"/>
        </w:rPr>
        <w:t>На основание чл.47н от ППЗСПЗЗ участни</w:t>
      </w:r>
      <w:r w:rsidR="00056905" w:rsidRPr="006D7E9E">
        <w:rPr>
          <w:rFonts w:ascii="Verdana" w:hAnsi="Verdana"/>
          <w:sz w:val="20"/>
          <w:szCs w:val="20"/>
        </w:rPr>
        <w:t>ците</w:t>
      </w:r>
      <w:r w:rsidRPr="006D7E9E">
        <w:rPr>
          <w:rFonts w:ascii="Verdana" w:hAnsi="Verdana"/>
          <w:sz w:val="20"/>
          <w:szCs w:val="20"/>
        </w:rPr>
        <w:t xml:space="preserve"> в търг</w:t>
      </w:r>
      <w:r w:rsidR="00236DD8" w:rsidRPr="006D7E9E">
        <w:rPr>
          <w:rFonts w:ascii="Verdana" w:hAnsi="Verdana"/>
          <w:sz w:val="20"/>
          <w:szCs w:val="20"/>
        </w:rPr>
        <w:t>а</w:t>
      </w:r>
      <w:r w:rsidRPr="006D7E9E">
        <w:rPr>
          <w:rFonts w:ascii="Verdana" w:hAnsi="Verdana"/>
          <w:sz w:val="20"/>
          <w:szCs w:val="20"/>
        </w:rPr>
        <w:t xml:space="preserve"> мо</w:t>
      </w:r>
      <w:r w:rsidR="00937377" w:rsidRPr="006D7E9E">
        <w:rPr>
          <w:rFonts w:ascii="Verdana" w:hAnsi="Verdana"/>
          <w:sz w:val="20"/>
          <w:szCs w:val="20"/>
        </w:rPr>
        <w:t>гат</w:t>
      </w:r>
      <w:r w:rsidRPr="006D7E9E">
        <w:rPr>
          <w:rFonts w:ascii="Verdana" w:hAnsi="Verdana"/>
          <w:sz w:val="20"/>
          <w:szCs w:val="20"/>
        </w:rPr>
        <w:t xml:space="preserve"> да обжалва</w:t>
      </w:r>
      <w:r w:rsidR="00056905" w:rsidRPr="006D7E9E">
        <w:rPr>
          <w:rFonts w:ascii="Verdana" w:hAnsi="Verdana"/>
          <w:sz w:val="20"/>
          <w:szCs w:val="20"/>
        </w:rPr>
        <w:t>т</w:t>
      </w:r>
      <w:r w:rsidRPr="006D7E9E">
        <w:rPr>
          <w:rFonts w:ascii="Verdana" w:hAnsi="Verdana"/>
          <w:sz w:val="20"/>
          <w:szCs w:val="20"/>
        </w:rPr>
        <w:t xml:space="preserve"> </w:t>
      </w:r>
      <w:r w:rsidR="006D7E9E">
        <w:rPr>
          <w:rFonts w:ascii="Verdana" w:hAnsi="Verdana"/>
          <w:sz w:val="20"/>
          <w:szCs w:val="20"/>
        </w:rPr>
        <w:t>П</w:t>
      </w:r>
      <w:r w:rsidR="00236DD8" w:rsidRPr="006D7E9E">
        <w:rPr>
          <w:rFonts w:ascii="Verdana" w:hAnsi="Verdana"/>
          <w:sz w:val="20"/>
          <w:szCs w:val="20"/>
        </w:rPr>
        <w:t>ротокола</w:t>
      </w:r>
      <w:r w:rsidRPr="006D7E9E">
        <w:rPr>
          <w:rFonts w:ascii="Verdana" w:hAnsi="Verdana"/>
          <w:sz w:val="20"/>
          <w:szCs w:val="20"/>
        </w:rPr>
        <w:t xml:space="preserve"> на тръжната комисия </w:t>
      </w:r>
      <w:r w:rsidR="00236DD8" w:rsidRPr="006D7E9E">
        <w:rPr>
          <w:rFonts w:ascii="Verdana" w:hAnsi="Verdana"/>
          <w:sz w:val="20"/>
          <w:szCs w:val="20"/>
        </w:rPr>
        <w:t>пред Софийски районен съд</w:t>
      </w:r>
      <w:r w:rsidRPr="006D7E9E">
        <w:rPr>
          <w:rFonts w:ascii="Verdana" w:hAnsi="Verdana"/>
          <w:sz w:val="20"/>
          <w:szCs w:val="20"/>
        </w:rPr>
        <w:t xml:space="preserve"> в 14-дневен срок - чрез Областна дирекция “Земеделие” </w:t>
      </w:r>
      <w:r w:rsidR="0065004A" w:rsidRPr="006D7E9E">
        <w:rPr>
          <w:rFonts w:ascii="Verdana" w:hAnsi="Verdana"/>
          <w:sz w:val="20"/>
          <w:szCs w:val="20"/>
        </w:rPr>
        <w:t xml:space="preserve">– </w:t>
      </w:r>
      <w:r w:rsidRPr="006D7E9E">
        <w:rPr>
          <w:rFonts w:ascii="Verdana" w:hAnsi="Verdana"/>
          <w:sz w:val="20"/>
          <w:szCs w:val="20"/>
        </w:rPr>
        <w:t>София</w:t>
      </w:r>
      <w:r w:rsidR="0065004A" w:rsidRPr="006D7E9E">
        <w:rPr>
          <w:rFonts w:ascii="Verdana" w:hAnsi="Verdana"/>
          <w:sz w:val="20"/>
          <w:szCs w:val="20"/>
        </w:rPr>
        <w:t>-град</w:t>
      </w:r>
      <w:r w:rsidRPr="006D7E9E">
        <w:rPr>
          <w:rFonts w:ascii="Verdana" w:hAnsi="Verdana"/>
          <w:sz w:val="20"/>
          <w:szCs w:val="20"/>
        </w:rPr>
        <w:t>.</w:t>
      </w:r>
    </w:p>
    <w:p w14:paraId="153F4630" w14:textId="38F836D1" w:rsidR="00F902A3" w:rsidRPr="006D7E9E" w:rsidRDefault="008708F6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</w:t>
      </w:r>
      <w:r w:rsidR="006940B9" w:rsidRPr="006D7E9E">
        <w:rPr>
          <w:rFonts w:ascii="Verdana" w:hAnsi="Verdana"/>
          <w:sz w:val="20"/>
          <w:szCs w:val="20"/>
        </w:rPr>
        <w:t xml:space="preserve">   </w:t>
      </w:r>
      <w:r w:rsidRPr="006D7E9E">
        <w:rPr>
          <w:rFonts w:ascii="Verdana" w:hAnsi="Verdana"/>
          <w:sz w:val="20"/>
          <w:szCs w:val="20"/>
        </w:rPr>
        <w:t xml:space="preserve"> </w:t>
      </w:r>
      <w:r w:rsidR="002043A0" w:rsidRPr="006D7E9E">
        <w:rPr>
          <w:rFonts w:ascii="Verdana" w:hAnsi="Verdana"/>
          <w:sz w:val="20"/>
          <w:szCs w:val="20"/>
        </w:rPr>
        <w:t xml:space="preserve"> </w:t>
      </w:r>
    </w:p>
    <w:p w14:paraId="03C056A4" w14:textId="5FCFEBF1" w:rsidR="00F902A3" w:rsidRPr="006D7E9E" w:rsidRDefault="00437147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  <w:t xml:space="preserve">Настоящият </w:t>
      </w:r>
      <w:r w:rsidR="006D7E9E">
        <w:rPr>
          <w:rFonts w:ascii="Verdana" w:hAnsi="Verdana"/>
          <w:sz w:val="20"/>
          <w:szCs w:val="20"/>
        </w:rPr>
        <w:t>П</w:t>
      </w:r>
      <w:r w:rsidRPr="006D7E9E">
        <w:rPr>
          <w:rFonts w:ascii="Verdana" w:hAnsi="Verdana"/>
          <w:sz w:val="20"/>
          <w:szCs w:val="20"/>
        </w:rPr>
        <w:t>ротокол се изготви в пет еднообразни екземпляра – един за Областна дирекция “Земеделие” – София-град, един за комисията и по един за всеки спечелил търга.</w:t>
      </w:r>
    </w:p>
    <w:p w14:paraId="7C78E7C9" w14:textId="77777777" w:rsidR="009927B1" w:rsidRPr="006D7E9E" w:rsidRDefault="009927B1" w:rsidP="009927B1">
      <w:pPr>
        <w:rPr>
          <w:rFonts w:ascii="Verdana" w:hAnsi="Verdana"/>
          <w:b/>
          <w:bCs/>
          <w:sz w:val="20"/>
          <w:szCs w:val="20"/>
        </w:rPr>
      </w:pPr>
    </w:p>
    <w:p w14:paraId="1F018ECD" w14:textId="77777777" w:rsidR="006D7E9E" w:rsidRPr="00062B41" w:rsidRDefault="006D7E9E" w:rsidP="009927B1">
      <w:pPr>
        <w:rPr>
          <w:rFonts w:ascii="Verdana" w:hAnsi="Verdana"/>
          <w:b/>
          <w:bCs/>
          <w:sz w:val="22"/>
          <w:szCs w:val="22"/>
        </w:rPr>
      </w:pPr>
    </w:p>
    <w:p w14:paraId="37DD525A" w14:textId="77777777" w:rsidR="009927B1" w:rsidRPr="006D7E9E" w:rsidRDefault="009927B1" w:rsidP="009927B1">
      <w:pPr>
        <w:rPr>
          <w:rFonts w:ascii="Verdana" w:hAnsi="Verdana"/>
          <w:b/>
          <w:bCs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>КОМИСИЯ:</w:t>
      </w:r>
    </w:p>
    <w:p w14:paraId="40AD2076" w14:textId="77777777" w:rsidR="00D141A1" w:rsidRPr="006D7E9E" w:rsidRDefault="00D141A1" w:rsidP="009927B1">
      <w:pPr>
        <w:rPr>
          <w:rFonts w:ascii="Verdana" w:hAnsi="Verdana"/>
          <w:b/>
          <w:bCs/>
          <w:sz w:val="20"/>
          <w:szCs w:val="20"/>
        </w:rPr>
      </w:pPr>
    </w:p>
    <w:p w14:paraId="5534A550" w14:textId="7B7B221A" w:rsidR="00F744F9" w:rsidRPr="006D7E9E" w:rsidRDefault="009927B1" w:rsidP="009927B1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>Председател:</w:t>
      </w:r>
      <w:r w:rsidRPr="006D7E9E">
        <w:rPr>
          <w:rFonts w:ascii="Verdana" w:hAnsi="Verdana"/>
          <w:sz w:val="20"/>
          <w:szCs w:val="20"/>
        </w:rPr>
        <w:t xml:space="preserve"> ........</w:t>
      </w:r>
      <w:r w:rsidR="003D5A5B">
        <w:rPr>
          <w:rFonts w:ascii="Verdana" w:hAnsi="Verdana"/>
          <w:sz w:val="20"/>
          <w:szCs w:val="20"/>
        </w:rPr>
        <w:t>/п/</w:t>
      </w:r>
      <w:r w:rsidRPr="006D7E9E">
        <w:rPr>
          <w:rFonts w:ascii="Verdana" w:hAnsi="Verdana"/>
          <w:sz w:val="20"/>
          <w:szCs w:val="20"/>
        </w:rPr>
        <w:t>................</w:t>
      </w:r>
    </w:p>
    <w:p w14:paraId="4CC31992" w14:textId="251296EC" w:rsidR="009927B1" w:rsidRPr="006D7E9E" w:rsidRDefault="009927B1" w:rsidP="009927B1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</w:r>
      <w:r w:rsidRPr="006D7E9E">
        <w:rPr>
          <w:rFonts w:ascii="Verdana" w:hAnsi="Verdana"/>
          <w:sz w:val="20"/>
          <w:szCs w:val="20"/>
        </w:rPr>
        <w:tab/>
      </w:r>
    </w:p>
    <w:p w14:paraId="73B8D38C" w14:textId="77777777" w:rsidR="009927B1" w:rsidRPr="006D7E9E" w:rsidRDefault="00EF3A20" w:rsidP="004B1369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          </w:t>
      </w:r>
      <w:r w:rsidR="00BB05D9" w:rsidRPr="006D7E9E">
        <w:rPr>
          <w:rFonts w:ascii="Verdana" w:hAnsi="Verdana"/>
          <w:sz w:val="20"/>
          <w:szCs w:val="20"/>
        </w:rPr>
        <w:t xml:space="preserve">   </w:t>
      </w:r>
      <w:r w:rsidR="009927B1" w:rsidRPr="006D7E9E">
        <w:rPr>
          <w:rFonts w:ascii="Verdana" w:hAnsi="Verdana"/>
          <w:sz w:val="20"/>
          <w:szCs w:val="20"/>
        </w:rPr>
        <w:t xml:space="preserve"> /</w:t>
      </w:r>
      <w:r w:rsidR="002B559C" w:rsidRPr="006D7E9E">
        <w:rPr>
          <w:rFonts w:ascii="Verdana" w:hAnsi="Verdana"/>
          <w:sz w:val="20"/>
          <w:szCs w:val="20"/>
        </w:rPr>
        <w:t>Наталия Маринова</w:t>
      </w:r>
      <w:r w:rsidR="004B1369" w:rsidRPr="006D7E9E">
        <w:rPr>
          <w:rFonts w:ascii="Verdana" w:hAnsi="Verdana"/>
          <w:sz w:val="20"/>
          <w:szCs w:val="20"/>
        </w:rPr>
        <w:t>/</w:t>
      </w:r>
    </w:p>
    <w:p w14:paraId="14989613" w14:textId="3A8E03BD" w:rsidR="004B1369" w:rsidRPr="006D7E9E" w:rsidRDefault="000F026D" w:rsidP="004B13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ЧЛЕНОВЕ:</w:t>
      </w:r>
    </w:p>
    <w:p w14:paraId="3CC22640" w14:textId="77777777" w:rsidR="004B1369" w:rsidRPr="006D7E9E" w:rsidRDefault="004B1369" w:rsidP="004B1369">
      <w:pPr>
        <w:rPr>
          <w:rFonts w:ascii="Verdana" w:hAnsi="Verdana"/>
          <w:b/>
          <w:bCs/>
          <w:sz w:val="20"/>
          <w:szCs w:val="20"/>
        </w:rPr>
      </w:pPr>
    </w:p>
    <w:p w14:paraId="0441E206" w14:textId="03D10DEF" w:rsidR="00F744F9" w:rsidRPr="006D7E9E" w:rsidRDefault="009927B1" w:rsidP="000F026D">
      <w:pPr>
        <w:pStyle w:val="ListParagraph"/>
        <w:numPr>
          <w:ilvl w:val="0"/>
          <w:numId w:val="25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6D7E9E">
        <w:rPr>
          <w:rFonts w:ascii="Verdana" w:hAnsi="Verdana"/>
          <w:bCs/>
          <w:sz w:val="20"/>
          <w:szCs w:val="20"/>
        </w:rPr>
        <w:t>………</w:t>
      </w:r>
      <w:r w:rsidR="003D5A5B">
        <w:rPr>
          <w:rFonts w:ascii="Verdana" w:hAnsi="Verdana"/>
          <w:bCs/>
          <w:sz w:val="20"/>
          <w:szCs w:val="20"/>
        </w:rPr>
        <w:t>/п/</w:t>
      </w:r>
      <w:r w:rsidRPr="006D7E9E">
        <w:rPr>
          <w:rFonts w:ascii="Verdana" w:hAnsi="Verdana"/>
          <w:bCs/>
          <w:sz w:val="20"/>
          <w:szCs w:val="20"/>
        </w:rPr>
        <w:t>……………</w:t>
      </w:r>
      <w:r w:rsidR="000F026D">
        <w:rPr>
          <w:rFonts w:ascii="Verdana" w:hAnsi="Verdana"/>
          <w:bCs/>
          <w:sz w:val="20"/>
          <w:szCs w:val="20"/>
        </w:rPr>
        <w:t xml:space="preserve">                               3. </w:t>
      </w:r>
      <w:r w:rsidR="000F026D" w:rsidRPr="000F026D">
        <w:rPr>
          <w:rFonts w:ascii="Verdana" w:hAnsi="Verdana"/>
          <w:bCs/>
          <w:sz w:val="20"/>
          <w:szCs w:val="20"/>
        </w:rPr>
        <w:t>……</w:t>
      </w:r>
      <w:r w:rsidR="003D5A5B">
        <w:rPr>
          <w:rFonts w:ascii="Verdana" w:hAnsi="Verdana"/>
          <w:bCs/>
          <w:sz w:val="20"/>
          <w:szCs w:val="20"/>
        </w:rPr>
        <w:t>/п/</w:t>
      </w:r>
      <w:r w:rsidR="000F026D" w:rsidRPr="000F026D">
        <w:rPr>
          <w:rFonts w:ascii="Verdana" w:hAnsi="Verdana"/>
          <w:bCs/>
          <w:sz w:val="20"/>
          <w:szCs w:val="20"/>
        </w:rPr>
        <w:t>………………</w:t>
      </w:r>
    </w:p>
    <w:p w14:paraId="1EF699FD" w14:textId="717055B6" w:rsidR="00217ACB" w:rsidRPr="006D7E9E" w:rsidRDefault="009927B1" w:rsidP="000F026D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ab/>
      </w:r>
      <w:r w:rsidRPr="006D7E9E">
        <w:rPr>
          <w:rFonts w:ascii="Verdana" w:hAnsi="Verdana"/>
          <w:sz w:val="20"/>
          <w:szCs w:val="20"/>
        </w:rPr>
        <w:t xml:space="preserve"> </w:t>
      </w:r>
      <w:r w:rsidR="004B1369" w:rsidRPr="006D7E9E">
        <w:rPr>
          <w:rFonts w:ascii="Verdana" w:hAnsi="Verdana"/>
          <w:sz w:val="20"/>
          <w:szCs w:val="20"/>
        </w:rPr>
        <w:t xml:space="preserve">   </w:t>
      </w:r>
      <w:r w:rsidR="00F744F9" w:rsidRPr="006D7E9E">
        <w:rPr>
          <w:rFonts w:ascii="Verdana" w:hAnsi="Verdana"/>
          <w:sz w:val="20"/>
          <w:szCs w:val="20"/>
        </w:rPr>
        <w:t xml:space="preserve">  </w:t>
      </w:r>
      <w:r w:rsidR="003D5A5B">
        <w:rPr>
          <w:rFonts w:ascii="Verdana" w:hAnsi="Verdana"/>
          <w:sz w:val="20"/>
          <w:szCs w:val="20"/>
        </w:rPr>
        <w:t xml:space="preserve"> </w:t>
      </w:r>
      <w:r w:rsidR="00F744F9" w:rsidRPr="006D7E9E">
        <w:rPr>
          <w:rFonts w:ascii="Verdana" w:hAnsi="Verdana"/>
          <w:sz w:val="20"/>
          <w:szCs w:val="20"/>
        </w:rPr>
        <w:t xml:space="preserve">    </w:t>
      </w:r>
      <w:r w:rsidR="004B1369" w:rsidRPr="006D7E9E">
        <w:rPr>
          <w:rFonts w:ascii="Verdana" w:hAnsi="Verdana"/>
          <w:sz w:val="20"/>
          <w:szCs w:val="20"/>
        </w:rPr>
        <w:t xml:space="preserve"> /</w:t>
      </w:r>
      <w:r w:rsidR="002B559C" w:rsidRPr="006D7E9E">
        <w:rPr>
          <w:rFonts w:ascii="Verdana" w:hAnsi="Verdana"/>
          <w:sz w:val="20"/>
          <w:szCs w:val="20"/>
        </w:rPr>
        <w:t>Светослав Йорданов</w:t>
      </w:r>
      <w:r w:rsidR="009E602E" w:rsidRPr="006D7E9E">
        <w:rPr>
          <w:rFonts w:ascii="Verdana" w:hAnsi="Verdana"/>
          <w:sz w:val="20"/>
          <w:szCs w:val="20"/>
        </w:rPr>
        <w:t>/</w:t>
      </w:r>
      <w:r w:rsidR="000F026D">
        <w:rPr>
          <w:rFonts w:ascii="Verdana" w:hAnsi="Verdana"/>
          <w:sz w:val="20"/>
          <w:szCs w:val="20"/>
        </w:rPr>
        <w:t xml:space="preserve">                   </w:t>
      </w:r>
      <w:r w:rsidR="003D5A5B">
        <w:rPr>
          <w:rFonts w:ascii="Verdana" w:hAnsi="Verdana"/>
          <w:sz w:val="20"/>
          <w:szCs w:val="20"/>
        </w:rPr>
        <w:t xml:space="preserve">  </w:t>
      </w:r>
      <w:r w:rsidR="000F026D">
        <w:rPr>
          <w:rFonts w:ascii="Verdana" w:hAnsi="Verdana"/>
          <w:sz w:val="20"/>
          <w:szCs w:val="20"/>
        </w:rPr>
        <w:t xml:space="preserve">       /Драгомир Атанасов/                </w:t>
      </w:r>
    </w:p>
    <w:p w14:paraId="02EAC301" w14:textId="77777777" w:rsidR="009927B1" w:rsidRPr="006D7E9E" w:rsidRDefault="009927B1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</w:r>
    </w:p>
    <w:p w14:paraId="0347A408" w14:textId="70D1F8EB" w:rsidR="009927B1" w:rsidRPr="006D7E9E" w:rsidRDefault="009927B1" w:rsidP="00217ACB">
      <w:pPr>
        <w:pStyle w:val="ListParagraph"/>
        <w:numPr>
          <w:ilvl w:val="0"/>
          <w:numId w:val="25"/>
        </w:numPr>
        <w:spacing w:line="240" w:lineRule="auto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>………</w:t>
      </w:r>
      <w:r w:rsidR="003D5A5B">
        <w:rPr>
          <w:rFonts w:ascii="Verdana" w:hAnsi="Verdana"/>
          <w:sz w:val="20"/>
          <w:szCs w:val="20"/>
        </w:rPr>
        <w:t>/п/</w:t>
      </w:r>
      <w:r w:rsidRPr="006D7E9E">
        <w:rPr>
          <w:rFonts w:ascii="Verdana" w:hAnsi="Verdana"/>
          <w:sz w:val="20"/>
          <w:szCs w:val="20"/>
        </w:rPr>
        <w:t>………………</w:t>
      </w:r>
      <w:r w:rsidR="00D141A1" w:rsidRPr="006D7E9E">
        <w:rPr>
          <w:rFonts w:ascii="Verdana" w:hAnsi="Verdana"/>
          <w:sz w:val="20"/>
          <w:szCs w:val="20"/>
        </w:rPr>
        <w:t xml:space="preserve">                  </w:t>
      </w:r>
      <w:r w:rsidR="000F026D">
        <w:rPr>
          <w:rFonts w:ascii="Verdana" w:hAnsi="Verdana"/>
          <w:sz w:val="20"/>
          <w:szCs w:val="20"/>
        </w:rPr>
        <w:t xml:space="preserve">          4.  </w:t>
      </w:r>
      <w:r w:rsidR="00D141A1" w:rsidRPr="006D7E9E">
        <w:rPr>
          <w:rFonts w:ascii="Verdana" w:hAnsi="Verdana"/>
          <w:sz w:val="20"/>
          <w:szCs w:val="20"/>
        </w:rPr>
        <w:t xml:space="preserve"> </w:t>
      </w:r>
      <w:r w:rsidR="000F026D" w:rsidRPr="000F026D">
        <w:rPr>
          <w:rFonts w:ascii="Verdana" w:hAnsi="Verdana"/>
          <w:bCs/>
          <w:sz w:val="20"/>
          <w:szCs w:val="20"/>
        </w:rPr>
        <w:t>………</w:t>
      </w:r>
      <w:r w:rsidR="003D5A5B">
        <w:rPr>
          <w:rFonts w:ascii="Verdana" w:hAnsi="Verdana"/>
          <w:bCs/>
          <w:sz w:val="20"/>
          <w:szCs w:val="20"/>
        </w:rPr>
        <w:t>/п/</w:t>
      </w:r>
      <w:r w:rsidR="000F026D" w:rsidRPr="000F026D">
        <w:rPr>
          <w:rFonts w:ascii="Verdana" w:hAnsi="Verdana"/>
          <w:bCs/>
          <w:sz w:val="20"/>
          <w:szCs w:val="20"/>
        </w:rPr>
        <w:t xml:space="preserve">…………… </w:t>
      </w:r>
      <w:r w:rsidR="00D141A1" w:rsidRPr="006D7E9E">
        <w:rPr>
          <w:rFonts w:ascii="Verdana" w:hAnsi="Verdana"/>
          <w:sz w:val="20"/>
          <w:szCs w:val="20"/>
        </w:rPr>
        <w:t xml:space="preserve">            </w:t>
      </w:r>
    </w:p>
    <w:p w14:paraId="510D7C60" w14:textId="7D952777" w:rsidR="00613940" w:rsidRPr="006D7E9E" w:rsidRDefault="00F744F9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</w:t>
      </w:r>
      <w:r w:rsidR="009927B1" w:rsidRPr="006D7E9E">
        <w:rPr>
          <w:rFonts w:ascii="Verdana" w:hAnsi="Verdana"/>
          <w:sz w:val="20"/>
          <w:szCs w:val="20"/>
        </w:rPr>
        <w:tab/>
        <w:t xml:space="preserve">   </w:t>
      </w:r>
      <w:r w:rsidRPr="006D7E9E">
        <w:rPr>
          <w:rFonts w:ascii="Verdana" w:hAnsi="Verdana"/>
          <w:sz w:val="20"/>
          <w:szCs w:val="20"/>
        </w:rPr>
        <w:t xml:space="preserve">   </w:t>
      </w:r>
      <w:r w:rsidR="003D5A5B">
        <w:rPr>
          <w:rFonts w:ascii="Verdana" w:hAnsi="Verdana"/>
          <w:sz w:val="20"/>
          <w:szCs w:val="20"/>
        </w:rPr>
        <w:t xml:space="preserve"> </w:t>
      </w:r>
      <w:bookmarkStart w:id="2" w:name="_GoBack"/>
      <w:bookmarkEnd w:id="2"/>
      <w:r w:rsidRPr="006D7E9E">
        <w:rPr>
          <w:rFonts w:ascii="Verdana" w:hAnsi="Verdana"/>
          <w:sz w:val="20"/>
          <w:szCs w:val="20"/>
        </w:rPr>
        <w:t xml:space="preserve">     </w:t>
      </w:r>
      <w:r w:rsidR="009927B1" w:rsidRPr="006D7E9E">
        <w:rPr>
          <w:rFonts w:ascii="Verdana" w:hAnsi="Verdana"/>
          <w:sz w:val="20"/>
          <w:szCs w:val="20"/>
        </w:rPr>
        <w:t xml:space="preserve">  </w:t>
      </w:r>
      <w:r w:rsidR="004B1369" w:rsidRPr="006D7E9E">
        <w:rPr>
          <w:rFonts w:ascii="Verdana" w:hAnsi="Verdana"/>
          <w:sz w:val="20"/>
          <w:szCs w:val="20"/>
        </w:rPr>
        <w:t>/</w:t>
      </w:r>
      <w:r w:rsidR="00BC3A29" w:rsidRPr="006D7E9E">
        <w:rPr>
          <w:rFonts w:ascii="Verdana" w:hAnsi="Verdana"/>
          <w:sz w:val="20"/>
          <w:szCs w:val="20"/>
        </w:rPr>
        <w:t xml:space="preserve"> Боряна Ботева </w:t>
      </w:r>
      <w:r w:rsidR="004B1369" w:rsidRPr="006D7E9E">
        <w:rPr>
          <w:rFonts w:ascii="Verdana" w:hAnsi="Verdana"/>
          <w:sz w:val="20"/>
          <w:szCs w:val="20"/>
        </w:rPr>
        <w:t>/</w:t>
      </w:r>
      <w:r w:rsidR="009927B1" w:rsidRPr="006D7E9E">
        <w:rPr>
          <w:rFonts w:ascii="Verdana" w:hAnsi="Verdana"/>
          <w:sz w:val="20"/>
          <w:szCs w:val="20"/>
        </w:rPr>
        <w:t xml:space="preserve"> </w:t>
      </w:r>
      <w:r w:rsidR="000F026D">
        <w:rPr>
          <w:rFonts w:ascii="Verdana" w:hAnsi="Verdana"/>
          <w:sz w:val="20"/>
          <w:szCs w:val="20"/>
        </w:rPr>
        <w:t xml:space="preserve">                   </w:t>
      </w:r>
      <w:r w:rsidR="003D5A5B">
        <w:rPr>
          <w:rFonts w:ascii="Verdana" w:hAnsi="Verdana"/>
          <w:sz w:val="20"/>
          <w:szCs w:val="20"/>
        </w:rPr>
        <w:t xml:space="preserve">      </w:t>
      </w:r>
      <w:r w:rsidR="000F026D">
        <w:rPr>
          <w:rFonts w:ascii="Verdana" w:hAnsi="Verdana"/>
          <w:sz w:val="20"/>
          <w:szCs w:val="20"/>
        </w:rPr>
        <w:t xml:space="preserve">            /Тан</w:t>
      </w:r>
      <w:r w:rsidR="00D0250F">
        <w:rPr>
          <w:rFonts w:ascii="Verdana" w:hAnsi="Verdana"/>
          <w:sz w:val="20"/>
          <w:szCs w:val="20"/>
        </w:rPr>
        <w:t>я</w:t>
      </w:r>
      <w:r w:rsidR="000F026D">
        <w:rPr>
          <w:rFonts w:ascii="Verdana" w:hAnsi="Verdana"/>
          <w:sz w:val="20"/>
          <w:szCs w:val="20"/>
        </w:rPr>
        <w:t xml:space="preserve"> Тодорова</w:t>
      </w:r>
    </w:p>
    <w:sectPr w:rsidR="00613940" w:rsidRPr="006D7E9E" w:rsidSect="000F026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567" w:bottom="567" w:left="709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966A" w14:textId="77777777" w:rsidR="000D01B4" w:rsidRDefault="000D01B4">
      <w:r>
        <w:separator/>
      </w:r>
    </w:p>
  </w:endnote>
  <w:endnote w:type="continuationSeparator" w:id="0">
    <w:p w14:paraId="3F93624C" w14:textId="77777777" w:rsidR="000D01B4" w:rsidRDefault="000D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D4F7" w14:textId="77777777" w:rsidR="00BC64C5" w:rsidRDefault="00BC64C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7E29E" w14:textId="77777777" w:rsidR="00BC64C5" w:rsidRDefault="00BC64C5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3CFA" w14:textId="77777777" w:rsidR="00BC64C5" w:rsidRDefault="00BC64C5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A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91164B" w14:textId="77777777" w:rsidR="00BC64C5" w:rsidRDefault="00BC64C5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5510FC0F" w14:textId="77777777" w:rsidR="00BC64C5" w:rsidRPr="0015450D" w:rsidRDefault="00BC64C5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7A2A9DD" w14:textId="77777777" w:rsidR="00BC64C5" w:rsidRPr="002639F4" w:rsidRDefault="00BC64C5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065B31AB" w14:textId="77777777" w:rsidR="00BC64C5" w:rsidRPr="002639F4" w:rsidRDefault="00BC64C5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2639F4">
      <w:rPr>
        <w:rFonts w:ascii="Verdana" w:hAnsi="Verdana"/>
        <w:noProof/>
        <w:sz w:val="16"/>
        <w:szCs w:val="16"/>
      </w:rPr>
      <w:t xml:space="preserve">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738D314E" w14:textId="77777777" w:rsidR="00BC64C5" w:rsidRPr="00835BBA" w:rsidRDefault="00BC64C5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49B8" w14:textId="77777777" w:rsidR="00BC64C5" w:rsidRPr="0015450D" w:rsidRDefault="00BC64C5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15450D">
      <w:rPr>
        <w:rFonts w:ascii="Verdana" w:hAnsi="Verdana"/>
        <w:noProof/>
        <w:sz w:val="16"/>
        <w:szCs w:val="16"/>
        <w:lang w:val="ru-RU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 w:rsidRPr="0015450D">
      <w:rPr>
        <w:rFonts w:ascii="Verdana" w:hAnsi="Verdana"/>
        <w:noProof/>
        <w:sz w:val="16"/>
        <w:szCs w:val="16"/>
        <w:lang w:val="ru-RU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573BE252" w14:textId="77777777" w:rsidR="00BC64C5" w:rsidRPr="00004F45" w:rsidRDefault="00BC64C5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2F6652C2" w14:textId="77777777" w:rsidR="00BC64C5" w:rsidRPr="00004F45" w:rsidRDefault="00BC64C5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52 03 92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A4621" w14:textId="77777777" w:rsidR="000D01B4" w:rsidRDefault="000D01B4">
      <w:r>
        <w:separator/>
      </w:r>
    </w:p>
  </w:footnote>
  <w:footnote w:type="continuationSeparator" w:id="0">
    <w:p w14:paraId="3A787BA2" w14:textId="77777777" w:rsidR="000D01B4" w:rsidRDefault="000D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157B3" w14:textId="77777777" w:rsidR="00BC64C5" w:rsidRPr="005B69F7" w:rsidRDefault="00BC64C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D1590ED" wp14:editId="5F65A43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E23AD" w14:textId="77777777" w:rsidR="00BC64C5" w:rsidRPr="005B69F7" w:rsidRDefault="00BC64C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58F2AC" wp14:editId="4462888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D320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2AAB7FC9" w14:textId="77777777" w:rsidR="00BC64C5" w:rsidRPr="00342476" w:rsidRDefault="00BC64C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 храните</w:t>
    </w:r>
  </w:p>
  <w:p w14:paraId="105216FE" w14:textId="77777777" w:rsidR="00BC64C5" w:rsidRPr="00983B22" w:rsidRDefault="00BC64C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31C66EE" wp14:editId="43A581A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2D2B6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- град</w:t>
    </w:r>
  </w:p>
  <w:p w14:paraId="3848C100" w14:textId="77777777" w:rsidR="00BC64C5" w:rsidRPr="00983B22" w:rsidRDefault="00BC64C5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64"/>
    <w:multiLevelType w:val="hybridMultilevel"/>
    <w:tmpl w:val="11264AF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1220"/>
    <w:multiLevelType w:val="hybridMultilevel"/>
    <w:tmpl w:val="1174F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126"/>
    <w:multiLevelType w:val="hybridMultilevel"/>
    <w:tmpl w:val="43325D9E"/>
    <w:lvl w:ilvl="0" w:tplc="F3D26B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315B5"/>
    <w:multiLevelType w:val="hybridMultilevel"/>
    <w:tmpl w:val="5C4C2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60C"/>
    <w:multiLevelType w:val="hybridMultilevel"/>
    <w:tmpl w:val="E87C9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0AEA"/>
    <w:multiLevelType w:val="hybridMultilevel"/>
    <w:tmpl w:val="C01EBE06"/>
    <w:lvl w:ilvl="0" w:tplc="284C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D5E12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F6B"/>
    <w:multiLevelType w:val="hybridMultilevel"/>
    <w:tmpl w:val="CDF6DAEA"/>
    <w:lvl w:ilvl="0" w:tplc="D074A3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75" w:hanging="360"/>
      </w:pPr>
    </w:lvl>
    <w:lvl w:ilvl="2" w:tplc="0402001B" w:tentative="1">
      <w:start w:val="1"/>
      <w:numFmt w:val="lowerRoman"/>
      <w:lvlText w:val="%3."/>
      <w:lvlJc w:val="right"/>
      <w:pPr>
        <w:ind w:left="3495" w:hanging="180"/>
      </w:pPr>
    </w:lvl>
    <w:lvl w:ilvl="3" w:tplc="0402000F" w:tentative="1">
      <w:start w:val="1"/>
      <w:numFmt w:val="decimal"/>
      <w:lvlText w:val="%4."/>
      <w:lvlJc w:val="left"/>
      <w:pPr>
        <w:ind w:left="4215" w:hanging="360"/>
      </w:pPr>
    </w:lvl>
    <w:lvl w:ilvl="4" w:tplc="04020019" w:tentative="1">
      <w:start w:val="1"/>
      <w:numFmt w:val="lowerLetter"/>
      <w:lvlText w:val="%5."/>
      <w:lvlJc w:val="left"/>
      <w:pPr>
        <w:ind w:left="4935" w:hanging="360"/>
      </w:pPr>
    </w:lvl>
    <w:lvl w:ilvl="5" w:tplc="0402001B" w:tentative="1">
      <w:start w:val="1"/>
      <w:numFmt w:val="lowerRoman"/>
      <w:lvlText w:val="%6."/>
      <w:lvlJc w:val="right"/>
      <w:pPr>
        <w:ind w:left="5655" w:hanging="180"/>
      </w:pPr>
    </w:lvl>
    <w:lvl w:ilvl="6" w:tplc="0402000F" w:tentative="1">
      <w:start w:val="1"/>
      <w:numFmt w:val="decimal"/>
      <w:lvlText w:val="%7."/>
      <w:lvlJc w:val="left"/>
      <w:pPr>
        <w:ind w:left="6375" w:hanging="360"/>
      </w:pPr>
    </w:lvl>
    <w:lvl w:ilvl="7" w:tplc="04020019" w:tentative="1">
      <w:start w:val="1"/>
      <w:numFmt w:val="lowerLetter"/>
      <w:lvlText w:val="%8."/>
      <w:lvlJc w:val="left"/>
      <w:pPr>
        <w:ind w:left="7095" w:hanging="360"/>
      </w:pPr>
    </w:lvl>
    <w:lvl w:ilvl="8" w:tplc="040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30D930FA"/>
    <w:multiLevelType w:val="hybridMultilevel"/>
    <w:tmpl w:val="E3442A96"/>
    <w:lvl w:ilvl="0" w:tplc="37900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F05FD5"/>
    <w:multiLevelType w:val="hybridMultilevel"/>
    <w:tmpl w:val="D3DE7AD0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34777665"/>
    <w:multiLevelType w:val="hybridMultilevel"/>
    <w:tmpl w:val="3C609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05708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2AF5"/>
    <w:multiLevelType w:val="multilevel"/>
    <w:tmpl w:val="40A4477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76AB8"/>
    <w:multiLevelType w:val="hybridMultilevel"/>
    <w:tmpl w:val="6CCAE8AA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3E909F7"/>
    <w:multiLevelType w:val="hybridMultilevel"/>
    <w:tmpl w:val="30BCF96A"/>
    <w:lvl w:ilvl="0" w:tplc="334C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9206F"/>
    <w:multiLevelType w:val="hybridMultilevel"/>
    <w:tmpl w:val="54BAF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499"/>
    <w:multiLevelType w:val="hybridMultilevel"/>
    <w:tmpl w:val="1E44900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82D15"/>
    <w:multiLevelType w:val="hybridMultilevel"/>
    <w:tmpl w:val="2CC6F5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C78A4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BB300E"/>
    <w:multiLevelType w:val="hybridMultilevel"/>
    <w:tmpl w:val="04AC88AC"/>
    <w:lvl w:ilvl="0" w:tplc="A8FA0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117BA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443F8"/>
    <w:multiLevelType w:val="multilevel"/>
    <w:tmpl w:val="D16CB9B8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  <w:b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D7053"/>
    <w:multiLevelType w:val="hybridMultilevel"/>
    <w:tmpl w:val="E8521AC8"/>
    <w:lvl w:ilvl="0" w:tplc="A01869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D3913BB"/>
    <w:multiLevelType w:val="hybridMultilevel"/>
    <w:tmpl w:val="CE0C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B12F7"/>
    <w:multiLevelType w:val="hybridMultilevel"/>
    <w:tmpl w:val="57EA28D2"/>
    <w:lvl w:ilvl="0" w:tplc="F25C7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23B63"/>
    <w:multiLevelType w:val="multilevel"/>
    <w:tmpl w:val="82EAD9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D203E38"/>
    <w:multiLevelType w:val="hybridMultilevel"/>
    <w:tmpl w:val="BC6E5866"/>
    <w:lvl w:ilvl="0" w:tplc="B01E1A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5C4A06"/>
    <w:multiLevelType w:val="hybridMultilevel"/>
    <w:tmpl w:val="CBC4A860"/>
    <w:lvl w:ilvl="0" w:tplc="29AE6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0525CC"/>
    <w:multiLevelType w:val="hybridMultilevel"/>
    <w:tmpl w:val="5D365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741469C"/>
    <w:multiLevelType w:val="hybridMultilevel"/>
    <w:tmpl w:val="DDEEA7BC"/>
    <w:lvl w:ilvl="0" w:tplc="C4CC7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DF48B3"/>
    <w:multiLevelType w:val="hybridMultilevel"/>
    <w:tmpl w:val="80C8EF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B53777"/>
    <w:multiLevelType w:val="hybridMultilevel"/>
    <w:tmpl w:val="D9CE4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20"/>
  </w:num>
  <w:num w:numId="5">
    <w:abstractNumId w:val="30"/>
  </w:num>
  <w:num w:numId="6">
    <w:abstractNumId w:val="26"/>
  </w:num>
  <w:num w:numId="7">
    <w:abstractNumId w:val="37"/>
  </w:num>
  <w:num w:numId="8">
    <w:abstractNumId w:val="21"/>
  </w:num>
  <w:num w:numId="9">
    <w:abstractNumId w:val="8"/>
  </w:num>
  <w:num w:numId="10">
    <w:abstractNumId w:val="13"/>
  </w:num>
  <w:num w:numId="11">
    <w:abstractNumId w:val="35"/>
  </w:num>
  <w:num w:numId="12">
    <w:abstractNumId w:val="18"/>
  </w:num>
  <w:num w:numId="13">
    <w:abstractNumId w:val="13"/>
    <w:lvlOverride w:ilvl="0">
      <w:startOverride w:val="3"/>
    </w:lvlOverride>
  </w:num>
  <w:num w:numId="14">
    <w:abstractNumId w:val="2"/>
  </w:num>
  <w:num w:numId="15">
    <w:abstractNumId w:val="25"/>
  </w:num>
  <w:num w:numId="16">
    <w:abstractNumId w:val="31"/>
  </w:num>
  <w:num w:numId="17">
    <w:abstractNumId w:val="33"/>
  </w:num>
  <w:num w:numId="18">
    <w:abstractNumId w:val="4"/>
  </w:num>
  <w:num w:numId="19">
    <w:abstractNumId w:val="29"/>
  </w:num>
  <w:num w:numId="20">
    <w:abstractNumId w:val="9"/>
  </w:num>
  <w:num w:numId="21">
    <w:abstractNumId w:val="14"/>
  </w:num>
  <w:num w:numId="22">
    <w:abstractNumId w:val="27"/>
  </w:num>
  <w:num w:numId="23">
    <w:abstractNumId w:val="34"/>
  </w:num>
  <w:num w:numId="24">
    <w:abstractNumId w:val="36"/>
  </w:num>
  <w:num w:numId="25">
    <w:abstractNumId w:val="7"/>
  </w:num>
  <w:num w:numId="26">
    <w:abstractNumId w:val="1"/>
  </w:num>
  <w:num w:numId="27">
    <w:abstractNumId w:val="10"/>
  </w:num>
  <w:num w:numId="28">
    <w:abstractNumId w:val="28"/>
  </w:num>
  <w:num w:numId="29">
    <w:abstractNumId w:val="3"/>
  </w:num>
  <w:num w:numId="30">
    <w:abstractNumId w:val="38"/>
  </w:num>
  <w:num w:numId="31">
    <w:abstractNumId w:val="17"/>
  </w:num>
  <w:num w:numId="32">
    <w:abstractNumId w:val="22"/>
  </w:num>
  <w:num w:numId="33">
    <w:abstractNumId w:val="12"/>
  </w:num>
  <w:num w:numId="34">
    <w:abstractNumId w:val="0"/>
  </w:num>
  <w:num w:numId="35">
    <w:abstractNumId w:val="19"/>
  </w:num>
  <w:num w:numId="36">
    <w:abstractNumId w:val="6"/>
  </w:num>
  <w:num w:numId="37">
    <w:abstractNumId w:val="15"/>
  </w:num>
  <w:num w:numId="38">
    <w:abstractNumId w:val="32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29DA"/>
    <w:rsid w:val="00004F45"/>
    <w:rsid w:val="00010FA7"/>
    <w:rsid w:val="00013A9F"/>
    <w:rsid w:val="00020CA1"/>
    <w:rsid w:val="00026422"/>
    <w:rsid w:val="000275C9"/>
    <w:rsid w:val="00027F2E"/>
    <w:rsid w:val="00031ACF"/>
    <w:rsid w:val="000350DF"/>
    <w:rsid w:val="00042445"/>
    <w:rsid w:val="00042C32"/>
    <w:rsid w:val="000440B7"/>
    <w:rsid w:val="000514CF"/>
    <w:rsid w:val="0005233D"/>
    <w:rsid w:val="00052B86"/>
    <w:rsid w:val="0005386A"/>
    <w:rsid w:val="00056905"/>
    <w:rsid w:val="00056F12"/>
    <w:rsid w:val="0006271F"/>
    <w:rsid w:val="00062B41"/>
    <w:rsid w:val="0006331A"/>
    <w:rsid w:val="0006398D"/>
    <w:rsid w:val="00071D23"/>
    <w:rsid w:val="00072FC4"/>
    <w:rsid w:val="00074C0F"/>
    <w:rsid w:val="00083275"/>
    <w:rsid w:val="000855F0"/>
    <w:rsid w:val="00087A87"/>
    <w:rsid w:val="00096A88"/>
    <w:rsid w:val="0009792E"/>
    <w:rsid w:val="000A79F2"/>
    <w:rsid w:val="000B1969"/>
    <w:rsid w:val="000B39E4"/>
    <w:rsid w:val="000C4949"/>
    <w:rsid w:val="000D01B4"/>
    <w:rsid w:val="000D1E89"/>
    <w:rsid w:val="000D3B39"/>
    <w:rsid w:val="000D5A97"/>
    <w:rsid w:val="000E323E"/>
    <w:rsid w:val="000E6750"/>
    <w:rsid w:val="000E6F36"/>
    <w:rsid w:val="000F026D"/>
    <w:rsid w:val="000F5CB7"/>
    <w:rsid w:val="00104D26"/>
    <w:rsid w:val="00107623"/>
    <w:rsid w:val="001141A4"/>
    <w:rsid w:val="00114EE8"/>
    <w:rsid w:val="00123A6A"/>
    <w:rsid w:val="0012428B"/>
    <w:rsid w:val="00124A7F"/>
    <w:rsid w:val="00126EF3"/>
    <w:rsid w:val="00133002"/>
    <w:rsid w:val="0013672C"/>
    <w:rsid w:val="001368D8"/>
    <w:rsid w:val="00151618"/>
    <w:rsid w:val="0015450D"/>
    <w:rsid w:val="001573C4"/>
    <w:rsid w:val="00157D1E"/>
    <w:rsid w:val="00161C61"/>
    <w:rsid w:val="00165490"/>
    <w:rsid w:val="00166A49"/>
    <w:rsid w:val="00171794"/>
    <w:rsid w:val="00174785"/>
    <w:rsid w:val="00174E67"/>
    <w:rsid w:val="00181237"/>
    <w:rsid w:val="00182583"/>
    <w:rsid w:val="00190E42"/>
    <w:rsid w:val="00191444"/>
    <w:rsid w:val="0019340F"/>
    <w:rsid w:val="00194492"/>
    <w:rsid w:val="00196129"/>
    <w:rsid w:val="001A1C66"/>
    <w:rsid w:val="001A7ABD"/>
    <w:rsid w:val="001B4BA5"/>
    <w:rsid w:val="001B5741"/>
    <w:rsid w:val="001C35C4"/>
    <w:rsid w:val="001C3C9D"/>
    <w:rsid w:val="001C503B"/>
    <w:rsid w:val="001D02B4"/>
    <w:rsid w:val="001D41C9"/>
    <w:rsid w:val="001E259E"/>
    <w:rsid w:val="001F25F3"/>
    <w:rsid w:val="001F3A15"/>
    <w:rsid w:val="001F6315"/>
    <w:rsid w:val="001F6498"/>
    <w:rsid w:val="001F7978"/>
    <w:rsid w:val="002043A0"/>
    <w:rsid w:val="0020653E"/>
    <w:rsid w:val="00214DCE"/>
    <w:rsid w:val="00215EE1"/>
    <w:rsid w:val="00217ACB"/>
    <w:rsid w:val="00217D8F"/>
    <w:rsid w:val="00225E60"/>
    <w:rsid w:val="00231CDE"/>
    <w:rsid w:val="00231D0F"/>
    <w:rsid w:val="00232BD6"/>
    <w:rsid w:val="00236DD8"/>
    <w:rsid w:val="00241A82"/>
    <w:rsid w:val="00244BFC"/>
    <w:rsid w:val="00251673"/>
    <w:rsid w:val="00262B5E"/>
    <w:rsid w:val="002639F4"/>
    <w:rsid w:val="00264BB5"/>
    <w:rsid w:val="00264E2C"/>
    <w:rsid w:val="00266D04"/>
    <w:rsid w:val="002703B4"/>
    <w:rsid w:val="00270889"/>
    <w:rsid w:val="002751AA"/>
    <w:rsid w:val="002808BE"/>
    <w:rsid w:val="00281CA5"/>
    <w:rsid w:val="002870B0"/>
    <w:rsid w:val="002A29CA"/>
    <w:rsid w:val="002A6665"/>
    <w:rsid w:val="002B559C"/>
    <w:rsid w:val="002C2370"/>
    <w:rsid w:val="002C4B5A"/>
    <w:rsid w:val="002D3B8A"/>
    <w:rsid w:val="002D5031"/>
    <w:rsid w:val="002E06BE"/>
    <w:rsid w:val="002E25EF"/>
    <w:rsid w:val="002E40C3"/>
    <w:rsid w:val="002E5C35"/>
    <w:rsid w:val="002E6A24"/>
    <w:rsid w:val="002F0DA0"/>
    <w:rsid w:val="002F2838"/>
    <w:rsid w:val="00301168"/>
    <w:rsid w:val="00307A5B"/>
    <w:rsid w:val="00310F66"/>
    <w:rsid w:val="003138BC"/>
    <w:rsid w:val="00313E6F"/>
    <w:rsid w:val="003140CD"/>
    <w:rsid w:val="00314DF2"/>
    <w:rsid w:val="00320463"/>
    <w:rsid w:val="0032577E"/>
    <w:rsid w:val="00327555"/>
    <w:rsid w:val="00333527"/>
    <w:rsid w:val="00333EAE"/>
    <w:rsid w:val="00334B59"/>
    <w:rsid w:val="00342476"/>
    <w:rsid w:val="00344005"/>
    <w:rsid w:val="00344226"/>
    <w:rsid w:val="003517DF"/>
    <w:rsid w:val="0035358C"/>
    <w:rsid w:val="003576E7"/>
    <w:rsid w:val="003605B4"/>
    <w:rsid w:val="00363787"/>
    <w:rsid w:val="003661D5"/>
    <w:rsid w:val="00372568"/>
    <w:rsid w:val="003746E9"/>
    <w:rsid w:val="00383668"/>
    <w:rsid w:val="00384ABF"/>
    <w:rsid w:val="003934B2"/>
    <w:rsid w:val="003A6935"/>
    <w:rsid w:val="003A7442"/>
    <w:rsid w:val="003B35CD"/>
    <w:rsid w:val="003B3D77"/>
    <w:rsid w:val="003C0665"/>
    <w:rsid w:val="003C2E20"/>
    <w:rsid w:val="003D4912"/>
    <w:rsid w:val="003D5A5B"/>
    <w:rsid w:val="003E1B88"/>
    <w:rsid w:val="003E337B"/>
    <w:rsid w:val="003E5A94"/>
    <w:rsid w:val="003E6176"/>
    <w:rsid w:val="003F0500"/>
    <w:rsid w:val="003F1014"/>
    <w:rsid w:val="003F1C82"/>
    <w:rsid w:val="003F2156"/>
    <w:rsid w:val="0040085A"/>
    <w:rsid w:val="00404140"/>
    <w:rsid w:val="004054A6"/>
    <w:rsid w:val="00415B74"/>
    <w:rsid w:val="00416365"/>
    <w:rsid w:val="00420B40"/>
    <w:rsid w:val="00421DE5"/>
    <w:rsid w:val="00422FC5"/>
    <w:rsid w:val="00424901"/>
    <w:rsid w:val="0042656A"/>
    <w:rsid w:val="00434A2D"/>
    <w:rsid w:val="0043607C"/>
    <w:rsid w:val="00437147"/>
    <w:rsid w:val="00437295"/>
    <w:rsid w:val="00446795"/>
    <w:rsid w:val="00452BC7"/>
    <w:rsid w:val="00454DA5"/>
    <w:rsid w:val="00456C81"/>
    <w:rsid w:val="00460A51"/>
    <w:rsid w:val="00460EB6"/>
    <w:rsid w:val="00465D27"/>
    <w:rsid w:val="004700DD"/>
    <w:rsid w:val="00470EB8"/>
    <w:rsid w:val="0047410F"/>
    <w:rsid w:val="00483284"/>
    <w:rsid w:val="004910A6"/>
    <w:rsid w:val="00491A04"/>
    <w:rsid w:val="00494E04"/>
    <w:rsid w:val="00495822"/>
    <w:rsid w:val="00496975"/>
    <w:rsid w:val="004A0B5E"/>
    <w:rsid w:val="004A27DA"/>
    <w:rsid w:val="004B10BF"/>
    <w:rsid w:val="004B1369"/>
    <w:rsid w:val="004B3B0D"/>
    <w:rsid w:val="004C3144"/>
    <w:rsid w:val="004C52FF"/>
    <w:rsid w:val="004C6AE8"/>
    <w:rsid w:val="004D18CE"/>
    <w:rsid w:val="004D1930"/>
    <w:rsid w:val="004D2111"/>
    <w:rsid w:val="004D39E7"/>
    <w:rsid w:val="004E138F"/>
    <w:rsid w:val="004E5968"/>
    <w:rsid w:val="004E7302"/>
    <w:rsid w:val="004F041F"/>
    <w:rsid w:val="004F51F1"/>
    <w:rsid w:val="004F765C"/>
    <w:rsid w:val="00503B95"/>
    <w:rsid w:val="00506634"/>
    <w:rsid w:val="00506E82"/>
    <w:rsid w:val="00507793"/>
    <w:rsid w:val="005127CC"/>
    <w:rsid w:val="00513012"/>
    <w:rsid w:val="00516332"/>
    <w:rsid w:val="00526EE4"/>
    <w:rsid w:val="005304FF"/>
    <w:rsid w:val="00530EB8"/>
    <w:rsid w:val="00533524"/>
    <w:rsid w:val="005400B6"/>
    <w:rsid w:val="00544BB3"/>
    <w:rsid w:val="005504C9"/>
    <w:rsid w:val="00553A80"/>
    <w:rsid w:val="00556AB9"/>
    <w:rsid w:val="00556AD6"/>
    <w:rsid w:val="005626E3"/>
    <w:rsid w:val="00563CF5"/>
    <w:rsid w:val="00564485"/>
    <w:rsid w:val="00564A90"/>
    <w:rsid w:val="0057056E"/>
    <w:rsid w:val="00575425"/>
    <w:rsid w:val="00577E2D"/>
    <w:rsid w:val="00586316"/>
    <w:rsid w:val="00596DB7"/>
    <w:rsid w:val="00597056"/>
    <w:rsid w:val="005A0D6A"/>
    <w:rsid w:val="005A3B17"/>
    <w:rsid w:val="005A64B2"/>
    <w:rsid w:val="005B666D"/>
    <w:rsid w:val="005B69F7"/>
    <w:rsid w:val="005D4048"/>
    <w:rsid w:val="005D42C6"/>
    <w:rsid w:val="005D61C0"/>
    <w:rsid w:val="005D6BFC"/>
    <w:rsid w:val="005D7788"/>
    <w:rsid w:val="005E3D53"/>
    <w:rsid w:val="005E6CAC"/>
    <w:rsid w:val="005F18B8"/>
    <w:rsid w:val="005F3B31"/>
    <w:rsid w:val="005F56B1"/>
    <w:rsid w:val="00602A0B"/>
    <w:rsid w:val="00603123"/>
    <w:rsid w:val="0060744F"/>
    <w:rsid w:val="0061022B"/>
    <w:rsid w:val="006125CE"/>
    <w:rsid w:val="00613667"/>
    <w:rsid w:val="00613940"/>
    <w:rsid w:val="00614E68"/>
    <w:rsid w:val="006218B5"/>
    <w:rsid w:val="00622DE6"/>
    <w:rsid w:val="00626063"/>
    <w:rsid w:val="006365C5"/>
    <w:rsid w:val="0064341F"/>
    <w:rsid w:val="0064410D"/>
    <w:rsid w:val="00644E55"/>
    <w:rsid w:val="0065004A"/>
    <w:rsid w:val="00652B87"/>
    <w:rsid w:val="00653443"/>
    <w:rsid w:val="006542F7"/>
    <w:rsid w:val="006563C6"/>
    <w:rsid w:val="00661BB3"/>
    <w:rsid w:val="00662E06"/>
    <w:rsid w:val="0066707F"/>
    <w:rsid w:val="00670AB4"/>
    <w:rsid w:val="00671537"/>
    <w:rsid w:val="00671C8C"/>
    <w:rsid w:val="00673BE3"/>
    <w:rsid w:val="00681A1A"/>
    <w:rsid w:val="00682CB4"/>
    <w:rsid w:val="006913B9"/>
    <w:rsid w:val="00694050"/>
    <w:rsid w:val="006940B9"/>
    <w:rsid w:val="006A2C7B"/>
    <w:rsid w:val="006A5BA9"/>
    <w:rsid w:val="006B0B9A"/>
    <w:rsid w:val="006B4A86"/>
    <w:rsid w:val="006B619B"/>
    <w:rsid w:val="006B620B"/>
    <w:rsid w:val="006C48E9"/>
    <w:rsid w:val="006C711A"/>
    <w:rsid w:val="006D47BA"/>
    <w:rsid w:val="006D7E9E"/>
    <w:rsid w:val="006E1608"/>
    <w:rsid w:val="006E2373"/>
    <w:rsid w:val="006F5B32"/>
    <w:rsid w:val="00703710"/>
    <w:rsid w:val="007057D3"/>
    <w:rsid w:val="0070678C"/>
    <w:rsid w:val="00710520"/>
    <w:rsid w:val="00712665"/>
    <w:rsid w:val="00716E4B"/>
    <w:rsid w:val="007203E8"/>
    <w:rsid w:val="00720577"/>
    <w:rsid w:val="00723769"/>
    <w:rsid w:val="007247B3"/>
    <w:rsid w:val="00724E5F"/>
    <w:rsid w:val="00726CF3"/>
    <w:rsid w:val="007311C4"/>
    <w:rsid w:val="00735898"/>
    <w:rsid w:val="00735FCC"/>
    <w:rsid w:val="00740D27"/>
    <w:rsid w:val="00744D30"/>
    <w:rsid w:val="00751C7B"/>
    <w:rsid w:val="00753AD7"/>
    <w:rsid w:val="00762A93"/>
    <w:rsid w:val="00762DA8"/>
    <w:rsid w:val="00763627"/>
    <w:rsid w:val="00771E38"/>
    <w:rsid w:val="007816B4"/>
    <w:rsid w:val="00781B49"/>
    <w:rsid w:val="0078383D"/>
    <w:rsid w:val="00785809"/>
    <w:rsid w:val="00785A74"/>
    <w:rsid w:val="00791FFC"/>
    <w:rsid w:val="00797A85"/>
    <w:rsid w:val="007A399C"/>
    <w:rsid w:val="007A484A"/>
    <w:rsid w:val="007A6290"/>
    <w:rsid w:val="007A7F51"/>
    <w:rsid w:val="007B0A3A"/>
    <w:rsid w:val="007B0E2D"/>
    <w:rsid w:val="007B4B8A"/>
    <w:rsid w:val="007B4DB9"/>
    <w:rsid w:val="007B587A"/>
    <w:rsid w:val="007B68B2"/>
    <w:rsid w:val="007C1F40"/>
    <w:rsid w:val="007D0CD4"/>
    <w:rsid w:val="007D2DB4"/>
    <w:rsid w:val="007E10FD"/>
    <w:rsid w:val="007E34DD"/>
    <w:rsid w:val="007E4241"/>
    <w:rsid w:val="007E4D5B"/>
    <w:rsid w:val="007E50C0"/>
    <w:rsid w:val="007F1883"/>
    <w:rsid w:val="007F52A8"/>
    <w:rsid w:val="00807D91"/>
    <w:rsid w:val="00813D2E"/>
    <w:rsid w:val="008149ED"/>
    <w:rsid w:val="00816ED9"/>
    <w:rsid w:val="008219CD"/>
    <w:rsid w:val="00821D9D"/>
    <w:rsid w:val="00823FF9"/>
    <w:rsid w:val="00825A2E"/>
    <w:rsid w:val="00826EE8"/>
    <w:rsid w:val="00826FC7"/>
    <w:rsid w:val="008314C4"/>
    <w:rsid w:val="00832A3A"/>
    <w:rsid w:val="00834FFE"/>
    <w:rsid w:val="00835BBA"/>
    <w:rsid w:val="008407AA"/>
    <w:rsid w:val="00840AD0"/>
    <w:rsid w:val="00843107"/>
    <w:rsid w:val="0084693B"/>
    <w:rsid w:val="0085348A"/>
    <w:rsid w:val="00857D49"/>
    <w:rsid w:val="008602B0"/>
    <w:rsid w:val="008656C3"/>
    <w:rsid w:val="00865959"/>
    <w:rsid w:val="00865AAE"/>
    <w:rsid w:val="008708F6"/>
    <w:rsid w:val="0087118E"/>
    <w:rsid w:val="008849C2"/>
    <w:rsid w:val="00890CFA"/>
    <w:rsid w:val="008A222C"/>
    <w:rsid w:val="008A2752"/>
    <w:rsid w:val="008A557F"/>
    <w:rsid w:val="008B0206"/>
    <w:rsid w:val="008B1300"/>
    <w:rsid w:val="008B24FC"/>
    <w:rsid w:val="008B7802"/>
    <w:rsid w:val="008C02DF"/>
    <w:rsid w:val="008C5983"/>
    <w:rsid w:val="008C5B54"/>
    <w:rsid w:val="008C6503"/>
    <w:rsid w:val="008C7280"/>
    <w:rsid w:val="008F0655"/>
    <w:rsid w:val="008F3E27"/>
    <w:rsid w:val="00903BC8"/>
    <w:rsid w:val="00910326"/>
    <w:rsid w:val="009141C6"/>
    <w:rsid w:val="009178B5"/>
    <w:rsid w:val="00922B1E"/>
    <w:rsid w:val="009247BE"/>
    <w:rsid w:val="009348C5"/>
    <w:rsid w:val="00936425"/>
    <w:rsid w:val="00937377"/>
    <w:rsid w:val="0093764A"/>
    <w:rsid w:val="00940461"/>
    <w:rsid w:val="00940510"/>
    <w:rsid w:val="00945AB9"/>
    <w:rsid w:val="00946963"/>
    <w:rsid w:val="00946D85"/>
    <w:rsid w:val="009511E6"/>
    <w:rsid w:val="009535EC"/>
    <w:rsid w:val="00955963"/>
    <w:rsid w:val="00957531"/>
    <w:rsid w:val="00960743"/>
    <w:rsid w:val="00960C8E"/>
    <w:rsid w:val="00962F31"/>
    <w:rsid w:val="00964092"/>
    <w:rsid w:val="009649B9"/>
    <w:rsid w:val="00971BE0"/>
    <w:rsid w:val="00974546"/>
    <w:rsid w:val="00980424"/>
    <w:rsid w:val="00980C1A"/>
    <w:rsid w:val="00982533"/>
    <w:rsid w:val="00983372"/>
    <w:rsid w:val="00983B22"/>
    <w:rsid w:val="0098555C"/>
    <w:rsid w:val="00987819"/>
    <w:rsid w:val="0098785A"/>
    <w:rsid w:val="009927B1"/>
    <w:rsid w:val="00993402"/>
    <w:rsid w:val="009A2BA7"/>
    <w:rsid w:val="009A3585"/>
    <w:rsid w:val="009A49E5"/>
    <w:rsid w:val="009A5632"/>
    <w:rsid w:val="009B27DA"/>
    <w:rsid w:val="009B5C87"/>
    <w:rsid w:val="009C18F0"/>
    <w:rsid w:val="009C3BB0"/>
    <w:rsid w:val="009C3DE2"/>
    <w:rsid w:val="009C5CA9"/>
    <w:rsid w:val="009C6B5E"/>
    <w:rsid w:val="009D0A0F"/>
    <w:rsid w:val="009D166F"/>
    <w:rsid w:val="009D4DED"/>
    <w:rsid w:val="009D7586"/>
    <w:rsid w:val="009D7BCF"/>
    <w:rsid w:val="009D7FF3"/>
    <w:rsid w:val="009E0DA2"/>
    <w:rsid w:val="009E2855"/>
    <w:rsid w:val="009E602E"/>
    <w:rsid w:val="009E7D8E"/>
    <w:rsid w:val="009F361E"/>
    <w:rsid w:val="009F4A10"/>
    <w:rsid w:val="00A06F9E"/>
    <w:rsid w:val="00A1689C"/>
    <w:rsid w:val="00A2165D"/>
    <w:rsid w:val="00A231C4"/>
    <w:rsid w:val="00A30196"/>
    <w:rsid w:val="00A3542C"/>
    <w:rsid w:val="00A36C2A"/>
    <w:rsid w:val="00A37713"/>
    <w:rsid w:val="00A463A7"/>
    <w:rsid w:val="00A47581"/>
    <w:rsid w:val="00A50B47"/>
    <w:rsid w:val="00A54380"/>
    <w:rsid w:val="00A67A6D"/>
    <w:rsid w:val="00A70174"/>
    <w:rsid w:val="00A75420"/>
    <w:rsid w:val="00A7584A"/>
    <w:rsid w:val="00A806FD"/>
    <w:rsid w:val="00A80C34"/>
    <w:rsid w:val="00A8270B"/>
    <w:rsid w:val="00A833BD"/>
    <w:rsid w:val="00A85CFE"/>
    <w:rsid w:val="00A87254"/>
    <w:rsid w:val="00A8791C"/>
    <w:rsid w:val="00A96FDC"/>
    <w:rsid w:val="00AA5305"/>
    <w:rsid w:val="00AA587C"/>
    <w:rsid w:val="00AB04CA"/>
    <w:rsid w:val="00AB0B81"/>
    <w:rsid w:val="00AB1B46"/>
    <w:rsid w:val="00AB67A1"/>
    <w:rsid w:val="00AC1C07"/>
    <w:rsid w:val="00AC6578"/>
    <w:rsid w:val="00AD13E8"/>
    <w:rsid w:val="00AD2DC9"/>
    <w:rsid w:val="00AD762D"/>
    <w:rsid w:val="00AE24C3"/>
    <w:rsid w:val="00AE6009"/>
    <w:rsid w:val="00AE7F46"/>
    <w:rsid w:val="00AF4F20"/>
    <w:rsid w:val="00AF7151"/>
    <w:rsid w:val="00AF7D60"/>
    <w:rsid w:val="00B02538"/>
    <w:rsid w:val="00B04158"/>
    <w:rsid w:val="00B06E4A"/>
    <w:rsid w:val="00B2536C"/>
    <w:rsid w:val="00B26BA0"/>
    <w:rsid w:val="00B31BF6"/>
    <w:rsid w:val="00B34776"/>
    <w:rsid w:val="00B375F4"/>
    <w:rsid w:val="00B40B32"/>
    <w:rsid w:val="00B411BF"/>
    <w:rsid w:val="00B41326"/>
    <w:rsid w:val="00B424B8"/>
    <w:rsid w:val="00B42A24"/>
    <w:rsid w:val="00B50DC5"/>
    <w:rsid w:val="00B60300"/>
    <w:rsid w:val="00B61BEE"/>
    <w:rsid w:val="00B6228B"/>
    <w:rsid w:val="00B6349D"/>
    <w:rsid w:val="00B71A25"/>
    <w:rsid w:val="00B722D0"/>
    <w:rsid w:val="00B739FB"/>
    <w:rsid w:val="00B73D05"/>
    <w:rsid w:val="00B743B9"/>
    <w:rsid w:val="00B77CC8"/>
    <w:rsid w:val="00B80DFB"/>
    <w:rsid w:val="00B816A7"/>
    <w:rsid w:val="00B8372D"/>
    <w:rsid w:val="00B87F45"/>
    <w:rsid w:val="00B90208"/>
    <w:rsid w:val="00B93426"/>
    <w:rsid w:val="00B939B1"/>
    <w:rsid w:val="00B93E00"/>
    <w:rsid w:val="00BA3784"/>
    <w:rsid w:val="00BA4141"/>
    <w:rsid w:val="00BB05D9"/>
    <w:rsid w:val="00BB4A04"/>
    <w:rsid w:val="00BC3060"/>
    <w:rsid w:val="00BC3A29"/>
    <w:rsid w:val="00BC4288"/>
    <w:rsid w:val="00BC64C5"/>
    <w:rsid w:val="00BD0A63"/>
    <w:rsid w:val="00BD1BCF"/>
    <w:rsid w:val="00BD2142"/>
    <w:rsid w:val="00BD2959"/>
    <w:rsid w:val="00BD7F78"/>
    <w:rsid w:val="00BE464E"/>
    <w:rsid w:val="00C00904"/>
    <w:rsid w:val="00C02136"/>
    <w:rsid w:val="00C120B5"/>
    <w:rsid w:val="00C17101"/>
    <w:rsid w:val="00C231BC"/>
    <w:rsid w:val="00C23649"/>
    <w:rsid w:val="00C2770F"/>
    <w:rsid w:val="00C33407"/>
    <w:rsid w:val="00C358BD"/>
    <w:rsid w:val="00C36532"/>
    <w:rsid w:val="00C37999"/>
    <w:rsid w:val="00C422FD"/>
    <w:rsid w:val="00C449EC"/>
    <w:rsid w:val="00C473A4"/>
    <w:rsid w:val="00C473CF"/>
    <w:rsid w:val="00C50B5F"/>
    <w:rsid w:val="00C53C25"/>
    <w:rsid w:val="00C563C5"/>
    <w:rsid w:val="00C566FE"/>
    <w:rsid w:val="00C56976"/>
    <w:rsid w:val="00C6201C"/>
    <w:rsid w:val="00C7702B"/>
    <w:rsid w:val="00C7791A"/>
    <w:rsid w:val="00CA3258"/>
    <w:rsid w:val="00CA3945"/>
    <w:rsid w:val="00CA3C14"/>
    <w:rsid w:val="00CA6005"/>
    <w:rsid w:val="00CA7A14"/>
    <w:rsid w:val="00CB07FB"/>
    <w:rsid w:val="00CB0BB8"/>
    <w:rsid w:val="00CB2D70"/>
    <w:rsid w:val="00CB37B2"/>
    <w:rsid w:val="00CC203D"/>
    <w:rsid w:val="00CC59FD"/>
    <w:rsid w:val="00CD0901"/>
    <w:rsid w:val="00CD1AB5"/>
    <w:rsid w:val="00CE47C7"/>
    <w:rsid w:val="00CE5165"/>
    <w:rsid w:val="00CE53D8"/>
    <w:rsid w:val="00CF1702"/>
    <w:rsid w:val="00CF2143"/>
    <w:rsid w:val="00D01D72"/>
    <w:rsid w:val="00D0250F"/>
    <w:rsid w:val="00D061DA"/>
    <w:rsid w:val="00D10B5A"/>
    <w:rsid w:val="00D117C6"/>
    <w:rsid w:val="00D141A1"/>
    <w:rsid w:val="00D20DEE"/>
    <w:rsid w:val="00D22959"/>
    <w:rsid w:val="00D259F5"/>
    <w:rsid w:val="00D31C7E"/>
    <w:rsid w:val="00D3222C"/>
    <w:rsid w:val="00D3340D"/>
    <w:rsid w:val="00D34EEB"/>
    <w:rsid w:val="00D450FA"/>
    <w:rsid w:val="00D60515"/>
    <w:rsid w:val="00D61AE4"/>
    <w:rsid w:val="00D62427"/>
    <w:rsid w:val="00D63A34"/>
    <w:rsid w:val="00D65068"/>
    <w:rsid w:val="00D65439"/>
    <w:rsid w:val="00D66EB2"/>
    <w:rsid w:val="00D66F4D"/>
    <w:rsid w:val="00D7472F"/>
    <w:rsid w:val="00D81D3E"/>
    <w:rsid w:val="00D82C4C"/>
    <w:rsid w:val="00D857E7"/>
    <w:rsid w:val="00D86652"/>
    <w:rsid w:val="00D91E8C"/>
    <w:rsid w:val="00D966CC"/>
    <w:rsid w:val="00DA3463"/>
    <w:rsid w:val="00DA3ED3"/>
    <w:rsid w:val="00DA4884"/>
    <w:rsid w:val="00DB5741"/>
    <w:rsid w:val="00DC7157"/>
    <w:rsid w:val="00DD1CED"/>
    <w:rsid w:val="00DD7434"/>
    <w:rsid w:val="00DF4F7E"/>
    <w:rsid w:val="00DF6E8D"/>
    <w:rsid w:val="00DF7EA7"/>
    <w:rsid w:val="00E0524C"/>
    <w:rsid w:val="00E12663"/>
    <w:rsid w:val="00E13EE2"/>
    <w:rsid w:val="00E14AEE"/>
    <w:rsid w:val="00E16D62"/>
    <w:rsid w:val="00E2059D"/>
    <w:rsid w:val="00E306DC"/>
    <w:rsid w:val="00E30BF5"/>
    <w:rsid w:val="00E340A9"/>
    <w:rsid w:val="00E34FAD"/>
    <w:rsid w:val="00E4032B"/>
    <w:rsid w:val="00E45E7B"/>
    <w:rsid w:val="00E52C74"/>
    <w:rsid w:val="00E5670E"/>
    <w:rsid w:val="00E6220A"/>
    <w:rsid w:val="00E62A52"/>
    <w:rsid w:val="00E6431A"/>
    <w:rsid w:val="00E677E5"/>
    <w:rsid w:val="00E73AB1"/>
    <w:rsid w:val="00E77438"/>
    <w:rsid w:val="00E8083C"/>
    <w:rsid w:val="00E81F46"/>
    <w:rsid w:val="00E82822"/>
    <w:rsid w:val="00E8630A"/>
    <w:rsid w:val="00E97902"/>
    <w:rsid w:val="00EA0E55"/>
    <w:rsid w:val="00EA3B1F"/>
    <w:rsid w:val="00EA6E8B"/>
    <w:rsid w:val="00EB0D21"/>
    <w:rsid w:val="00EB6C59"/>
    <w:rsid w:val="00EB71B7"/>
    <w:rsid w:val="00EC077D"/>
    <w:rsid w:val="00EC4666"/>
    <w:rsid w:val="00EC63DE"/>
    <w:rsid w:val="00EE06C0"/>
    <w:rsid w:val="00EE0A4D"/>
    <w:rsid w:val="00EE246F"/>
    <w:rsid w:val="00EE6609"/>
    <w:rsid w:val="00EE66AA"/>
    <w:rsid w:val="00EF3A20"/>
    <w:rsid w:val="00EF4F5A"/>
    <w:rsid w:val="00F10DAB"/>
    <w:rsid w:val="00F1448C"/>
    <w:rsid w:val="00F14C4C"/>
    <w:rsid w:val="00F15E6D"/>
    <w:rsid w:val="00F20C31"/>
    <w:rsid w:val="00F22B8F"/>
    <w:rsid w:val="00F23071"/>
    <w:rsid w:val="00F2589E"/>
    <w:rsid w:val="00F341EB"/>
    <w:rsid w:val="00F354EC"/>
    <w:rsid w:val="00F36E81"/>
    <w:rsid w:val="00F452FF"/>
    <w:rsid w:val="00F52957"/>
    <w:rsid w:val="00F53B25"/>
    <w:rsid w:val="00F5516E"/>
    <w:rsid w:val="00F70822"/>
    <w:rsid w:val="00F71266"/>
    <w:rsid w:val="00F72CF1"/>
    <w:rsid w:val="00F744F9"/>
    <w:rsid w:val="00F747E9"/>
    <w:rsid w:val="00F879E7"/>
    <w:rsid w:val="00F902A3"/>
    <w:rsid w:val="00F91464"/>
    <w:rsid w:val="00F95D13"/>
    <w:rsid w:val="00F95D86"/>
    <w:rsid w:val="00F95DCD"/>
    <w:rsid w:val="00F963E6"/>
    <w:rsid w:val="00F96889"/>
    <w:rsid w:val="00F96D86"/>
    <w:rsid w:val="00F97CA5"/>
    <w:rsid w:val="00FA4106"/>
    <w:rsid w:val="00FA5DF1"/>
    <w:rsid w:val="00FB1228"/>
    <w:rsid w:val="00FB2631"/>
    <w:rsid w:val="00FB2F44"/>
    <w:rsid w:val="00FB3A94"/>
    <w:rsid w:val="00FB3D2C"/>
    <w:rsid w:val="00FD0ECC"/>
    <w:rsid w:val="00FD1A41"/>
    <w:rsid w:val="00FD26C6"/>
    <w:rsid w:val="00FD6612"/>
    <w:rsid w:val="00FE32A2"/>
    <w:rsid w:val="00FE3B5B"/>
    <w:rsid w:val="00FE6EF3"/>
    <w:rsid w:val="00FF4D8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A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F464-523A-4D67-871C-48FC825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2</cp:revision>
  <cp:lastPrinted>2024-08-28T09:05:00Z</cp:lastPrinted>
  <dcterms:created xsi:type="dcterms:W3CDTF">2025-05-29T07:57:00Z</dcterms:created>
  <dcterms:modified xsi:type="dcterms:W3CDTF">2025-05-29T07:57:00Z</dcterms:modified>
</cp:coreProperties>
</file>