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4BF31" w14:textId="77777777" w:rsidR="00C37999" w:rsidRDefault="00C37999" w:rsidP="00C37999">
      <w:pPr>
        <w:rPr>
          <w:rFonts w:ascii="Verdana" w:hAnsi="Verdana"/>
          <w:b/>
          <w:bCs/>
          <w:sz w:val="20"/>
          <w:szCs w:val="20"/>
        </w:rPr>
      </w:pPr>
    </w:p>
    <w:p w14:paraId="3929FA9E" w14:textId="4278238C" w:rsidR="00C37999" w:rsidRPr="00C37999" w:rsidRDefault="00C37999" w:rsidP="00C37999">
      <w:pPr>
        <w:rPr>
          <w:rFonts w:ascii="Verdana" w:hAnsi="Verdana"/>
          <w:b/>
          <w:bCs/>
          <w:sz w:val="20"/>
          <w:szCs w:val="20"/>
        </w:rPr>
      </w:pPr>
      <w:r w:rsidRPr="00C37999">
        <w:rPr>
          <w:rFonts w:ascii="Verdana" w:hAnsi="Verdana"/>
          <w:b/>
          <w:bCs/>
          <w:sz w:val="20"/>
          <w:szCs w:val="20"/>
        </w:rPr>
        <w:t xml:space="preserve">ОДОБРЯВАМ:  </w:t>
      </w:r>
    </w:p>
    <w:p w14:paraId="1A805E2F" w14:textId="725CAF1E" w:rsidR="00C37999" w:rsidRPr="00C37999" w:rsidRDefault="00C37999" w:rsidP="00C37999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МИЛЕНА КИРИЛОВА</w:t>
      </w:r>
    </w:p>
    <w:p w14:paraId="49AA024C" w14:textId="704C5E71" w:rsidR="00C37999" w:rsidRPr="00C37999" w:rsidRDefault="00C37999" w:rsidP="00C37999">
      <w:pPr>
        <w:rPr>
          <w:rFonts w:ascii="Verdana" w:hAnsi="Verdana"/>
          <w:b/>
          <w:bCs/>
          <w:sz w:val="20"/>
          <w:szCs w:val="20"/>
        </w:rPr>
      </w:pPr>
      <w:r w:rsidRPr="00C37999">
        <w:rPr>
          <w:rFonts w:ascii="Verdana" w:hAnsi="Verdana"/>
          <w:b/>
          <w:bCs/>
          <w:sz w:val="20"/>
          <w:szCs w:val="20"/>
        </w:rPr>
        <w:t xml:space="preserve">ЗА ДИРЕКТОР НА </w:t>
      </w:r>
    </w:p>
    <w:p w14:paraId="1A26F38E" w14:textId="65982325" w:rsidR="00C37999" w:rsidRPr="00C37999" w:rsidRDefault="00C37999" w:rsidP="00C37999">
      <w:pPr>
        <w:rPr>
          <w:rFonts w:ascii="Verdana" w:hAnsi="Verdana"/>
          <w:b/>
          <w:bCs/>
          <w:sz w:val="20"/>
          <w:szCs w:val="20"/>
        </w:rPr>
      </w:pPr>
      <w:r w:rsidRPr="00C37999">
        <w:rPr>
          <w:rFonts w:ascii="Verdana" w:hAnsi="Verdana"/>
          <w:b/>
          <w:bCs/>
          <w:sz w:val="20"/>
          <w:szCs w:val="20"/>
        </w:rPr>
        <w:t>ОД „ЗЕМЕДЕЛИЕ“ - СОФИЯ – ГРАД</w:t>
      </w:r>
    </w:p>
    <w:p w14:paraId="3CD003DF" w14:textId="0142CCBA" w:rsidR="00C37999" w:rsidRPr="00C37999" w:rsidRDefault="00C37999" w:rsidP="00C37999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i/>
          <w:sz w:val="18"/>
          <w:szCs w:val="18"/>
        </w:rPr>
        <w:t>/</w:t>
      </w:r>
      <w:r w:rsidRPr="00C37999">
        <w:rPr>
          <w:rFonts w:ascii="Verdana" w:hAnsi="Verdana"/>
          <w:bCs/>
          <w:i/>
          <w:sz w:val="18"/>
          <w:szCs w:val="18"/>
        </w:rPr>
        <w:t>Съгласно Заповед   № РД-04-11900/20.08.2024г.</w:t>
      </w:r>
      <w:r>
        <w:rPr>
          <w:rFonts w:ascii="Verdana" w:hAnsi="Verdana"/>
          <w:bCs/>
          <w:i/>
          <w:sz w:val="18"/>
          <w:szCs w:val="18"/>
        </w:rPr>
        <w:t>/</w:t>
      </w:r>
    </w:p>
    <w:p w14:paraId="3187F56B" w14:textId="77777777" w:rsidR="009927B1" w:rsidRPr="00C37999" w:rsidRDefault="009927B1" w:rsidP="009927B1">
      <w:pPr>
        <w:rPr>
          <w:rFonts w:ascii="Verdana" w:hAnsi="Verdana"/>
          <w:b/>
          <w:bCs/>
          <w:sz w:val="22"/>
          <w:szCs w:val="22"/>
        </w:rPr>
      </w:pPr>
    </w:p>
    <w:p w14:paraId="47DED267" w14:textId="77777777" w:rsidR="009927B1" w:rsidRPr="00C37999" w:rsidRDefault="009927B1" w:rsidP="00D061DA">
      <w:pPr>
        <w:jc w:val="center"/>
        <w:rPr>
          <w:rFonts w:ascii="Verdana" w:hAnsi="Verdana"/>
          <w:b/>
          <w:bCs/>
          <w:sz w:val="22"/>
          <w:szCs w:val="22"/>
          <w:lang w:val="en-US"/>
        </w:rPr>
      </w:pPr>
      <w:r w:rsidRPr="00C37999">
        <w:rPr>
          <w:rFonts w:ascii="Verdana" w:hAnsi="Verdana"/>
          <w:b/>
          <w:bCs/>
          <w:sz w:val="22"/>
          <w:szCs w:val="22"/>
        </w:rPr>
        <w:t>П Р О Т О К О Л</w:t>
      </w:r>
      <w:r w:rsidR="000B1969" w:rsidRPr="00C37999">
        <w:rPr>
          <w:rFonts w:ascii="Verdana" w:hAnsi="Verdana"/>
          <w:b/>
          <w:bCs/>
          <w:sz w:val="22"/>
          <w:szCs w:val="22"/>
          <w:lang w:val="en-US"/>
        </w:rPr>
        <w:t xml:space="preserve">  </w:t>
      </w:r>
    </w:p>
    <w:p w14:paraId="4A3A8CAA" w14:textId="77777777" w:rsidR="009927B1" w:rsidRPr="00C37999" w:rsidRDefault="009927B1" w:rsidP="009927B1">
      <w:pPr>
        <w:rPr>
          <w:rFonts w:ascii="Verdana" w:hAnsi="Verdana"/>
          <w:bCs/>
          <w:sz w:val="22"/>
          <w:szCs w:val="22"/>
        </w:rPr>
      </w:pPr>
    </w:p>
    <w:p w14:paraId="43332807" w14:textId="579A48F8" w:rsidR="00671537" w:rsidRPr="000F5CB7" w:rsidRDefault="00C449EC" w:rsidP="00214DCE">
      <w:pPr>
        <w:jc w:val="both"/>
        <w:rPr>
          <w:rFonts w:ascii="Verdana" w:hAnsi="Verdana"/>
          <w:sz w:val="20"/>
          <w:szCs w:val="20"/>
        </w:rPr>
      </w:pPr>
      <w:r w:rsidRPr="000F5CB7">
        <w:rPr>
          <w:rFonts w:ascii="Verdana" w:hAnsi="Verdana"/>
          <w:sz w:val="20"/>
          <w:szCs w:val="20"/>
        </w:rPr>
        <w:t xml:space="preserve">        </w:t>
      </w:r>
      <w:r w:rsidR="009927B1" w:rsidRPr="000F5CB7">
        <w:rPr>
          <w:rFonts w:ascii="Verdana" w:hAnsi="Verdana"/>
          <w:sz w:val="20"/>
          <w:szCs w:val="20"/>
        </w:rPr>
        <w:t xml:space="preserve">Днес, </w:t>
      </w:r>
      <w:r w:rsidR="00AE7F46">
        <w:rPr>
          <w:rFonts w:ascii="Verdana" w:hAnsi="Verdana"/>
          <w:sz w:val="20"/>
          <w:szCs w:val="20"/>
        </w:rPr>
        <w:t>28</w:t>
      </w:r>
      <w:r w:rsidR="009927B1" w:rsidRPr="000F5CB7">
        <w:rPr>
          <w:rFonts w:ascii="Verdana" w:hAnsi="Verdana"/>
          <w:sz w:val="20"/>
          <w:szCs w:val="20"/>
        </w:rPr>
        <w:t>.0</w:t>
      </w:r>
      <w:r w:rsidR="00342476" w:rsidRPr="000F5CB7">
        <w:rPr>
          <w:rFonts w:ascii="Verdana" w:hAnsi="Verdana"/>
          <w:sz w:val="20"/>
          <w:szCs w:val="20"/>
        </w:rPr>
        <w:t>8</w:t>
      </w:r>
      <w:r w:rsidR="00C6201C" w:rsidRPr="000F5CB7">
        <w:rPr>
          <w:rFonts w:ascii="Verdana" w:hAnsi="Verdana"/>
          <w:sz w:val="20"/>
          <w:szCs w:val="20"/>
        </w:rPr>
        <w:t>.202</w:t>
      </w:r>
      <w:r w:rsidR="00AE7F46">
        <w:rPr>
          <w:rFonts w:ascii="Verdana" w:hAnsi="Verdana"/>
          <w:sz w:val="20"/>
          <w:szCs w:val="20"/>
        </w:rPr>
        <w:t>4</w:t>
      </w:r>
      <w:r w:rsidR="009927B1" w:rsidRPr="000F5CB7">
        <w:rPr>
          <w:rFonts w:ascii="Verdana" w:hAnsi="Verdana"/>
          <w:sz w:val="20"/>
          <w:szCs w:val="20"/>
          <w:lang w:val="en-US"/>
        </w:rPr>
        <w:t xml:space="preserve"> </w:t>
      </w:r>
      <w:r w:rsidR="009927B1" w:rsidRPr="000F5CB7">
        <w:rPr>
          <w:rFonts w:ascii="Verdana" w:hAnsi="Verdana"/>
          <w:sz w:val="20"/>
          <w:szCs w:val="20"/>
        </w:rPr>
        <w:t>г. в изпълнение на Заповед</w:t>
      </w:r>
      <w:r w:rsidR="00AE7F46">
        <w:rPr>
          <w:rFonts w:ascii="Verdana" w:hAnsi="Verdana"/>
          <w:sz w:val="20"/>
          <w:szCs w:val="20"/>
        </w:rPr>
        <w:t>и №</w:t>
      </w:r>
      <w:r w:rsidR="009927B1" w:rsidRPr="000F5CB7">
        <w:rPr>
          <w:rFonts w:ascii="Verdana" w:hAnsi="Verdana"/>
          <w:sz w:val="20"/>
          <w:szCs w:val="20"/>
        </w:rPr>
        <w:t xml:space="preserve"> </w:t>
      </w:r>
      <w:r w:rsidR="00AE7F46" w:rsidRPr="00AE7F46">
        <w:rPr>
          <w:rFonts w:ascii="Verdana" w:hAnsi="Verdana"/>
          <w:sz w:val="20"/>
          <w:szCs w:val="20"/>
        </w:rPr>
        <w:t xml:space="preserve">РД 46-40/27.02.2024 г. и </w:t>
      </w:r>
      <w:r w:rsidR="007816B4" w:rsidRPr="000F5CB7">
        <w:rPr>
          <w:rFonts w:ascii="Verdana" w:hAnsi="Verdana"/>
          <w:sz w:val="20"/>
          <w:szCs w:val="20"/>
        </w:rPr>
        <w:t>№</w:t>
      </w:r>
      <w:r w:rsidR="007816B4">
        <w:rPr>
          <w:rFonts w:ascii="Verdana" w:hAnsi="Verdana"/>
          <w:sz w:val="20"/>
          <w:szCs w:val="20"/>
        </w:rPr>
        <w:t xml:space="preserve"> </w:t>
      </w:r>
      <w:r w:rsidR="00AE7F46" w:rsidRPr="00AE7F46">
        <w:rPr>
          <w:rFonts w:ascii="Verdana" w:hAnsi="Verdana"/>
          <w:sz w:val="20"/>
          <w:szCs w:val="20"/>
        </w:rPr>
        <w:t>РД46-182/</w:t>
      </w:r>
      <w:r w:rsidR="00AE7F46">
        <w:rPr>
          <w:rFonts w:ascii="Verdana" w:hAnsi="Verdana"/>
          <w:sz w:val="20"/>
          <w:szCs w:val="20"/>
        </w:rPr>
        <w:t xml:space="preserve"> </w:t>
      </w:r>
      <w:r w:rsidR="00AE7F46" w:rsidRPr="00AE7F46">
        <w:rPr>
          <w:rFonts w:ascii="Verdana" w:hAnsi="Verdana"/>
          <w:sz w:val="20"/>
          <w:szCs w:val="20"/>
        </w:rPr>
        <w:t xml:space="preserve">05.06.2024г. </w:t>
      </w:r>
      <w:r w:rsidR="009927B1" w:rsidRPr="000F5CB7">
        <w:rPr>
          <w:rFonts w:ascii="Verdana" w:hAnsi="Verdana"/>
          <w:sz w:val="20"/>
          <w:szCs w:val="20"/>
        </w:rPr>
        <w:t xml:space="preserve">на Министъра на земеделието </w:t>
      </w:r>
      <w:r w:rsidR="00AE7F46">
        <w:rPr>
          <w:rFonts w:ascii="Verdana" w:hAnsi="Verdana"/>
          <w:sz w:val="20"/>
          <w:szCs w:val="20"/>
        </w:rPr>
        <w:t xml:space="preserve">и храните </w:t>
      </w:r>
      <w:r w:rsidR="009927B1" w:rsidRPr="000F5CB7">
        <w:rPr>
          <w:rFonts w:ascii="Verdana" w:hAnsi="Verdana"/>
          <w:sz w:val="20"/>
          <w:szCs w:val="20"/>
        </w:rPr>
        <w:t>и Заповед № РД</w:t>
      </w:r>
      <w:r w:rsidR="009927B1" w:rsidRPr="000F5CB7">
        <w:rPr>
          <w:rFonts w:ascii="Verdana" w:hAnsi="Verdana"/>
          <w:sz w:val="20"/>
          <w:szCs w:val="20"/>
          <w:lang w:val="en-US"/>
        </w:rPr>
        <w:t>-</w:t>
      </w:r>
      <w:r w:rsidR="00CA3C14" w:rsidRPr="000F5CB7">
        <w:rPr>
          <w:rFonts w:ascii="Verdana" w:hAnsi="Verdana"/>
          <w:sz w:val="20"/>
          <w:szCs w:val="20"/>
        </w:rPr>
        <w:t>04</w:t>
      </w:r>
      <w:r w:rsidR="009927B1" w:rsidRPr="000F5CB7">
        <w:rPr>
          <w:rFonts w:ascii="Verdana" w:hAnsi="Verdana"/>
          <w:sz w:val="20"/>
          <w:szCs w:val="20"/>
        </w:rPr>
        <w:t>-</w:t>
      </w:r>
      <w:r w:rsidR="00AE7F46">
        <w:rPr>
          <w:rFonts w:ascii="Verdana" w:hAnsi="Verdana"/>
          <w:sz w:val="20"/>
          <w:szCs w:val="20"/>
        </w:rPr>
        <w:t>10140</w:t>
      </w:r>
      <w:r w:rsidR="009927B1" w:rsidRPr="000F5CB7">
        <w:rPr>
          <w:rFonts w:ascii="Verdana" w:hAnsi="Verdana"/>
          <w:sz w:val="20"/>
          <w:szCs w:val="20"/>
        </w:rPr>
        <w:t>/</w:t>
      </w:r>
      <w:r w:rsidR="007B0A3A" w:rsidRPr="000F5CB7">
        <w:rPr>
          <w:rFonts w:ascii="Verdana" w:hAnsi="Verdana"/>
          <w:sz w:val="20"/>
          <w:szCs w:val="20"/>
        </w:rPr>
        <w:t>2</w:t>
      </w:r>
      <w:r w:rsidR="00AE7F46">
        <w:rPr>
          <w:rFonts w:ascii="Verdana" w:hAnsi="Verdana"/>
          <w:sz w:val="20"/>
          <w:szCs w:val="20"/>
        </w:rPr>
        <w:t>3</w:t>
      </w:r>
      <w:r w:rsidR="009927B1" w:rsidRPr="000F5CB7">
        <w:rPr>
          <w:rFonts w:ascii="Verdana" w:hAnsi="Verdana"/>
          <w:sz w:val="20"/>
          <w:szCs w:val="20"/>
        </w:rPr>
        <w:t>.0</w:t>
      </w:r>
      <w:r w:rsidR="00AE7F46">
        <w:rPr>
          <w:rFonts w:ascii="Verdana" w:hAnsi="Verdana"/>
          <w:sz w:val="20"/>
          <w:szCs w:val="20"/>
        </w:rPr>
        <w:t>7</w:t>
      </w:r>
      <w:r w:rsidR="00C6201C" w:rsidRPr="000F5CB7">
        <w:rPr>
          <w:rFonts w:ascii="Verdana" w:hAnsi="Verdana"/>
          <w:sz w:val="20"/>
          <w:szCs w:val="20"/>
        </w:rPr>
        <w:t>.202</w:t>
      </w:r>
      <w:r w:rsidR="00AE7F46">
        <w:rPr>
          <w:rFonts w:ascii="Verdana" w:hAnsi="Verdana"/>
          <w:sz w:val="20"/>
          <w:szCs w:val="20"/>
        </w:rPr>
        <w:t>4</w:t>
      </w:r>
      <w:r w:rsidR="009927B1" w:rsidRPr="000F5CB7">
        <w:rPr>
          <w:rFonts w:ascii="Verdana" w:hAnsi="Verdana"/>
          <w:sz w:val="20"/>
          <w:szCs w:val="20"/>
          <w:lang w:val="en-US"/>
        </w:rPr>
        <w:t xml:space="preserve"> </w:t>
      </w:r>
      <w:r w:rsidR="009927B1" w:rsidRPr="000F5CB7">
        <w:rPr>
          <w:rFonts w:ascii="Verdana" w:hAnsi="Verdana"/>
          <w:sz w:val="20"/>
          <w:szCs w:val="20"/>
        </w:rPr>
        <w:t xml:space="preserve">г. на Директора на Областна дирекция “Земеделие” </w:t>
      </w:r>
      <w:r w:rsidR="009F4A10" w:rsidRPr="000F5CB7">
        <w:rPr>
          <w:rFonts w:ascii="Verdana" w:hAnsi="Verdana"/>
          <w:sz w:val="20"/>
          <w:szCs w:val="20"/>
          <w:lang w:val="en-US"/>
        </w:rPr>
        <w:t>–</w:t>
      </w:r>
      <w:r w:rsidR="009927B1" w:rsidRPr="000F5CB7">
        <w:rPr>
          <w:rFonts w:ascii="Verdana" w:hAnsi="Verdana"/>
          <w:sz w:val="20"/>
          <w:szCs w:val="20"/>
        </w:rPr>
        <w:t xml:space="preserve"> София</w:t>
      </w:r>
      <w:r w:rsidR="009F4A10" w:rsidRPr="000F5CB7">
        <w:rPr>
          <w:rFonts w:ascii="Verdana" w:hAnsi="Verdana"/>
          <w:sz w:val="20"/>
          <w:szCs w:val="20"/>
        </w:rPr>
        <w:t xml:space="preserve"> </w:t>
      </w:r>
      <w:r w:rsidR="00CC203D" w:rsidRPr="000F5CB7">
        <w:rPr>
          <w:rFonts w:ascii="Verdana" w:hAnsi="Verdana"/>
          <w:sz w:val="20"/>
          <w:szCs w:val="20"/>
        </w:rPr>
        <w:t>–</w:t>
      </w:r>
      <w:r w:rsidR="009927B1" w:rsidRPr="000F5CB7">
        <w:rPr>
          <w:rFonts w:ascii="Verdana" w:hAnsi="Verdana"/>
          <w:sz w:val="20"/>
          <w:szCs w:val="20"/>
        </w:rPr>
        <w:t xml:space="preserve"> град</w:t>
      </w:r>
      <w:r w:rsidR="00CC203D" w:rsidRPr="000F5CB7">
        <w:rPr>
          <w:rFonts w:ascii="Verdana" w:hAnsi="Verdana"/>
          <w:sz w:val="20"/>
          <w:szCs w:val="20"/>
          <w:lang w:val="en-US"/>
        </w:rPr>
        <w:t xml:space="preserve"> </w:t>
      </w:r>
      <w:r w:rsidR="00CC203D" w:rsidRPr="000F5CB7">
        <w:rPr>
          <w:rFonts w:ascii="Verdana" w:hAnsi="Verdana"/>
          <w:sz w:val="20"/>
          <w:szCs w:val="20"/>
        </w:rPr>
        <w:t>за откриване на процедура по провеждане на търг /</w:t>
      </w:r>
      <w:r w:rsidR="00AE7F46" w:rsidRPr="00CC59FD">
        <w:rPr>
          <w:rFonts w:ascii="Verdana" w:hAnsi="Verdana"/>
          <w:b/>
          <w:sz w:val="20"/>
          <w:szCs w:val="20"/>
        </w:rPr>
        <w:t>ВТОРА ТРЪЖНА СЕСИЯ</w:t>
      </w:r>
      <w:r w:rsidR="00CC203D" w:rsidRPr="000F5CB7">
        <w:rPr>
          <w:rFonts w:ascii="Verdana" w:hAnsi="Verdana"/>
          <w:sz w:val="20"/>
          <w:szCs w:val="20"/>
        </w:rPr>
        <w:t>/</w:t>
      </w:r>
      <w:r w:rsidR="009927B1" w:rsidRPr="000F5CB7">
        <w:rPr>
          <w:rFonts w:ascii="Verdana" w:hAnsi="Verdana"/>
          <w:sz w:val="20"/>
          <w:szCs w:val="20"/>
        </w:rPr>
        <w:t>, комисия в съ</w:t>
      </w:r>
      <w:r w:rsidR="00D62427" w:rsidRPr="000F5CB7">
        <w:rPr>
          <w:rFonts w:ascii="Verdana" w:hAnsi="Verdana"/>
          <w:sz w:val="20"/>
          <w:szCs w:val="20"/>
        </w:rPr>
        <w:t xml:space="preserve">став, назначена със заповед № </w:t>
      </w:r>
      <w:r w:rsidR="00A85CFE" w:rsidRPr="000F5CB7">
        <w:rPr>
          <w:rFonts w:ascii="Verdana" w:hAnsi="Verdana"/>
          <w:sz w:val="20"/>
          <w:szCs w:val="20"/>
        </w:rPr>
        <w:t>РД</w:t>
      </w:r>
      <w:r w:rsidR="00214DCE" w:rsidRPr="000F5CB7">
        <w:rPr>
          <w:rFonts w:ascii="Verdana" w:hAnsi="Verdana"/>
          <w:sz w:val="20"/>
          <w:szCs w:val="20"/>
          <w:lang w:val="en-US"/>
        </w:rPr>
        <w:t>-</w:t>
      </w:r>
      <w:r w:rsidR="00A85CFE" w:rsidRPr="000F5CB7">
        <w:rPr>
          <w:rFonts w:ascii="Verdana" w:hAnsi="Verdana"/>
          <w:sz w:val="20"/>
          <w:szCs w:val="20"/>
        </w:rPr>
        <w:t>07</w:t>
      </w:r>
      <w:r w:rsidR="00671C8C" w:rsidRPr="000F5CB7">
        <w:rPr>
          <w:rFonts w:ascii="Verdana" w:hAnsi="Verdana"/>
          <w:sz w:val="20"/>
          <w:szCs w:val="20"/>
        </w:rPr>
        <w:t>-</w:t>
      </w:r>
      <w:r w:rsidR="00AE7F46">
        <w:rPr>
          <w:rFonts w:ascii="Verdana" w:hAnsi="Verdana"/>
          <w:sz w:val="20"/>
          <w:szCs w:val="20"/>
        </w:rPr>
        <w:t>12198</w:t>
      </w:r>
      <w:r w:rsidR="00C6201C" w:rsidRPr="000F5CB7">
        <w:rPr>
          <w:rFonts w:ascii="Verdana" w:hAnsi="Verdana"/>
          <w:sz w:val="20"/>
          <w:szCs w:val="20"/>
        </w:rPr>
        <w:t xml:space="preserve"> от </w:t>
      </w:r>
      <w:r w:rsidR="00AE7F46">
        <w:rPr>
          <w:rFonts w:ascii="Verdana" w:hAnsi="Verdana"/>
          <w:sz w:val="20"/>
          <w:szCs w:val="20"/>
        </w:rPr>
        <w:t>27</w:t>
      </w:r>
      <w:r w:rsidR="009927B1" w:rsidRPr="000F5CB7">
        <w:rPr>
          <w:rFonts w:ascii="Verdana" w:hAnsi="Verdana"/>
          <w:sz w:val="20"/>
          <w:szCs w:val="20"/>
        </w:rPr>
        <w:t>.</w:t>
      </w:r>
      <w:r w:rsidR="004C52FF" w:rsidRPr="000F5CB7">
        <w:rPr>
          <w:rFonts w:ascii="Verdana" w:hAnsi="Verdana"/>
          <w:sz w:val="20"/>
          <w:szCs w:val="20"/>
          <w:lang w:val="en-US"/>
        </w:rPr>
        <w:t>0</w:t>
      </w:r>
      <w:r w:rsidR="00AE7F46">
        <w:rPr>
          <w:rFonts w:ascii="Verdana" w:hAnsi="Verdana"/>
          <w:sz w:val="20"/>
          <w:szCs w:val="20"/>
        </w:rPr>
        <w:t>8</w:t>
      </w:r>
      <w:r w:rsidR="00A85CFE" w:rsidRPr="000F5CB7">
        <w:rPr>
          <w:rFonts w:ascii="Verdana" w:hAnsi="Verdana"/>
          <w:sz w:val="20"/>
          <w:szCs w:val="20"/>
        </w:rPr>
        <w:t>.202</w:t>
      </w:r>
      <w:r w:rsidR="00AE7F46">
        <w:rPr>
          <w:rFonts w:ascii="Verdana" w:hAnsi="Verdana"/>
          <w:sz w:val="20"/>
          <w:szCs w:val="20"/>
        </w:rPr>
        <w:t>4</w:t>
      </w:r>
      <w:r w:rsidR="009927B1" w:rsidRPr="000F5CB7">
        <w:rPr>
          <w:rFonts w:ascii="Verdana" w:hAnsi="Verdana"/>
          <w:sz w:val="20"/>
          <w:szCs w:val="20"/>
        </w:rPr>
        <w:t xml:space="preserve"> г. на Директора на О</w:t>
      </w:r>
      <w:r w:rsidR="00AE7F46">
        <w:rPr>
          <w:rFonts w:ascii="Verdana" w:hAnsi="Verdana"/>
          <w:sz w:val="20"/>
          <w:szCs w:val="20"/>
        </w:rPr>
        <w:t xml:space="preserve">бластна дирекция </w:t>
      </w:r>
      <w:r w:rsidR="009927B1" w:rsidRPr="000F5CB7">
        <w:rPr>
          <w:rFonts w:ascii="Verdana" w:hAnsi="Verdana"/>
          <w:sz w:val="20"/>
          <w:szCs w:val="20"/>
        </w:rPr>
        <w:t xml:space="preserve"> „Земеделие” </w:t>
      </w:r>
      <w:r w:rsidR="009F4A10" w:rsidRPr="000F5CB7">
        <w:rPr>
          <w:rFonts w:ascii="Verdana" w:hAnsi="Verdana"/>
          <w:sz w:val="20"/>
          <w:szCs w:val="20"/>
        </w:rPr>
        <w:t xml:space="preserve">- </w:t>
      </w:r>
      <w:r w:rsidR="009927B1" w:rsidRPr="000F5CB7">
        <w:rPr>
          <w:rFonts w:ascii="Verdana" w:hAnsi="Verdana"/>
          <w:sz w:val="20"/>
          <w:szCs w:val="20"/>
        </w:rPr>
        <w:t xml:space="preserve">София </w:t>
      </w:r>
      <w:r w:rsidR="009F4A10" w:rsidRPr="000F5CB7">
        <w:rPr>
          <w:rFonts w:ascii="Verdana" w:hAnsi="Verdana"/>
          <w:sz w:val="20"/>
          <w:szCs w:val="20"/>
        </w:rPr>
        <w:t xml:space="preserve">- </w:t>
      </w:r>
      <w:r w:rsidR="009927B1" w:rsidRPr="000F5CB7">
        <w:rPr>
          <w:rFonts w:ascii="Verdana" w:hAnsi="Verdana"/>
          <w:sz w:val="20"/>
          <w:szCs w:val="20"/>
        </w:rPr>
        <w:t>град”:</w:t>
      </w:r>
    </w:p>
    <w:p w14:paraId="1C937F51" w14:textId="77777777" w:rsidR="003B35CD" w:rsidRPr="000F5CB7" w:rsidRDefault="003B35CD" w:rsidP="00214DCE">
      <w:pPr>
        <w:jc w:val="both"/>
        <w:rPr>
          <w:rFonts w:ascii="Verdana" w:hAnsi="Verdana"/>
          <w:sz w:val="20"/>
          <w:szCs w:val="20"/>
        </w:rPr>
      </w:pPr>
    </w:p>
    <w:p w14:paraId="61881A0B" w14:textId="54EE355F" w:rsidR="00DD7434" w:rsidRPr="000F5CB7" w:rsidRDefault="00DD7434" w:rsidP="00DD7434">
      <w:pPr>
        <w:jc w:val="both"/>
        <w:rPr>
          <w:rFonts w:ascii="Verdana" w:hAnsi="Verdana"/>
          <w:sz w:val="20"/>
          <w:szCs w:val="20"/>
        </w:rPr>
      </w:pPr>
      <w:r w:rsidRPr="000F5CB7">
        <w:rPr>
          <w:rFonts w:ascii="Verdana" w:hAnsi="Verdana"/>
          <w:b/>
          <w:sz w:val="20"/>
          <w:szCs w:val="20"/>
        </w:rPr>
        <w:t xml:space="preserve">      Председател:</w:t>
      </w:r>
      <w:r w:rsidRPr="000F5CB7">
        <w:rPr>
          <w:rFonts w:ascii="Verdana" w:hAnsi="Verdana"/>
          <w:sz w:val="20"/>
          <w:szCs w:val="20"/>
        </w:rPr>
        <w:t xml:space="preserve"> Наталия Маринова – и.</w:t>
      </w:r>
      <w:r w:rsidR="00D66F4D">
        <w:rPr>
          <w:rFonts w:ascii="Verdana" w:hAnsi="Verdana"/>
          <w:sz w:val="20"/>
          <w:szCs w:val="20"/>
        </w:rPr>
        <w:t xml:space="preserve"> </w:t>
      </w:r>
      <w:r w:rsidRPr="000F5CB7">
        <w:rPr>
          <w:rFonts w:ascii="Verdana" w:hAnsi="Verdana"/>
          <w:sz w:val="20"/>
          <w:szCs w:val="20"/>
        </w:rPr>
        <w:t>д. Главен Директор на Главна дирекция „Аграрно развитие“ в ОД „Земеделие“ – София-град</w:t>
      </w:r>
    </w:p>
    <w:p w14:paraId="3D5C0D1C" w14:textId="77777777" w:rsidR="00DD7434" w:rsidRPr="000F5CB7" w:rsidRDefault="00DD7434" w:rsidP="00DD7434">
      <w:pPr>
        <w:jc w:val="both"/>
        <w:rPr>
          <w:rFonts w:ascii="Verdana" w:hAnsi="Verdana"/>
          <w:sz w:val="20"/>
          <w:szCs w:val="20"/>
        </w:rPr>
      </w:pPr>
    </w:p>
    <w:p w14:paraId="0F6FC158" w14:textId="77777777" w:rsidR="00DD7434" w:rsidRPr="000F5CB7" w:rsidRDefault="00DD7434" w:rsidP="00DD7434">
      <w:pPr>
        <w:jc w:val="both"/>
        <w:rPr>
          <w:rFonts w:ascii="Verdana" w:hAnsi="Verdana"/>
          <w:sz w:val="20"/>
          <w:szCs w:val="20"/>
        </w:rPr>
      </w:pPr>
      <w:r w:rsidRPr="000F5CB7">
        <w:rPr>
          <w:rFonts w:ascii="Verdana" w:hAnsi="Verdana"/>
          <w:b/>
          <w:sz w:val="20"/>
          <w:szCs w:val="20"/>
        </w:rPr>
        <w:t xml:space="preserve">      и членове:</w:t>
      </w:r>
      <w:r w:rsidRPr="000F5CB7">
        <w:rPr>
          <w:rFonts w:ascii="Verdana" w:hAnsi="Verdana"/>
          <w:sz w:val="20"/>
          <w:szCs w:val="20"/>
        </w:rPr>
        <w:tab/>
      </w:r>
    </w:p>
    <w:p w14:paraId="4D58FC19" w14:textId="77777777" w:rsidR="00DD7434" w:rsidRPr="000F5CB7" w:rsidRDefault="00DD7434" w:rsidP="00DD7434">
      <w:pPr>
        <w:jc w:val="both"/>
        <w:rPr>
          <w:rFonts w:ascii="Verdana" w:hAnsi="Verdana"/>
          <w:sz w:val="20"/>
          <w:szCs w:val="20"/>
        </w:rPr>
      </w:pPr>
      <w:r w:rsidRPr="000F5CB7">
        <w:rPr>
          <w:rFonts w:ascii="Verdana" w:hAnsi="Verdana"/>
          <w:sz w:val="20"/>
          <w:szCs w:val="20"/>
        </w:rPr>
        <w:t xml:space="preserve">      1.   Светослав Йорданов - правоспособен юрист</w:t>
      </w:r>
    </w:p>
    <w:p w14:paraId="69CC2E96" w14:textId="018D37B3" w:rsidR="00DD7434" w:rsidRPr="000F5CB7" w:rsidRDefault="00DD7434" w:rsidP="00DD7434">
      <w:pPr>
        <w:jc w:val="both"/>
        <w:rPr>
          <w:rFonts w:ascii="Verdana" w:hAnsi="Verdana"/>
          <w:sz w:val="20"/>
          <w:szCs w:val="20"/>
        </w:rPr>
      </w:pPr>
      <w:r w:rsidRPr="000F5CB7">
        <w:rPr>
          <w:rFonts w:ascii="Verdana" w:hAnsi="Verdana"/>
          <w:sz w:val="20"/>
          <w:szCs w:val="20"/>
        </w:rPr>
        <w:t xml:space="preserve">      2.   </w:t>
      </w:r>
      <w:r w:rsidR="003E5A94" w:rsidRPr="000F5CB7">
        <w:rPr>
          <w:rFonts w:ascii="Verdana" w:hAnsi="Verdana"/>
          <w:sz w:val="20"/>
          <w:szCs w:val="20"/>
        </w:rPr>
        <w:t>Боряна Ботева - главен счетоводител в ОД „Земеделие“- София-град</w:t>
      </w:r>
    </w:p>
    <w:p w14:paraId="592412B9" w14:textId="4F597A81" w:rsidR="00DD7434" w:rsidRPr="000F5CB7" w:rsidRDefault="00DD7434" w:rsidP="00DD7434">
      <w:pPr>
        <w:jc w:val="both"/>
        <w:rPr>
          <w:rFonts w:ascii="Verdana" w:hAnsi="Verdana"/>
          <w:sz w:val="20"/>
          <w:szCs w:val="20"/>
        </w:rPr>
      </w:pPr>
      <w:r w:rsidRPr="000F5CB7">
        <w:rPr>
          <w:rFonts w:ascii="Verdana" w:hAnsi="Verdana"/>
          <w:sz w:val="20"/>
          <w:szCs w:val="20"/>
        </w:rPr>
        <w:t xml:space="preserve">      3.   </w:t>
      </w:r>
      <w:r w:rsidR="003E5A94">
        <w:rPr>
          <w:rFonts w:ascii="Verdana" w:hAnsi="Verdana"/>
          <w:sz w:val="20"/>
          <w:szCs w:val="20"/>
        </w:rPr>
        <w:t xml:space="preserve">Лазаринка Тодорова </w:t>
      </w:r>
      <w:r w:rsidR="003E5A94" w:rsidRPr="000F5CB7">
        <w:rPr>
          <w:rFonts w:ascii="Verdana" w:hAnsi="Verdana"/>
          <w:sz w:val="20"/>
          <w:szCs w:val="20"/>
        </w:rPr>
        <w:t>– главен експерт  в Г</w:t>
      </w:r>
      <w:r w:rsidR="003E5A94">
        <w:rPr>
          <w:rFonts w:ascii="Verdana" w:hAnsi="Verdana"/>
          <w:sz w:val="20"/>
          <w:szCs w:val="20"/>
        </w:rPr>
        <w:t xml:space="preserve">лавна дирекция </w:t>
      </w:r>
      <w:r w:rsidR="003E5A94" w:rsidRPr="000F5CB7">
        <w:rPr>
          <w:rFonts w:ascii="Verdana" w:hAnsi="Verdana"/>
          <w:sz w:val="20"/>
          <w:szCs w:val="20"/>
        </w:rPr>
        <w:t xml:space="preserve"> „А</w:t>
      </w:r>
      <w:r w:rsidR="003E5A94">
        <w:rPr>
          <w:rFonts w:ascii="Verdana" w:hAnsi="Verdana"/>
          <w:sz w:val="20"/>
          <w:szCs w:val="20"/>
        </w:rPr>
        <w:t>грарно развитие</w:t>
      </w:r>
      <w:r w:rsidR="003E5A94" w:rsidRPr="000F5CB7">
        <w:rPr>
          <w:rFonts w:ascii="Verdana" w:hAnsi="Verdana"/>
          <w:sz w:val="20"/>
          <w:szCs w:val="20"/>
        </w:rPr>
        <w:t>“</w:t>
      </w:r>
      <w:r w:rsidR="003E5A94">
        <w:rPr>
          <w:rFonts w:ascii="Verdana" w:hAnsi="Verdana"/>
          <w:sz w:val="20"/>
          <w:szCs w:val="20"/>
        </w:rPr>
        <w:t xml:space="preserve"> </w:t>
      </w:r>
    </w:p>
    <w:p w14:paraId="57EF2211" w14:textId="074F527A" w:rsidR="00DD7434" w:rsidRPr="000F5CB7" w:rsidRDefault="00DD7434" w:rsidP="00DD7434">
      <w:pPr>
        <w:jc w:val="both"/>
        <w:rPr>
          <w:rFonts w:ascii="Verdana" w:hAnsi="Verdana"/>
          <w:sz w:val="20"/>
          <w:szCs w:val="20"/>
        </w:rPr>
      </w:pPr>
      <w:r w:rsidRPr="000F5CB7">
        <w:rPr>
          <w:rFonts w:ascii="Verdana" w:hAnsi="Verdana"/>
          <w:sz w:val="20"/>
          <w:szCs w:val="20"/>
        </w:rPr>
        <w:t xml:space="preserve">      4.   </w:t>
      </w:r>
      <w:r w:rsidR="003E5A94">
        <w:rPr>
          <w:rFonts w:ascii="Verdana" w:hAnsi="Verdana"/>
          <w:sz w:val="20"/>
          <w:szCs w:val="20"/>
        </w:rPr>
        <w:t xml:space="preserve">инж. Галя Желева – главен специалист в ОСЗ Западна </w:t>
      </w:r>
    </w:p>
    <w:p w14:paraId="0BFABE5F" w14:textId="77777777" w:rsidR="003B35CD" w:rsidRPr="000F5CB7" w:rsidRDefault="003B35CD" w:rsidP="009927B1">
      <w:pPr>
        <w:rPr>
          <w:rFonts w:ascii="Verdana" w:hAnsi="Verdana"/>
          <w:sz w:val="20"/>
          <w:szCs w:val="20"/>
          <w:lang w:val="en-US"/>
        </w:rPr>
      </w:pPr>
    </w:p>
    <w:p w14:paraId="2D65EDF9" w14:textId="05F2A87C" w:rsidR="000E6F36" w:rsidRDefault="009927B1" w:rsidP="00E34FAD">
      <w:pPr>
        <w:jc w:val="both"/>
        <w:rPr>
          <w:rFonts w:ascii="Verdana" w:hAnsi="Verdana"/>
          <w:sz w:val="20"/>
          <w:szCs w:val="20"/>
        </w:rPr>
      </w:pPr>
      <w:r w:rsidRPr="000F5CB7">
        <w:rPr>
          <w:rFonts w:ascii="Verdana" w:hAnsi="Verdana"/>
          <w:sz w:val="20"/>
          <w:szCs w:val="20"/>
          <w:lang w:val="ru-RU"/>
        </w:rPr>
        <w:t xml:space="preserve">се събра, за да проведе търг - </w:t>
      </w:r>
      <w:r w:rsidR="00710520">
        <w:rPr>
          <w:rFonts w:ascii="Verdana" w:hAnsi="Verdana"/>
          <w:sz w:val="20"/>
          <w:szCs w:val="20"/>
          <w:lang w:val="ru-RU"/>
        </w:rPr>
        <w:t>втора</w:t>
      </w:r>
      <w:r w:rsidRPr="000F5CB7">
        <w:rPr>
          <w:rFonts w:ascii="Verdana" w:hAnsi="Verdana"/>
          <w:sz w:val="20"/>
          <w:szCs w:val="20"/>
        </w:rPr>
        <w:t xml:space="preserve"> тръжна сесия </w:t>
      </w:r>
      <w:r w:rsidR="00710520">
        <w:rPr>
          <w:rFonts w:ascii="Verdana" w:hAnsi="Verdana"/>
          <w:sz w:val="20"/>
          <w:szCs w:val="20"/>
        </w:rPr>
        <w:t xml:space="preserve">с тайно наддаване </w:t>
      </w:r>
      <w:r w:rsidRPr="000F5CB7">
        <w:rPr>
          <w:rFonts w:ascii="Verdana" w:hAnsi="Verdana"/>
          <w:sz w:val="20"/>
          <w:szCs w:val="20"/>
        </w:rPr>
        <w:t xml:space="preserve">за </w:t>
      </w:r>
      <w:r w:rsidR="00710520">
        <w:rPr>
          <w:rFonts w:ascii="Verdana" w:hAnsi="Verdana"/>
          <w:sz w:val="20"/>
          <w:szCs w:val="20"/>
        </w:rPr>
        <w:t xml:space="preserve">дългосрочно </w:t>
      </w:r>
      <w:r w:rsidRPr="000F5CB7">
        <w:rPr>
          <w:rFonts w:ascii="Verdana" w:hAnsi="Verdana"/>
          <w:sz w:val="20"/>
          <w:szCs w:val="20"/>
        </w:rPr>
        <w:t xml:space="preserve">отдаване под наем </w:t>
      </w:r>
      <w:r w:rsidR="00710520">
        <w:rPr>
          <w:rFonts w:ascii="Verdana" w:hAnsi="Verdana"/>
          <w:sz w:val="20"/>
          <w:szCs w:val="20"/>
        </w:rPr>
        <w:t xml:space="preserve">за срок от пет стопански години от </w:t>
      </w:r>
      <w:r w:rsidR="00710520" w:rsidRPr="000F5CB7">
        <w:rPr>
          <w:rFonts w:ascii="Verdana" w:hAnsi="Verdana"/>
          <w:sz w:val="20"/>
          <w:szCs w:val="20"/>
        </w:rPr>
        <w:t>202</w:t>
      </w:r>
      <w:r w:rsidR="00710520">
        <w:rPr>
          <w:rFonts w:ascii="Verdana" w:hAnsi="Verdana"/>
          <w:sz w:val="20"/>
          <w:szCs w:val="20"/>
        </w:rPr>
        <w:t>4</w:t>
      </w:r>
      <w:r w:rsidR="00710520" w:rsidRPr="000F5CB7">
        <w:rPr>
          <w:rFonts w:ascii="Verdana" w:hAnsi="Verdana"/>
          <w:sz w:val="20"/>
          <w:szCs w:val="20"/>
        </w:rPr>
        <w:t>/202</w:t>
      </w:r>
      <w:r w:rsidR="00710520">
        <w:rPr>
          <w:rFonts w:ascii="Verdana" w:hAnsi="Verdana"/>
          <w:sz w:val="20"/>
          <w:szCs w:val="20"/>
        </w:rPr>
        <w:t>5</w:t>
      </w:r>
      <w:r w:rsidR="00710520" w:rsidRPr="000F5CB7">
        <w:rPr>
          <w:rFonts w:ascii="Verdana" w:hAnsi="Verdana"/>
          <w:sz w:val="20"/>
          <w:szCs w:val="20"/>
        </w:rPr>
        <w:t xml:space="preserve"> г. </w:t>
      </w:r>
      <w:r w:rsidRPr="000F5CB7">
        <w:rPr>
          <w:rFonts w:ascii="Verdana" w:hAnsi="Verdana"/>
          <w:sz w:val="20"/>
          <w:szCs w:val="20"/>
        </w:rPr>
        <w:t xml:space="preserve">на </w:t>
      </w:r>
      <w:r w:rsidR="00710520">
        <w:rPr>
          <w:rFonts w:ascii="Verdana" w:hAnsi="Verdana"/>
          <w:sz w:val="20"/>
          <w:szCs w:val="20"/>
        </w:rPr>
        <w:t xml:space="preserve">свободни </w:t>
      </w:r>
      <w:r w:rsidRPr="000F5CB7">
        <w:rPr>
          <w:rFonts w:ascii="Verdana" w:hAnsi="Verdana"/>
          <w:sz w:val="20"/>
          <w:szCs w:val="20"/>
        </w:rPr>
        <w:t>земеделски земи от Държавния поземл</w:t>
      </w:r>
      <w:r w:rsidR="00D62427" w:rsidRPr="000F5CB7">
        <w:rPr>
          <w:rFonts w:ascii="Verdana" w:hAnsi="Verdana"/>
          <w:sz w:val="20"/>
          <w:szCs w:val="20"/>
        </w:rPr>
        <w:t xml:space="preserve">ен фонд (ДПФ) </w:t>
      </w:r>
      <w:r w:rsidR="00E34FAD" w:rsidRPr="000F5CB7">
        <w:rPr>
          <w:rFonts w:ascii="Verdana" w:hAnsi="Verdana"/>
          <w:sz w:val="20"/>
          <w:szCs w:val="20"/>
        </w:rPr>
        <w:t>на територията на област София град,</w:t>
      </w:r>
      <w:r w:rsidRPr="000F5CB7">
        <w:rPr>
          <w:rFonts w:ascii="Verdana" w:hAnsi="Verdana"/>
          <w:sz w:val="20"/>
          <w:szCs w:val="20"/>
        </w:rPr>
        <w:t xml:space="preserve"> съгласно Заповед </w:t>
      </w:r>
      <w:r w:rsidRPr="000F5CB7">
        <w:rPr>
          <w:rFonts w:ascii="Verdana" w:hAnsi="Verdana"/>
          <w:sz w:val="20"/>
          <w:szCs w:val="20"/>
          <w:lang w:val="ru-RU"/>
        </w:rPr>
        <w:t xml:space="preserve">№ </w:t>
      </w:r>
      <w:r w:rsidR="00460A51" w:rsidRPr="000F5CB7">
        <w:rPr>
          <w:rFonts w:ascii="Verdana" w:hAnsi="Verdana"/>
          <w:sz w:val="20"/>
          <w:szCs w:val="20"/>
        </w:rPr>
        <w:t>РД</w:t>
      </w:r>
      <w:r w:rsidR="00586316" w:rsidRPr="000F5CB7">
        <w:rPr>
          <w:rFonts w:ascii="Verdana" w:hAnsi="Verdana"/>
          <w:sz w:val="20"/>
          <w:szCs w:val="20"/>
        </w:rPr>
        <w:t>-04</w:t>
      </w:r>
      <w:r w:rsidRPr="000F5CB7">
        <w:rPr>
          <w:rFonts w:ascii="Verdana" w:hAnsi="Verdana"/>
          <w:sz w:val="20"/>
          <w:szCs w:val="20"/>
        </w:rPr>
        <w:t>-</w:t>
      </w:r>
      <w:r w:rsidR="00710520">
        <w:rPr>
          <w:rFonts w:ascii="Verdana" w:hAnsi="Verdana"/>
          <w:sz w:val="20"/>
          <w:szCs w:val="20"/>
        </w:rPr>
        <w:t>10140</w:t>
      </w:r>
      <w:r w:rsidR="00460A51" w:rsidRPr="000F5CB7">
        <w:rPr>
          <w:rFonts w:ascii="Verdana" w:hAnsi="Verdana"/>
          <w:sz w:val="20"/>
          <w:szCs w:val="20"/>
        </w:rPr>
        <w:t>/</w:t>
      </w:r>
      <w:r w:rsidR="005304FF">
        <w:rPr>
          <w:rFonts w:ascii="Verdana" w:hAnsi="Verdana"/>
          <w:sz w:val="20"/>
          <w:szCs w:val="20"/>
        </w:rPr>
        <w:t xml:space="preserve"> </w:t>
      </w:r>
      <w:r w:rsidR="000E6F36" w:rsidRPr="000F5CB7">
        <w:rPr>
          <w:rFonts w:ascii="Verdana" w:hAnsi="Verdana"/>
          <w:sz w:val="20"/>
          <w:szCs w:val="20"/>
        </w:rPr>
        <w:t>2</w:t>
      </w:r>
      <w:r w:rsidR="00710520">
        <w:rPr>
          <w:rFonts w:ascii="Verdana" w:hAnsi="Verdana"/>
          <w:sz w:val="20"/>
          <w:szCs w:val="20"/>
        </w:rPr>
        <w:t>3</w:t>
      </w:r>
      <w:r w:rsidRPr="000F5CB7">
        <w:rPr>
          <w:rFonts w:ascii="Verdana" w:hAnsi="Verdana"/>
          <w:sz w:val="20"/>
          <w:szCs w:val="20"/>
        </w:rPr>
        <w:t>.0</w:t>
      </w:r>
      <w:r w:rsidR="00710520">
        <w:rPr>
          <w:rFonts w:ascii="Verdana" w:hAnsi="Verdana"/>
          <w:sz w:val="20"/>
          <w:szCs w:val="20"/>
        </w:rPr>
        <w:t>7</w:t>
      </w:r>
      <w:r w:rsidR="00A85CFE" w:rsidRPr="000F5CB7">
        <w:rPr>
          <w:rFonts w:ascii="Verdana" w:hAnsi="Verdana"/>
          <w:sz w:val="20"/>
          <w:szCs w:val="20"/>
        </w:rPr>
        <w:t>.202</w:t>
      </w:r>
      <w:r w:rsidR="00710520">
        <w:rPr>
          <w:rFonts w:ascii="Verdana" w:hAnsi="Verdana"/>
          <w:sz w:val="20"/>
          <w:szCs w:val="20"/>
        </w:rPr>
        <w:t>4</w:t>
      </w:r>
      <w:r w:rsidRPr="000F5CB7">
        <w:rPr>
          <w:rFonts w:ascii="Verdana" w:hAnsi="Verdana"/>
          <w:sz w:val="20"/>
          <w:szCs w:val="20"/>
        </w:rPr>
        <w:t xml:space="preserve"> г. на Директора на ОД “Земеделие” </w:t>
      </w:r>
      <w:r w:rsidR="009F4A10" w:rsidRPr="000F5CB7">
        <w:rPr>
          <w:rFonts w:ascii="Verdana" w:hAnsi="Verdana"/>
          <w:sz w:val="20"/>
          <w:szCs w:val="20"/>
        </w:rPr>
        <w:t>–</w:t>
      </w:r>
      <w:r w:rsidRPr="000F5CB7">
        <w:rPr>
          <w:rFonts w:ascii="Verdana" w:hAnsi="Verdana"/>
          <w:sz w:val="20"/>
          <w:szCs w:val="20"/>
        </w:rPr>
        <w:t xml:space="preserve"> София</w:t>
      </w:r>
      <w:r w:rsidR="009F4A10" w:rsidRPr="000F5CB7">
        <w:rPr>
          <w:rFonts w:ascii="Verdana" w:hAnsi="Verdana"/>
          <w:sz w:val="20"/>
          <w:szCs w:val="20"/>
        </w:rPr>
        <w:t xml:space="preserve"> </w:t>
      </w:r>
      <w:r w:rsidR="005304FF">
        <w:rPr>
          <w:rFonts w:ascii="Verdana" w:hAnsi="Verdana"/>
          <w:sz w:val="20"/>
          <w:szCs w:val="20"/>
        </w:rPr>
        <w:t>–</w:t>
      </w:r>
      <w:r w:rsidRPr="000F5CB7">
        <w:rPr>
          <w:rFonts w:ascii="Verdana" w:hAnsi="Verdana"/>
          <w:sz w:val="20"/>
          <w:szCs w:val="20"/>
        </w:rPr>
        <w:t xml:space="preserve"> град</w:t>
      </w:r>
      <w:r w:rsidR="005304FF">
        <w:rPr>
          <w:rFonts w:ascii="Verdana" w:hAnsi="Verdana"/>
          <w:sz w:val="20"/>
          <w:szCs w:val="20"/>
        </w:rPr>
        <w:t xml:space="preserve"> и обява</w:t>
      </w:r>
      <w:r w:rsidRPr="000F5CB7">
        <w:rPr>
          <w:rFonts w:ascii="Verdana" w:hAnsi="Verdana"/>
          <w:sz w:val="20"/>
          <w:szCs w:val="20"/>
        </w:rPr>
        <w:t xml:space="preserve">, </w:t>
      </w:r>
      <w:r w:rsidR="002D5031" w:rsidRPr="000F5CB7">
        <w:rPr>
          <w:rFonts w:ascii="Verdana" w:hAnsi="Verdana"/>
          <w:sz w:val="20"/>
          <w:szCs w:val="20"/>
        </w:rPr>
        <w:t>публикувана</w:t>
      </w:r>
      <w:r w:rsidRPr="000F5CB7">
        <w:rPr>
          <w:rFonts w:ascii="Verdana" w:hAnsi="Verdana"/>
          <w:sz w:val="20"/>
          <w:szCs w:val="20"/>
        </w:rPr>
        <w:t xml:space="preserve"> в брой </w:t>
      </w:r>
      <w:r w:rsidR="00E52C74">
        <w:rPr>
          <w:rFonts w:ascii="Verdana" w:hAnsi="Verdana"/>
          <w:sz w:val="20"/>
          <w:szCs w:val="20"/>
        </w:rPr>
        <w:t>177</w:t>
      </w:r>
      <w:r w:rsidRPr="000F5CB7">
        <w:rPr>
          <w:rFonts w:ascii="Verdana" w:hAnsi="Verdana"/>
          <w:sz w:val="20"/>
          <w:szCs w:val="20"/>
        </w:rPr>
        <w:t>/</w:t>
      </w:r>
      <w:r w:rsidR="00A85CFE" w:rsidRPr="000F5CB7">
        <w:rPr>
          <w:rFonts w:ascii="Verdana" w:hAnsi="Verdana"/>
          <w:sz w:val="20"/>
          <w:szCs w:val="20"/>
        </w:rPr>
        <w:t>2</w:t>
      </w:r>
      <w:r w:rsidR="000E6F36" w:rsidRPr="000F5CB7">
        <w:rPr>
          <w:rFonts w:ascii="Verdana" w:hAnsi="Verdana"/>
          <w:sz w:val="20"/>
          <w:szCs w:val="20"/>
        </w:rPr>
        <w:t>6</w:t>
      </w:r>
      <w:r w:rsidRPr="000F5CB7">
        <w:rPr>
          <w:rFonts w:ascii="Verdana" w:hAnsi="Verdana"/>
          <w:sz w:val="20"/>
          <w:szCs w:val="20"/>
        </w:rPr>
        <w:t>.0</w:t>
      </w:r>
      <w:r w:rsidR="00E52C74">
        <w:rPr>
          <w:rFonts w:ascii="Verdana" w:hAnsi="Verdana"/>
          <w:sz w:val="20"/>
          <w:szCs w:val="20"/>
        </w:rPr>
        <w:t>7</w:t>
      </w:r>
      <w:r w:rsidRPr="000F5CB7">
        <w:rPr>
          <w:rFonts w:ascii="Verdana" w:hAnsi="Verdana"/>
          <w:sz w:val="20"/>
          <w:szCs w:val="20"/>
        </w:rPr>
        <w:t>.2</w:t>
      </w:r>
      <w:r w:rsidR="00D62427" w:rsidRPr="000F5CB7">
        <w:rPr>
          <w:rFonts w:ascii="Verdana" w:hAnsi="Verdana"/>
          <w:sz w:val="20"/>
          <w:szCs w:val="20"/>
        </w:rPr>
        <w:t>02</w:t>
      </w:r>
      <w:r w:rsidR="00E52C74">
        <w:rPr>
          <w:rFonts w:ascii="Verdana" w:hAnsi="Verdana"/>
          <w:sz w:val="20"/>
          <w:szCs w:val="20"/>
        </w:rPr>
        <w:t>4</w:t>
      </w:r>
      <w:r w:rsidRPr="000F5CB7">
        <w:rPr>
          <w:rFonts w:ascii="Verdana" w:hAnsi="Verdana"/>
          <w:sz w:val="20"/>
          <w:szCs w:val="20"/>
        </w:rPr>
        <w:t xml:space="preserve"> г. на вестник “</w:t>
      </w:r>
      <w:r w:rsidR="000E6F36" w:rsidRPr="000F5CB7">
        <w:rPr>
          <w:rFonts w:ascii="Verdana" w:hAnsi="Verdana"/>
          <w:sz w:val="20"/>
          <w:szCs w:val="20"/>
        </w:rPr>
        <w:t>24 часа</w:t>
      </w:r>
      <w:r w:rsidRPr="000F5CB7">
        <w:rPr>
          <w:rFonts w:ascii="Verdana" w:hAnsi="Verdana"/>
          <w:sz w:val="20"/>
          <w:szCs w:val="20"/>
        </w:rPr>
        <w:t xml:space="preserve">”. </w:t>
      </w:r>
    </w:p>
    <w:p w14:paraId="05226BD0" w14:textId="77777777" w:rsidR="00710520" w:rsidRPr="000F5CB7" w:rsidRDefault="00710520" w:rsidP="00E34FAD">
      <w:pPr>
        <w:jc w:val="both"/>
        <w:rPr>
          <w:rFonts w:ascii="Verdana" w:hAnsi="Verdana"/>
          <w:sz w:val="20"/>
          <w:szCs w:val="20"/>
        </w:rPr>
      </w:pPr>
    </w:p>
    <w:p w14:paraId="3A672A6C" w14:textId="77777777" w:rsidR="000E6F36" w:rsidRDefault="00C53C25" w:rsidP="00E34FAD">
      <w:pPr>
        <w:jc w:val="both"/>
        <w:rPr>
          <w:rFonts w:ascii="Verdana" w:hAnsi="Verdana"/>
          <w:bCs/>
          <w:sz w:val="20"/>
          <w:szCs w:val="20"/>
        </w:rPr>
      </w:pPr>
      <w:r w:rsidRPr="000F5CB7">
        <w:rPr>
          <w:rFonts w:ascii="Verdana" w:hAnsi="Verdana"/>
          <w:sz w:val="20"/>
          <w:szCs w:val="20"/>
        </w:rPr>
        <w:t xml:space="preserve">          </w:t>
      </w:r>
      <w:r w:rsidR="009927B1" w:rsidRPr="000F5CB7">
        <w:rPr>
          <w:rFonts w:ascii="Verdana" w:hAnsi="Verdana"/>
          <w:sz w:val="20"/>
          <w:szCs w:val="20"/>
        </w:rPr>
        <w:t xml:space="preserve">На заседанието на тръжната комисия присъстваха </w:t>
      </w:r>
      <w:r w:rsidR="00422FC5" w:rsidRPr="000F5CB7">
        <w:rPr>
          <w:rFonts w:ascii="Verdana" w:hAnsi="Verdana"/>
          <w:bCs/>
          <w:sz w:val="20"/>
          <w:szCs w:val="20"/>
        </w:rPr>
        <w:t>всички членове на комисията.</w:t>
      </w:r>
      <w:r w:rsidR="00903BC8" w:rsidRPr="000F5CB7">
        <w:rPr>
          <w:rFonts w:ascii="Verdana" w:hAnsi="Verdana"/>
          <w:bCs/>
          <w:sz w:val="20"/>
          <w:szCs w:val="20"/>
        </w:rPr>
        <w:t xml:space="preserve"> </w:t>
      </w:r>
    </w:p>
    <w:p w14:paraId="493655EB" w14:textId="77777777" w:rsidR="005304FF" w:rsidRPr="000F5CB7" w:rsidRDefault="005304FF" w:rsidP="00E34FAD">
      <w:pPr>
        <w:jc w:val="both"/>
        <w:rPr>
          <w:rFonts w:ascii="Verdana" w:hAnsi="Verdana"/>
          <w:bCs/>
          <w:sz w:val="20"/>
          <w:szCs w:val="20"/>
        </w:rPr>
      </w:pPr>
    </w:p>
    <w:p w14:paraId="22D33738" w14:textId="2F01D074" w:rsidR="009927B1" w:rsidRDefault="000E6F36" w:rsidP="00E34FAD">
      <w:pPr>
        <w:jc w:val="both"/>
        <w:rPr>
          <w:rFonts w:ascii="Verdana" w:hAnsi="Verdana"/>
          <w:sz w:val="20"/>
          <w:szCs w:val="20"/>
        </w:rPr>
      </w:pPr>
      <w:r w:rsidRPr="000F5CB7">
        <w:rPr>
          <w:rFonts w:ascii="Verdana" w:hAnsi="Verdana"/>
          <w:bCs/>
          <w:sz w:val="20"/>
          <w:szCs w:val="20"/>
        </w:rPr>
        <w:t xml:space="preserve">           </w:t>
      </w:r>
      <w:r w:rsidR="00903BC8" w:rsidRPr="000F5CB7">
        <w:rPr>
          <w:rFonts w:ascii="Verdana" w:hAnsi="Verdana"/>
          <w:bCs/>
          <w:sz w:val="20"/>
          <w:szCs w:val="20"/>
        </w:rPr>
        <w:t xml:space="preserve">Членовете на комисията попълниха </w:t>
      </w:r>
      <w:r w:rsidR="009927B1" w:rsidRPr="000F5CB7">
        <w:rPr>
          <w:rFonts w:ascii="Verdana" w:hAnsi="Verdana"/>
          <w:bCs/>
          <w:sz w:val="20"/>
          <w:szCs w:val="20"/>
        </w:rPr>
        <w:t xml:space="preserve">присъствен лист от </w:t>
      </w:r>
      <w:r w:rsidR="005304FF">
        <w:rPr>
          <w:rFonts w:ascii="Verdana" w:hAnsi="Verdana"/>
          <w:bCs/>
          <w:sz w:val="20"/>
          <w:szCs w:val="20"/>
        </w:rPr>
        <w:t>28</w:t>
      </w:r>
      <w:r w:rsidR="009927B1" w:rsidRPr="000F5CB7">
        <w:rPr>
          <w:rFonts w:ascii="Verdana" w:hAnsi="Verdana"/>
          <w:bCs/>
          <w:sz w:val="20"/>
          <w:szCs w:val="20"/>
        </w:rPr>
        <w:t>.0</w:t>
      </w:r>
      <w:r w:rsidRPr="000F5CB7">
        <w:rPr>
          <w:rFonts w:ascii="Verdana" w:hAnsi="Verdana"/>
          <w:bCs/>
          <w:sz w:val="20"/>
          <w:szCs w:val="20"/>
        </w:rPr>
        <w:t>8</w:t>
      </w:r>
      <w:r w:rsidR="00D62427" w:rsidRPr="000F5CB7">
        <w:rPr>
          <w:rFonts w:ascii="Verdana" w:hAnsi="Verdana"/>
          <w:bCs/>
          <w:sz w:val="20"/>
          <w:szCs w:val="20"/>
        </w:rPr>
        <w:t>.202</w:t>
      </w:r>
      <w:r w:rsidR="005304FF">
        <w:rPr>
          <w:rFonts w:ascii="Verdana" w:hAnsi="Verdana"/>
          <w:bCs/>
          <w:sz w:val="20"/>
          <w:szCs w:val="20"/>
        </w:rPr>
        <w:t>4</w:t>
      </w:r>
      <w:r w:rsidR="009927B1" w:rsidRPr="000F5CB7">
        <w:rPr>
          <w:rFonts w:ascii="Verdana" w:hAnsi="Verdana"/>
          <w:bCs/>
          <w:sz w:val="20"/>
          <w:szCs w:val="20"/>
        </w:rPr>
        <w:t xml:space="preserve"> г.</w:t>
      </w:r>
      <w:r w:rsidR="00903BC8" w:rsidRPr="000F5CB7">
        <w:rPr>
          <w:rFonts w:ascii="Verdana" w:hAnsi="Verdana"/>
          <w:bCs/>
          <w:sz w:val="20"/>
          <w:szCs w:val="20"/>
        </w:rPr>
        <w:t xml:space="preserve"> и</w:t>
      </w:r>
      <w:r w:rsidR="009927B1" w:rsidRPr="000F5CB7">
        <w:rPr>
          <w:rFonts w:ascii="Verdana" w:hAnsi="Verdana"/>
          <w:sz w:val="20"/>
          <w:szCs w:val="20"/>
        </w:rPr>
        <w:t xml:space="preserve"> декларации по чл.47ж, ал.2 от ППЗСПЗЗ.</w:t>
      </w:r>
    </w:p>
    <w:p w14:paraId="73A6D05C" w14:textId="77777777" w:rsidR="005304FF" w:rsidRPr="000F5CB7" w:rsidRDefault="005304FF" w:rsidP="00E34FAD">
      <w:pPr>
        <w:jc w:val="both"/>
        <w:rPr>
          <w:rFonts w:ascii="Verdana" w:hAnsi="Verdana"/>
          <w:sz w:val="20"/>
          <w:szCs w:val="20"/>
        </w:rPr>
      </w:pPr>
    </w:p>
    <w:p w14:paraId="6770E8C4" w14:textId="51827133" w:rsidR="009927B1" w:rsidRDefault="009927B1" w:rsidP="007816B4">
      <w:pPr>
        <w:ind w:firstLine="720"/>
        <w:jc w:val="both"/>
        <w:rPr>
          <w:rFonts w:ascii="Verdana" w:hAnsi="Verdana"/>
          <w:sz w:val="20"/>
          <w:szCs w:val="20"/>
        </w:rPr>
      </w:pPr>
      <w:r w:rsidRPr="000F5CB7">
        <w:rPr>
          <w:rFonts w:ascii="Verdana" w:hAnsi="Verdana"/>
          <w:sz w:val="20"/>
          <w:szCs w:val="20"/>
        </w:rPr>
        <w:t>В началото на заседанието, обявено в 10</w:t>
      </w:r>
      <w:r w:rsidRPr="000F5CB7">
        <w:rPr>
          <w:rFonts w:ascii="Verdana" w:hAnsi="Verdana"/>
          <w:sz w:val="20"/>
          <w:szCs w:val="20"/>
          <w:vertAlign w:val="superscript"/>
        </w:rPr>
        <w:t>00</w:t>
      </w:r>
      <w:r w:rsidRPr="000F5CB7">
        <w:rPr>
          <w:rFonts w:ascii="Verdana" w:hAnsi="Verdana"/>
          <w:sz w:val="20"/>
          <w:szCs w:val="20"/>
        </w:rPr>
        <w:t xml:space="preserve"> часа, тръжната комисия констатира, че в определения срок, съгласно чл. 47ж, </w:t>
      </w:r>
      <w:r w:rsidR="000B39E4" w:rsidRPr="000F5CB7">
        <w:rPr>
          <w:rFonts w:ascii="Verdana" w:hAnsi="Verdana"/>
          <w:sz w:val="20"/>
          <w:szCs w:val="20"/>
        </w:rPr>
        <w:t>ал.</w:t>
      </w:r>
      <w:r w:rsidR="005304FF">
        <w:rPr>
          <w:rFonts w:ascii="Verdana" w:hAnsi="Verdana"/>
          <w:sz w:val="20"/>
          <w:szCs w:val="20"/>
        </w:rPr>
        <w:t xml:space="preserve"> </w:t>
      </w:r>
      <w:r w:rsidR="000B39E4" w:rsidRPr="000F5CB7">
        <w:rPr>
          <w:rFonts w:ascii="Verdana" w:hAnsi="Verdana"/>
          <w:sz w:val="20"/>
          <w:szCs w:val="20"/>
        </w:rPr>
        <w:t>1, т.</w:t>
      </w:r>
      <w:r w:rsidR="005304FF">
        <w:rPr>
          <w:rFonts w:ascii="Verdana" w:hAnsi="Verdana"/>
          <w:sz w:val="20"/>
          <w:szCs w:val="20"/>
        </w:rPr>
        <w:t xml:space="preserve"> </w:t>
      </w:r>
      <w:r w:rsidR="000B39E4" w:rsidRPr="000F5CB7">
        <w:rPr>
          <w:rFonts w:ascii="Verdana" w:hAnsi="Verdana"/>
          <w:sz w:val="20"/>
          <w:szCs w:val="20"/>
        </w:rPr>
        <w:t xml:space="preserve">7 и </w:t>
      </w:r>
      <w:r w:rsidR="00D62427" w:rsidRPr="000F5CB7">
        <w:rPr>
          <w:rFonts w:ascii="Verdana" w:hAnsi="Verdana"/>
          <w:sz w:val="20"/>
          <w:szCs w:val="20"/>
        </w:rPr>
        <w:t>ал. 4 от ППЗСПЗЗ</w:t>
      </w:r>
      <w:r w:rsidR="005304FF">
        <w:rPr>
          <w:rFonts w:ascii="Verdana" w:hAnsi="Verdana"/>
          <w:sz w:val="20"/>
          <w:szCs w:val="20"/>
        </w:rPr>
        <w:t xml:space="preserve"> </w:t>
      </w:r>
      <w:r w:rsidR="00D62427" w:rsidRPr="000F5CB7">
        <w:rPr>
          <w:rFonts w:ascii="Verdana" w:hAnsi="Verdana"/>
          <w:sz w:val="20"/>
          <w:szCs w:val="20"/>
        </w:rPr>
        <w:t>до</w:t>
      </w:r>
      <w:r w:rsidRPr="000F5CB7">
        <w:rPr>
          <w:rFonts w:ascii="Verdana" w:hAnsi="Verdana"/>
          <w:sz w:val="20"/>
          <w:szCs w:val="20"/>
        </w:rPr>
        <w:t xml:space="preserve"> </w:t>
      </w:r>
      <w:r w:rsidR="00D62427" w:rsidRPr="000F5CB7">
        <w:rPr>
          <w:rFonts w:ascii="Verdana" w:hAnsi="Verdana"/>
          <w:sz w:val="20"/>
          <w:szCs w:val="20"/>
        </w:rPr>
        <w:t>2</w:t>
      </w:r>
      <w:r w:rsidR="005304FF">
        <w:rPr>
          <w:rFonts w:ascii="Verdana" w:hAnsi="Verdana"/>
          <w:sz w:val="20"/>
          <w:szCs w:val="20"/>
        </w:rPr>
        <w:t>6</w:t>
      </w:r>
      <w:r w:rsidRPr="000F5CB7">
        <w:rPr>
          <w:rFonts w:ascii="Verdana" w:hAnsi="Verdana"/>
          <w:sz w:val="20"/>
          <w:szCs w:val="20"/>
        </w:rPr>
        <w:t>.0</w:t>
      </w:r>
      <w:r w:rsidR="005304FF">
        <w:rPr>
          <w:rFonts w:ascii="Verdana" w:hAnsi="Verdana"/>
          <w:sz w:val="20"/>
          <w:szCs w:val="20"/>
        </w:rPr>
        <w:t>8</w:t>
      </w:r>
      <w:r w:rsidR="00D62427" w:rsidRPr="000F5CB7">
        <w:rPr>
          <w:rFonts w:ascii="Verdana" w:hAnsi="Verdana"/>
          <w:sz w:val="20"/>
          <w:szCs w:val="20"/>
        </w:rPr>
        <w:t>.202</w:t>
      </w:r>
      <w:r w:rsidR="005304FF">
        <w:rPr>
          <w:rFonts w:ascii="Verdana" w:hAnsi="Verdana"/>
          <w:sz w:val="20"/>
          <w:szCs w:val="20"/>
        </w:rPr>
        <w:t>4</w:t>
      </w:r>
      <w:r w:rsidRPr="000F5CB7">
        <w:rPr>
          <w:rFonts w:ascii="Verdana" w:hAnsi="Verdana"/>
          <w:sz w:val="20"/>
          <w:szCs w:val="20"/>
        </w:rPr>
        <w:t xml:space="preserve"> г., в ОД “Земеделие”</w:t>
      </w:r>
      <w:r w:rsidR="00FF4D88" w:rsidRPr="000F5CB7">
        <w:rPr>
          <w:rFonts w:ascii="Verdana" w:hAnsi="Verdana"/>
          <w:sz w:val="20"/>
          <w:szCs w:val="20"/>
        </w:rPr>
        <w:t xml:space="preserve"> –</w:t>
      </w:r>
      <w:r w:rsidRPr="000F5CB7">
        <w:rPr>
          <w:rFonts w:ascii="Verdana" w:hAnsi="Verdana"/>
          <w:sz w:val="20"/>
          <w:szCs w:val="20"/>
        </w:rPr>
        <w:t xml:space="preserve"> София</w:t>
      </w:r>
      <w:r w:rsidR="00FF4D88" w:rsidRPr="000F5CB7">
        <w:rPr>
          <w:rFonts w:ascii="Verdana" w:hAnsi="Verdana"/>
          <w:sz w:val="20"/>
          <w:szCs w:val="20"/>
        </w:rPr>
        <w:t xml:space="preserve"> -</w:t>
      </w:r>
      <w:r w:rsidRPr="000F5CB7">
        <w:rPr>
          <w:rFonts w:ascii="Verdana" w:hAnsi="Verdana"/>
          <w:sz w:val="20"/>
          <w:szCs w:val="20"/>
        </w:rPr>
        <w:t xml:space="preserve"> град  са постъпили тръжни документи </w:t>
      </w:r>
      <w:r w:rsidR="00F53B25" w:rsidRPr="000F5CB7">
        <w:rPr>
          <w:rFonts w:ascii="Verdana" w:hAnsi="Verdana"/>
          <w:sz w:val="20"/>
          <w:szCs w:val="20"/>
        </w:rPr>
        <w:t xml:space="preserve">– оферти, </w:t>
      </w:r>
      <w:r w:rsidRPr="000F5CB7">
        <w:rPr>
          <w:rFonts w:ascii="Verdana" w:hAnsi="Verdana"/>
          <w:sz w:val="20"/>
          <w:szCs w:val="20"/>
        </w:rPr>
        <w:t>от следните кандидати:</w:t>
      </w:r>
    </w:p>
    <w:p w14:paraId="6DC04A0A" w14:textId="77777777" w:rsidR="000F5CB7" w:rsidRPr="000F5CB7" w:rsidRDefault="000F5CB7" w:rsidP="009927B1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"/>
        <w:gridCol w:w="8892"/>
      </w:tblGrid>
      <w:tr w:rsidR="00074C0F" w:rsidRPr="000F5CB7" w14:paraId="2E29278A" w14:textId="77777777" w:rsidTr="00483284">
        <w:trPr>
          <w:trHeight w:val="73"/>
        </w:trPr>
        <w:tc>
          <w:tcPr>
            <w:tcW w:w="1031" w:type="dxa"/>
          </w:tcPr>
          <w:p w14:paraId="719E853C" w14:textId="77777777" w:rsidR="00074C0F" w:rsidRPr="000F5CB7" w:rsidRDefault="00074C0F" w:rsidP="00A37713">
            <w:pPr>
              <w:jc w:val="center"/>
              <w:rPr>
                <w:rFonts w:ascii="Verdana" w:hAnsi="Verdana"/>
                <w:sz w:val="20"/>
                <w:szCs w:val="20"/>
              </w:rPr>
            </w:pPr>
            <w:bookmarkStart w:id="0" w:name="_Hlk141781409"/>
            <w:r w:rsidRPr="000F5CB7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8892" w:type="dxa"/>
          </w:tcPr>
          <w:p w14:paraId="696A4D6C" w14:textId="2DD2630D" w:rsidR="00074C0F" w:rsidRPr="000F5CB7" w:rsidRDefault="005304FF" w:rsidP="005304FF">
            <w:pPr>
              <w:rPr>
                <w:rFonts w:ascii="Verdana" w:hAnsi="Verdana"/>
                <w:b/>
                <w:sz w:val="20"/>
                <w:szCs w:val="20"/>
              </w:rPr>
            </w:pPr>
            <w:r w:rsidRPr="000F5CB7">
              <w:rPr>
                <w:rFonts w:ascii="Verdana" w:hAnsi="Verdana"/>
                <w:b/>
                <w:sz w:val="20"/>
                <w:szCs w:val="20"/>
              </w:rPr>
              <w:t>„Р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ади </w:t>
            </w:r>
            <w:r w:rsidRPr="000F5CB7">
              <w:rPr>
                <w:rFonts w:ascii="Verdana" w:hAnsi="Verdana"/>
                <w:b/>
                <w:sz w:val="20"/>
                <w:szCs w:val="20"/>
              </w:rPr>
              <w:t>-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0F5CB7">
              <w:rPr>
                <w:rFonts w:ascii="Verdana" w:hAnsi="Verdana"/>
                <w:b/>
                <w:sz w:val="20"/>
                <w:szCs w:val="20"/>
              </w:rPr>
              <w:t>Дончо Дончев 2011“ ЕООД  - вх.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0F5CB7">
              <w:rPr>
                <w:rFonts w:ascii="Verdana" w:hAnsi="Verdana"/>
                <w:b/>
                <w:sz w:val="20"/>
                <w:szCs w:val="20"/>
              </w:rPr>
              <w:t xml:space="preserve">№ </w:t>
            </w:r>
            <w:r>
              <w:rPr>
                <w:rFonts w:ascii="Verdana" w:hAnsi="Verdana"/>
                <w:b/>
                <w:sz w:val="20"/>
                <w:szCs w:val="20"/>
              </w:rPr>
              <w:t>АР</w:t>
            </w:r>
            <w:r w:rsidRPr="000F5CB7">
              <w:rPr>
                <w:rFonts w:ascii="Verdana" w:hAnsi="Verdana"/>
                <w:b/>
                <w:sz w:val="20"/>
                <w:szCs w:val="20"/>
              </w:rPr>
              <w:t>-0</w:t>
            </w: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  <w:r w:rsidRPr="000F5CB7">
              <w:rPr>
                <w:rFonts w:ascii="Verdana" w:hAnsi="Verdana"/>
                <w:b/>
                <w:sz w:val="20"/>
                <w:szCs w:val="20"/>
              </w:rPr>
              <w:t>-</w:t>
            </w:r>
            <w:r>
              <w:rPr>
                <w:rFonts w:ascii="Verdana" w:hAnsi="Verdana"/>
                <w:b/>
                <w:sz w:val="20"/>
                <w:szCs w:val="20"/>
              </w:rPr>
              <w:t>11987</w:t>
            </w:r>
            <w:r w:rsidRPr="000F5CB7">
              <w:rPr>
                <w:rFonts w:ascii="Verdana" w:hAnsi="Verdana"/>
                <w:b/>
                <w:sz w:val="20"/>
                <w:szCs w:val="20"/>
              </w:rPr>
              <w:t>/2</w:t>
            </w: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  <w:r w:rsidRPr="000F5CB7">
              <w:rPr>
                <w:rFonts w:ascii="Verdana" w:hAnsi="Verdana"/>
                <w:b/>
                <w:sz w:val="20"/>
                <w:szCs w:val="20"/>
              </w:rPr>
              <w:t>.0</w:t>
            </w: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  <w:r w:rsidRPr="000F5CB7">
              <w:rPr>
                <w:rFonts w:ascii="Verdana" w:hAnsi="Verdana"/>
                <w:b/>
                <w:sz w:val="20"/>
                <w:szCs w:val="20"/>
              </w:rPr>
              <w:t>.202</w:t>
            </w: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0F5CB7">
              <w:rPr>
                <w:rFonts w:ascii="Verdana" w:hAnsi="Verdana"/>
                <w:b/>
                <w:sz w:val="20"/>
                <w:szCs w:val="20"/>
              </w:rPr>
              <w:t>г.</w:t>
            </w:r>
          </w:p>
        </w:tc>
      </w:tr>
      <w:tr w:rsidR="00A37713" w:rsidRPr="000F5CB7" w14:paraId="514EC36E" w14:textId="77777777" w:rsidTr="00483284">
        <w:trPr>
          <w:trHeight w:val="284"/>
        </w:trPr>
        <w:tc>
          <w:tcPr>
            <w:tcW w:w="1031" w:type="dxa"/>
          </w:tcPr>
          <w:p w14:paraId="7BDEA3E8" w14:textId="77777777" w:rsidR="00A37713" w:rsidRPr="000F5CB7" w:rsidRDefault="00A37713" w:rsidP="00A377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F5CB7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8892" w:type="dxa"/>
          </w:tcPr>
          <w:p w14:paraId="27430620" w14:textId="67F4FCE5" w:rsidR="00A37713" w:rsidRPr="000F5CB7" w:rsidRDefault="005304FF" w:rsidP="005304F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„Ди Ес Джи София“ ЕООД - </w:t>
            </w:r>
            <w:r w:rsidRPr="005304FF">
              <w:rPr>
                <w:rFonts w:ascii="Verdana" w:hAnsi="Verdana"/>
                <w:b/>
                <w:sz w:val="20"/>
                <w:szCs w:val="20"/>
              </w:rPr>
              <w:t>вх. № АР-02-1</w:t>
            </w:r>
            <w:r>
              <w:rPr>
                <w:rFonts w:ascii="Verdana" w:hAnsi="Verdana"/>
                <w:b/>
                <w:sz w:val="20"/>
                <w:szCs w:val="20"/>
              </w:rPr>
              <w:t>2119</w:t>
            </w:r>
            <w:r w:rsidRPr="005304FF">
              <w:rPr>
                <w:rFonts w:ascii="Verdana" w:hAnsi="Verdana"/>
                <w:b/>
                <w:sz w:val="20"/>
                <w:szCs w:val="20"/>
              </w:rPr>
              <w:t>/2</w:t>
            </w: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  <w:r w:rsidRPr="005304FF">
              <w:rPr>
                <w:rFonts w:ascii="Verdana" w:hAnsi="Verdana"/>
                <w:b/>
                <w:sz w:val="20"/>
                <w:szCs w:val="20"/>
              </w:rPr>
              <w:t>.08.2024г.</w:t>
            </w:r>
          </w:p>
        </w:tc>
      </w:tr>
      <w:tr w:rsidR="00A37713" w:rsidRPr="000F5CB7" w14:paraId="1F364989" w14:textId="77777777" w:rsidTr="00483284">
        <w:trPr>
          <w:trHeight w:val="284"/>
        </w:trPr>
        <w:tc>
          <w:tcPr>
            <w:tcW w:w="1031" w:type="dxa"/>
          </w:tcPr>
          <w:p w14:paraId="55AC2994" w14:textId="77777777" w:rsidR="00A37713" w:rsidRPr="000F5CB7" w:rsidRDefault="00A37713" w:rsidP="00A377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F5CB7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8892" w:type="dxa"/>
          </w:tcPr>
          <w:p w14:paraId="48C3EBB5" w14:textId="1511FFD0" w:rsidR="00A37713" w:rsidRPr="000F5CB7" w:rsidRDefault="005304FF" w:rsidP="005304FF">
            <w:pPr>
              <w:rPr>
                <w:rFonts w:ascii="Verdana" w:hAnsi="Verdana"/>
                <w:b/>
                <w:sz w:val="20"/>
                <w:szCs w:val="20"/>
              </w:rPr>
            </w:pPr>
            <w:r w:rsidRPr="005304FF">
              <w:rPr>
                <w:rFonts w:ascii="Verdana" w:hAnsi="Verdana"/>
                <w:b/>
                <w:sz w:val="20"/>
                <w:szCs w:val="20"/>
              </w:rPr>
              <w:t>„Ди Ес Джи София“ ЕООД - вх. № АР-02-121</w:t>
            </w:r>
            <w:r>
              <w:rPr>
                <w:rFonts w:ascii="Verdana" w:hAnsi="Verdana"/>
                <w:b/>
                <w:sz w:val="20"/>
                <w:szCs w:val="20"/>
              </w:rPr>
              <w:t>20</w:t>
            </w:r>
            <w:r w:rsidRPr="005304FF">
              <w:rPr>
                <w:rFonts w:ascii="Verdana" w:hAnsi="Verdana"/>
                <w:b/>
                <w:sz w:val="20"/>
                <w:szCs w:val="20"/>
              </w:rPr>
              <w:t>/23.08.2024г.</w:t>
            </w:r>
          </w:p>
        </w:tc>
      </w:tr>
      <w:tr w:rsidR="00A37713" w:rsidRPr="000F5CB7" w14:paraId="75D0BDD0" w14:textId="77777777" w:rsidTr="00483284">
        <w:trPr>
          <w:trHeight w:val="28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CAE4" w14:textId="77777777" w:rsidR="00A37713" w:rsidRPr="000F5CB7" w:rsidRDefault="00A37713" w:rsidP="00A377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F5CB7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3031" w14:textId="685C7CE4" w:rsidR="00A37713" w:rsidRPr="000F5CB7" w:rsidRDefault="005304FF" w:rsidP="005304FF">
            <w:pPr>
              <w:rPr>
                <w:rFonts w:ascii="Verdana" w:hAnsi="Verdana"/>
                <w:b/>
                <w:sz w:val="20"/>
                <w:szCs w:val="20"/>
              </w:rPr>
            </w:pPr>
            <w:r w:rsidRPr="005304FF">
              <w:rPr>
                <w:rFonts w:ascii="Verdana" w:hAnsi="Verdana"/>
                <w:b/>
                <w:sz w:val="20"/>
                <w:szCs w:val="20"/>
              </w:rPr>
              <w:t>„Ди Ес Джи София“ ЕООД - вх. № АР-02-121</w:t>
            </w:r>
            <w:r>
              <w:rPr>
                <w:rFonts w:ascii="Verdana" w:hAnsi="Verdana"/>
                <w:b/>
                <w:sz w:val="20"/>
                <w:szCs w:val="20"/>
              </w:rPr>
              <w:t>21</w:t>
            </w:r>
            <w:r w:rsidRPr="005304FF">
              <w:rPr>
                <w:rFonts w:ascii="Verdana" w:hAnsi="Verdana"/>
                <w:b/>
                <w:sz w:val="20"/>
                <w:szCs w:val="20"/>
              </w:rPr>
              <w:t>/23.08.2024г.</w:t>
            </w:r>
          </w:p>
        </w:tc>
      </w:tr>
      <w:tr w:rsidR="00A37713" w:rsidRPr="000F5CB7" w14:paraId="286F4CF8" w14:textId="77777777" w:rsidTr="00483284">
        <w:trPr>
          <w:trHeight w:val="284"/>
        </w:trPr>
        <w:tc>
          <w:tcPr>
            <w:tcW w:w="1031" w:type="dxa"/>
          </w:tcPr>
          <w:p w14:paraId="640EBD3C" w14:textId="77777777" w:rsidR="00A37713" w:rsidRPr="000F5CB7" w:rsidRDefault="00A37713" w:rsidP="00A377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F5CB7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8892" w:type="dxa"/>
          </w:tcPr>
          <w:p w14:paraId="247E9D8F" w14:textId="0589DABF" w:rsidR="00A37713" w:rsidRPr="000F5CB7" w:rsidRDefault="005304FF" w:rsidP="005304FF">
            <w:pPr>
              <w:rPr>
                <w:rFonts w:ascii="Verdana" w:hAnsi="Verdana"/>
                <w:b/>
                <w:sz w:val="20"/>
                <w:szCs w:val="20"/>
              </w:rPr>
            </w:pPr>
            <w:r w:rsidRPr="005304FF">
              <w:rPr>
                <w:rFonts w:ascii="Verdana" w:hAnsi="Verdana"/>
                <w:b/>
                <w:sz w:val="20"/>
                <w:szCs w:val="20"/>
              </w:rPr>
              <w:t>„Ди Ес Джи София“ ЕООД - вх. № АР-02-121</w:t>
            </w:r>
            <w:r>
              <w:rPr>
                <w:rFonts w:ascii="Verdana" w:hAnsi="Verdana"/>
                <w:b/>
                <w:sz w:val="20"/>
                <w:szCs w:val="20"/>
              </w:rPr>
              <w:t>22</w:t>
            </w:r>
            <w:r w:rsidRPr="005304FF">
              <w:rPr>
                <w:rFonts w:ascii="Verdana" w:hAnsi="Verdana"/>
                <w:b/>
                <w:sz w:val="20"/>
                <w:szCs w:val="20"/>
              </w:rPr>
              <w:t>/23.08.2024г.</w:t>
            </w:r>
          </w:p>
        </w:tc>
      </w:tr>
      <w:tr w:rsidR="00A37713" w:rsidRPr="000F5CB7" w14:paraId="7DC1A533" w14:textId="77777777" w:rsidTr="00483284">
        <w:trPr>
          <w:trHeight w:val="284"/>
        </w:trPr>
        <w:tc>
          <w:tcPr>
            <w:tcW w:w="1031" w:type="dxa"/>
          </w:tcPr>
          <w:p w14:paraId="50E88DA6" w14:textId="77777777" w:rsidR="00A37713" w:rsidRPr="000F5CB7" w:rsidRDefault="00A37713" w:rsidP="00A377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F5CB7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8892" w:type="dxa"/>
          </w:tcPr>
          <w:p w14:paraId="048F050E" w14:textId="28CBE4F7" w:rsidR="00A37713" w:rsidRPr="000F5CB7" w:rsidRDefault="005304FF" w:rsidP="005304FF">
            <w:pPr>
              <w:rPr>
                <w:rFonts w:ascii="Verdana" w:hAnsi="Verdana"/>
                <w:b/>
                <w:sz w:val="20"/>
                <w:szCs w:val="20"/>
              </w:rPr>
            </w:pPr>
            <w:r w:rsidRPr="005304FF">
              <w:rPr>
                <w:rFonts w:ascii="Verdana" w:hAnsi="Verdana"/>
                <w:b/>
                <w:sz w:val="20"/>
                <w:szCs w:val="20"/>
              </w:rPr>
              <w:t>„Ди Ес Джи София“ ЕООД - вх. № АР-02-121</w:t>
            </w:r>
            <w:r>
              <w:rPr>
                <w:rFonts w:ascii="Verdana" w:hAnsi="Verdana"/>
                <w:b/>
                <w:sz w:val="20"/>
                <w:szCs w:val="20"/>
              </w:rPr>
              <w:t>23</w:t>
            </w:r>
            <w:r w:rsidRPr="005304FF">
              <w:rPr>
                <w:rFonts w:ascii="Verdana" w:hAnsi="Verdana"/>
                <w:b/>
                <w:sz w:val="20"/>
                <w:szCs w:val="20"/>
              </w:rPr>
              <w:t>/23.08.2024г.</w:t>
            </w:r>
          </w:p>
        </w:tc>
      </w:tr>
      <w:tr w:rsidR="00A37713" w:rsidRPr="000F5CB7" w14:paraId="7C25C417" w14:textId="77777777" w:rsidTr="00483284">
        <w:trPr>
          <w:trHeight w:val="284"/>
        </w:trPr>
        <w:tc>
          <w:tcPr>
            <w:tcW w:w="1031" w:type="dxa"/>
          </w:tcPr>
          <w:p w14:paraId="08EBA1CC" w14:textId="77777777" w:rsidR="00A37713" w:rsidRPr="000F5CB7" w:rsidRDefault="00A37713" w:rsidP="00A377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F5CB7"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8892" w:type="dxa"/>
          </w:tcPr>
          <w:p w14:paraId="52AAC3C8" w14:textId="438AFE25" w:rsidR="00A37713" w:rsidRPr="000F5CB7" w:rsidRDefault="005304FF" w:rsidP="005304F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„Макс Бг Агро“ ЕООД - </w:t>
            </w:r>
            <w:r w:rsidRPr="005304FF">
              <w:rPr>
                <w:rFonts w:ascii="Verdana" w:hAnsi="Verdana"/>
                <w:b/>
                <w:sz w:val="20"/>
                <w:szCs w:val="20"/>
              </w:rPr>
              <w:t>вх. № АР-02-121</w:t>
            </w:r>
            <w:r>
              <w:rPr>
                <w:rFonts w:ascii="Verdana" w:hAnsi="Verdana"/>
                <w:b/>
                <w:sz w:val="20"/>
                <w:szCs w:val="20"/>
              </w:rPr>
              <w:t>46</w:t>
            </w:r>
            <w:r w:rsidRPr="005304FF">
              <w:rPr>
                <w:rFonts w:ascii="Verdana" w:hAnsi="Verdana"/>
                <w:b/>
                <w:sz w:val="20"/>
                <w:szCs w:val="20"/>
              </w:rPr>
              <w:t>/2</w:t>
            </w: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  <w:r w:rsidRPr="005304FF">
              <w:rPr>
                <w:rFonts w:ascii="Verdana" w:hAnsi="Verdana"/>
                <w:b/>
                <w:sz w:val="20"/>
                <w:szCs w:val="20"/>
              </w:rPr>
              <w:t>.08.2024г.</w:t>
            </w:r>
          </w:p>
        </w:tc>
      </w:tr>
      <w:tr w:rsidR="00A37713" w:rsidRPr="000F5CB7" w14:paraId="69D7DAEE" w14:textId="77777777" w:rsidTr="00483284">
        <w:trPr>
          <w:trHeight w:val="284"/>
        </w:trPr>
        <w:tc>
          <w:tcPr>
            <w:tcW w:w="1031" w:type="dxa"/>
          </w:tcPr>
          <w:p w14:paraId="4FE0B0E6" w14:textId="77777777" w:rsidR="00A37713" w:rsidRPr="000F5CB7" w:rsidRDefault="00A37713" w:rsidP="00A377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F5CB7"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8892" w:type="dxa"/>
          </w:tcPr>
          <w:p w14:paraId="79EF3BD9" w14:textId="65F548E6" w:rsidR="00A37713" w:rsidRPr="000F5CB7" w:rsidRDefault="005304FF" w:rsidP="005304F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„Агро Груп 2011“ ООД - </w:t>
            </w:r>
            <w:r w:rsidRPr="005304FF">
              <w:rPr>
                <w:rFonts w:ascii="Verdana" w:hAnsi="Verdana"/>
                <w:b/>
                <w:sz w:val="20"/>
                <w:szCs w:val="20"/>
              </w:rPr>
              <w:t>вх. № АР-02-121</w:t>
            </w:r>
            <w:r>
              <w:rPr>
                <w:rFonts w:ascii="Verdana" w:hAnsi="Verdana"/>
                <w:b/>
                <w:sz w:val="20"/>
                <w:szCs w:val="20"/>
              </w:rPr>
              <w:t>69</w:t>
            </w:r>
            <w:r w:rsidRPr="005304FF">
              <w:rPr>
                <w:rFonts w:ascii="Verdana" w:hAnsi="Verdana"/>
                <w:b/>
                <w:sz w:val="20"/>
                <w:szCs w:val="20"/>
              </w:rPr>
              <w:t>/2</w:t>
            </w: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  <w:r w:rsidRPr="005304FF">
              <w:rPr>
                <w:rFonts w:ascii="Verdana" w:hAnsi="Verdana"/>
                <w:b/>
                <w:sz w:val="20"/>
                <w:szCs w:val="20"/>
              </w:rPr>
              <w:t>.08.2024г.</w:t>
            </w:r>
          </w:p>
        </w:tc>
      </w:tr>
      <w:tr w:rsidR="00A37713" w:rsidRPr="000F5CB7" w14:paraId="5C9A13D9" w14:textId="77777777" w:rsidTr="00483284">
        <w:trPr>
          <w:trHeight w:val="284"/>
        </w:trPr>
        <w:tc>
          <w:tcPr>
            <w:tcW w:w="1031" w:type="dxa"/>
          </w:tcPr>
          <w:p w14:paraId="18F6DA45" w14:textId="77777777" w:rsidR="00A37713" w:rsidRPr="000F5CB7" w:rsidRDefault="00A37713" w:rsidP="00A377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F5CB7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8892" w:type="dxa"/>
          </w:tcPr>
          <w:p w14:paraId="51203B91" w14:textId="42AA0962" w:rsidR="00A37713" w:rsidRPr="000F5CB7" w:rsidRDefault="005304FF" w:rsidP="005304FF">
            <w:pPr>
              <w:rPr>
                <w:rFonts w:ascii="Verdana" w:hAnsi="Verdana"/>
                <w:b/>
                <w:sz w:val="20"/>
                <w:szCs w:val="20"/>
              </w:rPr>
            </w:pPr>
            <w:r w:rsidRPr="005304FF">
              <w:rPr>
                <w:rFonts w:ascii="Verdana" w:hAnsi="Verdana"/>
                <w:b/>
                <w:sz w:val="20"/>
                <w:szCs w:val="20"/>
              </w:rPr>
              <w:t>„Агро Груп 2011“ ООД - вх. № АР-02-121</w:t>
            </w:r>
            <w:r>
              <w:rPr>
                <w:rFonts w:ascii="Verdana" w:hAnsi="Verdana"/>
                <w:b/>
                <w:sz w:val="20"/>
                <w:szCs w:val="20"/>
              </w:rPr>
              <w:t>70</w:t>
            </w:r>
            <w:r w:rsidRPr="005304FF">
              <w:rPr>
                <w:rFonts w:ascii="Verdana" w:hAnsi="Verdana"/>
                <w:b/>
                <w:sz w:val="20"/>
                <w:szCs w:val="20"/>
              </w:rPr>
              <w:t>/26.08.2024г.</w:t>
            </w:r>
          </w:p>
        </w:tc>
      </w:tr>
      <w:tr w:rsidR="00A37713" w:rsidRPr="000F5CB7" w14:paraId="5CB6B961" w14:textId="77777777" w:rsidTr="00483284">
        <w:trPr>
          <w:trHeight w:val="284"/>
        </w:trPr>
        <w:tc>
          <w:tcPr>
            <w:tcW w:w="1031" w:type="dxa"/>
          </w:tcPr>
          <w:p w14:paraId="1DF8546F" w14:textId="77777777" w:rsidR="00A37713" w:rsidRPr="000F5CB7" w:rsidRDefault="00A37713" w:rsidP="00A377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F5CB7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8892" w:type="dxa"/>
          </w:tcPr>
          <w:p w14:paraId="5ACBEFAD" w14:textId="4B05BBD3" w:rsidR="00A37713" w:rsidRPr="000F5CB7" w:rsidRDefault="005304FF" w:rsidP="005304FF">
            <w:pPr>
              <w:rPr>
                <w:rFonts w:ascii="Verdana" w:hAnsi="Verdana"/>
                <w:b/>
                <w:sz w:val="20"/>
                <w:szCs w:val="20"/>
              </w:rPr>
            </w:pPr>
            <w:r w:rsidRPr="005304FF">
              <w:rPr>
                <w:rFonts w:ascii="Verdana" w:hAnsi="Verdana"/>
                <w:b/>
                <w:sz w:val="20"/>
                <w:szCs w:val="20"/>
              </w:rPr>
              <w:t>„Агро Груп 2011“ ООД - вх. № АР-02-121</w:t>
            </w:r>
            <w:r>
              <w:rPr>
                <w:rFonts w:ascii="Verdana" w:hAnsi="Verdana"/>
                <w:b/>
                <w:sz w:val="20"/>
                <w:szCs w:val="20"/>
              </w:rPr>
              <w:t>71</w:t>
            </w:r>
            <w:r w:rsidRPr="005304FF">
              <w:rPr>
                <w:rFonts w:ascii="Verdana" w:hAnsi="Verdana"/>
                <w:b/>
                <w:sz w:val="20"/>
                <w:szCs w:val="20"/>
              </w:rPr>
              <w:t>/26.08.2024г.</w:t>
            </w:r>
          </w:p>
        </w:tc>
      </w:tr>
      <w:tr w:rsidR="00A37713" w:rsidRPr="000F5CB7" w14:paraId="2CF841CF" w14:textId="77777777" w:rsidTr="00483284">
        <w:trPr>
          <w:trHeight w:val="284"/>
        </w:trPr>
        <w:tc>
          <w:tcPr>
            <w:tcW w:w="1031" w:type="dxa"/>
          </w:tcPr>
          <w:p w14:paraId="68F2AFE7" w14:textId="77777777" w:rsidR="00A37713" w:rsidRPr="000F5CB7" w:rsidRDefault="00A37713" w:rsidP="00A377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F5CB7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8892" w:type="dxa"/>
          </w:tcPr>
          <w:p w14:paraId="41531FD0" w14:textId="68A70DB5" w:rsidR="00A37713" w:rsidRPr="000F5CB7" w:rsidRDefault="00241A82" w:rsidP="00241A8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„Стефи 2008“ ООД - </w:t>
            </w:r>
            <w:r w:rsidRPr="00241A82">
              <w:rPr>
                <w:rFonts w:ascii="Verdana" w:hAnsi="Verdana"/>
                <w:b/>
                <w:sz w:val="20"/>
                <w:szCs w:val="20"/>
              </w:rPr>
              <w:t>вх. № АР-02-1217</w:t>
            </w: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  <w:r w:rsidRPr="00241A82">
              <w:rPr>
                <w:rFonts w:ascii="Verdana" w:hAnsi="Verdana"/>
                <w:b/>
                <w:sz w:val="20"/>
                <w:szCs w:val="20"/>
              </w:rPr>
              <w:t>/26.08.2024г.</w:t>
            </w:r>
          </w:p>
        </w:tc>
      </w:tr>
      <w:tr w:rsidR="00A37713" w:rsidRPr="000F5CB7" w14:paraId="0E408BC6" w14:textId="77777777" w:rsidTr="00483284">
        <w:trPr>
          <w:trHeight w:val="284"/>
        </w:trPr>
        <w:tc>
          <w:tcPr>
            <w:tcW w:w="1031" w:type="dxa"/>
          </w:tcPr>
          <w:p w14:paraId="4B017478" w14:textId="77777777" w:rsidR="00A37713" w:rsidRPr="000F5CB7" w:rsidRDefault="00A37713" w:rsidP="00A377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F5CB7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8892" w:type="dxa"/>
          </w:tcPr>
          <w:p w14:paraId="11DE0A5F" w14:textId="4F29B7F8" w:rsidR="00A37713" w:rsidRPr="000F5CB7" w:rsidRDefault="00241A82" w:rsidP="00241A8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Стиляна Емилова Латинчева - </w:t>
            </w:r>
            <w:r w:rsidRPr="00241A82">
              <w:rPr>
                <w:rFonts w:ascii="Verdana" w:hAnsi="Verdana"/>
                <w:b/>
                <w:sz w:val="20"/>
                <w:szCs w:val="20"/>
              </w:rPr>
              <w:t>вх. № АР-02-121</w:t>
            </w:r>
            <w:r>
              <w:rPr>
                <w:rFonts w:ascii="Verdana" w:hAnsi="Verdana"/>
                <w:b/>
                <w:sz w:val="20"/>
                <w:szCs w:val="20"/>
              </w:rPr>
              <w:t>43</w:t>
            </w:r>
            <w:r w:rsidRPr="00241A82">
              <w:rPr>
                <w:rFonts w:ascii="Verdana" w:hAnsi="Verdana"/>
                <w:b/>
                <w:sz w:val="20"/>
                <w:szCs w:val="20"/>
              </w:rPr>
              <w:t>/26.08.2024г.</w:t>
            </w:r>
          </w:p>
        </w:tc>
      </w:tr>
    </w:tbl>
    <w:bookmarkEnd w:id="0"/>
    <w:p w14:paraId="51545480" w14:textId="27CCDD6A" w:rsidR="008C5983" w:rsidRDefault="005400B6" w:rsidP="005400B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  </w:t>
      </w:r>
      <w:r w:rsidR="00FE32A2">
        <w:rPr>
          <w:rFonts w:ascii="Verdana" w:hAnsi="Verdana"/>
          <w:sz w:val="20"/>
          <w:szCs w:val="20"/>
        </w:rPr>
        <w:t xml:space="preserve">    </w:t>
      </w:r>
      <w:r w:rsidR="001E259E" w:rsidRPr="000F5CB7">
        <w:rPr>
          <w:rFonts w:ascii="Verdana" w:hAnsi="Verdana"/>
          <w:sz w:val="20"/>
          <w:szCs w:val="20"/>
        </w:rPr>
        <w:t>На основание чл. 47к, ал. 3 от ППЗСПЗЗ, в</w:t>
      </w:r>
      <w:r w:rsidR="006542F7" w:rsidRPr="000F5CB7">
        <w:rPr>
          <w:rFonts w:ascii="Verdana" w:hAnsi="Verdana"/>
          <w:sz w:val="20"/>
          <w:szCs w:val="20"/>
        </w:rPr>
        <w:t xml:space="preserve"> обявения начален час 10.00 часа, коми</w:t>
      </w:r>
      <w:r w:rsidR="00DF4F7E" w:rsidRPr="000F5CB7">
        <w:rPr>
          <w:rFonts w:ascii="Verdana" w:hAnsi="Verdana"/>
          <w:sz w:val="20"/>
          <w:szCs w:val="20"/>
        </w:rPr>
        <w:t xml:space="preserve">сията констатира, че </w:t>
      </w:r>
      <w:r w:rsidR="00507793" w:rsidRPr="000F5CB7">
        <w:rPr>
          <w:rFonts w:ascii="Verdana" w:hAnsi="Verdana"/>
          <w:sz w:val="20"/>
          <w:szCs w:val="20"/>
        </w:rPr>
        <w:t>присъства</w:t>
      </w:r>
      <w:r w:rsidR="00EA0E55" w:rsidRPr="000F5CB7">
        <w:rPr>
          <w:rFonts w:ascii="Verdana" w:hAnsi="Verdana"/>
          <w:sz w:val="20"/>
          <w:szCs w:val="20"/>
        </w:rPr>
        <w:t xml:space="preserve">т </w:t>
      </w:r>
      <w:r w:rsidR="003934B2" w:rsidRPr="000F5CB7">
        <w:rPr>
          <w:rFonts w:ascii="Verdana" w:hAnsi="Verdana"/>
          <w:sz w:val="20"/>
          <w:szCs w:val="20"/>
        </w:rPr>
        <w:t xml:space="preserve">представители на </w:t>
      </w:r>
      <w:r w:rsidR="00FE32A2">
        <w:rPr>
          <w:rFonts w:ascii="Verdana" w:hAnsi="Verdana"/>
          <w:sz w:val="20"/>
          <w:szCs w:val="20"/>
        </w:rPr>
        <w:t>пет</w:t>
      </w:r>
      <w:r w:rsidR="00671C8C" w:rsidRPr="000F5CB7">
        <w:rPr>
          <w:rFonts w:ascii="Verdana" w:hAnsi="Verdana"/>
          <w:sz w:val="20"/>
          <w:szCs w:val="20"/>
        </w:rPr>
        <w:t xml:space="preserve"> </w:t>
      </w:r>
      <w:r w:rsidR="00DF4F7E" w:rsidRPr="000F5CB7">
        <w:rPr>
          <w:rFonts w:ascii="Verdana" w:hAnsi="Verdana"/>
          <w:sz w:val="20"/>
          <w:szCs w:val="20"/>
        </w:rPr>
        <w:t xml:space="preserve">от </w:t>
      </w:r>
      <w:r w:rsidR="00FE32A2">
        <w:rPr>
          <w:rFonts w:ascii="Verdana" w:hAnsi="Verdana"/>
          <w:sz w:val="20"/>
          <w:szCs w:val="20"/>
        </w:rPr>
        <w:t>общо шест</w:t>
      </w:r>
      <w:r w:rsidR="002808BE" w:rsidRPr="000F5CB7">
        <w:rPr>
          <w:rFonts w:ascii="Verdana" w:hAnsi="Verdana"/>
          <w:sz w:val="20"/>
          <w:szCs w:val="20"/>
        </w:rPr>
        <w:t xml:space="preserve"> кандидати</w:t>
      </w:r>
      <w:r w:rsidR="00577E2D" w:rsidRPr="000F5CB7">
        <w:rPr>
          <w:rFonts w:ascii="Verdana" w:hAnsi="Verdana"/>
          <w:sz w:val="20"/>
          <w:szCs w:val="20"/>
        </w:rPr>
        <w:t>, подали тръжни документи</w:t>
      </w:r>
      <w:r w:rsidR="003934B2" w:rsidRPr="000F5CB7">
        <w:rPr>
          <w:rFonts w:ascii="Verdana" w:hAnsi="Verdana"/>
          <w:sz w:val="20"/>
          <w:szCs w:val="20"/>
        </w:rPr>
        <w:t xml:space="preserve"> –</w:t>
      </w:r>
      <w:r w:rsidR="001E259E" w:rsidRPr="000F5CB7">
        <w:rPr>
          <w:rFonts w:ascii="Verdana" w:hAnsi="Verdana"/>
          <w:sz w:val="20"/>
          <w:szCs w:val="20"/>
        </w:rPr>
        <w:t xml:space="preserve"> оферти.</w:t>
      </w:r>
      <w:r w:rsidR="008C5983" w:rsidRPr="000F5CB7">
        <w:rPr>
          <w:rFonts w:ascii="Verdana" w:hAnsi="Verdana"/>
          <w:sz w:val="20"/>
          <w:szCs w:val="20"/>
        </w:rPr>
        <w:t xml:space="preserve"> </w:t>
      </w:r>
    </w:p>
    <w:p w14:paraId="052F1E4B" w14:textId="35155566" w:rsidR="000F5CB7" w:rsidRPr="000F5CB7" w:rsidRDefault="007816B4" w:rsidP="008C5983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Госпожа </w:t>
      </w:r>
      <w:r w:rsidRPr="007816B4">
        <w:rPr>
          <w:rFonts w:ascii="Verdana" w:hAnsi="Verdana"/>
          <w:sz w:val="20"/>
          <w:szCs w:val="20"/>
        </w:rPr>
        <w:t>Стиляна Емилова Латинчева</w:t>
      </w:r>
      <w:r>
        <w:rPr>
          <w:rFonts w:ascii="Verdana" w:hAnsi="Verdana"/>
          <w:sz w:val="20"/>
          <w:szCs w:val="20"/>
        </w:rPr>
        <w:t xml:space="preserve"> не присъства в 10:00 часа в сградата на </w:t>
      </w:r>
      <w:r w:rsidRPr="000F5CB7">
        <w:rPr>
          <w:rFonts w:ascii="Verdana" w:hAnsi="Verdana"/>
          <w:sz w:val="20"/>
          <w:szCs w:val="20"/>
        </w:rPr>
        <w:t xml:space="preserve">ОД “Земеделие” – София </w:t>
      </w:r>
      <w:r>
        <w:rPr>
          <w:rFonts w:ascii="Verdana" w:hAnsi="Verdana"/>
          <w:sz w:val="20"/>
          <w:szCs w:val="20"/>
        </w:rPr>
        <w:t>–</w:t>
      </w:r>
      <w:r w:rsidRPr="000F5CB7">
        <w:rPr>
          <w:rFonts w:ascii="Verdana" w:hAnsi="Verdana"/>
          <w:sz w:val="20"/>
          <w:szCs w:val="20"/>
        </w:rPr>
        <w:t xml:space="preserve"> град</w:t>
      </w:r>
      <w:r>
        <w:rPr>
          <w:rFonts w:ascii="Verdana" w:hAnsi="Verdana"/>
          <w:sz w:val="20"/>
          <w:szCs w:val="20"/>
        </w:rPr>
        <w:t>. С оглед на това и на изискването на чл. 47к, ал. 3 ППЗСПЗЗ, председателят на комисията проведе в присъствието на комисията телефонен разговор с г-жа Латинчева</w:t>
      </w:r>
      <w:r w:rsidR="007057D3">
        <w:rPr>
          <w:rFonts w:ascii="Verdana" w:hAnsi="Verdana"/>
          <w:sz w:val="20"/>
          <w:szCs w:val="20"/>
        </w:rPr>
        <w:t>, като я потърси на представения от нея</w:t>
      </w:r>
      <w:r w:rsidR="00031ACF">
        <w:rPr>
          <w:rFonts w:ascii="Verdana" w:hAnsi="Verdana"/>
          <w:sz w:val="20"/>
          <w:szCs w:val="20"/>
        </w:rPr>
        <w:t xml:space="preserve"> в заявлението</w:t>
      </w:r>
      <w:r w:rsidR="007057D3">
        <w:rPr>
          <w:rFonts w:ascii="Verdana" w:hAnsi="Verdana"/>
          <w:sz w:val="20"/>
          <w:szCs w:val="20"/>
        </w:rPr>
        <w:t xml:space="preserve"> телефонен номер. В разговора председателят на комисията я уведоми, че комисията и другите кандидати я очакват, за да започнат заседанието. Госпожа Латинчева уведоми комисията, че няма да присъства на заседанието, че не поддържа подаденото заявление и комисията може да започне заседанието без нея.</w:t>
      </w:r>
    </w:p>
    <w:p w14:paraId="2D46BCB7" w14:textId="7B0ABDA5" w:rsidR="001F7978" w:rsidRDefault="00FE32A2" w:rsidP="008C5983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="009927B1" w:rsidRPr="000F5CB7">
        <w:rPr>
          <w:rFonts w:ascii="Verdana" w:hAnsi="Verdana"/>
          <w:sz w:val="20"/>
          <w:szCs w:val="20"/>
        </w:rPr>
        <w:t xml:space="preserve">В присъствието на всички членове на тръжната комисия бе </w:t>
      </w:r>
      <w:r w:rsidR="00CB2D70" w:rsidRPr="000F5CB7">
        <w:rPr>
          <w:rFonts w:ascii="Verdana" w:hAnsi="Verdana"/>
          <w:sz w:val="20"/>
          <w:szCs w:val="20"/>
        </w:rPr>
        <w:t xml:space="preserve">съставен присъствен лист, попълнен и подписан лично от представителите на </w:t>
      </w:r>
      <w:r w:rsidR="009927B1" w:rsidRPr="000F5CB7">
        <w:rPr>
          <w:rFonts w:ascii="Verdana" w:hAnsi="Verdana"/>
          <w:sz w:val="20"/>
          <w:szCs w:val="20"/>
        </w:rPr>
        <w:t>кандидат</w:t>
      </w:r>
      <w:r w:rsidR="001F7978" w:rsidRPr="000F5CB7">
        <w:rPr>
          <w:rFonts w:ascii="Verdana" w:hAnsi="Verdana"/>
          <w:sz w:val="20"/>
          <w:szCs w:val="20"/>
        </w:rPr>
        <w:t xml:space="preserve">ите </w:t>
      </w:r>
      <w:r w:rsidR="009927B1" w:rsidRPr="000F5CB7">
        <w:rPr>
          <w:rFonts w:ascii="Verdana" w:hAnsi="Verdana"/>
          <w:sz w:val="20"/>
          <w:szCs w:val="20"/>
        </w:rPr>
        <w:t>за участие в търга, в следствие на което бе констатирано, че присъства</w:t>
      </w:r>
      <w:r w:rsidR="001F7978" w:rsidRPr="000F5CB7">
        <w:rPr>
          <w:rFonts w:ascii="Verdana" w:hAnsi="Verdana"/>
          <w:sz w:val="20"/>
          <w:szCs w:val="20"/>
        </w:rPr>
        <w:t>т:</w:t>
      </w:r>
    </w:p>
    <w:p w14:paraId="3ECA3B6E" w14:textId="77777777" w:rsidR="000F5CB7" w:rsidRPr="000F5CB7" w:rsidRDefault="000F5CB7" w:rsidP="008C5983">
      <w:pPr>
        <w:ind w:firstLine="360"/>
        <w:jc w:val="both"/>
        <w:rPr>
          <w:rFonts w:ascii="Verdana" w:hAnsi="Verdana"/>
          <w:sz w:val="20"/>
          <w:szCs w:val="20"/>
        </w:rPr>
      </w:pPr>
    </w:p>
    <w:p w14:paraId="0DC275A0" w14:textId="0F166BD4" w:rsidR="001C3C9D" w:rsidRPr="00031ACF" w:rsidRDefault="00FE32A2" w:rsidP="006B4A86">
      <w:pPr>
        <w:numPr>
          <w:ilvl w:val="0"/>
          <w:numId w:val="18"/>
        </w:numPr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 xml:space="preserve"> </w:t>
      </w:r>
      <w:r w:rsidRPr="00031ACF">
        <w:rPr>
          <w:rFonts w:ascii="Verdana" w:hAnsi="Verdana"/>
          <w:sz w:val="20"/>
          <w:szCs w:val="20"/>
        </w:rPr>
        <w:t xml:space="preserve">„Ради-Дончо Дончев 2011“ ЕООД, представлявано от </w:t>
      </w:r>
      <w:r w:rsidR="00031ACF" w:rsidRPr="00031ACF">
        <w:rPr>
          <w:rFonts w:ascii="Verdana" w:hAnsi="Verdana"/>
          <w:sz w:val="20"/>
          <w:szCs w:val="20"/>
        </w:rPr>
        <w:t xml:space="preserve">г-н </w:t>
      </w:r>
      <w:r w:rsidRPr="00031ACF">
        <w:rPr>
          <w:rFonts w:ascii="Verdana" w:hAnsi="Verdana"/>
          <w:sz w:val="20"/>
          <w:szCs w:val="20"/>
        </w:rPr>
        <w:t>Дончо Дончев - уп</w:t>
      </w:r>
      <w:r w:rsidR="001C3C9D" w:rsidRPr="00031ACF">
        <w:rPr>
          <w:rFonts w:ascii="Verdana" w:hAnsi="Verdana"/>
          <w:sz w:val="20"/>
          <w:szCs w:val="20"/>
        </w:rPr>
        <w:t>равител</w:t>
      </w:r>
      <w:r w:rsidR="00CB2D70" w:rsidRPr="00031ACF">
        <w:rPr>
          <w:rFonts w:ascii="Verdana" w:hAnsi="Verdana"/>
          <w:sz w:val="20"/>
          <w:szCs w:val="20"/>
        </w:rPr>
        <w:t>.</w:t>
      </w:r>
    </w:p>
    <w:p w14:paraId="782736FD" w14:textId="12C7E8A6" w:rsidR="00EA0E55" w:rsidRPr="00031ACF" w:rsidRDefault="00CD0901" w:rsidP="00FE32A2">
      <w:pPr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 w:rsidRPr="00031ACF">
        <w:rPr>
          <w:rFonts w:ascii="Verdana" w:hAnsi="Verdana"/>
          <w:sz w:val="20"/>
          <w:szCs w:val="20"/>
        </w:rPr>
        <w:t xml:space="preserve"> </w:t>
      </w:r>
      <w:r w:rsidR="00FE32A2" w:rsidRPr="00031ACF">
        <w:rPr>
          <w:rFonts w:ascii="Verdana" w:hAnsi="Verdana"/>
          <w:sz w:val="20"/>
          <w:szCs w:val="20"/>
        </w:rPr>
        <w:t>„Ди Ес Джи София“ ЕООД, представлявано от</w:t>
      </w:r>
      <w:r w:rsidR="00031ACF" w:rsidRPr="00031ACF">
        <w:rPr>
          <w:rFonts w:ascii="Verdana" w:hAnsi="Verdana"/>
          <w:sz w:val="20"/>
          <w:szCs w:val="20"/>
        </w:rPr>
        <w:t xml:space="preserve"> г-жа Стела Спасова Георгиева, упълномощена от г-жа </w:t>
      </w:r>
      <w:r w:rsidR="00FE32A2" w:rsidRPr="00031ACF">
        <w:rPr>
          <w:rFonts w:ascii="Verdana" w:hAnsi="Verdana"/>
          <w:sz w:val="20"/>
          <w:szCs w:val="20"/>
        </w:rPr>
        <w:t xml:space="preserve"> Диляна Сашева Георгиева </w:t>
      </w:r>
      <w:r w:rsidR="00031ACF" w:rsidRPr="00031ACF">
        <w:rPr>
          <w:rFonts w:ascii="Verdana" w:hAnsi="Verdana"/>
          <w:sz w:val="20"/>
          <w:szCs w:val="20"/>
        </w:rPr>
        <w:t>–</w:t>
      </w:r>
      <w:r w:rsidR="00FE32A2" w:rsidRPr="00031ACF">
        <w:rPr>
          <w:rFonts w:ascii="Verdana" w:hAnsi="Verdana"/>
          <w:sz w:val="20"/>
          <w:szCs w:val="20"/>
        </w:rPr>
        <w:t xml:space="preserve"> управител</w:t>
      </w:r>
      <w:r w:rsidR="00031ACF" w:rsidRPr="00031ACF">
        <w:rPr>
          <w:rFonts w:ascii="Verdana" w:hAnsi="Verdana"/>
          <w:sz w:val="20"/>
          <w:szCs w:val="20"/>
        </w:rPr>
        <w:t xml:space="preserve"> на дружеството</w:t>
      </w:r>
      <w:r w:rsidRPr="00031ACF">
        <w:rPr>
          <w:rFonts w:ascii="Verdana" w:hAnsi="Verdana"/>
          <w:sz w:val="20"/>
          <w:szCs w:val="20"/>
        </w:rPr>
        <w:t>.</w:t>
      </w:r>
    </w:p>
    <w:p w14:paraId="13758D23" w14:textId="52F5C0D9" w:rsidR="001C3C9D" w:rsidRPr="00031ACF" w:rsidRDefault="00FE32A2" w:rsidP="00FE32A2">
      <w:pPr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 w:rsidRPr="00031ACF">
        <w:rPr>
          <w:rFonts w:ascii="Verdana" w:hAnsi="Verdana"/>
          <w:sz w:val="20"/>
          <w:szCs w:val="20"/>
        </w:rPr>
        <w:t xml:space="preserve"> „Макс Бг Агро“ ЕООД“, представлявано от </w:t>
      </w:r>
      <w:r w:rsidR="00031ACF" w:rsidRPr="00031ACF">
        <w:rPr>
          <w:rFonts w:ascii="Verdana" w:hAnsi="Verdana"/>
          <w:sz w:val="20"/>
          <w:szCs w:val="20"/>
        </w:rPr>
        <w:t xml:space="preserve">г-н </w:t>
      </w:r>
      <w:r w:rsidRPr="00031ACF">
        <w:rPr>
          <w:rFonts w:ascii="Verdana" w:hAnsi="Verdana"/>
          <w:sz w:val="20"/>
          <w:szCs w:val="20"/>
        </w:rPr>
        <w:t>Александър Захариев - управител</w:t>
      </w:r>
      <w:r w:rsidR="00CD0901" w:rsidRPr="00031ACF">
        <w:rPr>
          <w:rFonts w:ascii="Verdana" w:hAnsi="Verdana"/>
          <w:sz w:val="20"/>
          <w:szCs w:val="20"/>
        </w:rPr>
        <w:t>.</w:t>
      </w:r>
    </w:p>
    <w:p w14:paraId="334DAA0D" w14:textId="70EB76B0" w:rsidR="00CD0901" w:rsidRPr="00031ACF" w:rsidRDefault="00FE32A2" w:rsidP="00797A85">
      <w:pPr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 w:rsidRPr="00031ACF">
        <w:rPr>
          <w:rFonts w:ascii="Verdana" w:hAnsi="Verdana"/>
          <w:sz w:val="20"/>
          <w:szCs w:val="20"/>
        </w:rPr>
        <w:t xml:space="preserve"> </w:t>
      </w:r>
      <w:r w:rsidR="00797A85" w:rsidRPr="00031ACF">
        <w:rPr>
          <w:rFonts w:ascii="Verdana" w:hAnsi="Verdana"/>
          <w:sz w:val="20"/>
          <w:szCs w:val="20"/>
        </w:rPr>
        <w:t>„Агро Груп 2011“ ООД, представлявано от</w:t>
      </w:r>
      <w:r w:rsidR="00031ACF" w:rsidRPr="00031ACF">
        <w:rPr>
          <w:rFonts w:ascii="Verdana" w:hAnsi="Verdana"/>
          <w:sz w:val="20"/>
          <w:szCs w:val="20"/>
        </w:rPr>
        <w:t xml:space="preserve"> г-н Спас Атанасов Боцев, упълномощен от</w:t>
      </w:r>
      <w:r w:rsidR="00797A85" w:rsidRPr="00031ACF">
        <w:rPr>
          <w:rFonts w:ascii="Verdana" w:hAnsi="Verdana"/>
          <w:sz w:val="20"/>
          <w:szCs w:val="20"/>
        </w:rPr>
        <w:t xml:space="preserve"> </w:t>
      </w:r>
      <w:r w:rsidR="00031ACF" w:rsidRPr="00031ACF">
        <w:rPr>
          <w:rFonts w:ascii="Verdana" w:hAnsi="Verdana"/>
          <w:sz w:val="20"/>
          <w:szCs w:val="20"/>
        </w:rPr>
        <w:t xml:space="preserve">г-н </w:t>
      </w:r>
      <w:r w:rsidR="00CF2143" w:rsidRPr="00031ACF">
        <w:rPr>
          <w:rFonts w:ascii="Verdana" w:hAnsi="Verdana"/>
          <w:sz w:val="20"/>
          <w:szCs w:val="20"/>
        </w:rPr>
        <w:t>Христо Николов Ангелов – управител.</w:t>
      </w:r>
    </w:p>
    <w:p w14:paraId="3A062111" w14:textId="10C0C6FB" w:rsidR="00CF2143" w:rsidRPr="00031ACF" w:rsidRDefault="00CF2143" w:rsidP="00CF2143">
      <w:pPr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 w:rsidRPr="00031ACF">
        <w:rPr>
          <w:rFonts w:ascii="Verdana" w:hAnsi="Verdana"/>
          <w:sz w:val="20"/>
          <w:szCs w:val="20"/>
        </w:rPr>
        <w:t xml:space="preserve"> „Стефи 2008“ ООД, представлявано от</w:t>
      </w:r>
      <w:r w:rsidR="00031ACF" w:rsidRPr="00031ACF">
        <w:rPr>
          <w:rFonts w:ascii="Verdana" w:hAnsi="Verdana"/>
          <w:sz w:val="20"/>
          <w:szCs w:val="20"/>
        </w:rPr>
        <w:t xml:space="preserve"> г-н </w:t>
      </w:r>
      <w:r w:rsidRPr="00031ACF">
        <w:rPr>
          <w:rFonts w:ascii="Verdana" w:hAnsi="Verdana"/>
          <w:sz w:val="20"/>
          <w:szCs w:val="20"/>
        </w:rPr>
        <w:t>Иван Рашков – управител.</w:t>
      </w:r>
    </w:p>
    <w:p w14:paraId="1FB429B2" w14:textId="77777777" w:rsidR="001C3C9D" w:rsidRPr="00983372" w:rsidRDefault="001C3C9D" w:rsidP="001C3C9D">
      <w:pPr>
        <w:ind w:left="360"/>
        <w:rPr>
          <w:rFonts w:ascii="Verdana" w:hAnsi="Verdana"/>
          <w:sz w:val="16"/>
          <w:szCs w:val="16"/>
        </w:rPr>
      </w:pPr>
    </w:p>
    <w:p w14:paraId="5DB04B0F" w14:textId="4006C752" w:rsidR="003605B4" w:rsidRPr="000F5CB7" w:rsidRDefault="003605B4" w:rsidP="00031ACF">
      <w:pPr>
        <w:jc w:val="both"/>
        <w:rPr>
          <w:rFonts w:ascii="Verdana" w:hAnsi="Verdana"/>
          <w:sz w:val="20"/>
          <w:szCs w:val="20"/>
        </w:rPr>
      </w:pPr>
      <w:r w:rsidRPr="000F5CB7">
        <w:rPr>
          <w:rFonts w:ascii="Verdana" w:hAnsi="Verdana"/>
          <w:sz w:val="20"/>
          <w:szCs w:val="20"/>
        </w:rPr>
        <w:t xml:space="preserve">      </w:t>
      </w:r>
      <w:r w:rsidR="007B0E2D">
        <w:rPr>
          <w:rFonts w:ascii="Verdana" w:hAnsi="Verdana"/>
          <w:sz w:val="20"/>
          <w:szCs w:val="20"/>
        </w:rPr>
        <w:t xml:space="preserve"> </w:t>
      </w:r>
      <w:r w:rsidRPr="000F5CB7">
        <w:rPr>
          <w:rFonts w:ascii="Verdana" w:hAnsi="Verdana"/>
          <w:sz w:val="20"/>
          <w:szCs w:val="20"/>
        </w:rPr>
        <w:t xml:space="preserve">Комисията констатира, че </w:t>
      </w:r>
      <w:r w:rsidR="00910326">
        <w:rPr>
          <w:rFonts w:ascii="Verdana" w:hAnsi="Verdana"/>
          <w:sz w:val="20"/>
          <w:szCs w:val="20"/>
        </w:rPr>
        <w:t xml:space="preserve">са подадени </w:t>
      </w:r>
      <w:r w:rsidR="00940461">
        <w:rPr>
          <w:rFonts w:ascii="Verdana" w:hAnsi="Verdana"/>
          <w:sz w:val="20"/>
          <w:szCs w:val="20"/>
        </w:rPr>
        <w:t xml:space="preserve">общо </w:t>
      </w:r>
      <w:r w:rsidR="00910326">
        <w:rPr>
          <w:rFonts w:ascii="Verdana" w:hAnsi="Verdana"/>
          <w:sz w:val="20"/>
          <w:szCs w:val="20"/>
        </w:rPr>
        <w:t>11</w:t>
      </w:r>
      <w:r w:rsidRPr="000F5CB7">
        <w:rPr>
          <w:rFonts w:ascii="Verdana" w:hAnsi="Verdana"/>
          <w:sz w:val="20"/>
          <w:szCs w:val="20"/>
        </w:rPr>
        <w:t xml:space="preserve"> оферти в запечатани, непрозрачни </w:t>
      </w:r>
      <w:r w:rsidR="00EC63DE" w:rsidRPr="000F5CB7">
        <w:rPr>
          <w:rFonts w:ascii="Verdana" w:hAnsi="Verdana"/>
          <w:sz w:val="20"/>
          <w:szCs w:val="20"/>
        </w:rPr>
        <w:t>пликове с ненарушена цялост, съ</w:t>
      </w:r>
      <w:r w:rsidRPr="000F5CB7">
        <w:rPr>
          <w:rFonts w:ascii="Verdana" w:hAnsi="Verdana"/>
          <w:sz w:val="20"/>
          <w:szCs w:val="20"/>
        </w:rPr>
        <w:t>гласно изискването на ППЗСПЗЗ</w:t>
      </w:r>
      <w:r w:rsidR="00940461">
        <w:rPr>
          <w:rFonts w:ascii="Verdana" w:hAnsi="Verdana"/>
          <w:sz w:val="20"/>
          <w:szCs w:val="20"/>
        </w:rPr>
        <w:t xml:space="preserve"> и една оферта е получена по електронната поща на ОД „Земеделие“ – София-град</w:t>
      </w:r>
      <w:r w:rsidR="00031ACF">
        <w:rPr>
          <w:rFonts w:ascii="Verdana" w:hAnsi="Verdana"/>
          <w:sz w:val="20"/>
          <w:szCs w:val="20"/>
        </w:rPr>
        <w:t xml:space="preserve"> -</w:t>
      </w:r>
      <w:r w:rsidR="00940461">
        <w:rPr>
          <w:rFonts w:ascii="Verdana" w:hAnsi="Verdana"/>
          <w:sz w:val="20"/>
          <w:szCs w:val="20"/>
        </w:rPr>
        <w:t xml:space="preserve"> </w:t>
      </w:r>
      <w:r w:rsidR="00031ACF" w:rsidRPr="00031ACF">
        <w:rPr>
          <w:rFonts w:ascii="Verdana" w:hAnsi="Verdana"/>
          <w:sz w:val="20"/>
          <w:szCs w:val="20"/>
        </w:rPr>
        <w:t>вх. № АР-02-12143/26.08.2024г.</w:t>
      </w:r>
      <w:r w:rsidR="00031ACF">
        <w:rPr>
          <w:rFonts w:ascii="Verdana" w:hAnsi="Verdana"/>
          <w:sz w:val="20"/>
          <w:szCs w:val="20"/>
        </w:rPr>
        <w:t xml:space="preserve"> от </w:t>
      </w:r>
      <w:r w:rsidR="00940461">
        <w:rPr>
          <w:rFonts w:ascii="Verdana" w:hAnsi="Verdana"/>
          <w:sz w:val="20"/>
          <w:szCs w:val="20"/>
        </w:rPr>
        <w:t xml:space="preserve">Стиляна Емилова Латинчева, без други приложени документи </w:t>
      </w:r>
      <w:r w:rsidR="00D66F4D">
        <w:rPr>
          <w:rFonts w:ascii="Verdana" w:hAnsi="Verdana"/>
          <w:sz w:val="20"/>
          <w:szCs w:val="20"/>
        </w:rPr>
        <w:t xml:space="preserve"> към нея </w:t>
      </w:r>
      <w:r w:rsidR="00940461">
        <w:rPr>
          <w:rFonts w:ascii="Verdana" w:hAnsi="Verdana"/>
          <w:sz w:val="20"/>
          <w:szCs w:val="20"/>
        </w:rPr>
        <w:t xml:space="preserve">/декларация </w:t>
      </w:r>
      <w:r w:rsidR="00031ACF">
        <w:rPr>
          <w:rFonts w:ascii="Verdana" w:hAnsi="Verdana"/>
          <w:sz w:val="20"/>
          <w:szCs w:val="20"/>
        </w:rPr>
        <w:t xml:space="preserve">по чл. 47з, ал. 1, т.6, 9 ППЗСПЗЗ </w:t>
      </w:r>
      <w:r w:rsidR="00940461">
        <w:rPr>
          <w:rFonts w:ascii="Verdana" w:hAnsi="Verdana"/>
          <w:sz w:val="20"/>
          <w:szCs w:val="20"/>
        </w:rPr>
        <w:t xml:space="preserve">и документ за внесет депозит/. </w:t>
      </w:r>
      <w:r w:rsidR="00CB37B2">
        <w:rPr>
          <w:rFonts w:ascii="Verdana" w:hAnsi="Verdana"/>
          <w:sz w:val="20"/>
          <w:szCs w:val="20"/>
        </w:rPr>
        <w:t xml:space="preserve">Комисията провери </w:t>
      </w:r>
      <w:r w:rsidR="00CB37B2" w:rsidRPr="00CB07FB">
        <w:rPr>
          <w:rFonts w:ascii="Verdana" w:hAnsi="Verdana"/>
          <w:bCs/>
          <w:sz w:val="20"/>
          <w:szCs w:val="20"/>
        </w:rPr>
        <w:t>самоличността на представителите на кандидатите за участие</w:t>
      </w:r>
      <w:r w:rsidR="00CB37B2">
        <w:rPr>
          <w:rFonts w:ascii="Verdana" w:hAnsi="Verdana"/>
          <w:bCs/>
          <w:sz w:val="20"/>
          <w:szCs w:val="20"/>
        </w:rPr>
        <w:t>.</w:t>
      </w:r>
    </w:p>
    <w:p w14:paraId="59DD1780" w14:textId="0E736B37" w:rsidR="001C3C9D" w:rsidRPr="00983372" w:rsidRDefault="001C3C9D" w:rsidP="00062B41">
      <w:pPr>
        <w:ind w:left="360"/>
        <w:rPr>
          <w:rFonts w:ascii="Verdana" w:hAnsi="Verdana"/>
          <w:sz w:val="16"/>
          <w:szCs w:val="16"/>
        </w:rPr>
      </w:pPr>
      <w:r w:rsidRPr="000F5CB7">
        <w:rPr>
          <w:rFonts w:ascii="Verdana" w:hAnsi="Verdana"/>
          <w:sz w:val="20"/>
          <w:szCs w:val="20"/>
        </w:rPr>
        <w:t xml:space="preserve"> </w:t>
      </w:r>
    </w:p>
    <w:p w14:paraId="40E185E0" w14:textId="110A5B0D" w:rsidR="00062B41" w:rsidRPr="000F5CB7" w:rsidRDefault="007B0E2D" w:rsidP="007B0E2D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9927B1" w:rsidRPr="000F5CB7">
        <w:rPr>
          <w:rFonts w:ascii="Verdana" w:hAnsi="Verdana"/>
          <w:sz w:val="20"/>
          <w:szCs w:val="20"/>
        </w:rPr>
        <w:t xml:space="preserve">На основание чл.47к, ал.2, т.3  от ППЗСПЗЗ </w:t>
      </w:r>
      <w:r w:rsidR="00D66F4D">
        <w:rPr>
          <w:rFonts w:ascii="Verdana" w:hAnsi="Verdana"/>
          <w:sz w:val="20"/>
          <w:szCs w:val="20"/>
        </w:rPr>
        <w:t xml:space="preserve"> </w:t>
      </w:r>
      <w:r w:rsidR="009927B1" w:rsidRPr="000F5CB7">
        <w:rPr>
          <w:rFonts w:ascii="Verdana" w:hAnsi="Verdana"/>
          <w:sz w:val="20"/>
          <w:szCs w:val="20"/>
        </w:rPr>
        <w:t xml:space="preserve">комисията </w:t>
      </w:r>
      <w:r w:rsidR="00D66F4D">
        <w:rPr>
          <w:rFonts w:ascii="Verdana" w:hAnsi="Verdana"/>
          <w:sz w:val="20"/>
          <w:szCs w:val="20"/>
        </w:rPr>
        <w:t xml:space="preserve">пристъпи към </w:t>
      </w:r>
      <w:r w:rsidR="009927B1" w:rsidRPr="000F5CB7">
        <w:rPr>
          <w:rFonts w:ascii="Verdana" w:hAnsi="Verdana"/>
          <w:sz w:val="20"/>
          <w:szCs w:val="20"/>
        </w:rPr>
        <w:t>отв</w:t>
      </w:r>
      <w:r w:rsidR="00D66F4D">
        <w:rPr>
          <w:rFonts w:ascii="Verdana" w:hAnsi="Verdana"/>
          <w:sz w:val="20"/>
          <w:szCs w:val="20"/>
        </w:rPr>
        <w:t>а</w:t>
      </w:r>
      <w:r w:rsidR="009927B1" w:rsidRPr="000F5CB7">
        <w:rPr>
          <w:rFonts w:ascii="Verdana" w:hAnsi="Verdana"/>
          <w:sz w:val="20"/>
          <w:szCs w:val="20"/>
        </w:rPr>
        <w:t>р</w:t>
      </w:r>
      <w:r w:rsidR="00D66F4D">
        <w:rPr>
          <w:rFonts w:ascii="Verdana" w:hAnsi="Verdana"/>
          <w:sz w:val="20"/>
          <w:szCs w:val="20"/>
        </w:rPr>
        <w:t>яне на</w:t>
      </w:r>
      <w:r w:rsidR="009927B1" w:rsidRPr="000F5CB7">
        <w:rPr>
          <w:rFonts w:ascii="Verdana" w:hAnsi="Verdana"/>
          <w:sz w:val="20"/>
          <w:szCs w:val="20"/>
        </w:rPr>
        <w:t xml:space="preserve"> плик</w:t>
      </w:r>
      <w:r w:rsidR="00074C0F" w:rsidRPr="000F5CB7">
        <w:rPr>
          <w:rFonts w:ascii="Verdana" w:hAnsi="Verdana"/>
          <w:sz w:val="20"/>
          <w:szCs w:val="20"/>
        </w:rPr>
        <w:t>овете</w:t>
      </w:r>
      <w:r w:rsidR="009927B1" w:rsidRPr="000F5CB7">
        <w:rPr>
          <w:rFonts w:ascii="Verdana" w:hAnsi="Verdana"/>
          <w:sz w:val="20"/>
          <w:szCs w:val="20"/>
        </w:rPr>
        <w:t xml:space="preserve"> с </w:t>
      </w:r>
      <w:r w:rsidR="00E0524C" w:rsidRPr="000F5CB7">
        <w:rPr>
          <w:rFonts w:ascii="Verdana" w:hAnsi="Verdana"/>
          <w:sz w:val="20"/>
          <w:szCs w:val="20"/>
        </w:rPr>
        <w:t>документите за участие в търга по реда на постъпването им и констатира следното:</w:t>
      </w:r>
      <w:r w:rsidR="009927B1" w:rsidRPr="000F5CB7">
        <w:rPr>
          <w:rFonts w:ascii="Verdana" w:hAnsi="Verdana"/>
          <w:sz w:val="20"/>
          <w:szCs w:val="20"/>
        </w:rPr>
        <w:t xml:space="preserve"> </w:t>
      </w:r>
      <w:r w:rsidR="008C7280" w:rsidRPr="000F5CB7">
        <w:rPr>
          <w:rFonts w:ascii="Verdana" w:hAnsi="Verdana"/>
          <w:bCs/>
          <w:sz w:val="20"/>
          <w:szCs w:val="20"/>
        </w:rPr>
        <w:t xml:space="preserve">         </w:t>
      </w:r>
    </w:p>
    <w:p w14:paraId="41D13F5A" w14:textId="4517EFAD" w:rsidR="00126EF3" w:rsidRPr="00983372" w:rsidRDefault="008C7280" w:rsidP="00753AD7">
      <w:pPr>
        <w:ind w:firstLine="360"/>
        <w:rPr>
          <w:rFonts w:ascii="Verdana" w:hAnsi="Verdana"/>
          <w:bCs/>
          <w:sz w:val="16"/>
          <w:szCs w:val="16"/>
        </w:rPr>
      </w:pPr>
      <w:r w:rsidRPr="00062B41">
        <w:rPr>
          <w:rFonts w:ascii="Verdana" w:hAnsi="Verdana"/>
          <w:bCs/>
          <w:sz w:val="22"/>
          <w:szCs w:val="22"/>
        </w:rPr>
        <w:t xml:space="preserve"> </w:t>
      </w:r>
    </w:p>
    <w:p w14:paraId="51BCA553" w14:textId="5DB864D6" w:rsidR="00D66F4D" w:rsidRPr="00126EF3" w:rsidRDefault="00062B41" w:rsidP="00D66F4D">
      <w:pPr>
        <w:pStyle w:val="ListParagraph"/>
        <w:numPr>
          <w:ilvl w:val="0"/>
          <w:numId w:val="39"/>
        </w:numPr>
        <w:rPr>
          <w:rFonts w:ascii="Verdana" w:hAnsi="Verdana"/>
          <w:b/>
          <w:bCs/>
          <w:sz w:val="18"/>
          <w:szCs w:val="18"/>
        </w:rPr>
      </w:pPr>
      <w:bookmarkStart w:id="1" w:name="_Hlk141782080"/>
      <w:r w:rsidRPr="00126EF3">
        <w:rPr>
          <w:rFonts w:ascii="Verdana" w:hAnsi="Verdana"/>
          <w:b/>
          <w:bCs/>
          <w:sz w:val="18"/>
          <w:szCs w:val="18"/>
        </w:rPr>
        <w:t>Заявление-</w:t>
      </w:r>
      <w:r w:rsidR="00D66F4D">
        <w:rPr>
          <w:rFonts w:ascii="Verdana" w:hAnsi="Verdana"/>
          <w:b/>
          <w:bCs/>
          <w:sz w:val="18"/>
          <w:szCs w:val="18"/>
        </w:rPr>
        <w:t xml:space="preserve">оферта от </w:t>
      </w:r>
      <w:r w:rsidR="00D66F4D" w:rsidRPr="00126EF3">
        <w:rPr>
          <w:rFonts w:ascii="Verdana" w:hAnsi="Verdana"/>
          <w:b/>
          <w:bCs/>
          <w:sz w:val="18"/>
          <w:szCs w:val="18"/>
        </w:rPr>
        <w:t xml:space="preserve">„Ради </w:t>
      </w:r>
      <w:r w:rsidR="00CB37B2">
        <w:rPr>
          <w:rFonts w:ascii="Verdana" w:hAnsi="Verdana"/>
          <w:b/>
          <w:bCs/>
          <w:sz w:val="18"/>
          <w:szCs w:val="18"/>
        </w:rPr>
        <w:t xml:space="preserve">- </w:t>
      </w:r>
      <w:r w:rsidR="00D66F4D" w:rsidRPr="00126EF3">
        <w:rPr>
          <w:rFonts w:ascii="Verdana" w:hAnsi="Verdana"/>
          <w:b/>
          <w:bCs/>
          <w:sz w:val="18"/>
          <w:szCs w:val="18"/>
        </w:rPr>
        <w:t>Дончо Дончев 2011“  ЕООД</w:t>
      </w:r>
    </w:p>
    <w:tbl>
      <w:tblPr>
        <w:tblW w:w="992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417"/>
        <w:gridCol w:w="709"/>
        <w:gridCol w:w="425"/>
        <w:gridCol w:w="567"/>
        <w:gridCol w:w="708"/>
        <w:gridCol w:w="851"/>
        <w:gridCol w:w="1015"/>
        <w:gridCol w:w="687"/>
        <w:gridCol w:w="991"/>
        <w:gridCol w:w="851"/>
      </w:tblGrid>
      <w:tr w:rsidR="00D66F4D" w:rsidRPr="00126EF3" w14:paraId="0F5FBF87" w14:textId="77777777" w:rsidTr="00D66F4D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30E0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Община</w:t>
            </w:r>
          </w:p>
          <w:p w14:paraId="40A2E568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Столична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8D10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Землище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8731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№ имот по КККР</w:t>
            </w:r>
          </w:p>
          <w:p w14:paraId="577E1740" w14:textId="77777777" w:rsidR="00D66F4D" w:rsidRPr="00D66F4D" w:rsidRDefault="00D66F4D" w:rsidP="00BD7F78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D1C9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Площ</w:t>
            </w:r>
          </w:p>
          <w:p w14:paraId="39D2D633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дка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359F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Кате</w:t>
            </w:r>
          </w:p>
          <w:p w14:paraId="33C5FF76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го</w:t>
            </w:r>
          </w:p>
          <w:p w14:paraId="4DE61E85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рия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A731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НТП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B23B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Съгласно заповед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5A72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Оферта на кандидата</w:t>
            </w:r>
          </w:p>
        </w:tc>
      </w:tr>
      <w:tr w:rsidR="00D66F4D" w:rsidRPr="00126EF3" w14:paraId="366C4E29" w14:textId="77777777" w:rsidTr="00D66F4D">
        <w:trPr>
          <w:trHeight w:val="11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581C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219C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25AD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4D0C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67C1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18E6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274B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Срок  (год.)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25E9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Начал</w:t>
            </w:r>
          </w:p>
          <w:p w14:paraId="6670484A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 xml:space="preserve">на тръжна цена </w:t>
            </w:r>
          </w:p>
          <w:p w14:paraId="7C922768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( лв)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A989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Размер на депозит за участие в търга лв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9DD8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Срок  (год.)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66B2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Предложена цена лв./дка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A4FC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Внесен депозит за участие в търга лв</w:t>
            </w:r>
          </w:p>
        </w:tc>
      </w:tr>
      <w:tr w:rsidR="00D66F4D" w:rsidRPr="00126EF3" w14:paraId="4CFB73CC" w14:textId="77777777" w:rsidTr="00D66F4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42F9" w14:textId="77777777" w:rsidR="00D66F4D" w:rsidRPr="00D66F4D" w:rsidRDefault="00D66F4D" w:rsidP="00BD7F78">
            <w:pPr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Район Нови Искър</w:t>
            </w:r>
          </w:p>
          <w:p w14:paraId="22B9409F" w14:textId="77777777" w:rsidR="00D66F4D" w:rsidRPr="00D66F4D" w:rsidRDefault="00D66F4D" w:rsidP="00BD7F7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D879" w14:textId="77777777" w:rsidR="00D66F4D" w:rsidRPr="00D66F4D" w:rsidRDefault="00D66F4D" w:rsidP="00BD7F78">
            <w:pPr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Гр. Нови Искър –кв. Гниляне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6317" w14:textId="77777777" w:rsidR="00D66F4D" w:rsidRPr="00D66F4D" w:rsidRDefault="00D66F4D" w:rsidP="00BD7F78">
            <w:pPr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00357.5325.10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279E" w14:textId="77777777" w:rsidR="00D66F4D" w:rsidRPr="00D66F4D" w:rsidRDefault="00D66F4D" w:rsidP="00BD7F78">
            <w:pPr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4,998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D66E" w14:textId="77777777" w:rsidR="00D66F4D" w:rsidRPr="00D66F4D" w:rsidRDefault="00D66F4D" w:rsidP="00BD7F7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66F4D">
              <w:rPr>
                <w:rFonts w:ascii="Verdana" w:hAnsi="Verdana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0184" w14:textId="77777777" w:rsidR="00D66F4D" w:rsidRPr="00D66F4D" w:rsidRDefault="00D66F4D" w:rsidP="00BD7F78">
            <w:pPr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10B3" w14:textId="77777777" w:rsidR="00D66F4D" w:rsidRPr="00D66F4D" w:rsidRDefault="00D66F4D" w:rsidP="00BD7F78">
            <w:pPr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 xml:space="preserve">   </w:t>
            </w:r>
          </w:p>
          <w:p w14:paraId="541A8482" w14:textId="5B03799C" w:rsidR="00D66F4D" w:rsidRPr="00D66F4D" w:rsidRDefault="00D66F4D" w:rsidP="00BD7F7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5</w:t>
            </w:r>
          </w:p>
          <w:p w14:paraId="185A5535" w14:textId="77777777" w:rsidR="00D66F4D" w:rsidRPr="00D66F4D" w:rsidRDefault="00D66F4D" w:rsidP="00BD7F7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8DE5" w14:textId="2464F5CE" w:rsidR="00D66F4D" w:rsidRPr="00D66F4D" w:rsidRDefault="00D66F4D" w:rsidP="00BD7F78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7A82" w14:textId="22A09505" w:rsidR="00D66F4D" w:rsidRPr="00D66F4D" w:rsidRDefault="00D66F4D" w:rsidP="00D66F4D">
            <w:pPr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>51</w:t>
            </w:r>
            <w:r w:rsidRPr="00D66F4D">
              <w:rPr>
                <w:rFonts w:ascii="Verdana" w:hAnsi="Verdana"/>
                <w:sz w:val="16"/>
                <w:szCs w:val="16"/>
              </w:rPr>
              <w:t>,98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B1C7" w14:textId="5D308285" w:rsidR="00D66F4D" w:rsidRPr="00D66F4D" w:rsidRDefault="00D66F4D" w:rsidP="00BD7F78">
            <w:pPr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165B" w14:textId="10BB2A9F" w:rsidR="00D66F4D" w:rsidRPr="00D66F4D" w:rsidRDefault="00CB37B2" w:rsidP="00BD7F7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54.00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6CAA" w14:textId="2F74EE8E" w:rsidR="00D66F4D" w:rsidRPr="00D66F4D" w:rsidRDefault="00D66F4D" w:rsidP="00BD7F7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51</w:t>
            </w:r>
            <w:r w:rsidRPr="00D66F4D">
              <w:rPr>
                <w:rFonts w:ascii="Verdana" w:hAnsi="Verdana"/>
                <w:sz w:val="16"/>
                <w:szCs w:val="16"/>
              </w:rPr>
              <w:t>,98</w:t>
            </w:r>
          </w:p>
        </w:tc>
      </w:tr>
    </w:tbl>
    <w:p w14:paraId="510C506F" w14:textId="33F094F4" w:rsidR="00062B41" w:rsidRDefault="00062B41" w:rsidP="00D66F4D">
      <w:pPr>
        <w:rPr>
          <w:rFonts w:ascii="Verdana" w:hAnsi="Verdana"/>
          <w:b/>
          <w:bCs/>
          <w:sz w:val="18"/>
          <w:szCs w:val="18"/>
        </w:rPr>
      </w:pPr>
    </w:p>
    <w:p w14:paraId="634E9CCB" w14:textId="77777777" w:rsidR="00D66F4D" w:rsidRDefault="00D66F4D" w:rsidP="00D66F4D">
      <w:pPr>
        <w:rPr>
          <w:rFonts w:ascii="Verdana" w:hAnsi="Verdana"/>
          <w:b/>
          <w:bCs/>
          <w:sz w:val="18"/>
          <w:szCs w:val="18"/>
        </w:rPr>
      </w:pPr>
    </w:p>
    <w:p w14:paraId="50276457" w14:textId="58548CCF" w:rsidR="00D66F4D" w:rsidRPr="00D66F4D" w:rsidRDefault="00D66F4D" w:rsidP="00D66F4D">
      <w:pPr>
        <w:pStyle w:val="ListParagraph"/>
        <w:numPr>
          <w:ilvl w:val="0"/>
          <w:numId w:val="39"/>
        </w:numPr>
        <w:rPr>
          <w:rFonts w:ascii="Verdana" w:hAnsi="Verdana"/>
          <w:b/>
          <w:bCs/>
          <w:sz w:val="18"/>
          <w:szCs w:val="18"/>
        </w:rPr>
      </w:pPr>
      <w:r w:rsidRPr="00D66F4D">
        <w:rPr>
          <w:rFonts w:ascii="Verdana" w:hAnsi="Verdana"/>
          <w:b/>
          <w:bCs/>
          <w:sz w:val="18"/>
          <w:szCs w:val="18"/>
        </w:rPr>
        <w:t xml:space="preserve">Заявление-оферта от  „Ди Ес Джи София“ ЕООД </w:t>
      </w:r>
    </w:p>
    <w:tbl>
      <w:tblPr>
        <w:tblW w:w="992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417"/>
        <w:gridCol w:w="709"/>
        <w:gridCol w:w="425"/>
        <w:gridCol w:w="567"/>
        <w:gridCol w:w="708"/>
        <w:gridCol w:w="851"/>
        <w:gridCol w:w="1015"/>
        <w:gridCol w:w="687"/>
        <w:gridCol w:w="991"/>
        <w:gridCol w:w="851"/>
      </w:tblGrid>
      <w:tr w:rsidR="00D66F4D" w:rsidRPr="00126EF3" w14:paraId="25173DEE" w14:textId="77777777" w:rsidTr="00BD7F78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36A3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Община</w:t>
            </w:r>
          </w:p>
          <w:p w14:paraId="795EDD8F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Столична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A8B1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Землище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5DF3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№ имот по КККР</w:t>
            </w:r>
          </w:p>
          <w:p w14:paraId="00BB1058" w14:textId="77777777" w:rsidR="00D66F4D" w:rsidRPr="00D66F4D" w:rsidRDefault="00D66F4D" w:rsidP="00BD7F78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A403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Площ</w:t>
            </w:r>
          </w:p>
          <w:p w14:paraId="6696C8BA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дка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7168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Кате</w:t>
            </w:r>
          </w:p>
          <w:p w14:paraId="1CCE7F3F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го</w:t>
            </w:r>
          </w:p>
          <w:p w14:paraId="38F44CE8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рия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42E4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НТП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D9CD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Съгласно заповед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776B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Оферта на кандидата</w:t>
            </w:r>
          </w:p>
        </w:tc>
      </w:tr>
      <w:tr w:rsidR="00D66F4D" w:rsidRPr="00126EF3" w14:paraId="27DF5EA1" w14:textId="77777777" w:rsidTr="00BD7F78">
        <w:trPr>
          <w:trHeight w:val="11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A942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FBA0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213D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DB3A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3782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3E61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0C5F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Срок  (год.)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592D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Начал</w:t>
            </w:r>
          </w:p>
          <w:p w14:paraId="3BF0E3D2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 xml:space="preserve">на тръжна цена </w:t>
            </w:r>
          </w:p>
          <w:p w14:paraId="2360CC47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( лв)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833A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Размер на депозит за участие в търга лв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3431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Срок  (год.)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19C4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Предложена цена лв./дка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1F23" w14:textId="77777777" w:rsidR="00D66F4D" w:rsidRPr="00D66F4D" w:rsidRDefault="00D66F4D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Внесен депозит за участие в търга лв</w:t>
            </w:r>
          </w:p>
        </w:tc>
      </w:tr>
      <w:tr w:rsidR="00D66F4D" w:rsidRPr="00126EF3" w14:paraId="3464483A" w14:textId="77777777" w:rsidTr="00BD7F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0E6B" w14:textId="77777777" w:rsidR="00D66F4D" w:rsidRPr="00D66F4D" w:rsidRDefault="00D66F4D" w:rsidP="00BD7F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Район Нови Искър</w:t>
            </w:r>
          </w:p>
          <w:p w14:paraId="4ABC0719" w14:textId="77777777" w:rsidR="00D66F4D" w:rsidRPr="00D66F4D" w:rsidRDefault="00D66F4D" w:rsidP="00BD7F7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16F6" w14:textId="77777777" w:rsidR="00D66F4D" w:rsidRPr="00D66F4D" w:rsidRDefault="00D66F4D" w:rsidP="00BD7F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Гр. Нови Искър –кв. Гниляне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9CC8" w14:textId="77777777" w:rsidR="00D66F4D" w:rsidRPr="00D66F4D" w:rsidRDefault="00D66F4D" w:rsidP="00BD7F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00357.5336.97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6E17" w14:textId="77777777" w:rsidR="00D66F4D" w:rsidRPr="00D66F4D" w:rsidRDefault="00D66F4D" w:rsidP="00BD7F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3,149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1C22" w14:textId="77777777" w:rsidR="00D66F4D" w:rsidRPr="00D66F4D" w:rsidRDefault="00D66F4D" w:rsidP="00BD7F78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D66F4D">
              <w:rPr>
                <w:rFonts w:ascii="Verdana" w:hAnsi="Verdana"/>
                <w:sz w:val="16"/>
                <w:szCs w:val="16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0B89" w14:textId="77777777" w:rsidR="00D66F4D" w:rsidRPr="00D66F4D" w:rsidRDefault="00D66F4D" w:rsidP="00BD7F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4FAD" w14:textId="77777777" w:rsidR="00D66F4D" w:rsidRPr="00D66F4D" w:rsidRDefault="00D66F4D" w:rsidP="00BD7F7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9DD6F92" w14:textId="46DA4578" w:rsidR="00D66F4D" w:rsidRPr="00D66F4D" w:rsidRDefault="00D66F4D" w:rsidP="00BD7F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  <w:p w14:paraId="4F0E1811" w14:textId="77777777" w:rsidR="00D66F4D" w:rsidRPr="00D66F4D" w:rsidRDefault="00D66F4D" w:rsidP="00BD7F7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30D2" w14:textId="736E6D47" w:rsidR="00D66F4D" w:rsidRPr="00D66F4D" w:rsidRDefault="00D66F4D" w:rsidP="00BD7F78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D0AB" w14:textId="2A5C2E9E" w:rsidR="00D66F4D" w:rsidRPr="00D66F4D" w:rsidRDefault="00D66F4D" w:rsidP="00D66F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</w:t>
            </w:r>
            <w:r w:rsidRPr="00D66F4D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E493" w14:textId="02A1C288" w:rsidR="00D66F4D" w:rsidRPr="00D66F4D" w:rsidRDefault="00D66F4D" w:rsidP="00BD7F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9493" w14:textId="333256BE" w:rsidR="00D66F4D" w:rsidRPr="00D66F4D" w:rsidRDefault="00CB37B2" w:rsidP="00BD7F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9594" w14:textId="387A17FF" w:rsidR="00D66F4D" w:rsidRPr="00D66F4D" w:rsidRDefault="00D66F4D" w:rsidP="00D66F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</w:t>
            </w:r>
            <w:r w:rsidRPr="00D66F4D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75</w:t>
            </w:r>
          </w:p>
        </w:tc>
      </w:tr>
    </w:tbl>
    <w:p w14:paraId="59E1F1E2" w14:textId="040361BB" w:rsidR="00D66F4D" w:rsidRDefault="00D66F4D" w:rsidP="00D66F4D">
      <w:pPr>
        <w:rPr>
          <w:rFonts w:ascii="Verdana" w:hAnsi="Verdana"/>
          <w:b/>
          <w:bCs/>
          <w:sz w:val="18"/>
          <w:szCs w:val="18"/>
        </w:rPr>
      </w:pPr>
    </w:p>
    <w:p w14:paraId="1F76C60F" w14:textId="05A2514D" w:rsidR="00753AD7" w:rsidRPr="00753AD7" w:rsidRDefault="00753AD7" w:rsidP="00753AD7">
      <w:pPr>
        <w:pStyle w:val="ListParagraph"/>
        <w:numPr>
          <w:ilvl w:val="0"/>
          <w:numId w:val="39"/>
        </w:numPr>
        <w:rPr>
          <w:rFonts w:ascii="Verdana" w:hAnsi="Verdana"/>
          <w:b/>
          <w:bCs/>
          <w:sz w:val="18"/>
          <w:szCs w:val="18"/>
        </w:rPr>
      </w:pPr>
      <w:r w:rsidRPr="00753AD7">
        <w:rPr>
          <w:rFonts w:ascii="Verdana" w:hAnsi="Verdana"/>
          <w:b/>
          <w:bCs/>
          <w:sz w:val="18"/>
          <w:szCs w:val="18"/>
        </w:rPr>
        <w:t xml:space="preserve">Заявление-оферта от  „Ди Ес Джи София“ ЕООД </w:t>
      </w:r>
    </w:p>
    <w:tbl>
      <w:tblPr>
        <w:tblW w:w="992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417"/>
        <w:gridCol w:w="709"/>
        <w:gridCol w:w="425"/>
        <w:gridCol w:w="567"/>
        <w:gridCol w:w="708"/>
        <w:gridCol w:w="851"/>
        <w:gridCol w:w="1015"/>
        <w:gridCol w:w="687"/>
        <w:gridCol w:w="991"/>
        <w:gridCol w:w="851"/>
      </w:tblGrid>
      <w:tr w:rsidR="00753AD7" w:rsidRPr="00126EF3" w14:paraId="1EE38678" w14:textId="77777777" w:rsidTr="00BD7F78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53A3" w14:textId="77777777" w:rsidR="00753AD7" w:rsidRPr="00753AD7" w:rsidRDefault="00753AD7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53AD7">
              <w:rPr>
                <w:rFonts w:ascii="Verdana" w:hAnsi="Verdana"/>
                <w:sz w:val="16"/>
                <w:szCs w:val="16"/>
              </w:rPr>
              <w:t>Община</w:t>
            </w:r>
          </w:p>
          <w:p w14:paraId="267A5E3F" w14:textId="77777777" w:rsidR="00753AD7" w:rsidRPr="00753AD7" w:rsidRDefault="00753AD7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53AD7">
              <w:rPr>
                <w:rFonts w:ascii="Verdana" w:hAnsi="Verdana"/>
                <w:sz w:val="16"/>
                <w:szCs w:val="16"/>
              </w:rPr>
              <w:t>Столична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5C0C" w14:textId="77777777" w:rsidR="00753AD7" w:rsidRPr="00753AD7" w:rsidRDefault="00753AD7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53AD7">
              <w:rPr>
                <w:rFonts w:ascii="Verdana" w:hAnsi="Verdana"/>
                <w:sz w:val="16"/>
                <w:szCs w:val="16"/>
              </w:rPr>
              <w:t>Землище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04EF" w14:textId="77777777" w:rsidR="00753AD7" w:rsidRPr="00753AD7" w:rsidRDefault="00753AD7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53AD7">
              <w:rPr>
                <w:rFonts w:ascii="Verdana" w:hAnsi="Verdana"/>
                <w:sz w:val="16"/>
                <w:szCs w:val="16"/>
              </w:rPr>
              <w:t>№ имот по КККР</w:t>
            </w:r>
          </w:p>
          <w:p w14:paraId="62303717" w14:textId="77777777" w:rsidR="00753AD7" w:rsidRPr="00753AD7" w:rsidRDefault="00753AD7" w:rsidP="00BD7F78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4758" w14:textId="77777777" w:rsidR="00753AD7" w:rsidRPr="00753AD7" w:rsidRDefault="00753AD7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53AD7">
              <w:rPr>
                <w:rFonts w:ascii="Verdana" w:hAnsi="Verdana"/>
                <w:sz w:val="16"/>
                <w:szCs w:val="16"/>
              </w:rPr>
              <w:t>Площ</w:t>
            </w:r>
          </w:p>
          <w:p w14:paraId="14C3DA95" w14:textId="77777777" w:rsidR="00753AD7" w:rsidRPr="00753AD7" w:rsidRDefault="00753AD7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53AD7">
              <w:rPr>
                <w:rFonts w:ascii="Verdana" w:hAnsi="Verdana"/>
                <w:sz w:val="16"/>
                <w:szCs w:val="16"/>
              </w:rPr>
              <w:t>дка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30EA" w14:textId="77777777" w:rsidR="00753AD7" w:rsidRPr="00753AD7" w:rsidRDefault="00753AD7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53AD7">
              <w:rPr>
                <w:rFonts w:ascii="Verdana" w:hAnsi="Verdana"/>
                <w:sz w:val="16"/>
                <w:szCs w:val="16"/>
              </w:rPr>
              <w:t>Кате</w:t>
            </w:r>
          </w:p>
          <w:p w14:paraId="34524FFC" w14:textId="77777777" w:rsidR="00753AD7" w:rsidRPr="00753AD7" w:rsidRDefault="00753AD7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53AD7">
              <w:rPr>
                <w:rFonts w:ascii="Verdana" w:hAnsi="Verdana"/>
                <w:sz w:val="16"/>
                <w:szCs w:val="16"/>
              </w:rPr>
              <w:t>го</w:t>
            </w:r>
          </w:p>
          <w:p w14:paraId="54D33B41" w14:textId="77777777" w:rsidR="00753AD7" w:rsidRPr="00753AD7" w:rsidRDefault="00753AD7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53AD7">
              <w:rPr>
                <w:rFonts w:ascii="Verdana" w:hAnsi="Verdana"/>
                <w:sz w:val="16"/>
                <w:szCs w:val="16"/>
              </w:rPr>
              <w:t>рия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1C1B" w14:textId="77777777" w:rsidR="00753AD7" w:rsidRPr="00753AD7" w:rsidRDefault="00753AD7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53AD7">
              <w:rPr>
                <w:rFonts w:ascii="Verdana" w:hAnsi="Verdana"/>
                <w:sz w:val="16"/>
                <w:szCs w:val="16"/>
              </w:rPr>
              <w:t>НТП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1C70" w14:textId="77777777" w:rsidR="00753AD7" w:rsidRPr="00753AD7" w:rsidRDefault="00753AD7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53AD7">
              <w:rPr>
                <w:rFonts w:ascii="Verdana" w:hAnsi="Verdana"/>
                <w:sz w:val="16"/>
                <w:szCs w:val="16"/>
              </w:rPr>
              <w:t>Съгласно заповед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CC5A" w14:textId="77777777" w:rsidR="00753AD7" w:rsidRPr="00753AD7" w:rsidRDefault="00753AD7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53AD7">
              <w:rPr>
                <w:rFonts w:ascii="Verdana" w:hAnsi="Verdana"/>
                <w:sz w:val="16"/>
                <w:szCs w:val="16"/>
              </w:rPr>
              <w:t>Оферта на кандидата</w:t>
            </w:r>
          </w:p>
        </w:tc>
      </w:tr>
      <w:tr w:rsidR="00753AD7" w:rsidRPr="00126EF3" w14:paraId="678DFF3C" w14:textId="77777777" w:rsidTr="00BD7F78">
        <w:trPr>
          <w:trHeight w:val="11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610B" w14:textId="77777777" w:rsidR="00753AD7" w:rsidRPr="00753AD7" w:rsidRDefault="00753AD7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A65C" w14:textId="77777777" w:rsidR="00753AD7" w:rsidRPr="00753AD7" w:rsidRDefault="00753AD7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D636" w14:textId="77777777" w:rsidR="00753AD7" w:rsidRPr="00753AD7" w:rsidRDefault="00753AD7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B7B3" w14:textId="77777777" w:rsidR="00753AD7" w:rsidRPr="00753AD7" w:rsidRDefault="00753AD7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1EF3" w14:textId="77777777" w:rsidR="00753AD7" w:rsidRPr="00753AD7" w:rsidRDefault="00753AD7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30B7" w14:textId="77777777" w:rsidR="00753AD7" w:rsidRPr="00753AD7" w:rsidRDefault="00753AD7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8731" w14:textId="77777777" w:rsidR="00753AD7" w:rsidRPr="00753AD7" w:rsidRDefault="00753AD7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53AD7">
              <w:rPr>
                <w:rFonts w:ascii="Verdana" w:hAnsi="Verdana"/>
                <w:sz w:val="16"/>
                <w:szCs w:val="16"/>
              </w:rPr>
              <w:t>Срок  (год.)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2ACE" w14:textId="77777777" w:rsidR="00753AD7" w:rsidRPr="00753AD7" w:rsidRDefault="00753AD7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53AD7">
              <w:rPr>
                <w:rFonts w:ascii="Verdana" w:hAnsi="Verdana"/>
                <w:sz w:val="16"/>
                <w:szCs w:val="16"/>
              </w:rPr>
              <w:t>Начал</w:t>
            </w:r>
          </w:p>
          <w:p w14:paraId="65341007" w14:textId="77777777" w:rsidR="00753AD7" w:rsidRPr="00753AD7" w:rsidRDefault="00753AD7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53AD7">
              <w:rPr>
                <w:rFonts w:ascii="Verdana" w:hAnsi="Verdana"/>
                <w:sz w:val="16"/>
                <w:szCs w:val="16"/>
              </w:rPr>
              <w:t xml:space="preserve">на тръжна цена </w:t>
            </w:r>
          </w:p>
          <w:p w14:paraId="1957CBAA" w14:textId="77777777" w:rsidR="00753AD7" w:rsidRPr="00753AD7" w:rsidRDefault="00753AD7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53AD7">
              <w:rPr>
                <w:rFonts w:ascii="Verdana" w:hAnsi="Verdana"/>
                <w:sz w:val="16"/>
                <w:szCs w:val="16"/>
              </w:rPr>
              <w:t>( лв)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FA8B" w14:textId="77777777" w:rsidR="00753AD7" w:rsidRPr="00753AD7" w:rsidRDefault="00753AD7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53AD7">
              <w:rPr>
                <w:rFonts w:ascii="Verdana" w:hAnsi="Verdana"/>
                <w:sz w:val="16"/>
                <w:szCs w:val="16"/>
              </w:rPr>
              <w:t>Размер на депозит за участие в търга лв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92C4" w14:textId="77777777" w:rsidR="00753AD7" w:rsidRPr="00753AD7" w:rsidRDefault="00753AD7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53AD7">
              <w:rPr>
                <w:rFonts w:ascii="Verdana" w:hAnsi="Verdana"/>
                <w:sz w:val="16"/>
                <w:szCs w:val="16"/>
              </w:rPr>
              <w:t>Срок  (год.)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5519" w14:textId="77777777" w:rsidR="00753AD7" w:rsidRPr="00753AD7" w:rsidRDefault="00753AD7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53AD7">
              <w:rPr>
                <w:rFonts w:ascii="Verdana" w:hAnsi="Verdana"/>
                <w:sz w:val="16"/>
                <w:szCs w:val="16"/>
              </w:rPr>
              <w:t>Предложена цена лв./дка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8F81" w14:textId="77777777" w:rsidR="00753AD7" w:rsidRPr="00753AD7" w:rsidRDefault="00753AD7" w:rsidP="00BD7F7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53AD7">
              <w:rPr>
                <w:rFonts w:ascii="Verdana" w:hAnsi="Verdana"/>
                <w:sz w:val="16"/>
                <w:szCs w:val="16"/>
              </w:rPr>
              <w:t>Внесен депозит за участие в търга лв</w:t>
            </w:r>
          </w:p>
        </w:tc>
      </w:tr>
      <w:tr w:rsidR="00753AD7" w:rsidRPr="00126EF3" w14:paraId="7F0C2141" w14:textId="77777777" w:rsidTr="00BD7F7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838D" w14:textId="77777777" w:rsidR="00753AD7" w:rsidRPr="00753AD7" w:rsidRDefault="00753AD7" w:rsidP="00BD7F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3AD7">
              <w:rPr>
                <w:rFonts w:ascii="Verdana" w:hAnsi="Verdana"/>
                <w:sz w:val="16"/>
                <w:szCs w:val="16"/>
              </w:rPr>
              <w:t>Район Нови Искър</w:t>
            </w:r>
          </w:p>
          <w:p w14:paraId="1614A180" w14:textId="77777777" w:rsidR="00753AD7" w:rsidRPr="00753AD7" w:rsidRDefault="00753AD7" w:rsidP="00BD7F7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66D8" w14:textId="77777777" w:rsidR="00753AD7" w:rsidRPr="00753AD7" w:rsidRDefault="00753AD7" w:rsidP="00BD7F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3AD7">
              <w:rPr>
                <w:rFonts w:ascii="Verdana" w:hAnsi="Verdana"/>
                <w:sz w:val="16"/>
                <w:szCs w:val="16"/>
              </w:rPr>
              <w:t>Гр. Нови Искър –кв. Гниляне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40E9" w14:textId="77777777" w:rsidR="00753AD7" w:rsidRPr="00753AD7" w:rsidRDefault="00753AD7" w:rsidP="00BD7F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3AD7">
              <w:rPr>
                <w:rFonts w:ascii="Verdana" w:hAnsi="Verdana"/>
                <w:sz w:val="16"/>
                <w:szCs w:val="16"/>
              </w:rPr>
              <w:t>00357.5294.1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1FAF" w14:textId="77777777" w:rsidR="00753AD7" w:rsidRPr="00753AD7" w:rsidRDefault="00753AD7" w:rsidP="00BD7F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3AD7">
              <w:rPr>
                <w:rFonts w:ascii="Verdana" w:hAnsi="Verdana"/>
                <w:sz w:val="16"/>
                <w:szCs w:val="16"/>
              </w:rPr>
              <w:t>25,253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4BC7" w14:textId="77777777" w:rsidR="00753AD7" w:rsidRPr="00753AD7" w:rsidRDefault="00753AD7" w:rsidP="00BD7F78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753AD7">
              <w:rPr>
                <w:rFonts w:ascii="Verdana" w:hAnsi="Verdana"/>
                <w:sz w:val="16"/>
                <w:szCs w:val="16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C48C" w14:textId="77777777" w:rsidR="00753AD7" w:rsidRPr="00753AD7" w:rsidRDefault="00753AD7" w:rsidP="00BD7F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3AD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EBA1" w14:textId="77777777" w:rsidR="00753AD7" w:rsidRPr="00753AD7" w:rsidRDefault="00753AD7" w:rsidP="00BD7F7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1503EE2" w14:textId="073D7BDB" w:rsidR="00753AD7" w:rsidRPr="00753AD7" w:rsidRDefault="00753AD7" w:rsidP="00BD7F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  <w:p w14:paraId="7E8921D7" w14:textId="77777777" w:rsidR="00753AD7" w:rsidRPr="00753AD7" w:rsidRDefault="00753AD7" w:rsidP="00BD7F7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28B8" w14:textId="0F32C7D1" w:rsidR="00753AD7" w:rsidRPr="00753AD7" w:rsidRDefault="00753AD7" w:rsidP="00BD7F78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0AB6" w14:textId="1A58F2FF" w:rsidR="00753AD7" w:rsidRPr="00753AD7" w:rsidRDefault="00753AD7" w:rsidP="00753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3AD7"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6</w:t>
            </w:r>
            <w:r w:rsidRPr="00753AD7">
              <w:rPr>
                <w:rFonts w:ascii="Verdana" w:hAnsi="Verdana"/>
                <w:sz w:val="16"/>
                <w:szCs w:val="16"/>
              </w:rPr>
              <w:t>2,</w:t>
            </w:r>
            <w:r>
              <w:rPr>
                <w:rFonts w:ascii="Verdana" w:hAnsi="Verdana"/>
                <w:sz w:val="16"/>
                <w:szCs w:val="16"/>
              </w:rPr>
              <w:t>6</w:t>
            </w:r>
            <w:r w:rsidRPr="00753AD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C94D" w14:textId="7719482F" w:rsidR="00753AD7" w:rsidRPr="00753AD7" w:rsidRDefault="00753AD7" w:rsidP="00BD7F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5901" w14:textId="68C9F489" w:rsidR="00753AD7" w:rsidRPr="00753AD7" w:rsidRDefault="00CB37B2" w:rsidP="00BD7F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4085" w14:textId="799DF58B" w:rsidR="00753AD7" w:rsidRPr="00753AD7" w:rsidRDefault="00753AD7" w:rsidP="00753AD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3AD7"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6</w:t>
            </w:r>
            <w:r w:rsidRPr="00753AD7">
              <w:rPr>
                <w:rFonts w:ascii="Verdana" w:hAnsi="Verdana"/>
                <w:sz w:val="16"/>
                <w:szCs w:val="16"/>
              </w:rPr>
              <w:t>2,</w:t>
            </w:r>
            <w:r>
              <w:rPr>
                <w:rFonts w:ascii="Verdana" w:hAnsi="Verdana"/>
                <w:sz w:val="16"/>
                <w:szCs w:val="16"/>
              </w:rPr>
              <w:t>6</w:t>
            </w:r>
            <w:r w:rsidRPr="00753AD7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</w:tbl>
    <w:p w14:paraId="1DD7830F" w14:textId="77777777" w:rsidR="00D86652" w:rsidRDefault="00BD7F78" w:rsidP="00D66F4D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    </w:t>
      </w:r>
    </w:p>
    <w:p w14:paraId="19B8A202" w14:textId="77777777" w:rsidR="00D86652" w:rsidRDefault="00D86652" w:rsidP="00D66F4D">
      <w:pPr>
        <w:rPr>
          <w:rFonts w:ascii="Verdana" w:hAnsi="Verdana"/>
          <w:b/>
          <w:bCs/>
          <w:sz w:val="18"/>
          <w:szCs w:val="18"/>
        </w:rPr>
      </w:pPr>
    </w:p>
    <w:p w14:paraId="1187E815" w14:textId="734784A5" w:rsidR="00753AD7" w:rsidRDefault="00D86652" w:rsidP="00D66F4D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     </w:t>
      </w:r>
      <w:r w:rsidR="00BD7F78">
        <w:rPr>
          <w:rFonts w:ascii="Verdana" w:hAnsi="Verdana"/>
          <w:b/>
          <w:bCs/>
          <w:sz w:val="18"/>
          <w:szCs w:val="18"/>
        </w:rPr>
        <w:t>4</w:t>
      </w:r>
      <w:r w:rsidR="00BD7F78" w:rsidRPr="00BD7F78">
        <w:rPr>
          <w:rFonts w:ascii="Verdana" w:hAnsi="Verdana"/>
          <w:b/>
          <w:bCs/>
          <w:sz w:val="18"/>
          <w:szCs w:val="18"/>
        </w:rPr>
        <w:t>.</w:t>
      </w:r>
      <w:r w:rsidR="00BD7F78" w:rsidRPr="00BD7F78">
        <w:rPr>
          <w:rFonts w:ascii="Verdana" w:hAnsi="Verdana"/>
          <w:b/>
          <w:bCs/>
          <w:sz w:val="18"/>
          <w:szCs w:val="18"/>
        </w:rPr>
        <w:tab/>
        <w:t>Заявление-оферта от  „Ди Ес Джи София“ ЕООД</w:t>
      </w:r>
    </w:p>
    <w:p w14:paraId="7F67138D" w14:textId="77777777" w:rsidR="00753AD7" w:rsidRDefault="00753AD7" w:rsidP="00D66F4D">
      <w:pPr>
        <w:rPr>
          <w:rFonts w:ascii="Verdana" w:hAnsi="Verdana"/>
          <w:b/>
          <w:bCs/>
          <w:sz w:val="18"/>
          <w:szCs w:val="18"/>
        </w:rPr>
      </w:pPr>
    </w:p>
    <w:tbl>
      <w:tblPr>
        <w:tblW w:w="992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417"/>
        <w:gridCol w:w="709"/>
        <w:gridCol w:w="425"/>
        <w:gridCol w:w="567"/>
        <w:gridCol w:w="708"/>
        <w:gridCol w:w="851"/>
        <w:gridCol w:w="1015"/>
        <w:gridCol w:w="687"/>
        <w:gridCol w:w="991"/>
        <w:gridCol w:w="851"/>
      </w:tblGrid>
      <w:tr w:rsidR="00416365" w:rsidRPr="00126EF3" w14:paraId="68472D00" w14:textId="77777777" w:rsidTr="007816B4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65A0" w14:textId="77777777" w:rsidR="00416365" w:rsidRPr="00D66F4D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Община</w:t>
            </w:r>
          </w:p>
          <w:p w14:paraId="502989C2" w14:textId="77777777" w:rsidR="00416365" w:rsidRPr="00D66F4D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Столична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C120" w14:textId="77777777" w:rsidR="00416365" w:rsidRPr="00D66F4D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Землище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C6D0" w14:textId="77777777" w:rsidR="00416365" w:rsidRPr="00D66F4D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№ имот по КККР</w:t>
            </w:r>
          </w:p>
          <w:p w14:paraId="5586D967" w14:textId="77777777" w:rsidR="00416365" w:rsidRPr="00D66F4D" w:rsidRDefault="00416365" w:rsidP="007816B4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14F8" w14:textId="77777777" w:rsidR="00416365" w:rsidRPr="00D66F4D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Площ</w:t>
            </w:r>
          </w:p>
          <w:p w14:paraId="41E42BAF" w14:textId="77777777" w:rsidR="00416365" w:rsidRPr="00D66F4D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дка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BE40" w14:textId="77777777" w:rsidR="00416365" w:rsidRPr="00D66F4D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Кате</w:t>
            </w:r>
          </w:p>
          <w:p w14:paraId="0BCB89C0" w14:textId="77777777" w:rsidR="00416365" w:rsidRPr="00D66F4D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го</w:t>
            </w:r>
          </w:p>
          <w:p w14:paraId="1A703ED4" w14:textId="77777777" w:rsidR="00416365" w:rsidRPr="00D66F4D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рия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07B5" w14:textId="77777777" w:rsidR="00416365" w:rsidRPr="00D66F4D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НТП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8989" w14:textId="77777777" w:rsidR="00416365" w:rsidRPr="00D66F4D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Съгласно заповед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445B" w14:textId="77777777" w:rsidR="00416365" w:rsidRPr="00D66F4D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Оферта на кандидата</w:t>
            </w:r>
          </w:p>
        </w:tc>
      </w:tr>
      <w:tr w:rsidR="00416365" w:rsidRPr="00126EF3" w14:paraId="76270719" w14:textId="77777777" w:rsidTr="007816B4">
        <w:trPr>
          <w:trHeight w:val="11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3FF4" w14:textId="77777777" w:rsidR="00416365" w:rsidRPr="00D66F4D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3D25" w14:textId="77777777" w:rsidR="00416365" w:rsidRPr="00D66F4D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958C" w14:textId="77777777" w:rsidR="00416365" w:rsidRPr="00D66F4D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0549" w14:textId="77777777" w:rsidR="00416365" w:rsidRPr="00D66F4D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8ACD" w14:textId="77777777" w:rsidR="00416365" w:rsidRPr="00D66F4D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A6AC" w14:textId="77777777" w:rsidR="00416365" w:rsidRPr="00D66F4D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0A45" w14:textId="77777777" w:rsidR="00416365" w:rsidRPr="00D66F4D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Срок  (год.)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E795" w14:textId="77777777" w:rsidR="00416365" w:rsidRPr="00D66F4D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Начал</w:t>
            </w:r>
          </w:p>
          <w:p w14:paraId="11A63C43" w14:textId="77777777" w:rsidR="00416365" w:rsidRPr="00D66F4D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 xml:space="preserve">на тръжна цена </w:t>
            </w:r>
          </w:p>
          <w:p w14:paraId="31629701" w14:textId="77777777" w:rsidR="00416365" w:rsidRPr="00D66F4D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( лв)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D1D6" w14:textId="77777777" w:rsidR="00416365" w:rsidRPr="00D66F4D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Размер на депозит за участие в търга лв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DBBB" w14:textId="77777777" w:rsidR="00416365" w:rsidRPr="00D66F4D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Срок  (год.)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585E" w14:textId="77777777" w:rsidR="00416365" w:rsidRPr="00D66F4D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Предложена цена лв./дка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FA45" w14:textId="77777777" w:rsidR="00416365" w:rsidRPr="00D66F4D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Внесен депозит за участие в търга лв</w:t>
            </w:r>
          </w:p>
        </w:tc>
      </w:tr>
      <w:tr w:rsidR="00416365" w:rsidRPr="00126EF3" w14:paraId="1EB31A6F" w14:textId="77777777" w:rsidTr="007816B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48B6" w14:textId="77777777" w:rsidR="00416365" w:rsidRPr="00D66F4D" w:rsidRDefault="00416365" w:rsidP="007816B4">
            <w:pPr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Район Нови Искър</w:t>
            </w:r>
          </w:p>
          <w:p w14:paraId="3A1A470F" w14:textId="77777777" w:rsidR="00416365" w:rsidRPr="00D66F4D" w:rsidRDefault="00416365" w:rsidP="007816B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D53B" w14:textId="77777777" w:rsidR="00416365" w:rsidRPr="00D66F4D" w:rsidRDefault="00416365" w:rsidP="007816B4">
            <w:pPr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Гр. Нови Искър –кв. Гниляне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F68D" w14:textId="77777777" w:rsidR="00416365" w:rsidRPr="00D66F4D" w:rsidRDefault="00416365" w:rsidP="007816B4">
            <w:pPr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00357.5325.10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48F4" w14:textId="77777777" w:rsidR="00416365" w:rsidRPr="00D66F4D" w:rsidRDefault="00416365" w:rsidP="007816B4">
            <w:pPr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4,998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884A" w14:textId="77777777" w:rsidR="00416365" w:rsidRPr="00D66F4D" w:rsidRDefault="00416365" w:rsidP="007816B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66F4D">
              <w:rPr>
                <w:rFonts w:ascii="Verdana" w:hAnsi="Verdana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5BF2" w14:textId="77777777" w:rsidR="00416365" w:rsidRPr="00D66F4D" w:rsidRDefault="00416365" w:rsidP="007816B4">
            <w:pPr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1D52" w14:textId="77777777" w:rsidR="00416365" w:rsidRPr="00D66F4D" w:rsidRDefault="00416365" w:rsidP="007816B4">
            <w:pPr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 xml:space="preserve">   </w:t>
            </w:r>
          </w:p>
          <w:p w14:paraId="6D10946C" w14:textId="77777777" w:rsidR="00416365" w:rsidRPr="00D66F4D" w:rsidRDefault="00416365" w:rsidP="007816B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5</w:t>
            </w:r>
          </w:p>
          <w:p w14:paraId="301AF7EF" w14:textId="77777777" w:rsidR="00416365" w:rsidRPr="00D66F4D" w:rsidRDefault="00416365" w:rsidP="007816B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59AD" w14:textId="77777777" w:rsidR="00416365" w:rsidRPr="00D66F4D" w:rsidRDefault="00416365" w:rsidP="007816B4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1120" w14:textId="77777777" w:rsidR="00416365" w:rsidRPr="00D66F4D" w:rsidRDefault="00416365" w:rsidP="007816B4">
            <w:pPr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>51</w:t>
            </w:r>
            <w:r w:rsidRPr="00D66F4D">
              <w:rPr>
                <w:rFonts w:ascii="Verdana" w:hAnsi="Verdana"/>
                <w:sz w:val="16"/>
                <w:szCs w:val="16"/>
              </w:rPr>
              <w:t>,98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B2D7" w14:textId="77777777" w:rsidR="00416365" w:rsidRPr="00D66F4D" w:rsidRDefault="00416365" w:rsidP="007816B4">
            <w:pPr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E77A" w14:textId="26B71858" w:rsidR="00416365" w:rsidRPr="00D66F4D" w:rsidRDefault="00CB37B2" w:rsidP="007816B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1973" w14:textId="77777777" w:rsidR="00416365" w:rsidRPr="00D66F4D" w:rsidRDefault="00416365" w:rsidP="007816B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51</w:t>
            </w:r>
            <w:r w:rsidRPr="00D66F4D">
              <w:rPr>
                <w:rFonts w:ascii="Verdana" w:hAnsi="Verdana"/>
                <w:sz w:val="16"/>
                <w:szCs w:val="16"/>
              </w:rPr>
              <w:t>,98</w:t>
            </w:r>
          </w:p>
        </w:tc>
      </w:tr>
    </w:tbl>
    <w:p w14:paraId="5809DD01" w14:textId="32138630" w:rsidR="00416365" w:rsidRDefault="00416365" w:rsidP="00416365">
      <w:pPr>
        <w:rPr>
          <w:rFonts w:ascii="Verdana" w:hAnsi="Verdana"/>
          <w:b/>
          <w:bCs/>
          <w:sz w:val="18"/>
          <w:szCs w:val="18"/>
        </w:rPr>
      </w:pPr>
    </w:p>
    <w:p w14:paraId="4399E8F3" w14:textId="77777777" w:rsidR="00416365" w:rsidRDefault="00416365" w:rsidP="00416365">
      <w:pPr>
        <w:rPr>
          <w:rFonts w:ascii="Verdana" w:hAnsi="Verdana"/>
          <w:b/>
          <w:bCs/>
          <w:sz w:val="18"/>
          <w:szCs w:val="18"/>
        </w:rPr>
      </w:pPr>
    </w:p>
    <w:p w14:paraId="231B5A7D" w14:textId="69C50659" w:rsidR="00416365" w:rsidRPr="00215EE1" w:rsidRDefault="00215EE1" w:rsidP="00215EE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</w:t>
      </w:r>
      <w:r w:rsidR="00416365" w:rsidRPr="00215EE1">
        <w:rPr>
          <w:rFonts w:ascii="Verdana" w:hAnsi="Verdana"/>
          <w:b/>
          <w:bCs/>
          <w:sz w:val="18"/>
          <w:szCs w:val="18"/>
        </w:rPr>
        <w:t>Заявление-оферта от  „Ди Ес Джи София“ ЕООД</w:t>
      </w:r>
    </w:p>
    <w:p w14:paraId="7CDEF92E" w14:textId="77777777" w:rsidR="00BD7F78" w:rsidRDefault="00BD7F78" w:rsidP="00D66F4D">
      <w:pPr>
        <w:rPr>
          <w:rFonts w:ascii="Verdana" w:hAnsi="Verdana"/>
          <w:b/>
          <w:bCs/>
          <w:sz w:val="18"/>
          <w:szCs w:val="18"/>
        </w:rPr>
      </w:pPr>
    </w:p>
    <w:tbl>
      <w:tblPr>
        <w:tblW w:w="1006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417"/>
        <w:gridCol w:w="709"/>
        <w:gridCol w:w="425"/>
        <w:gridCol w:w="567"/>
        <w:gridCol w:w="708"/>
        <w:gridCol w:w="851"/>
        <w:gridCol w:w="1015"/>
        <w:gridCol w:w="687"/>
        <w:gridCol w:w="991"/>
        <w:gridCol w:w="992"/>
      </w:tblGrid>
      <w:tr w:rsidR="00416365" w:rsidRPr="00416365" w14:paraId="518734B0" w14:textId="77777777" w:rsidTr="00E5670E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D47B" w14:textId="77777777" w:rsidR="00416365" w:rsidRPr="00416365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16365">
              <w:rPr>
                <w:rFonts w:ascii="Verdana" w:hAnsi="Verdana"/>
                <w:sz w:val="16"/>
                <w:szCs w:val="16"/>
              </w:rPr>
              <w:t>Община</w:t>
            </w:r>
          </w:p>
          <w:p w14:paraId="21234EFF" w14:textId="77777777" w:rsidR="00416365" w:rsidRPr="00416365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16365">
              <w:rPr>
                <w:rFonts w:ascii="Verdana" w:hAnsi="Verdana"/>
                <w:sz w:val="16"/>
                <w:szCs w:val="16"/>
              </w:rPr>
              <w:t>Столична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5E15" w14:textId="77777777" w:rsidR="00416365" w:rsidRPr="00416365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16365">
              <w:rPr>
                <w:rFonts w:ascii="Verdana" w:hAnsi="Verdana"/>
                <w:sz w:val="16"/>
                <w:szCs w:val="16"/>
              </w:rPr>
              <w:t>Землище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367A" w14:textId="77777777" w:rsidR="00416365" w:rsidRPr="00416365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16365">
              <w:rPr>
                <w:rFonts w:ascii="Verdana" w:hAnsi="Verdana"/>
                <w:sz w:val="16"/>
                <w:szCs w:val="16"/>
              </w:rPr>
              <w:t>№ имот по КККР</w:t>
            </w:r>
          </w:p>
          <w:p w14:paraId="56EEC0E8" w14:textId="77777777" w:rsidR="00416365" w:rsidRPr="00416365" w:rsidRDefault="00416365" w:rsidP="007816B4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7546" w14:textId="77777777" w:rsidR="00416365" w:rsidRPr="00416365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16365">
              <w:rPr>
                <w:rFonts w:ascii="Verdana" w:hAnsi="Verdana"/>
                <w:sz w:val="16"/>
                <w:szCs w:val="16"/>
              </w:rPr>
              <w:t>Площ</w:t>
            </w:r>
          </w:p>
          <w:p w14:paraId="557ED4F9" w14:textId="77777777" w:rsidR="00416365" w:rsidRPr="00416365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16365">
              <w:rPr>
                <w:rFonts w:ascii="Verdana" w:hAnsi="Verdana"/>
                <w:sz w:val="16"/>
                <w:szCs w:val="16"/>
              </w:rPr>
              <w:t>дка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266D" w14:textId="77777777" w:rsidR="00416365" w:rsidRPr="00416365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16365">
              <w:rPr>
                <w:rFonts w:ascii="Verdana" w:hAnsi="Verdana"/>
                <w:sz w:val="16"/>
                <w:szCs w:val="16"/>
              </w:rPr>
              <w:t>Кате</w:t>
            </w:r>
          </w:p>
          <w:p w14:paraId="5C7818DC" w14:textId="77777777" w:rsidR="00416365" w:rsidRPr="00416365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16365">
              <w:rPr>
                <w:rFonts w:ascii="Verdana" w:hAnsi="Verdana"/>
                <w:sz w:val="16"/>
                <w:szCs w:val="16"/>
              </w:rPr>
              <w:t>го</w:t>
            </w:r>
          </w:p>
          <w:p w14:paraId="065E941B" w14:textId="77777777" w:rsidR="00416365" w:rsidRPr="00416365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16365">
              <w:rPr>
                <w:rFonts w:ascii="Verdana" w:hAnsi="Verdana"/>
                <w:sz w:val="16"/>
                <w:szCs w:val="16"/>
              </w:rPr>
              <w:t>рия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7DA9" w14:textId="77777777" w:rsidR="00416365" w:rsidRPr="00416365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16365">
              <w:rPr>
                <w:rFonts w:ascii="Verdana" w:hAnsi="Verdana"/>
                <w:sz w:val="16"/>
                <w:szCs w:val="16"/>
              </w:rPr>
              <w:t>НТП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C2E4" w14:textId="77777777" w:rsidR="00416365" w:rsidRPr="00416365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16365">
              <w:rPr>
                <w:rFonts w:ascii="Verdana" w:hAnsi="Verdana"/>
                <w:sz w:val="16"/>
                <w:szCs w:val="16"/>
              </w:rPr>
              <w:t>Съгласно заповед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8077" w14:textId="77777777" w:rsidR="00416365" w:rsidRPr="00416365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16365">
              <w:rPr>
                <w:rFonts w:ascii="Verdana" w:hAnsi="Verdana"/>
                <w:sz w:val="16"/>
                <w:szCs w:val="16"/>
              </w:rPr>
              <w:t>Оферта на кандидата</w:t>
            </w:r>
          </w:p>
        </w:tc>
      </w:tr>
      <w:tr w:rsidR="00416365" w:rsidRPr="00416365" w14:paraId="27B60BBA" w14:textId="77777777" w:rsidTr="00E5670E">
        <w:trPr>
          <w:trHeight w:val="11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2D83" w14:textId="77777777" w:rsidR="00416365" w:rsidRPr="00416365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D1CE" w14:textId="77777777" w:rsidR="00416365" w:rsidRPr="00416365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B629" w14:textId="77777777" w:rsidR="00416365" w:rsidRPr="00416365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1325" w14:textId="77777777" w:rsidR="00416365" w:rsidRPr="00416365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3A85" w14:textId="77777777" w:rsidR="00416365" w:rsidRPr="00416365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F67B" w14:textId="77777777" w:rsidR="00416365" w:rsidRPr="00416365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9152" w14:textId="77777777" w:rsidR="00416365" w:rsidRPr="00416365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16365">
              <w:rPr>
                <w:rFonts w:ascii="Verdana" w:hAnsi="Verdana"/>
                <w:sz w:val="16"/>
                <w:szCs w:val="16"/>
              </w:rPr>
              <w:t>Срок  (год.)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B8F3" w14:textId="77777777" w:rsidR="00416365" w:rsidRPr="00416365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16365">
              <w:rPr>
                <w:rFonts w:ascii="Verdana" w:hAnsi="Verdana"/>
                <w:sz w:val="16"/>
                <w:szCs w:val="16"/>
              </w:rPr>
              <w:t>Начал</w:t>
            </w:r>
          </w:p>
          <w:p w14:paraId="60242B07" w14:textId="77777777" w:rsidR="00416365" w:rsidRPr="00416365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16365">
              <w:rPr>
                <w:rFonts w:ascii="Verdana" w:hAnsi="Verdana"/>
                <w:sz w:val="16"/>
                <w:szCs w:val="16"/>
              </w:rPr>
              <w:t xml:space="preserve">на тръжна цена </w:t>
            </w:r>
          </w:p>
          <w:p w14:paraId="669382FB" w14:textId="77777777" w:rsidR="00416365" w:rsidRPr="00416365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16365">
              <w:rPr>
                <w:rFonts w:ascii="Verdana" w:hAnsi="Verdana"/>
                <w:sz w:val="16"/>
                <w:szCs w:val="16"/>
              </w:rPr>
              <w:t>( лв)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D669" w14:textId="77777777" w:rsidR="00416365" w:rsidRPr="00416365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16365">
              <w:rPr>
                <w:rFonts w:ascii="Verdana" w:hAnsi="Verdana"/>
                <w:sz w:val="16"/>
                <w:szCs w:val="16"/>
              </w:rPr>
              <w:t>Размер на депозит за участие в търга лв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6451" w14:textId="77777777" w:rsidR="00416365" w:rsidRPr="00416365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16365">
              <w:rPr>
                <w:rFonts w:ascii="Verdana" w:hAnsi="Verdana"/>
                <w:sz w:val="16"/>
                <w:szCs w:val="16"/>
              </w:rPr>
              <w:t>Срок  (год.)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6007" w14:textId="77777777" w:rsidR="00416365" w:rsidRPr="00416365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16365">
              <w:rPr>
                <w:rFonts w:ascii="Verdana" w:hAnsi="Verdana"/>
                <w:sz w:val="16"/>
                <w:szCs w:val="16"/>
              </w:rPr>
              <w:t>Предложена цена лв./дка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B5E5" w14:textId="77777777" w:rsidR="00416365" w:rsidRPr="00416365" w:rsidRDefault="00416365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16365">
              <w:rPr>
                <w:rFonts w:ascii="Verdana" w:hAnsi="Verdana"/>
                <w:sz w:val="16"/>
                <w:szCs w:val="16"/>
              </w:rPr>
              <w:t>Внесен депозит за участие в търга лв</w:t>
            </w:r>
          </w:p>
        </w:tc>
      </w:tr>
      <w:tr w:rsidR="00416365" w:rsidRPr="00416365" w14:paraId="5D787582" w14:textId="77777777" w:rsidTr="00E5670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AA07" w14:textId="77777777" w:rsidR="00416365" w:rsidRPr="00416365" w:rsidRDefault="00416365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6365">
              <w:rPr>
                <w:rFonts w:ascii="Verdana" w:hAnsi="Verdana"/>
                <w:sz w:val="16"/>
                <w:szCs w:val="16"/>
              </w:rPr>
              <w:t>Район Нови Искър</w:t>
            </w:r>
          </w:p>
          <w:p w14:paraId="4B437EA6" w14:textId="77777777" w:rsidR="00416365" w:rsidRPr="00416365" w:rsidRDefault="00416365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714E" w14:textId="77777777" w:rsidR="00416365" w:rsidRPr="00416365" w:rsidRDefault="00416365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6365">
              <w:rPr>
                <w:rFonts w:ascii="Verdana" w:hAnsi="Verdana"/>
                <w:sz w:val="16"/>
                <w:szCs w:val="16"/>
              </w:rPr>
              <w:t>Гр. Нови Искър –кв. Кумарица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B6B7" w14:textId="77777777" w:rsidR="00416365" w:rsidRPr="00416365" w:rsidRDefault="00416365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6365">
              <w:rPr>
                <w:rFonts w:ascii="Verdana" w:hAnsi="Verdana"/>
                <w:sz w:val="16"/>
                <w:szCs w:val="16"/>
              </w:rPr>
              <w:t>00357.5140.148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9492" w14:textId="77777777" w:rsidR="00416365" w:rsidRPr="00416365" w:rsidRDefault="00416365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6365">
              <w:rPr>
                <w:rFonts w:ascii="Verdana" w:hAnsi="Verdana"/>
                <w:sz w:val="16"/>
                <w:szCs w:val="16"/>
              </w:rPr>
              <w:t>16,871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9C40" w14:textId="77777777" w:rsidR="00416365" w:rsidRPr="00416365" w:rsidRDefault="00416365" w:rsidP="007816B4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416365">
              <w:rPr>
                <w:rFonts w:ascii="Verdana" w:hAnsi="Verdana"/>
                <w:sz w:val="16"/>
                <w:szCs w:val="16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1CB8" w14:textId="77777777" w:rsidR="00416365" w:rsidRPr="00416365" w:rsidRDefault="00416365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636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6DAD" w14:textId="77777777" w:rsidR="00416365" w:rsidRPr="00416365" w:rsidRDefault="00416365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CA44D7A" w14:textId="5071CDFC" w:rsidR="00416365" w:rsidRPr="00416365" w:rsidRDefault="00416365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  <w:p w14:paraId="463D3409" w14:textId="77777777" w:rsidR="00416365" w:rsidRPr="00416365" w:rsidRDefault="00416365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1AB5" w14:textId="2616907A" w:rsidR="00416365" w:rsidRPr="00416365" w:rsidRDefault="00416365" w:rsidP="007816B4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416365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58A3" w14:textId="25C8E8E2" w:rsidR="00416365" w:rsidRPr="00416365" w:rsidRDefault="00416365" w:rsidP="0041636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6365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75</w:t>
            </w:r>
            <w:r w:rsidRPr="00416365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389B" w14:textId="7D7113B7" w:rsidR="00416365" w:rsidRPr="00416365" w:rsidRDefault="00416365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98E0" w14:textId="592DA303" w:rsidR="00416365" w:rsidRPr="00416365" w:rsidRDefault="00CB37B2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D246" w14:textId="39B2F289" w:rsidR="00416365" w:rsidRPr="00416365" w:rsidRDefault="00416365" w:rsidP="0041636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6365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75</w:t>
            </w:r>
            <w:r w:rsidRPr="00416365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  <w:r w:rsidRPr="00416365"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</w:tbl>
    <w:p w14:paraId="25DC34E8" w14:textId="77777777" w:rsidR="00416365" w:rsidRDefault="00416365" w:rsidP="00D66F4D">
      <w:pPr>
        <w:rPr>
          <w:rFonts w:ascii="Verdana" w:hAnsi="Verdana"/>
          <w:b/>
          <w:bCs/>
          <w:sz w:val="18"/>
          <w:szCs w:val="18"/>
        </w:rPr>
      </w:pPr>
    </w:p>
    <w:p w14:paraId="110A5A97" w14:textId="77777777" w:rsidR="00BD7F78" w:rsidRDefault="00BD7F78" w:rsidP="00D66F4D">
      <w:pPr>
        <w:rPr>
          <w:rFonts w:ascii="Verdana" w:hAnsi="Verdana"/>
          <w:b/>
          <w:bCs/>
          <w:sz w:val="18"/>
          <w:szCs w:val="18"/>
        </w:rPr>
      </w:pPr>
    </w:p>
    <w:p w14:paraId="55CDDD53" w14:textId="3E522CAC" w:rsidR="008314C4" w:rsidRPr="008314C4" w:rsidRDefault="008314C4" w:rsidP="008314C4">
      <w:pPr>
        <w:pStyle w:val="ListParagraph"/>
        <w:numPr>
          <w:ilvl w:val="0"/>
          <w:numId w:val="18"/>
        </w:numPr>
        <w:rPr>
          <w:rFonts w:ascii="Verdana" w:hAnsi="Verdana"/>
          <w:b/>
          <w:bCs/>
          <w:sz w:val="18"/>
          <w:szCs w:val="18"/>
        </w:rPr>
      </w:pPr>
      <w:r w:rsidRPr="00416365">
        <w:rPr>
          <w:rFonts w:ascii="Verdana" w:hAnsi="Verdana"/>
          <w:b/>
          <w:bCs/>
          <w:sz w:val="18"/>
          <w:szCs w:val="18"/>
        </w:rPr>
        <w:t>Заявление-оферта от  „Ди Ес Джи София“ ЕООД</w:t>
      </w:r>
    </w:p>
    <w:tbl>
      <w:tblPr>
        <w:tblW w:w="992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417"/>
        <w:gridCol w:w="709"/>
        <w:gridCol w:w="425"/>
        <w:gridCol w:w="567"/>
        <w:gridCol w:w="708"/>
        <w:gridCol w:w="851"/>
        <w:gridCol w:w="1015"/>
        <w:gridCol w:w="687"/>
        <w:gridCol w:w="991"/>
        <w:gridCol w:w="851"/>
      </w:tblGrid>
      <w:tr w:rsidR="008314C4" w:rsidRPr="008314C4" w14:paraId="125B6B0C" w14:textId="77777777" w:rsidTr="007816B4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FF3A" w14:textId="77777777" w:rsidR="008314C4" w:rsidRPr="008314C4" w:rsidRDefault="008314C4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314C4">
              <w:rPr>
                <w:rFonts w:ascii="Verdana" w:hAnsi="Verdana"/>
                <w:sz w:val="16"/>
                <w:szCs w:val="16"/>
              </w:rPr>
              <w:t>Община</w:t>
            </w:r>
          </w:p>
          <w:p w14:paraId="46B531F5" w14:textId="77777777" w:rsidR="008314C4" w:rsidRPr="008314C4" w:rsidRDefault="008314C4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314C4">
              <w:rPr>
                <w:rFonts w:ascii="Verdana" w:hAnsi="Verdana"/>
                <w:sz w:val="16"/>
                <w:szCs w:val="16"/>
              </w:rPr>
              <w:t>Столична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4E56" w14:textId="77777777" w:rsidR="008314C4" w:rsidRPr="008314C4" w:rsidRDefault="008314C4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314C4">
              <w:rPr>
                <w:rFonts w:ascii="Verdana" w:hAnsi="Verdana"/>
                <w:sz w:val="16"/>
                <w:szCs w:val="16"/>
              </w:rPr>
              <w:t>Землище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F3EA" w14:textId="77777777" w:rsidR="008314C4" w:rsidRPr="008314C4" w:rsidRDefault="008314C4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314C4">
              <w:rPr>
                <w:rFonts w:ascii="Verdana" w:hAnsi="Verdana"/>
                <w:sz w:val="16"/>
                <w:szCs w:val="16"/>
              </w:rPr>
              <w:t>№ имот по КККР</w:t>
            </w:r>
          </w:p>
          <w:p w14:paraId="38B9141A" w14:textId="77777777" w:rsidR="008314C4" w:rsidRPr="008314C4" w:rsidRDefault="008314C4" w:rsidP="007816B4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F6D9" w14:textId="77777777" w:rsidR="008314C4" w:rsidRPr="008314C4" w:rsidRDefault="008314C4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314C4">
              <w:rPr>
                <w:rFonts w:ascii="Verdana" w:hAnsi="Verdana"/>
                <w:sz w:val="16"/>
                <w:szCs w:val="16"/>
              </w:rPr>
              <w:t>Площ</w:t>
            </w:r>
          </w:p>
          <w:p w14:paraId="03BEAEAA" w14:textId="77777777" w:rsidR="008314C4" w:rsidRPr="008314C4" w:rsidRDefault="008314C4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314C4">
              <w:rPr>
                <w:rFonts w:ascii="Verdana" w:hAnsi="Verdana"/>
                <w:sz w:val="16"/>
                <w:szCs w:val="16"/>
              </w:rPr>
              <w:t>дка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5C57" w14:textId="77777777" w:rsidR="008314C4" w:rsidRPr="008314C4" w:rsidRDefault="008314C4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314C4">
              <w:rPr>
                <w:rFonts w:ascii="Verdana" w:hAnsi="Verdana"/>
                <w:sz w:val="16"/>
                <w:szCs w:val="16"/>
              </w:rPr>
              <w:t>Кате</w:t>
            </w:r>
          </w:p>
          <w:p w14:paraId="2AC6525E" w14:textId="77777777" w:rsidR="008314C4" w:rsidRPr="008314C4" w:rsidRDefault="008314C4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314C4">
              <w:rPr>
                <w:rFonts w:ascii="Verdana" w:hAnsi="Verdana"/>
                <w:sz w:val="16"/>
                <w:szCs w:val="16"/>
              </w:rPr>
              <w:t>го</w:t>
            </w:r>
          </w:p>
          <w:p w14:paraId="1552B50C" w14:textId="77777777" w:rsidR="008314C4" w:rsidRPr="008314C4" w:rsidRDefault="008314C4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314C4">
              <w:rPr>
                <w:rFonts w:ascii="Verdana" w:hAnsi="Verdana"/>
                <w:sz w:val="16"/>
                <w:szCs w:val="16"/>
              </w:rPr>
              <w:t>рия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391F" w14:textId="77777777" w:rsidR="008314C4" w:rsidRPr="008314C4" w:rsidRDefault="008314C4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314C4">
              <w:rPr>
                <w:rFonts w:ascii="Verdana" w:hAnsi="Verdana"/>
                <w:sz w:val="16"/>
                <w:szCs w:val="16"/>
              </w:rPr>
              <w:t>НТП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10BB" w14:textId="77777777" w:rsidR="008314C4" w:rsidRPr="008314C4" w:rsidRDefault="008314C4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314C4">
              <w:rPr>
                <w:rFonts w:ascii="Verdana" w:hAnsi="Verdana"/>
                <w:sz w:val="16"/>
                <w:szCs w:val="16"/>
              </w:rPr>
              <w:t>Съгласно заповед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D829" w14:textId="77777777" w:rsidR="008314C4" w:rsidRPr="008314C4" w:rsidRDefault="008314C4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314C4">
              <w:rPr>
                <w:rFonts w:ascii="Verdana" w:hAnsi="Verdana"/>
                <w:sz w:val="16"/>
                <w:szCs w:val="16"/>
              </w:rPr>
              <w:t>Оферта на кандидата</w:t>
            </w:r>
          </w:p>
        </w:tc>
      </w:tr>
      <w:tr w:rsidR="008314C4" w:rsidRPr="008314C4" w14:paraId="1DB08234" w14:textId="77777777" w:rsidTr="007816B4">
        <w:trPr>
          <w:trHeight w:val="11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7024" w14:textId="77777777" w:rsidR="008314C4" w:rsidRPr="008314C4" w:rsidRDefault="008314C4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0B8A" w14:textId="77777777" w:rsidR="008314C4" w:rsidRPr="008314C4" w:rsidRDefault="008314C4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8DA4" w14:textId="77777777" w:rsidR="008314C4" w:rsidRPr="008314C4" w:rsidRDefault="008314C4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A49F" w14:textId="77777777" w:rsidR="008314C4" w:rsidRPr="008314C4" w:rsidRDefault="008314C4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2BA5" w14:textId="77777777" w:rsidR="008314C4" w:rsidRPr="008314C4" w:rsidRDefault="008314C4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4882" w14:textId="77777777" w:rsidR="008314C4" w:rsidRPr="008314C4" w:rsidRDefault="008314C4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8ED3" w14:textId="77777777" w:rsidR="008314C4" w:rsidRPr="008314C4" w:rsidRDefault="008314C4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314C4">
              <w:rPr>
                <w:rFonts w:ascii="Verdana" w:hAnsi="Verdana"/>
                <w:sz w:val="16"/>
                <w:szCs w:val="16"/>
              </w:rPr>
              <w:t>Срок  (год.)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0832" w14:textId="77777777" w:rsidR="008314C4" w:rsidRPr="008314C4" w:rsidRDefault="008314C4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314C4">
              <w:rPr>
                <w:rFonts w:ascii="Verdana" w:hAnsi="Verdana"/>
                <w:sz w:val="16"/>
                <w:szCs w:val="16"/>
              </w:rPr>
              <w:t>Начал</w:t>
            </w:r>
          </w:p>
          <w:p w14:paraId="1C6A5450" w14:textId="77777777" w:rsidR="008314C4" w:rsidRPr="008314C4" w:rsidRDefault="008314C4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314C4">
              <w:rPr>
                <w:rFonts w:ascii="Verdana" w:hAnsi="Verdana"/>
                <w:sz w:val="16"/>
                <w:szCs w:val="16"/>
              </w:rPr>
              <w:t xml:space="preserve">на тръжна цена </w:t>
            </w:r>
          </w:p>
          <w:p w14:paraId="363134FD" w14:textId="77777777" w:rsidR="008314C4" w:rsidRPr="008314C4" w:rsidRDefault="008314C4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314C4">
              <w:rPr>
                <w:rFonts w:ascii="Verdana" w:hAnsi="Verdana"/>
                <w:sz w:val="16"/>
                <w:szCs w:val="16"/>
              </w:rPr>
              <w:t>( лв)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A308" w14:textId="77777777" w:rsidR="008314C4" w:rsidRPr="008314C4" w:rsidRDefault="008314C4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314C4">
              <w:rPr>
                <w:rFonts w:ascii="Verdana" w:hAnsi="Verdana"/>
                <w:sz w:val="16"/>
                <w:szCs w:val="16"/>
              </w:rPr>
              <w:t>Размер на депозит за участие в търга лв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2A92" w14:textId="77777777" w:rsidR="008314C4" w:rsidRPr="008314C4" w:rsidRDefault="008314C4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314C4">
              <w:rPr>
                <w:rFonts w:ascii="Verdana" w:hAnsi="Verdana"/>
                <w:sz w:val="16"/>
                <w:szCs w:val="16"/>
              </w:rPr>
              <w:t>Срок  (год.)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F383" w14:textId="77777777" w:rsidR="008314C4" w:rsidRPr="008314C4" w:rsidRDefault="008314C4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314C4">
              <w:rPr>
                <w:rFonts w:ascii="Verdana" w:hAnsi="Verdana"/>
                <w:sz w:val="16"/>
                <w:szCs w:val="16"/>
              </w:rPr>
              <w:t>Предложена цена лв./дка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C594" w14:textId="77777777" w:rsidR="008314C4" w:rsidRPr="008314C4" w:rsidRDefault="008314C4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314C4">
              <w:rPr>
                <w:rFonts w:ascii="Verdana" w:hAnsi="Verdana"/>
                <w:sz w:val="16"/>
                <w:szCs w:val="16"/>
              </w:rPr>
              <w:t>Внесен депозит за участие в търга лв</w:t>
            </w:r>
          </w:p>
        </w:tc>
      </w:tr>
      <w:tr w:rsidR="008314C4" w:rsidRPr="008314C4" w14:paraId="080FE181" w14:textId="77777777" w:rsidTr="007816B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CAA7" w14:textId="77777777" w:rsidR="008314C4" w:rsidRPr="008314C4" w:rsidRDefault="008314C4" w:rsidP="007816B4">
            <w:pPr>
              <w:rPr>
                <w:rFonts w:ascii="Verdana" w:hAnsi="Verdana"/>
                <w:sz w:val="16"/>
                <w:szCs w:val="16"/>
              </w:rPr>
            </w:pPr>
            <w:r w:rsidRPr="008314C4">
              <w:rPr>
                <w:rFonts w:ascii="Verdana" w:hAnsi="Verdana"/>
                <w:sz w:val="16"/>
                <w:szCs w:val="16"/>
              </w:rPr>
              <w:t>Район Нови Искър</w:t>
            </w:r>
          </w:p>
          <w:p w14:paraId="1C8E2044" w14:textId="77777777" w:rsidR="008314C4" w:rsidRPr="008314C4" w:rsidRDefault="008314C4" w:rsidP="007816B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A201" w14:textId="77777777" w:rsidR="008314C4" w:rsidRPr="008314C4" w:rsidRDefault="008314C4" w:rsidP="007816B4">
            <w:pPr>
              <w:rPr>
                <w:rFonts w:ascii="Verdana" w:hAnsi="Verdana"/>
                <w:sz w:val="16"/>
                <w:szCs w:val="16"/>
              </w:rPr>
            </w:pPr>
            <w:r w:rsidRPr="008314C4">
              <w:rPr>
                <w:rFonts w:ascii="Verdana" w:hAnsi="Verdana"/>
                <w:sz w:val="16"/>
                <w:szCs w:val="16"/>
              </w:rPr>
              <w:t>Гр. Нови Искър –кв. Курило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B6EA" w14:textId="77777777" w:rsidR="008314C4" w:rsidRPr="008314C4" w:rsidRDefault="008314C4" w:rsidP="007816B4">
            <w:pPr>
              <w:rPr>
                <w:rFonts w:ascii="Verdana" w:hAnsi="Verdana"/>
                <w:sz w:val="16"/>
                <w:szCs w:val="16"/>
              </w:rPr>
            </w:pPr>
            <w:r w:rsidRPr="008314C4">
              <w:rPr>
                <w:rFonts w:ascii="Verdana" w:hAnsi="Verdana"/>
                <w:sz w:val="16"/>
                <w:szCs w:val="16"/>
              </w:rPr>
              <w:t>00357.5266.172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EB7A" w14:textId="77777777" w:rsidR="008314C4" w:rsidRPr="008314C4" w:rsidRDefault="008314C4" w:rsidP="007816B4">
            <w:pPr>
              <w:rPr>
                <w:rFonts w:ascii="Verdana" w:hAnsi="Verdana"/>
                <w:sz w:val="16"/>
                <w:szCs w:val="16"/>
              </w:rPr>
            </w:pPr>
            <w:r w:rsidRPr="008314C4">
              <w:rPr>
                <w:rFonts w:ascii="Verdana" w:hAnsi="Verdana"/>
                <w:sz w:val="16"/>
                <w:szCs w:val="16"/>
              </w:rPr>
              <w:t>13,059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7134" w14:textId="77777777" w:rsidR="008314C4" w:rsidRPr="008314C4" w:rsidRDefault="008314C4" w:rsidP="007816B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8314C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314C4">
              <w:rPr>
                <w:rFonts w:ascii="Verdana" w:hAnsi="Verdana"/>
                <w:sz w:val="16"/>
                <w:szCs w:val="16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8F1D" w14:textId="77777777" w:rsidR="008314C4" w:rsidRPr="008314C4" w:rsidRDefault="008314C4" w:rsidP="007816B4">
            <w:pPr>
              <w:rPr>
                <w:rFonts w:ascii="Verdana" w:hAnsi="Verdana"/>
                <w:sz w:val="16"/>
                <w:szCs w:val="16"/>
              </w:rPr>
            </w:pPr>
            <w:r w:rsidRPr="008314C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205A" w14:textId="77777777" w:rsidR="008314C4" w:rsidRPr="008314C4" w:rsidRDefault="008314C4" w:rsidP="007816B4">
            <w:pPr>
              <w:rPr>
                <w:rFonts w:ascii="Verdana" w:hAnsi="Verdana"/>
                <w:sz w:val="16"/>
                <w:szCs w:val="16"/>
              </w:rPr>
            </w:pPr>
            <w:r w:rsidRPr="008314C4">
              <w:rPr>
                <w:rFonts w:ascii="Verdana" w:hAnsi="Verdana"/>
                <w:sz w:val="16"/>
                <w:szCs w:val="16"/>
              </w:rPr>
              <w:t xml:space="preserve">   </w:t>
            </w:r>
          </w:p>
          <w:p w14:paraId="2C260E37" w14:textId="6A6EC4B7" w:rsidR="008314C4" w:rsidRPr="008314C4" w:rsidRDefault="008314C4" w:rsidP="007816B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5</w:t>
            </w:r>
          </w:p>
          <w:p w14:paraId="4AFC0EA6" w14:textId="77777777" w:rsidR="008314C4" w:rsidRPr="008314C4" w:rsidRDefault="008314C4" w:rsidP="007816B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D8C3" w14:textId="6E70D2F6" w:rsidR="008314C4" w:rsidRPr="008314C4" w:rsidRDefault="008314C4" w:rsidP="007816B4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8314C4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7E3D" w14:textId="7F63E02F" w:rsidR="008314C4" w:rsidRPr="008314C4" w:rsidRDefault="008314C4" w:rsidP="008314C4">
            <w:pPr>
              <w:rPr>
                <w:rFonts w:ascii="Verdana" w:hAnsi="Verdana"/>
                <w:sz w:val="16"/>
                <w:szCs w:val="16"/>
              </w:rPr>
            </w:pPr>
            <w:r w:rsidRPr="008314C4">
              <w:rPr>
                <w:rFonts w:ascii="Verdana" w:hAnsi="Verdana"/>
                <w:sz w:val="16"/>
                <w:szCs w:val="16"/>
              </w:rPr>
              <w:t xml:space="preserve">  1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 w:rsidRPr="008314C4">
              <w:rPr>
                <w:rFonts w:ascii="Verdana" w:hAnsi="Verdana"/>
                <w:sz w:val="16"/>
                <w:szCs w:val="16"/>
              </w:rPr>
              <w:t>5,</w:t>
            </w:r>
            <w:r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DC5B" w14:textId="2455FB2F" w:rsidR="008314C4" w:rsidRPr="008314C4" w:rsidRDefault="008314C4" w:rsidP="007816B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3BA4" w14:textId="46D38906" w:rsidR="008314C4" w:rsidRPr="008314C4" w:rsidRDefault="00CB37B2" w:rsidP="007816B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DF57" w14:textId="6150C9B2" w:rsidR="008314C4" w:rsidRPr="008314C4" w:rsidRDefault="008314C4" w:rsidP="008314C4">
            <w:pPr>
              <w:rPr>
                <w:rFonts w:ascii="Verdana" w:hAnsi="Verdana"/>
                <w:sz w:val="16"/>
                <w:szCs w:val="16"/>
              </w:rPr>
            </w:pPr>
            <w:r w:rsidRPr="008314C4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 w:rsidRPr="008314C4">
              <w:rPr>
                <w:rFonts w:ascii="Verdana" w:hAnsi="Verdana"/>
                <w:sz w:val="16"/>
                <w:szCs w:val="16"/>
              </w:rPr>
              <w:t>5,</w:t>
            </w:r>
            <w:r>
              <w:rPr>
                <w:rFonts w:ascii="Verdana" w:hAnsi="Verdana"/>
                <w:sz w:val="16"/>
                <w:szCs w:val="16"/>
              </w:rPr>
              <w:t>84</w:t>
            </w:r>
          </w:p>
        </w:tc>
      </w:tr>
    </w:tbl>
    <w:p w14:paraId="55B0922B" w14:textId="77777777" w:rsidR="008314C4" w:rsidRDefault="008314C4" w:rsidP="00D66F4D">
      <w:pPr>
        <w:rPr>
          <w:rFonts w:ascii="Verdana" w:hAnsi="Verdana"/>
          <w:b/>
          <w:bCs/>
          <w:sz w:val="18"/>
          <w:szCs w:val="18"/>
        </w:rPr>
      </w:pPr>
    </w:p>
    <w:p w14:paraId="718886AB" w14:textId="77777777" w:rsidR="008314C4" w:rsidRDefault="008314C4" w:rsidP="00D66F4D">
      <w:pPr>
        <w:rPr>
          <w:rFonts w:ascii="Verdana" w:hAnsi="Verdana"/>
          <w:b/>
          <w:bCs/>
          <w:sz w:val="18"/>
          <w:szCs w:val="18"/>
        </w:rPr>
      </w:pPr>
    </w:p>
    <w:p w14:paraId="7935BFC3" w14:textId="208D4518" w:rsidR="00CE53D8" w:rsidRPr="00945AB9" w:rsidRDefault="00945AB9" w:rsidP="00945AB9">
      <w:pPr>
        <w:pStyle w:val="ListParagraph"/>
        <w:numPr>
          <w:ilvl w:val="0"/>
          <w:numId w:val="18"/>
        </w:numPr>
        <w:rPr>
          <w:rFonts w:ascii="Verdana" w:hAnsi="Verdana"/>
          <w:b/>
          <w:bCs/>
          <w:sz w:val="18"/>
          <w:szCs w:val="18"/>
        </w:rPr>
      </w:pPr>
      <w:bookmarkStart w:id="2" w:name="_Hlk141775954"/>
      <w:bookmarkEnd w:id="1"/>
      <w:r w:rsidRPr="00126EF3">
        <w:rPr>
          <w:rFonts w:ascii="Verdana" w:hAnsi="Verdana"/>
          <w:b/>
          <w:bCs/>
          <w:sz w:val="18"/>
          <w:szCs w:val="18"/>
        </w:rPr>
        <w:lastRenderedPageBreak/>
        <w:t>Заявление-оферта</w:t>
      </w:r>
      <w:r>
        <w:rPr>
          <w:rFonts w:ascii="Verdana" w:hAnsi="Verdana"/>
          <w:b/>
          <w:bCs/>
          <w:sz w:val="18"/>
          <w:szCs w:val="18"/>
        </w:rPr>
        <w:t xml:space="preserve"> от „АГРО ГРУП 2011“ ООД</w:t>
      </w:r>
    </w:p>
    <w:tbl>
      <w:tblPr>
        <w:tblW w:w="992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8"/>
        <w:gridCol w:w="1418"/>
        <w:gridCol w:w="709"/>
        <w:gridCol w:w="425"/>
        <w:gridCol w:w="708"/>
        <w:gridCol w:w="567"/>
        <w:gridCol w:w="851"/>
        <w:gridCol w:w="1015"/>
        <w:gridCol w:w="687"/>
        <w:gridCol w:w="991"/>
        <w:gridCol w:w="851"/>
      </w:tblGrid>
      <w:tr w:rsidR="00CE53D8" w:rsidRPr="00945AB9" w14:paraId="6F3B9E9D" w14:textId="77777777" w:rsidTr="00945AB9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A017" w14:textId="77777777" w:rsidR="00CE53D8" w:rsidRPr="00945AB9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bookmarkStart w:id="3" w:name="_Hlk141775939"/>
            <w:bookmarkEnd w:id="2"/>
            <w:r w:rsidRPr="00945AB9">
              <w:rPr>
                <w:rFonts w:ascii="Verdana" w:hAnsi="Verdana"/>
                <w:sz w:val="16"/>
                <w:szCs w:val="16"/>
              </w:rPr>
              <w:t>Община</w:t>
            </w:r>
          </w:p>
          <w:p w14:paraId="18AC5CC3" w14:textId="77777777" w:rsidR="00CE53D8" w:rsidRPr="00945AB9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45AB9">
              <w:rPr>
                <w:rFonts w:ascii="Verdana" w:hAnsi="Verdana"/>
                <w:sz w:val="16"/>
                <w:szCs w:val="16"/>
              </w:rPr>
              <w:t>Столична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667B" w14:textId="77777777" w:rsidR="00CE53D8" w:rsidRPr="00945AB9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45AB9">
              <w:rPr>
                <w:rFonts w:ascii="Verdana" w:hAnsi="Verdana"/>
                <w:sz w:val="16"/>
                <w:szCs w:val="16"/>
              </w:rPr>
              <w:t>Землище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34A7" w14:textId="77777777" w:rsidR="00CE53D8" w:rsidRPr="00945AB9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45AB9">
              <w:rPr>
                <w:rFonts w:ascii="Verdana" w:hAnsi="Verdana"/>
                <w:sz w:val="16"/>
                <w:szCs w:val="16"/>
              </w:rPr>
              <w:t>№ имот по КККР</w:t>
            </w:r>
          </w:p>
          <w:p w14:paraId="63DFDECE" w14:textId="77777777" w:rsidR="00CE53D8" w:rsidRPr="00945AB9" w:rsidRDefault="00CE53D8" w:rsidP="0071052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73A8" w14:textId="77777777" w:rsidR="00CE53D8" w:rsidRPr="00945AB9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45AB9">
              <w:rPr>
                <w:rFonts w:ascii="Verdana" w:hAnsi="Verdana"/>
                <w:sz w:val="16"/>
                <w:szCs w:val="16"/>
              </w:rPr>
              <w:t>Площ</w:t>
            </w:r>
          </w:p>
          <w:p w14:paraId="4E28C04F" w14:textId="77777777" w:rsidR="00CE53D8" w:rsidRPr="00945AB9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45AB9">
              <w:rPr>
                <w:rFonts w:ascii="Verdana" w:hAnsi="Verdana"/>
                <w:sz w:val="16"/>
                <w:szCs w:val="16"/>
              </w:rPr>
              <w:t>дка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6D18" w14:textId="77777777" w:rsidR="00CE53D8" w:rsidRPr="00945AB9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45AB9">
              <w:rPr>
                <w:rFonts w:ascii="Verdana" w:hAnsi="Verdana"/>
                <w:sz w:val="16"/>
                <w:szCs w:val="16"/>
              </w:rPr>
              <w:t>Кате</w:t>
            </w:r>
          </w:p>
          <w:p w14:paraId="5073F5C1" w14:textId="77777777" w:rsidR="00CE53D8" w:rsidRPr="00945AB9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45AB9">
              <w:rPr>
                <w:rFonts w:ascii="Verdana" w:hAnsi="Verdana"/>
                <w:sz w:val="16"/>
                <w:szCs w:val="16"/>
              </w:rPr>
              <w:t>го</w:t>
            </w:r>
          </w:p>
          <w:p w14:paraId="0BA7C442" w14:textId="77777777" w:rsidR="00CE53D8" w:rsidRPr="00945AB9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45AB9">
              <w:rPr>
                <w:rFonts w:ascii="Verdana" w:hAnsi="Verdana"/>
                <w:sz w:val="16"/>
                <w:szCs w:val="16"/>
              </w:rPr>
              <w:t>рия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D4F8" w14:textId="77777777" w:rsidR="00CE53D8" w:rsidRPr="00945AB9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45AB9">
              <w:rPr>
                <w:rFonts w:ascii="Verdana" w:hAnsi="Verdana"/>
                <w:sz w:val="16"/>
                <w:szCs w:val="16"/>
              </w:rPr>
              <w:t>НТП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0264" w14:textId="77777777" w:rsidR="00CE53D8" w:rsidRPr="00945AB9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45AB9">
              <w:rPr>
                <w:rFonts w:ascii="Verdana" w:hAnsi="Verdana"/>
                <w:sz w:val="16"/>
                <w:szCs w:val="16"/>
              </w:rPr>
              <w:t>Съгласно заповед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7712" w14:textId="77777777" w:rsidR="00CE53D8" w:rsidRPr="00945AB9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45AB9">
              <w:rPr>
                <w:rFonts w:ascii="Verdana" w:hAnsi="Verdana"/>
                <w:sz w:val="16"/>
                <w:szCs w:val="16"/>
              </w:rPr>
              <w:t>Оферта на кандидата</w:t>
            </w:r>
          </w:p>
        </w:tc>
      </w:tr>
      <w:tr w:rsidR="00CE53D8" w:rsidRPr="00945AB9" w14:paraId="4BAEAC11" w14:textId="77777777" w:rsidTr="00945AB9">
        <w:trPr>
          <w:trHeight w:val="11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EC43" w14:textId="77777777" w:rsidR="00CE53D8" w:rsidRPr="00945AB9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B0AA" w14:textId="77777777" w:rsidR="00CE53D8" w:rsidRPr="00945AB9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39EF" w14:textId="77777777" w:rsidR="00CE53D8" w:rsidRPr="00945AB9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46EF" w14:textId="77777777" w:rsidR="00CE53D8" w:rsidRPr="00945AB9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391C" w14:textId="77777777" w:rsidR="00CE53D8" w:rsidRPr="00945AB9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AB6E" w14:textId="77777777" w:rsidR="00CE53D8" w:rsidRPr="00945AB9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8702" w14:textId="1D6234A1" w:rsidR="00CE53D8" w:rsidRPr="00945AB9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45AB9">
              <w:rPr>
                <w:rFonts w:ascii="Verdana" w:hAnsi="Verdana"/>
                <w:sz w:val="16"/>
                <w:szCs w:val="16"/>
              </w:rPr>
              <w:t>Срок  год.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2EDF" w14:textId="77777777" w:rsidR="00CE53D8" w:rsidRPr="00945AB9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45AB9">
              <w:rPr>
                <w:rFonts w:ascii="Verdana" w:hAnsi="Verdana"/>
                <w:sz w:val="16"/>
                <w:szCs w:val="16"/>
              </w:rPr>
              <w:t>Начал</w:t>
            </w:r>
          </w:p>
          <w:p w14:paraId="12ADDE02" w14:textId="77777777" w:rsidR="00CE53D8" w:rsidRPr="00945AB9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45AB9">
              <w:rPr>
                <w:rFonts w:ascii="Verdana" w:hAnsi="Verdana"/>
                <w:sz w:val="16"/>
                <w:szCs w:val="16"/>
              </w:rPr>
              <w:t xml:space="preserve">на тръжна цена </w:t>
            </w:r>
          </w:p>
          <w:p w14:paraId="332AA0A9" w14:textId="77777777" w:rsidR="00CE53D8" w:rsidRPr="00945AB9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45AB9">
              <w:rPr>
                <w:rFonts w:ascii="Verdana" w:hAnsi="Verdana"/>
                <w:sz w:val="16"/>
                <w:szCs w:val="16"/>
              </w:rPr>
              <w:t>( лв)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3423" w14:textId="77777777" w:rsidR="00CE53D8" w:rsidRPr="00945AB9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45AB9">
              <w:rPr>
                <w:rFonts w:ascii="Verdana" w:hAnsi="Verdana"/>
                <w:sz w:val="16"/>
                <w:szCs w:val="16"/>
              </w:rPr>
              <w:t>Размер на депозит за участие в търга лв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D3CC" w14:textId="77777777" w:rsidR="00CE53D8" w:rsidRPr="00945AB9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45AB9">
              <w:rPr>
                <w:rFonts w:ascii="Verdana" w:hAnsi="Verdana"/>
                <w:sz w:val="16"/>
                <w:szCs w:val="16"/>
              </w:rPr>
              <w:t>Срок  (год.)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EB9D" w14:textId="4D6ECFE2" w:rsidR="00CE53D8" w:rsidRPr="00945AB9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45AB9">
              <w:rPr>
                <w:rFonts w:ascii="Verdana" w:hAnsi="Verdana"/>
                <w:sz w:val="16"/>
                <w:szCs w:val="16"/>
              </w:rPr>
              <w:t>Предложена цена лв./дка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A9D8" w14:textId="77777777" w:rsidR="00CE53D8" w:rsidRPr="00945AB9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45AB9">
              <w:rPr>
                <w:rFonts w:ascii="Verdana" w:hAnsi="Verdana"/>
                <w:sz w:val="16"/>
                <w:szCs w:val="16"/>
              </w:rPr>
              <w:t>Внесен депозит за участие в търга лв</w:t>
            </w:r>
          </w:p>
        </w:tc>
      </w:tr>
      <w:tr w:rsidR="00CE53D8" w:rsidRPr="00945AB9" w14:paraId="453FE378" w14:textId="77777777" w:rsidTr="00945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F7E6" w14:textId="77777777" w:rsidR="00CE53D8" w:rsidRPr="00945AB9" w:rsidRDefault="00CE53D8" w:rsidP="006940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5AB9">
              <w:rPr>
                <w:rFonts w:ascii="Verdana" w:hAnsi="Verdana"/>
                <w:sz w:val="16"/>
                <w:szCs w:val="16"/>
              </w:rPr>
              <w:t>Район Нови Искър</w:t>
            </w:r>
          </w:p>
          <w:p w14:paraId="7131DF5C" w14:textId="77777777" w:rsidR="00CE53D8" w:rsidRPr="00945AB9" w:rsidRDefault="00CE53D8" w:rsidP="0069405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BE17" w14:textId="1861A557" w:rsidR="00CE53D8" w:rsidRPr="00945AB9" w:rsidRDefault="00694050" w:rsidP="006940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5AB9">
              <w:rPr>
                <w:rFonts w:ascii="Verdana" w:hAnsi="Verdana"/>
                <w:sz w:val="16"/>
                <w:szCs w:val="16"/>
              </w:rPr>
              <w:t>Кубратово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40F5" w14:textId="1DABEF52" w:rsidR="00CE53D8" w:rsidRPr="00945AB9" w:rsidRDefault="00694050" w:rsidP="006940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5AB9">
              <w:rPr>
                <w:rFonts w:ascii="Verdana" w:hAnsi="Verdana"/>
                <w:sz w:val="16"/>
                <w:szCs w:val="16"/>
              </w:rPr>
              <w:t>40436.5386.46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F794" w14:textId="2C967E9B" w:rsidR="00CE53D8" w:rsidRPr="00945AB9" w:rsidRDefault="00694050" w:rsidP="006940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5AB9">
              <w:rPr>
                <w:rFonts w:ascii="Verdana" w:hAnsi="Verdana"/>
                <w:sz w:val="16"/>
                <w:szCs w:val="16"/>
              </w:rPr>
              <w:t>2,737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DD47" w14:textId="2483B8F5" w:rsidR="00CE53D8" w:rsidRPr="00945AB9" w:rsidRDefault="00694050" w:rsidP="0069405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945AB9">
              <w:rPr>
                <w:rFonts w:ascii="Verdana" w:hAnsi="Verdana"/>
                <w:sz w:val="16"/>
                <w:szCs w:val="16"/>
                <w:lang w:val="en-U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D7F2" w14:textId="77777777" w:rsidR="00CE53D8" w:rsidRPr="00945AB9" w:rsidRDefault="00CE53D8" w:rsidP="006940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5AB9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08A6" w14:textId="36318666" w:rsidR="00CE53D8" w:rsidRPr="00945AB9" w:rsidRDefault="00CE53D8" w:rsidP="0069405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4F7A8D1" w14:textId="501FC23E" w:rsidR="00CE53D8" w:rsidRPr="00945AB9" w:rsidRDefault="00945AB9" w:rsidP="006940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  <w:p w14:paraId="2C140B9B" w14:textId="77777777" w:rsidR="00CE53D8" w:rsidRPr="00945AB9" w:rsidRDefault="00CE53D8" w:rsidP="0069405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FD32" w14:textId="0E991CEE" w:rsidR="00CE53D8" w:rsidRPr="00945AB9" w:rsidRDefault="00945AB9" w:rsidP="00694050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945AB9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305E" w14:textId="09E6A880" w:rsidR="00CE53D8" w:rsidRPr="00945AB9" w:rsidRDefault="00694050" w:rsidP="00945A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5AB9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 w:rsidR="00945AB9">
              <w:rPr>
                <w:rFonts w:ascii="Verdana" w:hAnsi="Verdana"/>
                <w:sz w:val="16"/>
                <w:szCs w:val="16"/>
              </w:rPr>
              <w:t>8</w:t>
            </w:r>
            <w:r w:rsidRPr="00945AB9">
              <w:rPr>
                <w:rFonts w:ascii="Verdana" w:hAnsi="Verdana"/>
                <w:sz w:val="16"/>
                <w:szCs w:val="16"/>
              </w:rPr>
              <w:t>,</w:t>
            </w:r>
            <w:r w:rsidR="00945AB9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71BE" w14:textId="1791618A" w:rsidR="00CE53D8" w:rsidRPr="00945AB9" w:rsidRDefault="00945AB9" w:rsidP="006940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7FEF" w14:textId="18FDA5FB" w:rsidR="00CE53D8" w:rsidRPr="00CB37B2" w:rsidRDefault="00CB37B2" w:rsidP="006940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BBAE" w14:textId="75E27824" w:rsidR="00CE53D8" w:rsidRPr="00945AB9" w:rsidRDefault="00694050" w:rsidP="00945AB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5AB9">
              <w:rPr>
                <w:rFonts w:ascii="Verdana" w:hAnsi="Verdana"/>
                <w:sz w:val="16"/>
                <w:szCs w:val="16"/>
              </w:rPr>
              <w:t>2</w:t>
            </w:r>
            <w:r w:rsidR="00945AB9">
              <w:rPr>
                <w:rFonts w:ascii="Verdana" w:hAnsi="Verdana"/>
                <w:sz w:val="16"/>
                <w:szCs w:val="16"/>
              </w:rPr>
              <w:t>8</w:t>
            </w:r>
            <w:r w:rsidRPr="00945AB9">
              <w:rPr>
                <w:rFonts w:ascii="Verdana" w:hAnsi="Verdana"/>
                <w:sz w:val="16"/>
                <w:szCs w:val="16"/>
              </w:rPr>
              <w:t>,</w:t>
            </w:r>
            <w:r w:rsidR="00945AB9">
              <w:rPr>
                <w:rFonts w:ascii="Verdana" w:hAnsi="Verdana"/>
                <w:sz w:val="16"/>
                <w:szCs w:val="16"/>
              </w:rPr>
              <w:t>46</w:t>
            </w:r>
          </w:p>
        </w:tc>
      </w:tr>
      <w:bookmarkEnd w:id="3"/>
    </w:tbl>
    <w:p w14:paraId="156562C9" w14:textId="77777777" w:rsidR="00945AB9" w:rsidRDefault="00945AB9" w:rsidP="00B6349D">
      <w:pPr>
        <w:rPr>
          <w:rFonts w:ascii="Verdana" w:hAnsi="Verdana"/>
          <w:b/>
          <w:bCs/>
          <w:sz w:val="18"/>
          <w:szCs w:val="18"/>
        </w:rPr>
      </w:pPr>
    </w:p>
    <w:p w14:paraId="6CCB57CE" w14:textId="77777777" w:rsidR="003E337B" w:rsidRDefault="003E337B" w:rsidP="00B6349D">
      <w:pPr>
        <w:rPr>
          <w:rFonts w:ascii="Verdana" w:hAnsi="Verdana"/>
          <w:b/>
          <w:bCs/>
          <w:sz w:val="18"/>
          <w:szCs w:val="18"/>
        </w:rPr>
      </w:pPr>
    </w:p>
    <w:p w14:paraId="4FF47E62" w14:textId="77777777" w:rsidR="003E337B" w:rsidRPr="00126EF3" w:rsidRDefault="003E337B" w:rsidP="00B6349D">
      <w:pPr>
        <w:rPr>
          <w:rFonts w:ascii="Verdana" w:hAnsi="Verdana"/>
          <w:b/>
          <w:bCs/>
          <w:sz w:val="18"/>
          <w:szCs w:val="18"/>
        </w:rPr>
      </w:pPr>
    </w:p>
    <w:p w14:paraId="3E90D54C" w14:textId="7E0F01F8" w:rsidR="00062B41" w:rsidRPr="00404140" w:rsidRDefault="00404140" w:rsidP="00404140">
      <w:pPr>
        <w:pStyle w:val="ListParagraph"/>
        <w:numPr>
          <w:ilvl w:val="0"/>
          <w:numId w:val="18"/>
        </w:numPr>
        <w:rPr>
          <w:rFonts w:ascii="Verdana" w:hAnsi="Verdana"/>
          <w:b/>
          <w:bCs/>
          <w:sz w:val="18"/>
          <w:szCs w:val="18"/>
        </w:rPr>
      </w:pPr>
      <w:r w:rsidRPr="00404140">
        <w:rPr>
          <w:rFonts w:ascii="Verdana" w:hAnsi="Verdana"/>
          <w:b/>
          <w:bCs/>
          <w:sz w:val="18"/>
          <w:szCs w:val="18"/>
        </w:rPr>
        <w:t>Заявление-оферта от „АГРО ГРУП 2011“ ООД</w:t>
      </w:r>
    </w:p>
    <w:tbl>
      <w:tblPr>
        <w:tblW w:w="992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417"/>
        <w:gridCol w:w="709"/>
        <w:gridCol w:w="425"/>
        <w:gridCol w:w="708"/>
        <w:gridCol w:w="567"/>
        <w:gridCol w:w="851"/>
        <w:gridCol w:w="1015"/>
        <w:gridCol w:w="687"/>
        <w:gridCol w:w="991"/>
        <w:gridCol w:w="851"/>
      </w:tblGrid>
      <w:tr w:rsidR="00CE53D8" w:rsidRPr="00404140" w14:paraId="6DBAF5D6" w14:textId="77777777" w:rsidTr="00710520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7A06" w14:textId="77777777" w:rsidR="00CE53D8" w:rsidRPr="00404140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4140">
              <w:rPr>
                <w:rFonts w:ascii="Verdana" w:hAnsi="Verdana"/>
                <w:sz w:val="16"/>
                <w:szCs w:val="16"/>
              </w:rPr>
              <w:t>Община</w:t>
            </w:r>
          </w:p>
          <w:p w14:paraId="4921FCBD" w14:textId="77777777" w:rsidR="00CE53D8" w:rsidRPr="00404140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4140">
              <w:rPr>
                <w:rFonts w:ascii="Verdana" w:hAnsi="Verdana"/>
                <w:sz w:val="16"/>
                <w:szCs w:val="16"/>
              </w:rPr>
              <w:t>Столична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C038" w14:textId="77777777" w:rsidR="00CE53D8" w:rsidRPr="00404140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4140">
              <w:rPr>
                <w:rFonts w:ascii="Verdana" w:hAnsi="Verdana"/>
                <w:sz w:val="16"/>
                <w:szCs w:val="16"/>
              </w:rPr>
              <w:t>Землище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EADB" w14:textId="77777777" w:rsidR="00CE53D8" w:rsidRPr="00404140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4140">
              <w:rPr>
                <w:rFonts w:ascii="Verdana" w:hAnsi="Verdana"/>
                <w:sz w:val="16"/>
                <w:szCs w:val="16"/>
              </w:rPr>
              <w:t>№ имот по КККР</w:t>
            </w:r>
          </w:p>
          <w:p w14:paraId="4F61841D" w14:textId="77777777" w:rsidR="00CE53D8" w:rsidRPr="00404140" w:rsidRDefault="00CE53D8" w:rsidP="0071052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1AFC" w14:textId="77777777" w:rsidR="00CE53D8" w:rsidRPr="00404140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4140">
              <w:rPr>
                <w:rFonts w:ascii="Verdana" w:hAnsi="Verdana"/>
                <w:sz w:val="16"/>
                <w:szCs w:val="16"/>
              </w:rPr>
              <w:t>Площ</w:t>
            </w:r>
          </w:p>
          <w:p w14:paraId="4A161634" w14:textId="77777777" w:rsidR="00CE53D8" w:rsidRPr="00404140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4140">
              <w:rPr>
                <w:rFonts w:ascii="Verdana" w:hAnsi="Verdana"/>
                <w:sz w:val="16"/>
                <w:szCs w:val="16"/>
              </w:rPr>
              <w:t>дка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AF04" w14:textId="77777777" w:rsidR="00CE53D8" w:rsidRPr="00404140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4140">
              <w:rPr>
                <w:rFonts w:ascii="Verdana" w:hAnsi="Verdana"/>
                <w:sz w:val="16"/>
                <w:szCs w:val="16"/>
              </w:rPr>
              <w:t>Кате</w:t>
            </w:r>
          </w:p>
          <w:p w14:paraId="676D1C65" w14:textId="77777777" w:rsidR="00CE53D8" w:rsidRPr="00404140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4140">
              <w:rPr>
                <w:rFonts w:ascii="Verdana" w:hAnsi="Verdana"/>
                <w:sz w:val="16"/>
                <w:szCs w:val="16"/>
              </w:rPr>
              <w:t>го</w:t>
            </w:r>
          </w:p>
          <w:p w14:paraId="5FE736C4" w14:textId="77777777" w:rsidR="00CE53D8" w:rsidRPr="00404140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4140">
              <w:rPr>
                <w:rFonts w:ascii="Verdana" w:hAnsi="Verdana"/>
                <w:sz w:val="16"/>
                <w:szCs w:val="16"/>
              </w:rPr>
              <w:t>рия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E282" w14:textId="77777777" w:rsidR="00CE53D8" w:rsidRPr="00404140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4140">
              <w:rPr>
                <w:rFonts w:ascii="Verdana" w:hAnsi="Verdana"/>
                <w:sz w:val="16"/>
                <w:szCs w:val="16"/>
              </w:rPr>
              <w:t>НТП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5EE2" w14:textId="77777777" w:rsidR="00CE53D8" w:rsidRPr="00404140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4140">
              <w:rPr>
                <w:rFonts w:ascii="Verdana" w:hAnsi="Verdana"/>
                <w:sz w:val="16"/>
                <w:szCs w:val="16"/>
              </w:rPr>
              <w:t>Съгласно заповед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CCC9" w14:textId="77777777" w:rsidR="00CE53D8" w:rsidRPr="00404140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4140">
              <w:rPr>
                <w:rFonts w:ascii="Verdana" w:hAnsi="Verdana"/>
                <w:sz w:val="16"/>
                <w:szCs w:val="16"/>
              </w:rPr>
              <w:t>Оферта на кандидата</w:t>
            </w:r>
          </w:p>
        </w:tc>
      </w:tr>
      <w:tr w:rsidR="00CE53D8" w:rsidRPr="00404140" w14:paraId="634BCBF6" w14:textId="77777777" w:rsidTr="00710520">
        <w:trPr>
          <w:trHeight w:val="11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0323" w14:textId="77777777" w:rsidR="00CE53D8" w:rsidRPr="00404140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1AE0" w14:textId="77777777" w:rsidR="00CE53D8" w:rsidRPr="00404140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CFF3" w14:textId="77777777" w:rsidR="00CE53D8" w:rsidRPr="00404140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8F8A" w14:textId="77777777" w:rsidR="00CE53D8" w:rsidRPr="00404140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A169" w14:textId="77777777" w:rsidR="00CE53D8" w:rsidRPr="00404140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11C8" w14:textId="77777777" w:rsidR="00CE53D8" w:rsidRPr="00404140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2149" w14:textId="795D0C3B" w:rsidR="00CE53D8" w:rsidRPr="00404140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4140">
              <w:rPr>
                <w:rFonts w:ascii="Verdana" w:hAnsi="Verdana"/>
                <w:sz w:val="16"/>
                <w:szCs w:val="16"/>
              </w:rPr>
              <w:t>Срок  год.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E2A2" w14:textId="77777777" w:rsidR="00CE53D8" w:rsidRPr="00404140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4140">
              <w:rPr>
                <w:rFonts w:ascii="Verdana" w:hAnsi="Verdana"/>
                <w:sz w:val="16"/>
                <w:szCs w:val="16"/>
              </w:rPr>
              <w:t>Начал</w:t>
            </w:r>
          </w:p>
          <w:p w14:paraId="5FDF3704" w14:textId="77777777" w:rsidR="00CE53D8" w:rsidRPr="00404140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4140">
              <w:rPr>
                <w:rFonts w:ascii="Verdana" w:hAnsi="Verdana"/>
                <w:sz w:val="16"/>
                <w:szCs w:val="16"/>
              </w:rPr>
              <w:t xml:space="preserve">на тръжна цена </w:t>
            </w:r>
          </w:p>
          <w:p w14:paraId="114E9050" w14:textId="77777777" w:rsidR="00CE53D8" w:rsidRPr="00404140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4140">
              <w:rPr>
                <w:rFonts w:ascii="Verdana" w:hAnsi="Verdana"/>
                <w:sz w:val="16"/>
                <w:szCs w:val="16"/>
              </w:rPr>
              <w:t>( лв)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0A35" w14:textId="77777777" w:rsidR="00CE53D8" w:rsidRPr="00404140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4140">
              <w:rPr>
                <w:rFonts w:ascii="Verdana" w:hAnsi="Verdana"/>
                <w:sz w:val="16"/>
                <w:szCs w:val="16"/>
              </w:rPr>
              <w:t>Размер на депозит за участие в търга лв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4F20" w14:textId="77777777" w:rsidR="00CE53D8" w:rsidRPr="00404140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4140">
              <w:rPr>
                <w:rFonts w:ascii="Verdana" w:hAnsi="Verdana"/>
                <w:sz w:val="16"/>
                <w:szCs w:val="16"/>
              </w:rPr>
              <w:t>Срок  (год.)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371F" w14:textId="216FB460" w:rsidR="00CE53D8" w:rsidRPr="00404140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4140">
              <w:rPr>
                <w:rFonts w:ascii="Verdana" w:hAnsi="Verdana"/>
                <w:sz w:val="16"/>
                <w:szCs w:val="16"/>
              </w:rPr>
              <w:t>Предложена цена лв./дка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7875" w14:textId="77777777" w:rsidR="00CE53D8" w:rsidRPr="00404140" w:rsidRDefault="00CE53D8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4140">
              <w:rPr>
                <w:rFonts w:ascii="Verdana" w:hAnsi="Verdana"/>
                <w:sz w:val="16"/>
                <w:szCs w:val="16"/>
              </w:rPr>
              <w:t>Внесен депозит за участие в търга лв</w:t>
            </w:r>
          </w:p>
        </w:tc>
      </w:tr>
      <w:tr w:rsidR="00CE53D8" w:rsidRPr="00404140" w14:paraId="762E5F2C" w14:textId="77777777" w:rsidTr="0071052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83B1" w14:textId="77777777" w:rsidR="00CE53D8" w:rsidRPr="00404140" w:rsidRDefault="00CE53D8" w:rsidP="006940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04140">
              <w:rPr>
                <w:rFonts w:ascii="Verdana" w:hAnsi="Verdana"/>
                <w:sz w:val="16"/>
                <w:szCs w:val="16"/>
              </w:rPr>
              <w:t>Район Нови Искър</w:t>
            </w:r>
          </w:p>
          <w:p w14:paraId="3FB509A6" w14:textId="77777777" w:rsidR="00CE53D8" w:rsidRPr="00404140" w:rsidRDefault="00CE53D8" w:rsidP="0069405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F1F5" w14:textId="188CF814" w:rsidR="00CE53D8" w:rsidRPr="00404140" w:rsidRDefault="00694050" w:rsidP="006940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04140">
              <w:rPr>
                <w:rFonts w:ascii="Verdana" w:hAnsi="Verdana"/>
                <w:sz w:val="16"/>
                <w:szCs w:val="16"/>
              </w:rPr>
              <w:t>Чепинци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16DF" w14:textId="35E467A0" w:rsidR="00CE53D8" w:rsidRPr="00404140" w:rsidRDefault="00694050" w:rsidP="006940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04140">
              <w:rPr>
                <w:rFonts w:ascii="Verdana" w:hAnsi="Verdana"/>
                <w:sz w:val="16"/>
                <w:szCs w:val="16"/>
              </w:rPr>
              <w:t>80409.5626.3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652B" w14:textId="7483D457" w:rsidR="00CE53D8" w:rsidRPr="00404140" w:rsidRDefault="00694050" w:rsidP="006940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04140">
              <w:rPr>
                <w:rFonts w:ascii="Verdana" w:hAnsi="Verdana"/>
                <w:sz w:val="16"/>
                <w:szCs w:val="16"/>
              </w:rPr>
              <w:t>0,740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FBB6" w14:textId="4D4A00F2" w:rsidR="00CE53D8" w:rsidRPr="00404140" w:rsidRDefault="00694050" w:rsidP="0069405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404140">
              <w:rPr>
                <w:rFonts w:ascii="Verdana" w:hAnsi="Verdana"/>
                <w:sz w:val="16"/>
                <w:szCs w:val="16"/>
                <w:lang w:val="en-US"/>
              </w:rPr>
              <w:t>IV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4DD5" w14:textId="77777777" w:rsidR="00CE53D8" w:rsidRPr="00404140" w:rsidRDefault="00CE53D8" w:rsidP="006940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04140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C09E" w14:textId="0555CAF6" w:rsidR="00CE53D8" w:rsidRPr="00404140" w:rsidRDefault="00CE53D8" w:rsidP="0069405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7A237E1" w14:textId="02E3E6E6" w:rsidR="00CE53D8" w:rsidRPr="00404140" w:rsidRDefault="00052B86" w:rsidP="006940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  <w:p w14:paraId="15467B59" w14:textId="77777777" w:rsidR="00CE53D8" w:rsidRPr="00404140" w:rsidRDefault="00CE53D8" w:rsidP="0069405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B92F" w14:textId="6B0DD21A" w:rsidR="00CE53D8" w:rsidRPr="00052B86" w:rsidRDefault="00052B86" w:rsidP="00694050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0E39" w14:textId="1C7D03D0" w:rsidR="00CE53D8" w:rsidRPr="00404140" w:rsidRDefault="00694050" w:rsidP="00052B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04140">
              <w:rPr>
                <w:rFonts w:ascii="Verdana" w:hAnsi="Verdana"/>
                <w:sz w:val="16"/>
                <w:szCs w:val="16"/>
                <w:lang w:val="en-US"/>
              </w:rPr>
              <w:t>7</w:t>
            </w:r>
            <w:r w:rsidRPr="00404140">
              <w:rPr>
                <w:rFonts w:ascii="Verdana" w:hAnsi="Verdana"/>
                <w:sz w:val="16"/>
                <w:szCs w:val="16"/>
              </w:rPr>
              <w:t>,</w:t>
            </w:r>
            <w:r w:rsidR="00052B86">
              <w:rPr>
                <w:rFonts w:ascii="Verdana" w:hAnsi="Verdana"/>
                <w:sz w:val="16"/>
                <w:szCs w:val="16"/>
              </w:rPr>
              <w:t>7</w:t>
            </w:r>
            <w:r w:rsidRPr="00404140">
              <w:rPr>
                <w:rFonts w:ascii="Verdana" w:hAnsi="Verdana"/>
                <w:sz w:val="16"/>
                <w:szCs w:val="16"/>
                <w:lang w:val="en-US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8BDB" w14:textId="637F4EEA" w:rsidR="00CE53D8" w:rsidRPr="00404140" w:rsidRDefault="00052B86" w:rsidP="006940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20A9" w14:textId="18CC975C" w:rsidR="00CE53D8" w:rsidRPr="00404140" w:rsidRDefault="00CB37B2" w:rsidP="006940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AD89" w14:textId="60D9D96A" w:rsidR="00CE53D8" w:rsidRPr="00404140" w:rsidRDefault="00694050" w:rsidP="00052B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04140">
              <w:rPr>
                <w:rFonts w:ascii="Verdana" w:hAnsi="Verdana"/>
                <w:sz w:val="16"/>
                <w:szCs w:val="16"/>
              </w:rPr>
              <w:t>7,</w:t>
            </w:r>
            <w:r w:rsidR="00052B86">
              <w:rPr>
                <w:rFonts w:ascii="Verdana" w:hAnsi="Verdana"/>
                <w:sz w:val="16"/>
                <w:szCs w:val="16"/>
              </w:rPr>
              <w:t>7</w:t>
            </w:r>
            <w:r w:rsidRPr="00404140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</w:tbl>
    <w:p w14:paraId="04A5BD53" w14:textId="77777777" w:rsidR="00126EF3" w:rsidRDefault="00126EF3" w:rsidP="00126EF3">
      <w:pPr>
        <w:rPr>
          <w:rFonts w:ascii="Verdana" w:hAnsi="Verdana"/>
          <w:b/>
          <w:bCs/>
        </w:rPr>
      </w:pPr>
      <w:bookmarkStart w:id="4" w:name="_Hlk141776129"/>
    </w:p>
    <w:bookmarkEnd w:id="4"/>
    <w:p w14:paraId="6B0FF638" w14:textId="77777777" w:rsidR="00940510" w:rsidRDefault="00940510" w:rsidP="009927B1">
      <w:pPr>
        <w:rPr>
          <w:rFonts w:ascii="Verdana" w:hAnsi="Verdana"/>
          <w:bCs/>
          <w:sz w:val="22"/>
          <w:szCs w:val="22"/>
        </w:rPr>
      </w:pPr>
    </w:p>
    <w:p w14:paraId="272AB694" w14:textId="3D61D23E" w:rsidR="00D66F4D" w:rsidRPr="003E337B" w:rsidRDefault="00F10DAB" w:rsidP="00D66F4D">
      <w:pPr>
        <w:pStyle w:val="ListParagraph"/>
        <w:numPr>
          <w:ilvl w:val="0"/>
          <w:numId w:val="18"/>
        </w:numPr>
        <w:rPr>
          <w:rFonts w:ascii="Verdana" w:hAnsi="Verdana"/>
          <w:b/>
          <w:bCs/>
          <w:sz w:val="18"/>
          <w:szCs w:val="18"/>
        </w:rPr>
      </w:pPr>
      <w:r w:rsidRPr="00052B86">
        <w:rPr>
          <w:rFonts w:ascii="Verdana" w:hAnsi="Verdana"/>
          <w:b/>
          <w:bCs/>
          <w:sz w:val="18"/>
          <w:szCs w:val="18"/>
        </w:rPr>
        <w:t>Заявле</w:t>
      </w:r>
      <w:r w:rsidR="00D66F4D" w:rsidRPr="00052B86">
        <w:rPr>
          <w:rFonts w:ascii="Verdana" w:hAnsi="Verdana"/>
          <w:b/>
          <w:bCs/>
          <w:sz w:val="18"/>
          <w:szCs w:val="18"/>
        </w:rPr>
        <w:t xml:space="preserve">ние-оферта от  </w:t>
      </w:r>
      <w:r w:rsidR="00052B86" w:rsidRPr="00052B86">
        <w:rPr>
          <w:rFonts w:ascii="Verdana" w:hAnsi="Verdana"/>
          <w:b/>
          <w:bCs/>
          <w:sz w:val="18"/>
          <w:szCs w:val="18"/>
        </w:rPr>
        <w:t>„АГРО ГРУП 2011“ ООД</w:t>
      </w:r>
    </w:p>
    <w:tbl>
      <w:tblPr>
        <w:tblW w:w="992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417"/>
        <w:gridCol w:w="709"/>
        <w:gridCol w:w="425"/>
        <w:gridCol w:w="567"/>
        <w:gridCol w:w="708"/>
        <w:gridCol w:w="851"/>
        <w:gridCol w:w="1015"/>
        <w:gridCol w:w="687"/>
        <w:gridCol w:w="991"/>
        <w:gridCol w:w="851"/>
      </w:tblGrid>
      <w:tr w:rsidR="00F10DAB" w:rsidRPr="00052B86" w14:paraId="285BE1CA" w14:textId="77777777" w:rsidTr="00456C81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D0EA" w14:textId="77777777" w:rsidR="00F10DAB" w:rsidRPr="00052B86" w:rsidRDefault="00F10DAB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Община</w:t>
            </w:r>
          </w:p>
          <w:p w14:paraId="01BF7010" w14:textId="77777777" w:rsidR="00F10DAB" w:rsidRPr="00052B86" w:rsidRDefault="00F10DAB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Столична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BB21" w14:textId="77777777" w:rsidR="00F10DAB" w:rsidRPr="00052B86" w:rsidRDefault="00F10DAB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Землище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A5FF" w14:textId="77777777" w:rsidR="00F10DAB" w:rsidRPr="00052B86" w:rsidRDefault="00F10DAB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№ имот по КККР</w:t>
            </w:r>
          </w:p>
          <w:p w14:paraId="08D223A6" w14:textId="77777777" w:rsidR="00F10DAB" w:rsidRPr="00052B86" w:rsidRDefault="00F10DAB" w:rsidP="0071052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3C19" w14:textId="77777777" w:rsidR="00F10DAB" w:rsidRPr="00052B86" w:rsidRDefault="00F10DAB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Площ</w:t>
            </w:r>
          </w:p>
          <w:p w14:paraId="374445AD" w14:textId="77777777" w:rsidR="00F10DAB" w:rsidRPr="00052B86" w:rsidRDefault="00F10DAB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дка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D956" w14:textId="77777777" w:rsidR="00F10DAB" w:rsidRPr="00052B86" w:rsidRDefault="00F10DAB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Кате</w:t>
            </w:r>
          </w:p>
          <w:p w14:paraId="006B953B" w14:textId="77777777" w:rsidR="00F10DAB" w:rsidRPr="00052B86" w:rsidRDefault="00F10DAB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го</w:t>
            </w:r>
          </w:p>
          <w:p w14:paraId="3A48BBDF" w14:textId="77777777" w:rsidR="00F10DAB" w:rsidRPr="00052B86" w:rsidRDefault="00F10DAB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рия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1FC6" w14:textId="77777777" w:rsidR="00F10DAB" w:rsidRPr="00052B86" w:rsidRDefault="00F10DAB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НТП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B1FD" w14:textId="77777777" w:rsidR="00F10DAB" w:rsidRPr="00052B86" w:rsidRDefault="00F10DAB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Съгласно заповед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268E" w14:textId="77777777" w:rsidR="00F10DAB" w:rsidRPr="00052B86" w:rsidRDefault="00F10DAB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Оферта на кандидата</w:t>
            </w:r>
          </w:p>
        </w:tc>
      </w:tr>
      <w:tr w:rsidR="00F10DAB" w:rsidRPr="00052B86" w14:paraId="435D57C4" w14:textId="77777777" w:rsidTr="00456C81">
        <w:trPr>
          <w:trHeight w:val="11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D1CE" w14:textId="77777777" w:rsidR="00F10DAB" w:rsidRPr="00052B86" w:rsidRDefault="00F10DAB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BA5B" w14:textId="77777777" w:rsidR="00F10DAB" w:rsidRPr="00052B86" w:rsidRDefault="00F10DAB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0BD4" w14:textId="77777777" w:rsidR="00F10DAB" w:rsidRPr="00052B86" w:rsidRDefault="00F10DAB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8488" w14:textId="77777777" w:rsidR="00F10DAB" w:rsidRPr="00052B86" w:rsidRDefault="00F10DAB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17F2" w14:textId="77777777" w:rsidR="00F10DAB" w:rsidRPr="00052B86" w:rsidRDefault="00F10DAB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5DC8" w14:textId="77777777" w:rsidR="00F10DAB" w:rsidRPr="00052B86" w:rsidRDefault="00F10DAB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8457" w14:textId="77777777" w:rsidR="00F10DAB" w:rsidRPr="00052B86" w:rsidRDefault="00F10DAB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Срок  (год.)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F0C4" w14:textId="77777777" w:rsidR="00F10DAB" w:rsidRPr="00052B86" w:rsidRDefault="00F10DAB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Начал</w:t>
            </w:r>
          </w:p>
          <w:p w14:paraId="1B569660" w14:textId="77777777" w:rsidR="00F10DAB" w:rsidRPr="00052B86" w:rsidRDefault="00F10DAB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 xml:space="preserve">на тръжна цена </w:t>
            </w:r>
          </w:p>
          <w:p w14:paraId="63D3AE6D" w14:textId="77777777" w:rsidR="00F10DAB" w:rsidRPr="00052B86" w:rsidRDefault="00F10DAB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( лв)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655D" w14:textId="77777777" w:rsidR="00F10DAB" w:rsidRPr="00052B86" w:rsidRDefault="00F10DAB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Размер на депозит за участие в търга лв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6B7D" w14:textId="77777777" w:rsidR="00F10DAB" w:rsidRPr="00052B86" w:rsidRDefault="00F10DAB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Срок  (год.)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77ED" w14:textId="59F5D5FC" w:rsidR="00F10DAB" w:rsidRPr="00052B86" w:rsidRDefault="00F10DAB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Предложена цена лв./дка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6695" w14:textId="77777777" w:rsidR="00F10DAB" w:rsidRPr="00052B86" w:rsidRDefault="00F10DAB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Внесен депозит за участие в търга лв</w:t>
            </w:r>
          </w:p>
        </w:tc>
      </w:tr>
      <w:tr w:rsidR="00052B86" w:rsidRPr="00052B86" w14:paraId="10D29ABA" w14:textId="77777777" w:rsidTr="00456C8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DAEF" w14:textId="77777777" w:rsidR="00052B86" w:rsidRPr="00052B86" w:rsidRDefault="00052B86" w:rsidP="00710520">
            <w:pPr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Район Нови Искър</w:t>
            </w:r>
          </w:p>
          <w:p w14:paraId="7567EFC4" w14:textId="77777777" w:rsidR="00052B86" w:rsidRPr="00052B86" w:rsidRDefault="00052B86" w:rsidP="0071052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369A" w14:textId="7FD6F7A1" w:rsidR="00052B86" w:rsidRPr="00052B86" w:rsidRDefault="00052B86" w:rsidP="00710520">
            <w:pPr>
              <w:rPr>
                <w:rFonts w:ascii="Verdana" w:hAnsi="Verdana"/>
                <w:sz w:val="16"/>
                <w:szCs w:val="16"/>
              </w:rPr>
            </w:pPr>
            <w:r w:rsidRPr="00404140">
              <w:rPr>
                <w:rFonts w:ascii="Verdana" w:hAnsi="Verdana"/>
                <w:sz w:val="16"/>
                <w:szCs w:val="16"/>
              </w:rPr>
              <w:t>Чепинци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8A48" w14:textId="2EDF9C4B" w:rsidR="00052B86" w:rsidRPr="00052B86" w:rsidRDefault="00052B86" w:rsidP="00052B86">
            <w:pPr>
              <w:rPr>
                <w:rFonts w:ascii="Verdana" w:hAnsi="Verdana"/>
                <w:sz w:val="16"/>
                <w:szCs w:val="16"/>
              </w:rPr>
            </w:pPr>
            <w:r w:rsidRPr="00404140">
              <w:rPr>
                <w:rFonts w:ascii="Verdana" w:hAnsi="Verdana"/>
                <w:sz w:val="16"/>
                <w:szCs w:val="16"/>
              </w:rPr>
              <w:t>80409.5</w:t>
            </w:r>
            <w:r>
              <w:rPr>
                <w:rFonts w:ascii="Verdana" w:hAnsi="Verdana"/>
                <w:sz w:val="16"/>
                <w:szCs w:val="16"/>
              </w:rPr>
              <w:t>893</w:t>
            </w:r>
            <w:r w:rsidRPr="00404140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F247" w14:textId="49D34463" w:rsidR="00052B86" w:rsidRPr="00052B86" w:rsidRDefault="00052B86" w:rsidP="00052B86">
            <w:pPr>
              <w:rPr>
                <w:rFonts w:ascii="Verdana" w:hAnsi="Verdana"/>
                <w:sz w:val="16"/>
                <w:szCs w:val="16"/>
              </w:rPr>
            </w:pPr>
            <w:r w:rsidRPr="00404140">
              <w:rPr>
                <w:rFonts w:ascii="Verdana" w:hAnsi="Verdana"/>
                <w:sz w:val="16"/>
                <w:szCs w:val="16"/>
              </w:rPr>
              <w:t>0,4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  <w:r w:rsidRPr="00404140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6D07" w14:textId="77598089" w:rsidR="00052B86" w:rsidRPr="00052B86" w:rsidRDefault="00052B86" w:rsidP="0071052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404140">
              <w:rPr>
                <w:rFonts w:ascii="Verdana" w:hAnsi="Verdana"/>
                <w:sz w:val="16"/>
                <w:szCs w:val="16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7A37" w14:textId="3FA50799" w:rsidR="00052B86" w:rsidRPr="00052B86" w:rsidRDefault="00052B86" w:rsidP="00710520">
            <w:pPr>
              <w:rPr>
                <w:rFonts w:ascii="Verdana" w:hAnsi="Verdana"/>
                <w:sz w:val="16"/>
                <w:szCs w:val="16"/>
              </w:rPr>
            </w:pPr>
            <w:r w:rsidRPr="00404140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4DED" w14:textId="77777777" w:rsidR="00052B86" w:rsidRPr="00404140" w:rsidRDefault="00052B86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DB752AA" w14:textId="77777777" w:rsidR="00052B86" w:rsidRPr="00404140" w:rsidRDefault="00052B86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  <w:p w14:paraId="16A4AA87" w14:textId="77777777" w:rsidR="00052B86" w:rsidRPr="00052B86" w:rsidRDefault="00052B86" w:rsidP="0071052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AF3F" w14:textId="0CEB2E3C" w:rsidR="00052B86" w:rsidRPr="00052B86" w:rsidRDefault="00052B86" w:rsidP="00052B86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D231" w14:textId="43B2B796" w:rsidR="00052B86" w:rsidRPr="00052B86" w:rsidRDefault="00052B86" w:rsidP="00052B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Pr="00404140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4E28" w14:textId="427F92BB" w:rsidR="00052B86" w:rsidRPr="00052B86" w:rsidRDefault="00052B86" w:rsidP="00052B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42C1" w14:textId="7BD76049" w:rsidR="00052B86" w:rsidRPr="00052B86" w:rsidRDefault="00CB37B2" w:rsidP="00052B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A103" w14:textId="14C03E87" w:rsidR="00052B86" w:rsidRPr="00052B86" w:rsidRDefault="00052B86" w:rsidP="00052B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Pr="00404140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89</w:t>
            </w:r>
          </w:p>
        </w:tc>
      </w:tr>
    </w:tbl>
    <w:p w14:paraId="15451CE6" w14:textId="77777777" w:rsidR="00F10DAB" w:rsidRDefault="00F10DAB" w:rsidP="009927B1">
      <w:pPr>
        <w:rPr>
          <w:rFonts w:ascii="Verdana" w:hAnsi="Verdana"/>
          <w:bCs/>
          <w:sz w:val="18"/>
          <w:szCs w:val="18"/>
        </w:rPr>
      </w:pPr>
    </w:p>
    <w:p w14:paraId="0B99B4AF" w14:textId="77777777" w:rsidR="00BC3A29" w:rsidRDefault="00BC3A29" w:rsidP="009927B1">
      <w:pPr>
        <w:rPr>
          <w:rFonts w:ascii="Verdana" w:hAnsi="Verdana"/>
          <w:bCs/>
          <w:sz w:val="18"/>
          <w:szCs w:val="18"/>
        </w:rPr>
      </w:pPr>
    </w:p>
    <w:p w14:paraId="71A15BE0" w14:textId="77777777" w:rsidR="003E337B" w:rsidRPr="00126EF3" w:rsidRDefault="003E337B" w:rsidP="009927B1">
      <w:pPr>
        <w:rPr>
          <w:rFonts w:ascii="Verdana" w:hAnsi="Verdana"/>
          <w:bCs/>
          <w:sz w:val="18"/>
          <w:szCs w:val="18"/>
        </w:rPr>
      </w:pPr>
    </w:p>
    <w:p w14:paraId="19A41796" w14:textId="79315C67" w:rsidR="00D82C4C" w:rsidRDefault="00D82C4C" w:rsidP="00D82C4C">
      <w:pPr>
        <w:pStyle w:val="ListParagraph"/>
        <w:numPr>
          <w:ilvl w:val="0"/>
          <w:numId w:val="18"/>
        </w:numPr>
        <w:rPr>
          <w:rFonts w:ascii="Verdana" w:hAnsi="Verdana"/>
          <w:b/>
          <w:bCs/>
          <w:sz w:val="18"/>
          <w:szCs w:val="18"/>
        </w:rPr>
      </w:pPr>
      <w:r w:rsidRPr="00052B86">
        <w:rPr>
          <w:rFonts w:ascii="Verdana" w:hAnsi="Verdana"/>
          <w:b/>
          <w:bCs/>
          <w:sz w:val="18"/>
          <w:szCs w:val="18"/>
        </w:rPr>
        <w:t>Заявление-оферта от  „</w:t>
      </w:r>
      <w:r>
        <w:rPr>
          <w:rFonts w:ascii="Verdana" w:hAnsi="Verdana"/>
          <w:b/>
          <w:bCs/>
          <w:sz w:val="18"/>
          <w:szCs w:val="18"/>
        </w:rPr>
        <w:t>Макс Бг Агро</w:t>
      </w:r>
      <w:r w:rsidRPr="00052B86">
        <w:rPr>
          <w:rFonts w:ascii="Verdana" w:hAnsi="Verdana"/>
          <w:b/>
          <w:bCs/>
          <w:sz w:val="18"/>
          <w:szCs w:val="18"/>
        </w:rPr>
        <w:t>“ ООД</w:t>
      </w:r>
    </w:p>
    <w:tbl>
      <w:tblPr>
        <w:tblW w:w="992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275"/>
        <w:gridCol w:w="851"/>
        <w:gridCol w:w="425"/>
        <w:gridCol w:w="567"/>
        <w:gridCol w:w="708"/>
        <w:gridCol w:w="851"/>
        <w:gridCol w:w="1015"/>
        <w:gridCol w:w="687"/>
        <w:gridCol w:w="991"/>
        <w:gridCol w:w="851"/>
      </w:tblGrid>
      <w:tr w:rsidR="00826FC7" w:rsidRPr="00052B86" w14:paraId="332517D9" w14:textId="77777777" w:rsidTr="00826FC7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562A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Община</w:t>
            </w:r>
          </w:p>
          <w:p w14:paraId="509233D1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Столична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B95D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Землище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CF7E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№ имот по КККР</w:t>
            </w:r>
          </w:p>
          <w:p w14:paraId="7EF60324" w14:textId="77777777" w:rsidR="00826FC7" w:rsidRPr="00052B86" w:rsidRDefault="00826FC7" w:rsidP="007816B4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6B46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Площ</w:t>
            </w:r>
          </w:p>
          <w:p w14:paraId="35972530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дка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643B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Кате</w:t>
            </w:r>
          </w:p>
          <w:p w14:paraId="2C63CAFB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го</w:t>
            </w:r>
          </w:p>
          <w:p w14:paraId="0B6EC4B9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рия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A6E7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НТП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C082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Съгласно заповед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3E34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Оферта на кандидата</w:t>
            </w:r>
          </w:p>
        </w:tc>
      </w:tr>
      <w:tr w:rsidR="00826FC7" w:rsidRPr="00052B86" w14:paraId="7169C870" w14:textId="77777777" w:rsidTr="00826FC7">
        <w:trPr>
          <w:trHeight w:val="11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BA32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EC40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3628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6D62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FBB4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FD95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2B1F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Срок  (год.)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36F9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Начал</w:t>
            </w:r>
          </w:p>
          <w:p w14:paraId="718EF241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 xml:space="preserve">на тръжна цена </w:t>
            </w:r>
          </w:p>
          <w:p w14:paraId="13F094F0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( лв)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6F44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Размер на депозит за участие в търга лв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4065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Срок  (год.)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417B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Предложена цена лв./дка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B68B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Внесен депозит за участие в търга лв</w:t>
            </w:r>
          </w:p>
        </w:tc>
      </w:tr>
      <w:tr w:rsidR="00826FC7" w:rsidRPr="00052B86" w14:paraId="1442D15F" w14:textId="77777777" w:rsidTr="00826FC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F83C" w14:textId="50C6ACB4" w:rsidR="00826FC7" w:rsidRPr="00052B86" w:rsidRDefault="00826FC7" w:rsidP="00826FC7">
            <w:pPr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 xml:space="preserve">Район Нови </w:t>
            </w:r>
            <w:r>
              <w:rPr>
                <w:rFonts w:ascii="Verdana" w:hAnsi="Verdana"/>
                <w:sz w:val="16"/>
                <w:szCs w:val="16"/>
              </w:rPr>
              <w:t>Кремиковци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DE7A" w14:textId="2A07079E" w:rsidR="00826FC7" w:rsidRPr="00052B86" w:rsidRDefault="00826FC7" w:rsidP="007816B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Бенковски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E682" w14:textId="4525EFFE" w:rsidR="00826FC7" w:rsidRPr="00052B86" w:rsidRDefault="00826FC7" w:rsidP="00826FC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68134</w:t>
            </w:r>
            <w:r w:rsidRPr="00404140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8728</w:t>
            </w:r>
            <w:r w:rsidRPr="00404140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CA31" w14:textId="1144FF13" w:rsidR="00826FC7" w:rsidRPr="00052B86" w:rsidRDefault="00826FC7" w:rsidP="00826FC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</w:t>
            </w:r>
            <w:r w:rsidRPr="00404140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658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7FC9" w14:textId="77777777" w:rsidR="00826FC7" w:rsidRPr="00052B86" w:rsidRDefault="00826FC7" w:rsidP="007816B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404140">
              <w:rPr>
                <w:rFonts w:ascii="Verdana" w:hAnsi="Verdana"/>
                <w:sz w:val="16"/>
                <w:szCs w:val="16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0E86" w14:textId="77777777" w:rsidR="00826FC7" w:rsidRPr="00052B86" w:rsidRDefault="00826FC7" w:rsidP="007816B4">
            <w:pPr>
              <w:rPr>
                <w:rFonts w:ascii="Verdana" w:hAnsi="Verdana"/>
                <w:sz w:val="16"/>
                <w:szCs w:val="16"/>
              </w:rPr>
            </w:pPr>
            <w:r w:rsidRPr="00404140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EF9C" w14:textId="77777777" w:rsidR="00826FC7" w:rsidRPr="00404140" w:rsidRDefault="00826FC7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E683812" w14:textId="77777777" w:rsidR="00826FC7" w:rsidRPr="00404140" w:rsidRDefault="00826FC7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  <w:p w14:paraId="6F3BE2E1" w14:textId="77777777" w:rsidR="00826FC7" w:rsidRPr="00052B86" w:rsidRDefault="00826FC7" w:rsidP="007816B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B17F" w14:textId="77777777" w:rsidR="00826FC7" w:rsidRPr="00052B86" w:rsidRDefault="00826FC7" w:rsidP="007816B4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3460" w14:textId="2B10C999" w:rsidR="00826FC7" w:rsidRPr="00052B86" w:rsidRDefault="00826FC7" w:rsidP="00826FC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277</w:t>
            </w:r>
            <w:r w:rsidRPr="00404140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F52E" w14:textId="77777777" w:rsidR="00826FC7" w:rsidRPr="00052B86" w:rsidRDefault="00826FC7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C94B" w14:textId="7FEF22DC" w:rsidR="00826FC7" w:rsidRPr="00052B86" w:rsidRDefault="00CB37B2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0516" w14:textId="38FCCC67" w:rsidR="00826FC7" w:rsidRPr="00052B86" w:rsidRDefault="00826FC7" w:rsidP="00826FC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277</w:t>
            </w:r>
            <w:r w:rsidRPr="00404140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</w:tr>
    </w:tbl>
    <w:p w14:paraId="6BE26EFC" w14:textId="77777777" w:rsidR="00826FC7" w:rsidRDefault="00826FC7" w:rsidP="00826FC7">
      <w:pPr>
        <w:rPr>
          <w:rFonts w:ascii="Verdana" w:hAnsi="Verdana"/>
          <w:b/>
          <w:bCs/>
          <w:sz w:val="18"/>
          <w:szCs w:val="18"/>
        </w:rPr>
      </w:pPr>
    </w:p>
    <w:p w14:paraId="564E9E41" w14:textId="77777777" w:rsidR="003E337B" w:rsidRDefault="003E337B" w:rsidP="00826FC7">
      <w:pPr>
        <w:rPr>
          <w:rFonts w:ascii="Verdana" w:hAnsi="Verdana"/>
          <w:b/>
          <w:bCs/>
          <w:sz w:val="18"/>
          <w:szCs w:val="18"/>
        </w:rPr>
      </w:pPr>
    </w:p>
    <w:p w14:paraId="211A0373" w14:textId="77777777" w:rsidR="003E337B" w:rsidRDefault="003E337B" w:rsidP="00826FC7">
      <w:pPr>
        <w:rPr>
          <w:rFonts w:ascii="Verdana" w:hAnsi="Verdana"/>
          <w:b/>
          <w:bCs/>
          <w:sz w:val="18"/>
          <w:szCs w:val="18"/>
        </w:rPr>
      </w:pPr>
    </w:p>
    <w:p w14:paraId="7E031277" w14:textId="77777777" w:rsidR="003E337B" w:rsidRDefault="003E337B" w:rsidP="00826FC7">
      <w:pPr>
        <w:rPr>
          <w:rFonts w:ascii="Verdana" w:hAnsi="Verdana"/>
          <w:b/>
          <w:bCs/>
          <w:sz w:val="18"/>
          <w:szCs w:val="18"/>
        </w:rPr>
      </w:pPr>
    </w:p>
    <w:p w14:paraId="56E84834" w14:textId="77777777" w:rsidR="003E337B" w:rsidRDefault="003E337B" w:rsidP="00826FC7">
      <w:pPr>
        <w:rPr>
          <w:rFonts w:ascii="Verdana" w:hAnsi="Verdana"/>
          <w:b/>
          <w:bCs/>
          <w:sz w:val="18"/>
          <w:szCs w:val="18"/>
        </w:rPr>
      </w:pPr>
    </w:p>
    <w:p w14:paraId="2826DF2A" w14:textId="77777777" w:rsidR="003E337B" w:rsidRDefault="003E337B" w:rsidP="00826FC7">
      <w:pPr>
        <w:rPr>
          <w:rFonts w:ascii="Verdana" w:hAnsi="Verdana"/>
          <w:b/>
          <w:bCs/>
          <w:sz w:val="18"/>
          <w:szCs w:val="18"/>
        </w:rPr>
      </w:pPr>
    </w:p>
    <w:p w14:paraId="764C13CA" w14:textId="77777777" w:rsidR="003E337B" w:rsidRPr="00826FC7" w:rsidRDefault="003E337B" w:rsidP="00826FC7">
      <w:pPr>
        <w:rPr>
          <w:rFonts w:ascii="Verdana" w:hAnsi="Verdana"/>
          <w:b/>
          <w:bCs/>
          <w:sz w:val="18"/>
          <w:szCs w:val="18"/>
        </w:rPr>
      </w:pPr>
    </w:p>
    <w:p w14:paraId="6E024B79" w14:textId="5612CA33" w:rsidR="00826FC7" w:rsidRPr="00826FC7" w:rsidRDefault="00826FC7" w:rsidP="00826FC7">
      <w:pPr>
        <w:pStyle w:val="ListParagraph"/>
        <w:numPr>
          <w:ilvl w:val="0"/>
          <w:numId w:val="18"/>
        </w:numPr>
        <w:rPr>
          <w:rFonts w:ascii="Verdana" w:hAnsi="Verdana"/>
          <w:b/>
          <w:bCs/>
          <w:sz w:val="18"/>
          <w:szCs w:val="18"/>
        </w:rPr>
      </w:pPr>
      <w:r w:rsidRPr="00826FC7">
        <w:rPr>
          <w:rFonts w:ascii="Verdana" w:hAnsi="Verdana"/>
          <w:b/>
          <w:bCs/>
          <w:sz w:val="18"/>
          <w:szCs w:val="18"/>
        </w:rPr>
        <w:lastRenderedPageBreak/>
        <w:t>З</w:t>
      </w:r>
      <w:r>
        <w:rPr>
          <w:rFonts w:ascii="Verdana" w:hAnsi="Verdana"/>
          <w:b/>
          <w:bCs/>
          <w:sz w:val="18"/>
          <w:szCs w:val="18"/>
        </w:rPr>
        <w:t>аявление-оферта от „Стефи 2008“ ООД</w:t>
      </w:r>
    </w:p>
    <w:tbl>
      <w:tblPr>
        <w:tblW w:w="992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275"/>
        <w:gridCol w:w="851"/>
        <w:gridCol w:w="425"/>
        <w:gridCol w:w="567"/>
        <w:gridCol w:w="708"/>
        <w:gridCol w:w="851"/>
        <w:gridCol w:w="1015"/>
        <w:gridCol w:w="687"/>
        <w:gridCol w:w="991"/>
        <w:gridCol w:w="851"/>
      </w:tblGrid>
      <w:tr w:rsidR="00826FC7" w:rsidRPr="00052B86" w14:paraId="5CE9CCF7" w14:textId="77777777" w:rsidTr="007816B4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62F5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Община</w:t>
            </w:r>
          </w:p>
          <w:p w14:paraId="1ADF308A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Столична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E84F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Землище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1829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№ имот по КККР</w:t>
            </w:r>
          </w:p>
          <w:p w14:paraId="20B1A14E" w14:textId="77777777" w:rsidR="00826FC7" w:rsidRPr="00052B86" w:rsidRDefault="00826FC7" w:rsidP="007816B4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00F4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Площ</w:t>
            </w:r>
          </w:p>
          <w:p w14:paraId="04DF85C2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дка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1349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Кате</w:t>
            </w:r>
          </w:p>
          <w:p w14:paraId="3FBF86A6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го</w:t>
            </w:r>
          </w:p>
          <w:p w14:paraId="319D71D0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рия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F46F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НТП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FED1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Съгласно заповед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967C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Оферта на кандидата</w:t>
            </w:r>
          </w:p>
        </w:tc>
      </w:tr>
      <w:tr w:rsidR="00826FC7" w:rsidRPr="00052B86" w14:paraId="25EA24EA" w14:textId="77777777" w:rsidTr="007816B4">
        <w:trPr>
          <w:trHeight w:val="11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093C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ECAF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BDA8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A5D4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A103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D89D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E7CA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Срок  (год.)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E177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Начал</w:t>
            </w:r>
          </w:p>
          <w:p w14:paraId="284244BC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 xml:space="preserve">на тръжна цена </w:t>
            </w:r>
          </w:p>
          <w:p w14:paraId="1153A41C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( лв)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8868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Размер на депозит за участие в търга лв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ED80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Срок  (год.)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1AAB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Предложена цена лв./дка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03C9" w14:textId="77777777" w:rsidR="00826FC7" w:rsidRPr="00052B86" w:rsidRDefault="00826FC7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Внесен депозит за участие в търга лв</w:t>
            </w:r>
          </w:p>
        </w:tc>
      </w:tr>
      <w:tr w:rsidR="00826FC7" w:rsidRPr="00052B86" w14:paraId="6397688F" w14:textId="77777777" w:rsidTr="007816B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F841" w14:textId="77777777" w:rsidR="00826FC7" w:rsidRPr="00052B86" w:rsidRDefault="00826FC7" w:rsidP="007816B4">
            <w:pPr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 xml:space="preserve">Район Нови </w:t>
            </w:r>
            <w:r>
              <w:rPr>
                <w:rFonts w:ascii="Verdana" w:hAnsi="Verdana"/>
                <w:sz w:val="16"/>
                <w:szCs w:val="16"/>
              </w:rPr>
              <w:t>Кремиковци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A7E3" w14:textId="77777777" w:rsidR="00826FC7" w:rsidRPr="00052B86" w:rsidRDefault="00826FC7" w:rsidP="007816B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Бенковски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73DF" w14:textId="77777777" w:rsidR="00826FC7" w:rsidRPr="00052B86" w:rsidRDefault="00826FC7" w:rsidP="007816B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68134</w:t>
            </w:r>
            <w:r w:rsidRPr="00404140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8728</w:t>
            </w:r>
            <w:r w:rsidRPr="00404140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2C00" w14:textId="77777777" w:rsidR="00826FC7" w:rsidRPr="00052B86" w:rsidRDefault="00826FC7" w:rsidP="007816B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</w:t>
            </w:r>
            <w:r w:rsidRPr="00404140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658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A462" w14:textId="77777777" w:rsidR="00826FC7" w:rsidRPr="00052B86" w:rsidRDefault="00826FC7" w:rsidP="007816B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404140">
              <w:rPr>
                <w:rFonts w:ascii="Verdana" w:hAnsi="Verdana"/>
                <w:sz w:val="16"/>
                <w:szCs w:val="16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4022" w14:textId="77777777" w:rsidR="00826FC7" w:rsidRPr="00052B86" w:rsidRDefault="00826FC7" w:rsidP="007816B4">
            <w:pPr>
              <w:rPr>
                <w:rFonts w:ascii="Verdana" w:hAnsi="Verdana"/>
                <w:sz w:val="16"/>
                <w:szCs w:val="16"/>
              </w:rPr>
            </w:pPr>
            <w:r w:rsidRPr="00404140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2DFF" w14:textId="77777777" w:rsidR="00826FC7" w:rsidRPr="00404140" w:rsidRDefault="00826FC7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91A5AB7" w14:textId="77777777" w:rsidR="00826FC7" w:rsidRPr="00404140" w:rsidRDefault="00826FC7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  <w:p w14:paraId="7316F877" w14:textId="77777777" w:rsidR="00826FC7" w:rsidRPr="00052B86" w:rsidRDefault="00826FC7" w:rsidP="007816B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F334" w14:textId="77777777" w:rsidR="00826FC7" w:rsidRPr="00052B86" w:rsidRDefault="00826FC7" w:rsidP="007816B4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E309" w14:textId="77777777" w:rsidR="00826FC7" w:rsidRPr="00052B86" w:rsidRDefault="00826FC7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277</w:t>
            </w:r>
            <w:r w:rsidRPr="00404140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C59C" w14:textId="77777777" w:rsidR="00826FC7" w:rsidRPr="00052B86" w:rsidRDefault="00826FC7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B662" w14:textId="0572B6AA" w:rsidR="00826FC7" w:rsidRPr="00052B86" w:rsidRDefault="00CB37B2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96BB" w14:textId="77777777" w:rsidR="00826FC7" w:rsidRPr="00052B86" w:rsidRDefault="00826FC7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277</w:t>
            </w:r>
            <w:r w:rsidRPr="00404140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</w:tr>
    </w:tbl>
    <w:p w14:paraId="6DAD8B45" w14:textId="77777777" w:rsidR="00B6349D" w:rsidRPr="00062B41" w:rsidRDefault="00B6349D" w:rsidP="004910A6">
      <w:pPr>
        <w:rPr>
          <w:rFonts w:ascii="Verdana" w:hAnsi="Verdana"/>
          <w:b/>
          <w:bCs/>
          <w:sz w:val="22"/>
          <w:szCs w:val="22"/>
        </w:rPr>
      </w:pPr>
    </w:p>
    <w:p w14:paraId="35C4CCD4" w14:textId="611DD94B" w:rsidR="00556AD6" w:rsidRDefault="00556AD6" w:rsidP="006940B9">
      <w:pPr>
        <w:jc w:val="both"/>
        <w:rPr>
          <w:rFonts w:ascii="Verdana" w:hAnsi="Verdana"/>
          <w:bCs/>
          <w:sz w:val="20"/>
          <w:szCs w:val="20"/>
        </w:rPr>
      </w:pPr>
      <w:r w:rsidRPr="00CB07FB">
        <w:rPr>
          <w:rFonts w:ascii="Verdana" w:hAnsi="Verdana"/>
          <w:bCs/>
          <w:sz w:val="20"/>
          <w:szCs w:val="20"/>
        </w:rPr>
        <w:t xml:space="preserve"> </w:t>
      </w:r>
      <w:r w:rsidR="00AB67A1" w:rsidRPr="00CB07FB">
        <w:rPr>
          <w:rFonts w:ascii="Verdana" w:hAnsi="Verdana"/>
          <w:bCs/>
          <w:sz w:val="20"/>
          <w:szCs w:val="20"/>
        </w:rPr>
        <w:t xml:space="preserve">        </w:t>
      </w:r>
      <w:r w:rsidR="00E4032B" w:rsidRPr="00CB07FB">
        <w:rPr>
          <w:rFonts w:ascii="Verdana" w:hAnsi="Verdana"/>
          <w:bCs/>
          <w:sz w:val="20"/>
          <w:szCs w:val="20"/>
        </w:rPr>
        <w:t xml:space="preserve"> </w:t>
      </w:r>
      <w:r w:rsidRPr="00CB07FB">
        <w:rPr>
          <w:rFonts w:ascii="Verdana" w:hAnsi="Verdana"/>
          <w:bCs/>
          <w:sz w:val="20"/>
          <w:szCs w:val="20"/>
        </w:rPr>
        <w:t>На основание чл.47к, ал.4 от ППЗСПЗЗ всеки от членовете на комисията се подписа на всяко едно от подадените заявления – оферти, с което същите бяха заверени.</w:t>
      </w:r>
      <w:r w:rsidR="00114EE8">
        <w:rPr>
          <w:rFonts w:ascii="Verdana" w:hAnsi="Verdana"/>
          <w:bCs/>
          <w:sz w:val="20"/>
          <w:szCs w:val="20"/>
        </w:rPr>
        <w:t xml:space="preserve"> </w:t>
      </w:r>
      <w:r w:rsidR="00031ACF">
        <w:rPr>
          <w:rFonts w:ascii="Verdana" w:hAnsi="Verdana"/>
          <w:bCs/>
          <w:sz w:val="20"/>
          <w:szCs w:val="20"/>
        </w:rPr>
        <w:t xml:space="preserve">Комисията обяви на глас всички документи, съдържащи се в пликовете, като прочете и </w:t>
      </w:r>
      <w:r w:rsidR="00CB37B2">
        <w:rPr>
          <w:rFonts w:ascii="Verdana" w:hAnsi="Verdana"/>
          <w:bCs/>
          <w:sz w:val="20"/>
          <w:szCs w:val="20"/>
        </w:rPr>
        <w:t>имотите, за които са участвали кандидатите, както и предложените от тях цени.</w:t>
      </w:r>
    </w:p>
    <w:p w14:paraId="29E3D833" w14:textId="77777777" w:rsidR="00826FC7" w:rsidRPr="00CB07FB" w:rsidRDefault="00826FC7" w:rsidP="006940B9">
      <w:pPr>
        <w:jc w:val="both"/>
        <w:rPr>
          <w:rFonts w:ascii="Verdana" w:hAnsi="Verdana"/>
          <w:bCs/>
          <w:sz w:val="20"/>
          <w:szCs w:val="20"/>
        </w:rPr>
      </w:pPr>
    </w:p>
    <w:p w14:paraId="59F2B71B" w14:textId="3E05B97F" w:rsidR="00964092" w:rsidRPr="00CB07FB" w:rsidRDefault="00556AD6" w:rsidP="006940B9">
      <w:pPr>
        <w:jc w:val="both"/>
        <w:rPr>
          <w:rFonts w:ascii="Verdana" w:hAnsi="Verdana"/>
          <w:bCs/>
          <w:sz w:val="20"/>
          <w:szCs w:val="20"/>
        </w:rPr>
      </w:pPr>
      <w:r w:rsidRPr="00CB07FB">
        <w:rPr>
          <w:rFonts w:ascii="Verdana" w:hAnsi="Verdana"/>
          <w:bCs/>
          <w:sz w:val="20"/>
          <w:szCs w:val="20"/>
          <w:lang w:val="en-US"/>
        </w:rPr>
        <w:t xml:space="preserve">          </w:t>
      </w:r>
      <w:r w:rsidR="00DF7EA7" w:rsidRPr="00CB07FB">
        <w:rPr>
          <w:rFonts w:ascii="Verdana" w:hAnsi="Verdana"/>
          <w:bCs/>
          <w:sz w:val="20"/>
          <w:szCs w:val="20"/>
        </w:rPr>
        <w:t>На основание чл. 47к, ал.2, т. 4 от ППЗСПЗЗ тръжната к</w:t>
      </w:r>
      <w:r w:rsidR="009927B1" w:rsidRPr="00CB07FB">
        <w:rPr>
          <w:rFonts w:ascii="Verdana" w:hAnsi="Verdana"/>
          <w:bCs/>
          <w:sz w:val="20"/>
          <w:szCs w:val="20"/>
        </w:rPr>
        <w:t>омисия</w:t>
      </w:r>
      <w:r w:rsidR="00A70174" w:rsidRPr="00CB07FB">
        <w:rPr>
          <w:rFonts w:ascii="Verdana" w:hAnsi="Verdana"/>
          <w:bCs/>
          <w:sz w:val="20"/>
          <w:szCs w:val="20"/>
        </w:rPr>
        <w:t xml:space="preserve"> </w:t>
      </w:r>
      <w:r w:rsidR="00DF7EA7" w:rsidRPr="00CB07FB">
        <w:rPr>
          <w:rFonts w:ascii="Verdana" w:hAnsi="Verdana"/>
          <w:bCs/>
          <w:sz w:val="20"/>
          <w:szCs w:val="20"/>
        </w:rPr>
        <w:t xml:space="preserve">извърши проверка на редовността на </w:t>
      </w:r>
      <w:r w:rsidR="00A70174" w:rsidRPr="00CB07FB">
        <w:rPr>
          <w:rFonts w:ascii="Verdana" w:hAnsi="Verdana"/>
          <w:bCs/>
          <w:sz w:val="20"/>
          <w:szCs w:val="20"/>
        </w:rPr>
        <w:t>документи</w:t>
      </w:r>
      <w:r w:rsidR="00CB37B2">
        <w:rPr>
          <w:rFonts w:ascii="Verdana" w:hAnsi="Verdana"/>
          <w:bCs/>
          <w:sz w:val="20"/>
          <w:szCs w:val="20"/>
        </w:rPr>
        <w:t>те</w:t>
      </w:r>
      <w:r w:rsidR="00A70174" w:rsidRPr="00CB07FB">
        <w:rPr>
          <w:rFonts w:ascii="Verdana" w:hAnsi="Verdana"/>
          <w:bCs/>
          <w:sz w:val="20"/>
          <w:szCs w:val="20"/>
        </w:rPr>
        <w:t xml:space="preserve">, </w:t>
      </w:r>
      <w:r w:rsidR="00DF7EA7" w:rsidRPr="00CB07FB">
        <w:rPr>
          <w:rFonts w:ascii="Verdana" w:hAnsi="Verdana"/>
          <w:bCs/>
          <w:sz w:val="20"/>
          <w:szCs w:val="20"/>
        </w:rPr>
        <w:t xml:space="preserve">съдържащи се в </w:t>
      </w:r>
      <w:r w:rsidR="00CB37B2">
        <w:rPr>
          <w:rFonts w:ascii="Verdana" w:hAnsi="Verdana"/>
          <w:bCs/>
          <w:sz w:val="20"/>
          <w:szCs w:val="20"/>
        </w:rPr>
        <w:t xml:space="preserve">пликовете </w:t>
      </w:r>
      <w:r w:rsidR="00DF7EA7" w:rsidRPr="00CB07FB">
        <w:rPr>
          <w:rFonts w:ascii="Verdana" w:hAnsi="Verdana"/>
          <w:bCs/>
          <w:sz w:val="20"/>
          <w:szCs w:val="20"/>
        </w:rPr>
        <w:t xml:space="preserve">и констатира изпълнението на условията за провеждане на търга. </w:t>
      </w:r>
    </w:p>
    <w:p w14:paraId="1F494959" w14:textId="77777777" w:rsidR="00126EF3" w:rsidRPr="00CB07FB" w:rsidRDefault="00126EF3" w:rsidP="006940B9">
      <w:pPr>
        <w:jc w:val="both"/>
        <w:rPr>
          <w:rFonts w:ascii="Verdana" w:hAnsi="Verdana"/>
          <w:bCs/>
          <w:sz w:val="20"/>
          <w:szCs w:val="20"/>
        </w:rPr>
      </w:pPr>
    </w:p>
    <w:p w14:paraId="4F677BB2" w14:textId="77777777" w:rsidR="009C3DE2" w:rsidRPr="00CB07FB" w:rsidRDefault="00020CA1" w:rsidP="00020CA1">
      <w:pPr>
        <w:jc w:val="both"/>
        <w:rPr>
          <w:rFonts w:ascii="Verdana" w:hAnsi="Verdana"/>
          <w:bCs/>
          <w:sz w:val="20"/>
          <w:szCs w:val="20"/>
        </w:rPr>
      </w:pPr>
      <w:r w:rsidRPr="00CB07FB">
        <w:rPr>
          <w:rFonts w:ascii="Verdana" w:hAnsi="Verdana"/>
          <w:bCs/>
          <w:sz w:val="20"/>
          <w:szCs w:val="20"/>
        </w:rPr>
        <w:t xml:space="preserve">         </w:t>
      </w:r>
      <w:r w:rsidR="00DF7EA7" w:rsidRPr="00CB07FB">
        <w:rPr>
          <w:rFonts w:ascii="Verdana" w:hAnsi="Verdana"/>
          <w:bCs/>
          <w:sz w:val="20"/>
          <w:szCs w:val="20"/>
        </w:rPr>
        <w:t>Всички съд</w:t>
      </w:r>
      <w:r w:rsidR="002043A0" w:rsidRPr="00CB07FB">
        <w:rPr>
          <w:rFonts w:ascii="Verdana" w:hAnsi="Verdana"/>
          <w:bCs/>
          <w:sz w:val="20"/>
          <w:szCs w:val="20"/>
        </w:rPr>
        <w:t>ържащи се в пликовете документи -</w:t>
      </w:r>
      <w:r w:rsidR="00DF7EA7" w:rsidRPr="00CB07FB">
        <w:rPr>
          <w:rFonts w:ascii="Verdana" w:hAnsi="Verdana"/>
          <w:bCs/>
          <w:sz w:val="20"/>
          <w:szCs w:val="20"/>
        </w:rPr>
        <w:t xml:space="preserve"> </w:t>
      </w:r>
      <w:r w:rsidR="00E4032B" w:rsidRPr="00CB07FB">
        <w:rPr>
          <w:rFonts w:ascii="Verdana" w:hAnsi="Verdana"/>
          <w:bCs/>
          <w:sz w:val="20"/>
          <w:szCs w:val="20"/>
        </w:rPr>
        <w:t>оферти</w:t>
      </w:r>
      <w:r w:rsidR="00A70174" w:rsidRPr="00CB07FB">
        <w:rPr>
          <w:rFonts w:ascii="Verdana" w:hAnsi="Verdana"/>
          <w:bCs/>
          <w:sz w:val="20"/>
          <w:szCs w:val="20"/>
        </w:rPr>
        <w:t xml:space="preserve"> с</w:t>
      </w:r>
      <w:r w:rsidR="00B739FB" w:rsidRPr="00CB07FB">
        <w:rPr>
          <w:rFonts w:ascii="Verdana" w:hAnsi="Verdana"/>
          <w:bCs/>
          <w:sz w:val="20"/>
          <w:szCs w:val="20"/>
        </w:rPr>
        <w:t>ъс следните входящи номера:</w:t>
      </w:r>
      <w:r w:rsidR="00A70174" w:rsidRPr="00CB07FB">
        <w:rPr>
          <w:rFonts w:ascii="Verdana" w:hAnsi="Verdana"/>
          <w:bCs/>
          <w:sz w:val="20"/>
          <w:szCs w:val="20"/>
        </w:rPr>
        <w:t xml:space="preserve"> </w:t>
      </w:r>
    </w:p>
    <w:p w14:paraId="3BE49CAC" w14:textId="77777777" w:rsidR="00B26BA0" w:rsidRPr="00CB07FB" w:rsidRDefault="00B26BA0" w:rsidP="00020CA1">
      <w:pPr>
        <w:jc w:val="both"/>
        <w:rPr>
          <w:rFonts w:ascii="Verdana" w:hAnsi="Verdana"/>
          <w:bCs/>
          <w:sz w:val="20"/>
          <w:szCs w:val="20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"/>
        <w:gridCol w:w="8892"/>
      </w:tblGrid>
      <w:tr w:rsidR="00344005" w:rsidRPr="00CB07FB" w14:paraId="0081ADD5" w14:textId="77777777" w:rsidTr="00710520">
        <w:trPr>
          <w:trHeight w:val="73"/>
        </w:trPr>
        <w:tc>
          <w:tcPr>
            <w:tcW w:w="1031" w:type="dxa"/>
          </w:tcPr>
          <w:p w14:paraId="76620CAC" w14:textId="01A15677" w:rsidR="00344005" w:rsidRPr="00CB07FB" w:rsidRDefault="00344005" w:rsidP="007105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F5CB7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8892" w:type="dxa"/>
          </w:tcPr>
          <w:p w14:paraId="2A8D0EE8" w14:textId="257EB2A1" w:rsidR="00344005" w:rsidRPr="00CB07FB" w:rsidRDefault="00344005" w:rsidP="00710520">
            <w:pPr>
              <w:rPr>
                <w:rFonts w:ascii="Verdana" w:hAnsi="Verdana"/>
                <w:b/>
                <w:sz w:val="20"/>
                <w:szCs w:val="20"/>
              </w:rPr>
            </w:pPr>
            <w:r w:rsidRPr="000F5CB7">
              <w:rPr>
                <w:rFonts w:ascii="Verdana" w:hAnsi="Verdana"/>
                <w:b/>
                <w:sz w:val="20"/>
                <w:szCs w:val="20"/>
              </w:rPr>
              <w:t>„Р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ади </w:t>
            </w:r>
            <w:r w:rsidRPr="000F5CB7">
              <w:rPr>
                <w:rFonts w:ascii="Verdana" w:hAnsi="Verdana"/>
                <w:b/>
                <w:sz w:val="20"/>
                <w:szCs w:val="20"/>
              </w:rPr>
              <w:t>-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0F5CB7">
              <w:rPr>
                <w:rFonts w:ascii="Verdana" w:hAnsi="Verdana"/>
                <w:b/>
                <w:sz w:val="20"/>
                <w:szCs w:val="20"/>
              </w:rPr>
              <w:t>Дончо Дончев 2011“ ЕООД  - вх.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0F5CB7">
              <w:rPr>
                <w:rFonts w:ascii="Verdana" w:hAnsi="Verdana"/>
                <w:b/>
                <w:sz w:val="20"/>
                <w:szCs w:val="20"/>
              </w:rPr>
              <w:t xml:space="preserve">№ </w:t>
            </w:r>
            <w:r>
              <w:rPr>
                <w:rFonts w:ascii="Verdana" w:hAnsi="Verdana"/>
                <w:b/>
                <w:sz w:val="20"/>
                <w:szCs w:val="20"/>
              </w:rPr>
              <w:t>АР</w:t>
            </w:r>
            <w:r w:rsidRPr="000F5CB7">
              <w:rPr>
                <w:rFonts w:ascii="Verdana" w:hAnsi="Verdana"/>
                <w:b/>
                <w:sz w:val="20"/>
                <w:szCs w:val="20"/>
              </w:rPr>
              <w:t>-0</w:t>
            </w: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  <w:r w:rsidRPr="000F5CB7">
              <w:rPr>
                <w:rFonts w:ascii="Verdana" w:hAnsi="Verdana"/>
                <w:b/>
                <w:sz w:val="20"/>
                <w:szCs w:val="20"/>
              </w:rPr>
              <w:t>-</w:t>
            </w:r>
            <w:r>
              <w:rPr>
                <w:rFonts w:ascii="Verdana" w:hAnsi="Verdana"/>
                <w:b/>
                <w:sz w:val="20"/>
                <w:szCs w:val="20"/>
              </w:rPr>
              <w:t>11987</w:t>
            </w:r>
            <w:r w:rsidRPr="000F5CB7">
              <w:rPr>
                <w:rFonts w:ascii="Verdana" w:hAnsi="Verdana"/>
                <w:b/>
                <w:sz w:val="20"/>
                <w:szCs w:val="20"/>
              </w:rPr>
              <w:t>/2</w:t>
            </w: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  <w:r w:rsidRPr="000F5CB7">
              <w:rPr>
                <w:rFonts w:ascii="Verdana" w:hAnsi="Verdana"/>
                <w:b/>
                <w:sz w:val="20"/>
                <w:szCs w:val="20"/>
              </w:rPr>
              <w:t>.0</w:t>
            </w: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  <w:r w:rsidRPr="000F5CB7">
              <w:rPr>
                <w:rFonts w:ascii="Verdana" w:hAnsi="Verdana"/>
                <w:b/>
                <w:sz w:val="20"/>
                <w:szCs w:val="20"/>
              </w:rPr>
              <w:t>.202</w:t>
            </w: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0F5CB7">
              <w:rPr>
                <w:rFonts w:ascii="Verdana" w:hAnsi="Verdana"/>
                <w:b/>
                <w:sz w:val="20"/>
                <w:szCs w:val="20"/>
              </w:rPr>
              <w:t>г.</w:t>
            </w:r>
          </w:p>
        </w:tc>
      </w:tr>
      <w:tr w:rsidR="00344005" w:rsidRPr="00CB07FB" w14:paraId="01F0B2AE" w14:textId="77777777" w:rsidTr="00710520">
        <w:trPr>
          <w:trHeight w:val="284"/>
        </w:trPr>
        <w:tc>
          <w:tcPr>
            <w:tcW w:w="1031" w:type="dxa"/>
          </w:tcPr>
          <w:p w14:paraId="09F665CD" w14:textId="08978217" w:rsidR="00344005" w:rsidRPr="00CB07FB" w:rsidRDefault="00344005" w:rsidP="007105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F5CB7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8892" w:type="dxa"/>
          </w:tcPr>
          <w:p w14:paraId="4CAC1D66" w14:textId="376662CB" w:rsidR="00344005" w:rsidRPr="00CB07FB" w:rsidRDefault="00344005" w:rsidP="0071052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„Ди Ес Джи София“ ЕООД - </w:t>
            </w:r>
            <w:r w:rsidRPr="005304FF">
              <w:rPr>
                <w:rFonts w:ascii="Verdana" w:hAnsi="Verdana"/>
                <w:b/>
                <w:sz w:val="20"/>
                <w:szCs w:val="20"/>
              </w:rPr>
              <w:t>вх. № АР-02-1</w:t>
            </w:r>
            <w:r>
              <w:rPr>
                <w:rFonts w:ascii="Verdana" w:hAnsi="Verdana"/>
                <w:b/>
                <w:sz w:val="20"/>
                <w:szCs w:val="20"/>
              </w:rPr>
              <w:t>2119</w:t>
            </w:r>
            <w:r w:rsidRPr="005304FF">
              <w:rPr>
                <w:rFonts w:ascii="Verdana" w:hAnsi="Verdana"/>
                <w:b/>
                <w:sz w:val="20"/>
                <w:szCs w:val="20"/>
              </w:rPr>
              <w:t>/2</w:t>
            </w: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  <w:r w:rsidRPr="005304FF">
              <w:rPr>
                <w:rFonts w:ascii="Verdana" w:hAnsi="Verdana"/>
                <w:b/>
                <w:sz w:val="20"/>
                <w:szCs w:val="20"/>
              </w:rPr>
              <w:t>.08.2024г.</w:t>
            </w:r>
          </w:p>
        </w:tc>
      </w:tr>
      <w:tr w:rsidR="00344005" w:rsidRPr="00CB07FB" w14:paraId="0341BB7A" w14:textId="77777777" w:rsidTr="00710520">
        <w:trPr>
          <w:trHeight w:val="284"/>
        </w:trPr>
        <w:tc>
          <w:tcPr>
            <w:tcW w:w="1031" w:type="dxa"/>
          </w:tcPr>
          <w:p w14:paraId="0A036620" w14:textId="6DE8CAF1" w:rsidR="00344005" w:rsidRPr="00CB07FB" w:rsidRDefault="00344005" w:rsidP="007105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F5CB7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8892" w:type="dxa"/>
          </w:tcPr>
          <w:p w14:paraId="3F7193D9" w14:textId="16BE62C2" w:rsidR="00344005" w:rsidRPr="00CB07FB" w:rsidRDefault="00344005" w:rsidP="0071052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304FF">
              <w:rPr>
                <w:rFonts w:ascii="Verdana" w:hAnsi="Verdana"/>
                <w:b/>
                <w:sz w:val="20"/>
                <w:szCs w:val="20"/>
              </w:rPr>
              <w:t>„Ди Ес Джи София“ ЕООД - вх. № АР-02-121</w:t>
            </w:r>
            <w:r>
              <w:rPr>
                <w:rFonts w:ascii="Verdana" w:hAnsi="Verdana"/>
                <w:b/>
                <w:sz w:val="20"/>
                <w:szCs w:val="20"/>
              </w:rPr>
              <w:t>20</w:t>
            </w:r>
            <w:r w:rsidRPr="005304FF">
              <w:rPr>
                <w:rFonts w:ascii="Verdana" w:hAnsi="Verdana"/>
                <w:b/>
                <w:sz w:val="20"/>
                <w:szCs w:val="20"/>
              </w:rPr>
              <w:t>/23.08.2024г.</w:t>
            </w:r>
          </w:p>
        </w:tc>
      </w:tr>
      <w:tr w:rsidR="00344005" w:rsidRPr="00CB07FB" w14:paraId="0B5A01A5" w14:textId="77777777" w:rsidTr="00710520">
        <w:trPr>
          <w:trHeight w:val="28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DEBC" w14:textId="20DF72D6" w:rsidR="00344005" w:rsidRPr="00CB07FB" w:rsidRDefault="00344005" w:rsidP="007105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F5CB7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9A9B" w14:textId="374544B9" w:rsidR="00344005" w:rsidRPr="00CB07FB" w:rsidRDefault="00344005" w:rsidP="0071052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304FF">
              <w:rPr>
                <w:rFonts w:ascii="Verdana" w:hAnsi="Verdana"/>
                <w:b/>
                <w:sz w:val="20"/>
                <w:szCs w:val="20"/>
              </w:rPr>
              <w:t>„Ди Ес Джи София“ ЕООД - вх. № АР-02-121</w:t>
            </w:r>
            <w:r>
              <w:rPr>
                <w:rFonts w:ascii="Verdana" w:hAnsi="Verdana"/>
                <w:b/>
                <w:sz w:val="20"/>
                <w:szCs w:val="20"/>
              </w:rPr>
              <w:t>21</w:t>
            </w:r>
            <w:r w:rsidRPr="005304FF">
              <w:rPr>
                <w:rFonts w:ascii="Verdana" w:hAnsi="Verdana"/>
                <w:b/>
                <w:sz w:val="20"/>
                <w:szCs w:val="20"/>
              </w:rPr>
              <w:t>/23.08.2024г.</w:t>
            </w:r>
          </w:p>
        </w:tc>
      </w:tr>
      <w:tr w:rsidR="00344005" w:rsidRPr="00CB07FB" w14:paraId="348B8163" w14:textId="77777777" w:rsidTr="00710520">
        <w:trPr>
          <w:trHeight w:val="284"/>
        </w:trPr>
        <w:tc>
          <w:tcPr>
            <w:tcW w:w="1031" w:type="dxa"/>
          </w:tcPr>
          <w:p w14:paraId="16FDDD44" w14:textId="776A43E5" w:rsidR="00344005" w:rsidRPr="00CB07FB" w:rsidRDefault="00344005" w:rsidP="007105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F5CB7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8892" w:type="dxa"/>
          </w:tcPr>
          <w:p w14:paraId="241E2C05" w14:textId="42BBAE77" w:rsidR="00344005" w:rsidRPr="00CB07FB" w:rsidRDefault="00344005" w:rsidP="0071052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304FF">
              <w:rPr>
                <w:rFonts w:ascii="Verdana" w:hAnsi="Verdana"/>
                <w:b/>
                <w:sz w:val="20"/>
                <w:szCs w:val="20"/>
              </w:rPr>
              <w:t>„Ди Ес Джи София“ ЕООД - вх. № АР-02-121</w:t>
            </w:r>
            <w:r>
              <w:rPr>
                <w:rFonts w:ascii="Verdana" w:hAnsi="Verdana"/>
                <w:b/>
                <w:sz w:val="20"/>
                <w:szCs w:val="20"/>
              </w:rPr>
              <w:t>22</w:t>
            </w:r>
            <w:r w:rsidRPr="005304FF">
              <w:rPr>
                <w:rFonts w:ascii="Verdana" w:hAnsi="Verdana"/>
                <w:b/>
                <w:sz w:val="20"/>
                <w:szCs w:val="20"/>
              </w:rPr>
              <w:t>/23.08.2024г.</w:t>
            </w:r>
          </w:p>
        </w:tc>
      </w:tr>
      <w:tr w:rsidR="00344005" w:rsidRPr="00CB07FB" w14:paraId="6727A912" w14:textId="77777777" w:rsidTr="00710520">
        <w:trPr>
          <w:trHeight w:val="284"/>
        </w:trPr>
        <w:tc>
          <w:tcPr>
            <w:tcW w:w="1031" w:type="dxa"/>
          </w:tcPr>
          <w:p w14:paraId="66EF92AF" w14:textId="3520D1E4" w:rsidR="00344005" w:rsidRPr="00CB07FB" w:rsidRDefault="00344005" w:rsidP="007105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F5CB7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8892" w:type="dxa"/>
          </w:tcPr>
          <w:p w14:paraId="0FDB325C" w14:textId="4720D651" w:rsidR="00344005" w:rsidRPr="00CB07FB" w:rsidRDefault="00344005" w:rsidP="0071052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304FF">
              <w:rPr>
                <w:rFonts w:ascii="Verdana" w:hAnsi="Verdana"/>
                <w:b/>
                <w:sz w:val="20"/>
                <w:szCs w:val="20"/>
              </w:rPr>
              <w:t>„Ди Ес Джи София“ ЕООД - вх. № АР-02-121</w:t>
            </w:r>
            <w:r>
              <w:rPr>
                <w:rFonts w:ascii="Verdana" w:hAnsi="Verdana"/>
                <w:b/>
                <w:sz w:val="20"/>
                <w:szCs w:val="20"/>
              </w:rPr>
              <w:t>23</w:t>
            </w:r>
            <w:r w:rsidRPr="005304FF">
              <w:rPr>
                <w:rFonts w:ascii="Verdana" w:hAnsi="Verdana"/>
                <w:b/>
                <w:sz w:val="20"/>
                <w:szCs w:val="20"/>
              </w:rPr>
              <w:t>/23.08.2024г.</w:t>
            </w:r>
          </w:p>
        </w:tc>
      </w:tr>
      <w:tr w:rsidR="00344005" w:rsidRPr="00CB07FB" w14:paraId="0B8E4420" w14:textId="77777777" w:rsidTr="00710520">
        <w:trPr>
          <w:trHeight w:val="284"/>
        </w:trPr>
        <w:tc>
          <w:tcPr>
            <w:tcW w:w="1031" w:type="dxa"/>
          </w:tcPr>
          <w:p w14:paraId="778DF379" w14:textId="51CACDFF" w:rsidR="00344005" w:rsidRPr="00CB07FB" w:rsidRDefault="00344005" w:rsidP="007105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F5CB7"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8892" w:type="dxa"/>
          </w:tcPr>
          <w:p w14:paraId="1BC2644B" w14:textId="6C4D910B" w:rsidR="00344005" w:rsidRPr="00CB07FB" w:rsidRDefault="00344005" w:rsidP="0071052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„Макс Бг Агро“ ЕООД - </w:t>
            </w:r>
            <w:r w:rsidRPr="005304FF">
              <w:rPr>
                <w:rFonts w:ascii="Verdana" w:hAnsi="Verdana"/>
                <w:b/>
                <w:sz w:val="20"/>
                <w:szCs w:val="20"/>
              </w:rPr>
              <w:t>вх. № АР-02-121</w:t>
            </w:r>
            <w:r>
              <w:rPr>
                <w:rFonts w:ascii="Verdana" w:hAnsi="Verdana"/>
                <w:b/>
                <w:sz w:val="20"/>
                <w:szCs w:val="20"/>
              </w:rPr>
              <w:t>46</w:t>
            </w:r>
            <w:r w:rsidRPr="005304FF">
              <w:rPr>
                <w:rFonts w:ascii="Verdana" w:hAnsi="Verdana"/>
                <w:b/>
                <w:sz w:val="20"/>
                <w:szCs w:val="20"/>
              </w:rPr>
              <w:t>/2</w:t>
            </w: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  <w:r w:rsidRPr="005304FF">
              <w:rPr>
                <w:rFonts w:ascii="Verdana" w:hAnsi="Verdana"/>
                <w:b/>
                <w:sz w:val="20"/>
                <w:szCs w:val="20"/>
              </w:rPr>
              <w:t>.08.2024г.</w:t>
            </w:r>
          </w:p>
        </w:tc>
      </w:tr>
      <w:tr w:rsidR="00344005" w:rsidRPr="00CB07FB" w14:paraId="6BBD99AA" w14:textId="77777777" w:rsidTr="00710520">
        <w:trPr>
          <w:trHeight w:val="284"/>
        </w:trPr>
        <w:tc>
          <w:tcPr>
            <w:tcW w:w="1031" w:type="dxa"/>
          </w:tcPr>
          <w:p w14:paraId="6BD83FE9" w14:textId="76C231ED" w:rsidR="00344005" w:rsidRPr="00CB07FB" w:rsidRDefault="00344005" w:rsidP="007105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F5CB7"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8892" w:type="dxa"/>
          </w:tcPr>
          <w:p w14:paraId="6218C800" w14:textId="130256B3" w:rsidR="00344005" w:rsidRPr="00CB07FB" w:rsidRDefault="00344005" w:rsidP="0071052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„Агро Груп 2011“ ООД - </w:t>
            </w:r>
            <w:r w:rsidRPr="005304FF">
              <w:rPr>
                <w:rFonts w:ascii="Verdana" w:hAnsi="Verdana"/>
                <w:b/>
                <w:sz w:val="20"/>
                <w:szCs w:val="20"/>
              </w:rPr>
              <w:t>вх. № АР-02-121</w:t>
            </w:r>
            <w:r>
              <w:rPr>
                <w:rFonts w:ascii="Verdana" w:hAnsi="Verdana"/>
                <w:b/>
                <w:sz w:val="20"/>
                <w:szCs w:val="20"/>
              </w:rPr>
              <w:t>69</w:t>
            </w:r>
            <w:r w:rsidRPr="005304FF">
              <w:rPr>
                <w:rFonts w:ascii="Verdana" w:hAnsi="Verdana"/>
                <w:b/>
                <w:sz w:val="20"/>
                <w:szCs w:val="20"/>
              </w:rPr>
              <w:t>/2</w:t>
            </w: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  <w:r w:rsidRPr="005304FF">
              <w:rPr>
                <w:rFonts w:ascii="Verdana" w:hAnsi="Verdana"/>
                <w:b/>
                <w:sz w:val="20"/>
                <w:szCs w:val="20"/>
              </w:rPr>
              <w:t>.08.2024г.</w:t>
            </w:r>
          </w:p>
        </w:tc>
      </w:tr>
      <w:tr w:rsidR="00344005" w:rsidRPr="00CB07FB" w14:paraId="2F515D48" w14:textId="77777777" w:rsidTr="00710520">
        <w:trPr>
          <w:trHeight w:val="284"/>
        </w:trPr>
        <w:tc>
          <w:tcPr>
            <w:tcW w:w="1031" w:type="dxa"/>
          </w:tcPr>
          <w:p w14:paraId="63BCFDA6" w14:textId="5BC4BF68" w:rsidR="00344005" w:rsidRPr="00CB07FB" w:rsidRDefault="00344005" w:rsidP="007105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F5CB7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8892" w:type="dxa"/>
          </w:tcPr>
          <w:p w14:paraId="645BC2E9" w14:textId="25EFE355" w:rsidR="00344005" w:rsidRPr="00CB07FB" w:rsidRDefault="00344005" w:rsidP="0071052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304FF">
              <w:rPr>
                <w:rFonts w:ascii="Verdana" w:hAnsi="Verdana"/>
                <w:b/>
                <w:sz w:val="20"/>
                <w:szCs w:val="20"/>
              </w:rPr>
              <w:t>„Агро Груп 2011“ ООД - вх. № АР-02-121</w:t>
            </w:r>
            <w:r>
              <w:rPr>
                <w:rFonts w:ascii="Verdana" w:hAnsi="Verdana"/>
                <w:b/>
                <w:sz w:val="20"/>
                <w:szCs w:val="20"/>
              </w:rPr>
              <w:t>70</w:t>
            </w:r>
            <w:r w:rsidRPr="005304FF">
              <w:rPr>
                <w:rFonts w:ascii="Verdana" w:hAnsi="Verdana"/>
                <w:b/>
                <w:sz w:val="20"/>
                <w:szCs w:val="20"/>
              </w:rPr>
              <w:t>/26.08.2024г.</w:t>
            </w:r>
          </w:p>
        </w:tc>
      </w:tr>
      <w:tr w:rsidR="00344005" w:rsidRPr="00CB07FB" w14:paraId="574D175C" w14:textId="77777777" w:rsidTr="00710520">
        <w:trPr>
          <w:trHeight w:val="284"/>
        </w:trPr>
        <w:tc>
          <w:tcPr>
            <w:tcW w:w="1031" w:type="dxa"/>
          </w:tcPr>
          <w:p w14:paraId="5F745790" w14:textId="7EF0F297" w:rsidR="00344005" w:rsidRPr="00CB07FB" w:rsidRDefault="00344005" w:rsidP="007105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F5CB7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8892" w:type="dxa"/>
          </w:tcPr>
          <w:p w14:paraId="0D50294D" w14:textId="7C978C54" w:rsidR="00344005" w:rsidRPr="00CB07FB" w:rsidRDefault="00344005" w:rsidP="0071052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304FF">
              <w:rPr>
                <w:rFonts w:ascii="Verdana" w:hAnsi="Verdana"/>
                <w:b/>
                <w:sz w:val="20"/>
                <w:szCs w:val="20"/>
              </w:rPr>
              <w:t>„Агро Груп 2011“ ООД - вх. № АР-02-121</w:t>
            </w:r>
            <w:r>
              <w:rPr>
                <w:rFonts w:ascii="Verdana" w:hAnsi="Verdana"/>
                <w:b/>
                <w:sz w:val="20"/>
                <w:szCs w:val="20"/>
              </w:rPr>
              <w:t>71</w:t>
            </w:r>
            <w:r w:rsidRPr="005304FF">
              <w:rPr>
                <w:rFonts w:ascii="Verdana" w:hAnsi="Verdana"/>
                <w:b/>
                <w:sz w:val="20"/>
                <w:szCs w:val="20"/>
              </w:rPr>
              <w:t>/26.08.2024г.</w:t>
            </w:r>
          </w:p>
        </w:tc>
      </w:tr>
      <w:tr w:rsidR="00344005" w:rsidRPr="00CB07FB" w14:paraId="2E4361D7" w14:textId="77777777" w:rsidTr="00710520">
        <w:trPr>
          <w:trHeight w:val="284"/>
        </w:trPr>
        <w:tc>
          <w:tcPr>
            <w:tcW w:w="1031" w:type="dxa"/>
          </w:tcPr>
          <w:p w14:paraId="4385FA97" w14:textId="5CEF6DEC" w:rsidR="00344005" w:rsidRPr="00CB07FB" w:rsidRDefault="00344005" w:rsidP="007105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F5CB7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8892" w:type="dxa"/>
          </w:tcPr>
          <w:p w14:paraId="05EB485A" w14:textId="6858D6DE" w:rsidR="00344005" w:rsidRPr="00CB07FB" w:rsidRDefault="00344005" w:rsidP="0071052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„Стефи 2008“ ООД - </w:t>
            </w:r>
            <w:r w:rsidRPr="00241A82">
              <w:rPr>
                <w:rFonts w:ascii="Verdana" w:hAnsi="Verdana"/>
                <w:b/>
                <w:sz w:val="20"/>
                <w:szCs w:val="20"/>
              </w:rPr>
              <w:t>вх. № АР-02-1217</w:t>
            </w: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  <w:r w:rsidRPr="00241A82">
              <w:rPr>
                <w:rFonts w:ascii="Verdana" w:hAnsi="Verdana"/>
                <w:b/>
                <w:sz w:val="20"/>
                <w:szCs w:val="20"/>
              </w:rPr>
              <w:t>/26.08.2024г.</w:t>
            </w:r>
          </w:p>
        </w:tc>
      </w:tr>
    </w:tbl>
    <w:p w14:paraId="51066E08" w14:textId="77777777" w:rsidR="00A231C4" w:rsidRPr="00CB07FB" w:rsidRDefault="00A231C4" w:rsidP="006940B9">
      <w:pPr>
        <w:jc w:val="both"/>
        <w:rPr>
          <w:rFonts w:ascii="Verdana" w:hAnsi="Verdana"/>
          <w:bCs/>
          <w:sz w:val="20"/>
          <w:szCs w:val="20"/>
        </w:rPr>
      </w:pPr>
    </w:p>
    <w:p w14:paraId="72DE3B9C" w14:textId="6F014083" w:rsidR="00B40B32" w:rsidRDefault="00564485" w:rsidP="006940B9">
      <w:pPr>
        <w:jc w:val="both"/>
        <w:rPr>
          <w:rFonts w:ascii="Verdana" w:hAnsi="Verdana"/>
          <w:bCs/>
          <w:sz w:val="20"/>
          <w:szCs w:val="20"/>
        </w:rPr>
      </w:pPr>
      <w:r w:rsidRPr="00CB07FB">
        <w:rPr>
          <w:rFonts w:ascii="Verdana" w:hAnsi="Verdana"/>
          <w:bCs/>
          <w:sz w:val="20"/>
          <w:szCs w:val="20"/>
        </w:rPr>
        <w:t xml:space="preserve">        </w:t>
      </w:r>
      <w:r w:rsidR="002043A0" w:rsidRPr="00CB07FB">
        <w:rPr>
          <w:rFonts w:ascii="Verdana" w:hAnsi="Verdana"/>
          <w:bCs/>
          <w:sz w:val="20"/>
          <w:szCs w:val="20"/>
        </w:rPr>
        <w:t xml:space="preserve">бяха сравнени с изискуемите документи по чл. 47з, ал.1 от ППЗСПЗЗ  и бе установено, че </w:t>
      </w:r>
      <w:r w:rsidR="00964092" w:rsidRPr="00CB07FB">
        <w:rPr>
          <w:rFonts w:ascii="Verdana" w:hAnsi="Verdana"/>
          <w:bCs/>
          <w:sz w:val="20"/>
          <w:szCs w:val="20"/>
        </w:rPr>
        <w:t>са в съответствие с изискванията</w:t>
      </w:r>
      <w:r w:rsidR="0040085A" w:rsidRPr="00CB07FB">
        <w:rPr>
          <w:rFonts w:ascii="Verdana" w:hAnsi="Verdana"/>
          <w:bCs/>
          <w:sz w:val="20"/>
          <w:szCs w:val="20"/>
        </w:rPr>
        <w:t xml:space="preserve"> за участие в търга.</w:t>
      </w:r>
    </w:p>
    <w:p w14:paraId="1CE17A95" w14:textId="77777777" w:rsidR="00CB07FB" w:rsidRPr="00CB07FB" w:rsidRDefault="00CB07FB" w:rsidP="006940B9">
      <w:pPr>
        <w:jc w:val="both"/>
        <w:rPr>
          <w:rFonts w:ascii="Verdana" w:hAnsi="Verdana"/>
          <w:bCs/>
          <w:sz w:val="20"/>
          <w:szCs w:val="20"/>
        </w:rPr>
      </w:pPr>
    </w:p>
    <w:p w14:paraId="52A1C5FC" w14:textId="2AC40ABA" w:rsidR="008708F6" w:rsidRDefault="008708F6" w:rsidP="006940B9">
      <w:pPr>
        <w:jc w:val="both"/>
        <w:rPr>
          <w:rFonts w:ascii="Verdana" w:hAnsi="Verdana"/>
          <w:bCs/>
          <w:sz w:val="20"/>
          <w:szCs w:val="20"/>
        </w:rPr>
      </w:pPr>
      <w:r w:rsidRPr="00CB07FB">
        <w:rPr>
          <w:rFonts w:ascii="Verdana" w:hAnsi="Verdana"/>
          <w:bCs/>
          <w:sz w:val="20"/>
          <w:szCs w:val="20"/>
        </w:rPr>
        <w:t xml:space="preserve">      </w:t>
      </w:r>
      <w:r w:rsidR="00D60515" w:rsidRPr="00CB07FB">
        <w:rPr>
          <w:rFonts w:ascii="Verdana" w:hAnsi="Verdana"/>
          <w:bCs/>
          <w:sz w:val="20"/>
          <w:szCs w:val="20"/>
        </w:rPr>
        <w:t xml:space="preserve">  </w:t>
      </w:r>
      <w:r w:rsidRPr="00CB07FB">
        <w:rPr>
          <w:rFonts w:ascii="Verdana" w:hAnsi="Verdana"/>
          <w:bCs/>
          <w:sz w:val="20"/>
          <w:szCs w:val="20"/>
        </w:rPr>
        <w:t xml:space="preserve">В </w:t>
      </w:r>
      <w:r w:rsidR="002C4B5A" w:rsidRPr="00CB07FB">
        <w:rPr>
          <w:rFonts w:ascii="Verdana" w:hAnsi="Verdana"/>
          <w:bCs/>
          <w:sz w:val="20"/>
          <w:szCs w:val="20"/>
        </w:rPr>
        <w:t xml:space="preserve">изпълнение на разпоредбата на </w:t>
      </w:r>
      <w:r w:rsidRPr="00CB07FB">
        <w:rPr>
          <w:rFonts w:ascii="Verdana" w:hAnsi="Verdana"/>
          <w:bCs/>
          <w:sz w:val="20"/>
          <w:szCs w:val="20"/>
        </w:rPr>
        <w:t>чл. 47в, ал. 3 от ППЗСПЗЗ</w:t>
      </w:r>
      <w:r w:rsidR="002C4B5A" w:rsidRPr="00CB07FB">
        <w:rPr>
          <w:rFonts w:ascii="Verdana" w:hAnsi="Verdana"/>
          <w:bCs/>
          <w:sz w:val="20"/>
          <w:szCs w:val="20"/>
        </w:rPr>
        <w:t xml:space="preserve"> в Регистъра на земеделските производители и в Търговския регистър служе</w:t>
      </w:r>
      <w:r w:rsidR="00231CDE">
        <w:rPr>
          <w:rFonts w:ascii="Verdana" w:hAnsi="Verdana"/>
          <w:bCs/>
          <w:sz w:val="20"/>
          <w:szCs w:val="20"/>
        </w:rPr>
        <w:t>б</w:t>
      </w:r>
      <w:r w:rsidR="002C4B5A" w:rsidRPr="00CB07FB">
        <w:rPr>
          <w:rFonts w:ascii="Verdana" w:hAnsi="Verdana"/>
          <w:bCs/>
          <w:sz w:val="20"/>
          <w:szCs w:val="20"/>
        </w:rPr>
        <w:t>но</w:t>
      </w:r>
      <w:r w:rsidRPr="00CB07FB">
        <w:rPr>
          <w:rFonts w:ascii="Verdana" w:hAnsi="Verdana"/>
          <w:bCs/>
          <w:sz w:val="20"/>
          <w:szCs w:val="20"/>
        </w:rPr>
        <w:t xml:space="preserve"> </w:t>
      </w:r>
      <w:r w:rsidR="002C4B5A" w:rsidRPr="00CB07FB">
        <w:rPr>
          <w:rFonts w:ascii="Verdana" w:hAnsi="Verdana"/>
          <w:bCs/>
          <w:sz w:val="20"/>
          <w:szCs w:val="20"/>
        </w:rPr>
        <w:t>б</w:t>
      </w:r>
      <w:r w:rsidRPr="00CB07FB">
        <w:rPr>
          <w:rFonts w:ascii="Verdana" w:hAnsi="Verdana"/>
          <w:bCs/>
          <w:sz w:val="20"/>
          <w:szCs w:val="20"/>
        </w:rPr>
        <w:t xml:space="preserve">е установено, че </w:t>
      </w:r>
      <w:r w:rsidR="002C4B5A" w:rsidRPr="00CB07FB">
        <w:rPr>
          <w:rFonts w:ascii="Verdana" w:hAnsi="Verdana"/>
          <w:bCs/>
          <w:sz w:val="20"/>
          <w:szCs w:val="20"/>
        </w:rPr>
        <w:t xml:space="preserve">юридическите лица отговарят на </w:t>
      </w:r>
      <w:r w:rsidRPr="00CB07FB">
        <w:rPr>
          <w:rFonts w:ascii="Verdana" w:hAnsi="Verdana"/>
          <w:bCs/>
          <w:sz w:val="20"/>
          <w:szCs w:val="20"/>
        </w:rPr>
        <w:t>обстоятелствата по чл. 47в, ал. 1, т.2, 3 и 4 от ППЗСПЗЗ</w:t>
      </w:r>
      <w:r w:rsidR="002C4B5A" w:rsidRPr="00CB07FB">
        <w:rPr>
          <w:rFonts w:ascii="Verdana" w:hAnsi="Verdana"/>
          <w:bCs/>
          <w:sz w:val="20"/>
          <w:szCs w:val="20"/>
        </w:rPr>
        <w:t>, т.е.</w:t>
      </w:r>
      <w:r w:rsidRPr="00CB07FB">
        <w:rPr>
          <w:rFonts w:ascii="Verdana" w:hAnsi="Verdana"/>
          <w:bCs/>
          <w:sz w:val="20"/>
          <w:szCs w:val="20"/>
        </w:rPr>
        <w:t xml:space="preserve"> не са лишени от правото </w:t>
      </w:r>
      <w:r w:rsidR="00AA587C" w:rsidRPr="00CB07FB">
        <w:rPr>
          <w:rFonts w:ascii="Verdana" w:hAnsi="Verdana"/>
          <w:bCs/>
          <w:sz w:val="20"/>
          <w:szCs w:val="20"/>
        </w:rPr>
        <w:t>да упражняват търговска дейност,</w:t>
      </w:r>
      <w:r w:rsidRPr="00CB07FB">
        <w:rPr>
          <w:rFonts w:ascii="Verdana" w:hAnsi="Verdana"/>
          <w:bCs/>
          <w:sz w:val="20"/>
          <w:szCs w:val="20"/>
        </w:rPr>
        <w:t xml:space="preserve"> не са обявени и не се намират в производство по обявяване в несъстоятелнос</w:t>
      </w:r>
      <w:r w:rsidR="002C4B5A" w:rsidRPr="00CB07FB">
        <w:rPr>
          <w:rFonts w:ascii="Verdana" w:hAnsi="Verdana"/>
          <w:bCs/>
          <w:sz w:val="20"/>
          <w:szCs w:val="20"/>
        </w:rPr>
        <w:t>т и не се намират в ликвидация</w:t>
      </w:r>
      <w:r w:rsidRPr="00CB07FB">
        <w:rPr>
          <w:rFonts w:ascii="Verdana" w:hAnsi="Verdana"/>
          <w:bCs/>
          <w:sz w:val="20"/>
          <w:szCs w:val="20"/>
        </w:rPr>
        <w:t xml:space="preserve">. </w:t>
      </w:r>
      <w:r w:rsidR="002C4B5A" w:rsidRPr="00CB07FB">
        <w:rPr>
          <w:rFonts w:ascii="Verdana" w:hAnsi="Verdana"/>
          <w:bCs/>
          <w:sz w:val="20"/>
          <w:szCs w:val="20"/>
        </w:rPr>
        <w:t>Юридическите лица нямат задължения към Държавата, нямат задължения за наем за земи от ДПФ и за земи по чл. 37в, ал. 3, т. 2 от ЗСПЗЗ.</w:t>
      </w:r>
      <w:r w:rsidR="00231CDE">
        <w:rPr>
          <w:rFonts w:ascii="Verdana" w:hAnsi="Verdana"/>
          <w:bCs/>
          <w:sz w:val="20"/>
          <w:szCs w:val="20"/>
        </w:rPr>
        <w:t xml:space="preserve"> С оглед на това се потвърждава декларираното от всеки от участниците.</w:t>
      </w:r>
    </w:p>
    <w:p w14:paraId="3DDC3B57" w14:textId="77777777" w:rsidR="00231CDE" w:rsidRDefault="00231CDE" w:rsidP="006940B9">
      <w:pPr>
        <w:jc w:val="both"/>
        <w:rPr>
          <w:rFonts w:ascii="Verdana" w:hAnsi="Verdana"/>
          <w:bCs/>
          <w:sz w:val="20"/>
          <w:szCs w:val="20"/>
        </w:rPr>
      </w:pPr>
    </w:p>
    <w:p w14:paraId="44DD542B" w14:textId="21313485" w:rsidR="00231CDE" w:rsidRDefault="00231CDE" w:rsidP="006940B9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  <w:t xml:space="preserve">Относно подаденото от г-жа </w:t>
      </w:r>
      <w:r w:rsidRPr="00231CDE">
        <w:rPr>
          <w:rFonts w:ascii="Verdana" w:hAnsi="Verdana"/>
          <w:bCs/>
          <w:sz w:val="20"/>
          <w:szCs w:val="20"/>
        </w:rPr>
        <w:t xml:space="preserve">Стиляна Емилова Латинчева </w:t>
      </w:r>
      <w:r>
        <w:rPr>
          <w:rFonts w:ascii="Verdana" w:hAnsi="Verdana"/>
          <w:bCs/>
          <w:sz w:val="20"/>
          <w:szCs w:val="20"/>
        </w:rPr>
        <w:t>заявление с</w:t>
      </w:r>
      <w:r w:rsidRPr="00231CDE">
        <w:rPr>
          <w:rFonts w:ascii="Verdana" w:hAnsi="Verdana"/>
          <w:bCs/>
          <w:sz w:val="20"/>
          <w:szCs w:val="20"/>
        </w:rPr>
        <w:t xml:space="preserve"> вх. № АР-02-12143/26.08.2024г.</w:t>
      </w:r>
      <w:r>
        <w:rPr>
          <w:rFonts w:ascii="Verdana" w:hAnsi="Verdana"/>
          <w:bCs/>
          <w:sz w:val="20"/>
          <w:szCs w:val="20"/>
        </w:rPr>
        <w:t xml:space="preserve">, комисията констатира, че същото не отговаря на изискванията на ППЗСПЗЗ. Съгласно чл. 47и, ал. 1 от ППЗСПЗЗ, документите за участие в търга се представят в запечатан непрозрачен плик, адресиран до областната дирекция „Земеделие“. С оглед на това и на изричната разпоредба на ППЗСПЗЗ, оферта не може да бъде подадена по електронен път, а единствено </w:t>
      </w:r>
      <w:r w:rsidR="00A54380">
        <w:rPr>
          <w:rFonts w:ascii="Verdana" w:hAnsi="Verdana"/>
          <w:bCs/>
          <w:sz w:val="20"/>
          <w:szCs w:val="20"/>
        </w:rPr>
        <w:t xml:space="preserve">физически, на хартия. </w:t>
      </w:r>
      <w:r w:rsidR="00B93E00">
        <w:rPr>
          <w:rFonts w:ascii="Verdana" w:hAnsi="Verdana"/>
          <w:bCs/>
          <w:sz w:val="20"/>
          <w:szCs w:val="20"/>
        </w:rPr>
        <w:t>С оглед на това и подаденото от участника заявление не отговаря на изискванията на ППЗСПЗЗ и по – специално на чл. 47и, ал. 1 ППЗСПЗЗ.</w:t>
      </w:r>
      <w:r w:rsidR="003517DF">
        <w:rPr>
          <w:rFonts w:ascii="Verdana" w:hAnsi="Verdana"/>
          <w:bCs/>
          <w:sz w:val="20"/>
          <w:szCs w:val="20"/>
        </w:rPr>
        <w:t xml:space="preserve"> </w:t>
      </w:r>
      <w:bookmarkStart w:id="5" w:name="_GoBack"/>
      <w:bookmarkEnd w:id="5"/>
      <w:r w:rsidR="00B93E00">
        <w:rPr>
          <w:rFonts w:ascii="Verdana" w:hAnsi="Verdana"/>
          <w:bCs/>
          <w:sz w:val="20"/>
          <w:szCs w:val="20"/>
        </w:rPr>
        <w:t xml:space="preserve">Съгласно чл. 47к, ал. 1, т. 2 ППЗСПЗЗ в тръжната сесия не се разглеждат предложения, когато не е спазено някое от изискванията на правилника и заповедите за откриване и провеждане на търга. С оглед на това и на основание чл. 47к, ал. 1, т. 2 вр. Чл. 47и, аб. 1 ППЗСПЗЗ, доколкото не е спазено изискването за </w:t>
      </w:r>
      <w:r w:rsidR="00B93E00">
        <w:rPr>
          <w:rFonts w:ascii="Verdana" w:hAnsi="Verdana"/>
          <w:bCs/>
          <w:sz w:val="20"/>
          <w:szCs w:val="20"/>
        </w:rPr>
        <w:lastRenderedPageBreak/>
        <w:t xml:space="preserve">форма на подаденото заявление, както и с оглед на това, че не е внесен депозит и не е представена декларация по </w:t>
      </w:r>
      <w:r w:rsidR="00B93E00">
        <w:rPr>
          <w:rFonts w:ascii="Verdana" w:hAnsi="Verdana"/>
          <w:sz w:val="20"/>
          <w:szCs w:val="20"/>
        </w:rPr>
        <w:t xml:space="preserve">чл. 47з, ал. 1, т.6, 9 ППЗСПЗЗ, Комисията НЕ ДОПУСКА ДО РАЗГЛЕЖДАНЕ </w:t>
      </w:r>
      <w:r w:rsidR="00B93E00">
        <w:rPr>
          <w:rFonts w:ascii="Verdana" w:hAnsi="Verdana"/>
          <w:bCs/>
          <w:sz w:val="20"/>
          <w:szCs w:val="20"/>
        </w:rPr>
        <w:t xml:space="preserve">подаденото от г-жа </w:t>
      </w:r>
      <w:r w:rsidR="00B93E00" w:rsidRPr="00231CDE">
        <w:rPr>
          <w:rFonts w:ascii="Verdana" w:hAnsi="Verdana"/>
          <w:bCs/>
          <w:sz w:val="20"/>
          <w:szCs w:val="20"/>
        </w:rPr>
        <w:t xml:space="preserve">Стиляна Емилова Латинчева </w:t>
      </w:r>
      <w:r w:rsidR="00B93E00">
        <w:rPr>
          <w:rFonts w:ascii="Verdana" w:hAnsi="Verdana"/>
          <w:bCs/>
          <w:sz w:val="20"/>
          <w:szCs w:val="20"/>
        </w:rPr>
        <w:t>заявление с</w:t>
      </w:r>
      <w:r w:rsidR="00B93E00" w:rsidRPr="00231CDE">
        <w:rPr>
          <w:rFonts w:ascii="Verdana" w:hAnsi="Verdana"/>
          <w:bCs/>
          <w:sz w:val="20"/>
          <w:szCs w:val="20"/>
        </w:rPr>
        <w:t xml:space="preserve"> вх. № АР-02-12143/26.08.2024г.</w:t>
      </w:r>
    </w:p>
    <w:p w14:paraId="1BB5573E" w14:textId="77777777" w:rsidR="00182583" w:rsidRPr="00114EE8" w:rsidRDefault="00182583" w:rsidP="006940B9">
      <w:pPr>
        <w:jc w:val="both"/>
        <w:rPr>
          <w:rFonts w:ascii="Verdana" w:hAnsi="Verdana"/>
          <w:bCs/>
          <w:sz w:val="16"/>
          <w:szCs w:val="16"/>
        </w:rPr>
      </w:pPr>
    </w:p>
    <w:p w14:paraId="23352732" w14:textId="54FADD68" w:rsidR="0060744F" w:rsidRDefault="00903BC8" w:rsidP="0060744F">
      <w:pPr>
        <w:jc w:val="both"/>
        <w:rPr>
          <w:rFonts w:ascii="Verdana" w:hAnsi="Verdana"/>
          <w:bCs/>
          <w:sz w:val="20"/>
          <w:szCs w:val="20"/>
        </w:rPr>
      </w:pPr>
      <w:r w:rsidRPr="00CB07FB">
        <w:rPr>
          <w:rFonts w:ascii="Verdana" w:hAnsi="Verdana"/>
          <w:bCs/>
          <w:sz w:val="20"/>
          <w:szCs w:val="20"/>
        </w:rPr>
        <w:t xml:space="preserve">         </w:t>
      </w:r>
      <w:r w:rsidR="00671537" w:rsidRPr="00CB07FB">
        <w:rPr>
          <w:rFonts w:ascii="Verdana" w:hAnsi="Verdana"/>
          <w:bCs/>
          <w:sz w:val="20"/>
          <w:szCs w:val="20"/>
        </w:rPr>
        <w:t xml:space="preserve"> </w:t>
      </w:r>
      <w:r w:rsidR="0060744F" w:rsidRPr="00CB07FB">
        <w:rPr>
          <w:rFonts w:ascii="Verdana" w:hAnsi="Verdana"/>
          <w:bCs/>
          <w:sz w:val="20"/>
          <w:szCs w:val="20"/>
        </w:rPr>
        <w:t xml:space="preserve">Тръжната комисия, на основание чл. 47к, ал. 2, т. 5 от ППЗСПЗЗ, допуска до участие </w:t>
      </w:r>
      <w:r w:rsidR="00B26BA0" w:rsidRPr="00CB07FB">
        <w:rPr>
          <w:rFonts w:ascii="Verdana" w:hAnsi="Verdana"/>
          <w:bCs/>
          <w:sz w:val="20"/>
          <w:szCs w:val="20"/>
        </w:rPr>
        <w:t xml:space="preserve">всички </w:t>
      </w:r>
      <w:r w:rsidR="0060744F" w:rsidRPr="00CB07FB">
        <w:rPr>
          <w:rFonts w:ascii="Verdana" w:hAnsi="Verdana"/>
          <w:bCs/>
          <w:sz w:val="20"/>
          <w:szCs w:val="20"/>
        </w:rPr>
        <w:t>кандидати, подали заявления</w:t>
      </w:r>
      <w:r w:rsidR="00344005">
        <w:rPr>
          <w:rFonts w:ascii="Verdana" w:hAnsi="Verdana"/>
          <w:bCs/>
          <w:sz w:val="20"/>
          <w:szCs w:val="20"/>
        </w:rPr>
        <w:t>, съгласно изисквания</w:t>
      </w:r>
      <w:r w:rsidR="00344005" w:rsidRPr="00344005">
        <w:rPr>
          <w:rFonts w:ascii="Verdana" w:hAnsi="Verdana"/>
          <w:bCs/>
          <w:sz w:val="20"/>
          <w:szCs w:val="20"/>
        </w:rPr>
        <w:t>т</w:t>
      </w:r>
      <w:r w:rsidR="00344005">
        <w:rPr>
          <w:rFonts w:ascii="Verdana" w:hAnsi="Verdana"/>
          <w:bCs/>
          <w:sz w:val="20"/>
          <w:szCs w:val="20"/>
        </w:rPr>
        <w:t>а</w:t>
      </w:r>
      <w:r w:rsidR="00344005" w:rsidRPr="00344005">
        <w:rPr>
          <w:rFonts w:ascii="Verdana" w:hAnsi="Verdana"/>
          <w:bCs/>
          <w:sz w:val="20"/>
          <w:szCs w:val="20"/>
        </w:rPr>
        <w:t xml:space="preserve"> на ППЗСПЗЗ</w:t>
      </w:r>
      <w:r w:rsidR="00344005">
        <w:rPr>
          <w:rFonts w:ascii="Verdana" w:hAnsi="Verdana"/>
          <w:bCs/>
          <w:sz w:val="20"/>
          <w:szCs w:val="20"/>
        </w:rPr>
        <w:t>, описани в точки от 1 до 11</w:t>
      </w:r>
      <w:r w:rsidR="00C473CF">
        <w:rPr>
          <w:rFonts w:ascii="Verdana" w:hAnsi="Verdana"/>
          <w:bCs/>
          <w:sz w:val="20"/>
          <w:szCs w:val="20"/>
        </w:rPr>
        <w:t>.</w:t>
      </w:r>
    </w:p>
    <w:p w14:paraId="77E8E6B5" w14:textId="77777777" w:rsidR="00CB07FB" w:rsidRPr="00114EE8" w:rsidRDefault="00CB07FB" w:rsidP="0060744F">
      <w:pPr>
        <w:jc w:val="both"/>
        <w:rPr>
          <w:rFonts w:ascii="Verdana" w:hAnsi="Verdana"/>
          <w:bCs/>
          <w:sz w:val="16"/>
          <w:szCs w:val="16"/>
        </w:rPr>
      </w:pPr>
    </w:p>
    <w:p w14:paraId="3CCFD65D" w14:textId="63AF9183" w:rsidR="00010FA7" w:rsidRDefault="00B26BA0" w:rsidP="00B26BA0">
      <w:pPr>
        <w:jc w:val="both"/>
        <w:rPr>
          <w:rFonts w:ascii="Verdana" w:hAnsi="Verdana"/>
          <w:bCs/>
          <w:sz w:val="20"/>
          <w:szCs w:val="20"/>
        </w:rPr>
      </w:pPr>
      <w:r w:rsidRPr="00CB07FB">
        <w:rPr>
          <w:rFonts w:ascii="Verdana" w:hAnsi="Verdana"/>
          <w:bCs/>
          <w:sz w:val="20"/>
          <w:szCs w:val="20"/>
        </w:rPr>
        <w:t xml:space="preserve">           Комисията констатира</w:t>
      </w:r>
      <w:r w:rsidR="00010FA7">
        <w:rPr>
          <w:rFonts w:ascii="Verdana" w:hAnsi="Verdana"/>
          <w:bCs/>
          <w:sz w:val="20"/>
          <w:szCs w:val="20"/>
        </w:rPr>
        <w:t xml:space="preserve"> следното:</w:t>
      </w:r>
    </w:p>
    <w:p w14:paraId="6501EA00" w14:textId="2EB6D2E7" w:rsidR="009E602E" w:rsidRDefault="00010FA7" w:rsidP="00B26BA0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          З</w:t>
      </w:r>
      <w:r w:rsidR="00B26BA0" w:rsidRPr="00CB07FB">
        <w:rPr>
          <w:rFonts w:ascii="Verdana" w:hAnsi="Verdana"/>
          <w:bCs/>
          <w:sz w:val="20"/>
          <w:szCs w:val="20"/>
        </w:rPr>
        <w:t xml:space="preserve">а </w:t>
      </w:r>
      <w:r w:rsidR="00B26BA0" w:rsidRPr="00010FA7">
        <w:rPr>
          <w:rFonts w:ascii="Verdana" w:hAnsi="Verdana"/>
          <w:b/>
          <w:bCs/>
          <w:sz w:val="20"/>
          <w:szCs w:val="20"/>
        </w:rPr>
        <w:t>ПИ с идентификатор 00357.5325.10</w:t>
      </w:r>
      <w:r w:rsidR="00B26BA0" w:rsidRPr="00CB07FB">
        <w:rPr>
          <w:rFonts w:ascii="Verdana" w:hAnsi="Verdana"/>
          <w:bCs/>
          <w:sz w:val="20"/>
          <w:szCs w:val="20"/>
        </w:rPr>
        <w:t xml:space="preserve"> са подадени две заявления – оферти, а именно: вх. № </w:t>
      </w:r>
      <w:r>
        <w:rPr>
          <w:rFonts w:ascii="Verdana" w:hAnsi="Verdana"/>
          <w:bCs/>
          <w:sz w:val="20"/>
          <w:szCs w:val="20"/>
        </w:rPr>
        <w:t>АР</w:t>
      </w:r>
      <w:r w:rsidR="00B26BA0" w:rsidRPr="00CB07FB">
        <w:rPr>
          <w:rFonts w:ascii="Verdana" w:hAnsi="Verdana"/>
          <w:bCs/>
          <w:sz w:val="20"/>
          <w:szCs w:val="20"/>
        </w:rPr>
        <w:t>-0</w:t>
      </w:r>
      <w:r>
        <w:rPr>
          <w:rFonts w:ascii="Verdana" w:hAnsi="Verdana"/>
          <w:bCs/>
          <w:sz w:val="20"/>
          <w:szCs w:val="20"/>
        </w:rPr>
        <w:t>2</w:t>
      </w:r>
      <w:r w:rsidR="00B26BA0" w:rsidRPr="00CB07FB">
        <w:rPr>
          <w:rFonts w:ascii="Verdana" w:hAnsi="Verdana"/>
          <w:bCs/>
          <w:sz w:val="20"/>
          <w:szCs w:val="20"/>
        </w:rPr>
        <w:t>-</w:t>
      </w:r>
      <w:r>
        <w:rPr>
          <w:rFonts w:ascii="Verdana" w:hAnsi="Verdana"/>
          <w:bCs/>
          <w:sz w:val="20"/>
          <w:szCs w:val="20"/>
        </w:rPr>
        <w:t>11987</w:t>
      </w:r>
      <w:r w:rsidR="00B26BA0" w:rsidRPr="00CB07FB">
        <w:rPr>
          <w:rFonts w:ascii="Verdana" w:hAnsi="Verdana"/>
          <w:bCs/>
          <w:sz w:val="20"/>
          <w:szCs w:val="20"/>
        </w:rPr>
        <w:t>/2</w:t>
      </w:r>
      <w:r>
        <w:rPr>
          <w:rFonts w:ascii="Verdana" w:hAnsi="Verdana"/>
          <w:bCs/>
          <w:sz w:val="20"/>
          <w:szCs w:val="20"/>
        </w:rPr>
        <w:t>2</w:t>
      </w:r>
      <w:r w:rsidR="00B26BA0" w:rsidRPr="00CB07FB">
        <w:rPr>
          <w:rFonts w:ascii="Verdana" w:hAnsi="Verdana"/>
          <w:bCs/>
          <w:sz w:val="20"/>
          <w:szCs w:val="20"/>
        </w:rPr>
        <w:t>.0</w:t>
      </w:r>
      <w:r>
        <w:rPr>
          <w:rFonts w:ascii="Verdana" w:hAnsi="Verdana"/>
          <w:bCs/>
          <w:sz w:val="20"/>
          <w:szCs w:val="20"/>
        </w:rPr>
        <w:t>8</w:t>
      </w:r>
      <w:r w:rsidR="00B26BA0" w:rsidRPr="00CB07FB">
        <w:rPr>
          <w:rFonts w:ascii="Verdana" w:hAnsi="Verdana"/>
          <w:bCs/>
          <w:sz w:val="20"/>
          <w:szCs w:val="20"/>
        </w:rPr>
        <w:t>.202</w:t>
      </w:r>
      <w:r>
        <w:rPr>
          <w:rFonts w:ascii="Verdana" w:hAnsi="Verdana"/>
          <w:bCs/>
          <w:sz w:val="20"/>
          <w:szCs w:val="20"/>
        </w:rPr>
        <w:t>4</w:t>
      </w:r>
      <w:r w:rsidR="00B26BA0" w:rsidRPr="00CB07FB">
        <w:rPr>
          <w:rFonts w:ascii="Verdana" w:hAnsi="Verdana"/>
          <w:bCs/>
          <w:sz w:val="20"/>
          <w:szCs w:val="20"/>
        </w:rPr>
        <w:t xml:space="preserve">г. от </w:t>
      </w:r>
      <w:bookmarkStart w:id="6" w:name="_Hlk141781877"/>
      <w:r w:rsidR="00B26BA0" w:rsidRPr="00CB07FB">
        <w:rPr>
          <w:rFonts w:ascii="Verdana" w:hAnsi="Verdana"/>
          <w:bCs/>
          <w:sz w:val="20"/>
          <w:szCs w:val="20"/>
        </w:rPr>
        <w:t xml:space="preserve">„Ради-Дончо Дончев 2011“ ЕООД с предложена цена от </w:t>
      </w:r>
      <w:r w:rsidR="00C473CF">
        <w:rPr>
          <w:rFonts w:ascii="Verdana" w:hAnsi="Verdana"/>
          <w:bCs/>
          <w:sz w:val="20"/>
          <w:szCs w:val="20"/>
        </w:rPr>
        <w:t xml:space="preserve">54.00 </w:t>
      </w:r>
      <w:r w:rsidR="00B26BA0" w:rsidRPr="00CB07FB">
        <w:rPr>
          <w:rFonts w:ascii="Verdana" w:hAnsi="Verdana"/>
          <w:bCs/>
          <w:sz w:val="20"/>
          <w:szCs w:val="20"/>
        </w:rPr>
        <w:t xml:space="preserve">лв. на декар </w:t>
      </w:r>
      <w:bookmarkEnd w:id="6"/>
      <w:r w:rsidR="00B26BA0" w:rsidRPr="00CB07FB">
        <w:rPr>
          <w:rFonts w:ascii="Verdana" w:hAnsi="Verdana"/>
          <w:bCs/>
          <w:sz w:val="20"/>
          <w:szCs w:val="20"/>
        </w:rPr>
        <w:t xml:space="preserve">и  </w:t>
      </w:r>
      <w:r>
        <w:rPr>
          <w:rFonts w:ascii="Verdana" w:hAnsi="Verdana"/>
          <w:bCs/>
          <w:sz w:val="20"/>
          <w:szCs w:val="20"/>
        </w:rPr>
        <w:t>АР</w:t>
      </w:r>
      <w:r w:rsidR="00B26BA0" w:rsidRPr="00CB07FB">
        <w:rPr>
          <w:rFonts w:ascii="Verdana" w:hAnsi="Verdana"/>
          <w:bCs/>
          <w:sz w:val="20"/>
          <w:szCs w:val="20"/>
        </w:rPr>
        <w:t>-0</w:t>
      </w:r>
      <w:r>
        <w:rPr>
          <w:rFonts w:ascii="Verdana" w:hAnsi="Verdana"/>
          <w:bCs/>
          <w:sz w:val="20"/>
          <w:szCs w:val="20"/>
        </w:rPr>
        <w:t>2</w:t>
      </w:r>
      <w:r w:rsidR="00B26BA0" w:rsidRPr="00CB07FB">
        <w:rPr>
          <w:rFonts w:ascii="Verdana" w:hAnsi="Verdana"/>
          <w:bCs/>
          <w:sz w:val="20"/>
          <w:szCs w:val="20"/>
        </w:rPr>
        <w:t>-</w:t>
      </w:r>
      <w:r>
        <w:rPr>
          <w:rFonts w:ascii="Verdana" w:hAnsi="Verdana"/>
          <w:bCs/>
          <w:sz w:val="20"/>
          <w:szCs w:val="20"/>
        </w:rPr>
        <w:t>12119</w:t>
      </w:r>
      <w:r w:rsidR="00B26BA0" w:rsidRPr="00CB07FB">
        <w:rPr>
          <w:rFonts w:ascii="Verdana" w:hAnsi="Verdana"/>
          <w:bCs/>
          <w:sz w:val="20"/>
          <w:szCs w:val="20"/>
        </w:rPr>
        <w:t>/2</w:t>
      </w:r>
      <w:r>
        <w:rPr>
          <w:rFonts w:ascii="Verdana" w:hAnsi="Verdana"/>
          <w:bCs/>
          <w:sz w:val="20"/>
          <w:szCs w:val="20"/>
        </w:rPr>
        <w:t>3</w:t>
      </w:r>
      <w:r w:rsidR="00B26BA0" w:rsidRPr="00CB07FB">
        <w:rPr>
          <w:rFonts w:ascii="Verdana" w:hAnsi="Verdana"/>
          <w:bCs/>
          <w:sz w:val="20"/>
          <w:szCs w:val="20"/>
        </w:rPr>
        <w:t>.0</w:t>
      </w:r>
      <w:r>
        <w:rPr>
          <w:rFonts w:ascii="Verdana" w:hAnsi="Verdana"/>
          <w:bCs/>
          <w:sz w:val="20"/>
          <w:szCs w:val="20"/>
        </w:rPr>
        <w:t>8</w:t>
      </w:r>
      <w:r w:rsidR="00B26BA0" w:rsidRPr="00CB07FB">
        <w:rPr>
          <w:rFonts w:ascii="Verdana" w:hAnsi="Verdana"/>
          <w:bCs/>
          <w:sz w:val="20"/>
          <w:szCs w:val="20"/>
        </w:rPr>
        <w:t>.202</w:t>
      </w:r>
      <w:r>
        <w:rPr>
          <w:rFonts w:ascii="Verdana" w:hAnsi="Verdana"/>
          <w:bCs/>
          <w:sz w:val="20"/>
          <w:szCs w:val="20"/>
        </w:rPr>
        <w:t>4</w:t>
      </w:r>
      <w:r w:rsidR="00B26BA0" w:rsidRPr="00CB07FB">
        <w:rPr>
          <w:rFonts w:ascii="Verdana" w:hAnsi="Verdana"/>
          <w:bCs/>
          <w:sz w:val="20"/>
          <w:szCs w:val="20"/>
        </w:rPr>
        <w:t>г. от „</w:t>
      </w:r>
      <w:r>
        <w:rPr>
          <w:rFonts w:ascii="Verdana" w:hAnsi="Verdana"/>
          <w:bCs/>
          <w:sz w:val="20"/>
          <w:szCs w:val="20"/>
        </w:rPr>
        <w:t>Ди Ес Джи София</w:t>
      </w:r>
      <w:r w:rsidR="00B26BA0" w:rsidRPr="00CB07FB">
        <w:rPr>
          <w:rFonts w:ascii="Verdana" w:hAnsi="Verdana"/>
          <w:bCs/>
          <w:sz w:val="20"/>
          <w:szCs w:val="20"/>
        </w:rPr>
        <w:t xml:space="preserve">“ </w:t>
      </w:r>
      <w:r>
        <w:rPr>
          <w:rFonts w:ascii="Verdana" w:hAnsi="Verdana"/>
          <w:bCs/>
          <w:sz w:val="20"/>
          <w:szCs w:val="20"/>
        </w:rPr>
        <w:t>Е</w:t>
      </w:r>
      <w:r w:rsidR="00B26BA0" w:rsidRPr="00CB07FB">
        <w:rPr>
          <w:rFonts w:ascii="Verdana" w:hAnsi="Verdana"/>
          <w:bCs/>
          <w:sz w:val="20"/>
          <w:szCs w:val="20"/>
        </w:rPr>
        <w:t xml:space="preserve">ООД с предложена цена от </w:t>
      </w:r>
      <w:r w:rsidR="00C473CF">
        <w:rPr>
          <w:rFonts w:ascii="Verdana" w:hAnsi="Verdana"/>
          <w:bCs/>
          <w:sz w:val="20"/>
          <w:szCs w:val="20"/>
        </w:rPr>
        <w:t>65.00</w:t>
      </w:r>
      <w:r w:rsidR="00B26BA0" w:rsidRPr="00CB07FB">
        <w:rPr>
          <w:rFonts w:ascii="Verdana" w:hAnsi="Verdana"/>
          <w:bCs/>
          <w:sz w:val="20"/>
          <w:szCs w:val="20"/>
        </w:rPr>
        <w:t xml:space="preserve"> лв. на декар. С оглед на това, и на основание чл.47к, ал.5 ППЗСПЗЗ комисията класира на първо място  </w:t>
      </w:r>
      <w:r w:rsidR="00C473CF" w:rsidRPr="00CB07FB">
        <w:rPr>
          <w:rFonts w:ascii="Verdana" w:hAnsi="Verdana"/>
          <w:bCs/>
          <w:sz w:val="20"/>
          <w:szCs w:val="20"/>
        </w:rPr>
        <w:t>„</w:t>
      </w:r>
      <w:r w:rsidR="00C473CF">
        <w:rPr>
          <w:rFonts w:ascii="Verdana" w:hAnsi="Verdana"/>
          <w:bCs/>
          <w:sz w:val="20"/>
          <w:szCs w:val="20"/>
        </w:rPr>
        <w:t>Ди Ес Джи София</w:t>
      </w:r>
      <w:r w:rsidR="00C473CF" w:rsidRPr="00CB07FB">
        <w:rPr>
          <w:rFonts w:ascii="Verdana" w:hAnsi="Verdana"/>
          <w:bCs/>
          <w:sz w:val="20"/>
          <w:szCs w:val="20"/>
        </w:rPr>
        <w:t xml:space="preserve">“ </w:t>
      </w:r>
      <w:r w:rsidR="00C473CF">
        <w:rPr>
          <w:rFonts w:ascii="Verdana" w:hAnsi="Verdana"/>
          <w:bCs/>
          <w:sz w:val="20"/>
          <w:szCs w:val="20"/>
        </w:rPr>
        <w:t>Е</w:t>
      </w:r>
      <w:r w:rsidR="00C473CF" w:rsidRPr="00CB07FB">
        <w:rPr>
          <w:rFonts w:ascii="Verdana" w:hAnsi="Verdana"/>
          <w:bCs/>
          <w:sz w:val="20"/>
          <w:szCs w:val="20"/>
        </w:rPr>
        <w:t xml:space="preserve">ООД </w:t>
      </w:r>
      <w:r w:rsidR="00B26BA0" w:rsidRPr="00CB07FB">
        <w:rPr>
          <w:rFonts w:ascii="Verdana" w:hAnsi="Verdana"/>
          <w:bCs/>
          <w:sz w:val="20"/>
          <w:szCs w:val="20"/>
        </w:rPr>
        <w:t xml:space="preserve">с предложена цена от </w:t>
      </w:r>
      <w:r w:rsidR="00C473CF">
        <w:rPr>
          <w:rFonts w:ascii="Verdana" w:hAnsi="Verdana"/>
          <w:bCs/>
          <w:sz w:val="20"/>
          <w:szCs w:val="20"/>
        </w:rPr>
        <w:t>65.00</w:t>
      </w:r>
      <w:r w:rsidR="00B26BA0" w:rsidRPr="00CB07FB">
        <w:rPr>
          <w:rFonts w:ascii="Verdana" w:hAnsi="Verdana"/>
          <w:bCs/>
          <w:sz w:val="20"/>
          <w:szCs w:val="20"/>
        </w:rPr>
        <w:t xml:space="preserve"> лв. на декар, а на второ място</w:t>
      </w:r>
      <w:r w:rsidR="00C473CF">
        <w:rPr>
          <w:rFonts w:ascii="Verdana" w:hAnsi="Verdana"/>
          <w:bCs/>
          <w:sz w:val="20"/>
          <w:szCs w:val="20"/>
        </w:rPr>
        <w:t xml:space="preserve"> </w:t>
      </w:r>
      <w:r w:rsidR="00C473CF" w:rsidRPr="00CB07FB">
        <w:rPr>
          <w:rFonts w:ascii="Verdana" w:hAnsi="Verdana"/>
          <w:bCs/>
          <w:sz w:val="20"/>
          <w:szCs w:val="20"/>
        </w:rPr>
        <w:t>„Ради-Дончо Дончев 2011“ ЕООД</w:t>
      </w:r>
      <w:r w:rsidR="00B26BA0" w:rsidRPr="00CB07FB">
        <w:rPr>
          <w:rFonts w:ascii="Verdana" w:hAnsi="Verdana"/>
          <w:bCs/>
          <w:sz w:val="20"/>
          <w:szCs w:val="20"/>
        </w:rPr>
        <w:t xml:space="preserve"> с предложена цена от </w:t>
      </w:r>
      <w:r w:rsidR="00C473CF">
        <w:rPr>
          <w:rFonts w:ascii="Verdana" w:hAnsi="Verdana"/>
          <w:bCs/>
          <w:sz w:val="20"/>
          <w:szCs w:val="20"/>
        </w:rPr>
        <w:t>54.00</w:t>
      </w:r>
      <w:r w:rsidR="00B26BA0" w:rsidRPr="00CB07FB">
        <w:rPr>
          <w:rFonts w:ascii="Verdana" w:hAnsi="Verdana"/>
          <w:bCs/>
          <w:sz w:val="20"/>
          <w:szCs w:val="20"/>
        </w:rPr>
        <w:t xml:space="preserve"> лв. на декар.</w:t>
      </w:r>
    </w:p>
    <w:p w14:paraId="67DF74EA" w14:textId="5125F141" w:rsidR="00010FA7" w:rsidRDefault="00010FA7" w:rsidP="00B26BA0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          З</w:t>
      </w:r>
      <w:r w:rsidRPr="00CB07FB">
        <w:rPr>
          <w:rFonts w:ascii="Verdana" w:hAnsi="Verdana"/>
          <w:bCs/>
          <w:sz w:val="20"/>
          <w:szCs w:val="20"/>
        </w:rPr>
        <w:t xml:space="preserve">а </w:t>
      </w:r>
      <w:r w:rsidRPr="00010FA7">
        <w:rPr>
          <w:rFonts w:ascii="Verdana" w:hAnsi="Verdana"/>
          <w:b/>
          <w:bCs/>
          <w:sz w:val="20"/>
          <w:szCs w:val="20"/>
        </w:rPr>
        <w:t xml:space="preserve">ПИ с идентификатор </w:t>
      </w:r>
      <w:r>
        <w:rPr>
          <w:rFonts w:ascii="Verdana" w:hAnsi="Verdana"/>
          <w:b/>
          <w:bCs/>
          <w:sz w:val="20"/>
          <w:szCs w:val="20"/>
        </w:rPr>
        <w:t>68134</w:t>
      </w:r>
      <w:r w:rsidRPr="00010FA7">
        <w:rPr>
          <w:rFonts w:ascii="Verdana" w:hAnsi="Verdana"/>
          <w:b/>
          <w:bCs/>
          <w:sz w:val="20"/>
          <w:szCs w:val="20"/>
        </w:rPr>
        <w:t>.</w:t>
      </w:r>
      <w:r>
        <w:rPr>
          <w:rFonts w:ascii="Verdana" w:hAnsi="Verdana"/>
          <w:b/>
          <w:bCs/>
          <w:sz w:val="20"/>
          <w:szCs w:val="20"/>
        </w:rPr>
        <w:t>8728</w:t>
      </w:r>
      <w:r w:rsidRPr="00010FA7">
        <w:rPr>
          <w:rFonts w:ascii="Verdana" w:hAnsi="Verdana"/>
          <w:b/>
          <w:bCs/>
          <w:sz w:val="20"/>
          <w:szCs w:val="20"/>
        </w:rPr>
        <w:t>.</w:t>
      </w:r>
      <w:r>
        <w:rPr>
          <w:rFonts w:ascii="Verdana" w:hAnsi="Verdana"/>
          <w:b/>
          <w:bCs/>
          <w:sz w:val="20"/>
          <w:szCs w:val="20"/>
        </w:rPr>
        <w:t>556</w:t>
      </w:r>
      <w:r w:rsidRPr="00CB07FB">
        <w:rPr>
          <w:rFonts w:ascii="Verdana" w:hAnsi="Verdana"/>
          <w:bCs/>
          <w:sz w:val="20"/>
          <w:szCs w:val="20"/>
        </w:rPr>
        <w:t xml:space="preserve"> са подадени две заявления – оферти, а именно: вх. № </w:t>
      </w:r>
      <w:r w:rsidRPr="00010FA7">
        <w:rPr>
          <w:rFonts w:ascii="Verdana" w:hAnsi="Verdana"/>
          <w:sz w:val="20"/>
          <w:szCs w:val="20"/>
        </w:rPr>
        <w:t>АР-02-12146/26.08.2024г.</w:t>
      </w:r>
      <w:r>
        <w:rPr>
          <w:rFonts w:ascii="Verdana" w:hAnsi="Verdana"/>
          <w:sz w:val="20"/>
          <w:szCs w:val="20"/>
        </w:rPr>
        <w:t xml:space="preserve"> от „Макс Бг Агро“ ЕООД </w:t>
      </w:r>
      <w:r w:rsidRPr="00010FA7">
        <w:rPr>
          <w:rFonts w:ascii="Verdana" w:hAnsi="Verdana"/>
          <w:bCs/>
          <w:sz w:val="20"/>
          <w:szCs w:val="20"/>
        </w:rPr>
        <w:t>с</w:t>
      </w:r>
      <w:r w:rsidRPr="00CB07FB">
        <w:rPr>
          <w:rFonts w:ascii="Verdana" w:hAnsi="Verdana"/>
          <w:bCs/>
          <w:sz w:val="20"/>
          <w:szCs w:val="20"/>
        </w:rPr>
        <w:t xml:space="preserve"> предложена цена от </w:t>
      </w:r>
      <w:r w:rsidR="00C473CF">
        <w:rPr>
          <w:rFonts w:ascii="Verdana" w:hAnsi="Verdana"/>
          <w:bCs/>
          <w:sz w:val="20"/>
          <w:szCs w:val="20"/>
        </w:rPr>
        <w:t xml:space="preserve">56.00 </w:t>
      </w:r>
      <w:r w:rsidRPr="00CB07FB">
        <w:rPr>
          <w:rFonts w:ascii="Verdana" w:hAnsi="Verdana"/>
          <w:bCs/>
          <w:sz w:val="20"/>
          <w:szCs w:val="20"/>
        </w:rPr>
        <w:t xml:space="preserve">лв. на декар и </w:t>
      </w:r>
      <w:r>
        <w:rPr>
          <w:rFonts w:ascii="Verdana" w:hAnsi="Verdana"/>
          <w:bCs/>
          <w:sz w:val="20"/>
          <w:szCs w:val="20"/>
        </w:rPr>
        <w:t xml:space="preserve">вх.№ </w:t>
      </w:r>
      <w:r w:rsidRPr="00010FA7">
        <w:rPr>
          <w:rFonts w:ascii="Verdana" w:hAnsi="Verdana"/>
          <w:sz w:val="20"/>
          <w:szCs w:val="20"/>
        </w:rPr>
        <w:t>АР-02-12173/26.08.2024г.</w:t>
      </w:r>
      <w:r>
        <w:rPr>
          <w:rFonts w:ascii="Verdana" w:hAnsi="Verdana"/>
          <w:bCs/>
          <w:sz w:val="20"/>
          <w:szCs w:val="20"/>
        </w:rPr>
        <w:t xml:space="preserve"> от </w:t>
      </w:r>
      <w:r w:rsidRPr="00010FA7">
        <w:rPr>
          <w:rFonts w:ascii="Verdana" w:hAnsi="Verdana"/>
          <w:sz w:val="20"/>
          <w:szCs w:val="20"/>
        </w:rPr>
        <w:t>„Стефи 2008“ ООД</w:t>
      </w:r>
      <w:r w:rsidRPr="00CB07FB">
        <w:rPr>
          <w:rFonts w:ascii="Verdana" w:hAnsi="Verdana"/>
          <w:bCs/>
          <w:sz w:val="20"/>
          <w:szCs w:val="20"/>
        </w:rPr>
        <w:t xml:space="preserve"> с предложена цена от </w:t>
      </w:r>
      <w:r w:rsidR="00C473CF">
        <w:rPr>
          <w:rFonts w:ascii="Verdana" w:hAnsi="Verdana"/>
          <w:bCs/>
          <w:sz w:val="20"/>
          <w:szCs w:val="20"/>
        </w:rPr>
        <w:t xml:space="preserve">61.00 </w:t>
      </w:r>
      <w:r w:rsidRPr="00CB07FB">
        <w:rPr>
          <w:rFonts w:ascii="Verdana" w:hAnsi="Verdana"/>
          <w:bCs/>
          <w:sz w:val="20"/>
          <w:szCs w:val="20"/>
        </w:rPr>
        <w:t xml:space="preserve">лв. на декар. С оглед на това, и на основание чл.47к, ал.5 ППЗСПЗЗ комисията класира на първо място </w:t>
      </w:r>
      <w:r w:rsidR="00C473CF" w:rsidRPr="00010FA7">
        <w:rPr>
          <w:rFonts w:ascii="Verdana" w:hAnsi="Verdana"/>
          <w:sz w:val="20"/>
          <w:szCs w:val="20"/>
        </w:rPr>
        <w:t>„Стефи 2008“ ООД</w:t>
      </w:r>
      <w:r w:rsidRPr="00CB07FB">
        <w:rPr>
          <w:rFonts w:ascii="Verdana" w:hAnsi="Verdana"/>
          <w:bCs/>
          <w:sz w:val="20"/>
          <w:szCs w:val="20"/>
        </w:rPr>
        <w:t xml:space="preserve"> с предложена цена от </w:t>
      </w:r>
      <w:r w:rsidR="00C473CF">
        <w:rPr>
          <w:rFonts w:ascii="Verdana" w:hAnsi="Verdana"/>
          <w:bCs/>
          <w:sz w:val="20"/>
          <w:szCs w:val="20"/>
        </w:rPr>
        <w:t>61.00</w:t>
      </w:r>
      <w:r w:rsidRPr="00CB07FB">
        <w:rPr>
          <w:rFonts w:ascii="Verdana" w:hAnsi="Verdana"/>
          <w:bCs/>
          <w:sz w:val="20"/>
          <w:szCs w:val="20"/>
        </w:rPr>
        <w:t xml:space="preserve"> лв. на декар, а на второ място</w:t>
      </w:r>
      <w:r w:rsidR="00C473CF">
        <w:rPr>
          <w:rFonts w:ascii="Verdana" w:hAnsi="Verdana"/>
          <w:bCs/>
          <w:sz w:val="20"/>
          <w:szCs w:val="20"/>
        </w:rPr>
        <w:t xml:space="preserve"> </w:t>
      </w:r>
      <w:r w:rsidR="00C473CF">
        <w:rPr>
          <w:rFonts w:ascii="Verdana" w:hAnsi="Verdana"/>
          <w:sz w:val="20"/>
          <w:szCs w:val="20"/>
        </w:rPr>
        <w:t>„Макс Бг Агро“ ЕООД</w:t>
      </w:r>
      <w:r w:rsidRPr="00CB07FB">
        <w:rPr>
          <w:rFonts w:ascii="Verdana" w:hAnsi="Verdana"/>
          <w:bCs/>
          <w:sz w:val="20"/>
          <w:szCs w:val="20"/>
        </w:rPr>
        <w:t xml:space="preserve"> с предложена цена от </w:t>
      </w:r>
      <w:r w:rsidR="00C473CF">
        <w:rPr>
          <w:rFonts w:ascii="Verdana" w:hAnsi="Verdana"/>
          <w:bCs/>
          <w:sz w:val="20"/>
          <w:szCs w:val="20"/>
        </w:rPr>
        <w:t>56.00</w:t>
      </w:r>
      <w:r w:rsidRPr="00CB07FB">
        <w:rPr>
          <w:rFonts w:ascii="Verdana" w:hAnsi="Verdana"/>
          <w:bCs/>
          <w:sz w:val="20"/>
          <w:szCs w:val="20"/>
        </w:rPr>
        <w:t xml:space="preserve"> лв. на декар.</w:t>
      </w:r>
    </w:p>
    <w:p w14:paraId="45367E1F" w14:textId="5EF71660" w:rsidR="00B26BA0" w:rsidRPr="00114EE8" w:rsidRDefault="00010FA7" w:rsidP="00B26BA0">
      <w:pPr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20"/>
          <w:szCs w:val="20"/>
        </w:rPr>
        <w:t xml:space="preserve">                  </w:t>
      </w:r>
    </w:p>
    <w:p w14:paraId="28A092A1" w14:textId="0960F320" w:rsidR="006940B9" w:rsidRPr="00114EE8" w:rsidRDefault="00D141A1" w:rsidP="00114EE8">
      <w:pPr>
        <w:ind w:left="720" w:firstLine="720"/>
        <w:jc w:val="both"/>
        <w:rPr>
          <w:rFonts w:ascii="Verdana" w:hAnsi="Verdana"/>
          <w:bCs/>
          <w:sz w:val="20"/>
          <w:szCs w:val="20"/>
        </w:rPr>
      </w:pPr>
      <w:r w:rsidRPr="00CB07FB">
        <w:rPr>
          <w:rFonts w:ascii="Verdana" w:hAnsi="Verdana"/>
          <w:bCs/>
          <w:sz w:val="20"/>
          <w:szCs w:val="20"/>
        </w:rPr>
        <w:t>На осно</w:t>
      </w:r>
      <w:r w:rsidR="003E6176" w:rsidRPr="00CB07FB">
        <w:rPr>
          <w:rFonts w:ascii="Verdana" w:hAnsi="Verdana"/>
          <w:bCs/>
          <w:sz w:val="20"/>
          <w:szCs w:val="20"/>
        </w:rPr>
        <w:t xml:space="preserve">вание направените констатации, </w:t>
      </w:r>
      <w:r w:rsidRPr="00CB07FB">
        <w:rPr>
          <w:rFonts w:ascii="Verdana" w:hAnsi="Verdana"/>
          <w:bCs/>
          <w:sz w:val="20"/>
          <w:szCs w:val="20"/>
        </w:rPr>
        <w:t>к</w:t>
      </w:r>
      <w:r w:rsidR="00544BB3" w:rsidRPr="00CB07FB">
        <w:rPr>
          <w:rFonts w:ascii="Verdana" w:hAnsi="Verdana"/>
          <w:bCs/>
          <w:sz w:val="20"/>
          <w:szCs w:val="20"/>
        </w:rPr>
        <w:t>омисията</w:t>
      </w:r>
      <w:r w:rsidR="006C711A" w:rsidRPr="00CB07FB">
        <w:rPr>
          <w:rFonts w:ascii="Verdana" w:hAnsi="Verdana"/>
          <w:bCs/>
          <w:sz w:val="20"/>
          <w:szCs w:val="20"/>
        </w:rPr>
        <w:t xml:space="preserve"> единодушно</w:t>
      </w:r>
      <w:r w:rsidR="00544BB3" w:rsidRPr="00CB07FB">
        <w:rPr>
          <w:rFonts w:ascii="Verdana" w:hAnsi="Verdana"/>
          <w:bCs/>
          <w:sz w:val="20"/>
          <w:szCs w:val="20"/>
        </w:rPr>
        <w:t>:</w:t>
      </w:r>
      <w:r w:rsidR="00A70174" w:rsidRPr="00CB07FB">
        <w:rPr>
          <w:rFonts w:ascii="Verdana" w:hAnsi="Verdana"/>
          <w:b/>
          <w:bCs/>
          <w:sz w:val="20"/>
          <w:szCs w:val="20"/>
        </w:rPr>
        <w:t xml:space="preserve">                                                         </w:t>
      </w:r>
    </w:p>
    <w:p w14:paraId="1B0F7FF7" w14:textId="77777777" w:rsidR="00CB07FB" w:rsidRPr="00CB07FB" w:rsidRDefault="00CB07FB" w:rsidP="009927B1">
      <w:pPr>
        <w:rPr>
          <w:rFonts w:ascii="Verdana" w:hAnsi="Verdana"/>
          <w:b/>
          <w:bCs/>
          <w:sz w:val="20"/>
          <w:szCs w:val="20"/>
        </w:rPr>
      </w:pPr>
    </w:p>
    <w:p w14:paraId="09935704" w14:textId="675BB5EA" w:rsidR="00CB07FB" w:rsidRDefault="00A70174" w:rsidP="00114EE8">
      <w:pPr>
        <w:jc w:val="center"/>
        <w:rPr>
          <w:rFonts w:ascii="Verdana" w:hAnsi="Verdana"/>
          <w:b/>
          <w:bCs/>
          <w:sz w:val="20"/>
          <w:szCs w:val="20"/>
        </w:rPr>
      </w:pPr>
      <w:r w:rsidRPr="00CB07FB">
        <w:rPr>
          <w:rFonts w:ascii="Verdana" w:hAnsi="Verdana"/>
          <w:b/>
          <w:bCs/>
          <w:sz w:val="20"/>
          <w:szCs w:val="20"/>
        </w:rPr>
        <w:t>РЕШИ:</w:t>
      </w:r>
    </w:p>
    <w:p w14:paraId="20844CED" w14:textId="77777777" w:rsidR="00231D0F" w:rsidRPr="00114EE8" w:rsidRDefault="00231D0F" w:rsidP="00126EF3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6ABD8C74" w14:textId="4822376B" w:rsidR="006365C5" w:rsidRPr="00CB07FB" w:rsidRDefault="00171794" w:rsidP="006365C5">
      <w:pPr>
        <w:numPr>
          <w:ilvl w:val="0"/>
          <w:numId w:val="11"/>
        </w:numPr>
        <w:ind w:left="11" w:hanging="11"/>
        <w:rPr>
          <w:rFonts w:ascii="Verdana" w:hAnsi="Verdana"/>
          <w:bCs/>
          <w:sz w:val="20"/>
          <w:szCs w:val="20"/>
        </w:rPr>
      </w:pPr>
      <w:r w:rsidRPr="00CB07FB">
        <w:rPr>
          <w:rFonts w:ascii="Verdana" w:hAnsi="Verdana"/>
          <w:bCs/>
          <w:sz w:val="20"/>
          <w:szCs w:val="20"/>
        </w:rPr>
        <w:t xml:space="preserve">Обявява за </w:t>
      </w:r>
      <w:r w:rsidRPr="00231D0F">
        <w:rPr>
          <w:rFonts w:ascii="Verdana" w:hAnsi="Verdana"/>
          <w:b/>
          <w:bCs/>
          <w:sz w:val="20"/>
          <w:szCs w:val="20"/>
        </w:rPr>
        <w:t>спечелил</w:t>
      </w:r>
      <w:r w:rsidR="006365C5" w:rsidRPr="00231D0F">
        <w:rPr>
          <w:rFonts w:ascii="Verdana" w:hAnsi="Verdana"/>
          <w:b/>
          <w:bCs/>
          <w:sz w:val="20"/>
          <w:szCs w:val="20"/>
        </w:rPr>
        <w:t>и</w:t>
      </w:r>
      <w:r w:rsidRPr="00231D0F">
        <w:rPr>
          <w:rFonts w:ascii="Verdana" w:hAnsi="Verdana"/>
          <w:b/>
          <w:bCs/>
          <w:sz w:val="20"/>
          <w:szCs w:val="20"/>
        </w:rPr>
        <w:t xml:space="preserve"> търга </w:t>
      </w:r>
      <w:r w:rsidR="000E323E" w:rsidRPr="00231D0F">
        <w:rPr>
          <w:rFonts w:ascii="Verdana" w:hAnsi="Verdana"/>
          <w:b/>
          <w:bCs/>
          <w:sz w:val="20"/>
          <w:szCs w:val="20"/>
        </w:rPr>
        <w:t>кандидатите</w:t>
      </w:r>
      <w:r w:rsidR="000E323E" w:rsidRPr="00CB07FB">
        <w:rPr>
          <w:rFonts w:ascii="Verdana" w:hAnsi="Verdana"/>
          <w:bCs/>
          <w:sz w:val="20"/>
          <w:szCs w:val="20"/>
        </w:rPr>
        <w:t xml:space="preserve">, </w:t>
      </w:r>
      <w:r w:rsidRPr="00CB07FB">
        <w:rPr>
          <w:rFonts w:ascii="Verdana" w:hAnsi="Verdana"/>
          <w:bCs/>
          <w:sz w:val="20"/>
          <w:szCs w:val="20"/>
        </w:rPr>
        <w:t>допуснат</w:t>
      </w:r>
      <w:r w:rsidR="006365C5" w:rsidRPr="00CB07FB">
        <w:rPr>
          <w:rFonts w:ascii="Verdana" w:hAnsi="Verdana"/>
          <w:bCs/>
          <w:sz w:val="20"/>
          <w:szCs w:val="20"/>
        </w:rPr>
        <w:t>и</w:t>
      </w:r>
      <w:r w:rsidRPr="00CB07FB">
        <w:rPr>
          <w:rFonts w:ascii="Verdana" w:hAnsi="Verdana"/>
          <w:bCs/>
          <w:sz w:val="20"/>
          <w:szCs w:val="20"/>
        </w:rPr>
        <w:t xml:space="preserve"> до класиране за съответните имоти, н</w:t>
      </w:r>
      <w:r w:rsidR="009927B1" w:rsidRPr="00CB07FB">
        <w:rPr>
          <w:rFonts w:ascii="Verdana" w:hAnsi="Verdana"/>
          <w:bCs/>
          <w:sz w:val="20"/>
          <w:szCs w:val="20"/>
        </w:rPr>
        <w:t>а основание чл. 47</w:t>
      </w:r>
      <w:r w:rsidR="00EE6609" w:rsidRPr="00CB07FB">
        <w:rPr>
          <w:rFonts w:ascii="Verdana" w:hAnsi="Verdana"/>
          <w:bCs/>
          <w:sz w:val="20"/>
          <w:szCs w:val="20"/>
        </w:rPr>
        <w:t>о, ал.</w:t>
      </w:r>
      <w:r w:rsidR="00AA587C" w:rsidRPr="00CB07FB">
        <w:rPr>
          <w:rFonts w:ascii="Verdana" w:hAnsi="Verdana"/>
          <w:bCs/>
          <w:sz w:val="20"/>
          <w:szCs w:val="20"/>
        </w:rPr>
        <w:t xml:space="preserve"> </w:t>
      </w:r>
      <w:r w:rsidR="00EE6609" w:rsidRPr="00CB07FB">
        <w:rPr>
          <w:rFonts w:ascii="Verdana" w:hAnsi="Verdana"/>
          <w:bCs/>
          <w:sz w:val="20"/>
          <w:szCs w:val="20"/>
        </w:rPr>
        <w:t xml:space="preserve">1 </w:t>
      </w:r>
      <w:r w:rsidR="00D141A1" w:rsidRPr="00CB07FB">
        <w:rPr>
          <w:rFonts w:ascii="Verdana" w:hAnsi="Verdana"/>
          <w:bCs/>
          <w:sz w:val="20"/>
          <w:szCs w:val="20"/>
        </w:rPr>
        <w:t>във връзка с чл. 47к, ал.</w:t>
      </w:r>
      <w:r w:rsidR="00AA587C" w:rsidRPr="00CB07FB">
        <w:rPr>
          <w:rFonts w:ascii="Verdana" w:hAnsi="Verdana"/>
          <w:bCs/>
          <w:sz w:val="20"/>
          <w:szCs w:val="20"/>
        </w:rPr>
        <w:t xml:space="preserve"> </w:t>
      </w:r>
      <w:r w:rsidR="00D141A1" w:rsidRPr="00CB07FB">
        <w:rPr>
          <w:rFonts w:ascii="Verdana" w:hAnsi="Verdana"/>
          <w:bCs/>
          <w:sz w:val="20"/>
          <w:szCs w:val="20"/>
        </w:rPr>
        <w:t>7, т.</w:t>
      </w:r>
      <w:r w:rsidRPr="00CB07FB">
        <w:rPr>
          <w:rFonts w:ascii="Verdana" w:hAnsi="Verdana"/>
          <w:bCs/>
          <w:sz w:val="20"/>
          <w:szCs w:val="20"/>
        </w:rPr>
        <w:t xml:space="preserve"> </w:t>
      </w:r>
      <w:r w:rsidR="00D141A1" w:rsidRPr="00CB07FB">
        <w:rPr>
          <w:rFonts w:ascii="Verdana" w:hAnsi="Verdana"/>
          <w:bCs/>
          <w:sz w:val="20"/>
          <w:szCs w:val="20"/>
        </w:rPr>
        <w:t>5 от ППЗСПЗЗ</w:t>
      </w:r>
      <w:r w:rsidR="00C473CF">
        <w:rPr>
          <w:rFonts w:ascii="Verdana" w:hAnsi="Verdana"/>
          <w:bCs/>
          <w:sz w:val="20"/>
          <w:szCs w:val="20"/>
        </w:rPr>
        <w:t>,</w:t>
      </w:r>
      <w:r w:rsidR="009927B1" w:rsidRPr="00CB07FB">
        <w:rPr>
          <w:rFonts w:ascii="Verdana" w:hAnsi="Verdana"/>
          <w:bCs/>
          <w:sz w:val="20"/>
          <w:szCs w:val="20"/>
        </w:rPr>
        <w:t xml:space="preserve"> както следва:</w:t>
      </w:r>
    </w:p>
    <w:p w14:paraId="05AB0629" w14:textId="77777777" w:rsidR="009E602E" w:rsidRDefault="009E602E" w:rsidP="00171794">
      <w:pPr>
        <w:rPr>
          <w:rFonts w:ascii="Verdana" w:hAnsi="Verdana"/>
          <w:bCs/>
          <w:sz w:val="20"/>
          <w:szCs w:val="20"/>
        </w:rPr>
      </w:pPr>
    </w:p>
    <w:p w14:paraId="51C84C0F" w14:textId="31720424" w:rsidR="00CB07FB" w:rsidRPr="00CB07FB" w:rsidRDefault="00E77438" w:rsidP="00171794">
      <w:pPr>
        <w:rPr>
          <w:rFonts w:ascii="Verdana" w:hAnsi="Verdana"/>
          <w:bCs/>
          <w:sz w:val="20"/>
          <w:szCs w:val="20"/>
        </w:rPr>
      </w:pPr>
      <w:r w:rsidRPr="005304FF">
        <w:rPr>
          <w:rFonts w:ascii="Verdana" w:hAnsi="Verdana"/>
          <w:b/>
          <w:sz w:val="20"/>
          <w:szCs w:val="20"/>
        </w:rPr>
        <w:t>„Ди Ес Джи София“ ЕООД</w:t>
      </w:r>
    </w:p>
    <w:tbl>
      <w:tblPr>
        <w:tblW w:w="10915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417"/>
        <w:gridCol w:w="709"/>
        <w:gridCol w:w="425"/>
        <w:gridCol w:w="567"/>
        <w:gridCol w:w="708"/>
        <w:gridCol w:w="851"/>
        <w:gridCol w:w="1015"/>
        <w:gridCol w:w="687"/>
        <w:gridCol w:w="849"/>
        <w:gridCol w:w="993"/>
        <w:gridCol w:w="992"/>
      </w:tblGrid>
      <w:tr w:rsidR="00231D0F" w:rsidRPr="00231D0F" w14:paraId="2164F86B" w14:textId="77777777" w:rsidTr="00E5670E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EDA6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Община</w:t>
            </w:r>
          </w:p>
          <w:p w14:paraId="262CD10C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Столична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87BD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Землище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10FD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№ имот по КККР</w:t>
            </w:r>
          </w:p>
          <w:p w14:paraId="01287DA6" w14:textId="77777777" w:rsidR="00231D0F" w:rsidRPr="00231D0F" w:rsidRDefault="00231D0F" w:rsidP="007816B4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0494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Площ</w:t>
            </w:r>
          </w:p>
          <w:p w14:paraId="1CE148E2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дка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BE0A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Кате</w:t>
            </w:r>
          </w:p>
          <w:p w14:paraId="1C483CBF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го</w:t>
            </w:r>
          </w:p>
          <w:p w14:paraId="1A4F2293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рия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1F8E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НТП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6AFC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Съгласно заповед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FFFD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Оферта на кандидата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80D3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231D0F" w:rsidRPr="00231D0F" w14:paraId="4BC7E41A" w14:textId="77777777" w:rsidTr="00E5670E">
        <w:trPr>
          <w:trHeight w:val="11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EB93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43EB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35DD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0833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46C0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EC64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C4D1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Срок  (год.)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75F2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Начал</w:t>
            </w:r>
          </w:p>
          <w:p w14:paraId="66078D98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 xml:space="preserve">на тръжна цена </w:t>
            </w:r>
          </w:p>
          <w:p w14:paraId="4ACFE167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( лв)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F673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Размер на депозит за участие в търга лв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5EF0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Срок  (год.)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E9C3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Предложена цена лв./дка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D01C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Внесен депозит за участие в търга лв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75BA" w14:textId="77777777" w:rsidR="00231D0F" w:rsidRPr="00231D0F" w:rsidRDefault="00231D0F" w:rsidP="007816B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31D0F">
              <w:rPr>
                <w:rFonts w:ascii="Verdana" w:hAnsi="Verdana"/>
                <w:b/>
                <w:sz w:val="16"/>
                <w:szCs w:val="16"/>
              </w:rPr>
              <w:t>Общ годишен наем /лева/</w:t>
            </w:r>
          </w:p>
          <w:p w14:paraId="370812D9" w14:textId="77777777" w:rsidR="00231D0F" w:rsidRPr="00231D0F" w:rsidRDefault="00231D0F" w:rsidP="007816B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77438" w:rsidRPr="00231D0F" w14:paraId="1072F39E" w14:textId="77777777" w:rsidTr="00E5670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0AA1" w14:textId="77777777" w:rsidR="00E77438" w:rsidRPr="00D66F4D" w:rsidRDefault="00E77438" w:rsidP="00E5670E">
            <w:pPr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Район Нови Искър</w:t>
            </w:r>
          </w:p>
          <w:p w14:paraId="1C45E3C3" w14:textId="77777777" w:rsidR="00E77438" w:rsidRPr="00231D0F" w:rsidRDefault="00E77438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7599" w14:textId="6E4C87A5" w:rsidR="00E77438" w:rsidRPr="00231D0F" w:rsidRDefault="00E77438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Гр. Нови Искър –кв. Гниляне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4C8A" w14:textId="08FCB7E3" w:rsidR="00E77438" w:rsidRPr="00231D0F" w:rsidRDefault="00E77438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00357.5325.10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41CB" w14:textId="62272527" w:rsidR="00E77438" w:rsidRPr="00231D0F" w:rsidRDefault="00E77438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4,998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E5A8" w14:textId="12C93106" w:rsidR="00E77438" w:rsidRPr="00231D0F" w:rsidRDefault="00E77438" w:rsidP="007816B4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66F4D">
              <w:rPr>
                <w:rFonts w:ascii="Verdana" w:hAnsi="Verdana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40DD" w14:textId="4B6A5D37" w:rsidR="00E77438" w:rsidRPr="00231D0F" w:rsidRDefault="00E77438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DCFF" w14:textId="77777777" w:rsidR="00E77438" w:rsidRPr="00D66F4D" w:rsidRDefault="00E77438" w:rsidP="00E5670E">
            <w:pPr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 xml:space="preserve">   </w:t>
            </w:r>
          </w:p>
          <w:p w14:paraId="32D9108F" w14:textId="77777777" w:rsidR="00E77438" w:rsidRPr="00D66F4D" w:rsidRDefault="00E77438" w:rsidP="00E5670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5</w:t>
            </w:r>
          </w:p>
          <w:p w14:paraId="5B3A235C" w14:textId="77777777" w:rsidR="00E77438" w:rsidRPr="00231D0F" w:rsidRDefault="00E77438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78E8" w14:textId="4C5D0355" w:rsidR="00E77438" w:rsidRPr="00231D0F" w:rsidRDefault="00E77438" w:rsidP="007816B4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391F" w14:textId="2755B55D" w:rsidR="00E77438" w:rsidRPr="00231D0F" w:rsidRDefault="00E77438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>51</w:t>
            </w:r>
            <w:r w:rsidRPr="00D66F4D">
              <w:rPr>
                <w:rFonts w:ascii="Verdana" w:hAnsi="Verdana"/>
                <w:sz w:val="16"/>
                <w:szCs w:val="16"/>
              </w:rPr>
              <w:t>,98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0FC3" w14:textId="1E1B7054" w:rsidR="00E77438" w:rsidRPr="00231D0F" w:rsidRDefault="00E77438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79D7" w14:textId="1DB0FB31" w:rsidR="00E77438" w:rsidRPr="00231D0F" w:rsidRDefault="00E77438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0A51" w14:textId="29A154E1" w:rsidR="00E77438" w:rsidRPr="00231D0F" w:rsidRDefault="00E77438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51</w:t>
            </w:r>
            <w:r w:rsidRPr="00D66F4D">
              <w:rPr>
                <w:rFonts w:ascii="Verdana" w:hAnsi="Verdana"/>
                <w:sz w:val="16"/>
                <w:szCs w:val="16"/>
              </w:rPr>
              <w:t>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879A" w14:textId="1E62A9EF" w:rsidR="00E77438" w:rsidRPr="00231D0F" w:rsidRDefault="00E77438" w:rsidP="00E7743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324.87</w:t>
            </w:r>
          </w:p>
        </w:tc>
      </w:tr>
      <w:tr w:rsidR="00E5670E" w:rsidRPr="00231D0F" w14:paraId="6F2EC395" w14:textId="77777777" w:rsidTr="00E5670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FF02" w14:textId="77777777" w:rsidR="00E5670E" w:rsidRPr="00D66F4D" w:rsidRDefault="00E5670E" w:rsidP="00E567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Район Нови Искър</w:t>
            </w:r>
          </w:p>
          <w:p w14:paraId="2ECD18CA" w14:textId="77777777" w:rsidR="00E5670E" w:rsidRPr="00D66F4D" w:rsidRDefault="00E5670E" w:rsidP="00E5670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D2BB" w14:textId="1A00B3D7" w:rsidR="00E5670E" w:rsidRPr="00D66F4D" w:rsidRDefault="00E5670E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Гр. Нови Искър –кв. Гниляне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FF23" w14:textId="27FFF6DB" w:rsidR="00E5670E" w:rsidRPr="00D66F4D" w:rsidRDefault="00E5670E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00357.5336.97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CC2F" w14:textId="21ADE86E" w:rsidR="00E5670E" w:rsidRPr="00D66F4D" w:rsidRDefault="00E5670E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3,149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2B9F" w14:textId="27BA98A2" w:rsidR="00E5670E" w:rsidRPr="00D66F4D" w:rsidRDefault="00E5670E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590A" w14:textId="3C7E3C12" w:rsidR="00E5670E" w:rsidRPr="00D66F4D" w:rsidRDefault="00E5670E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4160" w14:textId="77777777" w:rsidR="00E5670E" w:rsidRPr="00D66F4D" w:rsidRDefault="00E5670E" w:rsidP="00E5670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07FDA9D" w14:textId="77777777" w:rsidR="00E5670E" w:rsidRPr="00D66F4D" w:rsidRDefault="00E5670E" w:rsidP="00E567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  <w:p w14:paraId="04CCAC27" w14:textId="77777777" w:rsidR="00E5670E" w:rsidRPr="00D66F4D" w:rsidRDefault="00E5670E" w:rsidP="00E5670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0DA3" w14:textId="33F2919A" w:rsidR="00E5670E" w:rsidRPr="00D66F4D" w:rsidRDefault="00E5670E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0C44" w14:textId="7BC88F3E" w:rsidR="00E5670E" w:rsidRPr="00D66F4D" w:rsidRDefault="00E5670E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</w:t>
            </w:r>
            <w:r w:rsidRPr="00D66F4D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75AD" w14:textId="582C369B" w:rsidR="00E5670E" w:rsidRPr="00D66F4D" w:rsidRDefault="00E5670E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5A0A" w14:textId="3337C687" w:rsidR="00E5670E" w:rsidRDefault="00E5670E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3CED" w14:textId="7DC80A4C" w:rsidR="00E5670E" w:rsidRDefault="00E5670E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</w:t>
            </w:r>
            <w:r w:rsidRPr="00D66F4D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2CAD" w14:textId="77777777" w:rsidR="00E5670E" w:rsidRDefault="00E5670E" w:rsidP="00E7743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09F71E2" w14:textId="77777777" w:rsidR="00E5670E" w:rsidRDefault="00E5670E" w:rsidP="00E7743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204.69</w:t>
            </w:r>
          </w:p>
          <w:p w14:paraId="1AEC1D5A" w14:textId="1F56D112" w:rsidR="00E5670E" w:rsidRDefault="00E5670E" w:rsidP="00E7743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E5670E" w:rsidRPr="00231D0F" w14:paraId="098576DB" w14:textId="77777777" w:rsidTr="00E5670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3DE9" w14:textId="77777777" w:rsidR="00E5670E" w:rsidRPr="00753AD7" w:rsidRDefault="00E5670E" w:rsidP="00E567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3AD7">
              <w:rPr>
                <w:rFonts w:ascii="Verdana" w:hAnsi="Verdana"/>
                <w:sz w:val="16"/>
                <w:szCs w:val="16"/>
              </w:rPr>
              <w:t>Район Нови Искър</w:t>
            </w:r>
          </w:p>
          <w:p w14:paraId="30BD0E87" w14:textId="77777777" w:rsidR="00E5670E" w:rsidRPr="00D66F4D" w:rsidRDefault="00E5670E" w:rsidP="00E5670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0CAF" w14:textId="7A28C282" w:rsidR="00E5670E" w:rsidRPr="00D66F4D" w:rsidRDefault="00E5670E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3AD7">
              <w:rPr>
                <w:rFonts w:ascii="Verdana" w:hAnsi="Verdana"/>
                <w:sz w:val="16"/>
                <w:szCs w:val="16"/>
              </w:rPr>
              <w:t>Гр. Нови Искър –кв. Гниляне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85E5" w14:textId="08BAF9E4" w:rsidR="00E5670E" w:rsidRPr="00D66F4D" w:rsidRDefault="00E5670E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3AD7">
              <w:rPr>
                <w:rFonts w:ascii="Verdana" w:hAnsi="Verdana"/>
                <w:sz w:val="16"/>
                <w:szCs w:val="16"/>
              </w:rPr>
              <w:t>00357.5294.1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6062" w14:textId="0811570E" w:rsidR="00E5670E" w:rsidRPr="00D66F4D" w:rsidRDefault="00E5670E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3AD7">
              <w:rPr>
                <w:rFonts w:ascii="Verdana" w:hAnsi="Verdana"/>
                <w:sz w:val="16"/>
                <w:szCs w:val="16"/>
              </w:rPr>
              <w:t>25,253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604C" w14:textId="1C45628B" w:rsidR="00E5670E" w:rsidRPr="00D66F4D" w:rsidRDefault="00E5670E" w:rsidP="007816B4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753AD7">
              <w:rPr>
                <w:rFonts w:ascii="Verdana" w:hAnsi="Verdana"/>
                <w:sz w:val="16"/>
                <w:szCs w:val="16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3580" w14:textId="2CE239A7" w:rsidR="00E5670E" w:rsidRPr="00D66F4D" w:rsidRDefault="00E5670E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3AD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7642" w14:textId="77777777" w:rsidR="00E5670E" w:rsidRPr="00753AD7" w:rsidRDefault="00E5670E" w:rsidP="00E5670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B27C3D3" w14:textId="77777777" w:rsidR="00E5670E" w:rsidRPr="00753AD7" w:rsidRDefault="00E5670E" w:rsidP="00E567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  <w:p w14:paraId="04C94CF1" w14:textId="77777777" w:rsidR="00E5670E" w:rsidRPr="00D66F4D" w:rsidRDefault="00E5670E" w:rsidP="00E5670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5A12" w14:textId="1F906D9D" w:rsidR="00E5670E" w:rsidRDefault="00E5670E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37EF" w14:textId="02C9F276" w:rsidR="00E5670E" w:rsidRDefault="00E5670E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3AD7"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6</w:t>
            </w:r>
            <w:r w:rsidRPr="00753AD7">
              <w:rPr>
                <w:rFonts w:ascii="Verdana" w:hAnsi="Verdana"/>
                <w:sz w:val="16"/>
                <w:szCs w:val="16"/>
              </w:rPr>
              <w:t>2,</w:t>
            </w:r>
            <w:r>
              <w:rPr>
                <w:rFonts w:ascii="Verdana" w:hAnsi="Verdana"/>
                <w:sz w:val="16"/>
                <w:szCs w:val="16"/>
              </w:rPr>
              <w:t>6</w:t>
            </w:r>
            <w:r w:rsidRPr="00753AD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AC08" w14:textId="186744DA" w:rsidR="00E5670E" w:rsidRDefault="00E5670E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9170" w14:textId="4CC92A93" w:rsidR="00E5670E" w:rsidRDefault="00E5670E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4A0F" w14:textId="5C732FE7" w:rsidR="00E5670E" w:rsidRDefault="00E5670E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53AD7"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6</w:t>
            </w:r>
            <w:r w:rsidRPr="00753AD7">
              <w:rPr>
                <w:rFonts w:ascii="Verdana" w:hAnsi="Verdana"/>
                <w:sz w:val="16"/>
                <w:szCs w:val="16"/>
              </w:rPr>
              <w:t>2,</w:t>
            </w:r>
            <w:r>
              <w:rPr>
                <w:rFonts w:ascii="Verdana" w:hAnsi="Verdana"/>
                <w:sz w:val="16"/>
                <w:szCs w:val="16"/>
              </w:rPr>
              <w:t>6</w:t>
            </w:r>
            <w:r w:rsidRPr="00753AD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E928" w14:textId="119B5BA6" w:rsidR="00E5670E" w:rsidRDefault="00E5670E" w:rsidP="00E7743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1641.45</w:t>
            </w:r>
          </w:p>
        </w:tc>
      </w:tr>
      <w:tr w:rsidR="00E5670E" w:rsidRPr="00231D0F" w14:paraId="16EFDA17" w14:textId="77777777" w:rsidTr="00E5670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5D5D" w14:textId="77777777" w:rsidR="00E5670E" w:rsidRPr="00416365" w:rsidRDefault="00E5670E" w:rsidP="00E567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6365">
              <w:rPr>
                <w:rFonts w:ascii="Verdana" w:hAnsi="Verdana"/>
                <w:sz w:val="16"/>
                <w:szCs w:val="16"/>
              </w:rPr>
              <w:t>Район Нови Искър</w:t>
            </w:r>
          </w:p>
          <w:p w14:paraId="70527A39" w14:textId="77777777" w:rsidR="00E5670E" w:rsidRPr="00753AD7" w:rsidRDefault="00E5670E" w:rsidP="00E5670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C3E3" w14:textId="0D50A00A" w:rsidR="00E5670E" w:rsidRPr="00753AD7" w:rsidRDefault="00E5670E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6365">
              <w:rPr>
                <w:rFonts w:ascii="Verdana" w:hAnsi="Verdana"/>
                <w:sz w:val="16"/>
                <w:szCs w:val="16"/>
              </w:rPr>
              <w:t>Гр. Нови Искър –кв. Кумарица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9396" w14:textId="69185EA5" w:rsidR="00E5670E" w:rsidRPr="00753AD7" w:rsidRDefault="00E5670E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6365">
              <w:rPr>
                <w:rFonts w:ascii="Verdana" w:hAnsi="Verdana"/>
                <w:sz w:val="16"/>
                <w:szCs w:val="16"/>
              </w:rPr>
              <w:t>00357.5140.148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BD35" w14:textId="66F3D6ED" w:rsidR="00E5670E" w:rsidRPr="00753AD7" w:rsidRDefault="00E5670E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6365">
              <w:rPr>
                <w:rFonts w:ascii="Verdana" w:hAnsi="Verdana"/>
                <w:sz w:val="16"/>
                <w:szCs w:val="16"/>
              </w:rPr>
              <w:t>16,871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5A51" w14:textId="33892D05" w:rsidR="00E5670E" w:rsidRPr="00753AD7" w:rsidRDefault="00E5670E" w:rsidP="007816B4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416365">
              <w:rPr>
                <w:rFonts w:ascii="Verdana" w:hAnsi="Verdana"/>
                <w:sz w:val="16"/>
                <w:szCs w:val="16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BAE1" w14:textId="3090FA60" w:rsidR="00E5670E" w:rsidRPr="00753AD7" w:rsidRDefault="00E5670E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636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FB62" w14:textId="77777777" w:rsidR="00E5670E" w:rsidRPr="00416365" w:rsidRDefault="00E5670E" w:rsidP="00E5670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C75B585" w14:textId="77777777" w:rsidR="00E5670E" w:rsidRPr="00416365" w:rsidRDefault="00E5670E" w:rsidP="00E567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  <w:p w14:paraId="44122CCB" w14:textId="77777777" w:rsidR="00E5670E" w:rsidRPr="00753AD7" w:rsidRDefault="00E5670E" w:rsidP="00E5670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4689" w14:textId="3AC17DC4" w:rsidR="00E5670E" w:rsidRDefault="00E5670E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6365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A0A2" w14:textId="2C02A8DD" w:rsidR="00E5670E" w:rsidRPr="00753AD7" w:rsidRDefault="00E5670E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6365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75</w:t>
            </w:r>
            <w:r w:rsidRPr="00416365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166F" w14:textId="7D14E5E5" w:rsidR="00E5670E" w:rsidRDefault="00E5670E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60E9" w14:textId="25C48A90" w:rsidR="00E5670E" w:rsidRDefault="00E5670E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BA83" w14:textId="00048045" w:rsidR="00E5670E" w:rsidRPr="00753AD7" w:rsidRDefault="00E5670E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6365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75</w:t>
            </w:r>
            <w:r w:rsidRPr="00416365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  <w:r w:rsidRPr="0041636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14B3" w14:textId="23D66782" w:rsidR="00E5670E" w:rsidRDefault="00E5670E" w:rsidP="00E7743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1096.62</w:t>
            </w:r>
          </w:p>
        </w:tc>
      </w:tr>
      <w:tr w:rsidR="00E5670E" w:rsidRPr="00231D0F" w14:paraId="180EB92F" w14:textId="77777777" w:rsidTr="00E5670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EF85" w14:textId="77777777" w:rsidR="00E5670E" w:rsidRPr="008314C4" w:rsidRDefault="00E5670E" w:rsidP="00E5670E">
            <w:pPr>
              <w:rPr>
                <w:rFonts w:ascii="Verdana" w:hAnsi="Verdana"/>
                <w:sz w:val="16"/>
                <w:szCs w:val="16"/>
              </w:rPr>
            </w:pPr>
            <w:r w:rsidRPr="008314C4">
              <w:rPr>
                <w:rFonts w:ascii="Verdana" w:hAnsi="Verdana"/>
                <w:sz w:val="16"/>
                <w:szCs w:val="16"/>
              </w:rPr>
              <w:t>Район Нови Искър</w:t>
            </w:r>
          </w:p>
          <w:p w14:paraId="4F151C3A" w14:textId="77777777" w:rsidR="00E5670E" w:rsidRPr="00416365" w:rsidRDefault="00E5670E" w:rsidP="00E5670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BA0E" w14:textId="4B958799" w:rsidR="00E5670E" w:rsidRPr="00416365" w:rsidRDefault="00E5670E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314C4">
              <w:rPr>
                <w:rFonts w:ascii="Verdana" w:hAnsi="Verdana"/>
                <w:sz w:val="16"/>
                <w:szCs w:val="16"/>
              </w:rPr>
              <w:t>Гр. Нови Искър –кв. Курило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94E3" w14:textId="427FE0F5" w:rsidR="00E5670E" w:rsidRPr="00416365" w:rsidRDefault="00E5670E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314C4">
              <w:rPr>
                <w:rFonts w:ascii="Verdana" w:hAnsi="Verdana"/>
                <w:sz w:val="16"/>
                <w:szCs w:val="16"/>
              </w:rPr>
              <w:t>00357.5266.172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8E39" w14:textId="3EE5F1D1" w:rsidR="00E5670E" w:rsidRPr="00416365" w:rsidRDefault="00E5670E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314C4">
              <w:rPr>
                <w:rFonts w:ascii="Verdana" w:hAnsi="Verdana"/>
                <w:sz w:val="16"/>
                <w:szCs w:val="16"/>
              </w:rPr>
              <w:t>13,059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FEAB" w14:textId="167ABE76" w:rsidR="00E5670E" w:rsidRPr="00416365" w:rsidRDefault="00E5670E" w:rsidP="007816B4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8314C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314C4">
              <w:rPr>
                <w:rFonts w:ascii="Verdana" w:hAnsi="Verdana"/>
                <w:sz w:val="16"/>
                <w:szCs w:val="16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B76B" w14:textId="7DE97F0B" w:rsidR="00E5670E" w:rsidRPr="00416365" w:rsidRDefault="00E5670E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314C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C276" w14:textId="77777777" w:rsidR="00E5670E" w:rsidRPr="008314C4" w:rsidRDefault="00E5670E" w:rsidP="00E5670E">
            <w:pPr>
              <w:rPr>
                <w:rFonts w:ascii="Verdana" w:hAnsi="Verdana"/>
                <w:sz w:val="16"/>
                <w:szCs w:val="16"/>
              </w:rPr>
            </w:pPr>
            <w:r w:rsidRPr="008314C4">
              <w:rPr>
                <w:rFonts w:ascii="Verdana" w:hAnsi="Verdana"/>
                <w:sz w:val="16"/>
                <w:szCs w:val="16"/>
              </w:rPr>
              <w:t xml:space="preserve">   </w:t>
            </w:r>
          </w:p>
          <w:p w14:paraId="1B1FC6EB" w14:textId="77777777" w:rsidR="00E5670E" w:rsidRPr="008314C4" w:rsidRDefault="00E5670E" w:rsidP="00E5670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5</w:t>
            </w:r>
          </w:p>
          <w:p w14:paraId="224560C9" w14:textId="77777777" w:rsidR="00E5670E" w:rsidRPr="00416365" w:rsidRDefault="00E5670E" w:rsidP="00E5670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BB7C" w14:textId="2D1ED2A2" w:rsidR="00E5670E" w:rsidRPr="00416365" w:rsidRDefault="00E5670E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314C4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744B" w14:textId="1283503E" w:rsidR="00E5670E" w:rsidRPr="00416365" w:rsidRDefault="00E5670E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314C4">
              <w:rPr>
                <w:rFonts w:ascii="Verdana" w:hAnsi="Verdana"/>
                <w:sz w:val="16"/>
                <w:szCs w:val="16"/>
              </w:rPr>
              <w:t xml:space="preserve">  1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 w:rsidRPr="008314C4">
              <w:rPr>
                <w:rFonts w:ascii="Verdana" w:hAnsi="Verdana"/>
                <w:sz w:val="16"/>
                <w:szCs w:val="16"/>
              </w:rPr>
              <w:t>5,</w:t>
            </w:r>
            <w:r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1877" w14:textId="52AA27A0" w:rsidR="00E5670E" w:rsidRDefault="00E5670E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886A" w14:textId="64BEFB71" w:rsidR="00E5670E" w:rsidRDefault="00E5670E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15AA" w14:textId="0DC1017C" w:rsidR="00E5670E" w:rsidRPr="00416365" w:rsidRDefault="00E5670E" w:rsidP="007816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314C4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 w:rsidRPr="008314C4">
              <w:rPr>
                <w:rFonts w:ascii="Verdana" w:hAnsi="Verdana"/>
                <w:sz w:val="16"/>
                <w:szCs w:val="16"/>
              </w:rPr>
              <w:t>5,</w:t>
            </w:r>
            <w:r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D55A" w14:textId="5E45F0EF" w:rsidR="00E5670E" w:rsidRDefault="00E5670E" w:rsidP="00E7743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848.84</w:t>
            </w:r>
          </w:p>
        </w:tc>
      </w:tr>
    </w:tbl>
    <w:p w14:paraId="7A95C225" w14:textId="77777777" w:rsidR="009D7586" w:rsidRDefault="009D7586" w:rsidP="000E323E">
      <w:pPr>
        <w:rPr>
          <w:rFonts w:ascii="Verdana" w:hAnsi="Verdana"/>
          <w:bCs/>
          <w:sz w:val="18"/>
          <w:szCs w:val="18"/>
        </w:rPr>
      </w:pPr>
    </w:p>
    <w:p w14:paraId="61F24DDC" w14:textId="77777777" w:rsidR="00F902A3" w:rsidRDefault="00F902A3" w:rsidP="000E323E">
      <w:pPr>
        <w:rPr>
          <w:rFonts w:ascii="Verdana" w:hAnsi="Verdana"/>
          <w:bCs/>
          <w:sz w:val="18"/>
          <w:szCs w:val="18"/>
        </w:rPr>
      </w:pPr>
    </w:p>
    <w:p w14:paraId="225B5326" w14:textId="00FEDD2E" w:rsidR="00E5670E" w:rsidRPr="00CB07FB" w:rsidRDefault="00E5670E" w:rsidP="00E5670E">
      <w:pPr>
        <w:rPr>
          <w:rFonts w:ascii="Verdana" w:hAnsi="Verdana"/>
          <w:bCs/>
          <w:sz w:val="20"/>
          <w:szCs w:val="20"/>
        </w:rPr>
      </w:pPr>
      <w:r w:rsidRPr="005304FF">
        <w:rPr>
          <w:rFonts w:ascii="Verdana" w:hAnsi="Verdana"/>
          <w:b/>
          <w:sz w:val="20"/>
          <w:szCs w:val="20"/>
        </w:rPr>
        <w:t>„Агро Груп 2011“ ООД</w:t>
      </w:r>
    </w:p>
    <w:tbl>
      <w:tblPr>
        <w:tblW w:w="10915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417"/>
        <w:gridCol w:w="709"/>
        <w:gridCol w:w="425"/>
        <w:gridCol w:w="567"/>
        <w:gridCol w:w="708"/>
        <w:gridCol w:w="851"/>
        <w:gridCol w:w="1015"/>
        <w:gridCol w:w="687"/>
        <w:gridCol w:w="849"/>
        <w:gridCol w:w="993"/>
        <w:gridCol w:w="992"/>
      </w:tblGrid>
      <w:tr w:rsidR="00E5670E" w:rsidRPr="00231D0F" w14:paraId="53EB63DB" w14:textId="77777777" w:rsidTr="00E5670E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9127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Община</w:t>
            </w:r>
          </w:p>
          <w:p w14:paraId="7F7A4F6B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Столична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BC4D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Землище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9657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№ имот по КККР</w:t>
            </w:r>
          </w:p>
          <w:p w14:paraId="26753C35" w14:textId="77777777" w:rsidR="00E5670E" w:rsidRPr="00231D0F" w:rsidRDefault="00E5670E" w:rsidP="00E5670E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845C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Площ</w:t>
            </w:r>
          </w:p>
          <w:p w14:paraId="0849A5BA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дка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7E0E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Кате</w:t>
            </w:r>
          </w:p>
          <w:p w14:paraId="795B9C60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го</w:t>
            </w:r>
          </w:p>
          <w:p w14:paraId="4A8AFF0B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рия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1FB0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НТП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82D8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Съгласно заповед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857C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Оферта на кандидата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F157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5670E" w:rsidRPr="00231D0F" w14:paraId="735E8B9D" w14:textId="77777777" w:rsidTr="00E5670E">
        <w:trPr>
          <w:trHeight w:val="11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ACD1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82C0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DBC3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A3C6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DE43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8995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D96B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Срок  (год.)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B1DE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Начал</w:t>
            </w:r>
          </w:p>
          <w:p w14:paraId="7D985CDF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 xml:space="preserve">на тръжна цена </w:t>
            </w:r>
          </w:p>
          <w:p w14:paraId="592FE54D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( лв)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926B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Размер на депозит за участие в търга лв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C55F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Срок  (год.)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B7AF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Предложена цена лв./дка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9D2D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Внесен депозит за участие в търга лв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90B5" w14:textId="77777777" w:rsidR="00E5670E" w:rsidRPr="00231D0F" w:rsidRDefault="00E5670E" w:rsidP="00E5670E">
            <w:pPr>
              <w:rPr>
                <w:rFonts w:ascii="Verdana" w:hAnsi="Verdana"/>
                <w:b/>
                <w:sz w:val="16"/>
                <w:szCs w:val="16"/>
              </w:rPr>
            </w:pPr>
            <w:r w:rsidRPr="00231D0F">
              <w:rPr>
                <w:rFonts w:ascii="Verdana" w:hAnsi="Verdana"/>
                <w:b/>
                <w:sz w:val="16"/>
                <w:szCs w:val="16"/>
              </w:rPr>
              <w:t>Общ годишен наем /лева/</w:t>
            </w:r>
          </w:p>
          <w:p w14:paraId="0F921C90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5670E" w:rsidRPr="00231D0F" w14:paraId="1E392FAF" w14:textId="77777777" w:rsidTr="00E5670E">
        <w:trPr>
          <w:trHeight w:val="1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4107" w14:textId="77777777" w:rsidR="00E5670E" w:rsidRPr="00945AB9" w:rsidRDefault="00E5670E" w:rsidP="00E567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5AB9">
              <w:rPr>
                <w:rFonts w:ascii="Verdana" w:hAnsi="Verdana"/>
                <w:sz w:val="16"/>
                <w:szCs w:val="16"/>
              </w:rPr>
              <w:t>Район Нови Искър</w:t>
            </w:r>
          </w:p>
          <w:p w14:paraId="44835155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1027" w14:textId="37468A80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45AB9">
              <w:rPr>
                <w:rFonts w:ascii="Verdana" w:hAnsi="Verdana"/>
                <w:sz w:val="16"/>
                <w:szCs w:val="16"/>
              </w:rPr>
              <w:t>Кубратово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A60C" w14:textId="283C2BFD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45AB9">
              <w:rPr>
                <w:rFonts w:ascii="Verdana" w:hAnsi="Verdana"/>
                <w:sz w:val="16"/>
                <w:szCs w:val="16"/>
              </w:rPr>
              <w:t>40436.5386.46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FA31" w14:textId="27705A6F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45AB9">
              <w:rPr>
                <w:rFonts w:ascii="Verdana" w:hAnsi="Verdana"/>
                <w:sz w:val="16"/>
                <w:szCs w:val="16"/>
              </w:rPr>
              <w:t>2,737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0FEE" w14:textId="1C4A1FC8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45AB9">
              <w:rPr>
                <w:rFonts w:ascii="Verdana" w:hAnsi="Verdana"/>
                <w:sz w:val="16"/>
                <w:szCs w:val="16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E70B" w14:textId="62B1EBC2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45AB9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62D7" w14:textId="77777777" w:rsidR="00E5670E" w:rsidRPr="00945AB9" w:rsidRDefault="00E5670E" w:rsidP="00E5670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312CB7D" w14:textId="77777777" w:rsidR="00E5670E" w:rsidRPr="00945AB9" w:rsidRDefault="00E5670E" w:rsidP="00E567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  <w:p w14:paraId="400452B5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CF10" w14:textId="63155E23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45AB9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3C1B" w14:textId="45C95BDA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45AB9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8</w:t>
            </w:r>
            <w:r w:rsidRPr="00945AB9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A07D" w14:textId="58D58CB1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C818" w14:textId="13833B9E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53.00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1982" w14:textId="2C92E3A8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945AB9"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8</w:t>
            </w:r>
            <w:r w:rsidRPr="00945AB9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AE7C" w14:textId="77777777" w:rsidR="00E5670E" w:rsidRDefault="00E5670E" w:rsidP="00E5670E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A717AED" w14:textId="77777777" w:rsidR="00E5670E" w:rsidRDefault="00E5670E" w:rsidP="00E5670E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B60736E" w14:textId="3BD57DE6" w:rsidR="00E5670E" w:rsidRPr="00231D0F" w:rsidRDefault="00E5670E" w:rsidP="00E5670E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145.06</w:t>
            </w:r>
          </w:p>
        </w:tc>
      </w:tr>
      <w:tr w:rsidR="00E5670E" w:rsidRPr="00231D0F" w14:paraId="5E2A7D4F" w14:textId="77777777" w:rsidTr="00E5670E">
        <w:trPr>
          <w:trHeight w:val="1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6CED" w14:textId="77777777" w:rsidR="00E5670E" w:rsidRPr="00404140" w:rsidRDefault="00E5670E" w:rsidP="00E567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04140">
              <w:rPr>
                <w:rFonts w:ascii="Verdana" w:hAnsi="Verdana"/>
                <w:sz w:val="16"/>
                <w:szCs w:val="16"/>
              </w:rPr>
              <w:t>Район Нови Искър</w:t>
            </w:r>
          </w:p>
          <w:p w14:paraId="7CF577F8" w14:textId="77777777" w:rsidR="00E5670E" w:rsidRPr="00945AB9" w:rsidRDefault="00E5670E" w:rsidP="00E5670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57CE" w14:textId="620EB6A2" w:rsidR="00E5670E" w:rsidRPr="00945AB9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4140">
              <w:rPr>
                <w:rFonts w:ascii="Verdana" w:hAnsi="Verdana"/>
                <w:sz w:val="16"/>
                <w:szCs w:val="16"/>
              </w:rPr>
              <w:t>Чепинци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7DA3" w14:textId="69814C53" w:rsidR="00E5670E" w:rsidRPr="00945AB9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4140">
              <w:rPr>
                <w:rFonts w:ascii="Verdana" w:hAnsi="Verdana"/>
                <w:sz w:val="16"/>
                <w:szCs w:val="16"/>
              </w:rPr>
              <w:t>80409.5626.3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9D2D" w14:textId="205A0670" w:rsidR="00E5670E" w:rsidRPr="00945AB9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4140">
              <w:rPr>
                <w:rFonts w:ascii="Verdana" w:hAnsi="Verdana"/>
                <w:sz w:val="16"/>
                <w:szCs w:val="16"/>
              </w:rPr>
              <w:t>0,740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7B59" w14:textId="38B5BAF3" w:rsidR="00E5670E" w:rsidRPr="00945AB9" w:rsidRDefault="00E5670E" w:rsidP="00E5670E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404140">
              <w:rPr>
                <w:rFonts w:ascii="Verdana" w:hAnsi="Verdana"/>
                <w:sz w:val="16"/>
                <w:szCs w:val="16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E16C" w14:textId="2ED1C1F6" w:rsidR="00E5670E" w:rsidRPr="00945AB9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4140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D15C" w14:textId="77777777" w:rsidR="00E5670E" w:rsidRPr="00404140" w:rsidRDefault="00E5670E" w:rsidP="00E5670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A0E8BD6" w14:textId="77777777" w:rsidR="00E5670E" w:rsidRPr="00404140" w:rsidRDefault="00E5670E" w:rsidP="00E567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  <w:p w14:paraId="0733A8C8" w14:textId="77777777" w:rsidR="00E5670E" w:rsidRPr="00945AB9" w:rsidRDefault="00E5670E" w:rsidP="00E5670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AB24" w14:textId="1B1793A5" w:rsidR="00E5670E" w:rsidRPr="00945AB9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5D8A" w14:textId="7287E101" w:rsidR="00E5670E" w:rsidRPr="00945AB9" w:rsidRDefault="00E5670E" w:rsidP="00E5670E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404140">
              <w:rPr>
                <w:rFonts w:ascii="Verdana" w:hAnsi="Verdana"/>
                <w:sz w:val="16"/>
                <w:szCs w:val="16"/>
                <w:lang w:val="en-US"/>
              </w:rPr>
              <w:t>7</w:t>
            </w:r>
            <w:r w:rsidRPr="00404140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  <w:r w:rsidRPr="00404140">
              <w:rPr>
                <w:rFonts w:ascii="Verdana" w:hAnsi="Verdana"/>
                <w:sz w:val="16"/>
                <w:szCs w:val="16"/>
                <w:lang w:val="en-US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72B1" w14:textId="61CFC8D1" w:rsidR="00E5670E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B802" w14:textId="7B57D1AA" w:rsidR="00E5670E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53.00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F80B" w14:textId="73135B7E" w:rsidR="00E5670E" w:rsidRPr="00945AB9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4140">
              <w:rPr>
                <w:rFonts w:ascii="Verdana" w:hAnsi="Verdana"/>
                <w:sz w:val="16"/>
                <w:szCs w:val="16"/>
              </w:rPr>
              <w:t>7,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  <w:r w:rsidRPr="00404140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F0FA" w14:textId="77777777" w:rsidR="00E5670E" w:rsidRDefault="00E5670E" w:rsidP="00E5670E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A8E7891" w14:textId="77777777" w:rsidR="00E5670E" w:rsidRDefault="00E5670E" w:rsidP="00E5670E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E44BD99" w14:textId="0A7EF392" w:rsidR="00E5670E" w:rsidRDefault="00E5670E" w:rsidP="00E5670E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39.22</w:t>
            </w:r>
          </w:p>
        </w:tc>
      </w:tr>
      <w:tr w:rsidR="00E5670E" w:rsidRPr="00231D0F" w14:paraId="3DBF7AA8" w14:textId="77777777" w:rsidTr="00E5670E">
        <w:trPr>
          <w:trHeight w:val="1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A342" w14:textId="77777777" w:rsidR="00E5670E" w:rsidRPr="00052B86" w:rsidRDefault="00E5670E" w:rsidP="00E5670E">
            <w:pPr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Район Нови Искър</w:t>
            </w:r>
          </w:p>
          <w:p w14:paraId="4B68B9E4" w14:textId="77777777" w:rsidR="00E5670E" w:rsidRPr="00404140" w:rsidRDefault="00E5670E" w:rsidP="00E5670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3314" w14:textId="7B24C90E" w:rsidR="00E5670E" w:rsidRPr="00404140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4140">
              <w:rPr>
                <w:rFonts w:ascii="Verdana" w:hAnsi="Verdana"/>
                <w:sz w:val="16"/>
                <w:szCs w:val="16"/>
              </w:rPr>
              <w:t>Чепинци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322E" w14:textId="4D421320" w:rsidR="00E5670E" w:rsidRPr="00404140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4140">
              <w:rPr>
                <w:rFonts w:ascii="Verdana" w:hAnsi="Verdana"/>
                <w:sz w:val="16"/>
                <w:szCs w:val="16"/>
              </w:rPr>
              <w:t>80409.5</w:t>
            </w:r>
            <w:r>
              <w:rPr>
                <w:rFonts w:ascii="Verdana" w:hAnsi="Verdana"/>
                <w:sz w:val="16"/>
                <w:szCs w:val="16"/>
              </w:rPr>
              <w:t>893</w:t>
            </w:r>
            <w:r w:rsidRPr="00404140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ACC3" w14:textId="7AE481F9" w:rsidR="00E5670E" w:rsidRPr="00404140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4140">
              <w:rPr>
                <w:rFonts w:ascii="Verdana" w:hAnsi="Verdana"/>
                <w:sz w:val="16"/>
                <w:szCs w:val="16"/>
              </w:rPr>
              <w:t>0,4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  <w:r w:rsidRPr="00404140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6219" w14:textId="2B5B1502" w:rsidR="00E5670E" w:rsidRPr="00404140" w:rsidRDefault="00E5670E" w:rsidP="00E5670E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404140">
              <w:rPr>
                <w:rFonts w:ascii="Verdana" w:hAnsi="Verdana"/>
                <w:sz w:val="16"/>
                <w:szCs w:val="16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3355" w14:textId="6041C8C3" w:rsidR="00E5670E" w:rsidRPr="00404140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4140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D547" w14:textId="77777777" w:rsidR="00E5670E" w:rsidRPr="00404140" w:rsidRDefault="00E5670E" w:rsidP="00E5670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865E8FA" w14:textId="77777777" w:rsidR="00E5670E" w:rsidRPr="00404140" w:rsidRDefault="00E5670E" w:rsidP="00E567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  <w:p w14:paraId="55A728B2" w14:textId="77777777" w:rsidR="00E5670E" w:rsidRPr="00404140" w:rsidRDefault="00E5670E" w:rsidP="00E5670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0A89" w14:textId="18A76CAE" w:rsidR="00E5670E" w:rsidRPr="00052B86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E363" w14:textId="6A0108FA" w:rsidR="00E5670E" w:rsidRPr="00404140" w:rsidRDefault="00E5670E" w:rsidP="00E5670E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Pr="00404140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40F5" w14:textId="44C260BF" w:rsidR="00E5670E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B160" w14:textId="700657E0" w:rsidR="00E5670E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53.00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7675" w14:textId="3E661A12" w:rsidR="00E5670E" w:rsidRPr="00404140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Pr="00404140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FB61" w14:textId="77777777" w:rsidR="00E5670E" w:rsidRDefault="00E5670E" w:rsidP="00E5670E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372A616" w14:textId="77777777" w:rsidR="00E5670E" w:rsidRDefault="00E5670E" w:rsidP="00E5670E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D0F4464" w14:textId="1F355848" w:rsidR="00E5670E" w:rsidRDefault="00E5670E" w:rsidP="00E5670E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24.91</w:t>
            </w:r>
          </w:p>
        </w:tc>
      </w:tr>
    </w:tbl>
    <w:p w14:paraId="0D18034D" w14:textId="77777777" w:rsidR="00D60515" w:rsidRDefault="00D60515" w:rsidP="00CA3945">
      <w:pPr>
        <w:rPr>
          <w:rFonts w:ascii="Verdana" w:hAnsi="Verdana"/>
          <w:b/>
          <w:bCs/>
          <w:sz w:val="18"/>
          <w:szCs w:val="18"/>
        </w:rPr>
      </w:pPr>
    </w:p>
    <w:p w14:paraId="55E18FD5" w14:textId="77777777" w:rsidR="00F902A3" w:rsidRDefault="00F902A3" w:rsidP="00CA3945">
      <w:pPr>
        <w:rPr>
          <w:rFonts w:ascii="Verdana" w:hAnsi="Verdana"/>
          <w:b/>
          <w:bCs/>
          <w:sz w:val="18"/>
          <w:szCs w:val="18"/>
        </w:rPr>
      </w:pPr>
    </w:p>
    <w:p w14:paraId="04892B34" w14:textId="655F1492" w:rsidR="00E5670E" w:rsidRPr="00CB07FB" w:rsidRDefault="00E5670E" w:rsidP="00E5670E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„Стефи 2008“ ООД</w:t>
      </w:r>
    </w:p>
    <w:tbl>
      <w:tblPr>
        <w:tblW w:w="10915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417"/>
        <w:gridCol w:w="709"/>
        <w:gridCol w:w="425"/>
        <w:gridCol w:w="567"/>
        <w:gridCol w:w="708"/>
        <w:gridCol w:w="851"/>
        <w:gridCol w:w="1015"/>
        <w:gridCol w:w="687"/>
        <w:gridCol w:w="849"/>
        <w:gridCol w:w="993"/>
        <w:gridCol w:w="992"/>
      </w:tblGrid>
      <w:tr w:rsidR="00E5670E" w:rsidRPr="00231D0F" w14:paraId="633E16A7" w14:textId="77777777" w:rsidTr="00E5670E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8FDF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Община</w:t>
            </w:r>
          </w:p>
          <w:p w14:paraId="4AC1651B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Столична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A9D3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Землище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0EDE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№ имот по КККР</w:t>
            </w:r>
          </w:p>
          <w:p w14:paraId="3697475F" w14:textId="77777777" w:rsidR="00E5670E" w:rsidRPr="00231D0F" w:rsidRDefault="00E5670E" w:rsidP="00E5670E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D07D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Площ</w:t>
            </w:r>
          </w:p>
          <w:p w14:paraId="7BE04876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дка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DD23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Кате</w:t>
            </w:r>
          </w:p>
          <w:p w14:paraId="145874BD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го</w:t>
            </w:r>
          </w:p>
          <w:p w14:paraId="20833527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рия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DF60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НТП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4749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Съгласно заповед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7417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Оферта на кандидата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7583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5670E" w:rsidRPr="00231D0F" w14:paraId="2FC0F96D" w14:textId="77777777" w:rsidTr="00E5670E">
        <w:trPr>
          <w:trHeight w:val="11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EC5E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BAF9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C0B7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19A7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E82C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A4EB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A969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Срок  (год.)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D30D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Начал</w:t>
            </w:r>
          </w:p>
          <w:p w14:paraId="27A04C27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 xml:space="preserve">на тръжна цена </w:t>
            </w:r>
          </w:p>
          <w:p w14:paraId="4B963C83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( лв)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4298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Размер на депозит за участие в търга лв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B103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Срок  (год.)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9A3A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Предложена цена лв./дка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909D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Внесен депозит за участие в търга лв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C64D" w14:textId="77777777" w:rsidR="00E5670E" w:rsidRPr="00231D0F" w:rsidRDefault="00E5670E" w:rsidP="00E5670E">
            <w:pPr>
              <w:rPr>
                <w:rFonts w:ascii="Verdana" w:hAnsi="Verdana"/>
                <w:b/>
                <w:sz w:val="16"/>
                <w:szCs w:val="16"/>
              </w:rPr>
            </w:pPr>
            <w:r w:rsidRPr="00231D0F">
              <w:rPr>
                <w:rFonts w:ascii="Verdana" w:hAnsi="Verdana"/>
                <w:b/>
                <w:sz w:val="16"/>
                <w:szCs w:val="16"/>
              </w:rPr>
              <w:t>Общ годишен наем /лева/</w:t>
            </w:r>
          </w:p>
          <w:p w14:paraId="0BCF6E23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5670E" w:rsidRPr="00231D0F" w14:paraId="2357F10B" w14:textId="77777777" w:rsidTr="00E5670E">
        <w:trPr>
          <w:trHeight w:val="1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21CC" w14:textId="36C7FE19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 xml:space="preserve">Район Нови </w:t>
            </w:r>
            <w:r>
              <w:rPr>
                <w:rFonts w:ascii="Verdana" w:hAnsi="Verdana"/>
                <w:sz w:val="16"/>
                <w:szCs w:val="16"/>
              </w:rPr>
              <w:t>Кремиковци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4728" w14:textId="316BDF99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Бенковски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9E46" w14:textId="126DB43F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68134</w:t>
            </w:r>
            <w:r w:rsidRPr="00404140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8728</w:t>
            </w:r>
            <w:r w:rsidRPr="00404140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556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CDFB" w14:textId="15A88931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</w:t>
            </w:r>
            <w:r w:rsidRPr="00404140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658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D50D" w14:textId="7DA3C808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4140">
              <w:rPr>
                <w:rFonts w:ascii="Verdana" w:hAnsi="Verdana"/>
                <w:sz w:val="16"/>
                <w:szCs w:val="16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1669" w14:textId="0F3DD3B2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4140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FFA5" w14:textId="77777777" w:rsidR="00E5670E" w:rsidRPr="00404140" w:rsidRDefault="00E5670E" w:rsidP="00E5670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8D24EAE" w14:textId="77777777" w:rsidR="00E5670E" w:rsidRPr="00404140" w:rsidRDefault="00E5670E" w:rsidP="00E567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  <w:p w14:paraId="005986F3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D2BA" w14:textId="17215F13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D0C3" w14:textId="76492B06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277</w:t>
            </w:r>
            <w:r w:rsidRPr="00404140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8A9C" w14:textId="70047E30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7E6B" w14:textId="7769DEC3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61.00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94B4" w14:textId="3393CB43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277</w:t>
            </w:r>
            <w:r w:rsidRPr="00404140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9CE2" w14:textId="77777777" w:rsidR="00E5670E" w:rsidRDefault="00E5670E" w:rsidP="00E5670E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834783E" w14:textId="77777777" w:rsidR="00E5670E" w:rsidRDefault="00E5670E" w:rsidP="00E5670E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058A252" w14:textId="033DCA2A" w:rsidR="00E5670E" w:rsidRPr="00231D0F" w:rsidRDefault="00E5670E" w:rsidP="00E5670E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1 626.14</w:t>
            </w:r>
          </w:p>
        </w:tc>
      </w:tr>
    </w:tbl>
    <w:p w14:paraId="79B561E4" w14:textId="77777777" w:rsidR="00F902A3" w:rsidRDefault="00F902A3" w:rsidP="00CA3945">
      <w:pPr>
        <w:rPr>
          <w:rFonts w:ascii="Verdana" w:hAnsi="Verdana"/>
          <w:b/>
          <w:bCs/>
          <w:sz w:val="18"/>
          <w:szCs w:val="18"/>
        </w:rPr>
      </w:pPr>
    </w:p>
    <w:p w14:paraId="375B01B5" w14:textId="77777777" w:rsidR="007E34DD" w:rsidRDefault="007E34DD" w:rsidP="00CA3945">
      <w:pPr>
        <w:rPr>
          <w:rFonts w:ascii="Verdana" w:hAnsi="Verdana"/>
          <w:b/>
          <w:bCs/>
          <w:sz w:val="18"/>
          <w:szCs w:val="18"/>
        </w:rPr>
      </w:pPr>
    </w:p>
    <w:p w14:paraId="395D5F23" w14:textId="77777777" w:rsidR="007E34DD" w:rsidRDefault="007E34DD" w:rsidP="00CA3945">
      <w:pPr>
        <w:rPr>
          <w:rFonts w:ascii="Verdana" w:hAnsi="Verdana"/>
          <w:b/>
          <w:bCs/>
          <w:sz w:val="18"/>
          <w:szCs w:val="18"/>
        </w:rPr>
      </w:pPr>
    </w:p>
    <w:p w14:paraId="74816D78" w14:textId="77777777" w:rsidR="00E5670E" w:rsidRPr="00F902A3" w:rsidRDefault="00E5670E" w:rsidP="00CA3945">
      <w:pPr>
        <w:rPr>
          <w:rFonts w:ascii="Verdana" w:hAnsi="Verdana"/>
          <w:b/>
          <w:bCs/>
          <w:sz w:val="18"/>
          <w:szCs w:val="18"/>
        </w:rPr>
      </w:pPr>
    </w:p>
    <w:p w14:paraId="6D43617C" w14:textId="777CF712" w:rsidR="009927B1" w:rsidRPr="00F902A3" w:rsidRDefault="009927B1" w:rsidP="009D7586">
      <w:pPr>
        <w:pStyle w:val="ListParagraph"/>
        <w:numPr>
          <w:ilvl w:val="0"/>
          <w:numId w:val="11"/>
        </w:numPr>
        <w:rPr>
          <w:rFonts w:ascii="Verdana" w:hAnsi="Verdana"/>
          <w:bCs/>
          <w:sz w:val="18"/>
          <w:szCs w:val="18"/>
        </w:rPr>
      </w:pPr>
      <w:r w:rsidRPr="00F902A3">
        <w:rPr>
          <w:rFonts w:ascii="Verdana" w:hAnsi="Verdana"/>
          <w:bCs/>
          <w:sz w:val="18"/>
          <w:szCs w:val="18"/>
        </w:rPr>
        <w:t>Класира</w:t>
      </w:r>
      <w:r w:rsidR="00712665" w:rsidRPr="00F902A3">
        <w:rPr>
          <w:rFonts w:ascii="Verdana" w:hAnsi="Verdana"/>
          <w:bCs/>
          <w:sz w:val="18"/>
          <w:szCs w:val="18"/>
        </w:rPr>
        <w:t>ни</w:t>
      </w:r>
      <w:r w:rsidRPr="00F902A3">
        <w:rPr>
          <w:rFonts w:ascii="Verdana" w:hAnsi="Verdana"/>
          <w:bCs/>
          <w:sz w:val="18"/>
          <w:szCs w:val="18"/>
        </w:rPr>
        <w:t xml:space="preserve"> на второ място</w:t>
      </w:r>
      <w:r w:rsidR="00712665" w:rsidRPr="00F902A3">
        <w:rPr>
          <w:rFonts w:ascii="Verdana" w:hAnsi="Verdana"/>
          <w:bCs/>
          <w:sz w:val="18"/>
          <w:szCs w:val="18"/>
        </w:rPr>
        <w:t xml:space="preserve"> </w:t>
      </w:r>
      <w:r w:rsidRPr="00F902A3">
        <w:rPr>
          <w:rFonts w:ascii="Verdana" w:hAnsi="Verdana"/>
          <w:bCs/>
          <w:sz w:val="18"/>
          <w:szCs w:val="18"/>
        </w:rPr>
        <w:t xml:space="preserve">кандидати:  </w:t>
      </w:r>
    </w:p>
    <w:p w14:paraId="17773B63" w14:textId="77777777" w:rsidR="009D7586" w:rsidRPr="00F902A3" w:rsidRDefault="009D7586" w:rsidP="009D7586">
      <w:pPr>
        <w:ind w:left="720"/>
        <w:rPr>
          <w:rFonts w:ascii="Verdana" w:hAnsi="Verdana"/>
          <w:b/>
          <w:bCs/>
          <w:sz w:val="18"/>
          <w:szCs w:val="18"/>
        </w:rPr>
      </w:pPr>
    </w:p>
    <w:p w14:paraId="040DE84D" w14:textId="464EEA8D" w:rsidR="009D7586" w:rsidRDefault="00E5670E" w:rsidP="00E5670E">
      <w:pPr>
        <w:rPr>
          <w:rFonts w:ascii="Verdana" w:hAnsi="Verdana"/>
          <w:b/>
          <w:bCs/>
          <w:sz w:val="18"/>
          <w:szCs w:val="18"/>
        </w:rPr>
      </w:pPr>
      <w:r w:rsidRPr="00126EF3">
        <w:rPr>
          <w:rFonts w:ascii="Verdana" w:hAnsi="Verdana"/>
          <w:b/>
          <w:bCs/>
          <w:sz w:val="18"/>
          <w:szCs w:val="18"/>
        </w:rPr>
        <w:t xml:space="preserve">„Ради </w:t>
      </w:r>
      <w:r>
        <w:rPr>
          <w:rFonts w:ascii="Verdana" w:hAnsi="Verdana"/>
          <w:b/>
          <w:bCs/>
          <w:sz w:val="18"/>
          <w:szCs w:val="18"/>
        </w:rPr>
        <w:t xml:space="preserve">- </w:t>
      </w:r>
      <w:r w:rsidRPr="00126EF3">
        <w:rPr>
          <w:rFonts w:ascii="Verdana" w:hAnsi="Verdana"/>
          <w:b/>
          <w:bCs/>
          <w:sz w:val="18"/>
          <w:szCs w:val="18"/>
        </w:rPr>
        <w:t>Дончо Дончев 2011“  ЕООД</w:t>
      </w:r>
      <w:r>
        <w:rPr>
          <w:rFonts w:ascii="Verdana" w:hAnsi="Verdana"/>
          <w:b/>
          <w:bCs/>
          <w:sz w:val="18"/>
          <w:szCs w:val="18"/>
        </w:rPr>
        <w:t xml:space="preserve"> </w:t>
      </w:r>
    </w:p>
    <w:p w14:paraId="77CEE9C0" w14:textId="77777777" w:rsidR="007E34DD" w:rsidRPr="00F902A3" w:rsidRDefault="007E34DD" w:rsidP="00E5670E">
      <w:pPr>
        <w:rPr>
          <w:rFonts w:ascii="Verdana" w:hAnsi="Verdana"/>
          <w:b/>
          <w:bCs/>
          <w:sz w:val="18"/>
          <w:szCs w:val="18"/>
        </w:rPr>
      </w:pPr>
    </w:p>
    <w:tbl>
      <w:tblPr>
        <w:tblW w:w="1077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417"/>
        <w:gridCol w:w="709"/>
        <w:gridCol w:w="425"/>
        <w:gridCol w:w="567"/>
        <w:gridCol w:w="708"/>
        <w:gridCol w:w="851"/>
        <w:gridCol w:w="1015"/>
        <w:gridCol w:w="687"/>
        <w:gridCol w:w="991"/>
        <w:gridCol w:w="851"/>
        <w:gridCol w:w="851"/>
      </w:tblGrid>
      <w:tr w:rsidR="009D7586" w:rsidRPr="00231D0F" w14:paraId="661B431E" w14:textId="41570C3F" w:rsidTr="009D7586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AB2F" w14:textId="77777777" w:rsidR="009D7586" w:rsidRPr="00231D0F" w:rsidRDefault="009D7586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Община</w:t>
            </w:r>
          </w:p>
          <w:p w14:paraId="2CD3F3BB" w14:textId="77777777" w:rsidR="009D7586" w:rsidRPr="00231D0F" w:rsidRDefault="009D7586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Столична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159D" w14:textId="77777777" w:rsidR="009D7586" w:rsidRPr="00231D0F" w:rsidRDefault="009D7586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Землище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0939" w14:textId="77777777" w:rsidR="009D7586" w:rsidRPr="00231D0F" w:rsidRDefault="009D7586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№ имот по КККР</w:t>
            </w:r>
          </w:p>
          <w:p w14:paraId="42DA7360" w14:textId="77777777" w:rsidR="009D7586" w:rsidRPr="00231D0F" w:rsidRDefault="009D7586" w:rsidP="0071052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EF09" w14:textId="77777777" w:rsidR="009D7586" w:rsidRPr="00231D0F" w:rsidRDefault="009D7586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Площ</w:t>
            </w:r>
          </w:p>
          <w:p w14:paraId="0D470450" w14:textId="77777777" w:rsidR="009D7586" w:rsidRPr="00231D0F" w:rsidRDefault="009D7586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дка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34F2" w14:textId="77777777" w:rsidR="009D7586" w:rsidRPr="00231D0F" w:rsidRDefault="009D7586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Кате</w:t>
            </w:r>
          </w:p>
          <w:p w14:paraId="7665177B" w14:textId="77777777" w:rsidR="009D7586" w:rsidRPr="00231D0F" w:rsidRDefault="009D7586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го</w:t>
            </w:r>
          </w:p>
          <w:p w14:paraId="1F42B55C" w14:textId="77777777" w:rsidR="009D7586" w:rsidRPr="00231D0F" w:rsidRDefault="009D7586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рия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3EA5" w14:textId="77777777" w:rsidR="009D7586" w:rsidRPr="00231D0F" w:rsidRDefault="009D7586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НТП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30EF" w14:textId="77777777" w:rsidR="009D7586" w:rsidRPr="00231D0F" w:rsidRDefault="009D7586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Съгласно заповед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175F" w14:textId="77777777" w:rsidR="009D7586" w:rsidRPr="00231D0F" w:rsidRDefault="009D7586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Оферта на кандидата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9F9C" w14:textId="77777777" w:rsidR="009D7586" w:rsidRPr="00231D0F" w:rsidRDefault="009D7586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D7586" w:rsidRPr="00231D0F" w14:paraId="00F84E2B" w14:textId="4560EB87" w:rsidTr="009D7586">
        <w:trPr>
          <w:trHeight w:val="11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CB29" w14:textId="77777777" w:rsidR="009D7586" w:rsidRPr="00231D0F" w:rsidRDefault="009D7586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C7FF" w14:textId="77777777" w:rsidR="009D7586" w:rsidRPr="00231D0F" w:rsidRDefault="009D7586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753F" w14:textId="77777777" w:rsidR="009D7586" w:rsidRPr="00231D0F" w:rsidRDefault="009D7586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FC81" w14:textId="77777777" w:rsidR="009D7586" w:rsidRPr="00231D0F" w:rsidRDefault="009D7586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BC33" w14:textId="77777777" w:rsidR="009D7586" w:rsidRPr="00231D0F" w:rsidRDefault="009D7586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DA79" w14:textId="77777777" w:rsidR="009D7586" w:rsidRPr="00231D0F" w:rsidRDefault="009D7586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4E2A" w14:textId="77777777" w:rsidR="009D7586" w:rsidRPr="00231D0F" w:rsidRDefault="009D7586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Срок  (год.)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84E9" w14:textId="77777777" w:rsidR="009D7586" w:rsidRPr="00231D0F" w:rsidRDefault="009D7586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Начал</w:t>
            </w:r>
          </w:p>
          <w:p w14:paraId="3E3ECED0" w14:textId="77777777" w:rsidR="009D7586" w:rsidRPr="00231D0F" w:rsidRDefault="009D7586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 xml:space="preserve">на тръжна цена </w:t>
            </w:r>
          </w:p>
          <w:p w14:paraId="0A90D82F" w14:textId="77777777" w:rsidR="009D7586" w:rsidRPr="00231D0F" w:rsidRDefault="009D7586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( лв)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35A6" w14:textId="77777777" w:rsidR="009D7586" w:rsidRPr="00231D0F" w:rsidRDefault="009D7586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Размер на депозит за участие в търга лв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1272" w14:textId="77777777" w:rsidR="009D7586" w:rsidRPr="00231D0F" w:rsidRDefault="009D7586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Срок  (год.)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840B" w14:textId="56653FFB" w:rsidR="009D7586" w:rsidRPr="00231D0F" w:rsidRDefault="009D7586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Предложена цена лв./дка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71AA" w14:textId="77777777" w:rsidR="009D7586" w:rsidRPr="00231D0F" w:rsidRDefault="009D7586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Внесен депозит за участие в търга лв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531E" w14:textId="77777777" w:rsidR="009D7586" w:rsidRPr="00231D0F" w:rsidRDefault="009D7586" w:rsidP="009D7586">
            <w:pPr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Общ годишен наем /лева/</w:t>
            </w:r>
          </w:p>
          <w:p w14:paraId="32387B4D" w14:textId="77777777" w:rsidR="009D7586" w:rsidRPr="00231D0F" w:rsidRDefault="009D7586" w:rsidP="007105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5670E" w:rsidRPr="00231D0F" w14:paraId="4E1174D1" w14:textId="3BDF09F9" w:rsidTr="009D758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08D6" w14:textId="77777777" w:rsidR="00E5670E" w:rsidRPr="00D66F4D" w:rsidRDefault="00E5670E" w:rsidP="00E5670E">
            <w:pPr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Район Нови Искър</w:t>
            </w:r>
          </w:p>
          <w:p w14:paraId="0FA698E7" w14:textId="77777777" w:rsidR="00E5670E" w:rsidRPr="00231D0F" w:rsidRDefault="00E5670E" w:rsidP="0071052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A02D" w14:textId="7BA4D6A6" w:rsidR="00E5670E" w:rsidRPr="00231D0F" w:rsidRDefault="00E5670E" w:rsidP="007105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Гр. Нови Искър –кв. Гниляне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920D" w14:textId="7DCBA77F" w:rsidR="00E5670E" w:rsidRPr="00231D0F" w:rsidRDefault="00E5670E" w:rsidP="007105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00357.5325.10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BCF1" w14:textId="08E5A375" w:rsidR="00E5670E" w:rsidRPr="00231D0F" w:rsidRDefault="00E5670E" w:rsidP="007105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4,998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1036" w14:textId="6CBC7DC4" w:rsidR="00E5670E" w:rsidRPr="00231D0F" w:rsidRDefault="00E5670E" w:rsidP="00710520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66F4D">
              <w:rPr>
                <w:rFonts w:ascii="Verdana" w:hAnsi="Verdana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DD55" w14:textId="1631C63C" w:rsidR="00E5670E" w:rsidRPr="00231D0F" w:rsidRDefault="00E5670E" w:rsidP="007105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B35B" w14:textId="77777777" w:rsidR="00E5670E" w:rsidRPr="00D66F4D" w:rsidRDefault="00E5670E" w:rsidP="00E5670E">
            <w:pPr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 xml:space="preserve">   </w:t>
            </w:r>
          </w:p>
          <w:p w14:paraId="13836F72" w14:textId="77777777" w:rsidR="00E5670E" w:rsidRPr="00D66F4D" w:rsidRDefault="00E5670E" w:rsidP="00E5670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5</w:t>
            </w:r>
          </w:p>
          <w:p w14:paraId="59283F96" w14:textId="77777777" w:rsidR="00E5670E" w:rsidRPr="00231D0F" w:rsidRDefault="00E5670E" w:rsidP="0071052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3681" w14:textId="34572389" w:rsidR="00E5670E" w:rsidRPr="00231D0F" w:rsidRDefault="00E5670E" w:rsidP="00710520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EAF9" w14:textId="0DFAFE50" w:rsidR="00E5670E" w:rsidRPr="00231D0F" w:rsidRDefault="00E5670E" w:rsidP="007105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>51</w:t>
            </w:r>
            <w:r w:rsidRPr="00D66F4D">
              <w:rPr>
                <w:rFonts w:ascii="Verdana" w:hAnsi="Verdana"/>
                <w:sz w:val="16"/>
                <w:szCs w:val="16"/>
              </w:rPr>
              <w:t>,98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32E4" w14:textId="70FAF7BC" w:rsidR="00E5670E" w:rsidRPr="00231D0F" w:rsidRDefault="00E5670E" w:rsidP="007105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66F4D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25FA" w14:textId="66FEDBBC" w:rsidR="00E5670E" w:rsidRPr="00231D0F" w:rsidRDefault="00E5670E" w:rsidP="007105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65.00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B6CC" w14:textId="5A409FA0" w:rsidR="00E5670E" w:rsidRPr="00231D0F" w:rsidRDefault="00E5670E" w:rsidP="007105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51</w:t>
            </w:r>
            <w:r w:rsidRPr="00D66F4D">
              <w:rPr>
                <w:rFonts w:ascii="Verdana" w:hAnsi="Verdana"/>
                <w:sz w:val="16"/>
                <w:szCs w:val="16"/>
              </w:rPr>
              <w:t>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9EE1" w14:textId="77777777" w:rsidR="00E5670E" w:rsidRDefault="00E5670E" w:rsidP="007105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5FDD0609" w14:textId="77777777" w:rsidR="00E5670E" w:rsidRDefault="00E5670E" w:rsidP="007105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68E567E" w14:textId="27226E7E" w:rsidR="00E5670E" w:rsidRPr="00231D0F" w:rsidRDefault="00E5670E" w:rsidP="007105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269.89</w:t>
            </w:r>
          </w:p>
        </w:tc>
      </w:tr>
    </w:tbl>
    <w:p w14:paraId="30EFB845" w14:textId="77777777" w:rsidR="009D7586" w:rsidRDefault="009D7586" w:rsidP="009D7586">
      <w:pPr>
        <w:pStyle w:val="ListParagraph"/>
        <w:rPr>
          <w:rFonts w:ascii="Verdana" w:hAnsi="Verdana"/>
          <w:bCs/>
          <w:sz w:val="18"/>
          <w:szCs w:val="18"/>
        </w:rPr>
      </w:pPr>
    </w:p>
    <w:p w14:paraId="4E178826" w14:textId="77777777" w:rsidR="007E34DD" w:rsidRPr="00F902A3" w:rsidRDefault="007E34DD" w:rsidP="009D7586">
      <w:pPr>
        <w:pStyle w:val="ListParagraph"/>
        <w:rPr>
          <w:rFonts w:ascii="Verdana" w:hAnsi="Verdana"/>
          <w:bCs/>
          <w:sz w:val="18"/>
          <w:szCs w:val="18"/>
        </w:rPr>
      </w:pPr>
    </w:p>
    <w:p w14:paraId="7BA40D13" w14:textId="733B5593" w:rsidR="00E5670E" w:rsidRPr="00F902A3" w:rsidRDefault="00E5670E" w:rsidP="00E5670E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sz w:val="20"/>
          <w:szCs w:val="20"/>
        </w:rPr>
        <w:lastRenderedPageBreak/>
        <w:t>„Макс Бг Агро“ ЕООД</w:t>
      </w:r>
    </w:p>
    <w:tbl>
      <w:tblPr>
        <w:tblW w:w="1077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417"/>
        <w:gridCol w:w="709"/>
        <w:gridCol w:w="425"/>
        <w:gridCol w:w="567"/>
        <w:gridCol w:w="708"/>
        <w:gridCol w:w="851"/>
        <w:gridCol w:w="1015"/>
        <w:gridCol w:w="687"/>
        <w:gridCol w:w="991"/>
        <w:gridCol w:w="709"/>
        <w:gridCol w:w="993"/>
      </w:tblGrid>
      <w:tr w:rsidR="00E5670E" w:rsidRPr="00231D0F" w14:paraId="4AD0D561" w14:textId="77777777" w:rsidTr="00E5670E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9F5E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Община</w:t>
            </w:r>
          </w:p>
          <w:p w14:paraId="306CB097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Столична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69B8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Землище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A204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№ имот по КККР</w:t>
            </w:r>
          </w:p>
          <w:p w14:paraId="2D1F5C0E" w14:textId="77777777" w:rsidR="00E5670E" w:rsidRPr="00231D0F" w:rsidRDefault="00E5670E" w:rsidP="00E5670E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4E71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Площ</w:t>
            </w:r>
          </w:p>
          <w:p w14:paraId="5D9D1838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дка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0E02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Кате</w:t>
            </w:r>
          </w:p>
          <w:p w14:paraId="7FA1519E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го</w:t>
            </w:r>
          </w:p>
          <w:p w14:paraId="6AC51401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рия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6313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НТП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9B5B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Съгласно заповед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C886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Оферта на кандидата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AE0C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5670E" w:rsidRPr="00231D0F" w14:paraId="7F63D095" w14:textId="77777777" w:rsidTr="00E5670E">
        <w:trPr>
          <w:trHeight w:val="11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CDF8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73DD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DE25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0AC1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7BBB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AB2B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8297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Срок  (год.)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98F9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Начал</w:t>
            </w:r>
          </w:p>
          <w:p w14:paraId="712A522F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 xml:space="preserve">на тръжна цена </w:t>
            </w:r>
          </w:p>
          <w:p w14:paraId="7F9FCB15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( лв)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E821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Размер на депозит за участие в търга лв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0B6F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Срок  (год.)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8C2B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Предложена цена лв./дка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4EBA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Внесен депозит за участие в търга лв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E7D8" w14:textId="77777777" w:rsidR="00E5670E" w:rsidRPr="00231D0F" w:rsidRDefault="00E5670E" w:rsidP="00E5670E">
            <w:pPr>
              <w:rPr>
                <w:rFonts w:ascii="Verdana" w:hAnsi="Verdana"/>
                <w:sz w:val="16"/>
                <w:szCs w:val="16"/>
              </w:rPr>
            </w:pPr>
            <w:r w:rsidRPr="00231D0F">
              <w:rPr>
                <w:rFonts w:ascii="Verdana" w:hAnsi="Verdana"/>
                <w:sz w:val="16"/>
                <w:szCs w:val="16"/>
              </w:rPr>
              <w:t>Общ годишен наем /лева/</w:t>
            </w:r>
          </w:p>
          <w:p w14:paraId="2A2C451A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5670E" w:rsidRPr="00231D0F" w14:paraId="3F4C94D6" w14:textId="77777777" w:rsidTr="00E5670E">
        <w:trPr>
          <w:trHeight w:val="1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8106" w14:textId="102E4461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 xml:space="preserve">Район Нови </w:t>
            </w:r>
            <w:r>
              <w:rPr>
                <w:rFonts w:ascii="Verdana" w:hAnsi="Verdana"/>
                <w:sz w:val="16"/>
                <w:szCs w:val="16"/>
              </w:rPr>
              <w:t>Кремиковци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7B27" w14:textId="5A01FF40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Бенковски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54F2" w14:textId="19AA1511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68134</w:t>
            </w:r>
            <w:r w:rsidRPr="00404140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8728</w:t>
            </w:r>
            <w:r w:rsidRPr="00404140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556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9038" w14:textId="2CF6E659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</w:t>
            </w:r>
            <w:r w:rsidRPr="00404140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658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990D" w14:textId="16EFAE84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4140">
              <w:rPr>
                <w:rFonts w:ascii="Verdana" w:hAnsi="Verdana"/>
                <w:sz w:val="16"/>
                <w:szCs w:val="16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3FFF" w14:textId="0406AAB0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4140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E647" w14:textId="77777777" w:rsidR="00E5670E" w:rsidRPr="00404140" w:rsidRDefault="00E5670E" w:rsidP="00E5670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264D815" w14:textId="77777777" w:rsidR="00E5670E" w:rsidRPr="00404140" w:rsidRDefault="00E5670E" w:rsidP="00E567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  <w:p w14:paraId="7A99DCEB" w14:textId="7777777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27EA" w14:textId="61C2707F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52B86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48A6" w14:textId="7B62B44A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277</w:t>
            </w:r>
            <w:r w:rsidRPr="00404140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DFE6" w14:textId="14AB7A44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3AFE" w14:textId="117E2E17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0435" w14:textId="0C8A60CE" w:rsidR="00E5670E" w:rsidRPr="00231D0F" w:rsidRDefault="00E5670E" w:rsidP="00E5670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277</w:t>
            </w:r>
            <w:r w:rsidRPr="00404140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649A" w14:textId="77777777" w:rsidR="00E5670E" w:rsidRDefault="00E5670E" w:rsidP="00E5670E">
            <w:pPr>
              <w:rPr>
                <w:rFonts w:ascii="Verdana" w:hAnsi="Verdana"/>
                <w:sz w:val="16"/>
                <w:szCs w:val="16"/>
              </w:rPr>
            </w:pPr>
          </w:p>
          <w:p w14:paraId="11103067" w14:textId="77777777" w:rsidR="00E5670E" w:rsidRDefault="00E5670E" w:rsidP="00E5670E">
            <w:pPr>
              <w:rPr>
                <w:rFonts w:ascii="Verdana" w:hAnsi="Verdana"/>
                <w:sz w:val="16"/>
                <w:szCs w:val="16"/>
              </w:rPr>
            </w:pPr>
          </w:p>
          <w:p w14:paraId="57EA63AF" w14:textId="77777777" w:rsidR="007E34DD" w:rsidRDefault="007E34DD" w:rsidP="00E5670E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398283D" w14:textId="2B9F5245" w:rsidR="00E5670E" w:rsidRPr="00E5670E" w:rsidRDefault="00E5670E" w:rsidP="00E5670E">
            <w:pPr>
              <w:rPr>
                <w:rFonts w:ascii="Verdana" w:hAnsi="Verdana"/>
                <w:b/>
                <w:sz w:val="16"/>
                <w:szCs w:val="16"/>
              </w:rPr>
            </w:pPr>
            <w:r w:rsidRPr="00E5670E">
              <w:rPr>
                <w:rFonts w:ascii="Verdana" w:hAnsi="Verdana"/>
                <w:b/>
                <w:sz w:val="16"/>
                <w:szCs w:val="16"/>
              </w:rPr>
              <w:t>1492.85</w:t>
            </w:r>
          </w:p>
        </w:tc>
      </w:tr>
    </w:tbl>
    <w:p w14:paraId="4CFFBAF2" w14:textId="77777777" w:rsidR="00807D91" w:rsidRPr="00062B41" w:rsidRDefault="00807D91" w:rsidP="009C3DE2">
      <w:pPr>
        <w:rPr>
          <w:rFonts w:ascii="Verdana" w:hAnsi="Verdana"/>
          <w:bCs/>
          <w:sz w:val="22"/>
          <w:szCs w:val="22"/>
        </w:rPr>
      </w:pPr>
    </w:p>
    <w:p w14:paraId="09B3BB25" w14:textId="499CCA16" w:rsidR="009927B1" w:rsidRPr="006D7E9E" w:rsidRDefault="009927B1" w:rsidP="00807D91">
      <w:pPr>
        <w:jc w:val="both"/>
        <w:rPr>
          <w:rFonts w:ascii="Verdana" w:hAnsi="Verdana"/>
          <w:sz w:val="20"/>
          <w:szCs w:val="20"/>
        </w:rPr>
      </w:pPr>
      <w:r w:rsidRPr="006D7E9E">
        <w:rPr>
          <w:rFonts w:ascii="Verdana" w:hAnsi="Verdana"/>
          <w:b/>
          <w:bCs/>
          <w:sz w:val="20"/>
          <w:szCs w:val="20"/>
        </w:rPr>
        <w:t xml:space="preserve">          </w:t>
      </w:r>
      <w:r w:rsidR="002043A0" w:rsidRPr="006D7E9E">
        <w:rPr>
          <w:rFonts w:ascii="Verdana" w:hAnsi="Verdana"/>
          <w:b/>
          <w:bCs/>
          <w:sz w:val="20"/>
          <w:szCs w:val="20"/>
        </w:rPr>
        <w:t xml:space="preserve">  </w:t>
      </w:r>
      <w:r w:rsidRPr="006D7E9E">
        <w:rPr>
          <w:rFonts w:ascii="Verdana" w:hAnsi="Verdana"/>
          <w:sz w:val="20"/>
          <w:szCs w:val="20"/>
        </w:rPr>
        <w:t>На основание чл.47н от ППЗСПЗЗ участни</w:t>
      </w:r>
      <w:r w:rsidR="00056905" w:rsidRPr="006D7E9E">
        <w:rPr>
          <w:rFonts w:ascii="Verdana" w:hAnsi="Verdana"/>
          <w:sz w:val="20"/>
          <w:szCs w:val="20"/>
        </w:rPr>
        <w:t>ците</w:t>
      </w:r>
      <w:r w:rsidRPr="006D7E9E">
        <w:rPr>
          <w:rFonts w:ascii="Verdana" w:hAnsi="Verdana"/>
          <w:sz w:val="20"/>
          <w:szCs w:val="20"/>
        </w:rPr>
        <w:t xml:space="preserve"> в търг</w:t>
      </w:r>
      <w:r w:rsidR="00236DD8" w:rsidRPr="006D7E9E">
        <w:rPr>
          <w:rFonts w:ascii="Verdana" w:hAnsi="Verdana"/>
          <w:sz w:val="20"/>
          <w:szCs w:val="20"/>
        </w:rPr>
        <w:t>а</w:t>
      </w:r>
      <w:r w:rsidRPr="006D7E9E">
        <w:rPr>
          <w:rFonts w:ascii="Verdana" w:hAnsi="Verdana"/>
          <w:sz w:val="20"/>
          <w:szCs w:val="20"/>
        </w:rPr>
        <w:t xml:space="preserve"> мо</w:t>
      </w:r>
      <w:r w:rsidR="00937377" w:rsidRPr="006D7E9E">
        <w:rPr>
          <w:rFonts w:ascii="Verdana" w:hAnsi="Verdana"/>
          <w:sz w:val="20"/>
          <w:szCs w:val="20"/>
        </w:rPr>
        <w:t>гат</w:t>
      </w:r>
      <w:r w:rsidRPr="006D7E9E">
        <w:rPr>
          <w:rFonts w:ascii="Verdana" w:hAnsi="Verdana"/>
          <w:sz w:val="20"/>
          <w:szCs w:val="20"/>
        </w:rPr>
        <w:t xml:space="preserve"> да обжалва</w:t>
      </w:r>
      <w:r w:rsidR="00056905" w:rsidRPr="006D7E9E">
        <w:rPr>
          <w:rFonts w:ascii="Verdana" w:hAnsi="Verdana"/>
          <w:sz w:val="20"/>
          <w:szCs w:val="20"/>
        </w:rPr>
        <w:t>т</w:t>
      </w:r>
      <w:r w:rsidRPr="006D7E9E">
        <w:rPr>
          <w:rFonts w:ascii="Verdana" w:hAnsi="Verdana"/>
          <w:sz w:val="20"/>
          <w:szCs w:val="20"/>
        </w:rPr>
        <w:t xml:space="preserve"> </w:t>
      </w:r>
      <w:r w:rsidR="006D7E9E">
        <w:rPr>
          <w:rFonts w:ascii="Verdana" w:hAnsi="Verdana"/>
          <w:sz w:val="20"/>
          <w:szCs w:val="20"/>
        </w:rPr>
        <w:t>П</w:t>
      </w:r>
      <w:r w:rsidR="00236DD8" w:rsidRPr="006D7E9E">
        <w:rPr>
          <w:rFonts w:ascii="Verdana" w:hAnsi="Verdana"/>
          <w:sz w:val="20"/>
          <w:szCs w:val="20"/>
        </w:rPr>
        <w:t>ротокола</w:t>
      </w:r>
      <w:r w:rsidRPr="006D7E9E">
        <w:rPr>
          <w:rFonts w:ascii="Verdana" w:hAnsi="Verdana"/>
          <w:sz w:val="20"/>
          <w:szCs w:val="20"/>
        </w:rPr>
        <w:t xml:space="preserve"> на тръжната комисия </w:t>
      </w:r>
      <w:r w:rsidR="00236DD8" w:rsidRPr="006D7E9E">
        <w:rPr>
          <w:rFonts w:ascii="Verdana" w:hAnsi="Verdana"/>
          <w:sz w:val="20"/>
          <w:szCs w:val="20"/>
        </w:rPr>
        <w:t>пред Софийски районен съд</w:t>
      </w:r>
      <w:r w:rsidRPr="006D7E9E">
        <w:rPr>
          <w:rFonts w:ascii="Verdana" w:hAnsi="Verdana"/>
          <w:sz w:val="20"/>
          <w:szCs w:val="20"/>
        </w:rPr>
        <w:t xml:space="preserve"> в 14-дневен срок - чрез Областна дирекция “Земеделие” </w:t>
      </w:r>
      <w:r w:rsidR="0065004A" w:rsidRPr="006D7E9E">
        <w:rPr>
          <w:rFonts w:ascii="Verdana" w:hAnsi="Verdana"/>
          <w:sz w:val="20"/>
          <w:szCs w:val="20"/>
        </w:rPr>
        <w:t xml:space="preserve">– </w:t>
      </w:r>
      <w:r w:rsidRPr="006D7E9E">
        <w:rPr>
          <w:rFonts w:ascii="Verdana" w:hAnsi="Verdana"/>
          <w:sz w:val="20"/>
          <w:szCs w:val="20"/>
        </w:rPr>
        <w:t>София</w:t>
      </w:r>
      <w:r w:rsidR="0065004A" w:rsidRPr="006D7E9E">
        <w:rPr>
          <w:rFonts w:ascii="Verdana" w:hAnsi="Verdana"/>
          <w:sz w:val="20"/>
          <w:szCs w:val="20"/>
        </w:rPr>
        <w:t>-град</w:t>
      </w:r>
      <w:r w:rsidRPr="006D7E9E">
        <w:rPr>
          <w:rFonts w:ascii="Verdana" w:hAnsi="Verdana"/>
          <w:sz w:val="20"/>
          <w:szCs w:val="20"/>
        </w:rPr>
        <w:t>.</w:t>
      </w:r>
    </w:p>
    <w:p w14:paraId="153F4630" w14:textId="38F836D1" w:rsidR="00F902A3" w:rsidRPr="006D7E9E" w:rsidRDefault="008708F6" w:rsidP="00807D91">
      <w:pPr>
        <w:jc w:val="both"/>
        <w:rPr>
          <w:rFonts w:ascii="Verdana" w:hAnsi="Verdana"/>
          <w:sz w:val="20"/>
          <w:szCs w:val="20"/>
        </w:rPr>
      </w:pPr>
      <w:r w:rsidRPr="006D7E9E">
        <w:rPr>
          <w:rFonts w:ascii="Verdana" w:hAnsi="Verdana"/>
          <w:sz w:val="20"/>
          <w:szCs w:val="20"/>
        </w:rPr>
        <w:t xml:space="preserve">      </w:t>
      </w:r>
      <w:r w:rsidR="006940B9" w:rsidRPr="006D7E9E">
        <w:rPr>
          <w:rFonts w:ascii="Verdana" w:hAnsi="Verdana"/>
          <w:sz w:val="20"/>
          <w:szCs w:val="20"/>
        </w:rPr>
        <w:t xml:space="preserve">   </w:t>
      </w:r>
      <w:r w:rsidRPr="006D7E9E">
        <w:rPr>
          <w:rFonts w:ascii="Verdana" w:hAnsi="Verdana"/>
          <w:sz w:val="20"/>
          <w:szCs w:val="20"/>
        </w:rPr>
        <w:t xml:space="preserve"> </w:t>
      </w:r>
      <w:r w:rsidR="002043A0" w:rsidRPr="006D7E9E">
        <w:rPr>
          <w:rFonts w:ascii="Verdana" w:hAnsi="Verdana"/>
          <w:sz w:val="20"/>
          <w:szCs w:val="20"/>
        </w:rPr>
        <w:t xml:space="preserve"> </w:t>
      </w:r>
    </w:p>
    <w:p w14:paraId="03C056A4" w14:textId="5FCFEBF1" w:rsidR="00F902A3" w:rsidRPr="006D7E9E" w:rsidRDefault="00437147" w:rsidP="00807D91">
      <w:pPr>
        <w:jc w:val="both"/>
        <w:rPr>
          <w:rFonts w:ascii="Verdana" w:hAnsi="Verdana"/>
          <w:sz w:val="20"/>
          <w:szCs w:val="20"/>
        </w:rPr>
      </w:pPr>
      <w:r w:rsidRPr="006D7E9E">
        <w:rPr>
          <w:rFonts w:ascii="Verdana" w:hAnsi="Verdana"/>
          <w:sz w:val="20"/>
          <w:szCs w:val="20"/>
        </w:rPr>
        <w:tab/>
        <w:t xml:space="preserve">Настоящият </w:t>
      </w:r>
      <w:r w:rsidR="006D7E9E">
        <w:rPr>
          <w:rFonts w:ascii="Verdana" w:hAnsi="Verdana"/>
          <w:sz w:val="20"/>
          <w:szCs w:val="20"/>
        </w:rPr>
        <w:t>П</w:t>
      </w:r>
      <w:r w:rsidRPr="006D7E9E">
        <w:rPr>
          <w:rFonts w:ascii="Verdana" w:hAnsi="Verdana"/>
          <w:sz w:val="20"/>
          <w:szCs w:val="20"/>
        </w:rPr>
        <w:t xml:space="preserve">ротокол се изготви в пет еднообразни екземпляра – един за </w:t>
      </w:r>
      <w:r w:rsidRPr="006D7E9E">
        <w:rPr>
          <w:rFonts w:ascii="Verdana" w:hAnsi="Verdana"/>
          <w:sz w:val="20"/>
          <w:szCs w:val="20"/>
        </w:rPr>
        <w:t>Областна дирекция “Земеделие” – София-град</w:t>
      </w:r>
      <w:r w:rsidRPr="006D7E9E">
        <w:rPr>
          <w:rFonts w:ascii="Verdana" w:hAnsi="Verdana"/>
          <w:sz w:val="20"/>
          <w:szCs w:val="20"/>
        </w:rPr>
        <w:t>, един за комисията и по един за всеки спечелил търга.</w:t>
      </w:r>
    </w:p>
    <w:p w14:paraId="7C78E7C9" w14:textId="77777777" w:rsidR="009927B1" w:rsidRPr="006D7E9E" w:rsidRDefault="009927B1" w:rsidP="009927B1">
      <w:pPr>
        <w:rPr>
          <w:rFonts w:ascii="Verdana" w:hAnsi="Verdana"/>
          <w:b/>
          <w:bCs/>
          <w:sz w:val="20"/>
          <w:szCs w:val="20"/>
        </w:rPr>
      </w:pPr>
    </w:p>
    <w:p w14:paraId="45611131" w14:textId="77777777" w:rsidR="009C3DE2" w:rsidRDefault="009C3DE2" w:rsidP="009927B1">
      <w:pPr>
        <w:rPr>
          <w:rFonts w:ascii="Verdana" w:hAnsi="Verdana"/>
          <w:b/>
          <w:bCs/>
          <w:sz w:val="22"/>
          <w:szCs w:val="22"/>
        </w:rPr>
      </w:pPr>
    </w:p>
    <w:p w14:paraId="1F018ECD" w14:textId="77777777" w:rsidR="006D7E9E" w:rsidRPr="00062B41" w:rsidRDefault="006D7E9E" w:rsidP="009927B1">
      <w:pPr>
        <w:rPr>
          <w:rFonts w:ascii="Verdana" w:hAnsi="Verdana"/>
          <w:b/>
          <w:bCs/>
          <w:sz w:val="22"/>
          <w:szCs w:val="22"/>
        </w:rPr>
      </w:pPr>
    </w:p>
    <w:p w14:paraId="37DD525A" w14:textId="77777777" w:rsidR="009927B1" w:rsidRPr="006D7E9E" w:rsidRDefault="009927B1" w:rsidP="009927B1">
      <w:pPr>
        <w:rPr>
          <w:rFonts w:ascii="Verdana" w:hAnsi="Verdana"/>
          <w:b/>
          <w:bCs/>
          <w:sz w:val="20"/>
          <w:szCs w:val="20"/>
        </w:rPr>
      </w:pPr>
      <w:r w:rsidRPr="006D7E9E">
        <w:rPr>
          <w:rFonts w:ascii="Verdana" w:hAnsi="Verdana"/>
          <w:b/>
          <w:bCs/>
          <w:sz w:val="20"/>
          <w:szCs w:val="20"/>
        </w:rPr>
        <w:t>КОМИСИЯ:</w:t>
      </w:r>
    </w:p>
    <w:p w14:paraId="40AD2076" w14:textId="77777777" w:rsidR="00D141A1" w:rsidRPr="006D7E9E" w:rsidRDefault="00D141A1" w:rsidP="009927B1">
      <w:pPr>
        <w:rPr>
          <w:rFonts w:ascii="Verdana" w:hAnsi="Verdana"/>
          <w:b/>
          <w:bCs/>
          <w:sz w:val="20"/>
          <w:szCs w:val="20"/>
        </w:rPr>
      </w:pPr>
    </w:p>
    <w:p w14:paraId="5534A550" w14:textId="6EB8C1FD" w:rsidR="00F744F9" w:rsidRPr="006D7E9E" w:rsidRDefault="009927B1" w:rsidP="009927B1">
      <w:pPr>
        <w:rPr>
          <w:rFonts w:ascii="Verdana" w:hAnsi="Verdana"/>
          <w:sz w:val="20"/>
          <w:szCs w:val="20"/>
        </w:rPr>
      </w:pPr>
      <w:r w:rsidRPr="006D7E9E">
        <w:rPr>
          <w:rFonts w:ascii="Verdana" w:hAnsi="Verdana"/>
          <w:b/>
          <w:bCs/>
          <w:sz w:val="20"/>
          <w:szCs w:val="20"/>
        </w:rPr>
        <w:t>Председател:</w:t>
      </w:r>
      <w:r w:rsidRPr="006D7E9E">
        <w:rPr>
          <w:rFonts w:ascii="Verdana" w:hAnsi="Verdana"/>
          <w:sz w:val="20"/>
          <w:szCs w:val="20"/>
        </w:rPr>
        <w:t xml:space="preserve"> .........................</w:t>
      </w:r>
    </w:p>
    <w:p w14:paraId="4CC31992" w14:textId="251296EC" w:rsidR="009927B1" w:rsidRPr="006D7E9E" w:rsidRDefault="009927B1" w:rsidP="009927B1">
      <w:pPr>
        <w:rPr>
          <w:rFonts w:ascii="Verdana" w:hAnsi="Verdana"/>
          <w:sz w:val="20"/>
          <w:szCs w:val="20"/>
        </w:rPr>
      </w:pPr>
      <w:r w:rsidRPr="006D7E9E">
        <w:rPr>
          <w:rFonts w:ascii="Verdana" w:hAnsi="Verdana"/>
          <w:sz w:val="20"/>
          <w:szCs w:val="20"/>
        </w:rPr>
        <w:tab/>
      </w:r>
      <w:r w:rsidRPr="006D7E9E">
        <w:rPr>
          <w:rFonts w:ascii="Verdana" w:hAnsi="Verdana"/>
          <w:sz w:val="20"/>
          <w:szCs w:val="20"/>
        </w:rPr>
        <w:tab/>
      </w:r>
    </w:p>
    <w:p w14:paraId="73B8D38C" w14:textId="77777777" w:rsidR="009927B1" w:rsidRPr="006D7E9E" w:rsidRDefault="00EF3A20" w:rsidP="004B1369">
      <w:pPr>
        <w:rPr>
          <w:rFonts w:ascii="Verdana" w:hAnsi="Verdana"/>
          <w:sz w:val="20"/>
          <w:szCs w:val="20"/>
        </w:rPr>
      </w:pPr>
      <w:r w:rsidRPr="006D7E9E">
        <w:rPr>
          <w:rFonts w:ascii="Verdana" w:hAnsi="Verdana"/>
          <w:sz w:val="20"/>
          <w:szCs w:val="20"/>
        </w:rPr>
        <w:t xml:space="preserve">                </w:t>
      </w:r>
      <w:r w:rsidR="00BB05D9" w:rsidRPr="006D7E9E">
        <w:rPr>
          <w:rFonts w:ascii="Verdana" w:hAnsi="Verdana"/>
          <w:sz w:val="20"/>
          <w:szCs w:val="20"/>
        </w:rPr>
        <w:t xml:space="preserve">   </w:t>
      </w:r>
      <w:r w:rsidR="009927B1" w:rsidRPr="006D7E9E">
        <w:rPr>
          <w:rFonts w:ascii="Verdana" w:hAnsi="Verdana"/>
          <w:sz w:val="20"/>
          <w:szCs w:val="20"/>
        </w:rPr>
        <w:t xml:space="preserve"> /</w:t>
      </w:r>
      <w:r w:rsidR="002B559C" w:rsidRPr="006D7E9E">
        <w:rPr>
          <w:rFonts w:ascii="Verdana" w:hAnsi="Verdana"/>
          <w:sz w:val="20"/>
          <w:szCs w:val="20"/>
        </w:rPr>
        <w:t>Наталия Маринова</w:t>
      </w:r>
      <w:r w:rsidR="004B1369" w:rsidRPr="006D7E9E">
        <w:rPr>
          <w:rFonts w:ascii="Verdana" w:hAnsi="Verdana"/>
          <w:sz w:val="20"/>
          <w:szCs w:val="20"/>
        </w:rPr>
        <w:t>/</w:t>
      </w:r>
    </w:p>
    <w:p w14:paraId="14989613" w14:textId="77777777" w:rsidR="004B1369" w:rsidRPr="006D7E9E" w:rsidRDefault="004B1369" w:rsidP="004B1369">
      <w:pPr>
        <w:rPr>
          <w:rFonts w:ascii="Verdana" w:hAnsi="Verdana"/>
          <w:sz w:val="20"/>
          <w:szCs w:val="20"/>
        </w:rPr>
      </w:pPr>
    </w:p>
    <w:p w14:paraId="3CC22640" w14:textId="77777777" w:rsidR="004B1369" w:rsidRPr="006D7E9E" w:rsidRDefault="004B1369" w:rsidP="004B1369">
      <w:pPr>
        <w:rPr>
          <w:rFonts w:ascii="Verdana" w:hAnsi="Verdana"/>
          <w:b/>
          <w:bCs/>
          <w:sz w:val="20"/>
          <w:szCs w:val="20"/>
        </w:rPr>
      </w:pPr>
    </w:p>
    <w:p w14:paraId="0441E206" w14:textId="1013DB43" w:rsidR="00F744F9" w:rsidRPr="006D7E9E" w:rsidRDefault="009927B1" w:rsidP="00217ACB">
      <w:pPr>
        <w:pStyle w:val="ListParagraph"/>
        <w:numPr>
          <w:ilvl w:val="0"/>
          <w:numId w:val="25"/>
        </w:numPr>
        <w:spacing w:line="240" w:lineRule="auto"/>
        <w:rPr>
          <w:rFonts w:ascii="Verdana" w:hAnsi="Verdana"/>
          <w:bCs/>
          <w:sz w:val="20"/>
          <w:szCs w:val="20"/>
        </w:rPr>
      </w:pPr>
      <w:r w:rsidRPr="006D7E9E">
        <w:rPr>
          <w:rFonts w:ascii="Verdana" w:hAnsi="Verdana"/>
          <w:bCs/>
          <w:sz w:val="20"/>
          <w:szCs w:val="20"/>
        </w:rPr>
        <w:t>………………………</w:t>
      </w:r>
    </w:p>
    <w:p w14:paraId="2D892F5D" w14:textId="23DC80AA" w:rsidR="009927B1" w:rsidRPr="006D7E9E" w:rsidRDefault="009927B1" w:rsidP="00217ACB">
      <w:pPr>
        <w:rPr>
          <w:rFonts w:ascii="Verdana" w:hAnsi="Verdana"/>
          <w:sz w:val="20"/>
          <w:szCs w:val="20"/>
        </w:rPr>
      </w:pPr>
      <w:r w:rsidRPr="006D7E9E">
        <w:rPr>
          <w:rFonts w:ascii="Verdana" w:hAnsi="Verdana"/>
          <w:b/>
          <w:bCs/>
          <w:sz w:val="20"/>
          <w:szCs w:val="20"/>
        </w:rPr>
        <w:tab/>
      </w:r>
      <w:r w:rsidRPr="006D7E9E">
        <w:rPr>
          <w:rFonts w:ascii="Verdana" w:hAnsi="Verdana"/>
          <w:sz w:val="20"/>
          <w:szCs w:val="20"/>
        </w:rPr>
        <w:t xml:space="preserve"> </w:t>
      </w:r>
      <w:r w:rsidR="004B1369" w:rsidRPr="006D7E9E">
        <w:rPr>
          <w:rFonts w:ascii="Verdana" w:hAnsi="Verdana"/>
          <w:sz w:val="20"/>
          <w:szCs w:val="20"/>
        </w:rPr>
        <w:t xml:space="preserve">   </w:t>
      </w:r>
      <w:r w:rsidR="00F744F9" w:rsidRPr="006D7E9E">
        <w:rPr>
          <w:rFonts w:ascii="Verdana" w:hAnsi="Verdana"/>
          <w:sz w:val="20"/>
          <w:szCs w:val="20"/>
        </w:rPr>
        <w:t xml:space="preserve">      </w:t>
      </w:r>
      <w:r w:rsidR="004B1369" w:rsidRPr="006D7E9E">
        <w:rPr>
          <w:rFonts w:ascii="Verdana" w:hAnsi="Verdana"/>
          <w:sz w:val="20"/>
          <w:szCs w:val="20"/>
        </w:rPr>
        <w:t xml:space="preserve"> /</w:t>
      </w:r>
      <w:r w:rsidR="002B559C" w:rsidRPr="006D7E9E">
        <w:rPr>
          <w:rFonts w:ascii="Verdana" w:hAnsi="Verdana"/>
          <w:sz w:val="20"/>
          <w:szCs w:val="20"/>
        </w:rPr>
        <w:t>Светослав Йорданов</w:t>
      </w:r>
      <w:r w:rsidR="009E602E" w:rsidRPr="006D7E9E">
        <w:rPr>
          <w:rFonts w:ascii="Verdana" w:hAnsi="Verdana"/>
          <w:sz w:val="20"/>
          <w:szCs w:val="20"/>
        </w:rPr>
        <w:t>/</w:t>
      </w:r>
    </w:p>
    <w:p w14:paraId="1EF699FD" w14:textId="77777777" w:rsidR="00217ACB" w:rsidRPr="006D7E9E" w:rsidRDefault="00217ACB" w:rsidP="00217ACB">
      <w:pPr>
        <w:rPr>
          <w:rFonts w:ascii="Verdana" w:hAnsi="Verdana"/>
          <w:sz w:val="20"/>
          <w:szCs w:val="20"/>
        </w:rPr>
      </w:pPr>
    </w:p>
    <w:p w14:paraId="02EAC301" w14:textId="77777777" w:rsidR="009927B1" w:rsidRPr="006D7E9E" w:rsidRDefault="009927B1" w:rsidP="00217ACB">
      <w:pPr>
        <w:rPr>
          <w:rFonts w:ascii="Verdana" w:hAnsi="Verdana"/>
          <w:sz w:val="20"/>
          <w:szCs w:val="20"/>
        </w:rPr>
      </w:pPr>
      <w:r w:rsidRPr="006D7E9E">
        <w:rPr>
          <w:rFonts w:ascii="Verdana" w:hAnsi="Verdana"/>
          <w:sz w:val="20"/>
          <w:szCs w:val="20"/>
        </w:rPr>
        <w:tab/>
      </w:r>
    </w:p>
    <w:p w14:paraId="0347A408" w14:textId="148576BF" w:rsidR="009927B1" w:rsidRPr="006D7E9E" w:rsidRDefault="009927B1" w:rsidP="00217ACB">
      <w:pPr>
        <w:pStyle w:val="ListParagraph"/>
        <w:numPr>
          <w:ilvl w:val="0"/>
          <w:numId w:val="25"/>
        </w:numPr>
        <w:spacing w:line="240" w:lineRule="auto"/>
        <w:rPr>
          <w:rFonts w:ascii="Verdana" w:hAnsi="Verdana"/>
          <w:sz w:val="20"/>
          <w:szCs w:val="20"/>
        </w:rPr>
      </w:pPr>
      <w:r w:rsidRPr="006D7E9E">
        <w:rPr>
          <w:rFonts w:ascii="Verdana" w:hAnsi="Verdana"/>
          <w:sz w:val="20"/>
          <w:szCs w:val="20"/>
        </w:rPr>
        <w:t>………………………</w:t>
      </w:r>
      <w:r w:rsidR="00D141A1" w:rsidRPr="006D7E9E">
        <w:rPr>
          <w:rFonts w:ascii="Verdana" w:hAnsi="Verdana"/>
          <w:sz w:val="20"/>
          <w:szCs w:val="20"/>
        </w:rPr>
        <w:t xml:space="preserve">                               </w:t>
      </w:r>
    </w:p>
    <w:p w14:paraId="757E49D6" w14:textId="77777777" w:rsidR="00217ACB" w:rsidRPr="006D7E9E" w:rsidRDefault="00F744F9" w:rsidP="00217ACB">
      <w:pPr>
        <w:rPr>
          <w:rFonts w:ascii="Verdana" w:hAnsi="Verdana"/>
          <w:sz w:val="20"/>
          <w:szCs w:val="20"/>
        </w:rPr>
      </w:pPr>
      <w:r w:rsidRPr="006D7E9E">
        <w:rPr>
          <w:rFonts w:ascii="Verdana" w:hAnsi="Verdana"/>
          <w:sz w:val="20"/>
          <w:szCs w:val="20"/>
        </w:rPr>
        <w:t xml:space="preserve">  </w:t>
      </w:r>
      <w:r w:rsidR="009927B1" w:rsidRPr="006D7E9E">
        <w:rPr>
          <w:rFonts w:ascii="Verdana" w:hAnsi="Verdana"/>
          <w:sz w:val="20"/>
          <w:szCs w:val="20"/>
        </w:rPr>
        <w:tab/>
        <w:t xml:space="preserve">   </w:t>
      </w:r>
      <w:r w:rsidRPr="006D7E9E">
        <w:rPr>
          <w:rFonts w:ascii="Verdana" w:hAnsi="Verdana"/>
          <w:sz w:val="20"/>
          <w:szCs w:val="20"/>
        </w:rPr>
        <w:t xml:space="preserve">        </w:t>
      </w:r>
      <w:r w:rsidR="009927B1" w:rsidRPr="006D7E9E">
        <w:rPr>
          <w:rFonts w:ascii="Verdana" w:hAnsi="Verdana"/>
          <w:sz w:val="20"/>
          <w:szCs w:val="20"/>
        </w:rPr>
        <w:t xml:space="preserve">  </w:t>
      </w:r>
      <w:r w:rsidR="004B1369" w:rsidRPr="006D7E9E">
        <w:rPr>
          <w:rFonts w:ascii="Verdana" w:hAnsi="Verdana"/>
          <w:sz w:val="20"/>
          <w:szCs w:val="20"/>
        </w:rPr>
        <w:t>/</w:t>
      </w:r>
      <w:r w:rsidR="00BC3A29" w:rsidRPr="006D7E9E">
        <w:rPr>
          <w:rFonts w:ascii="Verdana" w:hAnsi="Verdana"/>
          <w:sz w:val="20"/>
          <w:szCs w:val="20"/>
        </w:rPr>
        <w:t xml:space="preserve"> Боряна Ботева </w:t>
      </w:r>
      <w:r w:rsidR="004B1369" w:rsidRPr="006D7E9E">
        <w:rPr>
          <w:rFonts w:ascii="Verdana" w:hAnsi="Verdana"/>
          <w:sz w:val="20"/>
          <w:szCs w:val="20"/>
        </w:rPr>
        <w:t>/</w:t>
      </w:r>
      <w:r w:rsidR="009927B1" w:rsidRPr="006D7E9E">
        <w:rPr>
          <w:rFonts w:ascii="Verdana" w:hAnsi="Verdana"/>
          <w:sz w:val="20"/>
          <w:szCs w:val="20"/>
        </w:rPr>
        <w:t xml:space="preserve"> </w:t>
      </w:r>
      <w:r w:rsidR="00D141A1" w:rsidRPr="006D7E9E">
        <w:rPr>
          <w:rFonts w:ascii="Verdana" w:hAnsi="Verdana"/>
          <w:sz w:val="20"/>
          <w:szCs w:val="20"/>
        </w:rPr>
        <w:t xml:space="preserve"> </w:t>
      </w:r>
    </w:p>
    <w:p w14:paraId="6E6C6FE4" w14:textId="08E38929" w:rsidR="009927B1" w:rsidRPr="006D7E9E" w:rsidRDefault="00D141A1" w:rsidP="00217ACB">
      <w:pPr>
        <w:rPr>
          <w:rFonts w:ascii="Verdana" w:hAnsi="Verdana"/>
          <w:sz w:val="20"/>
          <w:szCs w:val="20"/>
        </w:rPr>
      </w:pPr>
      <w:r w:rsidRPr="006D7E9E">
        <w:rPr>
          <w:rFonts w:ascii="Verdana" w:hAnsi="Verdana"/>
          <w:sz w:val="20"/>
          <w:szCs w:val="20"/>
        </w:rPr>
        <w:t xml:space="preserve">                         </w:t>
      </w:r>
    </w:p>
    <w:p w14:paraId="510D7C60" w14:textId="77777777" w:rsidR="00613940" w:rsidRPr="006D7E9E" w:rsidRDefault="005504C9" w:rsidP="00217ACB">
      <w:pPr>
        <w:rPr>
          <w:rFonts w:ascii="Verdana" w:hAnsi="Verdana"/>
          <w:sz w:val="20"/>
          <w:szCs w:val="20"/>
        </w:rPr>
      </w:pPr>
      <w:r w:rsidRPr="006D7E9E">
        <w:rPr>
          <w:rFonts w:ascii="Verdana" w:hAnsi="Verdana"/>
          <w:sz w:val="20"/>
          <w:szCs w:val="20"/>
        </w:rPr>
        <w:t xml:space="preserve"> </w:t>
      </w:r>
    </w:p>
    <w:p w14:paraId="7759C2A6" w14:textId="2894B1F6" w:rsidR="00F744F9" w:rsidRPr="006D7E9E" w:rsidRDefault="00217ACB" w:rsidP="00217ACB">
      <w:pPr>
        <w:pStyle w:val="ListParagraph"/>
        <w:numPr>
          <w:ilvl w:val="0"/>
          <w:numId w:val="25"/>
        </w:numPr>
        <w:spacing w:line="240" w:lineRule="auto"/>
        <w:rPr>
          <w:rFonts w:ascii="Verdana" w:hAnsi="Verdana"/>
          <w:sz w:val="20"/>
          <w:szCs w:val="20"/>
        </w:rPr>
      </w:pPr>
      <w:r w:rsidRPr="006D7E9E">
        <w:rPr>
          <w:rFonts w:ascii="Verdana" w:hAnsi="Verdana"/>
          <w:sz w:val="20"/>
          <w:szCs w:val="20"/>
        </w:rPr>
        <w:t>...................</w:t>
      </w:r>
    </w:p>
    <w:p w14:paraId="5F230AF8" w14:textId="03AD4D86" w:rsidR="00F744F9" w:rsidRPr="006D7E9E" w:rsidRDefault="009927B1" w:rsidP="00217ACB">
      <w:pPr>
        <w:rPr>
          <w:rFonts w:ascii="Verdana" w:hAnsi="Verdana"/>
          <w:sz w:val="20"/>
          <w:szCs w:val="20"/>
        </w:rPr>
      </w:pPr>
      <w:r w:rsidRPr="006D7E9E">
        <w:rPr>
          <w:rFonts w:ascii="Verdana" w:hAnsi="Verdana"/>
          <w:sz w:val="20"/>
          <w:szCs w:val="20"/>
        </w:rPr>
        <w:tab/>
      </w:r>
      <w:r w:rsidR="00613940" w:rsidRPr="006D7E9E">
        <w:rPr>
          <w:rFonts w:ascii="Verdana" w:hAnsi="Verdana"/>
          <w:sz w:val="20"/>
          <w:szCs w:val="20"/>
        </w:rPr>
        <w:t xml:space="preserve">     </w:t>
      </w:r>
      <w:r w:rsidR="00F744F9" w:rsidRPr="006D7E9E">
        <w:rPr>
          <w:rFonts w:ascii="Verdana" w:hAnsi="Verdana"/>
          <w:sz w:val="20"/>
          <w:szCs w:val="20"/>
        </w:rPr>
        <w:t xml:space="preserve">           </w:t>
      </w:r>
      <w:r w:rsidR="00613940" w:rsidRPr="006D7E9E">
        <w:rPr>
          <w:rFonts w:ascii="Verdana" w:hAnsi="Verdana"/>
          <w:sz w:val="20"/>
          <w:szCs w:val="20"/>
        </w:rPr>
        <w:t>/</w:t>
      </w:r>
      <w:r w:rsidR="00BC3A29" w:rsidRPr="006D7E9E">
        <w:rPr>
          <w:rFonts w:ascii="Verdana" w:hAnsi="Verdana"/>
          <w:sz w:val="20"/>
          <w:szCs w:val="20"/>
        </w:rPr>
        <w:t xml:space="preserve">Лазаринка Тодорова </w:t>
      </w:r>
      <w:r w:rsidR="00F744F9" w:rsidRPr="006D7E9E">
        <w:rPr>
          <w:rFonts w:ascii="Verdana" w:hAnsi="Verdana"/>
          <w:sz w:val="20"/>
          <w:szCs w:val="20"/>
        </w:rPr>
        <w:t>/</w:t>
      </w:r>
    </w:p>
    <w:p w14:paraId="1C11AB76" w14:textId="77777777" w:rsidR="00217ACB" w:rsidRPr="006D7E9E" w:rsidRDefault="00217ACB" w:rsidP="00217ACB">
      <w:pPr>
        <w:rPr>
          <w:rFonts w:ascii="Verdana" w:hAnsi="Verdana"/>
          <w:sz w:val="20"/>
          <w:szCs w:val="20"/>
        </w:rPr>
      </w:pPr>
    </w:p>
    <w:p w14:paraId="53CC9CA1" w14:textId="77777777" w:rsidR="00F744F9" w:rsidRPr="006D7E9E" w:rsidRDefault="00F744F9" w:rsidP="00217ACB">
      <w:pPr>
        <w:rPr>
          <w:rFonts w:ascii="Verdana" w:hAnsi="Verdana"/>
          <w:sz w:val="20"/>
          <w:szCs w:val="20"/>
        </w:rPr>
      </w:pPr>
    </w:p>
    <w:p w14:paraId="20B71256" w14:textId="6CEB7EDE" w:rsidR="00F744F9" w:rsidRPr="006D7E9E" w:rsidRDefault="00F744F9" w:rsidP="00217ACB">
      <w:pPr>
        <w:pStyle w:val="ListParagraph"/>
        <w:spacing w:line="240" w:lineRule="auto"/>
        <w:rPr>
          <w:rFonts w:ascii="Verdana" w:hAnsi="Verdana"/>
          <w:sz w:val="20"/>
          <w:szCs w:val="20"/>
        </w:rPr>
      </w:pPr>
      <w:r w:rsidRPr="006D7E9E">
        <w:rPr>
          <w:rFonts w:ascii="Verdana" w:hAnsi="Verdana"/>
          <w:sz w:val="20"/>
          <w:szCs w:val="20"/>
        </w:rPr>
        <w:t xml:space="preserve">              4...……………………</w:t>
      </w:r>
      <w:r w:rsidR="00217ACB" w:rsidRPr="006D7E9E">
        <w:rPr>
          <w:rFonts w:ascii="Verdana" w:hAnsi="Verdana"/>
          <w:sz w:val="20"/>
          <w:szCs w:val="20"/>
        </w:rPr>
        <w:t>.</w:t>
      </w:r>
    </w:p>
    <w:p w14:paraId="604559F0" w14:textId="5417A853" w:rsidR="00F744F9" w:rsidRPr="006D7E9E" w:rsidRDefault="00F744F9" w:rsidP="00217ACB">
      <w:pPr>
        <w:pStyle w:val="ListParagraph"/>
        <w:spacing w:line="240" w:lineRule="auto"/>
        <w:rPr>
          <w:rFonts w:ascii="Verdana" w:hAnsi="Verdana"/>
          <w:sz w:val="20"/>
          <w:szCs w:val="20"/>
        </w:rPr>
      </w:pPr>
      <w:r w:rsidRPr="006D7E9E">
        <w:rPr>
          <w:rFonts w:ascii="Verdana" w:hAnsi="Verdana"/>
          <w:sz w:val="20"/>
          <w:szCs w:val="20"/>
        </w:rPr>
        <w:t xml:space="preserve">                /</w:t>
      </w:r>
      <w:r w:rsidR="00BC3A29" w:rsidRPr="006D7E9E">
        <w:rPr>
          <w:rFonts w:ascii="Verdana" w:hAnsi="Verdana"/>
          <w:sz w:val="20"/>
          <w:szCs w:val="20"/>
        </w:rPr>
        <w:t>Галя Желева</w:t>
      </w:r>
      <w:r w:rsidRPr="006D7E9E">
        <w:rPr>
          <w:rFonts w:ascii="Verdana" w:hAnsi="Verdana"/>
          <w:sz w:val="20"/>
          <w:szCs w:val="20"/>
        </w:rPr>
        <w:t>/</w:t>
      </w:r>
    </w:p>
    <w:sectPr w:rsidR="00F744F9" w:rsidRPr="006D7E9E" w:rsidSect="00BC3060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93" w:right="425" w:bottom="567" w:left="709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AF5AD" w14:textId="77777777" w:rsidR="00C36532" w:rsidRDefault="00C36532">
      <w:r>
        <w:separator/>
      </w:r>
    </w:p>
  </w:endnote>
  <w:endnote w:type="continuationSeparator" w:id="0">
    <w:p w14:paraId="3B91D087" w14:textId="77777777" w:rsidR="00C36532" w:rsidRDefault="00C3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5D4F7" w14:textId="77777777" w:rsidR="00E5670E" w:rsidRDefault="00E5670E" w:rsidP="00682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87E29E" w14:textId="77777777" w:rsidR="00E5670E" w:rsidRDefault="00E5670E" w:rsidP="001914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53CFA" w14:textId="77777777" w:rsidR="00E5670E" w:rsidRDefault="00E5670E" w:rsidP="00682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17DF">
      <w:rPr>
        <w:rStyle w:val="PageNumber"/>
        <w:noProof/>
      </w:rPr>
      <w:t>5</w:t>
    </w:r>
    <w:r>
      <w:rPr>
        <w:rStyle w:val="PageNumber"/>
      </w:rPr>
      <w:fldChar w:fldCharType="end"/>
    </w:r>
  </w:p>
  <w:p w14:paraId="2C91164B" w14:textId="77777777" w:rsidR="00E5670E" w:rsidRDefault="00E5670E" w:rsidP="00191444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noProof/>
        <w:sz w:val="16"/>
        <w:szCs w:val="16"/>
      </w:rPr>
    </w:pPr>
  </w:p>
  <w:p w14:paraId="5510FC0F" w14:textId="77777777" w:rsidR="00E5670E" w:rsidRPr="0015450D" w:rsidRDefault="00E5670E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>
      <w:rPr>
        <w:rFonts w:ascii="Verdana" w:hAnsi="Verdana"/>
        <w:noProof/>
        <w:sz w:val="16"/>
        <w:szCs w:val="16"/>
      </w:rPr>
      <w:t>0, бул. "Витоша" №</w:t>
    </w:r>
    <w:r w:rsidRPr="0015450D">
      <w:rPr>
        <w:rFonts w:ascii="Verdana" w:hAnsi="Verdana"/>
        <w:noProof/>
        <w:sz w:val="16"/>
        <w:szCs w:val="16"/>
        <w:lang w:val="ru-RU"/>
      </w:rPr>
      <w:t xml:space="preserve"> 148</w:t>
    </w:r>
    <w:r w:rsidRPr="002639F4">
      <w:rPr>
        <w:rFonts w:ascii="Verdana" w:hAnsi="Verdana"/>
        <w:noProof/>
        <w:sz w:val="16"/>
        <w:szCs w:val="16"/>
      </w:rPr>
      <w:t xml:space="preserve">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>
      <w:rPr>
        <w:rFonts w:ascii="Verdana" w:hAnsi="Verdana"/>
        <w:sz w:val="16"/>
        <w:szCs w:val="16"/>
      </w:rPr>
      <w:t>sofia</w:t>
    </w:r>
    <w:r>
      <w:rPr>
        <w:rFonts w:ascii="Verdana" w:hAnsi="Verdana"/>
        <w:sz w:val="16"/>
        <w:szCs w:val="16"/>
        <w:lang w:val="en-US"/>
      </w:rPr>
      <w:t>grad</w:t>
    </w:r>
  </w:p>
  <w:p w14:paraId="07A2A9DD" w14:textId="77777777" w:rsidR="00E5670E" w:rsidRPr="002639F4" w:rsidRDefault="00E5670E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14:paraId="065B31AB" w14:textId="77777777" w:rsidR="00E5670E" w:rsidRPr="002639F4" w:rsidRDefault="00E5670E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</w:t>
    </w:r>
    <w:r>
      <w:rPr>
        <w:rFonts w:ascii="Verdana" w:hAnsi="Verdana"/>
        <w:noProof/>
        <w:sz w:val="16"/>
        <w:szCs w:val="16"/>
      </w:rPr>
      <w:t>ел:(+3592) 9</w:t>
    </w:r>
    <w:r>
      <w:rPr>
        <w:rFonts w:ascii="Verdana" w:hAnsi="Verdana"/>
        <w:noProof/>
        <w:sz w:val="16"/>
        <w:szCs w:val="16"/>
        <w:lang w:val="en-US"/>
      </w:rPr>
      <w:t xml:space="preserve">52 </w:t>
    </w:r>
    <w:r>
      <w:rPr>
        <w:rFonts w:ascii="Verdana" w:hAnsi="Verdana"/>
        <w:noProof/>
        <w:sz w:val="16"/>
        <w:szCs w:val="16"/>
      </w:rPr>
      <w:t>03 92</w:t>
    </w:r>
    <w:r w:rsidRPr="002639F4">
      <w:rPr>
        <w:rFonts w:ascii="Verdana" w:hAnsi="Verdana"/>
        <w:noProof/>
        <w:sz w:val="16"/>
        <w:szCs w:val="16"/>
      </w:rPr>
      <w:t xml:space="preserve"> e-mail: </w:t>
    </w:r>
    <w:r>
      <w:rPr>
        <w:rFonts w:ascii="Verdana" w:hAnsi="Verdana"/>
        <w:noProof/>
        <w:sz w:val="16"/>
        <w:szCs w:val="16"/>
      </w:rPr>
      <w:t>odzg_sf</w:t>
    </w:r>
    <w:r>
      <w:rPr>
        <w:rFonts w:ascii="Verdana" w:hAnsi="Verdana"/>
        <w:noProof/>
        <w:sz w:val="16"/>
        <w:szCs w:val="16"/>
        <w:lang w:val="en-US"/>
      </w:rPr>
      <w:t>grad</w:t>
    </w:r>
    <w:r w:rsidRPr="002639F4">
      <w:rPr>
        <w:rFonts w:ascii="Verdana" w:hAnsi="Verdana"/>
        <w:noProof/>
        <w:sz w:val="16"/>
        <w:szCs w:val="16"/>
      </w:rPr>
      <w:t>@mzh.government.bg</w:t>
    </w:r>
  </w:p>
  <w:p w14:paraId="738D314E" w14:textId="77777777" w:rsidR="00E5670E" w:rsidRPr="00835BBA" w:rsidRDefault="00E5670E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F49B8" w14:textId="77777777" w:rsidR="00E5670E" w:rsidRPr="0015450D" w:rsidRDefault="00E5670E" w:rsidP="00004F45">
    <w:pPr>
      <w:jc w:val="center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</w:rPr>
      <w:t>гр. София 1</w:t>
    </w:r>
    <w:r w:rsidRPr="0015450D">
      <w:rPr>
        <w:rFonts w:ascii="Verdana" w:hAnsi="Verdana"/>
        <w:noProof/>
        <w:sz w:val="16"/>
        <w:szCs w:val="16"/>
        <w:lang w:val="ru-RU"/>
      </w:rPr>
      <w:t>408</w:t>
    </w:r>
    <w:r w:rsidRPr="00004F45">
      <w:rPr>
        <w:rFonts w:ascii="Verdana" w:hAnsi="Verdana"/>
        <w:noProof/>
        <w:sz w:val="16"/>
        <w:szCs w:val="16"/>
      </w:rPr>
      <w:t>, бул. "Витоша" №</w:t>
    </w:r>
    <w:r w:rsidRPr="0015450D">
      <w:rPr>
        <w:rFonts w:ascii="Verdana" w:hAnsi="Verdana"/>
        <w:noProof/>
        <w:sz w:val="16"/>
        <w:szCs w:val="16"/>
        <w:lang w:val="ru-RU"/>
      </w:rPr>
      <w:t xml:space="preserve"> 1</w:t>
    </w:r>
    <w:r w:rsidRPr="00004F45">
      <w:rPr>
        <w:rFonts w:ascii="Verdana" w:hAnsi="Verdana"/>
        <w:noProof/>
        <w:sz w:val="16"/>
        <w:szCs w:val="16"/>
      </w:rPr>
      <w:t>4</w:t>
    </w:r>
    <w:r w:rsidRPr="0015450D">
      <w:rPr>
        <w:rFonts w:ascii="Verdana" w:hAnsi="Verdana"/>
        <w:noProof/>
        <w:sz w:val="16"/>
        <w:szCs w:val="16"/>
        <w:lang w:val="ru-RU"/>
      </w:rPr>
      <w:t>8</w:t>
    </w:r>
    <w:r w:rsidRPr="00004F45">
      <w:rPr>
        <w:rFonts w:ascii="Verdana" w:hAnsi="Verdana"/>
        <w:noProof/>
        <w:sz w:val="16"/>
        <w:szCs w:val="16"/>
      </w:rPr>
      <w:t xml:space="preserve">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>
      <w:rPr>
        <w:rFonts w:ascii="Verdana" w:hAnsi="Verdana"/>
        <w:sz w:val="16"/>
        <w:szCs w:val="16"/>
      </w:rPr>
      <w:t>sofia</w:t>
    </w:r>
    <w:r>
      <w:rPr>
        <w:rFonts w:ascii="Verdana" w:hAnsi="Verdana"/>
        <w:sz w:val="16"/>
        <w:szCs w:val="16"/>
        <w:lang w:val="en-US"/>
      </w:rPr>
      <w:t>grad</w:t>
    </w:r>
  </w:p>
  <w:p w14:paraId="573BE252" w14:textId="77777777" w:rsidR="00E5670E" w:rsidRPr="00004F45" w:rsidRDefault="00E5670E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14:paraId="2F6652C2" w14:textId="77777777" w:rsidR="00E5670E" w:rsidRPr="00004F45" w:rsidRDefault="00E5670E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</w:t>
    </w:r>
    <w:r>
      <w:rPr>
        <w:rFonts w:ascii="Verdana" w:hAnsi="Verdana"/>
        <w:noProof/>
        <w:sz w:val="16"/>
        <w:szCs w:val="16"/>
      </w:rPr>
      <w:t>ел:(+3592) 9</w:t>
    </w:r>
    <w:r>
      <w:rPr>
        <w:rFonts w:ascii="Verdana" w:hAnsi="Verdana"/>
        <w:noProof/>
        <w:sz w:val="16"/>
        <w:szCs w:val="16"/>
        <w:lang w:val="en-US"/>
      </w:rPr>
      <w:t xml:space="preserve">52 03 92 </w:t>
    </w:r>
    <w:r w:rsidRPr="00004F45">
      <w:rPr>
        <w:rFonts w:ascii="Verdana" w:hAnsi="Verdana"/>
        <w:noProof/>
        <w:sz w:val="16"/>
        <w:szCs w:val="16"/>
      </w:rPr>
      <w:t xml:space="preserve"> e-mail : od</w:t>
    </w:r>
    <w:r>
      <w:rPr>
        <w:rFonts w:ascii="Verdana" w:hAnsi="Verdana"/>
        <w:noProof/>
        <w:sz w:val="16"/>
        <w:szCs w:val="16"/>
      </w:rPr>
      <w:t>zg_sf</w:t>
    </w:r>
    <w:r>
      <w:rPr>
        <w:rFonts w:ascii="Verdana" w:hAnsi="Verdana"/>
        <w:noProof/>
        <w:sz w:val="16"/>
        <w:szCs w:val="16"/>
        <w:lang w:val="en-US"/>
      </w:rPr>
      <w:t>grad</w:t>
    </w:r>
    <w:r w:rsidRPr="00004F45">
      <w:rPr>
        <w:rFonts w:ascii="Verdana" w:hAnsi="Verdana"/>
        <w:noProof/>
        <w:sz w:val="16"/>
        <w:szCs w:val="16"/>
      </w:rPr>
      <w:t>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8A20BA" w14:textId="77777777" w:rsidR="00C36532" w:rsidRDefault="00C36532">
      <w:r>
        <w:separator/>
      </w:r>
    </w:p>
  </w:footnote>
  <w:footnote w:type="continuationSeparator" w:id="0">
    <w:p w14:paraId="7B2C93F5" w14:textId="77777777" w:rsidR="00C36532" w:rsidRDefault="00C36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157B3" w14:textId="77777777" w:rsidR="00E5670E" w:rsidRPr="005B69F7" w:rsidRDefault="00E5670E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1D1590ED" wp14:editId="5F65A432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FE23AD" w14:textId="77777777" w:rsidR="00E5670E" w:rsidRPr="005B69F7" w:rsidRDefault="00E5670E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958F2AC" wp14:editId="44628886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5D320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BnQIxP3AAAAAgBAAAPAAAAZHJzL2Rvd25yZXYu&#10;eG1sTI/BbsIwEETvlfoP1lbiUhU7VEBJ4yCE1EOPBaReTbxN0sbrKHZIytd34UJv+zSj2ZlsPbpG&#10;nLALtScNyVSBQCq8ranUcNi/Pb2ACNGQNY0n1PCLAdb5/V1mUusH+sDTLpaCQyikRkMVY5tKGYoK&#10;nQlT3yKx9uU7ZyJjV0rbmYHDXSNnSi2kMzXxh8q0uK2w+Nn1TgOGfp6ozcqVh/fz8Pg5O38P7V7r&#10;ycO4eQURcYw3M1zqc3XIudPR92SDaJjVImErH88gLvqVjxpWyyXIPJP/B+R/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GdAjE/cAAAACAEAAA8AAAAAAAAAAAAAAAAAEQQAAGRycy9k&#10;b3ducmV2LnhtbFBLBQYAAAAABAAEAPMAAAAaBQAAAAA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14:paraId="2AAB7FC9" w14:textId="77777777" w:rsidR="00E5670E" w:rsidRPr="00342476" w:rsidRDefault="00E5670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</w:rPr>
      <w:t>и  храните</w:t>
    </w:r>
  </w:p>
  <w:p w14:paraId="105216FE" w14:textId="77777777" w:rsidR="00E5670E" w:rsidRPr="00983B22" w:rsidRDefault="00E5670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31C66EE" wp14:editId="43A581AA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E2D2B6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" o:allowincell="f"/>
          </w:pict>
        </mc:Fallback>
      </mc:AlternateContent>
    </w: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- град</w:t>
    </w:r>
  </w:p>
  <w:p w14:paraId="3848C100" w14:textId="77777777" w:rsidR="00E5670E" w:rsidRPr="00983B22" w:rsidRDefault="00E5670E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364"/>
    <w:multiLevelType w:val="hybridMultilevel"/>
    <w:tmpl w:val="11264AF6"/>
    <w:lvl w:ilvl="0" w:tplc="040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C1220"/>
    <w:multiLevelType w:val="hybridMultilevel"/>
    <w:tmpl w:val="1174F7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E3126"/>
    <w:multiLevelType w:val="hybridMultilevel"/>
    <w:tmpl w:val="43325D9E"/>
    <w:lvl w:ilvl="0" w:tplc="F3D26BA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2315B5"/>
    <w:multiLevelType w:val="hybridMultilevel"/>
    <w:tmpl w:val="5C4C29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4260C"/>
    <w:multiLevelType w:val="hybridMultilevel"/>
    <w:tmpl w:val="E87C9A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10AEA"/>
    <w:multiLevelType w:val="hybridMultilevel"/>
    <w:tmpl w:val="C01EBE06"/>
    <w:lvl w:ilvl="0" w:tplc="284C4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AD5E12"/>
    <w:multiLevelType w:val="hybridMultilevel"/>
    <w:tmpl w:val="5D3651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32F6B"/>
    <w:multiLevelType w:val="hybridMultilevel"/>
    <w:tmpl w:val="CDF6DAEA"/>
    <w:lvl w:ilvl="0" w:tplc="D074A32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75" w:hanging="360"/>
      </w:pPr>
    </w:lvl>
    <w:lvl w:ilvl="2" w:tplc="0402001B" w:tentative="1">
      <w:start w:val="1"/>
      <w:numFmt w:val="lowerRoman"/>
      <w:lvlText w:val="%3."/>
      <w:lvlJc w:val="right"/>
      <w:pPr>
        <w:ind w:left="3495" w:hanging="180"/>
      </w:pPr>
    </w:lvl>
    <w:lvl w:ilvl="3" w:tplc="0402000F" w:tentative="1">
      <w:start w:val="1"/>
      <w:numFmt w:val="decimal"/>
      <w:lvlText w:val="%4."/>
      <w:lvlJc w:val="left"/>
      <w:pPr>
        <w:ind w:left="4215" w:hanging="360"/>
      </w:pPr>
    </w:lvl>
    <w:lvl w:ilvl="4" w:tplc="04020019" w:tentative="1">
      <w:start w:val="1"/>
      <w:numFmt w:val="lowerLetter"/>
      <w:lvlText w:val="%5."/>
      <w:lvlJc w:val="left"/>
      <w:pPr>
        <w:ind w:left="4935" w:hanging="360"/>
      </w:pPr>
    </w:lvl>
    <w:lvl w:ilvl="5" w:tplc="0402001B" w:tentative="1">
      <w:start w:val="1"/>
      <w:numFmt w:val="lowerRoman"/>
      <w:lvlText w:val="%6."/>
      <w:lvlJc w:val="right"/>
      <w:pPr>
        <w:ind w:left="5655" w:hanging="180"/>
      </w:pPr>
    </w:lvl>
    <w:lvl w:ilvl="6" w:tplc="0402000F" w:tentative="1">
      <w:start w:val="1"/>
      <w:numFmt w:val="decimal"/>
      <w:lvlText w:val="%7."/>
      <w:lvlJc w:val="left"/>
      <w:pPr>
        <w:ind w:left="6375" w:hanging="360"/>
      </w:pPr>
    </w:lvl>
    <w:lvl w:ilvl="7" w:tplc="04020019" w:tentative="1">
      <w:start w:val="1"/>
      <w:numFmt w:val="lowerLetter"/>
      <w:lvlText w:val="%8."/>
      <w:lvlJc w:val="left"/>
      <w:pPr>
        <w:ind w:left="7095" w:hanging="360"/>
      </w:pPr>
    </w:lvl>
    <w:lvl w:ilvl="8" w:tplc="0402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>
    <w:nsid w:val="30D930FA"/>
    <w:multiLevelType w:val="hybridMultilevel"/>
    <w:tmpl w:val="E3442A96"/>
    <w:lvl w:ilvl="0" w:tplc="379006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2F05FD5"/>
    <w:multiLevelType w:val="hybridMultilevel"/>
    <w:tmpl w:val="D3DE7AD0"/>
    <w:lvl w:ilvl="0" w:tplc="1CE8684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00" w:hanging="360"/>
      </w:pPr>
    </w:lvl>
    <w:lvl w:ilvl="2" w:tplc="0402001B" w:tentative="1">
      <w:start w:val="1"/>
      <w:numFmt w:val="lowerRoman"/>
      <w:lvlText w:val="%3."/>
      <w:lvlJc w:val="right"/>
      <w:pPr>
        <w:ind w:left="3120" w:hanging="180"/>
      </w:pPr>
    </w:lvl>
    <w:lvl w:ilvl="3" w:tplc="0402000F" w:tentative="1">
      <w:start w:val="1"/>
      <w:numFmt w:val="decimal"/>
      <w:lvlText w:val="%4."/>
      <w:lvlJc w:val="left"/>
      <w:pPr>
        <w:ind w:left="3840" w:hanging="360"/>
      </w:pPr>
    </w:lvl>
    <w:lvl w:ilvl="4" w:tplc="04020019" w:tentative="1">
      <w:start w:val="1"/>
      <w:numFmt w:val="lowerLetter"/>
      <w:lvlText w:val="%5."/>
      <w:lvlJc w:val="left"/>
      <w:pPr>
        <w:ind w:left="4560" w:hanging="360"/>
      </w:pPr>
    </w:lvl>
    <w:lvl w:ilvl="5" w:tplc="0402001B" w:tentative="1">
      <w:start w:val="1"/>
      <w:numFmt w:val="lowerRoman"/>
      <w:lvlText w:val="%6."/>
      <w:lvlJc w:val="right"/>
      <w:pPr>
        <w:ind w:left="5280" w:hanging="180"/>
      </w:pPr>
    </w:lvl>
    <w:lvl w:ilvl="6" w:tplc="0402000F" w:tentative="1">
      <w:start w:val="1"/>
      <w:numFmt w:val="decimal"/>
      <w:lvlText w:val="%7."/>
      <w:lvlJc w:val="left"/>
      <w:pPr>
        <w:ind w:left="6000" w:hanging="360"/>
      </w:pPr>
    </w:lvl>
    <w:lvl w:ilvl="7" w:tplc="04020019" w:tentative="1">
      <w:start w:val="1"/>
      <w:numFmt w:val="lowerLetter"/>
      <w:lvlText w:val="%8."/>
      <w:lvlJc w:val="left"/>
      <w:pPr>
        <w:ind w:left="6720" w:hanging="360"/>
      </w:pPr>
    </w:lvl>
    <w:lvl w:ilvl="8" w:tplc="0402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0">
    <w:nsid w:val="34777665"/>
    <w:multiLevelType w:val="hybridMultilevel"/>
    <w:tmpl w:val="3C609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405708"/>
    <w:multiLevelType w:val="hybridMultilevel"/>
    <w:tmpl w:val="5D3651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E2AF5"/>
    <w:multiLevelType w:val="multilevel"/>
    <w:tmpl w:val="40A4477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76AB8"/>
    <w:multiLevelType w:val="hybridMultilevel"/>
    <w:tmpl w:val="6CCAE8AA"/>
    <w:lvl w:ilvl="0" w:tplc="1CE8684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00" w:hanging="360"/>
      </w:pPr>
    </w:lvl>
    <w:lvl w:ilvl="2" w:tplc="0402001B" w:tentative="1">
      <w:start w:val="1"/>
      <w:numFmt w:val="lowerRoman"/>
      <w:lvlText w:val="%3."/>
      <w:lvlJc w:val="right"/>
      <w:pPr>
        <w:ind w:left="3120" w:hanging="180"/>
      </w:pPr>
    </w:lvl>
    <w:lvl w:ilvl="3" w:tplc="0402000F" w:tentative="1">
      <w:start w:val="1"/>
      <w:numFmt w:val="decimal"/>
      <w:lvlText w:val="%4."/>
      <w:lvlJc w:val="left"/>
      <w:pPr>
        <w:ind w:left="3840" w:hanging="360"/>
      </w:pPr>
    </w:lvl>
    <w:lvl w:ilvl="4" w:tplc="04020019" w:tentative="1">
      <w:start w:val="1"/>
      <w:numFmt w:val="lowerLetter"/>
      <w:lvlText w:val="%5."/>
      <w:lvlJc w:val="left"/>
      <w:pPr>
        <w:ind w:left="4560" w:hanging="360"/>
      </w:pPr>
    </w:lvl>
    <w:lvl w:ilvl="5" w:tplc="0402001B" w:tentative="1">
      <w:start w:val="1"/>
      <w:numFmt w:val="lowerRoman"/>
      <w:lvlText w:val="%6."/>
      <w:lvlJc w:val="right"/>
      <w:pPr>
        <w:ind w:left="5280" w:hanging="180"/>
      </w:pPr>
    </w:lvl>
    <w:lvl w:ilvl="6" w:tplc="0402000F" w:tentative="1">
      <w:start w:val="1"/>
      <w:numFmt w:val="decimal"/>
      <w:lvlText w:val="%7."/>
      <w:lvlJc w:val="left"/>
      <w:pPr>
        <w:ind w:left="6000" w:hanging="360"/>
      </w:pPr>
    </w:lvl>
    <w:lvl w:ilvl="7" w:tplc="04020019" w:tentative="1">
      <w:start w:val="1"/>
      <w:numFmt w:val="lowerLetter"/>
      <w:lvlText w:val="%8."/>
      <w:lvlJc w:val="left"/>
      <w:pPr>
        <w:ind w:left="6720" w:hanging="360"/>
      </w:pPr>
    </w:lvl>
    <w:lvl w:ilvl="8" w:tplc="0402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5">
    <w:nsid w:val="43E909F7"/>
    <w:multiLevelType w:val="hybridMultilevel"/>
    <w:tmpl w:val="30BCF96A"/>
    <w:lvl w:ilvl="0" w:tplc="334C7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29206F"/>
    <w:multiLevelType w:val="hybridMultilevel"/>
    <w:tmpl w:val="54BAFF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6A6499"/>
    <w:multiLevelType w:val="hybridMultilevel"/>
    <w:tmpl w:val="1E449004"/>
    <w:lvl w:ilvl="0" w:tplc="040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482D15"/>
    <w:multiLevelType w:val="hybridMultilevel"/>
    <w:tmpl w:val="2CC6F5D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5C78A4"/>
    <w:multiLevelType w:val="hybridMultilevel"/>
    <w:tmpl w:val="5D3651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3D0862"/>
    <w:multiLevelType w:val="hybridMultilevel"/>
    <w:tmpl w:val="FCA295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1BB300E"/>
    <w:multiLevelType w:val="hybridMultilevel"/>
    <w:tmpl w:val="04AC88AC"/>
    <w:lvl w:ilvl="0" w:tplc="A8FA0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B117BA"/>
    <w:multiLevelType w:val="hybridMultilevel"/>
    <w:tmpl w:val="5D3651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8443F8"/>
    <w:multiLevelType w:val="multilevel"/>
    <w:tmpl w:val="D16CB9B8"/>
    <w:lvl w:ilvl="0">
      <w:start w:val="1"/>
      <w:numFmt w:val="none"/>
      <w:lvlText w:val="III."/>
      <w:lvlJc w:val="right"/>
      <w:pPr>
        <w:tabs>
          <w:tab w:val="num" w:pos="180"/>
        </w:tabs>
        <w:ind w:left="180" w:hanging="180"/>
      </w:pPr>
      <w:rPr>
        <w:rFonts w:hint="default"/>
        <w:b/>
        <w:sz w:val="24"/>
        <w:szCs w:val="24"/>
      </w:rPr>
    </w:lvl>
    <w:lvl w:ilvl="1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5BE47318"/>
    <w:multiLevelType w:val="hybridMultilevel"/>
    <w:tmpl w:val="77602D98"/>
    <w:lvl w:ilvl="0" w:tplc="25744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2D7053"/>
    <w:multiLevelType w:val="hybridMultilevel"/>
    <w:tmpl w:val="E8521AC8"/>
    <w:lvl w:ilvl="0" w:tplc="A01869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5D3913BB"/>
    <w:multiLevelType w:val="hybridMultilevel"/>
    <w:tmpl w:val="CE0C56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B12F7"/>
    <w:multiLevelType w:val="hybridMultilevel"/>
    <w:tmpl w:val="57EA28D2"/>
    <w:lvl w:ilvl="0" w:tplc="F25C7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6129FC"/>
    <w:multiLevelType w:val="hybridMultilevel"/>
    <w:tmpl w:val="4692C11E"/>
    <w:lvl w:ilvl="0" w:tplc="77F42C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B23B63"/>
    <w:multiLevelType w:val="multilevel"/>
    <w:tmpl w:val="82EAD90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6D203E38"/>
    <w:multiLevelType w:val="hybridMultilevel"/>
    <w:tmpl w:val="BC6E5866"/>
    <w:lvl w:ilvl="0" w:tplc="B01E1A4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05C4A06"/>
    <w:multiLevelType w:val="hybridMultilevel"/>
    <w:tmpl w:val="CBC4A860"/>
    <w:lvl w:ilvl="0" w:tplc="29AE61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10525CC"/>
    <w:multiLevelType w:val="hybridMultilevel"/>
    <w:tmpl w:val="5D3651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E457B9"/>
    <w:multiLevelType w:val="singleLevel"/>
    <w:tmpl w:val="88EE98A4"/>
    <w:lvl w:ilvl="0">
      <w:start w:val="1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6">
    <w:nsid w:val="7741469C"/>
    <w:multiLevelType w:val="hybridMultilevel"/>
    <w:tmpl w:val="DDEEA7BC"/>
    <w:lvl w:ilvl="0" w:tplc="C4CC77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DF48B3"/>
    <w:multiLevelType w:val="hybridMultilevel"/>
    <w:tmpl w:val="80C8EF0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EB53777"/>
    <w:multiLevelType w:val="hybridMultilevel"/>
    <w:tmpl w:val="D9CE45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11"/>
  </w:num>
  <w:num w:numId="4">
    <w:abstractNumId w:val="20"/>
  </w:num>
  <w:num w:numId="5">
    <w:abstractNumId w:val="30"/>
  </w:num>
  <w:num w:numId="6">
    <w:abstractNumId w:val="26"/>
  </w:num>
  <w:num w:numId="7">
    <w:abstractNumId w:val="37"/>
  </w:num>
  <w:num w:numId="8">
    <w:abstractNumId w:val="21"/>
  </w:num>
  <w:num w:numId="9">
    <w:abstractNumId w:val="8"/>
  </w:num>
  <w:num w:numId="10">
    <w:abstractNumId w:val="13"/>
  </w:num>
  <w:num w:numId="11">
    <w:abstractNumId w:val="35"/>
  </w:num>
  <w:num w:numId="12">
    <w:abstractNumId w:val="18"/>
  </w:num>
  <w:num w:numId="13">
    <w:abstractNumId w:val="13"/>
    <w:lvlOverride w:ilvl="0">
      <w:startOverride w:val="3"/>
    </w:lvlOverride>
  </w:num>
  <w:num w:numId="14">
    <w:abstractNumId w:val="2"/>
  </w:num>
  <w:num w:numId="15">
    <w:abstractNumId w:val="25"/>
  </w:num>
  <w:num w:numId="16">
    <w:abstractNumId w:val="31"/>
  </w:num>
  <w:num w:numId="17">
    <w:abstractNumId w:val="33"/>
  </w:num>
  <w:num w:numId="18">
    <w:abstractNumId w:val="4"/>
  </w:num>
  <w:num w:numId="19">
    <w:abstractNumId w:val="29"/>
  </w:num>
  <w:num w:numId="20">
    <w:abstractNumId w:val="9"/>
  </w:num>
  <w:num w:numId="21">
    <w:abstractNumId w:val="14"/>
  </w:num>
  <w:num w:numId="22">
    <w:abstractNumId w:val="27"/>
  </w:num>
  <w:num w:numId="23">
    <w:abstractNumId w:val="34"/>
  </w:num>
  <w:num w:numId="24">
    <w:abstractNumId w:val="36"/>
  </w:num>
  <w:num w:numId="25">
    <w:abstractNumId w:val="7"/>
  </w:num>
  <w:num w:numId="26">
    <w:abstractNumId w:val="1"/>
  </w:num>
  <w:num w:numId="27">
    <w:abstractNumId w:val="10"/>
  </w:num>
  <w:num w:numId="28">
    <w:abstractNumId w:val="28"/>
  </w:num>
  <w:num w:numId="29">
    <w:abstractNumId w:val="3"/>
  </w:num>
  <w:num w:numId="30">
    <w:abstractNumId w:val="38"/>
  </w:num>
  <w:num w:numId="31">
    <w:abstractNumId w:val="17"/>
  </w:num>
  <w:num w:numId="32">
    <w:abstractNumId w:val="22"/>
  </w:num>
  <w:num w:numId="33">
    <w:abstractNumId w:val="12"/>
  </w:num>
  <w:num w:numId="34">
    <w:abstractNumId w:val="0"/>
  </w:num>
  <w:num w:numId="35">
    <w:abstractNumId w:val="19"/>
  </w:num>
  <w:num w:numId="36">
    <w:abstractNumId w:val="6"/>
  </w:num>
  <w:num w:numId="37">
    <w:abstractNumId w:val="15"/>
  </w:num>
  <w:num w:numId="38">
    <w:abstractNumId w:val="32"/>
  </w:num>
  <w:num w:numId="39">
    <w:abstractNumId w:val="5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2B"/>
    <w:rsid w:val="00004F45"/>
    <w:rsid w:val="00010FA7"/>
    <w:rsid w:val="00013A9F"/>
    <w:rsid w:val="00020CA1"/>
    <w:rsid w:val="00026422"/>
    <w:rsid w:val="000275C9"/>
    <w:rsid w:val="00027F2E"/>
    <w:rsid w:val="00031ACF"/>
    <w:rsid w:val="000350DF"/>
    <w:rsid w:val="00042445"/>
    <w:rsid w:val="00042C32"/>
    <w:rsid w:val="000440B7"/>
    <w:rsid w:val="000514CF"/>
    <w:rsid w:val="0005233D"/>
    <w:rsid w:val="00052B86"/>
    <w:rsid w:val="0005386A"/>
    <w:rsid w:val="00056905"/>
    <w:rsid w:val="00056F12"/>
    <w:rsid w:val="0006271F"/>
    <w:rsid w:val="00062B41"/>
    <w:rsid w:val="0006331A"/>
    <w:rsid w:val="0006398D"/>
    <w:rsid w:val="00071D23"/>
    <w:rsid w:val="00072FC4"/>
    <w:rsid w:val="00074C0F"/>
    <w:rsid w:val="00083275"/>
    <w:rsid w:val="000855F0"/>
    <w:rsid w:val="00087A87"/>
    <w:rsid w:val="00096A88"/>
    <w:rsid w:val="0009792E"/>
    <w:rsid w:val="000A79F2"/>
    <w:rsid w:val="000B1969"/>
    <w:rsid w:val="000B39E4"/>
    <w:rsid w:val="000C4949"/>
    <w:rsid w:val="000D1E89"/>
    <w:rsid w:val="000D3B39"/>
    <w:rsid w:val="000D5A97"/>
    <w:rsid w:val="000E323E"/>
    <w:rsid w:val="000E6750"/>
    <w:rsid w:val="000E6F36"/>
    <w:rsid w:val="000F5CB7"/>
    <w:rsid w:val="00104D26"/>
    <w:rsid w:val="00107623"/>
    <w:rsid w:val="001141A4"/>
    <w:rsid w:val="00114EE8"/>
    <w:rsid w:val="00123A6A"/>
    <w:rsid w:val="0012428B"/>
    <w:rsid w:val="00124A7F"/>
    <w:rsid w:val="00126EF3"/>
    <w:rsid w:val="00133002"/>
    <w:rsid w:val="0013672C"/>
    <w:rsid w:val="001368D8"/>
    <w:rsid w:val="0015450D"/>
    <w:rsid w:val="001573C4"/>
    <w:rsid w:val="00157D1E"/>
    <w:rsid w:val="00161C61"/>
    <w:rsid w:val="00165490"/>
    <w:rsid w:val="00166A49"/>
    <w:rsid w:val="00171794"/>
    <w:rsid w:val="00174785"/>
    <w:rsid w:val="00174E67"/>
    <w:rsid w:val="00181237"/>
    <w:rsid w:val="00182583"/>
    <w:rsid w:val="00190E42"/>
    <w:rsid w:val="00191444"/>
    <w:rsid w:val="00194492"/>
    <w:rsid w:val="00196129"/>
    <w:rsid w:val="001A1C66"/>
    <w:rsid w:val="001A7ABD"/>
    <w:rsid w:val="001B4BA5"/>
    <w:rsid w:val="001B5741"/>
    <w:rsid w:val="001C3C9D"/>
    <w:rsid w:val="001C503B"/>
    <w:rsid w:val="001D41C9"/>
    <w:rsid w:val="001E259E"/>
    <w:rsid w:val="001F25F3"/>
    <w:rsid w:val="001F3A15"/>
    <w:rsid w:val="001F6315"/>
    <w:rsid w:val="001F6498"/>
    <w:rsid w:val="001F7978"/>
    <w:rsid w:val="002043A0"/>
    <w:rsid w:val="0020653E"/>
    <w:rsid w:val="00214DCE"/>
    <w:rsid w:val="00215EE1"/>
    <w:rsid w:val="00217ACB"/>
    <w:rsid w:val="00217D8F"/>
    <w:rsid w:val="00225E60"/>
    <w:rsid w:val="00231CDE"/>
    <w:rsid w:val="00231D0F"/>
    <w:rsid w:val="00232BD6"/>
    <w:rsid w:val="00236DD8"/>
    <w:rsid w:val="00241A82"/>
    <w:rsid w:val="00244BFC"/>
    <w:rsid w:val="00251673"/>
    <w:rsid w:val="00262B5E"/>
    <w:rsid w:val="002639F4"/>
    <w:rsid w:val="00264BB5"/>
    <w:rsid w:val="00264E2C"/>
    <w:rsid w:val="00266D04"/>
    <w:rsid w:val="002703B4"/>
    <w:rsid w:val="00270889"/>
    <w:rsid w:val="002808BE"/>
    <w:rsid w:val="00281CA5"/>
    <w:rsid w:val="002870B0"/>
    <w:rsid w:val="002A6665"/>
    <w:rsid w:val="002B559C"/>
    <w:rsid w:val="002C2370"/>
    <w:rsid w:val="002C4B5A"/>
    <w:rsid w:val="002D3B8A"/>
    <w:rsid w:val="002D5031"/>
    <w:rsid w:val="002E06BE"/>
    <w:rsid w:val="002E25EF"/>
    <w:rsid w:val="002E40C3"/>
    <w:rsid w:val="002E5C35"/>
    <w:rsid w:val="002E6A24"/>
    <w:rsid w:val="002F0DA0"/>
    <w:rsid w:val="002F2838"/>
    <w:rsid w:val="00301168"/>
    <w:rsid w:val="00307A5B"/>
    <w:rsid w:val="00310F66"/>
    <w:rsid w:val="003138BC"/>
    <w:rsid w:val="00313E6F"/>
    <w:rsid w:val="003140CD"/>
    <w:rsid w:val="00314DF2"/>
    <w:rsid w:val="00320463"/>
    <w:rsid w:val="0032577E"/>
    <w:rsid w:val="00327555"/>
    <w:rsid w:val="00333527"/>
    <w:rsid w:val="00333EAE"/>
    <w:rsid w:val="00334B59"/>
    <w:rsid w:val="00342476"/>
    <w:rsid w:val="00344005"/>
    <w:rsid w:val="00344226"/>
    <w:rsid w:val="003517DF"/>
    <w:rsid w:val="0035358C"/>
    <w:rsid w:val="003576E7"/>
    <w:rsid w:val="003605B4"/>
    <w:rsid w:val="00363787"/>
    <w:rsid w:val="003661D5"/>
    <w:rsid w:val="00372568"/>
    <w:rsid w:val="003746E9"/>
    <w:rsid w:val="00383668"/>
    <w:rsid w:val="00384ABF"/>
    <w:rsid w:val="003934B2"/>
    <w:rsid w:val="003A7442"/>
    <w:rsid w:val="003B35CD"/>
    <w:rsid w:val="003B3D77"/>
    <w:rsid w:val="003C0665"/>
    <w:rsid w:val="003C2E20"/>
    <w:rsid w:val="003D4912"/>
    <w:rsid w:val="003E1B88"/>
    <w:rsid w:val="003E337B"/>
    <w:rsid w:val="003E5A94"/>
    <w:rsid w:val="003E6176"/>
    <w:rsid w:val="003F0500"/>
    <w:rsid w:val="003F1014"/>
    <w:rsid w:val="003F1C82"/>
    <w:rsid w:val="003F2156"/>
    <w:rsid w:val="0040085A"/>
    <w:rsid w:val="00404140"/>
    <w:rsid w:val="004054A6"/>
    <w:rsid w:val="00415B74"/>
    <w:rsid w:val="00416365"/>
    <w:rsid w:val="00421DE5"/>
    <w:rsid w:val="00422FC5"/>
    <w:rsid w:val="00424901"/>
    <w:rsid w:val="0042656A"/>
    <w:rsid w:val="00434A2D"/>
    <w:rsid w:val="0043607C"/>
    <w:rsid w:val="00437147"/>
    <w:rsid w:val="00437295"/>
    <w:rsid w:val="00446795"/>
    <w:rsid w:val="00452BC7"/>
    <w:rsid w:val="00454DA5"/>
    <w:rsid w:val="00456C81"/>
    <w:rsid w:val="00460A51"/>
    <w:rsid w:val="00460EB6"/>
    <w:rsid w:val="00465D27"/>
    <w:rsid w:val="004700DD"/>
    <w:rsid w:val="00470EB8"/>
    <w:rsid w:val="0047410F"/>
    <w:rsid w:val="00483284"/>
    <w:rsid w:val="004910A6"/>
    <w:rsid w:val="00491A04"/>
    <w:rsid w:val="00494E04"/>
    <w:rsid w:val="00495822"/>
    <w:rsid w:val="00496975"/>
    <w:rsid w:val="004A0B5E"/>
    <w:rsid w:val="004A27DA"/>
    <w:rsid w:val="004B10BF"/>
    <w:rsid w:val="004B1369"/>
    <w:rsid w:val="004B3B0D"/>
    <w:rsid w:val="004C3144"/>
    <w:rsid w:val="004C52FF"/>
    <w:rsid w:val="004C6AE8"/>
    <w:rsid w:val="004D18CE"/>
    <w:rsid w:val="004D2111"/>
    <w:rsid w:val="004D39E7"/>
    <w:rsid w:val="004E138F"/>
    <w:rsid w:val="004E5968"/>
    <w:rsid w:val="004E7302"/>
    <w:rsid w:val="004F041F"/>
    <w:rsid w:val="004F51F1"/>
    <w:rsid w:val="004F765C"/>
    <w:rsid w:val="00503B95"/>
    <w:rsid w:val="00506634"/>
    <w:rsid w:val="00506E82"/>
    <w:rsid w:val="00507793"/>
    <w:rsid w:val="005127CC"/>
    <w:rsid w:val="00513012"/>
    <w:rsid w:val="00516332"/>
    <w:rsid w:val="00526EE4"/>
    <w:rsid w:val="005304FF"/>
    <w:rsid w:val="00530EB8"/>
    <w:rsid w:val="00533524"/>
    <w:rsid w:val="005400B6"/>
    <w:rsid w:val="00544BB3"/>
    <w:rsid w:val="005504C9"/>
    <w:rsid w:val="00553A80"/>
    <w:rsid w:val="00556AB9"/>
    <w:rsid w:val="00556AD6"/>
    <w:rsid w:val="005626E3"/>
    <w:rsid w:val="00563CF5"/>
    <w:rsid w:val="00564485"/>
    <w:rsid w:val="00564A90"/>
    <w:rsid w:val="0057056E"/>
    <w:rsid w:val="00575425"/>
    <w:rsid w:val="00577E2D"/>
    <w:rsid w:val="00586316"/>
    <w:rsid w:val="00596DB7"/>
    <w:rsid w:val="00597056"/>
    <w:rsid w:val="005A0D6A"/>
    <w:rsid w:val="005A3B17"/>
    <w:rsid w:val="005A64B2"/>
    <w:rsid w:val="005B666D"/>
    <w:rsid w:val="005B69F7"/>
    <w:rsid w:val="005D4048"/>
    <w:rsid w:val="005D42C6"/>
    <w:rsid w:val="005D61C0"/>
    <w:rsid w:val="005D6BFC"/>
    <w:rsid w:val="005D7788"/>
    <w:rsid w:val="005E3D53"/>
    <w:rsid w:val="005E6CAC"/>
    <w:rsid w:val="005F18B8"/>
    <w:rsid w:val="005F3B31"/>
    <w:rsid w:val="005F56B1"/>
    <w:rsid w:val="00602A0B"/>
    <w:rsid w:val="00603123"/>
    <w:rsid w:val="0060744F"/>
    <w:rsid w:val="0061022B"/>
    <w:rsid w:val="006125CE"/>
    <w:rsid w:val="00613667"/>
    <w:rsid w:val="00613940"/>
    <w:rsid w:val="00614E68"/>
    <w:rsid w:val="006218B5"/>
    <w:rsid w:val="00622DE6"/>
    <w:rsid w:val="00626063"/>
    <w:rsid w:val="006365C5"/>
    <w:rsid w:val="0064341F"/>
    <w:rsid w:val="0064410D"/>
    <w:rsid w:val="00644E55"/>
    <w:rsid w:val="0065004A"/>
    <w:rsid w:val="00652B87"/>
    <w:rsid w:val="00653443"/>
    <w:rsid w:val="006542F7"/>
    <w:rsid w:val="006563C6"/>
    <w:rsid w:val="00661BB3"/>
    <w:rsid w:val="00662E06"/>
    <w:rsid w:val="0066707F"/>
    <w:rsid w:val="00671537"/>
    <w:rsid w:val="00671C8C"/>
    <w:rsid w:val="00673BE3"/>
    <w:rsid w:val="00681A1A"/>
    <w:rsid w:val="00682CB4"/>
    <w:rsid w:val="006913B9"/>
    <w:rsid w:val="00694050"/>
    <w:rsid w:val="006940B9"/>
    <w:rsid w:val="006A2C7B"/>
    <w:rsid w:val="006B0B9A"/>
    <w:rsid w:val="006B4A86"/>
    <w:rsid w:val="006B619B"/>
    <w:rsid w:val="006B620B"/>
    <w:rsid w:val="006C48E9"/>
    <w:rsid w:val="006C711A"/>
    <w:rsid w:val="006D47BA"/>
    <w:rsid w:val="006D7E9E"/>
    <w:rsid w:val="006E1608"/>
    <w:rsid w:val="006E2373"/>
    <w:rsid w:val="006F5B32"/>
    <w:rsid w:val="00703710"/>
    <w:rsid w:val="007057D3"/>
    <w:rsid w:val="0070678C"/>
    <w:rsid w:val="00710520"/>
    <w:rsid w:val="00712665"/>
    <w:rsid w:val="00716E4B"/>
    <w:rsid w:val="007203E8"/>
    <w:rsid w:val="00720577"/>
    <w:rsid w:val="00723769"/>
    <w:rsid w:val="007247B3"/>
    <w:rsid w:val="00724E5F"/>
    <w:rsid w:val="00726CF3"/>
    <w:rsid w:val="007311C4"/>
    <w:rsid w:val="00735898"/>
    <w:rsid w:val="00735FCC"/>
    <w:rsid w:val="00740D27"/>
    <w:rsid w:val="00744D30"/>
    <w:rsid w:val="00751C7B"/>
    <w:rsid w:val="00753AD7"/>
    <w:rsid w:val="00762A93"/>
    <w:rsid w:val="00762DA8"/>
    <w:rsid w:val="00763627"/>
    <w:rsid w:val="00771E38"/>
    <w:rsid w:val="007816B4"/>
    <w:rsid w:val="00781B49"/>
    <w:rsid w:val="0078383D"/>
    <w:rsid w:val="00785809"/>
    <w:rsid w:val="00785A74"/>
    <w:rsid w:val="00791FFC"/>
    <w:rsid w:val="00797A85"/>
    <w:rsid w:val="007A399C"/>
    <w:rsid w:val="007A484A"/>
    <w:rsid w:val="007A6290"/>
    <w:rsid w:val="007A7F51"/>
    <w:rsid w:val="007B0A3A"/>
    <w:rsid w:val="007B0E2D"/>
    <w:rsid w:val="007B4B8A"/>
    <w:rsid w:val="007B4DB9"/>
    <w:rsid w:val="007B587A"/>
    <w:rsid w:val="007B68B2"/>
    <w:rsid w:val="007C1F40"/>
    <w:rsid w:val="007D0CD4"/>
    <w:rsid w:val="007D2DB4"/>
    <w:rsid w:val="007E10FD"/>
    <w:rsid w:val="007E34DD"/>
    <w:rsid w:val="007E4241"/>
    <w:rsid w:val="007E4D5B"/>
    <w:rsid w:val="007E50C0"/>
    <w:rsid w:val="007F1883"/>
    <w:rsid w:val="007F52A8"/>
    <w:rsid w:val="00807D91"/>
    <w:rsid w:val="00813D2E"/>
    <w:rsid w:val="008149ED"/>
    <w:rsid w:val="008219CD"/>
    <w:rsid w:val="00821D9D"/>
    <w:rsid w:val="00823FF9"/>
    <w:rsid w:val="00825A2E"/>
    <w:rsid w:val="00826EE8"/>
    <w:rsid w:val="00826FC7"/>
    <w:rsid w:val="008314C4"/>
    <w:rsid w:val="00832A3A"/>
    <w:rsid w:val="00834FFE"/>
    <w:rsid w:val="00835BBA"/>
    <w:rsid w:val="008407AA"/>
    <w:rsid w:val="00840AD0"/>
    <w:rsid w:val="00843107"/>
    <w:rsid w:val="0084693B"/>
    <w:rsid w:val="0085348A"/>
    <w:rsid w:val="00857D49"/>
    <w:rsid w:val="008602B0"/>
    <w:rsid w:val="008656C3"/>
    <w:rsid w:val="00865959"/>
    <w:rsid w:val="00865AAE"/>
    <w:rsid w:val="008708F6"/>
    <w:rsid w:val="0087118E"/>
    <w:rsid w:val="008849C2"/>
    <w:rsid w:val="00890CFA"/>
    <w:rsid w:val="008A222C"/>
    <w:rsid w:val="008A2752"/>
    <w:rsid w:val="008A557F"/>
    <w:rsid w:val="008B0206"/>
    <w:rsid w:val="008B1300"/>
    <w:rsid w:val="008B24FC"/>
    <w:rsid w:val="008B7802"/>
    <w:rsid w:val="008C02DF"/>
    <w:rsid w:val="008C5983"/>
    <w:rsid w:val="008C5B54"/>
    <w:rsid w:val="008C6503"/>
    <w:rsid w:val="008C7280"/>
    <w:rsid w:val="008F0655"/>
    <w:rsid w:val="008F3E27"/>
    <w:rsid w:val="00903BC8"/>
    <w:rsid w:val="00910326"/>
    <w:rsid w:val="009141C6"/>
    <w:rsid w:val="009178B5"/>
    <w:rsid w:val="00922B1E"/>
    <w:rsid w:val="009247BE"/>
    <w:rsid w:val="009348C5"/>
    <w:rsid w:val="00936425"/>
    <w:rsid w:val="00937377"/>
    <w:rsid w:val="0093764A"/>
    <w:rsid w:val="00940461"/>
    <w:rsid w:val="00940510"/>
    <w:rsid w:val="00945AB9"/>
    <w:rsid w:val="00946963"/>
    <w:rsid w:val="00946D85"/>
    <w:rsid w:val="009511E6"/>
    <w:rsid w:val="009535EC"/>
    <w:rsid w:val="00957531"/>
    <w:rsid w:val="00960743"/>
    <w:rsid w:val="00960C8E"/>
    <w:rsid w:val="00964092"/>
    <w:rsid w:val="009649B9"/>
    <w:rsid w:val="00971BE0"/>
    <w:rsid w:val="00974546"/>
    <w:rsid w:val="00980424"/>
    <w:rsid w:val="00980C1A"/>
    <w:rsid w:val="00982533"/>
    <w:rsid w:val="00983372"/>
    <w:rsid w:val="00983B22"/>
    <w:rsid w:val="0098555C"/>
    <w:rsid w:val="00987819"/>
    <w:rsid w:val="009927B1"/>
    <w:rsid w:val="00993402"/>
    <w:rsid w:val="009A2BA7"/>
    <w:rsid w:val="009A3585"/>
    <w:rsid w:val="009A49E5"/>
    <w:rsid w:val="009A5632"/>
    <w:rsid w:val="009B5C87"/>
    <w:rsid w:val="009C18F0"/>
    <w:rsid w:val="009C3BB0"/>
    <w:rsid w:val="009C3DE2"/>
    <w:rsid w:val="009C5CA9"/>
    <w:rsid w:val="009C6B5E"/>
    <w:rsid w:val="009D0A0F"/>
    <w:rsid w:val="009D166F"/>
    <w:rsid w:val="009D4DED"/>
    <w:rsid w:val="009D7586"/>
    <w:rsid w:val="009D7BCF"/>
    <w:rsid w:val="009D7FF3"/>
    <w:rsid w:val="009E2855"/>
    <w:rsid w:val="009E602E"/>
    <w:rsid w:val="009E7D8E"/>
    <w:rsid w:val="009F361E"/>
    <w:rsid w:val="009F4A10"/>
    <w:rsid w:val="00A2165D"/>
    <w:rsid w:val="00A231C4"/>
    <w:rsid w:val="00A30196"/>
    <w:rsid w:val="00A3542C"/>
    <w:rsid w:val="00A36C2A"/>
    <w:rsid w:val="00A37713"/>
    <w:rsid w:val="00A463A7"/>
    <w:rsid w:val="00A47581"/>
    <w:rsid w:val="00A50B47"/>
    <w:rsid w:val="00A54380"/>
    <w:rsid w:val="00A67A6D"/>
    <w:rsid w:val="00A70174"/>
    <w:rsid w:val="00A75420"/>
    <w:rsid w:val="00A7584A"/>
    <w:rsid w:val="00A806FD"/>
    <w:rsid w:val="00A80C34"/>
    <w:rsid w:val="00A8270B"/>
    <w:rsid w:val="00A833BD"/>
    <w:rsid w:val="00A85CFE"/>
    <w:rsid w:val="00A87254"/>
    <w:rsid w:val="00A8791C"/>
    <w:rsid w:val="00A96FDC"/>
    <w:rsid w:val="00AA5305"/>
    <w:rsid w:val="00AA587C"/>
    <w:rsid w:val="00AB04CA"/>
    <w:rsid w:val="00AB0B81"/>
    <w:rsid w:val="00AB1B46"/>
    <w:rsid w:val="00AB67A1"/>
    <w:rsid w:val="00AC1C07"/>
    <w:rsid w:val="00AC6578"/>
    <w:rsid w:val="00AD13E8"/>
    <w:rsid w:val="00AD2DC9"/>
    <w:rsid w:val="00AD762D"/>
    <w:rsid w:val="00AE24C3"/>
    <w:rsid w:val="00AE6009"/>
    <w:rsid w:val="00AE7F46"/>
    <w:rsid w:val="00AF4F20"/>
    <w:rsid w:val="00AF7151"/>
    <w:rsid w:val="00AF7D60"/>
    <w:rsid w:val="00B02538"/>
    <w:rsid w:val="00B04158"/>
    <w:rsid w:val="00B06E4A"/>
    <w:rsid w:val="00B2536C"/>
    <w:rsid w:val="00B26BA0"/>
    <w:rsid w:val="00B31BF6"/>
    <w:rsid w:val="00B34776"/>
    <w:rsid w:val="00B375F4"/>
    <w:rsid w:val="00B40B32"/>
    <w:rsid w:val="00B411BF"/>
    <w:rsid w:val="00B41326"/>
    <w:rsid w:val="00B424B8"/>
    <w:rsid w:val="00B42A24"/>
    <w:rsid w:val="00B50DC5"/>
    <w:rsid w:val="00B60300"/>
    <w:rsid w:val="00B61BEE"/>
    <w:rsid w:val="00B6228B"/>
    <w:rsid w:val="00B6349D"/>
    <w:rsid w:val="00B71A25"/>
    <w:rsid w:val="00B722D0"/>
    <w:rsid w:val="00B739FB"/>
    <w:rsid w:val="00B73D05"/>
    <w:rsid w:val="00B743B9"/>
    <w:rsid w:val="00B77CC8"/>
    <w:rsid w:val="00B80DFB"/>
    <w:rsid w:val="00B816A7"/>
    <w:rsid w:val="00B8372D"/>
    <w:rsid w:val="00B87F45"/>
    <w:rsid w:val="00B90208"/>
    <w:rsid w:val="00B93426"/>
    <w:rsid w:val="00B939B1"/>
    <w:rsid w:val="00B93E00"/>
    <w:rsid w:val="00BA3784"/>
    <w:rsid w:val="00BA4141"/>
    <w:rsid w:val="00BB05D9"/>
    <w:rsid w:val="00BB4A04"/>
    <w:rsid w:val="00BC3060"/>
    <w:rsid w:val="00BC3A29"/>
    <w:rsid w:val="00BC4288"/>
    <w:rsid w:val="00BD0A63"/>
    <w:rsid w:val="00BD1BCF"/>
    <w:rsid w:val="00BD2142"/>
    <w:rsid w:val="00BD2959"/>
    <w:rsid w:val="00BD7F78"/>
    <w:rsid w:val="00BE464E"/>
    <w:rsid w:val="00C00904"/>
    <w:rsid w:val="00C02136"/>
    <w:rsid w:val="00C120B5"/>
    <w:rsid w:val="00C17101"/>
    <w:rsid w:val="00C231BC"/>
    <w:rsid w:val="00C23649"/>
    <w:rsid w:val="00C2770F"/>
    <w:rsid w:val="00C33407"/>
    <w:rsid w:val="00C36532"/>
    <w:rsid w:val="00C37999"/>
    <w:rsid w:val="00C422FD"/>
    <w:rsid w:val="00C449EC"/>
    <w:rsid w:val="00C473A4"/>
    <w:rsid w:val="00C473CF"/>
    <w:rsid w:val="00C50B5F"/>
    <w:rsid w:val="00C53C25"/>
    <w:rsid w:val="00C563C5"/>
    <w:rsid w:val="00C566FE"/>
    <w:rsid w:val="00C56976"/>
    <w:rsid w:val="00C6201C"/>
    <w:rsid w:val="00C7702B"/>
    <w:rsid w:val="00C7791A"/>
    <w:rsid w:val="00CA3258"/>
    <w:rsid w:val="00CA3945"/>
    <w:rsid w:val="00CA3C14"/>
    <w:rsid w:val="00CA6005"/>
    <w:rsid w:val="00CA7A14"/>
    <w:rsid w:val="00CB07FB"/>
    <w:rsid w:val="00CB0BB8"/>
    <w:rsid w:val="00CB2D70"/>
    <w:rsid w:val="00CB37B2"/>
    <w:rsid w:val="00CC203D"/>
    <w:rsid w:val="00CC59FD"/>
    <w:rsid w:val="00CD0901"/>
    <w:rsid w:val="00CD1AB5"/>
    <w:rsid w:val="00CE47C7"/>
    <w:rsid w:val="00CE5165"/>
    <w:rsid w:val="00CE53D8"/>
    <w:rsid w:val="00CF1702"/>
    <w:rsid w:val="00CF2143"/>
    <w:rsid w:val="00D01D72"/>
    <w:rsid w:val="00D061DA"/>
    <w:rsid w:val="00D10B5A"/>
    <w:rsid w:val="00D117C6"/>
    <w:rsid w:val="00D141A1"/>
    <w:rsid w:val="00D20DEE"/>
    <w:rsid w:val="00D22959"/>
    <w:rsid w:val="00D259F5"/>
    <w:rsid w:val="00D3222C"/>
    <w:rsid w:val="00D3340D"/>
    <w:rsid w:val="00D34EEB"/>
    <w:rsid w:val="00D450FA"/>
    <w:rsid w:val="00D60515"/>
    <w:rsid w:val="00D61AE4"/>
    <w:rsid w:val="00D62427"/>
    <w:rsid w:val="00D63A34"/>
    <w:rsid w:val="00D65068"/>
    <w:rsid w:val="00D65439"/>
    <w:rsid w:val="00D66EB2"/>
    <w:rsid w:val="00D66F4D"/>
    <w:rsid w:val="00D7472F"/>
    <w:rsid w:val="00D81D3E"/>
    <w:rsid w:val="00D82C4C"/>
    <w:rsid w:val="00D857E7"/>
    <w:rsid w:val="00D86652"/>
    <w:rsid w:val="00D91E8C"/>
    <w:rsid w:val="00D966CC"/>
    <w:rsid w:val="00DA3463"/>
    <w:rsid w:val="00DA3ED3"/>
    <w:rsid w:val="00DA4884"/>
    <w:rsid w:val="00DB5741"/>
    <w:rsid w:val="00DC7157"/>
    <w:rsid w:val="00DD1CED"/>
    <w:rsid w:val="00DD7434"/>
    <w:rsid w:val="00DF4F7E"/>
    <w:rsid w:val="00DF7EA7"/>
    <w:rsid w:val="00E0524C"/>
    <w:rsid w:val="00E12663"/>
    <w:rsid w:val="00E13EE2"/>
    <w:rsid w:val="00E14AEE"/>
    <w:rsid w:val="00E16D62"/>
    <w:rsid w:val="00E2059D"/>
    <w:rsid w:val="00E306DC"/>
    <w:rsid w:val="00E30BF5"/>
    <w:rsid w:val="00E340A9"/>
    <w:rsid w:val="00E34FAD"/>
    <w:rsid w:val="00E4032B"/>
    <w:rsid w:val="00E45E7B"/>
    <w:rsid w:val="00E52C74"/>
    <w:rsid w:val="00E5670E"/>
    <w:rsid w:val="00E6220A"/>
    <w:rsid w:val="00E62A52"/>
    <w:rsid w:val="00E6431A"/>
    <w:rsid w:val="00E677E5"/>
    <w:rsid w:val="00E73AB1"/>
    <w:rsid w:val="00E77438"/>
    <w:rsid w:val="00E8083C"/>
    <w:rsid w:val="00E81F46"/>
    <w:rsid w:val="00E82822"/>
    <w:rsid w:val="00E8630A"/>
    <w:rsid w:val="00E97902"/>
    <w:rsid w:val="00EA0E55"/>
    <w:rsid w:val="00EA3B1F"/>
    <w:rsid w:val="00EA6E8B"/>
    <w:rsid w:val="00EB0D21"/>
    <w:rsid w:val="00EB6C59"/>
    <w:rsid w:val="00EC4666"/>
    <w:rsid w:val="00EC63DE"/>
    <w:rsid w:val="00EE06C0"/>
    <w:rsid w:val="00EE246F"/>
    <w:rsid w:val="00EE6609"/>
    <w:rsid w:val="00EE66AA"/>
    <w:rsid w:val="00EF3A20"/>
    <w:rsid w:val="00EF4F5A"/>
    <w:rsid w:val="00F10DAB"/>
    <w:rsid w:val="00F1448C"/>
    <w:rsid w:val="00F14C4C"/>
    <w:rsid w:val="00F15E6D"/>
    <w:rsid w:val="00F20C31"/>
    <w:rsid w:val="00F22B8F"/>
    <w:rsid w:val="00F23071"/>
    <w:rsid w:val="00F2589E"/>
    <w:rsid w:val="00F341EB"/>
    <w:rsid w:val="00F354EC"/>
    <w:rsid w:val="00F36E81"/>
    <w:rsid w:val="00F452FF"/>
    <w:rsid w:val="00F52957"/>
    <w:rsid w:val="00F53B25"/>
    <w:rsid w:val="00F5516E"/>
    <w:rsid w:val="00F70822"/>
    <w:rsid w:val="00F71266"/>
    <w:rsid w:val="00F72CF1"/>
    <w:rsid w:val="00F744F9"/>
    <w:rsid w:val="00F747E9"/>
    <w:rsid w:val="00F879E7"/>
    <w:rsid w:val="00F902A3"/>
    <w:rsid w:val="00F91464"/>
    <w:rsid w:val="00F95D13"/>
    <w:rsid w:val="00F95D86"/>
    <w:rsid w:val="00F95DCD"/>
    <w:rsid w:val="00F963E6"/>
    <w:rsid w:val="00F96889"/>
    <w:rsid w:val="00F96D86"/>
    <w:rsid w:val="00F97CA5"/>
    <w:rsid w:val="00FA4106"/>
    <w:rsid w:val="00FA5DF1"/>
    <w:rsid w:val="00FB1228"/>
    <w:rsid w:val="00FB2631"/>
    <w:rsid w:val="00FB2F44"/>
    <w:rsid w:val="00FB3A94"/>
    <w:rsid w:val="00FB3D2C"/>
    <w:rsid w:val="00FD0ECC"/>
    <w:rsid w:val="00FD1A41"/>
    <w:rsid w:val="00FD26C6"/>
    <w:rsid w:val="00FD6612"/>
    <w:rsid w:val="00FE32A2"/>
    <w:rsid w:val="00FE3B5B"/>
    <w:rsid w:val="00FE6EF3"/>
    <w:rsid w:val="00FF4D88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3A7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6F4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40A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1444"/>
  </w:style>
  <w:style w:type="paragraph" w:styleId="Caption">
    <w:name w:val="caption"/>
    <w:basedOn w:val="Normal"/>
    <w:next w:val="Normal"/>
    <w:unhideWhenUsed/>
    <w:qFormat/>
    <w:rsid w:val="002703B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6F4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40A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1444"/>
  </w:style>
  <w:style w:type="paragraph" w:styleId="Caption">
    <w:name w:val="caption"/>
    <w:basedOn w:val="Normal"/>
    <w:next w:val="Normal"/>
    <w:unhideWhenUsed/>
    <w:qFormat/>
    <w:rsid w:val="002703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9A8A4-D578-4500-B2F5-F3F420639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447</TotalTime>
  <Pages>8</Pages>
  <Words>2647</Words>
  <Characters>15089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osz</dc:creator>
  <cp:lastModifiedBy>user</cp:lastModifiedBy>
  <cp:revision>93</cp:revision>
  <cp:lastPrinted>2024-08-28T09:05:00Z</cp:lastPrinted>
  <dcterms:created xsi:type="dcterms:W3CDTF">2023-07-21T06:58:00Z</dcterms:created>
  <dcterms:modified xsi:type="dcterms:W3CDTF">2024-08-28T09:10:00Z</dcterms:modified>
</cp:coreProperties>
</file>