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89" w:rsidRPr="00BB2419" w:rsidRDefault="00F00789" w:rsidP="00F00789">
      <w:pPr>
        <w:jc w:val="center"/>
        <w:rPr>
          <w:b/>
        </w:rPr>
      </w:pPr>
      <w:r w:rsidRPr="00BB2419">
        <w:rPr>
          <w:b/>
        </w:rPr>
        <w:t>З А П О В Е Д</w:t>
      </w:r>
    </w:p>
    <w:p w:rsidR="00F00789" w:rsidRPr="00BB2419" w:rsidRDefault="00F00789" w:rsidP="00F00789">
      <w:pPr>
        <w:jc w:val="center"/>
        <w:rPr>
          <w:b/>
        </w:rPr>
      </w:pPr>
    </w:p>
    <w:p w:rsidR="00F00789" w:rsidRPr="00BB2419" w:rsidRDefault="00F00789" w:rsidP="00F00789">
      <w:pPr>
        <w:jc w:val="center"/>
        <w:rPr>
          <w:b/>
        </w:rPr>
      </w:pPr>
      <w:r w:rsidRPr="00BB2419">
        <w:rPr>
          <w:b/>
        </w:rPr>
        <w:t xml:space="preserve">№ </w:t>
      </w:r>
      <w:r w:rsidR="00C76023">
        <w:rPr>
          <w:b/>
        </w:rPr>
        <w:t>ПО</w:t>
      </w:r>
      <w:r w:rsidR="0005355E">
        <w:rPr>
          <w:b/>
        </w:rPr>
        <w:t>-</w:t>
      </w:r>
      <w:r w:rsidR="004C3967">
        <w:rPr>
          <w:b/>
        </w:rPr>
        <w:t>05-</w:t>
      </w:r>
      <w:r w:rsidR="0005355E">
        <w:rPr>
          <w:b/>
        </w:rPr>
        <w:t>100</w:t>
      </w:r>
      <w:r w:rsidR="00637224">
        <w:rPr>
          <w:b/>
        </w:rPr>
        <w:t>78</w:t>
      </w:r>
      <w:r w:rsidR="00C76023">
        <w:rPr>
          <w:b/>
          <w:lang w:val="en-US"/>
        </w:rPr>
        <w:t xml:space="preserve"> </w:t>
      </w:r>
      <w:r w:rsidRPr="00BB2419">
        <w:rPr>
          <w:b/>
        </w:rPr>
        <w:t>/</w:t>
      </w:r>
      <w:r w:rsidR="00C76023">
        <w:rPr>
          <w:b/>
          <w:lang w:val="en-US"/>
        </w:rPr>
        <w:t xml:space="preserve"> 2</w:t>
      </w:r>
      <w:r w:rsidR="006052AD">
        <w:rPr>
          <w:b/>
        </w:rPr>
        <w:t>2</w:t>
      </w:r>
      <w:r w:rsidR="00D75296">
        <w:rPr>
          <w:b/>
        </w:rPr>
        <w:t>.0</w:t>
      </w:r>
      <w:r w:rsidR="006052AD">
        <w:rPr>
          <w:b/>
        </w:rPr>
        <w:t>7</w:t>
      </w:r>
      <w:r w:rsidR="000E4783" w:rsidRPr="00BB2419">
        <w:rPr>
          <w:b/>
        </w:rPr>
        <w:t>.</w:t>
      </w:r>
      <w:r w:rsidR="00D75296">
        <w:rPr>
          <w:b/>
        </w:rPr>
        <w:t>202</w:t>
      </w:r>
      <w:r w:rsidR="006052AD">
        <w:rPr>
          <w:b/>
        </w:rPr>
        <w:t>4</w:t>
      </w:r>
      <w:r w:rsidRPr="00BB2419">
        <w:rPr>
          <w:b/>
        </w:rPr>
        <w:t xml:space="preserve"> г.</w:t>
      </w:r>
    </w:p>
    <w:p w:rsidR="00F00789" w:rsidRPr="00BB2419" w:rsidRDefault="00F00789" w:rsidP="00F00789">
      <w:pPr>
        <w:jc w:val="center"/>
        <w:rPr>
          <w:b/>
        </w:rPr>
      </w:pPr>
      <w:r w:rsidRPr="00BB2419">
        <w:rPr>
          <w:b/>
        </w:rPr>
        <w:t>гр.</w:t>
      </w:r>
      <w:r w:rsidR="000745D2">
        <w:rPr>
          <w:b/>
        </w:rPr>
        <w:t xml:space="preserve"> </w:t>
      </w:r>
      <w:r w:rsidRPr="00BB2419">
        <w:rPr>
          <w:b/>
        </w:rPr>
        <w:t>София</w:t>
      </w:r>
    </w:p>
    <w:p w:rsidR="00F00789" w:rsidRPr="00BB2419" w:rsidRDefault="00F00789" w:rsidP="00F00789">
      <w:pPr>
        <w:jc w:val="center"/>
        <w:rPr>
          <w:b/>
        </w:rPr>
      </w:pPr>
    </w:p>
    <w:p w:rsidR="00F00789" w:rsidRPr="00FF41FC" w:rsidRDefault="00F00789" w:rsidP="00BB2419">
      <w:pPr>
        <w:ind w:firstLine="720"/>
        <w:jc w:val="both"/>
      </w:pPr>
      <w:r w:rsidRPr="00BB2419">
        <w:t>На основание</w:t>
      </w:r>
      <w:r w:rsidR="00B85462" w:rsidRPr="00B85462">
        <w:rPr>
          <w:rFonts w:ascii="Verdana" w:hAnsi="Verdana"/>
          <w:spacing w:val="12"/>
          <w:sz w:val="22"/>
          <w:szCs w:val="22"/>
          <w:lang w:val="ru-RU"/>
        </w:rPr>
        <w:t xml:space="preserve"> </w:t>
      </w:r>
      <w:r w:rsidR="00B85462" w:rsidRPr="00B85462">
        <w:rPr>
          <w:lang w:val="ru-RU"/>
        </w:rPr>
        <w:t xml:space="preserve">чл. </w:t>
      </w:r>
      <w:r w:rsidR="008A024F">
        <w:rPr>
          <w:lang w:val="ru-RU"/>
        </w:rPr>
        <w:t>47ж</w:t>
      </w:r>
      <w:r w:rsidR="00EE2426">
        <w:rPr>
          <w:lang w:val="ru-RU"/>
        </w:rPr>
        <w:t>, ал.1</w:t>
      </w:r>
      <w:r w:rsidR="00B85462" w:rsidRPr="00B85462">
        <w:t xml:space="preserve"> </w:t>
      </w:r>
      <w:r w:rsidR="00B85462" w:rsidRPr="00B85462">
        <w:rPr>
          <w:lang w:val="ru-RU"/>
        </w:rPr>
        <w:t>от Правилника за прилагане на Закона за собствеността и ползването на земеделските земи /ППЗСПЗЗ/, във връзка със Заповед №</w:t>
      </w:r>
      <w:r w:rsidR="00B85462" w:rsidRPr="00B85462">
        <w:t xml:space="preserve"> РД 46-40/</w:t>
      </w:r>
      <w:r w:rsidR="00FF41FC">
        <w:t xml:space="preserve"> </w:t>
      </w:r>
      <w:r w:rsidR="00B85462" w:rsidRPr="00B85462">
        <w:t xml:space="preserve">27.02.2024 г. </w:t>
      </w:r>
      <w:r w:rsidR="00B85462" w:rsidRPr="00B85462">
        <w:rPr>
          <w:lang w:val="ru-RU"/>
        </w:rPr>
        <w:t>на Министъра на земеделието и храните, обнародвана в ДВ бр</w:t>
      </w:r>
      <w:r w:rsidR="00B85462" w:rsidRPr="00B85462">
        <w:t>. 27</w:t>
      </w:r>
      <w:r w:rsidR="00B85462" w:rsidRPr="00B85462">
        <w:rPr>
          <w:lang w:val="ru-RU"/>
        </w:rPr>
        <w:t xml:space="preserve"> от 29.03.2024</w:t>
      </w:r>
      <w:r w:rsidR="00B85462" w:rsidRPr="00B85462">
        <w:t xml:space="preserve"> </w:t>
      </w:r>
      <w:r w:rsidR="00B85462" w:rsidRPr="00B85462">
        <w:rPr>
          <w:lang w:val="ru-RU"/>
        </w:rPr>
        <w:t>г.</w:t>
      </w:r>
      <w:r w:rsidR="00B85462">
        <w:t xml:space="preserve"> и</w:t>
      </w:r>
      <w:r w:rsidRPr="00BB2419">
        <w:t xml:space="preserve"> </w:t>
      </w:r>
      <w:r w:rsidR="00B7109E">
        <w:t>З</w:t>
      </w:r>
      <w:r w:rsidR="00581555" w:rsidRPr="00BB2419">
        <w:t xml:space="preserve">аповед № </w:t>
      </w:r>
      <w:r w:rsidR="008106BE" w:rsidRPr="00BB2419">
        <w:t xml:space="preserve"> </w:t>
      </w:r>
      <w:r w:rsidR="00B53497" w:rsidRPr="00BB2419">
        <w:t>РД-04-</w:t>
      </w:r>
      <w:r w:rsidR="00B85462">
        <w:t>8165</w:t>
      </w:r>
      <w:r w:rsidR="00D75296">
        <w:t>/1</w:t>
      </w:r>
      <w:r w:rsidR="00B85462">
        <w:t>2</w:t>
      </w:r>
      <w:r w:rsidR="00D75296">
        <w:t>.</w:t>
      </w:r>
      <w:r w:rsidR="004B237D">
        <w:rPr>
          <w:lang w:val="en-US"/>
        </w:rPr>
        <w:t>0</w:t>
      </w:r>
      <w:r w:rsidR="00B85462">
        <w:t>6</w:t>
      </w:r>
      <w:r w:rsidR="00581555" w:rsidRPr="00BB2419">
        <w:t>.202</w:t>
      </w:r>
      <w:r w:rsidR="00FF41FC">
        <w:t>4</w:t>
      </w:r>
      <w:r w:rsidR="00581555" w:rsidRPr="00BB2419">
        <w:t xml:space="preserve"> г. </w:t>
      </w:r>
      <w:r w:rsidR="008106BE" w:rsidRPr="00BB2419">
        <w:t>на Директора на ОД „</w:t>
      </w:r>
      <w:r w:rsidRPr="00BB2419">
        <w:t xml:space="preserve">Земеделие” </w:t>
      </w:r>
      <w:r w:rsidR="008106BE" w:rsidRPr="00BB2419">
        <w:t>– София-</w:t>
      </w:r>
      <w:r w:rsidRPr="00BB2419">
        <w:t xml:space="preserve">град </w:t>
      </w:r>
      <w:r w:rsidR="00FF41FC">
        <w:t>,</w:t>
      </w:r>
    </w:p>
    <w:p w:rsidR="00B41A08" w:rsidRPr="00BB2419" w:rsidRDefault="00B41A08" w:rsidP="00B41A08">
      <w:pPr>
        <w:jc w:val="center"/>
      </w:pPr>
      <w:r w:rsidRPr="00BB2419">
        <w:tab/>
      </w:r>
    </w:p>
    <w:p w:rsidR="00B41A08" w:rsidRPr="00BB2419" w:rsidRDefault="00B41A08" w:rsidP="00B41A08">
      <w:pPr>
        <w:jc w:val="center"/>
        <w:rPr>
          <w:b/>
        </w:rPr>
      </w:pPr>
      <w:r w:rsidRPr="00BB2419">
        <w:rPr>
          <w:b/>
        </w:rPr>
        <w:t>П Р Е К Р А Т Я В А М :</w:t>
      </w:r>
    </w:p>
    <w:p w:rsidR="00B41A08" w:rsidRPr="00B41A08" w:rsidRDefault="00B41A08" w:rsidP="00B41A0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B41A08">
        <w:rPr>
          <w:b/>
        </w:rPr>
        <w:t xml:space="preserve">                 </w:t>
      </w:r>
    </w:p>
    <w:p w:rsidR="00B56355" w:rsidRPr="00B56355" w:rsidRDefault="00B41A08" w:rsidP="00B5635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lang w:val="ru-RU"/>
        </w:rPr>
      </w:pPr>
      <w:r w:rsidRPr="00B41A08">
        <w:rPr>
          <w:b/>
        </w:rPr>
        <w:t xml:space="preserve">            </w:t>
      </w:r>
      <w:r w:rsidRPr="00B41A08">
        <w:t>Тръжната процедура</w:t>
      </w:r>
      <w:r w:rsidR="00E93DB7">
        <w:t xml:space="preserve"> /</w:t>
      </w:r>
      <w:r w:rsidR="00E93DB7" w:rsidRPr="007C2CAE">
        <w:rPr>
          <w:b/>
        </w:rPr>
        <w:t>първа тръжна сесия</w:t>
      </w:r>
      <w:r w:rsidR="00E93DB7">
        <w:t>/</w:t>
      </w:r>
      <w:r w:rsidRPr="00B41A08">
        <w:t>, открита със Заповед № РД-04-</w:t>
      </w:r>
      <w:r w:rsidR="00E93DB7">
        <w:t>8165</w:t>
      </w:r>
      <w:r w:rsidR="00D75296">
        <w:t>/</w:t>
      </w:r>
      <w:r w:rsidR="006207D4">
        <w:t xml:space="preserve"> </w:t>
      </w:r>
      <w:r w:rsidR="00D75296">
        <w:t>1</w:t>
      </w:r>
      <w:r w:rsidR="00E93DB7">
        <w:t>2</w:t>
      </w:r>
      <w:r w:rsidRPr="00B41A08">
        <w:t>.</w:t>
      </w:r>
      <w:r w:rsidR="00D251CC">
        <w:t>0</w:t>
      </w:r>
      <w:r w:rsidR="00E93DB7">
        <w:t>6</w:t>
      </w:r>
      <w:r w:rsidRPr="00B41A08">
        <w:t>.202</w:t>
      </w:r>
      <w:r w:rsidR="00E93DB7">
        <w:t>4</w:t>
      </w:r>
      <w:r w:rsidRPr="00B41A08">
        <w:t xml:space="preserve"> г.</w:t>
      </w:r>
      <w:r w:rsidR="00BB2419" w:rsidRPr="00BB2419">
        <w:t xml:space="preserve"> на Директора на ОД „Земеделие“ – София-град</w:t>
      </w:r>
      <w:r w:rsidR="007C2CAE">
        <w:t xml:space="preserve"> за </w:t>
      </w:r>
      <w:r w:rsidR="00E93DB7">
        <w:t xml:space="preserve">дългосрочно </w:t>
      </w:r>
      <w:r w:rsidRPr="00BB2419">
        <w:t xml:space="preserve">отдаване под наем </w:t>
      </w:r>
      <w:r w:rsidR="00E93DB7">
        <w:t xml:space="preserve">за срок от пет стопански години </w:t>
      </w:r>
      <w:r w:rsidRPr="00BB2419">
        <w:t xml:space="preserve">на свободни земеделски земи от </w:t>
      </w:r>
      <w:r w:rsidR="00E93DB7">
        <w:t>държавния поземлен фонд /ДПФ/</w:t>
      </w:r>
      <w:r w:rsidRPr="00BB2419">
        <w:t xml:space="preserve"> </w:t>
      </w:r>
      <w:r w:rsidR="007C2CAE">
        <w:t xml:space="preserve">с НТП: ниви  </w:t>
      </w:r>
      <w:r w:rsidRPr="00BB2419">
        <w:t xml:space="preserve">в област София град </w:t>
      </w:r>
      <w:r w:rsidR="00B56355" w:rsidRPr="00B56355">
        <w:rPr>
          <w:bCs/>
          <w:i/>
        </w:rPr>
        <w:t>за биологично производство за отглеждане на едногодишни полски култури, многогодишни фуражни култури /житни, бобови и техните смеси за изхранване на животни/ или зеленчуци, и за отглеждане на зеленчуци и трайни насаждения от физически лица или еднолични търговци на възраст до 40 години.</w:t>
      </w:r>
    </w:p>
    <w:p w:rsidR="00B41A08" w:rsidRPr="00B41A08" w:rsidRDefault="00B41A08" w:rsidP="00BB241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B41A08" w:rsidRPr="00B41A08" w:rsidRDefault="00B41A08" w:rsidP="00B41A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B41A08" w:rsidRPr="00B41A08" w:rsidRDefault="00B41A08" w:rsidP="00B41A0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</w:rPr>
      </w:pPr>
      <w:r w:rsidRPr="00B41A08">
        <w:rPr>
          <w:b/>
          <w:lang w:val="en-US"/>
        </w:rPr>
        <w:t>М О Т И В И:</w:t>
      </w:r>
    </w:p>
    <w:p w:rsidR="00EE7E25" w:rsidRPr="00C24A91" w:rsidRDefault="000672B6" w:rsidP="00415243">
      <w:pPr>
        <w:jc w:val="both"/>
      </w:pPr>
      <w:r>
        <w:rPr>
          <w:color w:val="000000"/>
          <w:spacing w:val="3"/>
          <w:lang w:eastAsia="bg-BG" w:bidi="bg-BG"/>
        </w:rPr>
        <w:t xml:space="preserve">           </w:t>
      </w:r>
    </w:p>
    <w:p w:rsidR="00B41A08" w:rsidRDefault="00B41A08" w:rsidP="00BB2419">
      <w:pPr>
        <w:widowControl w:val="0"/>
        <w:ind w:right="20" w:firstLine="709"/>
        <w:jc w:val="both"/>
        <w:rPr>
          <w:color w:val="000000"/>
          <w:spacing w:val="3"/>
          <w:lang w:eastAsia="bg-BG" w:bidi="bg-BG"/>
        </w:rPr>
      </w:pPr>
      <w:proofErr w:type="spellStart"/>
      <w:proofErr w:type="gramStart"/>
      <w:r w:rsidRPr="00B41A08">
        <w:rPr>
          <w:iCs/>
          <w:color w:val="000000"/>
          <w:shd w:val="clear" w:color="auto" w:fill="FFFFFF"/>
          <w:lang w:val="en-US" w:eastAsia="bg-BG" w:bidi="bg-BG"/>
        </w:rPr>
        <w:t>След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извършване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на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проверка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се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установи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,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че</w:t>
      </w:r>
      <w:proofErr w:type="spellEnd"/>
      <w:r w:rsidRPr="00B41A08">
        <w:rPr>
          <w:iCs/>
          <w:color w:val="000000"/>
          <w:shd w:val="clear" w:color="auto" w:fill="FFFFFF"/>
          <w:lang w:val="en-US" w:eastAsia="bg-BG" w:bidi="bg-BG"/>
        </w:rPr>
        <w:t xml:space="preserve"> в </w:t>
      </w:r>
      <w:proofErr w:type="spellStart"/>
      <w:r w:rsidRPr="00B41A08">
        <w:rPr>
          <w:iCs/>
          <w:color w:val="000000"/>
          <w:shd w:val="clear" w:color="auto" w:fill="FFFFFF"/>
          <w:lang w:val="en-US" w:eastAsia="bg-BG" w:bidi="bg-BG"/>
        </w:rPr>
        <w:t>срока</w:t>
      </w:r>
      <w:proofErr w:type="spellEnd"/>
      <w:r w:rsidR="007C2CAE">
        <w:rPr>
          <w:iCs/>
          <w:color w:val="000000"/>
          <w:shd w:val="clear" w:color="auto" w:fill="FFFFFF"/>
          <w:lang w:eastAsia="bg-BG" w:bidi="bg-BG"/>
        </w:rPr>
        <w:t xml:space="preserve"> от 19.06.2024г.</w:t>
      </w:r>
      <w:proofErr w:type="gramEnd"/>
      <w:r w:rsidR="007C2CAE">
        <w:rPr>
          <w:iCs/>
          <w:color w:val="000000"/>
          <w:shd w:val="clear" w:color="auto" w:fill="FFFFFF"/>
          <w:lang w:eastAsia="bg-BG" w:bidi="bg-BG"/>
        </w:rPr>
        <w:t xml:space="preserve"> до 19.07.2024г., </w:t>
      </w:r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proofErr w:type="gramStart"/>
      <w:r w:rsidRPr="00B41A08">
        <w:rPr>
          <w:color w:val="000000"/>
          <w:spacing w:val="3"/>
          <w:lang w:val="en-US" w:eastAsia="bg-BG" w:bidi="bg-BG"/>
        </w:rPr>
        <w:t>определен</w:t>
      </w:r>
      <w:proofErr w:type="spellEnd"/>
      <w:proofErr w:type="gram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със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Заповед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№ РД-04-</w:t>
      </w:r>
      <w:r w:rsidR="007C2CAE">
        <w:rPr>
          <w:color w:val="000000"/>
          <w:spacing w:val="3"/>
          <w:lang w:eastAsia="bg-BG" w:bidi="bg-BG"/>
        </w:rPr>
        <w:t>8165</w:t>
      </w:r>
      <w:r w:rsidR="00EE7E25" w:rsidRPr="00BB2419">
        <w:rPr>
          <w:color w:val="000000"/>
          <w:spacing w:val="3"/>
          <w:lang w:eastAsia="bg-BG" w:bidi="bg-BG"/>
        </w:rPr>
        <w:t>/1</w:t>
      </w:r>
      <w:r w:rsidR="007C2CAE">
        <w:rPr>
          <w:color w:val="000000"/>
          <w:spacing w:val="3"/>
          <w:lang w:eastAsia="bg-BG" w:bidi="bg-BG"/>
        </w:rPr>
        <w:t>2</w:t>
      </w:r>
      <w:r w:rsidRPr="00B41A08">
        <w:rPr>
          <w:color w:val="000000"/>
          <w:spacing w:val="3"/>
          <w:lang w:val="en-US" w:eastAsia="bg-BG" w:bidi="bg-BG"/>
        </w:rPr>
        <w:t>.</w:t>
      </w:r>
      <w:r w:rsidR="00D251CC">
        <w:rPr>
          <w:color w:val="000000"/>
          <w:spacing w:val="3"/>
          <w:lang w:eastAsia="bg-BG" w:bidi="bg-BG"/>
        </w:rPr>
        <w:t>0</w:t>
      </w:r>
      <w:r w:rsidR="007C2CAE">
        <w:rPr>
          <w:color w:val="000000"/>
          <w:spacing w:val="3"/>
          <w:lang w:eastAsia="bg-BG" w:bidi="bg-BG"/>
        </w:rPr>
        <w:t>6</w:t>
      </w:r>
      <w:r w:rsidRPr="00B41A08">
        <w:rPr>
          <w:color w:val="000000"/>
          <w:spacing w:val="3"/>
          <w:lang w:val="en-US" w:eastAsia="bg-BG" w:bidi="bg-BG"/>
        </w:rPr>
        <w:t>.202</w:t>
      </w:r>
      <w:r w:rsidR="007C2CAE">
        <w:rPr>
          <w:color w:val="000000"/>
          <w:spacing w:val="3"/>
          <w:lang w:eastAsia="bg-BG" w:bidi="bg-BG"/>
        </w:rPr>
        <w:t>4</w:t>
      </w:r>
      <w:r w:rsidRPr="00B41A08">
        <w:rPr>
          <w:color w:val="000000"/>
          <w:spacing w:val="3"/>
          <w:lang w:val="en-US" w:eastAsia="bg-BG" w:bidi="bg-BG"/>
        </w:rPr>
        <w:t xml:space="preserve"> г. </w:t>
      </w:r>
      <w:proofErr w:type="spellStart"/>
      <w:r w:rsidRPr="00B41A08">
        <w:rPr>
          <w:color w:val="000000"/>
          <w:spacing w:val="3"/>
          <w:lang w:val="en-US" w:eastAsia="bg-BG" w:bidi="bg-BG"/>
        </w:rPr>
        <w:t>на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Директора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Pr="00B41A08">
        <w:rPr>
          <w:color w:val="000000"/>
          <w:spacing w:val="3"/>
          <w:lang w:val="en-US" w:eastAsia="bg-BG" w:bidi="bg-BG"/>
        </w:rPr>
        <w:t>на</w:t>
      </w:r>
      <w:proofErr w:type="spellEnd"/>
      <w:r w:rsidRPr="00B41A08">
        <w:rPr>
          <w:color w:val="000000"/>
          <w:spacing w:val="3"/>
          <w:lang w:val="en-US" w:eastAsia="bg-BG" w:bidi="bg-BG"/>
        </w:rPr>
        <w:t xml:space="preserve"> </w:t>
      </w:r>
      <w:proofErr w:type="spellStart"/>
      <w:r w:rsidR="00EE7E25" w:rsidRPr="00BB2419">
        <w:rPr>
          <w:color w:val="000000"/>
          <w:lang w:val="en-US" w:eastAsia="bg-BG" w:bidi="bg-BG"/>
        </w:rPr>
        <w:t>Областна</w:t>
      </w:r>
      <w:proofErr w:type="spellEnd"/>
      <w:r w:rsidR="00EE7E25" w:rsidRPr="00BB2419">
        <w:rPr>
          <w:color w:val="000000"/>
          <w:lang w:val="en-US" w:eastAsia="bg-BG" w:bidi="bg-BG"/>
        </w:rPr>
        <w:t xml:space="preserve"> </w:t>
      </w:r>
      <w:proofErr w:type="spellStart"/>
      <w:r w:rsidR="00EE7E25" w:rsidRPr="00BB2419">
        <w:rPr>
          <w:color w:val="000000"/>
          <w:lang w:val="en-US" w:eastAsia="bg-BG" w:bidi="bg-BG"/>
        </w:rPr>
        <w:t>дирекция</w:t>
      </w:r>
      <w:proofErr w:type="spellEnd"/>
      <w:r w:rsidR="00EE7E25" w:rsidRPr="00BB2419">
        <w:rPr>
          <w:color w:val="000000"/>
          <w:lang w:val="en-US" w:eastAsia="bg-BG" w:bidi="bg-BG"/>
        </w:rPr>
        <w:t xml:space="preserve"> </w:t>
      </w:r>
      <w:r w:rsidR="00EE7E25" w:rsidRPr="00BB2419">
        <w:rPr>
          <w:color w:val="000000"/>
          <w:lang w:eastAsia="bg-BG" w:bidi="bg-BG"/>
        </w:rPr>
        <w:t>„</w:t>
      </w:r>
      <w:proofErr w:type="spellStart"/>
      <w:r w:rsidRPr="00B41A08">
        <w:rPr>
          <w:color w:val="000000"/>
          <w:lang w:val="en-US" w:eastAsia="bg-BG" w:bidi="bg-BG"/>
        </w:rPr>
        <w:t>Земеделие</w:t>
      </w:r>
      <w:proofErr w:type="spellEnd"/>
      <w:r w:rsidRPr="00B41A08">
        <w:rPr>
          <w:color w:val="000000"/>
          <w:lang w:val="en-US" w:eastAsia="bg-BG" w:bidi="bg-BG"/>
        </w:rPr>
        <w:t xml:space="preserve">” </w:t>
      </w:r>
      <w:r w:rsidR="00EE7E25" w:rsidRPr="00BB2419">
        <w:rPr>
          <w:color w:val="000000"/>
          <w:lang w:val="en-US" w:eastAsia="bg-BG" w:bidi="bg-BG"/>
        </w:rPr>
        <w:t>–</w:t>
      </w:r>
      <w:r w:rsidRPr="00B41A08">
        <w:rPr>
          <w:color w:val="000000"/>
          <w:lang w:val="en-US" w:eastAsia="bg-BG" w:bidi="bg-BG"/>
        </w:rPr>
        <w:t xml:space="preserve"> </w:t>
      </w:r>
      <w:r w:rsidR="00EE7E25" w:rsidRPr="00BB2419">
        <w:rPr>
          <w:color w:val="000000"/>
          <w:lang w:eastAsia="bg-BG" w:bidi="bg-BG"/>
        </w:rPr>
        <w:t>София-град</w:t>
      </w:r>
      <w:r w:rsidR="00EE7E25" w:rsidRPr="00BB2419">
        <w:rPr>
          <w:color w:val="000000"/>
          <w:spacing w:val="3"/>
          <w:lang w:val="en-US" w:eastAsia="bg-BG" w:bidi="bg-BG"/>
        </w:rPr>
        <w:t xml:space="preserve"> </w:t>
      </w:r>
      <w:r w:rsidR="00EE7E25" w:rsidRPr="000745D2">
        <w:rPr>
          <w:b/>
          <w:color w:val="000000"/>
          <w:spacing w:val="3"/>
          <w:lang w:eastAsia="bg-BG" w:bidi="bg-BG"/>
        </w:rPr>
        <w:t>няма</w:t>
      </w:r>
      <w:r w:rsidRPr="000745D2">
        <w:rPr>
          <w:b/>
          <w:color w:val="000000"/>
          <w:spacing w:val="3"/>
          <w:lang w:val="en-US" w:eastAsia="bg-BG" w:bidi="bg-BG"/>
        </w:rPr>
        <w:t xml:space="preserve"> </w:t>
      </w:r>
      <w:proofErr w:type="spellStart"/>
      <w:r w:rsidRPr="000745D2">
        <w:rPr>
          <w:b/>
          <w:color w:val="000000"/>
          <w:spacing w:val="3"/>
          <w:lang w:val="en-US" w:eastAsia="bg-BG" w:bidi="bg-BG"/>
        </w:rPr>
        <w:t>постъпил</w:t>
      </w:r>
      <w:proofErr w:type="spellEnd"/>
      <w:r w:rsidR="00EE7E25" w:rsidRPr="000745D2">
        <w:rPr>
          <w:b/>
          <w:color w:val="000000"/>
          <w:spacing w:val="3"/>
          <w:lang w:eastAsia="bg-BG" w:bidi="bg-BG"/>
        </w:rPr>
        <w:t>и</w:t>
      </w:r>
      <w:r w:rsidR="00D20C34" w:rsidRPr="000745D2">
        <w:rPr>
          <w:b/>
          <w:color w:val="000000"/>
          <w:spacing w:val="3"/>
          <w:lang w:eastAsia="bg-BG" w:bidi="bg-BG"/>
        </w:rPr>
        <w:t xml:space="preserve"> </w:t>
      </w:r>
      <w:proofErr w:type="spellStart"/>
      <w:r w:rsidR="00D20C34" w:rsidRPr="000745D2">
        <w:rPr>
          <w:b/>
          <w:iCs/>
          <w:color w:val="000000"/>
          <w:shd w:val="clear" w:color="auto" w:fill="FFFFFF"/>
          <w:lang w:val="en-US" w:eastAsia="bg-BG" w:bidi="bg-BG"/>
        </w:rPr>
        <w:t>заявления</w:t>
      </w:r>
      <w:proofErr w:type="spellEnd"/>
      <w:r w:rsidR="00D20C34" w:rsidRPr="000745D2">
        <w:rPr>
          <w:b/>
          <w:iCs/>
          <w:color w:val="000000"/>
          <w:shd w:val="clear" w:color="auto" w:fill="FFFFFF"/>
          <w:lang w:val="en-US" w:eastAsia="bg-BG" w:bidi="bg-BG"/>
        </w:rPr>
        <w:t xml:space="preserve"> – </w:t>
      </w:r>
      <w:proofErr w:type="spellStart"/>
      <w:r w:rsidR="00D20C34" w:rsidRPr="000745D2">
        <w:rPr>
          <w:b/>
          <w:iCs/>
          <w:color w:val="000000"/>
          <w:shd w:val="clear" w:color="auto" w:fill="FFFFFF"/>
          <w:lang w:val="en-US" w:eastAsia="bg-BG" w:bidi="bg-BG"/>
        </w:rPr>
        <w:t>оферти</w:t>
      </w:r>
      <w:proofErr w:type="spellEnd"/>
      <w:r w:rsidR="00EE7E25" w:rsidRPr="000745D2">
        <w:rPr>
          <w:b/>
          <w:color w:val="000000"/>
          <w:spacing w:val="3"/>
          <w:lang w:eastAsia="bg-BG" w:bidi="bg-BG"/>
        </w:rPr>
        <w:t>.</w:t>
      </w:r>
    </w:p>
    <w:p w:rsidR="00E93DB7" w:rsidRPr="00B41A08" w:rsidRDefault="00E93DB7" w:rsidP="00BB2419">
      <w:pPr>
        <w:widowControl w:val="0"/>
        <w:ind w:right="20" w:firstLine="709"/>
        <w:jc w:val="both"/>
        <w:rPr>
          <w:color w:val="000000"/>
          <w:spacing w:val="3"/>
          <w:lang w:eastAsia="bg-BG" w:bidi="bg-BG"/>
        </w:rPr>
      </w:pPr>
    </w:p>
    <w:p w:rsidR="00D251CC" w:rsidRDefault="00B41A08" w:rsidP="00BB2419">
      <w:pPr>
        <w:ind w:firstLine="720"/>
        <w:jc w:val="both"/>
      </w:pPr>
      <w:r w:rsidRPr="00B41A08">
        <w:t xml:space="preserve">Настоящата Заповед да се публикува на интернет страницата на </w:t>
      </w:r>
      <w:r w:rsidR="00EE7E25" w:rsidRPr="00BB2419">
        <w:t>Областна дирекция „Земеделие“ – София-град</w:t>
      </w:r>
      <w:r w:rsidRPr="00B41A08">
        <w:t xml:space="preserve"> при спазване на Закона за защита на личните </w:t>
      </w:r>
      <w:r w:rsidR="009919E6">
        <w:t>данни</w:t>
      </w:r>
      <w:r w:rsidR="00D251CC">
        <w:t>.</w:t>
      </w:r>
    </w:p>
    <w:p w:rsidR="00E93DB7" w:rsidRDefault="00E93DB7" w:rsidP="00BB2419">
      <w:pPr>
        <w:ind w:firstLine="720"/>
        <w:jc w:val="both"/>
      </w:pPr>
    </w:p>
    <w:p w:rsidR="00B41A08" w:rsidRPr="00B41A08" w:rsidRDefault="00B41A08" w:rsidP="00BB2419">
      <w:pPr>
        <w:ind w:firstLine="720"/>
        <w:jc w:val="both"/>
      </w:pPr>
      <w:r w:rsidRPr="00B41A08">
        <w:t>Заповедта подлежи на обжалване в 14-дневен срок от съобщаването й по реда на Административнопроцесуалния кодекс.</w:t>
      </w:r>
    </w:p>
    <w:p w:rsidR="00816CEC" w:rsidRDefault="00D83971" w:rsidP="00415243">
      <w:r w:rsidRPr="00D83971">
        <w:t xml:space="preserve">    </w:t>
      </w:r>
    </w:p>
    <w:p w:rsidR="00D251CC" w:rsidRDefault="00D251CC" w:rsidP="00415243"/>
    <w:p w:rsidR="003E219C" w:rsidRDefault="003E219C" w:rsidP="00415243"/>
    <w:p w:rsidR="00B85462" w:rsidRDefault="00B85462" w:rsidP="00415243"/>
    <w:p w:rsidR="00D251CC" w:rsidRDefault="00A859DF" w:rsidP="00415243">
      <w:r>
        <w:t>.........../п/...........</w:t>
      </w:r>
      <w:bookmarkStart w:id="0" w:name="_GoBack"/>
      <w:bookmarkEnd w:id="0"/>
    </w:p>
    <w:p w:rsidR="00D83971" w:rsidRPr="00D251CC" w:rsidRDefault="00F30625" w:rsidP="00D251CC">
      <w:pPr>
        <w:rPr>
          <w:b/>
        </w:rPr>
      </w:pPr>
      <w:r>
        <w:rPr>
          <w:b/>
        </w:rPr>
        <w:t>ИНЖ. ПЕТЯ СТОЕВА</w:t>
      </w:r>
    </w:p>
    <w:p w:rsidR="00D251CC" w:rsidRDefault="00D83971" w:rsidP="00D251CC">
      <w:pPr>
        <w:rPr>
          <w:i/>
        </w:rPr>
      </w:pPr>
      <w:r w:rsidRPr="00D83971">
        <w:rPr>
          <w:i/>
        </w:rPr>
        <w:t xml:space="preserve">Директор на </w:t>
      </w:r>
    </w:p>
    <w:p w:rsidR="00B07261" w:rsidRDefault="00B07261" w:rsidP="00D251CC">
      <w:pPr>
        <w:rPr>
          <w:i/>
        </w:rPr>
      </w:pPr>
      <w:r>
        <w:rPr>
          <w:i/>
        </w:rPr>
        <w:t>О</w:t>
      </w:r>
      <w:r w:rsidR="00D83971" w:rsidRPr="00D83971">
        <w:rPr>
          <w:i/>
        </w:rPr>
        <w:t>бластна дирекция</w:t>
      </w:r>
      <w:r>
        <w:rPr>
          <w:i/>
        </w:rPr>
        <w:t xml:space="preserve"> </w:t>
      </w:r>
      <w:r w:rsidRPr="00D83971">
        <w:rPr>
          <w:i/>
        </w:rPr>
        <w:t xml:space="preserve">„Земеделие” </w:t>
      </w:r>
      <w:r w:rsidR="00816CEC">
        <w:rPr>
          <w:i/>
        </w:rPr>
        <w:t>– София-</w:t>
      </w:r>
      <w:r w:rsidRPr="00D83971">
        <w:rPr>
          <w:i/>
        </w:rPr>
        <w:t>град</w:t>
      </w:r>
    </w:p>
    <w:p w:rsidR="00E46A73" w:rsidRDefault="00CB52E8" w:rsidP="00CB52E8">
      <w:r w:rsidRPr="00D83971">
        <w:t xml:space="preserve">     </w:t>
      </w:r>
    </w:p>
    <w:p w:rsidR="00E31793" w:rsidRDefault="00E46A73" w:rsidP="00D83971">
      <w:r>
        <w:t xml:space="preserve">  </w:t>
      </w:r>
    </w:p>
    <w:sectPr w:rsidR="00E31793" w:rsidSect="003C2E20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EA" w:rsidRDefault="00C40CEA">
      <w:r>
        <w:separator/>
      </w:r>
    </w:p>
  </w:endnote>
  <w:endnote w:type="continuationSeparator" w:id="0">
    <w:p w:rsidR="00C40CEA" w:rsidRDefault="00C4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CAE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B87F45" w:rsidRDefault="003C2E20" w:rsidP="002639F4">
    <w:pPr>
      <w:jc w:val="center"/>
      <w:rPr>
        <w:rFonts w:ascii="Verdana" w:hAnsi="Verdana"/>
        <w:sz w:val="16"/>
        <w:szCs w:val="16"/>
        <w:lang w:val="en-US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>
      <w:rPr>
        <w:rFonts w:ascii="Verdana" w:hAnsi="Verdana"/>
        <w:noProof/>
        <w:sz w:val="16"/>
        <w:szCs w:val="16"/>
        <w:lang w:val="en-US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 xml:space="preserve">акс: (+3592) </w:t>
    </w:r>
    <w:r w:rsidR="00B87F45">
      <w:rPr>
        <w:rFonts w:ascii="Verdana" w:hAnsi="Verdana"/>
        <w:noProof/>
        <w:sz w:val="16"/>
        <w:szCs w:val="16"/>
        <w:lang w:val="en-US"/>
      </w:rPr>
      <w:t>952 66 25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545289">
      <w:rPr>
        <w:rFonts w:ascii="Verdana" w:hAnsi="Verdana"/>
        <w:noProof/>
        <w:sz w:val="16"/>
        <w:szCs w:val="16"/>
        <w:lang w:val="en-US"/>
      </w:rPr>
      <w:t xml:space="preserve">52 </w:t>
    </w:r>
    <w:r w:rsidR="00545289">
      <w:rPr>
        <w:rFonts w:ascii="Verdana" w:hAnsi="Verdana"/>
        <w:noProof/>
        <w:sz w:val="16"/>
        <w:szCs w:val="16"/>
      </w:rPr>
      <w:t>03 92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EA" w:rsidRDefault="00C40CEA">
      <w:r>
        <w:separator/>
      </w:r>
    </w:p>
  </w:footnote>
  <w:footnote w:type="continuationSeparator" w:id="0">
    <w:p w:rsidR="00C40CEA" w:rsidRDefault="00C4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B7109E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7109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D75296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6052AD">
      <w:rPr>
        <w:rFonts w:ascii="Helen Bg Condensed" w:hAnsi="Helen Bg Condensed"/>
        <w:b w:val="0"/>
        <w:spacing w:val="40"/>
        <w:sz w:val="26"/>
        <w:szCs w:val="26"/>
      </w:rPr>
      <w:t xml:space="preserve"> и  храните</w:t>
    </w:r>
  </w:p>
  <w:p w:rsidR="00936425" w:rsidRPr="00983B22" w:rsidRDefault="00B7109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81555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E25"/>
    <w:multiLevelType w:val="hybridMultilevel"/>
    <w:tmpl w:val="3D122B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4F45"/>
    <w:rsid w:val="00013A9F"/>
    <w:rsid w:val="000407E9"/>
    <w:rsid w:val="0005355E"/>
    <w:rsid w:val="0005386A"/>
    <w:rsid w:val="0006271F"/>
    <w:rsid w:val="000672B6"/>
    <w:rsid w:val="000745D2"/>
    <w:rsid w:val="0009792E"/>
    <w:rsid w:val="000A4FA6"/>
    <w:rsid w:val="000E4783"/>
    <w:rsid w:val="00122C4A"/>
    <w:rsid w:val="00133CEB"/>
    <w:rsid w:val="00157D1E"/>
    <w:rsid w:val="00177130"/>
    <w:rsid w:val="00191444"/>
    <w:rsid w:val="001A1C66"/>
    <w:rsid w:val="001A4CC2"/>
    <w:rsid w:val="001B4BA5"/>
    <w:rsid w:val="001F3A15"/>
    <w:rsid w:val="00205440"/>
    <w:rsid w:val="0020653E"/>
    <w:rsid w:val="00225E60"/>
    <w:rsid w:val="002639F4"/>
    <w:rsid w:val="00266D04"/>
    <w:rsid w:val="00277E8A"/>
    <w:rsid w:val="002A165E"/>
    <w:rsid w:val="002B08C9"/>
    <w:rsid w:val="002C2B0B"/>
    <w:rsid w:val="002D3B8A"/>
    <w:rsid w:val="002E25EF"/>
    <w:rsid w:val="002E5825"/>
    <w:rsid w:val="003140CD"/>
    <w:rsid w:val="00363787"/>
    <w:rsid w:val="003661D5"/>
    <w:rsid w:val="003746E9"/>
    <w:rsid w:val="00375A4D"/>
    <w:rsid w:val="00383668"/>
    <w:rsid w:val="003A3457"/>
    <w:rsid w:val="003A353D"/>
    <w:rsid w:val="003A4415"/>
    <w:rsid w:val="003A7442"/>
    <w:rsid w:val="003C2E20"/>
    <w:rsid w:val="003E219C"/>
    <w:rsid w:val="00406DAB"/>
    <w:rsid w:val="0040738C"/>
    <w:rsid w:val="00415243"/>
    <w:rsid w:val="00415B74"/>
    <w:rsid w:val="0042656A"/>
    <w:rsid w:val="00444FE2"/>
    <w:rsid w:val="00446795"/>
    <w:rsid w:val="004700DD"/>
    <w:rsid w:val="00470EB8"/>
    <w:rsid w:val="0047410F"/>
    <w:rsid w:val="0047412B"/>
    <w:rsid w:val="00496975"/>
    <w:rsid w:val="004A0A0E"/>
    <w:rsid w:val="004A27DA"/>
    <w:rsid w:val="004B10BF"/>
    <w:rsid w:val="004B237D"/>
    <w:rsid w:val="004B3B0D"/>
    <w:rsid w:val="004C3144"/>
    <w:rsid w:val="004C3967"/>
    <w:rsid w:val="004F765C"/>
    <w:rsid w:val="00503B95"/>
    <w:rsid w:val="005059EB"/>
    <w:rsid w:val="005065E9"/>
    <w:rsid w:val="00513012"/>
    <w:rsid w:val="00533524"/>
    <w:rsid w:val="00545289"/>
    <w:rsid w:val="00564A90"/>
    <w:rsid w:val="0057056E"/>
    <w:rsid w:val="00575425"/>
    <w:rsid w:val="00581555"/>
    <w:rsid w:val="00582BF7"/>
    <w:rsid w:val="00596DB7"/>
    <w:rsid w:val="00596E9F"/>
    <w:rsid w:val="005A0D6A"/>
    <w:rsid w:val="005A2D68"/>
    <w:rsid w:val="005A38B0"/>
    <w:rsid w:val="005A3B17"/>
    <w:rsid w:val="005A4EAB"/>
    <w:rsid w:val="005B21FA"/>
    <w:rsid w:val="005B64B0"/>
    <w:rsid w:val="005B69F7"/>
    <w:rsid w:val="005D42C6"/>
    <w:rsid w:val="005D7788"/>
    <w:rsid w:val="005F18B8"/>
    <w:rsid w:val="005F7439"/>
    <w:rsid w:val="00602A0B"/>
    <w:rsid w:val="006052AD"/>
    <w:rsid w:val="00613667"/>
    <w:rsid w:val="00614E68"/>
    <w:rsid w:val="006207D4"/>
    <w:rsid w:val="00637224"/>
    <w:rsid w:val="00652B87"/>
    <w:rsid w:val="00656ACB"/>
    <w:rsid w:val="00661BB3"/>
    <w:rsid w:val="00662E06"/>
    <w:rsid w:val="00673BE3"/>
    <w:rsid w:val="00682CB4"/>
    <w:rsid w:val="006920E7"/>
    <w:rsid w:val="006B0B9A"/>
    <w:rsid w:val="006E1608"/>
    <w:rsid w:val="006E7D01"/>
    <w:rsid w:val="006F172F"/>
    <w:rsid w:val="006F4698"/>
    <w:rsid w:val="0070678C"/>
    <w:rsid w:val="00724E5F"/>
    <w:rsid w:val="00735898"/>
    <w:rsid w:val="00751C7B"/>
    <w:rsid w:val="00762DA8"/>
    <w:rsid w:val="00785809"/>
    <w:rsid w:val="007A6290"/>
    <w:rsid w:val="007B4B8A"/>
    <w:rsid w:val="007B68B2"/>
    <w:rsid w:val="007C2CAE"/>
    <w:rsid w:val="007C2ECE"/>
    <w:rsid w:val="007D21DB"/>
    <w:rsid w:val="007F1883"/>
    <w:rsid w:val="007F19BE"/>
    <w:rsid w:val="008106BE"/>
    <w:rsid w:val="00816CEC"/>
    <w:rsid w:val="00823FF9"/>
    <w:rsid w:val="0083147F"/>
    <w:rsid w:val="00834FFE"/>
    <w:rsid w:val="00835BBA"/>
    <w:rsid w:val="00840AD0"/>
    <w:rsid w:val="0085348A"/>
    <w:rsid w:val="008667DF"/>
    <w:rsid w:val="00882DC0"/>
    <w:rsid w:val="008A024F"/>
    <w:rsid w:val="008A530E"/>
    <w:rsid w:val="008B0206"/>
    <w:rsid w:val="008B1300"/>
    <w:rsid w:val="008B7802"/>
    <w:rsid w:val="008F055D"/>
    <w:rsid w:val="008F0655"/>
    <w:rsid w:val="0090277B"/>
    <w:rsid w:val="00936425"/>
    <w:rsid w:val="00946D85"/>
    <w:rsid w:val="00952808"/>
    <w:rsid w:val="00974546"/>
    <w:rsid w:val="00980C1A"/>
    <w:rsid w:val="00983B22"/>
    <w:rsid w:val="009919E6"/>
    <w:rsid w:val="00993402"/>
    <w:rsid w:val="009948AD"/>
    <w:rsid w:val="009A2BA7"/>
    <w:rsid w:val="009A3585"/>
    <w:rsid w:val="009A49E5"/>
    <w:rsid w:val="009B1B80"/>
    <w:rsid w:val="009B5C87"/>
    <w:rsid w:val="009B65CF"/>
    <w:rsid w:val="009E75FE"/>
    <w:rsid w:val="009E7D8E"/>
    <w:rsid w:val="00A05CCB"/>
    <w:rsid w:val="00A36C2A"/>
    <w:rsid w:val="00A75420"/>
    <w:rsid w:val="00A806FD"/>
    <w:rsid w:val="00A80C34"/>
    <w:rsid w:val="00A859DF"/>
    <w:rsid w:val="00AB0B81"/>
    <w:rsid w:val="00AB1B46"/>
    <w:rsid w:val="00AC3F90"/>
    <w:rsid w:val="00AD13E8"/>
    <w:rsid w:val="00AE1CBC"/>
    <w:rsid w:val="00AE6009"/>
    <w:rsid w:val="00AF7D60"/>
    <w:rsid w:val="00B07261"/>
    <w:rsid w:val="00B12B20"/>
    <w:rsid w:val="00B2536C"/>
    <w:rsid w:val="00B41A08"/>
    <w:rsid w:val="00B53497"/>
    <w:rsid w:val="00B56355"/>
    <w:rsid w:val="00B66424"/>
    <w:rsid w:val="00B7109E"/>
    <w:rsid w:val="00B71A25"/>
    <w:rsid w:val="00B72F06"/>
    <w:rsid w:val="00B85462"/>
    <w:rsid w:val="00B87F45"/>
    <w:rsid w:val="00B93426"/>
    <w:rsid w:val="00BA40DC"/>
    <w:rsid w:val="00BB2419"/>
    <w:rsid w:val="00BC2425"/>
    <w:rsid w:val="00BD1BCF"/>
    <w:rsid w:val="00C00904"/>
    <w:rsid w:val="00C02136"/>
    <w:rsid w:val="00C02D56"/>
    <w:rsid w:val="00C120B5"/>
    <w:rsid w:val="00C24A91"/>
    <w:rsid w:val="00C2770F"/>
    <w:rsid w:val="00C40CEA"/>
    <w:rsid w:val="00C473A4"/>
    <w:rsid w:val="00C572A0"/>
    <w:rsid w:val="00C76023"/>
    <w:rsid w:val="00C7702B"/>
    <w:rsid w:val="00C92B2E"/>
    <w:rsid w:val="00CA3258"/>
    <w:rsid w:val="00CA7A14"/>
    <w:rsid w:val="00CB0BB8"/>
    <w:rsid w:val="00CB2773"/>
    <w:rsid w:val="00CB52E8"/>
    <w:rsid w:val="00CC0799"/>
    <w:rsid w:val="00CD1AB5"/>
    <w:rsid w:val="00CE03B8"/>
    <w:rsid w:val="00CE47C7"/>
    <w:rsid w:val="00CE743D"/>
    <w:rsid w:val="00CF0426"/>
    <w:rsid w:val="00CF1702"/>
    <w:rsid w:val="00D10B5A"/>
    <w:rsid w:val="00D117C6"/>
    <w:rsid w:val="00D20C34"/>
    <w:rsid w:val="00D251CC"/>
    <w:rsid w:val="00D259F5"/>
    <w:rsid w:val="00D34EEB"/>
    <w:rsid w:val="00D450FA"/>
    <w:rsid w:val="00D61AE4"/>
    <w:rsid w:val="00D65068"/>
    <w:rsid w:val="00D7472F"/>
    <w:rsid w:val="00D75296"/>
    <w:rsid w:val="00D81D3E"/>
    <w:rsid w:val="00D83971"/>
    <w:rsid w:val="00D966CC"/>
    <w:rsid w:val="00DA4884"/>
    <w:rsid w:val="00E07126"/>
    <w:rsid w:val="00E14AEE"/>
    <w:rsid w:val="00E306DC"/>
    <w:rsid w:val="00E31793"/>
    <w:rsid w:val="00E340A9"/>
    <w:rsid w:val="00E43970"/>
    <w:rsid w:val="00E46A73"/>
    <w:rsid w:val="00E6220A"/>
    <w:rsid w:val="00E73AB1"/>
    <w:rsid w:val="00E770D5"/>
    <w:rsid w:val="00E77EC8"/>
    <w:rsid w:val="00E93DB7"/>
    <w:rsid w:val="00EA1D86"/>
    <w:rsid w:val="00EA3B1F"/>
    <w:rsid w:val="00EA4E67"/>
    <w:rsid w:val="00EB2350"/>
    <w:rsid w:val="00EB267C"/>
    <w:rsid w:val="00EB6C59"/>
    <w:rsid w:val="00EE198C"/>
    <w:rsid w:val="00EE2426"/>
    <w:rsid w:val="00EE7E25"/>
    <w:rsid w:val="00F00789"/>
    <w:rsid w:val="00F1448C"/>
    <w:rsid w:val="00F1510E"/>
    <w:rsid w:val="00F30625"/>
    <w:rsid w:val="00F341EB"/>
    <w:rsid w:val="00F354EC"/>
    <w:rsid w:val="00F620B8"/>
    <w:rsid w:val="00F710DA"/>
    <w:rsid w:val="00F72CF1"/>
    <w:rsid w:val="00F867CF"/>
    <w:rsid w:val="00F95D13"/>
    <w:rsid w:val="00F95DCD"/>
    <w:rsid w:val="00FA4106"/>
    <w:rsid w:val="00FB2631"/>
    <w:rsid w:val="00FB3A94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69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user</cp:lastModifiedBy>
  <cp:revision>14</cp:revision>
  <cp:lastPrinted>2024-07-22T08:29:00Z</cp:lastPrinted>
  <dcterms:created xsi:type="dcterms:W3CDTF">2024-07-19T13:04:00Z</dcterms:created>
  <dcterms:modified xsi:type="dcterms:W3CDTF">2024-07-22T08:30:00Z</dcterms:modified>
</cp:coreProperties>
</file>