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75" w:rsidRDefault="00F37175" w:rsidP="00AF4210">
      <w:pPr>
        <w:rPr>
          <w:b/>
          <w:sz w:val="28"/>
          <w:szCs w:val="28"/>
        </w:rPr>
      </w:pPr>
      <w:bookmarkStart w:id="0" w:name="_GoBack"/>
      <w:bookmarkEnd w:id="0"/>
    </w:p>
    <w:p w:rsidR="00AF4210" w:rsidRDefault="00AF4210" w:rsidP="00AF4210">
      <w:pPr>
        <w:rPr>
          <w:b/>
          <w:sz w:val="28"/>
          <w:szCs w:val="28"/>
        </w:rPr>
      </w:pPr>
    </w:p>
    <w:p w:rsidR="003848D7" w:rsidRPr="003848D7" w:rsidRDefault="003848D7" w:rsidP="003848D7">
      <w:pPr>
        <w:rPr>
          <w:b/>
          <w:sz w:val="28"/>
          <w:szCs w:val="28"/>
        </w:rPr>
      </w:pPr>
      <w:r w:rsidRPr="003848D7">
        <w:rPr>
          <w:b/>
          <w:sz w:val="28"/>
          <w:szCs w:val="28"/>
        </w:rPr>
        <w:t>Одобрил:</w:t>
      </w:r>
      <w:r w:rsidR="00DB67EC">
        <w:rPr>
          <w:b/>
          <w:sz w:val="28"/>
          <w:szCs w:val="28"/>
        </w:rPr>
        <w:t>......п.........</w:t>
      </w:r>
    </w:p>
    <w:p w:rsidR="003848D7" w:rsidRPr="003848D7" w:rsidRDefault="003848D7" w:rsidP="003848D7">
      <w:pPr>
        <w:rPr>
          <w:b/>
        </w:rPr>
      </w:pPr>
      <w:r w:rsidRPr="003848D7">
        <w:rPr>
          <w:b/>
        </w:rPr>
        <w:t xml:space="preserve">инж. Петя Стоева -  </w:t>
      </w:r>
    </w:p>
    <w:p w:rsidR="003848D7" w:rsidRPr="003848D7" w:rsidRDefault="003848D7" w:rsidP="003848D7">
      <w:pPr>
        <w:rPr>
          <w:b/>
        </w:rPr>
      </w:pPr>
      <w:r w:rsidRPr="003848D7">
        <w:rPr>
          <w:b/>
        </w:rPr>
        <w:t>Директор на ОД „Земеделие“ – София-град</w:t>
      </w:r>
    </w:p>
    <w:p w:rsidR="003848D7" w:rsidRPr="003848D7" w:rsidRDefault="003848D7" w:rsidP="003848D7">
      <w:pPr>
        <w:jc w:val="center"/>
        <w:rPr>
          <w:b/>
          <w:sz w:val="28"/>
          <w:szCs w:val="28"/>
        </w:rPr>
      </w:pPr>
    </w:p>
    <w:p w:rsidR="003848D7" w:rsidRPr="003848D7" w:rsidRDefault="003848D7" w:rsidP="003848D7">
      <w:pPr>
        <w:jc w:val="center"/>
        <w:rPr>
          <w:b/>
          <w:sz w:val="28"/>
          <w:szCs w:val="28"/>
        </w:rPr>
      </w:pPr>
    </w:p>
    <w:p w:rsidR="003848D7" w:rsidRPr="003848D7" w:rsidRDefault="003848D7" w:rsidP="003848D7">
      <w:pPr>
        <w:jc w:val="center"/>
        <w:rPr>
          <w:b/>
          <w:sz w:val="28"/>
          <w:szCs w:val="28"/>
        </w:rPr>
      </w:pPr>
      <w:r w:rsidRPr="003848D7">
        <w:rPr>
          <w:b/>
          <w:sz w:val="28"/>
          <w:szCs w:val="28"/>
        </w:rPr>
        <w:t>П Р О Т О К О Л</w:t>
      </w:r>
    </w:p>
    <w:p w:rsidR="003848D7" w:rsidRPr="003848D7" w:rsidRDefault="003848D7" w:rsidP="003848D7">
      <w:pPr>
        <w:jc w:val="both"/>
        <w:rPr>
          <w:i/>
        </w:rPr>
      </w:pPr>
    </w:p>
    <w:p w:rsidR="003848D7" w:rsidRPr="003848D7" w:rsidRDefault="003848D7" w:rsidP="003848D7">
      <w:pPr>
        <w:jc w:val="both"/>
        <w:rPr>
          <w:i/>
          <w:sz w:val="18"/>
          <w:szCs w:val="18"/>
        </w:rPr>
      </w:pPr>
      <w:r w:rsidRPr="003848D7">
        <w:rPr>
          <w:i/>
        </w:rPr>
        <w:t xml:space="preserve">                                                                                                                    </w:t>
      </w:r>
    </w:p>
    <w:p w:rsidR="003848D7" w:rsidRPr="003848D7" w:rsidRDefault="00BC4844" w:rsidP="003848D7">
      <w:pPr>
        <w:jc w:val="both"/>
      </w:pPr>
      <w:r>
        <w:t xml:space="preserve">        Днес, 04</w:t>
      </w:r>
      <w:r w:rsidR="003848D7" w:rsidRPr="003848D7">
        <w:t>.</w:t>
      </w:r>
      <w:r>
        <w:t>07</w:t>
      </w:r>
      <w:r w:rsidR="003848D7" w:rsidRPr="003848D7">
        <w:t>.202</w:t>
      </w:r>
      <w:r>
        <w:t>5</w:t>
      </w:r>
      <w:r w:rsidR="003848D7" w:rsidRPr="003848D7">
        <w:t xml:space="preserve"> г.,  в изпълнение на чл. 45, ал. 5 от </w:t>
      </w:r>
      <w:r w:rsidR="0095259A">
        <w:t>Правилника за прилагане на закона за собствеността и ползването на земеделск</w:t>
      </w:r>
      <w:r>
        <w:t xml:space="preserve">ите земи </w:t>
      </w:r>
      <w:r>
        <w:rPr>
          <w:lang w:val="en-US"/>
        </w:rPr>
        <w:t>(</w:t>
      </w:r>
      <w:r w:rsidR="003848D7" w:rsidRPr="003848D7">
        <w:t>ППЗСПЗЗ</w:t>
      </w:r>
      <w:r>
        <w:rPr>
          <w:lang w:val="en-US"/>
        </w:rPr>
        <w:t>)</w:t>
      </w:r>
      <w:r w:rsidR="003848D7" w:rsidRPr="003848D7">
        <w:t>, във връзка с чл. 45б, ал. 3 и ал. 4 от ППЗСПЗЗ</w:t>
      </w:r>
      <w:r>
        <w:t>,</w:t>
      </w:r>
      <w:r w:rsidR="003848D7" w:rsidRPr="003848D7">
        <w:t xml:space="preserve"> се проведе заседание на комисията, назначена със Заповед № РД–07-</w:t>
      </w:r>
      <w:r>
        <w:t>7873</w:t>
      </w:r>
      <w:r w:rsidR="003848D7" w:rsidRPr="003848D7">
        <w:t>/1</w:t>
      </w:r>
      <w:r>
        <w:t>9</w:t>
      </w:r>
      <w:r w:rsidR="003848D7" w:rsidRPr="003848D7">
        <w:t>.</w:t>
      </w:r>
      <w:r>
        <w:t>06</w:t>
      </w:r>
      <w:r w:rsidR="003848D7" w:rsidRPr="003848D7">
        <w:t>.202</w:t>
      </w:r>
      <w:r>
        <w:t>5 г. на Д</w:t>
      </w:r>
      <w:r w:rsidR="003848D7" w:rsidRPr="003848D7">
        <w:t>иректора на О</w:t>
      </w:r>
      <w:r>
        <w:t xml:space="preserve">бластна дирекция </w:t>
      </w:r>
      <w:r>
        <w:rPr>
          <w:lang w:val="en-US"/>
        </w:rPr>
        <w:t>(</w:t>
      </w:r>
      <w:r>
        <w:t>ОД</w:t>
      </w:r>
      <w:r>
        <w:rPr>
          <w:lang w:val="en-US"/>
        </w:rPr>
        <w:t>)</w:t>
      </w:r>
      <w:r w:rsidR="003848D7" w:rsidRPr="003848D7">
        <w:t xml:space="preserve"> „Земеделие“ – София-град, в състав: </w:t>
      </w:r>
    </w:p>
    <w:p w:rsidR="003848D7" w:rsidRPr="003848D7" w:rsidRDefault="003848D7" w:rsidP="003848D7">
      <w:pPr>
        <w:jc w:val="both"/>
      </w:pPr>
      <w:r w:rsidRPr="003848D7">
        <w:t xml:space="preserve">                                                                             </w:t>
      </w:r>
    </w:p>
    <w:p w:rsidR="003848D7" w:rsidRPr="003848D7" w:rsidRDefault="003848D7" w:rsidP="003848D7">
      <w:pPr>
        <w:jc w:val="both"/>
      </w:pPr>
      <w:r w:rsidRPr="003848D7">
        <w:t xml:space="preserve">        </w:t>
      </w:r>
      <w:r w:rsidRPr="003848D7">
        <w:rPr>
          <w:b/>
        </w:rPr>
        <w:t>Председател:</w:t>
      </w:r>
      <w:r w:rsidR="00BC4844">
        <w:t xml:space="preserve">  Наталия Маринова – И</w:t>
      </w:r>
      <w:r w:rsidRPr="003848D7">
        <w:t>.</w:t>
      </w:r>
      <w:r w:rsidR="00BC4844">
        <w:t>Д</w:t>
      </w:r>
      <w:r w:rsidRPr="003848D7">
        <w:t>. Главен директор на ГД „Аграрно развитие“, ОД „Земеделие“ – София-град</w:t>
      </w:r>
    </w:p>
    <w:p w:rsidR="003848D7" w:rsidRPr="003848D7" w:rsidRDefault="003848D7" w:rsidP="003848D7">
      <w:pPr>
        <w:jc w:val="both"/>
        <w:rPr>
          <w:b/>
        </w:rPr>
      </w:pPr>
      <w:r w:rsidRPr="003848D7">
        <w:t xml:space="preserve">        </w:t>
      </w:r>
      <w:r w:rsidRPr="003848D7">
        <w:rPr>
          <w:b/>
        </w:rPr>
        <w:t xml:space="preserve">и членове: </w:t>
      </w:r>
    </w:p>
    <w:p w:rsidR="00BC4844" w:rsidRDefault="00BC4844" w:rsidP="00BC4844">
      <w:pPr>
        <w:numPr>
          <w:ilvl w:val="0"/>
          <w:numId w:val="11"/>
        </w:numPr>
        <w:jc w:val="both"/>
      </w:pPr>
      <w:r>
        <w:t>Екатерина Стоянова</w:t>
      </w:r>
      <w:r w:rsidR="003848D7" w:rsidRPr="003848D7">
        <w:t xml:space="preserve"> – </w:t>
      </w:r>
      <w:r>
        <w:t xml:space="preserve">И. Д. </w:t>
      </w:r>
      <w:r w:rsidR="003848D7" w:rsidRPr="003848D7">
        <w:t>Началник на Общинскат</w:t>
      </w:r>
      <w:r w:rsidR="00EE02BD">
        <w:t>а служба по земеделие „</w:t>
      </w:r>
      <w:r>
        <w:t>Източна</w:t>
      </w:r>
      <w:r w:rsidR="00EE02BD">
        <w:t>“,</w:t>
      </w:r>
      <w:r w:rsidR="00AA7163">
        <w:t xml:space="preserve"> ОД „З</w:t>
      </w:r>
      <w:r w:rsidR="003848D7" w:rsidRPr="003848D7">
        <w:t xml:space="preserve">емеделие“ – София-град, </w:t>
      </w:r>
    </w:p>
    <w:p w:rsidR="003848D7" w:rsidRPr="003848D7" w:rsidRDefault="003848D7" w:rsidP="00BC4844">
      <w:pPr>
        <w:numPr>
          <w:ilvl w:val="0"/>
          <w:numId w:val="11"/>
        </w:numPr>
        <w:jc w:val="both"/>
      </w:pPr>
      <w:r w:rsidRPr="003848D7">
        <w:t xml:space="preserve">инж. </w:t>
      </w:r>
      <w:r w:rsidR="00BC4844">
        <w:t>Галя Желева – главен</w:t>
      </w:r>
      <w:r w:rsidRPr="003848D7">
        <w:t xml:space="preserve"> експерт в</w:t>
      </w:r>
      <w:r w:rsidRPr="00BC4844">
        <w:rPr>
          <w:rFonts w:ascii="Calibri" w:hAnsi="Calibri"/>
          <w:sz w:val="22"/>
          <w:szCs w:val="22"/>
        </w:rPr>
        <w:t xml:space="preserve"> </w:t>
      </w:r>
      <w:r w:rsidRPr="003848D7">
        <w:t>ГД „Аграрно развитие“,</w:t>
      </w:r>
      <w:r w:rsidRPr="00BC4844">
        <w:rPr>
          <w:rFonts w:ascii="Calibri" w:hAnsi="Calibri"/>
          <w:sz w:val="22"/>
          <w:szCs w:val="22"/>
        </w:rPr>
        <w:t xml:space="preserve"> </w:t>
      </w:r>
      <w:r w:rsidRPr="003848D7">
        <w:t>ОД „Земеделие“ – София-град,</w:t>
      </w:r>
    </w:p>
    <w:p w:rsidR="003848D7" w:rsidRPr="003848D7" w:rsidRDefault="00BC4844" w:rsidP="00BC4844">
      <w:pPr>
        <w:numPr>
          <w:ilvl w:val="0"/>
          <w:numId w:val="11"/>
        </w:numPr>
        <w:jc w:val="both"/>
      </w:pPr>
      <w:r>
        <w:t>Инж. Валентина Димитрова – Н</w:t>
      </w:r>
      <w:r w:rsidR="00B20516">
        <w:t>ачалник сектор ДСПК, СГКК – ГР. СОФИЯ</w:t>
      </w:r>
      <w:r w:rsidR="003848D7" w:rsidRPr="003848D7">
        <w:t>,</w:t>
      </w:r>
    </w:p>
    <w:p w:rsidR="003848D7" w:rsidRPr="003848D7" w:rsidRDefault="00BC4844" w:rsidP="00BC4844">
      <w:pPr>
        <w:numPr>
          <w:ilvl w:val="0"/>
          <w:numId w:val="11"/>
        </w:numPr>
        <w:jc w:val="both"/>
      </w:pPr>
      <w:r>
        <w:t>Инж. Камен Маринов – главен</w:t>
      </w:r>
      <w:r w:rsidR="003848D7" w:rsidRPr="003848D7">
        <w:t xml:space="preserve"> експерт в дирекция „Административен контрол, регионално развитие и държавна собственост“, Областна администрация на област София,</w:t>
      </w:r>
    </w:p>
    <w:p w:rsidR="003848D7" w:rsidRDefault="00BC4844" w:rsidP="00BC4844">
      <w:pPr>
        <w:numPr>
          <w:ilvl w:val="0"/>
          <w:numId w:val="11"/>
        </w:numPr>
        <w:jc w:val="both"/>
      </w:pPr>
      <w:r>
        <w:t>Инж. Виолета Шопова – г</w:t>
      </w:r>
      <w:r w:rsidR="003848D7" w:rsidRPr="003848D7">
        <w:t xml:space="preserve">лавен </w:t>
      </w:r>
      <w:r>
        <w:t>експерт</w:t>
      </w:r>
      <w:r w:rsidR="003848D7" w:rsidRPr="003848D7">
        <w:t xml:space="preserve"> </w:t>
      </w:r>
      <w:r>
        <w:t>отдел „ПНО ЧР УОС“ в</w:t>
      </w:r>
      <w:r w:rsidR="003848D7" w:rsidRPr="003848D7">
        <w:t xml:space="preserve"> р-н </w:t>
      </w:r>
      <w:r>
        <w:t>„Панчарево“</w:t>
      </w:r>
      <w:r w:rsidR="003848D7" w:rsidRPr="003848D7">
        <w:t>, Столична община</w:t>
      </w:r>
    </w:p>
    <w:p w:rsidR="00F53704" w:rsidRPr="003848D7" w:rsidRDefault="00F53704" w:rsidP="00840757">
      <w:pPr>
        <w:ind w:left="720"/>
        <w:jc w:val="both"/>
      </w:pPr>
    </w:p>
    <w:p w:rsidR="00840757" w:rsidRDefault="003848D7" w:rsidP="00840757">
      <w:pPr>
        <w:jc w:val="both"/>
      </w:pPr>
      <w:r w:rsidRPr="003848D7">
        <w:t xml:space="preserve">        </w:t>
      </w:r>
      <w:r w:rsidRPr="003848D7">
        <w:rPr>
          <w:b/>
        </w:rPr>
        <w:t xml:space="preserve">Със задача: </w:t>
      </w:r>
      <w:r w:rsidR="00840757">
        <w:t>Да разгледа и приеме/не приеме извършени дейности по следния обект:</w:t>
      </w:r>
    </w:p>
    <w:p w:rsidR="00547E9F" w:rsidRDefault="00840757" w:rsidP="003848D7">
      <w:pPr>
        <w:jc w:val="both"/>
      </w:pPr>
      <w:r>
        <w:t xml:space="preserve">        Изменение на Парцеларния план на бившия стопански двор </w:t>
      </w:r>
      <w:r w:rsidR="00517E5D" w:rsidRPr="00517E5D">
        <w:t xml:space="preserve">„Рибно стопанство и млекосъбирателен пункт“ </w:t>
      </w:r>
      <w:r w:rsidR="00517E5D">
        <w:t xml:space="preserve">- </w:t>
      </w:r>
      <w:r>
        <w:t>с. Кривина, район „Панчарево“, в частта на Парцел II – свободни земеделски земи, представляващ част от имот № 000081 по КВС на землище с. Кривина и част от ПИ с идентификатор 39791.6003.550 по КККР на с. Кривина, рай</w:t>
      </w:r>
      <w:r w:rsidR="00517E5D">
        <w:t>он „Панчарево“, Столична община.</w:t>
      </w:r>
    </w:p>
    <w:p w:rsidR="00517E5D" w:rsidRDefault="00517E5D" w:rsidP="003848D7">
      <w:pPr>
        <w:jc w:val="both"/>
      </w:pPr>
    </w:p>
    <w:p w:rsidR="003848D7" w:rsidRPr="003848D7" w:rsidRDefault="003848D7" w:rsidP="003848D7">
      <w:pPr>
        <w:jc w:val="both"/>
        <w:rPr>
          <w:b/>
        </w:rPr>
      </w:pPr>
      <w:r w:rsidRPr="003848D7">
        <w:t xml:space="preserve">       </w:t>
      </w:r>
      <w:r w:rsidR="00840757">
        <w:t xml:space="preserve"> </w:t>
      </w:r>
      <w:r w:rsidRPr="003848D7">
        <w:rPr>
          <w:b/>
        </w:rPr>
        <w:t>На комисията бяха представени следните документи и материали:</w:t>
      </w:r>
    </w:p>
    <w:p w:rsidR="003848D7" w:rsidRPr="003848D7" w:rsidRDefault="003848D7" w:rsidP="003848D7">
      <w:pPr>
        <w:jc w:val="both"/>
        <w:rPr>
          <w:b/>
        </w:rPr>
      </w:pPr>
    </w:p>
    <w:p w:rsidR="00517E5D" w:rsidRPr="00517E5D" w:rsidRDefault="003848D7" w:rsidP="00517E5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7E5D">
        <w:rPr>
          <w:rFonts w:ascii="Times New Roman" w:hAnsi="Times New Roman"/>
          <w:sz w:val="24"/>
          <w:szCs w:val="24"/>
        </w:rPr>
        <w:t xml:space="preserve">Парцеларен план на бивш стопански двор </w:t>
      </w:r>
      <w:r w:rsidR="003400CB" w:rsidRPr="00517E5D">
        <w:rPr>
          <w:rFonts w:ascii="Times New Roman" w:hAnsi="Times New Roman"/>
          <w:b/>
          <w:sz w:val="24"/>
          <w:szCs w:val="24"/>
        </w:rPr>
        <w:t>„Рибно стопанство</w:t>
      </w:r>
      <w:r w:rsidR="001E4A55" w:rsidRPr="00517E5D">
        <w:rPr>
          <w:rFonts w:ascii="Times New Roman" w:hAnsi="Times New Roman"/>
          <w:b/>
          <w:sz w:val="24"/>
          <w:szCs w:val="24"/>
        </w:rPr>
        <w:t xml:space="preserve"> и млекосъбирателен </w:t>
      </w:r>
    </w:p>
    <w:p w:rsidR="009D6811" w:rsidRPr="00517E5D" w:rsidRDefault="001E4A55" w:rsidP="00517E5D">
      <w:r w:rsidRPr="00517E5D">
        <w:rPr>
          <w:b/>
        </w:rPr>
        <w:t>пункт</w:t>
      </w:r>
      <w:r w:rsidR="003400CB" w:rsidRPr="00517E5D">
        <w:rPr>
          <w:b/>
        </w:rPr>
        <w:t>“</w:t>
      </w:r>
      <w:r w:rsidR="003400CB" w:rsidRPr="00517E5D">
        <w:t xml:space="preserve"> </w:t>
      </w:r>
      <w:r w:rsidR="003848D7" w:rsidRPr="00517E5D">
        <w:t xml:space="preserve">- с. </w:t>
      </w:r>
      <w:r w:rsidR="003400CB" w:rsidRPr="00517E5D">
        <w:t>Кривина</w:t>
      </w:r>
      <w:r w:rsidR="003848D7" w:rsidRPr="00517E5D">
        <w:t xml:space="preserve">, </w:t>
      </w:r>
      <w:r w:rsidR="009D6811" w:rsidRPr="00517E5D">
        <w:t xml:space="preserve">ТКЗС – Казичене, р-н „Панчарево“, Столична община, </w:t>
      </w:r>
      <w:r w:rsidR="003848D7" w:rsidRPr="00517E5D">
        <w:t>организация по § 12 от ПЗР на З</w:t>
      </w:r>
      <w:r w:rsidR="009D6811" w:rsidRPr="00517E5D">
        <w:t xml:space="preserve">акона за собствеността и ползването на земеделските земи </w:t>
      </w:r>
      <w:r w:rsidR="009D6811" w:rsidRPr="00517E5D">
        <w:rPr>
          <w:lang w:val="en-US"/>
        </w:rPr>
        <w:t>(</w:t>
      </w:r>
      <w:r w:rsidR="009D6811" w:rsidRPr="00517E5D">
        <w:t>З</w:t>
      </w:r>
      <w:r w:rsidR="003848D7" w:rsidRPr="00517E5D">
        <w:t>СПЗЗ</w:t>
      </w:r>
      <w:r w:rsidR="009D6811" w:rsidRPr="00517E5D">
        <w:rPr>
          <w:lang w:val="en-US"/>
        </w:rPr>
        <w:t>)</w:t>
      </w:r>
      <w:r w:rsidR="009D6811" w:rsidRPr="00517E5D">
        <w:t>.</w:t>
      </w:r>
    </w:p>
    <w:p w:rsidR="0044781F" w:rsidRPr="00517E5D" w:rsidRDefault="0044781F" w:rsidP="00517E5D">
      <w:pPr>
        <w:numPr>
          <w:ilvl w:val="0"/>
          <w:numId w:val="7"/>
        </w:numPr>
        <w:jc w:val="both"/>
      </w:pPr>
      <w:r w:rsidRPr="00517E5D">
        <w:t xml:space="preserve">Извадка от </w:t>
      </w:r>
      <w:proofErr w:type="spellStart"/>
      <w:r w:rsidRPr="00517E5D">
        <w:rPr>
          <w:lang w:val="en-US"/>
        </w:rPr>
        <w:t>iSofmap</w:t>
      </w:r>
      <w:proofErr w:type="spellEnd"/>
      <w:r w:rsidRPr="00517E5D">
        <w:rPr>
          <w:lang w:val="en-US"/>
        </w:rPr>
        <w:t xml:space="preserve"> </w:t>
      </w:r>
      <w:r w:rsidRPr="00517E5D">
        <w:t>имот № 000081 по КВС на с. Кривина.</w:t>
      </w:r>
    </w:p>
    <w:p w:rsidR="00517E5D" w:rsidRDefault="003848D7" w:rsidP="00D95CEE">
      <w:pPr>
        <w:numPr>
          <w:ilvl w:val="0"/>
          <w:numId w:val="7"/>
        </w:numPr>
        <w:jc w:val="both"/>
      </w:pPr>
      <w:r w:rsidRPr="00517E5D">
        <w:t>Констативен протокол от 2</w:t>
      </w:r>
      <w:r w:rsidR="001E4A55" w:rsidRPr="00517E5D">
        <w:t>8</w:t>
      </w:r>
      <w:r w:rsidRPr="00517E5D">
        <w:t>.</w:t>
      </w:r>
      <w:r w:rsidR="001E4A55" w:rsidRPr="00517E5D">
        <w:t>1</w:t>
      </w:r>
      <w:r w:rsidRPr="00517E5D">
        <w:t>0.20</w:t>
      </w:r>
      <w:r w:rsidR="001E4A55" w:rsidRPr="00517E5D">
        <w:t>2</w:t>
      </w:r>
      <w:r w:rsidRPr="00517E5D">
        <w:t xml:space="preserve">4 г. на </w:t>
      </w:r>
      <w:r w:rsidR="001E4A55" w:rsidRPr="00517E5D">
        <w:t>основание чл. 78, ал. 1-4 от ППЗСПЗЗ</w:t>
      </w:r>
      <w:r w:rsidRPr="00517E5D">
        <w:t xml:space="preserve">, </w:t>
      </w:r>
      <w:r w:rsidR="001E4A55" w:rsidRPr="00517E5D">
        <w:t xml:space="preserve">от </w:t>
      </w:r>
      <w:r w:rsidRPr="00517E5D">
        <w:t xml:space="preserve"> </w:t>
      </w:r>
    </w:p>
    <w:p w:rsidR="003848D7" w:rsidRPr="00517E5D" w:rsidRDefault="003848D7" w:rsidP="00517E5D">
      <w:pPr>
        <w:jc w:val="both"/>
      </w:pPr>
      <w:r w:rsidRPr="00517E5D">
        <w:t xml:space="preserve">извършена  проверка </w:t>
      </w:r>
      <w:r w:rsidR="001E4A55" w:rsidRPr="00517E5D">
        <w:t xml:space="preserve">на място </w:t>
      </w:r>
      <w:r w:rsidRPr="00517E5D">
        <w:t xml:space="preserve">за установяване </w:t>
      </w:r>
      <w:r w:rsidR="001E4A55" w:rsidRPr="00517E5D">
        <w:t xml:space="preserve">актуалния начи на трайно ползване </w:t>
      </w:r>
      <w:r w:rsidR="001E4A55" w:rsidRPr="00517E5D">
        <w:rPr>
          <w:lang w:val="en-US"/>
        </w:rPr>
        <w:t>(</w:t>
      </w:r>
      <w:r w:rsidR="001E4A55" w:rsidRPr="00517E5D">
        <w:t>НТП</w:t>
      </w:r>
      <w:r w:rsidR="001E4A55" w:rsidRPr="00517E5D">
        <w:rPr>
          <w:lang w:val="en-US"/>
        </w:rPr>
        <w:t>)</w:t>
      </w:r>
      <w:r w:rsidR="001E4A55" w:rsidRPr="00517E5D">
        <w:t xml:space="preserve"> на</w:t>
      </w:r>
      <w:r w:rsidRPr="00517E5D">
        <w:t xml:space="preserve"> ПИ </w:t>
      </w:r>
      <w:r w:rsidR="001E4A55" w:rsidRPr="00517E5D">
        <w:t xml:space="preserve">с идентификатор 39791.6003.550 </w:t>
      </w:r>
      <w:r w:rsidRPr="00517E5D">
        <w:t xml:space="preserve">по КККР на </w:t>
      </w:r>
      <w:r w:rsidR="001E4A55" w:rsidRPr="00517E5D">
        <w:t>с</w:t>
      </w:r>
      <w:r w:rsidRPr="00517E5D">
        <w:t xml:space="preserve">. </w:t>
      </w:r>
      <w:r w:rsidR="001E4A55" w:rsidRPr="00517E5D">
        <w:t>Кривина</w:t>
      </w:r>
      <w:r w:rsidRPr="00517E5D">
        <w:t xml:space="preserve">, </w:t>
      </w:r>
      <w:r w:rsidR="001E4A55" w:rsidRPr="00517E5D">
        <w:t xml:space="preserve">съответстващ на </w:t>
      </w:r>
      <w:r w:rsidRPr="00517E5D">
        <w:t>„</w:t>
      </w:r>
      <w:r w:rsidR="001E4A55" w:rsidRPr="00517E5D">
        <w:t>Парцел</w:t>
      </w:r>
      <w:r w:rsidRPr="00517E5D">
        <w:t xml:space="preserve"> </w:t>
      </w:r>
      <w:r w:rsidR="001E4A55" w:rsidRPr="00517E5D">
        <w:rPr>
          <w:lang w:val="en-US"/>
        </w:rPr>
        <w:t>II</w:t>
      </w:r>
      <w:r w:rsidR="001E4A55" w:rsidRPr="00517E5D">
        <w:t xml:space="preserve">“ от </w:t>
      </w:r>
      <w:r w:rsidR="001E4A55" w:rsidRPr="00517E5D">
        <w:lastRenderedPageBreak/>
        <w:t>Парцеларния план, определен като свободен от застрояване, за възстановяване по реда на ЗСПЗЗ.</w:t>
      </w:r>
    </w:p>
    <w:p w:rsidR="00517E5D" w:rsidRDefault="002B1637" w:rsidP="00D95CEE">
      <w:pPr>
        <w:numPr>
          <w:ilvl w:val="0"/>
          <w:numId w:val="7"/>
        </w:numPr>
        <w:jc w:val="both"/>
      </w:pPr>
      <w:r w:rsidRPr="00517E5D">
        <w:t xml:space="preserve">Удостоверение изх. № РД-12-05-01-14899/29.10.2024 г. за реституционни претенции, </w:t>
      </w:r>
    </w:p>
    <w:p w:rsidR="002B1637" w:rsidRPr="00517E5D" w:rsidRDefault="002B1637" w:rsidP="00517E5D">
      <w:pPr>
        <w:jc w:val="both"/>
      </w:pPr>
      <w:r w:rsidRPr="00517E5D">
        <w:t>издадено от ОСЗ Източна.</w:t>
      </w:r>
    </w:p>
    <w:p w:rsidR="00517E5D" w:rsidRDefault="002B1637" w:rsidP="00D95CEE">
      <w:pPr>
        <w:numPr>
          <w:ilvl w:val="0"/>
          <w:numId w:val="7"/>
        </w:numPr>
        <w:jc w:val="both"/>
      </w:pPr>
      <w:r w:rsidRPr="00517E5D">
        <w:t xml:space="preserve">Проект за изменение на Кадастрална карта и кадастрални регистри </w:t>
      </w:r>
      <w:r w:rsidRPr="00517E5D">
        <w:rPr>
          <w:lang w:val="en-US"/>
        </w:rPr>
        <w:t>(</w:t>
      </w:r>
      <w:r w:rsidRPr="00517E5D">
        <w:t>КККР</w:t>
      </w:r>
      <w:r w:rsidRPr="00517E5D">
        <w:rPr>
          <w:lang w:val="en-US"/>
        </w:rPr>
        <w:t>)</w:t>
      </w:r>
      <w:r w:rsidRPr="00517E5D">
        <w:t xml:space="preserve"> за ПИ с </w:t>
      </w:r>
    </w:p>
    <w:p w:rsidR="002B1637" w:rsidRPr="00517E5D" w:rsidRDefault="002B1637" w:rsidP="00517E5D">
      <w:pPr>
        <w:jc w:val="both"/>
      </w:pPr>
      <w:r w:rsidRPr="00517E5D">
        <w:t>идентификатор 39791.6003.550 по КККР на с. Кривина, от който се образуват ПИ с проектни идентификатори 39791.6003.269 и 55039791.6003.270</w:t>
      </w:r>
      <w:r w:rsidR="0044781F" w:rsidRPr="00517E5D">
        <w:t xml:space="preserve"> от м. март 2025 г.</w:t>
      </w:r>
    </w:p>
    <w:p w:rsidR="00517E5D" w:rsidRDefault="002B1637" w:rsidP="00D95CEE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17E5D">
        <w:rPr>
          <w:rFonts w:ascii="Times New Roman" w:hAnsi="Times New Roman"/>
          <w:sz w:val="24"/>
          <w:szCs w:val="24"/>
        </w:rPr>
        <w:t xml:space="preserve">Удостоверение за приемане на Проект за изменение на КККР № 25-117821-10.04.2025 </w:t>
      </w:r>
    </w:p>
    <w:p w:rsidR="002B1637" w:rsidRPr="00517E5D" w:rsidRDefault="002B1637" w:rsidP="00517E5D">
      <w:r w:rsidRPr="00517E5D">
        <w:t>г. за обект: ПИ с идентификатори 39791.6003.550, 39791.6003.269 и 55039791.6003.270  по КККР на с. Кривина.</w:t>
      </w:r>
    </w:p>
    <w:p w:rsidR="00517E5D" w:rsidRDefault="0044781F" w:rsidP="00D95CEE">
      <w:pPr>
        <w:numPr>
          <w:ilvl w:val="0"/>
          <w:numId w:val="7"/>
        </w:numPr>
        <w:jc w:val="both"/>
      </w:pPr>
      <w:r w:rsidRPr="00517E5D">
        <w:t xml:space="preserve">Удостоверение изх. № РД-12-05-01-14899-1/14.04.2025 г., че ПИ с идентификатор </w:t>
      </w:r>
    </w:p>
    <w:p w:rsidR="0044781F" w:rsidRPr="00517E5D" w:rsidRDefault="0044781F" w:rsidP="00517E5D">
      <w:pPr>
        <w:jc w:val="both"/>
      </w:pPr>
      <w:r w:rsidRPr="00517E5D">
        <w:t>39791.6003.550 по КККР на с. Кривина не попада под разпоредбите на чл. 19 от ЗСПЗЗ и не е предаван за стопанисване на Столича община.</w:t>
      </w:r>
    </w:p>
    <w:p w:rsidR="00517E5D" w:rsidRDefault="003848D7" w:rsidP="00D95CEE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17E5D">
        <w:rPr>
          <w:rFonts w:ascii="Times New Roman" w:hAnsi="Times New Roman"/>
          <w:sz w:val="24"/>
          <w:szCs w:val="24"/>
        </w:rPr>
        <w:t>Скица</w:t>
      </w:r>
      <w:r w:rsidR="0044781F" w:rsidRPr="00517E5D">
        <w:rPr>
          <w:rFonts w:ascii="Times New Roman" w:hAnsi="Times New Roman"/>
          <w:sz w:val="24"/>
          <w:szCs w:val="24"/>
        </w:rPr>
        <w:t xml:space="preserve"> – проект</w:t>
      </w:r>
      <w:r w:rsidRPr="00517E5D">
        <w:rPr>
          <w:rFonts w:ascii="Times New Roman" w:hAnsi="Times New Roman"/>
          <w:sz w:val="24"/>
          <w:szCs w:val="24"/>
        </w:rPr>
        <w:t xml:space="preserve"> № 15-6</w:t>
      </w:r>
      <w:r w:rsidR="0044781F" w:rsidRPr="00517E5D">
        <w:rPr>
          <w:rFonts w:ascii="Times New Roman" w:hAnsi="Times New Roman"/>
          <w:sz w:val="24"/>
          <w:szCs w:val="24"/>
        </w:rPr>
        <w:t>625</w:t>
      </w:r>
      <w:r w:rsidRPr="00517E5D">
        <w:rPr>
          <w:rFonts w:ascii="Times New Roman" w:hAnsi="Times New Roman"/>
          <w:sz w:val="24"/>
          <w:szCs w:val="24"/>
        </w:rPr>
        <w:t>3</w:t>
      </w:r>
      <w:r w:rsidR="0044781F" w:rsidRPr="00517E5D">
        <w:rPr>
          <w:rFonts w:ascii="Times New Roman" w:hAnsi="Times New Roman"/>
          <w:sz w:val="24"/>
          <w:szCs w:val="24"/>
        </w:rPr>
        <w:t>0-24.04</w:t>
      </w:r>
      <w:r w:rsidRPr="00517E5D">
        <w:rPr>
          <w:rFonts w:ascii="Times New Roman" w:hAnsi="Times New Roman"/>
          <w:sz w:val="24"/>
          <w:szCs w:val="24"/>
        </w:rPr>
        <w:t>.202</w:t>
      </w:r>
      <w:r w:rsidR="0044781F" w:rsidRPr="00517E5D">
        <w:rPr>
          <w:rFonts w:ascii="Times New Roman" w:hAnsi="Times New Roman"/>
          <w:sz w:val="24"/>
          <w:szCs w:val="24"/>
        </w:rPr>
        <w:t>5 г. з</w:t>
      </w:r>
      <w:r w:rsidRPr="00517E5D">
        <w:rPr>
          <w:rFonts w:ascii="Times New Roman" w:hAnsi="Times New Roman"/>
          <w:sz w:val="24"/>
          <w:szCs w:val="24"/>
        </w:rPr>
        <w:t xml:space="preserve">а </w:t>
      </w:r>
      <w:r w:rsidR="0044781F" w:rsidRPr="00517E5D">
        <w:rPr>
          <w:rFonts w:ascii="Times New Roman" w:hAnsi="Times New Roman"/>
          <w:sz w:val="24"/>
          <w:szCs w:val="24"/>
        </w:rPr>
        <w:t xml:space="preserve">ПИ с идентификатори 39791.6003.550, </w:t>
      </w:r>
    </w:p>
    <w:p w:rsidR="0044781F" w:rsidRPr="00517E5D" w:rsidRDefault="0044781F" w:rsidP="00517E5D">
      <w:r w:rsidRPr="00517E5D">
        <w:t>39791.6003.269 и 55039791.6003.270  по КККР на с. Кривина.</w:t>
      </w:r>
    </w:p>
    <w:p w:rsidR="00D95CEE" w:rsidRPr="00517E5D" w:rsidRDefault="00D95CEE" w:rsidP="00517E5D"/>
    <w:p w:rsidR="003848D7" w:rsidRPr="00517E5D" w:rsidRDefault="003848D7" w:rsidP="003848D7">
      <w:pPr>
        <w:jc w:val="both"/>
        <w:rPr>
          <w:b/>
        </w:rPr>
      </w:pPr>
      <w:r w:rsidRPr="00517E5D">
        <w:t xml:space="preserve">          </w:t>
      </w:r>
      <w:r w:rsidR="007B1504" w:rsidRPr="00517E5D">
        <w:rPr>
          <w:b/>
        </w:rPr>
        <w:t xml:space="preserve">След запознаване с </w:t>
      </w:r>
      <w:r w:rsidRPr="00517E5D">
        <w:rPr>
          <w:b/>
        </w:rPr>
        <w:t>представените документи и материали, комисията констатира следното:</w:t>
      </w:r>
    </w:p>
    <w:p w:rsidR="003848D7" w:rsidRPr="00517E5D" w:rsidRDefault="003848D7" w:rsidP="003848D7">
      <w:pPr>
        <w:jc w:val="both"/>
        <w:rPr>
          <w:b/>
        </w:rPr>
      </w:pPr>
    </w:p>
    <w:p w:rsidR="00E36C54" w:rsidRPr="00517E5D" w:rsidRDefault="00D95CEE" w:rsidP="003848D7">
      <w:pPr>
        <w:jc w:val="both"/>
      </w:pPr>
      <w:r w:rsidRPr="00517E5D">
        <w:rPr>
          <w:b/>
        </w:rPr>
        <w:t xml:space="preserve">          </w:t>
      </w:r>
      <w:r w:rsidR="00B25DD7" w:rsidRPr="00517E5D">
        <w:rPr>
          <w:b/>
        </w:rPr>
        <w:t xml:space="preserve">Парцел </w:t>
      </w:r>
      <w:r w:rsidR="00B25DD7" w:rsidRPr="00517E5D">
        <w:rPr>
          <w:b/>
          <w:lang w:val="en-US"/>
        </w:rPr>
        <w:t>II</w:t>
      </w:r>
      <w:r w:rsidR="00B25DD7" w:rsidRPr="00517E5D">
        <w:rPr>
          <w:b/>
        </w:rPr>
        <w:t xml:space="preserve"> -</w:t>
      </w:r>
      <w:r w:rsidR="00B25DD7" w:rsidRPr="00517E5D">
        <w:rPr>
          <w:b/>
          <w:lang w:val="en-US"/>
        </w:rPr>
        <w:t xml:space="preserve"> </w:t>
      </w:r>
      <w:proofErr w:type="spellStart"/>
      <w:r w:rsidR="00B25DD7" w:rsidRPr="00517E5D">
        <w:rPr>
          <w:b/>
          <w:lang w:val="en-US"/>
        </w:rPr>
        <w:t>свободни</w:t>
      </w:r>
      <w:proofErr w:type="spellEnd"/>
      <w:r w:rsidR="00B25DD7" w:rsidRPr="00517E5D">
        <w:rPr>
          <w:b/>
          <w:lang w:val="en-US"/>
        </w:rPr>
        <w:t xml:space="preserve"> </w:t>
      </w:r>
      <w:proofErr w:type="spellStart"/>
      <w:r w:rsidR="00B25DD7" w:rsidRPr="00517E5D">
        <w:rPr>
          <w:b/>
          <w:lang w:val="en-US"/>
        </w:rPr>
        <w:t>земеделски</w:t>
      </w:r>
      <w:proofErr w:type="spellEnd"/>
      <w:r w:rsidR="00B25DD7" w:rsidRPr="00517E5D">
        <w:rPr>
          <w:b/>
          <w:lang w:val="en-US"/>
        </w:rPr>
        <w:t xml:space="preserve"> </w:t>
      </w:r>
      <w:proofErr w:type="spellStart"/>
      <w:r w:rsidR="00B25DD7" w:rsidRPr="00517E5D">
        <w:rPr>
          <w:b/>
          <w:lang w:val="en-US"/>
        </w:rPr>
        <w:t>земи</w:t>
      </w:r>
      <w:proofErr w:type="spellEnd"/>
      <w:r w:rsidR="00B25DD7" w:rsidRPr="00517E5D">
        <w:rPr>
          <w:b/>
          <w:lang w:val="en-US"/>
        </w:rPr>
        <w:t xml:space="preserve">, </w:t>
      </w:r>
      <w:r w:rsidR="005C13D8" w:rsidRPr="00517E5D">
        <w:t xml:space="preserve">от </w:t>
      </w:r>
      <w:r w:rsidR="00B25DD7" w:rsidRPr="00517E5D">
        <w:t>П</w:t>
      </w:r>
      <w:r w:rsidR="005C13D8" w:rsidRPr="00517E5D">
        <w:t>арцеларн</w:t>
      </w:r>
      <w:r w:rsidR="00B25DD7" w:rsidRPr="00517E5D">
        <w:t>ия</w:t>
      </w:r>
      <w:r w:rsidR="003848D7" w:rsidRPr="00517E5D">
        <w:t xml:space="preserve"> план на бивш стопански двор </w:t>
      </w:r>
      <w:r w:rsidR="00B25DD7" w:rsidRPr="00517E5D">
        <w:t xml:space="preserve">„Рибно стопанство и млекосъбирателен пункт“ - с. Кривина, ТКЗС – Казичене, р-н „Панчарево“, </w:t>
      </w:r>
      <w:r w:rsidR="00B25DD7" w:rsidRPr="00517E5D">
        <w:rPr>
          <w:b/>
        </w:rPr>
        <w:t>с площ от 10 057,6 кв. м.</w:t>
      </w:r>
      <w:r w:rsidR="00B25DD7" w:rsidRPr="00517E5D">
        <w:t xml:space="preserve"> попада в част от </w:t>
      </w:r>
      <w:r w:rsidR="003848D7" w:rsidRPr="00517E5D">
        <w:rPr>
          <w:bCs/>
        </w:rPr>
        <w:t xml:space="preserve">имот </w:t>
      </w:r>
      <w:r w:rsidR="00B25DD7" w:rsidRPr="00517E5D">
        <w:rPr>
          <w:b/>
          <w:bCs/>
        </w:rPr>
        <w:t>№ 000081</w:t>
      </w:r>
      <w:r w:rsidR="003848D7" w:rsidRPr="00517E5D">
        <w:rPr>
          <w:b/>
          <w:bCs/>
        </w:rPr>
        <w:t xml:space="preserve"> </w:t>
      </w:r>
      <w:r w:rsidR="003848D7" w:rsidRPr="00517E5D">
        <w:rPr>
          <w:bCs/>
        </w:rPr>
        <w:t xml:space="preserve">по КВС на </w:t>
      </w:r>
      <w:r w:rsidR="00547E9F" w:rsidRPr="00517E5D">
        <w:rPr>
          <w:bCs/>
        </w:rPr>
        <w:t xml:space="preserve">землище </w:t>
      </w:r>
      <w:r w:rsidR="00B25DD7" w:rsidRPr="00517E5D">
        <w:rPr>
          <w:bCs/>
        </w:rPr>
        <w:t>с. Кривина</w:t>
      </w:r>
      <w:r w:rsidR="003848D7" w:rsidRPr="00517E5D">
        <w:rPr>
          <w:bCs/>
        </w:rPr>
        <w:t xml:space="preserve">, </w:t>
      </w:r>
      <w:r w:rsidR="00B25DD7" w:rsidRPr="00517E5D">
        <w:rPr>
          <w:bCs/>
        </w:rPr>
        <w:t xml:space="preserve">с НТП – Други </w:t>
      </w:r>
      <w:r w:rsidR="002A6479" w:rsidRPr="00517E5D">
        <w:rPr>
          <w:bCs/>
        </w:rPr>
        <w:t>животновъдни комплекси</w:t>
      </w:r>
      <w:r w:rsidR="006F679B" w:rsidRPr="00517E5D">
        <w:rPr>
          <w:bCs/>
        </w:rPr>
        <w:t>. Същият</w:t>
      </w:r>
      <w:r w:rsidR="002A6479" w:rsidRPr="00517E5D">
        <w:rPr>
          <w:bCs/>
        </w:rPr>
        <w:t xml:space="preserve"> </w:t>
      </w:r>
      <w:r w:rsidR="003848D7" w:rsidRPr="00517E5D">
        <w:rPr>
          <w:bCs/>
        </w:rPr>
        <w:t xml:space="preserve"> </w:t>
      </w:r>
      <w:r w:rsidR="00B25DD7" w:rsidRPr="00517E5D">
        <w:rPr>
          <w:bCs/>
        </w:rPr>
        <w:t xml:space="preserve">съответства </w:t>
      </w:r>
      <w:r w:rsidR="002A6479" w:rsidRPr="00517E5D">
        <w:rPr>
          <w:bCs/>
        </w:rPr>
        <w:t>на</w:t>
      </w:r>
      <w:r w:rsidR="003848D7" w:rsidRPr="00517E5D">
        <w:rPr>
          <w:bCs/>
        </w:rPr>
        <w:t xml:space="preserve"> ПИ с идентификатор </w:t>
      </w:r>
      <w:r w:rsidR="002A6479" w:rsidRPr="00517E5D">
        <w:rPr>
          <w:b/>
          <w:bCs/>
        </w:rPr>
        <w:t>39791</w:t>
      </w:r>
      <w:r w:rsidR="003848D7" w:rsidRPr="00517E5D">
        <w:rPr>
          <w:b/>
          <w:bCs/>
        </w:rPr>
        <w:t>.</w:t>
      </w:r>
      <w:r w:rsidR="002A6479" w:rsidRPr="00517E5D">
        <w:rPr>
          <w:b/>
          <w:bCs/>
        </w:rPr>
        <w:t>6003</w:t>
      </w:r>
      <w:r w:rsidR="003848D7" w:rsidRPr="00517E5D">
        <w:rPr>
          <w:b/>
          <w:bCs/>
        </w:rPr>
        <w:t>.</w:t>
      </w:r>
      <w:r w:rsidR="002A6479" w:rsidRPr="00517E5D">
        <w:rPr>
          <w:b/>
          <w:bCs/>
        </w:rPr>
        <w:t>550</w:t>
      </w:r>
      <w:r w:rsidR="003848D7" w:rsidRPr="00517E5D">
        <w:rPr>
          <w:bCs/>
        </w:rPr>
        <w:t xml:space="preserve"> по КККР на </w:t>
      </w:r>
      <w:r w:rsidR="002A6479" w:rsidRPr="00517E5D">
        <w:rPr>
          <w:bCs/>
        </w:rPr>
        <w:t>с</w:t>
      </w:r>
      <w:r w:rsidR="003848D7" w:rsidRPr="00517E5D">
        <w:rPr>
          <w:bCs/>
        </w:rPr>
        <w:t xml:space="preserve">. </w:t>
      </w:r>
      <w:r w:rsidR="002A6479" w:rsidRPr="00517E5D">
        <w:rPr>
          <w:bCs/>
        </w:rPr>
        <w:t>Кривина</w:t>
      </w:r>
      <w:r w:rsidR="00665BDD" w:rsidRPr="00517E5D">
        <w:t xml:space="preserve"> </w:t>
      </w:r>
      <w:r w:rsidR="00665BDD" w:rsidRPr="00517E5D">
        <w:rPr>
          <w:bCs/>
        </w:rPr>
        <w:t>р-н „Панчарево“,</w:t>
      </w:r>
      <w:r w:rsidR="003848D7" w:rsidRPr="00517E5D">
        <w:rPr>
          <w:bCs/>
        </w:rPr>
        <w:t xml:space="preserve"> Столична община, </w:t>
      </w:r>
      <w:r w:rsidR="003848D7" w:rsidRPr="00517E5D">
        <w:t>одобрени със Заповед РД-18-</w:t>
      </w:r>
      <w:r w:rsidR="00665BDD" w:rsidRPr="00517E5D">
        <w:t>74</w:t>
      </w:r>
      <w:r w:rsidR="003848D7" w:rsidRPr="00517E5D">
        <w:t>/</w:t>
      </w:r>
      <w:r w:rsidR="00665BDD" w:rsidRPr="00517E5D">
        <w:t>20.12</w:t>
      </w:r>
      <w:r w:rsidR="003848D7" w:rsidRPr="00517E5D">
        <w:t>.201</w:t>
      </w:r>
      <w:r w:rsidR="00665BDD" w:rsidRPr="00517E5D">
        <w:t>0</w:t>
      </w:r>
      <w:r w:rsidR="003848D7" w:rsidRPr="00517E5D">
        <w:t xml:space="preserve"> г. на Изпълнителн</w:t>
      </w:r>
      <w:r w:rsidR="00665BDD" w:rsidRPr="00517E5D">
        <w:t>ия</w:t>
      </w:r>
      <w:r w:rsidR="003848D7" w:rsidRPr="00517E5D">
        <w:t xml:space="preserve"> директор на АГК</w:t>
      </w:r>
      <w:r w:rsidR="005C13D8" w:rsidRPr="00517E5D">
        <w:t xml:space="preserve">К, </w:t>
      </w:r>
      <w:r w:rsidR="00665BDD" w:rsidRPr="00517E5D">
        <w:t>без данни за</w:t>
      </w:r>
      <w:r w:rsidR="005C13D8" w:rsidRPr="00517E5D">
        <w:t xml:space="preserve"> собственост</w:t>
      </w:r>
      <w:r w:rsidR="00665BDD" w:rsidRPr="00517E5D">
        <w:t xml:space="preserve">, с трайно предназначение на територията – земеделска и НТП- Рибарник и графична площ от </w:t>
      </w:r>
      <w:r w:rsidR="00665BDD" w:rsidRPr="00517E5D">
        <w:rPr>
          <w:b/>
        </w:rPr>
        <w:t>15 173 кв. м.</w:t>
      </w:r>
      <w:r w:rsidR="00665BDD" w:rsidRPr="00517E5D">
        <w:t xml:space="preserve"> Имотът попада под разпоредбите на чл. 27, ал. 9 от ЗСПЗЗ.</w:t>
      </w:r>
    </w:p>
    <w:p w:rsidR="00E36C54" w:rsidRPr="00517E5D" w:rsidRDefault="00D95CEE" w:rsidP="00D95CEE">
      <w:pPr>
        <w:jc w:val="both"/>
      </w:pPr>
      <w:r w:rsidRPr="00517E5D">
        <w:t xml:space="preserve">         </w:t>
      </w:r>
      <w:r w:rsidR="003848D7" w:rsidRPr="00517E5D">
        <w:t>С Констативен протокол от 2</w:t>
      </w:r>
      <w:r w:rsidR="00665BDD" w:rsidRPr="00517E5D">
        <w:t>8</w:t>
      </w:r>
      <w:r w:rsidR="003848D7" w:rsidRPr="00517E5D">
        <w:t>.</w:t>
      </w:r>
      <w:r w:rsidR="00665BDD" w:rsidRPr="00517E5D">
        <w:t>1</w:t>
      </w:r>
      <w:r w:rsidR="003848D7" w:rsidRPr="00517E5D">
        <w:t>0</w:t>
      </w:r>
      <w:r w:rsidR="00665BDD" w:rsidRPr="00517E5D">
        <w:t>.202</w:t>
      </w:r>
      <w:r w:rsidR="003848D7" w:rsidRPr="00517E5D">
        <w:t xml:space="preserve">4 г., </w:t>
      </w:r>
      <w:r w:rsidR="00665BDD" w:rsidRPr="00517E5D">
        <w:t>на основание чл. 78, ал. 1-4 от ППЗСПЗЗ е уста</w:t>
      </w:r>
      <w:r w:rsidR="003848D7" w:rsidRPr="00517E5D">
        <w:t>нов</w:t>
      </w:r>
      <w:r w:rsidR="00665BDD" w:rsidRPr="00517E5D">
        <w:t xml:space="preserve">ен НТП – </w:t>
      </w:r>
      <w:r w:rsidR="00665BDD" w:rsidRPr="00517E5D">
        <w:rPr>
          <w:b/>
        </w:rPr>
        <w:t xml:space="preserve">ливада </w:t>
      </w:r>
      <w:r w:rsidR="00665BDD" w:rsidRPr="00517E5D">
        <w:t>в северната част на имота, а в южната част – друг вид земеделска земя.</w:t>
      </w:r>
    </w:p>
    <w:p w:rsidR="006F679B" w:rsidRPr="00517E5D" w:rsidRDefault="003848D7" w:rsidP="003848D7">
      <w:pPr>
        <w:jc w:val="both"/>
      </w:pPr>
      <w:r w:rsidRPr="00517E5D">
        <w:t xml:space="preserve">        </w:t>
      </w:r>
      <w:r w:rsidR="00517E5D">
        <w:t xml:space="preserve"> </w:t>
      </w:r>
      <w:r w:rsidR="00665BDD" w:rsidRPr="00517E5D">
        <w:t>Н</w:t>
      </w:r>
      <w:r w:rsidR="009A455B" w:rsidRPr="00517E5D">
        <w:t>а основание ци</w:t>
      </w:r>
      <w:r w:rsidR="00665BDD" w:rsidRPr="00517E5D">
        <w:t>т</w:t>
      </w:r>
      <w:r w:rsidR="009A455B" w:rsidRPr="00517E5D">
        <w:t>и</w:t>
      </w:r>
      <w:r w:rsidR="00665BDD" w:rsidRPr="00517E5D">
        <w:t xml:space="preserve">раните по-горе документи, </w:t>
      </w:r>
      <w:r w:rsidR="00220DE6" w:rsidRPr="00517E5D">
        <w:t>Комисията установи</w:t>
      </w:r>
      <w:r w:rsidRPr="00517E5D">
        <w:t xml:space="preserve"> </w:t>
      </w:r>
      <w:r w:rsidR="006F679B" w:rsidRPr="00517E5D">
        <w:t>следното:</w:t>
      </w:r>
    </w:p>
    <w:p w:rsidR="00E15F57" w:rsidRPr="00517E5D" w:rsidRDefault="006F679B" w:rsidP="00D95CEE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7E5D">
        <w:rPr>
          <w:rFonts w:ascii="Times New Roman" w:hAnsi="Times New Roman"/>
          <w:sz w:val="24"/>
          <w:szCs w:val="24"/>
        </w:rPr>
        <w:t xml:space="preserve">Площта на имота по КККР и площта на парцел II от Парцеларния план са различни. </w:t>
      </w:r>
    </w:p>
    <w:p w:rsidR="009A455B" w:rsidRPr="00517E5D" w:rsidRDefault="006F679B" w:rsidP="00D95CEE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517E5D">
        <w:rPr>
          <w:rFonts w:ascii="Times New Roman" w:hAnsi="Times New Roman"/>
          <w:sz w:val="24"/>
          <w:szCs w:val="24"/>
        </w:rPr>
        <w:t>НТП в северната и южна част на имота по КККР са различни.</w:t>
      </w:r>
      <w:r w:rsidR="009A455B" w:rsidRPr="00517E5D">
        <w:rPr>
          <w:sz w:val="24"/>
          <w:szCs w:val="24"/>
        </w:rPr>
        <w:t xml:space="preserve"> </w:t>
      </w:r>
    </w:p>
    <w:p w:rsidR="006F679B" w:rsidRPr="00517E5D" w:rsidRDefault="009A455B" w:rsidP="009A455B">
      <w:pPr>
        <w:pStyle w:val="ListParagraph"/>
        <w:rPr>
          <w:rFonts w:ascii="Times New Roman" w:hAnsi="Times New Roman"/>
          <w:sz w:val="24"/>
          <w:szCs w:val="24"/>
        </w:rPr>
      </w:pPr>
      <w:r w:rsidRPr="00517E5D">
        <w:rPr>
          <w:rFonts w:ascii="Times New Roman" w:hAnsi="Times New Roman"/>
          <w:sz w:val="24"/>
          <w:szCs w:val="24"/>
        </w:rPr>
        <w:t xml:space="preserve">В тази връзка е приложима </w:t>
      </w:r>
      <w:r w:rsidR="008515BD" w:rsidRPr="00517E5D">
        <w:rPr>
          <w:rFonts w:ascii="Times New Roman" w:hAnsi="Times New Roman"/>
          <w:sz w:val="24"/>
          <w:szCs w:val="24"/>
        </w:rPr>
        <w:t xml:space="preserve">нормата </w:t>
      </w:r>
      <w:r w:rsidRPr="00517E5D">
        <w:rPr>
          <w:rFonts w:ascii="Times New Roman" w:hAnsi="Times New Roman"/>
          <w:sz w:val="24"/>
          <w:szCs w:val="24"/>
        </w:rPr>
        <w:t xml:space="preserve">на </w:t>
      </w:r>
      <w:r w:rsidRPr="00517E5D">
        <w:rPr>
          <w:rFonts w:ascii="Times New Roman" w:hAnsi="Times New Roman"/>
          <w:b/>
          <w:sz w:val="24"/>
          <w:szCs w:val="24"/>
        </w:rPr>
        <w:t>чл. 45б, ал. 3 от ППЗСПЗЗ.</w:t>
      </w:r>
    </w:p>
    <w:p w:rsidR="00DF79A7" w:rsidRPr="00517E5D" w:rsidRDefault="007B1504" w:rsidP="007B1504">
      <w:pPr>
        <w:jc w:val="both"/>
      </w:pPr>
      <w:r w:rsidRPr="00517E5D">
        <w:t xml:space="preserve">        </w:t>
      </w:r>
      <w:r w:rsidR="009A455B" w:rsidRPr="00517E5D">
        <w:t>За целта</w:t>
      </w:r>
      <w:r w:rsidR="00D95CEE" w:rsidRPr="00517E5D">
        <w:t>,</w:t>
      </w:r>
      <w:r w:rsidR="009A455B" w:rsidRPr="00517E5D">
        <w:t xml:space="preserve"> по възлагане на ОД „Земеделие“ – София-град е изготвен Проект за изменение на КККР за ПИ с идентификатор 39791.6003.550 по КККР на с. Кривина, от който се образуват </w:t>
      </w:r>
      <w:r w:rsidR="00B20516" w:rsidRPr="00B20516">
        <w:t xml:space="preserve">проектни </w:t>
      </w:r>
      <w:r w:rsidR="009A455B" w:rsidRPr="00517E5D">
        <w:t>ПИ с идентификатори 39791.6003.269 и 55039791.6003.270</w:t>
      </w:r>
      <w:r w:rsidRPr="00517E5D">
        <w:t>,</w:t>
      </w:r>
      <w:r w:rsidR="009A455B" w:rsidRPr="00517E5D">
        <w:t xml:space="preserve"> приет с Удостоверение № РД-12-05-01-14899-1/14.04.2025 г. от Агенцията по геодезия, картография и кадастър.</w:t>
      </w:r>
    </w:p>
    <w:p w:rsidR="00D95CEE" w:rsidRPr="00517E5D" w:rsidRDefault="009A455B" w:rsidP="007B1504">
      <w:pPr>
        <w:jc w:val="both"/>
      </w:pPr>
      <w:r w:rsidRPr="00517E5D">
        <w:t xml:space="preserve"> </w:t>
      </w:r>
      <w:r w:rsidR="007B1504" w:rsidRPr="00517E5D">
        <w:t xml:space="preserve">       </w:t>
      </w:r>
      <w:r w:rsidR="00DF79A7" w:rsidRPr="00517E5D">
        <w:t xml:space="preserve">След приетото изменение е изготвена Скица-проект № 15-662530-24.04.2025 г., </w:t>
      </w:r>
    </w:p>
    <w:p w:rsidR="00DF79A7" w:rsidRPr="00517E5D" w:rsidRDefault="00DF79A7" w:rsidP="007B1504">
      <w:pPr>
        <w:jc w:val="both"/>
      </w:pPr>
      <w:r w:rsidRPr="00517E5D">
        <w:t>съгласно която ПИ с идентификатор 39791.6003.550 е разделен на две части и са образувани 2 бр. ПИ, както следва:</w:t>
      </w:r>
    </w:p>
    <w:p w:rsidR="00D95CEE" w:rsidRPr="00517E5D" w:rsidRDefault="00B20516" w:rsidP="00B2051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0516">
        <w:rPr>
          <w:rFonts w:ascii="Times New Roman" w:hAnsi="Times New Roman"/>
          <w:sz w:val="24"/>
          <w:szCs w:val="24"/>
        </w:rPr>
        <w:t xml:space="preserve">проектен </w:t>
      </w:r>
      <w:r w:rsidR="00DF79A7" w:rsidRPr="00517E5D">
        <w:rPr>
          <w:rFonts w:ascii="Times New Roman" w:hAnsi="Times New Roman"/>
          <w:sz w:val="24"/>
          <w:szCs w:val="24"/>
        </w:rPr>
        <w:t xml:space="preserve">ПИ с </w:t>
      </w:r>
      <w:r w:rsidR="00D95CEE" w:rsidRPr="00517E5D">
        <w:rPr>
          <w:rFonts w:ascii="Times New Roman" w:hAnsi="Times New Roman"/>
          <w:sz w:val="24"/>
          <w:szCs w:val="24"/>
        </w:rPr>
        <w:t xml:space="preserve">идентификатор </w:t>
      </w:r>
      <w:r w:rsidR="00DF79A7" w:rsidRPr="00517E5D">
        <w:rPr>
          <w:rFonts w:ascii="Times New Roman" w:hAnsi="Times New Roman"/>
          <w:sz w:val="24"/>
          <w:szCs w:val="24"/>
        </w:rPr>
        <w:t>39791.6003.269</w:t>
      </w:r>
      <w:r w:rsidR="00D95CEE" w:rsidRPr="00517E5D">
        <w:rPr>
          <w:rFonts w:ascii="Times New Roman" w:hAnsi="Times New Roman"/>
          <w:sz w:val="24"/>
          <w:szCs w:val="24"/>
        </w:rPr>
        <w:t xml:space="preserve"> с площ 13 162 </w:t>
      </w:r>
      <w:r w:rsidR="007B1504" w:rsidRPr="00517E5D">
        <w:rPr>
          <w:rFonts w:ascii="Times New Roman" w:hAnsi="Times New Roman"/>
          <w:sz w:val="24"/>
          <w:szCs w:val="24"/>
        </w:rPr>
        <w:t>кв.м. и</w:t>
      </w:r>
      <w:r w:rsidR="00D95CEE" w:rsidRPr="00517E5D">
        <w:rPr>
          <w:rFonts w:ascii="Times New Roman" w:hAnsi="Times New Roman"/>
          <w:sz w:val="24"/>
          <w:szCs w:val="24"/>
        </w:rPr>
        <w:t xml:space="preserve"> НТП – ливада, </w:t>
      </w:r>
    </w:p>
    <w:p w:rsidR="00D95CEE" w:rsidRPr="00517E5D" w:rsidRDefault="00D95CEE" w:rsidP="00D95CEE">
      <w:pPr>
        <w:jc w:val="both"/>
      </w:pPr>
      <w:r w:rsidRPr="00517E5D">
        <w:t xml:space="preserve">земеделска земя </w:t>
      </w:r>
      <w:r w:rsidRPr="00517E5D">
        <w:rPr>
          <w:lang w:val="en-US"/>
        </w:rPr>
        <w:t xml:space="preserve">V </w:t>
      </w:r>
      <w:r w:rsidRPr="00517E5D">
        <w:t>категория.</w:t>
      </w:r>
      <w:r w:rsidR="00DF79A7" w:rsidRPr="00517E5D">
        <w:t xml:space="preserve"> </w:t>
      </w:r>
    </w:p>
    <w:p w:rsidR="00517E5D" w:rsidRDefault="00B20516" w:rsidP="00B20516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B20516">
        <w:rPr>
          <w:rFonts w:ascii="Times New Roman" w:hAnsi="Times New Roman"/>
          <w:sz w:val="24"/>
          <w:szCs w:val="24"/>
        </w:rPr>
        <w:t xml:space="preserve">проектен </w:t>
      </w:r>
      <w:r w:rsidR="00D95CEE" w:rsidRPr="00517E5D">
        <w:rPr>
          <w:rFonts w:ascii="Times New Roman" w:hAnsi="Times New Roman"/>
          <w:sz w:val="24"/>
          <w:szCs w:val="24"/>
        </w:rPr>
        <w:t xml:space="preserve">ПИ с идентификатор </w:t>
      </w:r>
      <w:r w:rsidR="00DF79A7" w:rsidRPr="00517E5D">
        <w:rPr>
          <w:rFonts w:ascii="Times New Roman" w:hAnsi="Times New Roman"/>
          <w:sz w:val="24"/>
          <w:szCs w:val="24"/>
        </w:rPr>
        <w:t xml:space="preserve">55039791.6003.270  </w:t>
      </w:r>
      <w:r w:rsidR="00D95CEE" w:rsidRPr="00517E5D">
        <w:rPr>
          <w:rFonts w:ascii="Times New Roman" w:hAnsi="Times New Roman"/>
          <w:sz w:val="24"/>
          <w:szCs w:val="24"/>
        </w:rPr>
        <w:t xml:space="preserve">с площ 2 011 кв. м. </w:t>
      </w:r>
      <w:r w:rsidR="007B1504" w:rsidRPr="00517E5D">
        <w:rPr>
          <w:rFonts w:ascii="Times New Roman" w:hAnsi="Times New Roman"/>
          <w:sz w:val="24"/>
          <w:szCs w:val="24"/>
        </w:rPr>
        <w:t>и</w:t>
      </w:r>
      <w:r w:rsidR="00D95CEE" w:rsidRPr="00517E5D">
        <w:rPr>
          <w:rFonts w:ascii="Times New Roman" w:hAnsi="Times New Roman"/>
          <w:sz w:val="24"/>
          <w:szCs w:val="24"/>
        </w:rPr>
        <w:t xml:space="preserve"> НТП – </w:t>
      </w:r>
    </w:p>
    <w:p w:rsidR="003848D7" w:rsidRPr="00517E5D" w:rsidRDefault="00517E5D" w:rsidP="00D95CEE">
      <w:r>
        <w:t>д</w:t>
      </w:r>
      <w:r w:rsidR="00D95CEE" w:rsidRPr="00517E5D">
        <w:t xml:space="preserve">руг вид земеделска земя, V категория. </w:t>
      </w:r>
    </w:p>
    <w:p w:rsidR="008515BD" w:rsidRPr="00517E5D" w:rsidRDefault="008515BD" w:rsidP="00D95CEE">
      <w:r w:rsidRPr="00517E5D">
        <w:lastRenderedPageBreak/>
        <w:t xml:space="preserve">          Изготвената Скица – проект ще послужи пред Областния управител на област София за съставяне на 2 бр. Актове за частна държавна собственост и съответно разпореждане по реда на §12</w:t>
      </w:r>
      <w:r w:rsidR="00DB4E76" w:rsidRPr="00517E5D">
        <w:t>а</w:t>
      </w:r>
      <w:r w:rsidRPr="00517E5D">
        <w:t xml:space="preserve"> от ПЗР на ЗСПЗЗ.</w:t>
      </w:r>
    </w:p>
    <w:p w:rsidR="00DB4E76" w:rsidRPr="00517E5D" w:rsidRDefault="00DB4E76" w:rsidP="003848D7">
      <w:pPr>
        <w:jc w:val="both"/>
      </w:pPr>
    </w:p>
    <w:p w:rsidR="00856AA7" w:rsidRPr="00517E5D" w:rsidRDefault="00DB4E76" w:rsidP="003848D7">
      <w:pPr>
        <w:jc w:val="both"/>
      </w:pPr>
      <w:r w:rsidRPr="00517E5D">
        <w:t xml:space="preserve">           </w:t>
      </w:r>
      <w:r w:rsidR="003848D7" w:rsidRPr="00517E5D">
        <w:t xml:space="preserve">След направените по-горе констатации и проведено обсъждане, комисията </w:t>
      </w:r>
    </w:p>
    <w:p w:rsidR="00856AA7" w:rsidRPr="00517E5D" w:rsidRDefault="00856AA7" w:rsidP="003848D7">
      <w:pPr>
        <w:jc w:val="both"/>
      </w:pPr>
    </w:p>
    <w:p w:rsidR="00856AA7" w:rsidRPr="00517E5D" w:rsidRDefault="003848D7" w:rsidP="00DB4E76">
      <w:pPr>
        <w:jc w:val="center"/>
        <w:rPr>
          <w:b/>
        </w:rPr>
      </w:pPr>
      <w:r w:rsidRPr="00517E5D">
        <w:rPr>
          <w:b/>
        </w:rPr>
        <w:t>Р Е Ш И :</w:t>
      </w:r>
    </w:p>
    <w:p w:rsidR="00DB4E76" w:rsidRPr="00517E5D" w:rsidRDefault="00DB4E76" w:rsidP="00DB4E76">
      <w:pPr>
        <w:jc w:val="center"/>
        <w:rPr>
          <w:b/>
        </w:rPr>
      </w:pPr>
    </w:p>
    <w:p w:rsidR="00245042" w:rsidRPr="00517E5D" w:rsidRDefault="003848D7" w:rsidP="003848D7">
      <w:pPr>
        <w:jc w:val="both"/>
        <w:rPr>
          <w:bCs/>
        </w:rPr>
      </w:pPr>
      <w:r w:rsidRPr="00517E5D">
        <w:rPr>
          <w:b/>
        </w:rPr>
        <w:t xml:space="preserve">         </w:t>
      </w:r>
      <w:r w:rsidR="00DB4E76" w:rsidRPr="00517E5D">
        <w:t>На основание</w:t>
      </w:r>
      <w:r w:rsidR="00DB4E76" w:rsidRPr="00517E5D">
        <w:rPr>
          <w:b/>
        </w:rPr>
        <w:t xml:space="preserve"> </w:t>
      </w:r>
      <w:r w:rsidRPr="00517E5D">
        <w:rPr>
          <w:b/>
        </w:rPr>
        <w:t xml:space="preserve"> </w:t>
      </w:r>
      <w:r w:rsidR="00DB4E76" w:rsidRPr="00517E5D">
        <w:t>чл. 45, ал. 5 от ППЗСПЗЗ</w:t>
      </w:r>
      <w:r w:rsidR="00DB4E76" w:rsidRPr="00517E5D">
        <w:rPr>
          <w:b/>
        </w:rPr>
        <w:t xml:space="preserve"> </w:t>
      </w:r>
      <w:r w:rsidR="00DB4E76" w:rsidRPr="00517E5D">
        <w:t>п</w:t>
      </w:r>
      <w:r w:rsidRPr="00517E5D">
        <w:rPr>
          <w:bCs/>
        </w:rPr>
        <w:t xml:space="preserve">риема </w:t>
      </w:r>
      <w:r w:rsidR="008A23CD">
        <w:rPr>
          <w:bCs/>
        </w:rPr>
        <w:t>обект: И</w:t>
      </w:r>
      <w:r w:rsidRPr="00517E5D">
        <w:rPr>
          <w:bCs/>
        </w:rPr>
        <w:t>зменение на парцеларния план на бивш</w:t>
      </w:r>
      <w:r w:rsidR="00DB4E76" w:rsidRPr="00517E5D">
        <w:rPr>
          <w:bCs/>
        </w:rPr>
        <w:t>ия</w:t>
      </w:r>
      <w:r w:rsidRPr="00517E5D">
        <w:rPr>
          <w:bCs/>
        </w:rPr>
        <w:t xml:space="preserve"> стопански двор </w:t>
      </w:r>
      <w:r w:rsidR="00DB4E76" w:rsidRPr="00517E5D">
        <w:rPr>
          <w:bCs/>
        </w:rPr>
        <w:t xml:space="preserve">„Рибно стопанство и млекосъбирателен пункт“ - с. Кривина, ТКЗС – Казичене, р-н „Панчарево“, </w:t>
      </w:r>
      <w:r w:rsidR="007C059D" w:rsidRPr="00517E5D">
        <w:rPr>
          <w:bCs/>
        </w:rPr>
        <w:t>в част</w:t>
      </w:r>
      <w:r w:rsidR="00DB4E76" w:rsidRPr="00517E5D">
        <w:rPr>
          <w:bCs/>
        </w:rPr>
        <w:t xml:space="preserve">та на Парцел </w:t>
      </w:r>
      <w:r w:rsidR="00DB4E76" w:rsidRPr="00517E5D">
        <w:rPr>
          <w:bCs/>
          <w:lang w:val="en-US"/>
        </w:rPr>
        <w:t>II</w:t>
      </w:r>
      <w:r w:rsidR="00754767" w:rsidRPr="00517E5D">
        <w:rPr>
          <w:bCs/>
        </w:rPr>
        <w:t>.</w:t>
      </w:r>
    </w:p>
    <w:p w:rsidR="007C059D" w:rsidRPr="00517E5D" w:rsidRDefault="007C059D" w:rsidP="007C059D">
      <w:pPr>
        <w:jc w:val="both"/>
        <w:rPr>
          <w:bCs/>
        </w:rPr>
      </w:pPr>
      <w:r w:rsidRPr="00517E5D">
        <w:rPr>
          <w:bCs/>
        </w:rPr>
        <w:t xml:space="preserve">          Съгласно </w:t>
      </w:r>
      <w:r w:rsidR="008D7EED" w:rsidRPr="00517E5D">
        <w:rPr>
          <w:bCs/>
        </w:rPr>
        <w:t>П</w:t>
      </w:r>
      <w:r w:rsidRPr="00517E5D">
        <w:rPr>
          <w:bCs/>
        </w:rPr>
        <w:t>лана</w:t>
      </w:r>
      <w:r w:rsidR="008D7EED" w:rsidRPr="00517E5D">
        <w:rPr>
          <w:bCs/>
        </w:rPr>
        <w:t xml:space="preserve"> на новообразувани</w:t>
      </w:r>
      <w:r w:rsidRPr="00517E5D">
        <w:rPr>
          <w:bCs/>
        </w:rPr>
        <w:t>те</w:t>
      </w:r>
      <w:r w:rsidR="008D7EED" w:rsidRPr="00517E5D">
        <w:rPr>
          <w:bCs/>
        </w:rPr>
        <w:t xml:space="preserve"> </w:t>
      </w:r>
      <w:r w:rsidR="00ED16FF" w:rsidRPr="00517E5D">
        <w:rPr>
          <w:bCs/>
        </w:rPr>
        <w:t>имот</w:t>
      </w:r>
      <w:r w:rsidRPr="00517E5D">
        <w:rPr>
          <w:bCs/>
        </w:rPr>
        <w:t>и,</w:t>
      </w:r>
      <w:r w:rsidR="00ED16FF" w:rsidRPr="00517E5D">
        <w:rPr>
          <w:bCs/>
        </w:rPr>
        <w:t xml:space="preserve"> </w:t>
      </w:r>
      <w:r w:rsidRPr="00517E5D">
        <w:rPr>
          <w:bCs/>
        </w:rPr>
        <w:t>ПИ с проектен идентификатор 39791.6003.269 и площ от 13 162 кв.м., НТП – ливада, земеделска земя V категория,  да се счита съответстващ на</w:t>
      </w:r>
      <w:r w:rsidR="00ED16FF" w:rsidRPr="00517E5D">
        <w:rPr>
          <w:bCs/>
        </w:rPr>
        <w:t xml:space="preserve"> </w:t>
      </w:r>
      <w:r w:rsidRPr="00517E5D">
        <w:rPr>
          <w:bCs/>
        </w:rPr>
        <w:t>Парцел II от парцеларния план.</w:t>
      </w:r>
    </w:p>
    <w:p w:rsidR="00644801" w:rsidRPr="00517E5D" w:rsidRDefault="00644801" w:rsidP="00644801">
      <w:pPr>
        <w:rPr>
          <w:bCs/>
        </w:rPr>
      </w:pPr>
      <w:r w:rsidRPr="00517E5D">
        <w:rPr>
          <w:bCs/>
        </w:rPr>
        <w:t xml:space="preserve">          Настоящият протокол е неразделна част от приемателен протокол с дата 05.10.1994 г.</w:t>
      </w:r>
    </w:p>
    <w:p w:rsidR="000A70D6" w:rsidRPr="00517E5D" w:rsidRDefault="000A70D6" w:rsidP="003848D7">
      <w:pPr>
        <w:jc w:val="both"/>
        <w:rPr>
          <w:bCs/>
        </w:rPr>
      </w:pPr>
    </w:p>
    <w:p w:rsidR="00B20516" w:rsidRDefault="00644801" w:rsidP="003848D7">
      <w:pPr>
        <w:jc w:val="both"/>
        <w:rPr>
          <w:bCs/>
        </w:rPr>
      </w:pPr>
      <w:r w:rsidRPr="00517E5D">
        <w:rPr>
          <w:bCs/>
        </w:rPr>
        <w:t xml:space="preserve">          </w:t>
      </w:r>
      <w:r w:rsidR="003848D7" w:rsidRPr="00517E5D">
        <w:rPr>
          <w:bCs/>
        </w:rPr>
        <w:t>Протоколът да се публикува на интернет страницата на ОД „Земеделие“ – София-град, както и на информационното табло на</w:t>
      </w:r>
      <w:r w:rsidR="003848D7" w:rsidRPr="00517E5D">
        <w:t xml:space="preserve"> </w:t>
      </w:r>
      <w:r w:rsidR="00B20516">
        <w:rPr>
          <w:bCs/>
        </w:rPr>
        <w:t>ОД „Земеделие“ – София-град и</w:t>
      </w:r>
      <w:r w:rsidR="003848D7" w:rsidRPr="00517E5D">
        <w:rPr>
          <w:bCs/>
        </w:rPr>
        <w:t xml:space="preserve"> ОСЗ „</w:t>
      </w:r>
      <w:r w:rsidRPr="00517E5D">
        <w:rPr>
          <w:bCs/>
        </w:rPr>
        <w:t>Източна</w:t>
      </w:r>
      <w:r w:rsidR="00D84773">
        <w:rPr>
          <w:bCs/>
        </w:rPr>
        <w:t>“</w:t>
      </w:r>
      <w:r w:rsidR="008E2E82">
        <w:rPr>
          <w:bCs/>
        </w:rPr>
        <w:t>.</w:t>
      </w:r>
    </w:p>
    <w:p w:rsidR="00644801" w:rsidRPr="00517E5D" w:rsidRDefault="003848D7" w:rsidP="003848D7">
      <w:pPr>
        <w:jc w:val="both"/>
        <w:rPr>
          <w:bCs/>
        </w:rPr>
      </w:pPr>
      <w:r w:rsidRPr="00517E5D">
        <w:rPr>
          <w:bCs/>
        </w:rPr>
        <w:t xml:space="preserve">              </w:t>
      </w:r>
      <w:r w:rsidRPr="00517E5D">
        <w:rPr>
          <w:bCs/>
        </w:rPr>
        <w:tab/>
      </w:r>
    </w:p>
    <w:p w:rsidR="003848D7" w:rsidRPr="00517E5D" w:rsidRDefault="00644801" w:rsidP="003848D7">
      <w:pPr>
        <w:jc w:val="both"/>
        <w:rPr>
          <w:bCs/>
        </w:rPr>
      </w:pPr>
      <w:r w:rsidRPr="00517E5D">
        <w:rPr>
          <w:bCs/>
        </w:rPr>
        <w:t xml:space="preserve">          </w:t>
      </w:r>
      <w:r w:rsidR="003848D7" w:rsidRPr="00517E5D">
        <w:rPr>
          <w:bCs/>
        </w:rPr>
        <w:t xml:space="preserve">Настоящият протокол се състави в </w:t>
      </w:r>
      <w:r w:rsidR="00517E5D" w:rsidRPr="00517E5D">
        <w:rPr>
          <w:bCs/>
        </w:rPr>
        <w:t>два</w:t>
      </w:r>
      <w:r w:rsidR="003848D7" w:rsidRPr="00517E5D">
        <w:rPr>
          <w:bCs/>
        </w:rPr>
        <w:t xml:space="preserve"> еднообразни екземпляра и подлежи на обжалване в 14 дневен срок от обявяването му.</w:t>
      </w:r>
    </w:p>
    <w:p w:rsidR="00FD6558" w:rsidRPr="00517E5D" w:rsidRDefault="00FD6558" w:rsidP="003848D7">
      <w:pPr>
        <w:jc w:val="both"/>
        <w:rPr>
          <w:bCs/>
        </w:rPr>
      </w:pPr>
    </w:p>
    <w:p w:rsidR="003848D7" w:rsidRPr="00517E5D" w:rsidRDefault="003848D7" w:rsidP="003848D7">
      <w:pPr>
        <w:jc w:val="both"/>
      </w:pPr>
      <w:r w:rsidRPr="00517E5D">
        <w:rPr>
          <w:bCs/>
        </w:rPr>
        <w:t xml:space="preserve">           </w:t>
      </w:r>
    </w:p>
    <w:p w:rsidR="00A1664A" w:rsidRPr="00517E5D" w:rsidRDefault="003848D7" w:rsidP="00A1664A">
      <w:pPr>
        <w:jc w:val="both"/>
        <w:rPr>
          <w:b/>
          <w:bCs/>
        </w:rPr>
      </w:pPr>
      <w:r w:rsidRPr="00517E5D">
        <w:rPr>
          <w:b/>
          <w:bCs/>
        </w:rPr>
        <w:t>КОМИСИЯ:</w:t>
      </w:r>
      <w:r w:rsidR="00A1664A" w:rsidRPr="00517E5D">
        <w:rPr>
          <w:b/>
          <w:bCs/>
        </w:rPr>
        <w:t xml:space="preserve">                                                      </w:t>
      </w:r>
    </w:p>
    <w:p w:rsidR="00A1664A" w:rsidRPr="00517E5D" w:rsidRDefault="00A1664A" w:rsidP="00A1664A">
      <w:pPr>
        <w:jc w:val="both"/>
        <w:rPr>
          <w:b/>
          <w:bCs/>
        </w:rPr>
      </w:pPr>
    </w:p>
    <w:p w:rsidR="00A1664A" w:rsidRPr="00517E5D" w:rsidRDefault="00A1664A" w:rsidP="00A1664A">
      <w:pPr>
        <w:jc w:val="both"/>
        <w:rPr>
          <w:bCs/>
        </w:rPr>
      </w:pPr>
      <w:r w:rsidRPr="00517E5D">
        <w:rPr>
          <w:bCs/>
        </w:rPr>
        <w:t>Председател:   .............</w:t>
      </w:r>
      <w:r w:rsidR="00DB67EC">
        <w:rPr>
          <w:bCs/>
        </w:rPr>
        <w:t>п</w:t>
      </w:r>
      <w:r w:rsidRPr="00517E5D">
        <w:rPr>
          <w:bCs/>
        </w:rPr>
        <w:t>.................</w:t>
      </w:r>
    </w:p>
    <w:p w:rsidR="00A1664A" w:rsidRPr="00A1664A" w:rsidRDefault="003342C8" w:rsidP="00A1664A">
      <w:pPr>
        <w:jc w:val="both"/>
        <w:rPr>
          <w:bCs/>
        </w:rPr>
      </w:pPr>
      <w:r>
        <w:rPr>
          <w:b/>
          <w:bCs/>
        </w:rPr>
        <w:t xml:space="preserve">                      </w:t>
      </w:r>
      <w:r w:rsidR="00A1664A" w:rsidRPr="00A1664A">
        <w:rPr>
          <w:b/>
          <w:bCs/>
        </w:rPr>
        <w:t xml:space="preserve"> </w:t>
      </w:r>
      <w:r w:rsidR="00A1664A" w:rsidRPr="00A1664A">
        <w:rPr>
          <w:bCs/>
        </w:rPr>
        <w:t>/Наталия Маринова/</w:t>
      </w:r>
    </w:p>
    <w:p w:rsidR="00A1664A" w:rsidRPr="00A1664A" w:rsidRDefault="00A1664A" w:rsidP="00A1664A">
      <w:pPr>
        <w:jc w:val="both"/>
        <w:rPr>
          <w:bCs/>
        </w:rPr>
      </w:pPr>
      <w:r w:rsidRPr="00A1664A">
        <w:rPr>
          <w:bCs/>
        </w:rPr>
        <w:t xml:space="preserve"> Членове:</w:t>
      </w:r>
    </w:p>
    <w:p w:rsidR="00A1664A" w:rsidRPr="00A1664A" w:rsidRDefault="00517E5D" w:rsidP="00A1664A">
      <w:pPr>
        <w:jc w:val="both"/>
        <w:rPr>
          <w:bCs/>
        </w:rPr>
      </w:pPr>
      <w:r>
        <w:rPr>
          <w:bCs/>
        </w:rPr>
        <w:t xml:space="preserve">       </w:t>
      </w:r>
      <w:r w:rsidR="00A1664A" w:rsidRPr="00A1664A">
        <w:rPr>
          <w:bCs/>
        </w:rPr>
        <w:t>1.</w:t>
      </w:r>
      <w:r w:rsidR="00A1664A" w:rsidRPr="00A1664A">
        <w:rPr>
          <w:bCs/>
        </w:rPr>
        <w:tab/>
        <w:t>...........</w:t>
      </w:r>
      <w:r w:rsidR="00DB67EC">
        <w:rPr>
          <w:bCs/>
        </w:rPr>
        <w:t>п</w:t>
      </w:r>
      <w:r w:rsidR="00A1664A" w:rsidRPr="00A1664A">
        <w:rPr>
          <w:bCs/>
        </w:rPr>
        <w:t>...................                       2.</w:t>
      </w:r>
      <w:r w:rsidR="00A1664A" w:rsidRPr="00A1664A">
        <w:rPr>
          <w:bCs/>
        </w:rPr>
        <w:tab/>
        <w:t>............</w:t>
      </w:r>
      <w:r w:rsidR="00DB67EC">
        <w:rPr>
          <w:bCs/>
        </w:rPr>
        <w:t>п</w:t>
      </w:r>
      <w:r w:rsidR="00A1664A" w:rsidRPr="00A1664A">
        <w:rPr>
          <w:bCs/>
        </w:rPr>
        <w:t>..................</w:t>
      </w:r>
    </w:p>
    <w:p w:rsidR="00A1664A" w:rsidRDefault="00517E5D" w:rsidP="00A1664A">
      <w:pPr>
        <w:jc w:val="both"/>
        <w:rPr>
          <w:bCs/>
        </w:rPr>
      </w:pPr>
      <w:r>
        <w:rPr>
          <w:bCs/>
        </w:rPr>
        <w:t xml:space="preserve">         </w:t>
      </w:r>
      <w:r w:rsidRPr="00517E5D">
        <w:rPr>
          <w:bCs/>
        </w:rPr>
        <w:t>/</w:t>
      </w:r>
      <w:r>
        <w:rPr>
          <w:bCs/>
        </w:rPr>
        <w:t>Екатерина Стоянова</w:t>
      </w:r>
      <w:r w:rsidRPr="00517E5D">
        <w:rPr>
          <w:bCs/>
        </w:rPr>
        <w:t xml:space="preserve">/   </w:t>
      </w:r>
      <w:r>
        <w:rPr>
          <w:bCs/>
        </w:rPr>
        <w:t xml:space="preserve">         </w:t>
      </w:r>
      <w:r w:rsidRPr="00517E5D">
        <w:rPr>
          <w:bCs/>
        </w:rPr>
        <w:t xml:space="preserve">         </w:t>
      </w:r>
      <w:r>
        <w:rPr>
          <w:bCs/>
        </w:rPr>
        <w:t xml:space="preserve"> </w:t>
      </w:r>
      <w:r w:rsidRPr="00517E5D">
        <w:rPr>
          <w:bCs/>
        </w:rPr>
        <w:t xml:space="preserve">/инж. </w:t>
      </w:r>
      <w:r>
        <w:rPr>
          <w:bCs/>
        </w:rPr>
        <w:t>Галя Желева</w:t>
      </w:r>
      <w:r w:rsidRPr="00517E5D">
        <w:rPr>
          <w:bCs/>
        </w:rPr>
        <w:t>/</w:t>
      </w:r>
    </w:p>
    <w:p w:rsidR="00517E5D" w:rsidRPr="00A1664A" w:rsidRDefault="00517E5D" w:rsidP="00A1664A">
      <w:pPr>
        <w:jc w:val="both"/>
        <w:rPr>
          <w:bCs/>
        </w:rPr>
      </w:pPr>
    </w:p>
    <w:p w:rsidR="00A1664A" w:rsidRPr="00A1664A" w:rsidRDefault="00A1664A" w:rsidP="00A1664A">
      <w:pPr>
        <w:jc w:val="both"/>
        <w:rPr>
          <w:bCs/>
        </w:rPr>
      </w:pPr>
      <w:r w:rsidRPr="00A1664A">
        <w:rPr>
          <w:bCs/>
        </w:rPr>
        <w:t xml:space="preserve">      3.</w:t>
      </w:r>
      <w:r w:rsidRPr="00A1664A">
        <w:rPr>
          <w:bCs/>
        </w:rPr>
        <w:tab/>
        <w:t>.............</w:t>
      </w:r>
      <w:r w:rsidR="00DB67EC">
        <w:rPr>
          <w:bCs/>
        </w:rPr>
        <w:t>п</w:t>
      </w:r>
      <w:r w:rsidRPr="00A1664A">
        <w:rPr>
          <w:bCs/>
        </w:rPr>
        <w:t>..................                      4.</w:t>
      </w:r>
      <w:r w:rsidRPr="00A1664A">
        <w:rPr>
          <w:bCs/>
        </w:rPr>
        <w:tab/>
        <w:t>...........</w:t>
      </w:r>
      <w:r w:rsidR="00DB67EC">
        <w:rPr>
          <w:bCs/>
        </w:rPr>
        <w:t>п</w:t>
      </w:r>
      <w:r w:rsidRPr="00A1664A">
        <w:rPr>
          <w:bCs/>
        </w:rPr>
        <w:t>...................</w:t>
      </w:r>
    </w:p>
    <w:p w:rsidR="00A1664A" w:rsidRPr="00A1664A" w:rsidRDefault="00A1664A" w:rsidP="00A1664A">
      <w:pPr>
        <w:jc w:val="both"/>
        <w:rPr>
          <w:bCs/>
        </w:rPr>
      </w:pPr>
      <w:r w:rsidRPr="00A1664A">
        <w:rPr>
          <w:bCs/>
        </w:rPr>
        <w:t xml:space="preserve">         /</w:t>
      </w:r>
      <w:r>
        <w:rPr>
          <w:bCs/>
        </w:rPr>
        <w:t>инж. Валентина Димитрова</w:t>
      </w:r>
      <w:r w:rsidRPr="00A1664A">
        <w:rPr>
          <w:bCs/>
        </w:rPr>
        <w:t>/</w:t>
      </w:r>
      <w:r>
        <w:rPr>
          <w:bCs/>
        </w:rPr>
        <w:t xml:space="preserve">          </w:t>
      </w:r>
      <w:r w:rsidRPr="00A1664A">
        <w:rPr>
          <w:bCs/>
        </w:rPr>
        <w:t xml:space="preserve">/инж. </w:t>
      </w:r>
      <w:r>
        <w:rPr>
          <w:bCs/>
        </w:rPr>
        <w:t>Камен Маринов</w:t>
      </w:r>
      <w:r w:rsidRPr="00A1664A">
        <w:rPr>
          <w:bCs/>
        </w:rPr>
        <w:t>/</w:t>
      </w:r>
    </w:p>
    <w:p w:rsidR="00A1664A" w:rsidRPr="00A1664A" w:rsidRDefault="00A1664A" w:rsidP="00A1664A">
      <w:pPr>
        <w:jc w:val="both"/>
        <w:rPr>
          <w:bCs/>
        </w:rPr>
      </w:pPr>
    </w:p>
    <w:p w:rsidR="00A1664A" w:rsidRDefault="00A1664A" w:rsidP="00A1664A">
      <w:pPr>
        <w:pStyle w:val="ListParagraph"/>
        <w:numPr>
          <w:ilvl w:val="0"/>
          <w:numId w:val="11"/>
        </w:numPr>
        <w:spacing w:after="0"/>
        <w:jc w:val="both"/>
        <w:rPr>
          <w:bCs/>
        </w:rPr>
      </w:pPr>
      <w:r w:rsidRPr="00A1664A">
        <w:rPr>
          <w:bCs/>
        </w:rPr>
        <w:t>............</w:t>
      </w:r>
      <w:r w:rsidR="00DB67EC">
        <w:rPr>
          <w:bCs/>
        </w:rPr>
        <w:t>п</w:t>
      </w:r>
      <w:r w:rsidRPr="00A1664A">
        <w:rPr>
          <w:bCs/>
        </w:rPr>
        <w:t xml:space="preserve">...................                </w:t>
      </w:r>
    </w:p>
    <w:p w:rsidR="00A1664A" w:rsidRPr="00517E5D" w:rsidRDefault="00517E5D" w:rsidP="00517E5D">
      <w:pPr>
        <w:ind w:left="360"/>
        <w:jc w:val="both"/>
        <w:rPr>
          <w:bCs/>
          <w:sz w:val="22"/>
          <w:szCs w:val="22"/>
        </w:rPr>
      </w:pPr>
      <w:r>
        <w:rPr>
          <w:bCs/>
        </w:rPr>
        <w:t xml:space="preserve">   </w:t>
      </w:r>
      <w:r w:rsidR="00A1664A" w:rsidRPr="00517E5D">
        <w:rPr>
          <w:bCs/>
        </w:rPr>
        <w:t xml:space="preserve">/инж. Виолета Шопова/                                      </w:t>
      </w:r>
    </w:p>
    <w:p w:rsidR="00013A9F" w:rsidRPr="00690275" w:rsidRDefault="003848D7" w:rsidP="00690275">
      <w:pPr>
        <w:jc w:val="both"/>
        <w:rPr>
          <w:bCs/>
          <w:sz w:val="22"/>
          <w:szCs w:val="22"/>
        </w:rPr>
      </w:pPr>
      <w:r w:rsidRPr="003848D7">
        <w:rPr>
          <w:bCs/>
          <w:sz w:val="22"/>
          <w:szCs w:val="22"/>
        </w:rPr>
        <w:t xml:space="preserve">                            </w:t>
      </w:r>
    </w:p>
    <w:sectPr w:rsidR="00013A9F" w:rsidRPr="00690275" w:rsidSect="00DF19F6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91" w:right="992" w:bottom="567" w:left="1276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C2" w:rsidRDefault="00CA7DC2">
      <w:r>
        <w:separator/>
      </w:r>
    </w:p>
  </w:endnote>
  <w:endnote w:type="continuationSeparator" w:id="0">
    <w:p w:rsidR="00CA7DC2" w:rsidRDefault="00CA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444" w:rsidRDefault="00191444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232D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E20" w:rsidRDefault="003C2E20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DF19F6" w:rsidRDefault="00DF19F6" w:rsidP="00DF19F6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>
      <w:rPr>
        <w:rFonts w:ascii="Verdana" w:hAnsi="Verdana"/>
        <w:noProof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mzh</w:t>
    </w:r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bg</w:t>
    </w:r>
    <w:r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odz</w:t>
    </w:r>
    <w:r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DF19F6" w:rsidRDefault="00DF19F6" w:rsidP="00DF19F6">
    <w:pPr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тел:(+3592) 9</w:t>
    </w:r>
    <w:r>
      <w:rPr>
        <w:rFonts w:ascii="Verdana" w:hAnsi="Verdana"/>
        <w:noProof/>
        <w:sz w:val="16"/>
        <w:szCs w:val="16"/>
        <w:lang w:val="en-US"/>
      </w:rPr>
      <w:t xml:space="preserve">52 </w:t>
    </w:r>
    <w:r>
      <w:rPr>
        <w:rFonts w:ascii="Verdana" w:hAnsi="Verdana"/>
        <w:noProof/>
        <w:sz w:val="16"/>
        <w:szCs w:val="16"/>
      </w:rPr>
      <w:t>0392 e-mail : odzg_sf</w:t>
    </w:r>
    <w:r>
      <w:rPr>
        <w:rFonts w:ascii="Verdana" w:hAnsi="Verdana"/>
        <w:noProof/>
        <w:sz w:val="16"/>
        <w:szCs w:val="16"/>
        <w:lang w:val="en-US"/>
      </w:rPr>
      <w:t>grad</w:t>
    </w:r>
    <w:r>
      <w:rPr>
        <w:rFonts w:ascii="Verdana" w:hAnsi="Verdana"/>
        <w:noProof/>
        <w:sz w:val="16"/>
        <w:szCs w:val="16"/>
      </w:rPr>
      <w:t>@mzh.government.bg</w:t>
    </w:r>
  </w:p>
  <w:p w:rsidR="00DF19F6" w:rsidRPr="00157F66" w:rsidRDefault="00DF19F6" w:rsidP="00DF19F6">
    <w:pPr>
      <w:pStyle w:val="Footer"/>
    </w:pP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F8" w:rsidRDefault="003075F8" w:rsidP="00DF19F6">
    <w:pPr>
      <w:jc w:val="center"/>
      <w:rPr>
        <w:rFonts w:ascii="Verdana" w:hAnsi="Verdana"/>
        <w:noProof/>
        <w:sz w:val="16"/>
        <w:szCs w:val="16"/>
      </w:rPr>
    </w:pPr>
  </w:p>
  <w:p w:rsidR="00DF19F6" w:rsidRDefault="00DF19F6" w:rsidP="00DF19F6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>
      <w:rPr>
        <w:rFonts w:ascii="Verdana" w:hAnsi="Verdana"/>
        <w:noProof/>
        <w:sz w:val="16"/>
        <w:szCs w:val="16"/>
      </w:rPr>
      <w:t xml:space="preserve">, </w:t>
    </w:r>
    <w:hyperlink r:id="rId1" w:history="1">
      <w:r w:rsidR="003075F8" w:rsidRPr="00B92856">
        <w:rPr>
          <w:rStyle w:val="Hyperlink"/>
          <w:rFonts w:ascii="Verdana" w:hAnsi="Verdana"/>
          <w:sz w:val="16"/>
          <w:szCs w:val="16"/>
        </w:rPr>
        <w:t>http</w:t>
      </w:r>
      <w:r w:rsidR="003075F8" w:rsidRPr="00B92856">
        <w:rPr>
          <w:rStyle w:val="Hyperlink"/>
          <w:rFonts w:ascii="Verdana" w:hAnsi="Verdana"/>
          <w:sz w:val="16"/>
          <w:szCs w:val="16"/>
          <w:lang w:val="ru-RU"/>
        </w:rPr>
        <w:t>://</w:t>
      </w:r>
      <w:r w:rsidR="003075F8" w:rsidRPr="00B92856">
        <w:rPr>
          <w:rStyle w:val="Hyperlink"/>
          <w:rFonts w:ascii="Verdana" w:hAnsi="Verdana"/>
          <w:sz w:val="16"/>
          <w:szCs w:val="16"/>
        </w:rPr>
        <w:t>mzh</w:t>
      </w:r>
      <w:r w:rsidR="003075F8" w:rsidRPr="00B92856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="003075F8" w:rsidRPr="00B92856">
        <w:rPr>
          <w:rStyle w:val="Hyperlink"/>
          <w:rFonts w:ascii="Verdana" w:hAnsi="Verdana"/>
          <w:sz w:val="16"/>
          <w:szCs w:val="16"/>
        </w:rPr>
        <w:t>government</w:t>
      </w:r>
      <w:r w:rsidR="003075F8" w:rsidRPr="00B92856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="003075F8" w:rsidRPr="00B92856">
        <w:rPr>
          <w:rStyle w:val="Hyperlink"/>
          <w:rFonts w:ascii="Verdana" w:hAnsi="Verdana"/>
          <w:sz w:val="16"/>
          <w:szCs w:val="16"/>
        </w:rPr>
        <w:t>bg</w:t>
      </w:r>
      <w:r w:rsidR="003075F8" w:rsidRPr="00B92856">
        <w:rPr>
          <w:rStyle w:val="Hyperlink"/>
          <w:rFonts w:ascii="Verdana" w:hAnsi="Verdana"/>
          <w:sz w:val="16"/>
          <w:szCs w:val="16"/>
          <w:lang w:val="ru-RU"/>
        </w:rPr>
        <w:t>/</w:t>
      </w:r>
      <w:r w:rsidR="003075F8" w:rsidRPr="00B92856">
        <w:rPr>
          <w:rStyle w:val="Hyperlink"/>
          <w:rFonts w:ascii="Verdana" w:hAnsi="Verdana"/>
          <w:sz w:val="16"/>
          <w:szCs w:val="16"/>
        </w:rPr>
        <w:t>odz</w:t>
      </w:r>
      <w:r w:rsidR="003075F8" w:rsidRPr="00B92856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="003075F8" w:rsidRPr="00B92856">
        <w:rPr>
          <w:rStyle w:val="Hyperlink"/>
          <w:rFonts w:ascii="Verdana" w:hAnsi="Verdana"/>
          <w:sz w:val="16"/>
          <w:szCs w:val="16"/>
        </w:rPr>
        <w:t>sofia</w:t>
      </w:r>
      <w:r w:rsidR="003075F8" w:rsidRPr="00B92856">
        <w:rPr>
          <w:rStyle w:val="Hyperlink"/>
          <w:rFonts w:ascii="Verdana" w:hAnsi="Verdana"/>
          <w:sz w:val="16"/>
          <w:szCs w:val="16"/>
          <w:lang w:val="en-US"/>
        </w:rPr>
        <w:t>grad</w:t>
      </w:r>
    </w:hyperlink>
  </w:p>
  <w:p w:rsidR="003075F8" w:rsidRPr="003075F8" w:rsidRDefault="003075F8" w:rsidP="00DF19F6">
    <w:pPr>
      <w:jc w:val="center"/>
      <w:rPr>
        <w:rFonts w:ascii="Verdana" w:hAnsi="Verdana"/>
        <w:sz w:val="16"/>
        <w:szCs w:val="16"/>
      </w:rPr>
    </w:pPr>
  </w:p>
  <w:p w:rsidR="00DF19F6" w:rsidRDefault="004D62C3" w:rsidP="004D62C3">
    <w:pPr>
      <w:tabs>
        <w:tab w:val="left" w:pos="1115"/>
        <w:tab w:val="center" w:pos="4819"/>
      </w:tabs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ab/>
    </w:r>
    <w:r>
      <w:rPr>
        <w:rFonts w:ascii="Verdana" w:hAnsi="Verdana"/>
        <w:noProof/>
        <w:sz w:val="16"/>
        <w:szCs w:val="16"/>
      </w:rPr>
      <w:tab/>
    </w:r>
    <w:r w:rsidR="00DF19F6">
      <w:rPr>
        <w:rFonts w:ascii="Verdana" w:hAnsi="Verdana"/>
        <w:noProof/>
        <w:sz w:val="16"/>
        <w:szCs w:val="16"/>
      </w:rPr>
      <w:t>тел:(+3592) 9</w:t>
    </w:r>
    <w:r w:rsidR="00DF19F6">
      <w:rPr>
        <w:rFonts w:ascii="Verdana" w:hAnsi="Verdana"/>
        <w:noProof/>
        <w:sz w:val="16"/>
        <w:szCs w:val="16"/>
        <w:lang w:val="en-US"/>
      </w:rPr>
      <w:t xml:space="preserve">52 </w:t>
    </w:r>
    <w:r w:rsidR="00DF19F6">
      <w:rPr>
        <w:rFonts w:ascii="Verdana" w:hAnsi="Verdana"/>
        <w:noProof/>
        <w:sz w:val="16"/>
        <w:szCs w:val="16"/>
      </w:rPr>
      <w:t>0392 e-mail : odzg_sf</w:t>
    </w:r>
    <w:r w:rsidR="00DF19F6">
      <w:rPr>
        <w:rFonts w:ascii="Verdana" w:hAnsi="Verdana"/>
        <w:noProof/>
        <w:sz w:val="16"/>
        <w:szCs w:val="16"/>
        <w:lang w:val="en-US"/>
      </w:rPr>
      <w:t>grad</w:t>
    </w:r>
    <w:r w:rsidR="00DF19F6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C2" w:rsidRDefault="00CA7DC2">
      <w:r>
        <w:separator/>
      </w:r>
    </w:p>
  </w:footnote>
  <w:footnote w:type="continuationSeparator" w:id="0">
    <w:p w:rsidR="00CA7DC2" w:rsidRDefault="00CA7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6B0B9A" w:rsidP="005B69F7">
    <w:pPr>
      <w:pStyle w:val="Heading2"/>
      <w:rPr>
        <w:rStyle w:val="Emphasis"/>
        <w:sz w:val="2"/>
        <w:szCs w:val="2"/>
      </w:rPr>
    </w:pPr>
  </w:p>
  <w:p w:rsidR="006B0B9A" w:rsidRPr="0065232D" w:rsidRDefault="00851CE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16"/>
        <w:szCs w:val="16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8255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65232D">
      <w:rPr>
        <w:rFonts w:ascii="Helen Bg Condensed" w:hAnsi="Helen Bg Condensed"/>
        <w:spacing w:val="40"/>
        <w:sz w:val="30"/>
        <w:szCs w:val="30"/>
        <w:lang w:val="en-US"/>
      </w:rPr>
      <w:t xml:space="preserve">                       </w:t>
    </w:r>
    <w:r w:rsidR="0065232D" w:rsidRPr="0065232D">
      <w:rPr>
        <w:rFonts w:ascii="Helen Bg Condensed" w:hAnsi="Helen Bg Condensed"/>
        <w:b w:val="0"/>
        <w:spacing w:val="40"/>
        <w:sz w:val="16"/>
        <w:szCs w:val="16"/>
      </w:rPr>
      <w:t xml:space="preserve">Ниво </w:t>
    </w:r>
    <w:r w:rsidR="0065232D">
      <w:rPr>
        <w:rFonts w:ascii="Helen Bg Condensed" w:hAnsi="Helen Bg Condensed"/>
        <w:b w:val="0"/>
        <w:spacing w:val="40"/>
        <w:sz w:val="16"/>
        <w:szCs w:val="16"/>
      </w:rPr>
      <w:t>на конфиденциалност 0</w:t>
    </w:r>
  </w:p>
  <w:p w:rsidR="00F95DC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50D17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84159A">
      <w:rPr>
        <w:rFonts w:ascii="Helen Bg Condensed" w:hAnsi="Helen Bg Condensed"/>
        <w:b w:val="0"/>
        <w:spacing w:val="40"/>
        <w:sz w:val="26"/>
        <w:szCs w:val="26"/>
      </w:rPr>
      <w:t xml:space="preserve"> и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65232D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65232D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            </w:t>
    </w:r>
    <w:r w:rsidR="0065232D" w:rsidRPr="0065232D">
      <w:rPr>
        <w:rFonts w:ascii="Helen Bg Condensed" w:hAnsi="Helen Bg Condensed"/>
        <w:b w:val="0"/>
        <w:spacing w:val="40"/>
        <w:sz w:val="26"/>
        <w:szCs w:val="26"/>
        <w:lang w:val="en-US"/>
      </w:rPr>
      <w:t>[TLP-WHITE]</w:t>
    </w:r>
    <w:r w:rsidR="0065232D">
      <w:rPr>
        <w:rFonts w:ascii="Helen Bg Condensed" w:hAnsi="Helen Bg Condensed"/>
        <w:b w:val="0"/>
        <w:spacing w:val="40"/>
        <w:sz w:val="26"/>
        <w:szCs w:val="26"/>
      </w:rPr>
      <w:t xml:space="preserve">          </w:t>
    </w:r>
    <w:r w:rsidR="00950D17">
      <w:rPr>
        <w:rFonts w:ascii="Helen Bg Condensed" w:hAnsi="Helen Bg Condensed"/>
        <w:b w:val="0"/>
        <w:spacing w:val="40"/>
        <w:sz w:val="26"/>
        <w:szCs w:val="26"/>
      </w:rPr>
      <w:t xml:space="preserve"> </w:t>
    </w:r>
  </w:p>
  <w:p w:rsidR="00936425" w:rsidRPr="00983B22" w:rsidRDefault="00851CE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191444">
      <w:rPr>
        <w:rFonts w:ascii="Helen Bg Condensed" w:hAnsi="Helen Bg Condensed"/>
        <w:b w:val="0"/>
        <w:spacing w:val="40"/>
        <w:sz w:val="26"/>
        <w:szCs w:val="26"/>
      </w:rPr>
      <w:t>София</w:t>
    </w:r>
    <w:r w:rsidR="0084159A">
      <w:rPr>
        <w:rFonts w:ascii="Helen Bg Condensed" w:hAnsi="Helen Bg Condensed"/>
        <w:b w:val="0"/>
        <w:spacing w:val="40"/>
        <w:sz w:val="26"/>
        <w:szCs w:val="26"/>
      </w:rPr>
      <w:t>-</w:t>
    </w:r>
    <w:r w:rsidR="00191444">
      <w:rPr>
        <w:rFonts w:ascii="Helen Bg Condensed" w:hAnsi="Helen Bg Condensed"/>
        <w:b w:val="0"/>
        <w:spacing w:val="40"/>
        <w:sz w:val="26"/>
        <w:szCs w:val="26"/>
      </w:rPr>
      <w:t>град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6FF"/>
    <w:multiLevelType w:val="hybridMultilevel"/>
    <w:tmpl w:val="A24CD6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6603F"/>
    <w:multiLevelType w:val="hybridMultilevel"/>
    <w:tmpl w:val="3A2AAE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7736"/>
    <w:multiLevelType w:val="hybridMultilevel"/>
    <w:tmpl w:val="0A5CE9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B635E"/>
    <w:multiLevelType w:val="hybridMultilevel"/>
    <w:tmpl w:val="B61CFB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BD3C60"/>
    <w:multiLevelType w:val="hybridMultilevel"/>
    <w:tmpl w:val="BB7CFBB2"/>
    <w:lvl w:ilvl="0" w:tplc="A3EAED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9B6EFC"/>
    <w:multiLevelType w:val="hybridMultilevel"/>
    <w:tmpl w:val="08CE0B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F170A2"/>
    <w:multiLevelType w:val="hybridMultilevel"/>
    <w:tmpl w:val="97B8EA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3D1F"/>
    <w:rsid w:val="00004454"/>
    <w:rsid w:val="00004F45"/>
    <w:rsid w:val="00004FD0"/>
    <w:rsid w:val="00005253"/>
    <w:rsid w:val="000053CB"/>
    <w:rsid w:val="00005FCB"/>
    <w:rsid w:val="00013690"/>
    <w:rsid w:val="00013A9F"/>
    <w:rsid w:val="00014FAA"/>
    <w:rsid w:val="00015872"/>
    <w:rsid w:val="00015B51"/>
    <w:rsid w:val="00020AB1"/>
    <w:rsid w:val="0002173B"/>
    <w:rsid w:val="00021ACE"/>
    <w:rsid w:val="00032353"/>
    <w:rsid w:val="00041466"/>
    <w:rsid w:val="00041A5B"/>
    <w:rsid w:val="00045471"/>
    <w:rsid w:val="000463DE"/>
    <w:rsid w:val="00050D91"/>
    <w:rsid w:val="00052417"/>
    <w:rsid w:val="0005386A"/>
    <w:rsid w:val="00060F95"/>
    <w:rsid w:val="0006271F"/>
    <w:rsid w:val="00063562"/>
    <w:rsid w:val="000649A1"/>
    <w:rsid w:val="00067A31"/>
    <w:rsid w:val="00073531"/>
    <w:rsid w:val="00077D0F"/>
    <w:rsid w:val="00081305"/>
    <w:rsid w:val="000833DD"/>
    <w:rsid w:val="0008616D"/>
    <w:rsid w:val="000A0B8D"/>
    <w:rsid w:val="000A2EDB"/>
    <w:rsid w:val="000A70D6"/>
    <w:rsid w:val="000B1EE5"/>
    <w:rsid w:val="000C0314"/>
    <w:rsid w:val="000C0702"/>
    <w:rsid w:val="000C0C47"/>
    <w:rsid w:val="000D2476"/>
    <w:rsid w:val="000D7A57"/>
    <w:rsid w:val="000E334F"/>
    <w:rsid w:val="000F2D34"/>
    <w:rsid w:val="000F3810"/>
    <w:rsid w:val="000F3924"/>
    <w:rsid w:val="000F7401"/>
    <w:rsid w:val="00105F33"/>
    <w:rsid w:val="00113576"/>
    <w:rsid w:val="001168FA"/>
    <w:rsid w:val="00117FB2"/>
    <w:rsid w:val="00126FDE"/>
    <w:rsid w:val="00127C2A"/>
    <w:rsid w:val="00133634"/>
    <w:rsid w:val="00141DD3"/>
    <w:rsid w:val="00151127"/>
    <w:rsid w:val="00152191"/>
    <w:rsid w:val="00153432"/>
    <w:rsid w:val="00156687"/>
    <w:rsid w:val="00157D1E"/>
    <w:rsid w:val="00162DE3"/>
    <w:rsid w:val="001672BA"/>
    <w:rsid w:val="00167F63"/>
    <w:rsid w:val="00181B9C"/>
    <w:rsid w:val="00187835"/>
    <w:rsid w:val="00191444"/>
    <w:rsid w:val="001954F3"/>
    <w:rsid w:val="00195D5D"/>
    <w:rsid w:val="00197CF1"/>
    <w:rsid w:val="001A1C66"/>
    <w:rsid w:val="001A3631"/>
    <w:rsid w:val="001B1B09"/>
    <w:rsid w:val="001B4BA5"/>
    <w:rsid w:val="001C3D40"/>
    <w:rsid w:val="001D1BBB"/>
    <w:rsid w:val="001E0806"/>
    <w:rsid w:val="001E3C2D"/>
    <w:rsid w:val="001E4A55"/>
    <w:rsid w:val="001E5818"/>
    <w:rsid w:val="001F3A15"/>
    <w:rsid w:val="001F5A2A"/>
    <w:rsid w:val="001F7410"/>
    <w:rsid w:val="001F7B3F"/>
    <w:rsid w:val="00201CD9"/>
    <w:rsid w:val="0020653E"/>
    <w:rsid w:val="00207429"/>
    <w:rsid w:val="002115F4"/>
    <w:rsid w:val="00213F46"/>
    <w:rsid w:val="00214AD9"/>
    <w:rsid w:val="002179B0"/>
    <w:rsid w:val="00220DE6"/>
    <w:rsid w:val="00223B2C"/>
    <w:rsid w:val="00224373"/>
    <w:rsid w:val="002259D7"/>
    <w:rsid w:val="00225E60"/>
    <w:rsid w:val="002363A4"/>
    <w:rsid w:val="0024449B"/>
    <w:rsid w:val="00245042"/>
    <w:rsid w:val="00254D82"/>
    <w:rsid w:val="002639F4"/>
    <w:rsid w:val="00266D04"/>
    <w:rsid w:val="0027592D"/>
    <w:rsid w:val="00275F65"/>
    <w:rsid w:val="002857CF"/>
    <w:rsid w:val="00287BFE"/>
    <w:rsid w:val="00292C7C"/>
    <w:rsid w:val="00295BC6"/>
    <w:rsid w:val="00296EAD"/>
    <w:rsid w:val="002A6479"/>
    <w:rsid w:val="002B1637"/>
    <w:rsid w:val="002B5176"/>
    <w:rsid w:val="002C1BCE"/>
    <w:rsid w:val="002D10BE"/>
    <w:rsid w:val="002D2DCA"/>
    <w:rsid w:val="002D3B8A"/>
    <w:rsid w:val="002D58F5"/>
    <w:rsid w:val="002D5A53"/>
    <w:rsid w:val="002E25EF"/>
    <w:rsid w:val="002E51B5"/>
    <w:rsid w:val="002F0F34"/>
    <w:rsid w:val="00301874"/>
    <w:rsid w:val="00301C02"/>
    <w:rsid w:val="00306DD0"/>
    <w:rsid w:val="003075F8"/>
    <w:rsid w:val="0031089D"/>
    <w:rsid w:val="003140CD"/>
    <w:rsid w:val="00330D8F"/>
    <w:rsid w:val="003342C8"/>
    <w:rsid w:val="003400CB"/>
    <w:rsid w:val="003429C9"/>
    <w:rsid w:val="003441D2"/>
    <w:rsid w:val="00346E85"/>
    <w:rsid w:val="00354378"/>
    <w:rsid w:val="00354C04"/>
    <w:rsid w:val="00360AE4"/>
    <w:rsid w:val="00363787"/>
    <w:rsid w:val="003661D5"/>
    <w:rsid w:val="003702F2"/>
    <w:rsid w:val="00371AF8"/>
    <w:rsid w:val="00373B93"/>
    <w:rsid w:val="003746E9"/>
    <w:rsid w:val="00383668"/>
    <w:rsid w:val="003848D7"/>
    <w:rsid w:val="003913B6"/>
    <w:rsid w:val="0039450C"/>
    <w:rsid w:val="003960F2"/>
    <w:rsid w:val="003A2745"/>
    <w:rsid w:val="003A2B3E"/>
    <w:rsid w:val="003A3EB9"/>
    <w:rsid w:val="003A6150"/>
    <w:rsid w:val="003A7442"/>
    <w:rsid w:val="003A786D"/>
    <w:rsid w:val="003B07FC"/>
    <w:rsid w:val="003B4577"/>
    <w:rsid w:val="003B57A1"/>
    <w:rsid w:val="003C1DBF"/>
    <w:rsid w:val="003C2E20"/>
    <w:rsid w:val="003C32E8"/>
    <w:rsid w:val="003C4643"/>
    <w:rsid w:val="003C66B6"/>
    <w:rsid w:val="003E5AA8"/>
    <w:rsid w:val="003E5D24"/>
    <w:rsid w:val="003E714C"/>
    <w:rsid w:val="003E795E"/>
    <w:rsid w:val="003F6723"/>
    <w:rsid w:val="00401371"/>
    <w:rsid w:val="00412510"/>
    <w:rsid w:val="00415B74"/>
    <w:rsid w:val="00417DF6"/>
    <w:rsid w:val="0042486F"/>
    <w:rsid w:val="0042701C"/>
    <w:rsid w:val="004308FE"/>
    <w:rsid w:val="00435512"/>
    <w:rsid w:val="004369BE"/>
    <w:rsid w:val="00436F58"/>
    <w:rsid w:val="00444701"/>
    <w:rsid w:val="00446795"/>
    <w:rsid w:val="0044781F"/>
    <w:rsid w:val="00450CDE"/>
    <w:rsid w:val="00457661"/>
    <w:rsid w:val="0046379E"/>
    <w:rsid w:val="004648A5"/>
    <w:rsid w:val="004700DD"/>
    <w:rsid w:val="00470EB8"/>
    <w:rsid w:val="0047410F"/>
    <w:rsid w:val="00474914"/>
    <w:rsid w:val="00475F2D"/>
    <w:rsid w:val="00484550"/>
    <w:rsid w:val="0048517D"/>
    <w:rsid w:val="00496975"/>
    <w:rsid w:val="004A27DA"/>
    <w:rsid w:val="004A4BE8"/>
    <w:rsid w:val="004B10BF"/>
    <w:rsid w:val="004B34D1"/>
    <w:rsid w:val="004B3B0D"/>
    <w:rsid w:val="004B4896"/>
    <w:rsid w:val="004C3144"/>
    <w:rsid w:val="004C3696"/>
    <w:rsid w:val="004C6058"/>
    <w:rsid w:val="004D222D"/>
    <w:rsid w:val="004D62C3"/>
    <w:rsid w:val="004E5602"/>
    <w:rsid w:val="004E75EC"/>
    <w:rsid w:val="004F765C"/>
    <w:rsid w:val="00503B95"/>
    <w:rsid w:val="00504E65"/>
    <w:rsid w:val="00513012"/>
    <w:rsid w:val="00517E5D"/>
    <w:rsid w:val="00520CA9"/>
    <w:rsid w:val="00524635"/>
    <w:rsid w:val="0052630F"/>
    <w:rsid w:val="00530A15"/>
    <w:rsid w:val="00531803"/>
    <w:rsid w:val="00533524"/>
    <w:rsid w:val="00533C60"/>
    <w:rsid w:val="00541A8D"/>
    <w:rsid w:val="00544672"/>
    <w:rsid w:val="00547E9F"/>
    <w:rsid w:val="00554A12"/>
    <w:rsid w:val="00564A90"/>
    <w:rsid w:val="00566191"/>
    <w:rsid w:val="0056734F"/>
    <w:rsid w:val="0057056E"/>
    <w:rsid w:val="00575425"/>
    <w:rsid w:val="00576AB9"/>
    <w:rsid w:val="005800A8"/>
    <w:rsid w:val="005808A7"/>
    <w:rsid w:val="00581E6D"/>
    <w:rsid w:val="00596DB7"/>
    <w:rsid w:val="005A0D6A"/>
    <w:rsid w:val="005A0F1E"/>
    <w:rsid w:val="005A3B17"/>
    <w:rsid w:val="005A67A7"/>
    <w:rsid w:val="005A78D2"/>
    <w:rsid w:val="005B49BF"/>
    <w:rsid w:val="005B69F7"/>
    <w:rsid w:val="005C01D4"/>
    <w:rsid w:val="005C13D8"/>
    <w:rsid w:val="005C5498"/>
    <w:rsid w:val="005D42C6"/>
    <w:rsid w:val="005D595F"/>
    <w:rsid w:val="005D7788"/>
    <w:rsid w:val="005E547B"/>
    <w:rsid w:val="005F18B8"/>
    <w:rsid w:val="005F4F44"/>
    <w:rsid w:val="005F7747"/>
    <w:rsid w:val="00602A0B"/>
    <w:rsid w:val="00611EE2"/>
    <w:rsid w:val="00613667"/>
    <w:rsid w:val="00614E68"/>
    <w:rsid w:val="006202AF"/>
    <w:rsid w:val="006274B3"/>
    <w:rsid w:val="00640339"/>
    <w:rsid w:val="00644801"/>
    <w:rsid w:val="0065043B"/>
    <w:rsid w:val="0065232D"/>
    <w:rsid w:val="00652B87"/>
    <w:rsid w:val="00661BB3"/>
    <w:rsid w:val="00661E31"/>
    <w:rsid w:val="00662E06"/>
    <w:rsid w:val="00665BDD"/>
    <w:rsid w:val="006725B5"/>
    <w:rsid w:val="006738A1"/>
    <w:rsid w:val="00673BE3"/>
    <w:rsid w:val="006763C1"/>
    <w:rsid w:val="00682CB4"/>
    <w:rsid w:val="006840DE"/>
    <w:rsid w:val="00687458"/>
    <w:rsid w:val="00690275"/>
    <w:rsid w:val="00691464"/>
    <w:rsid w:val="00693F5E"/>
    <w:rsid w:val="006A6E66"/>
    <w:rsid w:val="006B0B9A"/>
    <w:rsid w:val="006C5E75"/>
    <w:rsid w:val="006C6739"/>
    <w:rsid w:val="006D4DFB"/>
    <w:rsid w:val="006E1608"/>
    <w:rsid w:val="006E768E"/>
    <w:rsid w:val="006F3723"/>
    <w:rsid w:val="006F679B"/>
    <w:rsid w:val="00702D63"/>
    <w:rsid w:val="00705ECB"/>
    <w:rsid w:val="0070678C"/>
    <w:rsid w:val="00706C3E"/>
    <w:rsid w:val="007073C0"/>
    <w:rsid w:val="0071338B"/>
    <w:rsid w:val="007143F9"/>
    <w:rsid w:val="007146EE"/>
    <w:rsid w:val="00716AE0"/>
    <w:rsid w:val="00722BAE"/>
    <w:rsid w:val="00722FA9"/>
    <w:rsid w:val="00724E5F"/>
    <w:rsid w:val="00725BA0"/>
    <w:rsid w:val="00725EBF"/>
    <w:rsid w:val="007260FC"/>
    <w:rsid w:val="00726832"/>
    <w:rsid w:val="007341C9"/>
    <w:rsid w:val="007342EE"/>
    <w:rsid w:val="00735898"/>
    <w:rsid w:val="00736952"/>
    <w:rsid w:val="007449B7"/>
    <w:rsid w:val="00745192"/>
    <w:rsid w:val="00745292"/>
    <w:rsid w:val="00751C7B"/>
    <w:rsid w:val="0075305A"/>
    <w:rsid w:val="00754767"/>
    <w:rsid w:val="00754881"/>
    <w:rsid w:val="007576F3"/>
    <w:rsid w:val="0076158A"/>
    <w:rsid w:val="00762BD0"/>
    <w:rsid w:val="00762DA8"/>
    <w:rsid w:val="007650D0"/>
    <w:rsid w:val="00770E9B"/>
    <w:rsid w:val="00772B0B"/>
    <w:rsid w:val="007826A0"/>
    <w:rsid w:val="007832D8"/>
    <w:rsid w:val="00785809"/>
    <w:rsid w:val="007937A3"/>
    <w:rsid w:val="007A6290"/>
    <w:rsid w:val="007B02E5"/>
    <w:rsid w:val="007B1033"/>
    <w:rsid w:val="007B1504"/>
    <w:rsid w:val="007B4B8A"/>
    <w:rsid w:val="007B68B2"/>
    <w:rsid w:val="007B73FF"/>
    <w:rsid w:val="007B7958"/>
    <w:rsid w:val="007C059D"/>
    <w:rsid w:val="007C3D14"/>
    <w:rsid w:val="007D74D5"/>
    <w:rsid w:val="007E0204"/>
    <w:rsid w:val="007E2054"/>
    <w:rsid w:val="007F0548"/>
    <w:rsid w:val="007F10BA"/>
    <w:rsid w:val="007F1883"/>
    <w:rsid w:val="007F2296"/>
    <w:rsid w:val="007F70AF"/>
    <w:rsid w:val="007F7B6E"/>
    <w:rsid w:val="008041D1"/>
    <w:rsid w:val="00810DD1"/>
    <w:rsid w:val="00810EB0"/>
    <w:rsid w:val="00812F8D"/>
    <w:rsid w:val="00815BFC"/>
    <w:rsid w:val="00823FF9"/>
    <w:rsid w:val="00834FFE"/>
    <w:rsid w:val="00835BBA"/>
    <w:rsid w:val="00840757"/>
    <w:rsid w:val="00840AD0"/>
    <w:rsid w:val="0084159A"/>
    <w:rsid w:val="0084561D"/>
    <w:rsid w:val="008515BD"/>
    <w:rsid w:val="00851CED"/>
    <w:rsid w:val="0085348A"/>
    <w:rsid w:val="00853E72"/>
    <w:rsid w:val="00854A7C"/>
    <w:rsid w:val="00856AA7"/>
    <w:rsid w:val="008733D4"/>
    <w:rsid w:val="00876F69"/>
    <w:rsid w:val="00883C69"/>
    <w:rsid w:val="008948F2"/>
    <w:rsid w:val="008A23CD"/>
    <w:rsid w:val="008B0206"/>
    <w:rsid w:val="008B1300"/>
    <w:rsid w:val="008B5AD4"/>
    <w:rsid w:val="008B7802"/>
    <w:rsid w:val="008C0EC4"/>
    <w:rsid w:val="008C307F"/>
    <w:rsid w:val="008C4B9E"/>
    <w:rsid w:val="008C5846"/>
    <w:rsid w:val="008D1966"/>
    <w:rsid w:val="008D7DFA"/>
    <w:rsid w:val="008D7EED"/>
    <w:rsid w:val="008E12A5"/>
    <w:rsid w:val="008E2E82"/>
    <w:rsid w:val="008E3712"/>
    <w:rsid w:val="008E5CE8"/>
    <w:rsid w:val="008F0655"/>
    <w:rsid w:val="0090385B"/>
    <w:rsid w:val="00903F37"/>
    <w:rsid w:val="0090792E"/>
    <w:rsid w:val="00915145"/>
    <w:rsid w:val="0092081B"/>
    <w:rsid w:val="00926830"/>
    <w:rsid w:val="0093025F"/>
    <w:rsid w:val="00931E8F"/>
    <w:rsid w:val="00936425"/>
    <w:rsid w:val="00936C20"/>
    <w:rsid w:val="00943E63"/>
    <w:rsid w:val="00946D85"/>
    <w:rsid w:val="0095045D"/>
    <w:rsid w:val="00950D17"/>
    <w:rsid w:val="0095259A"/>
    <w:rsid w:val="00955E03"/>
    <w:rsid w:val="00957CFF"/>
    <w:rsid w:val="0097315D"/>
    <w:rsid w:val="00974546"/>
    <w:rsid w:val="00980C1A"/>
    <w:rsid w:val="00982772"/>
    <w:rsid w:val="00983B22"/>
    <w:rsid w:val="00986D53"/>
    <w:rsid w:val="00991754"/>
    <w:rsid w:val="00992DBF"/>
    <w:rsid w:val="00993402"/>
    <w:rsid w:val="00993C19"/>
    <w:rsid w:val="00996343"/>
    <w:rsid w:val="009A2AFE"/>
    <w:rsid w:val="009A2BA7"/>
    <w:rsid w:val="009A3585"/>
    <w:rsid w:val="009A455B"/>
    <w:rsid w:val="009A49E5"/>
    <w:rsid w:val="009A58F7"/>
    <w:rsid w:val="009B3C49"/>
    <w:rsid w:val="009B5C87"/>
    <w:rsid w:val="009B652F"/>
    <w:rsid w:val="009C4567"/>
    <w:rsid w:val="009C4985"/>
    <w:rsid w:val="009D16D6"/>
    <w:rsid w:val="009D33BD"/>
    <w:rsid w:val="009D469E"/>
    <w:rsid w:val="009D6811"/>
    <w:rsid w:val="009E40FC"/>
    <w:rsid w:val="009E7D8E"/>
    <w:rsid w:val="009F23A8"/>
    <w:rsid w:val="009F3148"/>
    <w:rsid w:val="009F48F4"/>
    <w:rsid w:val="00A03103"/>
    <w:rsid w:val="00A041AA"/>
    <w:rsid w:val="00A06918"/>
    <w:rsid w:val="00A06B3A"/>
    <w:rsid w:val="00A1664A"/>
    <w:rsid w:val="00A17A80"/>
    <w:rsid w:val="00A209C2"/>
    <w:rsid w:val="00A25E3E"/>
    <w:rsid w:val="00A369B2"/>
    <w:rsid w:val="00A36C2A"/>
    <w:rsid w:val="00A455EF"/>
    <w:rsid w:val="00A51296"/>
    <w:rsid w:val="00A539B6"/>
    <w:rsid w:val="00A5618E"/>
    <w:rsid w:val="00A57829"/>
    <w:rsid w:val="00A60698"/>
    <w:rsid w:val="00A64C49"/>
    <w:rsid w:val="00A671C2"/>
    <w:rsid w:val="00A751AC"/>
    <w:rsid w:val="00A75420"/>
    <w:rsid w:val="00A77937"/>
    <w:rsid w:val="00A806FD"/>
    <w:rsid w:val="00A80C34"/>
    <w:rsid w:val="00A83F32"/>
    <w:rsid w:val="00A87FF2"/>
    <w:rsid w:val="00A91A13"/>
    <w:rsid w:val="00A939EE"/>
    <w:rsid w:val="00AA1654"/>
    <w:rsid w:val="00AA2DF7"/>
    <w:rsid w:val="00AA7163"/>
    <w:rsid w:val="00AB1B46"/>
    <w:rsid w:val="00AD13E8"/>
    <w:rsid w:val="00AD30BA"/>
    <w:rsid w:val="00AD7739"/>
    <w:rsid w:val="00AE0494"/>
    <w:rsid w:val="00AE05DC"/>
    <w:rsid w:val="00AE39C0"/>
    <w:rsid w:val="00AE5F31"/>
    <w:rsid w:val="00AE6009"/>
    <w:rsid w:val="00AF4210"/>
    <w:rsid w:val="00AF7D60"/>
    <w:rsid w:val="00B05B76"/>
    <w:rsid w:val="00B07A1B"/>
    <w:rsid w:val="00B13BF0"/>
    <w:rsid w:val="00B13CFC"/>
    <w:rsid w:val="00B171EF"/>
    <w:rsid w:val="00B17D25"/>
    <w:rsid w:val="00B20516"/>
    <w:rsid w:val="00B22917"/>
    <w:rsid w:val="00B2536C"/>
    <w:rsid w:val="00B25DD7"/>
    <w:rsid w:val="00B27150"/>
    <w:rsid w:val="00B341DD"/>
    <w:rsid w:val="00B3607B"/>
    <w:rsid w:val="00B50873"/>
    <w:rsid w:val="00B5367B"/>
    <w:rsid w:val="00B61324"/>
    <w:rsid w:val="00B63F93"/>
    <w:rsid w:val="00B65235"/>
    <w:rsid w:val="00B65829"/>
    <w:rsid w:val="00B70CF7"/>
    <w:rsid w:val="00B71A25"/>
    <w:rsid w:val="00B76C7E"/>
    <w:rsid w:val="00B77828"/>
    <w:rsid w:val="00B819DA"/>
    <w:rsid w:val="00B87F45"/>
    <w:rsid w:val="00B93426"/>
    <w:rsid w:val="00BA3ACE"/>
    <w:rsid w:val="00BB52A4"/>
    <w:rsid w:val="00BB598C"/>
    <w:rsid w:val="00BC26F7"/>
    <w:rsid w:val="00BC3DBA"/>
    <w:rsid w:val="00BC4844"/>
    <w:rsid w:val="00BC5C44"/>
    <w:rsid w:val="00BD0B5B"/>
    <w:rsid w:val="00BD1BCF"/>
    <w:rsid w:val="00BE04FD"/>
    <w:rsid w:val="00BE0620"/>
    <w:rsid w:val="00BE1F23"/>
    <w:rsid w:val="00BF6FBB"/>
    <w:rsid w:val="00C00904"/>
    <w:rsid w:val="00C01A8F"/>
    <w:rsid w:val="00C01EA3"/>
    <w:rsid w:val="00C02136"/>
    <w:rsid w:val="00C04547"/>
    <w:rsid w:val="00C05EC1"/>
    <w:rsid w:val="00C06F2D"/>
    <w:rsid w:val="00C07831"/>
    <w:rsid w:val="00C120B5"/>
    <w:rsid w:val="00C14ABD"/>
    <w:rsid w:val="00C15F0C"/>
    <w:rsid w:val="00C17CB6"/>
    <w:rsid w:val="00C2770F"/>
    <w:rsid w:val="00C304C8"/>
    <w:rsid w:val="00C33249"/>
    <w:rsid w:val="00C33B11"/>
    <w:rsid w:val="00C418A5"/>
    <w:rsid w:val="00C473A4"/>
    <w:rsid w:val="00C54B88"/>
    <w:rsid w:val="00C55FC2"/>
    <w:rsid w:val="00C71B03"/>
    <w:rsid w:val="00C7702B"/>
    <w:rsid w:val="00C910A9"/>
    <w:rsid w:val="00CA0C6C"/>
    <w:rsid w:val="00CA0F5B"/>
    <w:rsid w:val="00CA1D2A"/>
    <w:rsid w:val="00CA3258"/>
    <w:rsid w:val="00CA6D31"/>
    <w:rsid w:val="00CA7A14"/>
    <w:rsid w:val="00CA7DC2"/>
    <w:rsid w:val="00CB0BB8"/>
    <w:rsid w:val="00CB36C6"/>
    <w:rsid w:val="00CB54D1"/>
    <w:rsid w:val="00CB7BCC"/>
    <w:rsid w:val="00CB7E08"/>
    <w:rsid w:val="00CD5121"/>
    <w:rsid w:val="00CD6DA0"/>
    <w:rsid w:val="00CE030C"/>
    <w:rsid w:val="00CE23CD"/>
    <w:rsid w:val="00CE47C7"/>
    <w:rsid w:val="00CF1702"/>
    <w:rsid w:val="00CF30D0"/>
    <w:rsid w:val="00D03975"/>
    <w:rsid w:val="00D10B5A"/>
    <w:rsid w:val="00D117C6"/>
    <w:rsid w:val="00D1314F"/>
    <w:rsid w:val="00D17F15"/>
    <w:rsid w:val="00D21C35"/>
    <w:rsid w:val="00D259F5"/>
    <w:rsid w:val="00D260DD"/>
    <w:rsid w:val="00D30B00"/>
    <w:rsid w:val="00D31A0A"/>
    <w:rsid w:val="00D32D8D"/>
    <w:rsid w:val="00D34EEB"/>
    <w:rsid w:val="00D358B1"/>
    <w:rsid w:val="00D41FC7"/>
    <w:rsid w:val="00D450FA"/>
    <w:rsid w:val="00D61AE4"/>
    <w:rsid w:val="00D65068"/>
    <w:rsid w:val="00D725BC"/>
    <w:rsid w:val="00D7472F"/>
    <w:rsid w:val="00D77447"/>
    <w:rsid w:val="00D77C80"/>
    <w:rsid w:val="00D81B61"/>
    <w:rsid w:val="00D81D3E"/>
    <w:rsid w:val="00D84773"/>
    <w:rsid w:val="00D92C06"/>
    <w:rsid w:val="00D95CEE"/>
    <w:rsid w:val="00D963D0"/>
    <w:rsid w:val="00D966CC"/>
    <w:rsid w:val="00DA2AF5"/>
    <w:rsid w:val="00DA4884"/>
    <w:rsid w:val="00DA5094"/>
    <w:rsid w:val="00DA6B34"/>
    <w:rsid w:val="00DB0706"/>
    <w:rsid w:val="00DB4E76"/>
    <w:rsid w:val="00DB66EB"/>
    <w:rsid w:val="00DB67EC"/>
    <w:rsid w:val="00DC17D7"/>
    <w:rsid w:val="00DC2C05"/>
    <w:rsid w:val="00DC4F12"/>
    <w:rsid w:val="00DC511E"/>
    <w:rsid w:val="00DF0E2A"/>
    <w:rsid w:val="00DF19F6"/>
    <w:rsid w:val="00DF5C3D"/>
    <w:rsid w:val="00DF79A7"/>
    <w:rsid w:val="00E02BBF"/>
    <w:rsid w:val="00E0437F"/>
    <w:rsid w:val="00E10EF9"/>
    <w:rsid w:val="00E14AEE"/>
    <w:rsid w:val="00E15F57"/>
    <w:rsid w:val="00E306DC"/>
    <w:rsid w:val="00E340A9"/>
    <w:rsid w:val="00E35B15"/>
    <w:rsid w:val="00E36C54"/>
    <w:rsid w:val="00E46B68"/>
    <w:rsid w:val="00E52098"/>
    <w:rsid w:val="00E52E5D"/>
    <w:rsid w:val="00E534C4"/>
    <w:rsid w:val="00E53B39"/>
    <w:rsid w:val="00E6220A"/>
    <w:rsid w:val="00E64672"/>
    <w:rsid w:val="00E73AB1"/>
    <w:rsid w:val="00E76D92"/>
    <w:rsid w:val="00E776C3"/>
    <w:rsid w:val="00E77C7E"/>
    <w:rsid w:val="00E80451"/>
    <w:rsid w:val="00E84488"/>
    <w:rsid w:val="00E85953"/>
    <w:rsid w:val="00E92D61"/>
    <w:rsid w:val="00E92F30"/>
    <w:rsid w:val="00E930B7"/>
    <w:rsid w:val="00EA3B1F"/>
    <w:rsid w:val="00EB3882"/>
    <w:rsid w:val="00EB3FB2"/>
    <w:rsid w:val="00EB6164"/>
    <w:rsid w:val="00EB6C59"/>
    <w:rsid w:val="00EB6D2E"/>
    <w:rsid w:val="00EB7767"/>
    <w:rsid w:val="00EC4A34"/>
    <w:rsid w:val="00EC4B91"/>
    <w:rsid w:val="00ED16FF"/>
    <w:rsid w:val="00ED3FFE"/>
    <w:rsid w:val="00EE02BD"/>
    <w:rsid w:val="00EE34D1"/>
    <w:rsid w:val="00EF0150"/>
    <w:rsid w:val="00EF17BF"/>
    <w:rsid w:val="00EF4F77"/>
    <w:rsid w:val="00EF6349"/>
    <w:rsid w:val="00EF706C"/>
    <w:rsid w:val="00F0456A"/>
    <w:rsid w:val="00F076C2"/>
    <w:rsid w:val="00F1448C"/>
    <w:rsid w:val="00F16250"/>
    <w:rsid w:val="00F20677"/>
    <w:rsid w:val="00F23350"/>
    <w:rsid w:val="00F238A4"/>
    <w:rsid w:val="00F242B0"/>
    <w:rsid w:val="00F341EB"/>
    <w:rsid w:val="00F354EC"/>
    <w:rsid w:val="00F37175"/>
    <w:rsid w:val="00F37486"/>
    <w:rsid w:val="00F45585"/>
    <w:rsid w:val="00F5331C"/>
    <w:rsid w:val="00F53704"/>
    <w:rsid w:val="00F70C78"/>
    <w:rsid w:val="00F72003"/>
    <w:rsid w:val="00F72CF1"/>
    <w:rsid w:val="00F72D29"/>
    <w:rsid w:val="00F7427E"/>
    <w:rsid w:val="00F77C53"/>
    <w:rsid w:val="00F82B21"/>
    <w:rsid w:val="00F82D94"/>
    <w:rsid w:val="00F95D13"/>
    <w:rsid w:val="00F95DCD"/>
    <w:rsid w:val="00FA4106"/>
    <w:rsid w:val="00FB10FA"/>
    <w:rsid w:val="00FB2631"/>
    <w:rsid w:val="00FB3A94"/>
    <w:rsid w:val="00FB6B19"/>
    <w:rsid w:val="00FC2EEE"/>
    <w:rsid w:val="00FD0AFD"/>
    <w:rsid w:val="00FD4286"/>
    <w:rsid w:val="00FD510F"/>
    <w:rsid w:val="00FD6558"/>
    <w:rsid w:val="00FD692A"/>
    <w:rsid w:val="00FE47DA"/>
    <w:rsid w:val="00FF1D0E"/>
    <w:rsid w:val="00FF4DD8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character" w:styleId="CommentReference">
    <w:name w:val="annotation reference"/>
    <w:semiHidden/>
    <w:rsid w:val="005C5498"/>
    <w:rPr>
      <w:sz w:val="16"/>
      <w:szCs w:val="16"/>
    </w:rPr>
  </w:style>
  <w:style w:type="paragraph" w:styleId="CommentText">
    <w:name w:val="annotation text"/>
    <w:basedOn w:val="Normal"/>
    <w:semiHidden/>
    <w:rsid w:val="005C549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5498"/>
    <w:rPr>
      <w:b/>
      <w:bCs/>
    </w:rPr>
  </w:style>
  <w:style w:type="character" w:customStyle="1" w:styleId="FooterChar">
    <w:name w:val="Footer Char"/>
    <w:link w:val="Footer"/>
    <w:rsid w:val="00DF19F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character" w:styleId="CommentReference">
    <w:name w:val="annotation reference"/>
    <w:semiHidden/>
    <w:rsid w:val="005C5498"/>
    <w:rPr>
      <w:sz w:val="16"/>
      <w:szCs w:val="16"/>
    </w:rPr>
  </w:style>
  <w:style w:type="paragraph" w:styleId="CommentText">
    <w:name w:val="annotation text"/>
    <w:basedOn w:val="Normal"/>
    <w:semiHidden/>
    <w:rsid w:val="005C549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5498"/>
    <w:rPr>
      <w:b/>
      <w:bCs/>
    </w:rPr>
  </w:style>
  <w:style w:type="character" w:customStyle="1" w:styleId="FooterChar">
    <w:name w:val="Footer Char"/>
    <w:link w:val="Footer"/>
    <w:rsid w:val="00DF19F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gr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8424-702C-46B7-AD73-C89AE1DA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7220</CharactersWithSpaces>
  <SharedDoc>false</SharedDoc>
  <HLinks>
    <vt:vector size="6" baseType="variant">
      <vt:variant>
        <vt:i4>7340076</vt:i4>
      </vt:variant>
      <vt:variant>
        <vt:i4>5</vt:i4>
      </vt:variant>
      <vt:variant>
        <vt:i4>0</vt:i4>
      </vt:variant>
      <vt:variant>
        <vt:i4>5</vt:i4>
      </vt:variant>
      <vt:variant>
        <vt:lpwstr>http://mzh.government.bg/odz-sofiagrad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Galia Jeleva</cp:lastModifiedBy>
  <cp:revision>2</cp:revision>
  <cp:lastPrinted>2025-07-04T06:50:00Z</cp:lastPrinted>
  <dcterms:created xsi:type="dcterms:W3CDTF">2025-07-04T07:20:00Z</dcterms:created>
  <dcterms:modified xsi:type="dcterms:W3CDTF">2025-07-04T07:20:00Z</dcterms:modified>
</cp:coreProperties>
</file>