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83" w:rsidRPr="008820A5" w:rsidRDefault="00A0271E" w:rsidP="00813240">
      <w:pPr>
        <w:spacing w:line="360" w:lineRule="auto"/>
        <w:rPr>
          <w:b/>
        </w:rPr>
      </w:pP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</w:p>
    <w:p w:rsidR="00324589" w:rsidRPr="008D4F91" w:rsidRDefault="003C05DE" w:rsidP="00813240">
      <w:pPr>
        <w:spacing w:line="360" w:lineRule="auto"/>
      </w:pPr>
      <w:r w:rsidRPr="008820A5">
        <w:rPr>
          <w:b/>
        </w:rPr>
        <w:t>ОДОБРЯВАМ</w:t>
      </w:r>
      <w:r w:rsidR="00A0271E" w:rsidRPr="008820A5">
        <w:rPr>
          <w:b/>
        </w:rPr>
        <w:t>:</w:t>
      </w:r>
      <w:r w:rsidR="008D4F91">
        <w:rPr>
          <w:b/>
          <w:lang w:val="en-US"/>
        </w:rPr>
        <w:t xml:space="preserve"> </w:t>
      </w:r>
      <w:r w:rsidR="008D4F91" w:rsidRPr="008D4F91">
        <w:t>..../п/.....</w:t>
      </w:r>
    </w:p>
    <w:p w:rsidR="003C05DE" w:rsidRPr="008820A5" w:rsidRDefault="00A0271E" w:rsidP="00813240">
      <w:pPr>
        <w:spacing w:line="360" w:lineRule="auto"/>
        <w:rPr>
          <w:b/>
        </w:rPr>
      </w:pPr>
      <w:r w:rsidRPr="008820A5">
        <w:rPr>
          <w:b/>
        </w:rPr>
        <w:t>/</w:t>
      </w:r>
      <w:r w:rsidR="008820A5">
        <w:rPr>
          <w:b/>
        </w:rPr>
        <w:t>инж. Ян</w:t>
      </w:r>
      <w:r w:rsidR="00324589" w:rsidRPr="008820A5">
        <w:rPr>
          <w:b/>
        </w:rPr>
        <w:t>ко Янков</w:t>
      </w:r>
      <w:r w:rsidR="003C05DE" w:rsidRPr="008820A5">
        <w:rPr>
          <w:b/>
        </w:rPr>
        <w:t>/</w:t>
      </w:r>
    </w:p>
    <w:p w:rsidR="00A0271E" w:rsidRPr="008820A5" w:rsidRDefault="00E65339" w:rsidP="00324589">
      <w:pPr>
        <w:spacing w:line="360" w:lineRule="auto"/>
        <w:rPr>
          <w:b/>
        </w:rPr>
      </w:pPr>
      <w:r w:rsidRPr="008820A5">
        <w:rPr>
          <w:b/>
        </w:rPr>
        <w:t xml:space="preserve">Директор на ОДЗ </w:t>
      </w:r>
      <w:r w:rsidR="00324589" w:rsidRPr="008820A5">
        <w:rPr>
          <w:b/>
        </w:rPr>
        <w:t>– София-</w:t>
      </w:r>
      <w:r w:rsidRPr="008820A5">
        <w:rPr>
          <w:b/>
        </w:rPr>
        <w:t>град</w:t>
      </w:r>
    </w:p>
    <w:p w:rsidR="005A5783" w:rsidRPr="008820A5" w:rsidRDefault="00A0271E" w:rsidP="00813240">
      <w:pPr>
        <w:spacing w:line="360" w:lineRule="auto"/>
        <w:rPr>
          <w:b/>
        </w:rPr>
      </w:pP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</w:p>
    <w:p w:rsidR="00A0271E" w:rsidRPr="00147629" w:rsidRDefault="00A0271E" w:rsidP="005A5783">
      <w:pPr>
        <w:spacing w:line="360" w:lineRule="auto"/>
        <w:ind w:left="2880" w:firstLine="720"/>
        <w:rPr>
          <w:b/>
          <w:sz w:val="28"/>
          <w:szCs w:val="28"/>
        </w:rPr>
      </w:pPr>
      <w:r w:rsidRPr="00147629">
        <w:rPr>
          <w:b/>
          <w:sz w:val="28"/>
          <w:szCs w:val="28"/>
        </w:rPr>
        <w:t>Д О К Л А Д</w:t>
      </w:r>
    </w:p>
    <w:p w:rsidR="005A5783" w:rsidRPr="008820A5" w:rsidRDefault="005A5783" w:rsidP="000F7273">
      <w:pPr>
        <w:spacing w:line="360" w:lineRule="auto"/>
        <w:ind w:left="2880" w:firstLine="720"/>
        <w:jc w:val="both"/>
        <w:rPr>
          <w:b/>
        </w:rPr>
      </w:pPr>
    </w:p>
    <w:p w:rsidR="008427A8" w:rsidRPr="008820A5" w:rsidRDefault="008427A8" w:rsidP="000F7273">
      <w:pPr>
        <w:ind w:firstLine="720"/>
        <w:jc w:val="both"/>
      </w:pPr>
      <w:r w:rsidRPr="008820A5">
        <w:t>Днес</w:t>
      </w:r>
      <w:r w:rsidR="006D5FCE" w:rsidRPr="008820A5">
        <w:t xml:space="preserve"> </w:t>
      </w:r>
      <w:r w:rsidR="001D3CAD" w:rsidRPr="008820A5">
        <w:t>1</w:t>
      </w:r>
      <w:r w:rsidR="004E75E4" w:rsidRPr="008820A5">
        <w:t>9</w:t>
      </w:r>
      <w:r w:rsidR="003C05DE" w:rsidRPr="008820A5">
        <w:t>.01</w:t>
      </w:r>
      <w:r w:rsidR="00A51CAC" w:rsidRPr="008820A5">
        <w:t>.</w:t>
      </w:r>
      <w:r w:rsidR="00324589" w:rsidRPr="008820A5">
        <w:t>202</w:t>
      </w:r>
      <w:r w:rsidR="000F7273">
        <w:t>3</w:t>
      </w:r>
      <w:r w:rsidR="00884596" w:rsidRPr="008820A5">
        <w:rPr>
          <w:lang w:val="ru-RU"/>
        </w:rPr>
        <w:t xml:space="preserve"> </w:t>
      </w:r>
      <w:r w:rsidRPr="008820A5">
        <w:t>г</w:t>
      </w:r>
      <w:r w:rsidR="00884596" w:rsidRPr="008820A5">
        <w:t>од</w:t>
      </w:r>
      <w:r w:rsidRPr="008820A5">
        <w:t>.</w:t>
      </w:r>
      <w:r w:rsidR="004F7393" w:rsidRPr="008820A5">
        <w:rPr>
          <w:lang w:val="ru-RU"/>
        </w:rPr>
        <w:t xml:space="preserve"> </w:t>
      </w:r>
      <w:r w:rsidRPr="008820A5">
        <w:t xml:space="preserve">в </w:t>
      </w:r>
      <w:r w:rsidR="003C05DE" w:rsidRPr="008820A5">
        <w:t xml:space="preserve">сградата на </w:t>
      </w:r>
      <w:r w:rsidRPr="008820A5">
        <w:t>О</w:t>
      </w:r>
      <w:r w:rsidR="003C05DE" w:rsidRPr="008820A5">
        <w:t xml:space="preserve">бластна дирекция </w:t>
      </w:r>
      <w:r w:rsidRPr="008820A5">
        <w:t xml:space="preserve">„Земеделие” </w:t>
      </w:r>
      <w:r w:rsidR="00324589" w:rsidRPr="008820A5">
        <w:t>– София-</w:t>
      </w:r>
      <w:r w:rsidRPr="008820A5">
        <w:t>град се проведе заседание на</w:t>
      </w:r>
      <w:r w:rsidR="002201A4" w:rsidRPr="008820A5">
        <w:t xml:space="preserve"> Комисия,</w:t>
      </w:r>
      <w:r w:rsidR="00FF003B" w:rsidRPr="008820A5">
        <w:t xml:space="preserve"> назначена със </w:t>
      </w:r>
      <w:r w:rsidR="001E206C" w:rsidRPr="008820A5">
        <w:t>заповед ПО–09</w:t>
      </w:r>
      <w:r w:rsidR="00FF003B" w:rsidRPr="008820A5">
        <w:t>–</w:t>
      </w:r>
      <w:r w:rsidR="00131696" w:rsidRPr="008820A5">
        <w:t>6</w:t>
      </w:r>
      <w:r w:rsidR="000F7273">
        <w:t>27</w:t>
      </w:r>
      <w:r w:rsidR="00660047" w:rsidRPr="008820A5">
        <w:t>/</w:t>
      </w:r>
      <w:r w:rsidR="00324589" w:rsidRPr="008820A5">
        <w:t>1</w:t>
      </w:r>
      <w:r w:rsidR="000F7273">
        <w:t>8</w:t>
      </w:r>
      <w:r w:rsidR="00E0456A" w:rsidRPr="008820A5">
        <w:t>.0</w:t>
      </w:r>
      <w:r w:rsidR="003C05DE" w:rsidRPr="008820A5">
        <w:t>1</w:t>
      </w:r>
      <w:r w:rsidR="00324589" w:rsidRPr="008820A5">
        <w:t>.202</w:t>
      </w:r>
      <w:r w:rsidR="000F7273">
        <w:t>3</w:t>
      </w:r>
      <w:r w:rsidR="008766E2" w:rsidRPr="008820A5">
        <w:t xml:space="preserve"> год.</w:t>
      </w:r>
      <w:r w:rsidR="00FF003B" w:rsidRPr="008820A5">
        <w:t xml:space="preserve"> на Директора на областна</w:t>
      </w:r>
      <w:r w:rsidR="00D751CB" w:rsidRPr="008820A5">
        <w:t>та</w:t>
      </w:r>
      <w:r w:rsidR="00FF003B" w:rsidRPr="008820A5">
        <w:t xml:space="preserve"> </w:t>
      </w:r>
      <w:r w:rsidR="002201A4" w:rsidRPr="008820A5">
        <w:t xml:space="preserve"> дирекция</w:t>
      </w:r>
      <w:r w:rsidR="00BB3613" w:rsidRPr="008820A5">
        <w:t xml:space="preserve"> </w:t>
      </w:r>
      <w:r w:rsidRPr="008820A5">
        <w:t>в състав:</w:t>
      </w:r>
    </w:p>
    <w:p w:rsidR="004C4756" w:rsidRPr="008820A5" w:rsidRDefault="004C4756" w:rsidP="000F7273">
      <w:pPr>
        <w:ind w:firstLine="720"/>
        <w:jc w:val="both"/>
      </w:pPr>
    </w:p>
    <w:p w:rsidR="000F7273" w:rsidRPr="00C541C0" w:rsidRDefault="000F7273" w:rsidP="000F7273">
      <w:pPr>
        <w:ind w:firstLine="720"/>
        <w:jc w:val="both"/>
        <w:rPr>
          <w:lang w:eastAsia="bg-BG"/>
        </w:rPr>
      </w:pPr>
      <w:r w:rsidRPr="00C541C0">
        <w:rPr>
          <w:b/>
          <w:lang w:eastAsia="bg-BG"/>
        </w:rPr>
        <w:t>Председател</w:t>
      </w:r>
      <w:r w:rsidRPr="00C541C0">
        <w:rPr>
          <w:lang w:eastAsia="bg-BG"/>
        </w:rPr>
        <w:t xml:space="preserve">: </w:t>
      </w:r>
      <w:r>
        <w:rPr>
          <w:lang w:eastAsia="bg-BG"/>
        </w:rPr>
        <w:t>Наталия Маринова</w:t>
      </w:r>
      <w:r w:rsidRPr="00C541C0">
        <w:rPr>
          <w:lang w:eastAsia="bg-BG"/>
        </w:rPr>
        <w:t xml:space="preserve"> – </w:t>
      </w:r>
      <w:r>
        <w:rPr>
          <w:lang w:eastAsia="bg-BG"/>
        </w:rPr>
        <w:t xml:space="preserve">и.д. </w:t>
      </w:r>
      <w:r w:rsidRPr="00C541C0">
        <w:rPr>
          <w:lang w:eastAsia="bg-BG"/>
        </w:rPr>
        <w:t xml:space="preserve">Гл. </w:t>
      </w:r>
      <w:r>
        <w:rPr>
          <w:lang w:eastAsia="bg-BG"/>
        </w:rPr>
        <w:t>Д</w:t>
      </w:r>
      <w:r w:rsidRPr="00C541C0">
        <w:rPr>
          <w:lang w:eastAsia="bg-BG"/>
        </w:rPr>
        <w:t xml:space="preserve">иректор на  Главна дирекция „Аграрно </w:t>
      </w:r>
      <w:r>
        <w:rPr>
          <w:lang w:eastAsia="bg-BG"/>
        </w:rPr>
        <w:t>развитие”- ОД „Земеделие”- София-</w:t>
      </w:r>
      <w:r w:rsidRPr="00C541C0">
        <w:rPr>
          <w:lang w:eastAsia="bg-BG"/>
        </w:rPr>
        <w:t>град;</w:t>
      </w:r>
    </w:p>
    <w:p w:rsidR="000F7273" w:rsidRPr="00C541C0" w:rsidRDefault="000F7273" w:rsidP="000F7273">
      <w:pPr>
        <w:ind w:firstLine="720"/>
        <w:jc w:val="both"/>
        <w:rPr>
          <w:lang w:val="en-US" w:eastAsia="bg-BG"/>
        </w:rPr>
      </w:pPr>
      <w:r w:rsidRPr="00C541C0">
        <w:rPr>
          <w:b/>
          <w:lang w:eastAsia="bg-BG"/>
        </w:rPr>
        <w:t>и членове:</w:t>
      </w:r>
      <w:r w:rsidRPr="00C541C0">
        <w:rPr>
          <w:lang w:eastAsia="bg-BG"/>
        </w:rPr>
        <w:t xml:space="preserve"> </w:t>
      </w:r>
    </w:p>
    <w:p w:rsidR="000F7273" w:rsidRPr="00C541C0" w:rsidRDefault="000F7273" w:rsidP="000F7273">
      <w:pPr>
        <w:jc w:val="both"/>
        <w:rPr>
          <w:lang w:eastAsia="bg-BG"/>
        </w:rPr>
      </w:pPr>
      <w:r w:rsidRPr="00C541C0">
        <w:rPr>
          <w:lang w:val="en-US" w:eastAsia="bg-BG"/>
        </w:rPr>
        <w:tab/>
      </w:r>
      <w:r w:rsidRPr="00C541C0">
        <w:rPr>
          <w:lang w:val="en-US" w:eastAsia="bg-BG"/>
        </w:rPr>
        <w:tab/>
        <w:t>1</w:t>
      </w:r>
      <w:r w:rsidRPr="00C541C0">
        <w:rPr>
          <w:lang w:val="ru-RU" w:eastAsia="bg-BG"/>
        </w:rPr>
        <w:t xml:space="preserve">. </w:t>
      </w:r>
      <w:r>
        <w:rPr>
          <w:lang w:val="ru-RU" w:eastAsia="bg-BG"/>
        </w:rPr>
        <w:t>Екатерина Стоянова</w:t>
      </w:r>
      <w:r w:rsidRPr="00C541C0">
        <w:rPr>
          <w:lang w:val="ru-RU" w:eastAsia="bg-BG"/>
        </w:rPr>
        <w:t xml:space="preserve"> </w:t>
      </w:r>
      <w:r>
        <w:rPr>
          <w:lang w:eastAsia="bg-BG"/>
        </w:rPr>
        <w:t>– гл</w:t>
      </w:r>
      <w:r w:rsidRPr="00C541C0">
        <w:rPr>
          <w:lang w:eastAsia="bg-BG"/>
        </w:rPr>
        <w:t xml:space="preserve">. експерт ОД „Земеделие” </w:t>
      </w:r>
      <w:r>
        <w:rPr>
          <w:lang w:eastAsia="bg-BG"/>
        </w:rPr>
        <w:t>– София-</w:t>
      </w:r>
      <w:r w:rsidRPr="00C541C0">
        <w:rPr>
          <w:lang w:eastAsia="bg-BG"/>
        </w:rPr>
        <w:t>град;</w:t>
      </w:r>
    </w:p>
    <w:p w:rsidR="000F7273" w:rsidRPr="00C541C0" w:rsidRDefault="000F7273" w:rsidP="000F7273">
      <w:pPr>
        <w:jc w:val="both"/>
        <w:rPr>
          <w:lang w:eastAsia="bg-BG"/>
        </w:rPr>
      </w:pPr>
      <w:r w:rsidRPr="00C541C0">
        <w:rPr>
          <w:lang w:eastAsia="bg-BG"/>
        </w:rPr>
        <w:tab/>
      </w:r>
      <w:r w:rsidRPr="00C541C0">
        <w:rPr>
          <w:lang w:eastAsia="bg-BG"/>
        </w:rPr>
        <w:tab/>
      </w:r>
      <w:r w:rsidRPr="00C541C0">
        <w:rPr>
          <w:lang w:val="en-US" w:eastAsia="bg-BG"/>
        </w:rPr>
        <w:t>2</w:t>
      </w:r>
      <w:r w:rsidRPr="00C541C0">
        <w:rPr>
          <w:lang w:eastAsia="bg-BG"/>
        </w:rPr>
        <w:t xml:space="preserve">. </w:t>
      </w:r>
      <w:proofErr w:type="gramStart"/>
      <w:r w:rsidRPr="00C541C0">
        <w:rPr>
          <w:lang w:eastAsia="bg-BG"/>
        </w:rPr>
        <w:t>инж</w:t>
      </w:r>
      <w:proofErr w:type="gramEnd"/>
      <w:r w:rsidRPr="00C541C0">
        <w:rPr>
          <w:lang w:eastAsia="bg-BG"/>
        </w:rPr>
        <w:t xml:space="preserve">. Владимир Кайряк – </w:t>
      </w:r>
      <w:r>
        <w:rPr>
          <w:lang w:eastAsia="bg-BG"/>
        </w:rPr>
        <w:t xml:space="preserve">и.д. </w:t>
      </w:r>
      <w:r w:rsidRPr="00C541C0">
        <w:rPr>
          <w:lang w:eastAsia="bg-BG"/>
        </w:rPr>
        <w:t xml:space="preserve">началник </w:t>
      </w:r>
      <w:r>
        <w:rPr>
          <w:lang w:eastAsia="bg-BG"/>
        </w:rPr>
        <w:t xml:space="preserve">на </w:t>
      </w:r>
      <w:r w:rsidRPr="00C541C0">
        <w:rPr>
          <w:lang w:eastAsia="bg-BG"/>
        </w:rPr>
        <w:t>ОСЗ Източна</w:t>
      </w:r>
    </w:p>
    <w:p w:rsidR="000F7273" w:rsidRDefault="000F7273" w:rsidP="000F7273">
      <w:pPr>
        <w:jc w:val="both"/>
        <w:rPr>
          <w:lang w:eastAsia="bg-BG"/>
        </w:rPr>
      </w:pPr>
      <w:r w:rsidRPr="00C541C0">
        <w:rPr>
          <w:lang w:eastAsia="bg-BG"/>
        </w:rPr>
        <w:tab/>
      </w:r>
      <w:r w:rsidRPr="00C541C0">
        <w:rPr>
          <w:lang w:eastAsia="bg-BG"/>
        </w:rPr>
        <w:tab/>
      </w:r>
      <w:r w:rsidRPr="00C541C0">
        <w:rPr>
          <w:lang w:val="en-US" w:eastAsia="bg-BG"/>
        </w:rPr>
        <w:t>3</w:t>
      </w:r>
      <w:r w:rsidRPr="00C541C0">
        <w:rPr>
          <w:lang w:eastAsia="bg-BG"/>
        </w:rPr>
        <w:t xml:space="preserve">. </w:t>
      </w:r>
      <w:r>
        <w:rPr>
          <w:lang w:eastAsia="bg-BG"/>
        </w:rPr>
        <w:t xml:space="preserve">Теодора Спасова-Ненкова </w:t>
      </w:r>
      <w:proofErr w:type="gramStart"/>
      <w:r>
        <w:rPr>
          <w:lang w:eastAsia="bg-BG"/>
        </w:rPr>
        <w:t xml:space="preserve">– </w:t>
      </w:r>
      <w:r w:rsidRPr="00C541C0">
        <w:rPr>
          <w:lang w:eastAsia="bg-BG"/>
        </w:rPr>
        <w:t xml:space="preserve"> началник</w:t>
      </w:r>
      <w:proofErr w:type="gramEnd"/>
      <w:r w:rsidRPr="00C541C0">
        <w:rPr>
          <w:lang w:eastAsia="bg-BG"/>
        </w:rPr>
        <w:t xml:space="preserve"> </w:t>
      </w:r>
      <w:r>
        <w:rPr>
          <w:lang w:eastAsia="bg-BG"/>
        </w:rPr>
        <w:t>на ОСЗ Северна</w:t>
      </w:r>
    </w:p>
    <w:p w:rsidR="005A5783" w:rsidRDefault="000F7273" w:rsidP="000F7273">
      <w:pPr>
        <w:jc w:val="both"/>
        <w:rPr>
          <w:lang w:eastAsia="bg-BG"/>
        </w:rPr>
      </w:pPr>
      <w:r>
        <w:rPr>
          <w:lang w:eastAsia="bg-BG"/>
        </w:rPr>
        <w:t xml:space="preserve">                        4. инж. Радмила Тасева – началник на ОСЗ Западна</w:t>
      </w:r>
    </w:p>
    <w:p w:rsidR="000F7273" w:rsidRPr="008820A5" w:rsidRDefault="000F7273" w:rsidP="000F7273">
      <w:pPr>
        <w:jc w:val="both"/>
      </w:pPr>
    </w:p>
    <w:p w:rsidR="00691B6F" w:rsidRPr="008820A5" w:rsidRDefault="004C0887" w:rsidP="00691B6F">
      <w:pPr>
        <w:ind w:firstLine="708"/>
        <w:jc w:val="both"/>
      </w:pPr>
      <w:r w:rsidRPr="008820A5">
        <w:rPr>
          <w:b/>
        </w:rPr>
        <w:t>Със задача:</w:t>
      </w:r>
      <w:r w:rsidR="00691B6F" w:rsidRPr="008820A5">
        <w:t xml:space="preserve"> </w:t>
      </w:r>
    </w:p>
    <w:p w:rsidR="00691B6F" w:rsidRPr="008820A5" w:rsidRDefault="004C0887" w:rsidP="00691B6F">
      <w:pPr>
        <w:ind w:firstLine="708"/>
        <w:jc w:val="both"/>
      </w:pPr>
      <w:r w:rsidRPr="008820A5">
        <w:t>Да определи размера на средното годишно рентно плащане за землищата в обла</w:t>
      </w:r>
      <w:r w:rsidR="00BB3613" w:rsidRPr="008820A5">
        <w:t>с</w:t>
      </w:r>
      <w:r w:rsidR="004E75E4" w:rsidRPr="008820A5">
        <w:t>т София-</w:t>
      </w:r>
      <w:r w:rsidR="00324589" w:rsidRPr="008820A5">
        <w:t>град за стопанската 202</w:t>
      </w:r>
      <w:r w:rsidR="005F40A0">
        <w:t>3</w:t>
      </w:r>
      <w:r w:rsidR="00324589" w:rsidRPr="008820A5">
        <w:t>/202</w:t>
      </w:r>
      <w:r w:rsidR="005F40A0">
        <w:t>4</w:t>
      </w:r>
      <w:r w:rsidRPr="008820A5">
        <w:t xml:space="preserve"> г</w:t>
      </w:r>
      <w:r w:rsidR="00660047" w:rsidRPr="008820A5">
        <w:t>од.</w:t>
      </w:r>
      <w:r w:rsidRPr="008820A5">
        <w:t xml:space="preserve"> в </w:t>
      </w:r>
      <w:r w:rsidR="00691B6F" w:rsidRPr="008820A5">
        <w:t xml:space="preserve">цели </w:t>
      </w:r>
      <w:r w:rsidRPr="008820A5">
        <w:t>левове на д</w:t>
      </w:r>
      <w:r w:rsidR="00660047" w:rsidRPr="008820A5">
        <w:t>е</w:t>
      </w:r>
      <w:r w:rsidRPr="008820A5">
        <w:t>ка</w:t>
      </w:r>
      <w:r w:rsidR="00660047" w:rsidRPr="008820A5">
        <w:t>р</w:t>
      </w:r>
      <w:r w:rsidRPr="008820A5">
        <w:t xml:space="preserve">, </w:t>
      </w:r>
      <w:proofErr w:type="spellStart"/>
      <w:r w:rsidR="00691B6F" w:rsidRPr="008820A5">
        <w:rPr>
          <w:lang w:val="en"/>
        </w:rPr>
        <w:t>изчислена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на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база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повече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от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половината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договори</w:t>
      </w:r>
      <w:proofErr w:type="spellEnd"/>
      <w:r w:rsidR="00691B6F" w:rsidRPr="008820A5">
        <w:rPr>
          <w:lang w:val="en"/>
        </w:rPr>
        <w:t xml:space="preserve">, </w:t>
      </w:r>
      <w:proofErr w:type="spellStart"/>
      <w:r w:rsidR="00691B6F" w:rsidRPr="008820A5">
        <w:rPr>
          <w:lang w:val="en"/>
        </w:rPr>
        <w:t>вписани</w:t>
      </w:r>
      <w:proofErr w:type="spellEnd"/>
      <w:r w:rsidR="00691B6F" w:rsidRPr="008820A5">
        <w:rPr>
          <w:lang w:val="en"/>
        </w:rPr>
        <w:t xml:space="preserve"> в </w:t>
      </w:r>
      <w:r w:rsidR="00691B6F" w:rsidRPr="008820A5">
        <w:t>С</w:t>
      </w:r>
      <w:proofErr w:type="spellStart"/>
      <w:r w:rsidR="00691B6F" w:rsidRPr="008820A5">
        <w:rPr>
          <w:lang w:val="en"/>
        </w:rPr>
        <w:t>лужба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по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вписванията</w:t>
      </w:r>
      <w:proofErr w:type="spellEnd"/>
      <w:r w:rsidR="00691B6F" w:rsidRPr="008820A5">
        <w:rPr>
          <w:lang w:val="en"/>
        </w:rPr>
        <w:t xml:space="preserve"> и </w:t>
      </w:r>
      <w:proofErr w:type="spellStart"/>
      <w:r w:rsidR="00691B6F" w:rsidRPr="008820A5">
        <w:rPr>
          <w:lang w:val="en"/>
        </w:rPr>
        <w:t>регистрирани</w:t>
      </w:r>
      <w:proofErr w:type="spellEnd"/>
      <w:r w:rsidR="007B0A37" w:rsidRPr="008820A5">
        <w:rPr>
          <w:lang w:val="en"/>
        </w:rPr>
        <w:t xml:space="preserve"> в </w:t>
      </w:r>
      <w:proofErr w:type="spellStart"/>
      <w:r w:rsidR="007B0A37" w:rsidRPr="008820A5">
        <w:rPr>
          <w:lang w:val="en"/>
        </w:rPr>
        <w:t>общинск</w:t>
      </w:r>
      <w:proofErr w:type="spellEnd"/>
      <w:r w:rsidR="007B0A37" w:rsidRPr="008820A5">
        <w:t>и</w:t>
      </w:r>
      <w:r w:rsidR="007B0A37" w:rsidRPr="008820A5">
        <w:rPr>
          <w:lang w:val="en"/>
        </w:rPr>
        <w:t>т</w:t>
      </w:r>
      <w:r w:rsidR="007B0A37" w:rsidRPr="008820A5">
        <w:t>е</w:t>
      </w:r>
      <w:r w:rsidR="007B0A37" w:rsidRPr="008820A5">
        <w:rPr>
          <w:lang w:val="en"/>
        </w:rPr>
        <w:t xml:space="preserve"> </w:t>
      </w:r>
      <w:proofErr w:type="spellStart"/>
      <w:r w:rsidR="007B0A37" w:rsidRPr="008820A5">
        <w:rPr>
          <w:lang w:val="en"/>
        </w:rPr>
        <w:t>служб</w:t>
      </w:r>
      <w:proofErr w:type="spellEnd"/>
      <w:r w:rsidR="007B0A37" w:rsidRPr="008820A5">
        <w:t>и</w:t>
      </w:r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по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земеделие</w:t>
      </w:r>
      <w:proofErr w:type="spellEnd"/>
      <w:r w:rsidR="00691B6F" w:rsidRPr="008820A5">
        <w:t>, в съответствие с §</w:t>
      </w:r>
      <w:r w:rsidR="00103853" w:rsidRPr="008820A5">
        <w:t xml:space="preserve"> </w:t>
      </w:r>
      <w:r w:rsidR="00691B6F" w:rsidRPr="008820A5">
        <w:t>2е, ал.</w:t>
      </w:r>
      <w:r w:rsidR="00324589" w:rsidRPr="008820A5">
        <w:t xml:space="preserve"> </w:t>
      </w:r>
      <w:r w:rsidR="00691B6F" w:rsidRPr="008820A5">
        <w:t>1 и ал.</w:t>
      </w:r>
      <w:r w:rsidR="00324589" w:rsidRPr="008820A5">
        <w:t xml:space="preserve"> </w:t>
      </w:r>
      <w:r w:rsidR="00691B6F" w:rsidRPr="008820A5">
        <w:t xml:space="preserve">2 от Допълнителните разпоредби на Закона за собствеността и ползването на земеделските земи, </w:t>
      </w:r>
      <w:proofErr w:type="spellStart"/>
      <w:r w:rsidR="00691B6F" w:rsidRPr="008820A5">
        <w:rPr>
          <w:lang w:val="en"/>
        </w:rPr>
        <w:t>въз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основа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на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данни</w:t>
      </w:r>
      <w:proofErr w:type="spellEnd"/>
      <w:r w:rsidR="00691B6F" w:rsidRPr="008820A5">
        <w:rPr>
          <w:lang w:val="en"/>
        </w:rPr>
        <w:t xml:space="preserve">, </w:t>
      </w:r>
      <w:proofErr w:type="spellStart"/>
      <w:r w:rsidR="00691B6F" w:rsidRPr="008820A5">
        <w:rPr>
          <w:lang w:val="en"/>
        </w:rPr>
        <w:t>предоставени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от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съответната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общинска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служба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по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земеделие</w:t>
      </w:r>
      <w:proofErr w:type="spellEnd"/>
      <w:r w:rsidR="00324589" w:rsidRPr="008820A5">
        <w:t xml:space="preserve"> /ОСЗ/</w:t>
      </w:r>
      <w:r w:rsidR="00691B6F" w:rsidRPr="008820A5">
        <w:t xml:space="preserve">. </w:t>
      </w:r>
    </w:p>
    <w:p w:rsidR="004C4756" w:rsidRPr="008820A5" w:rsidRDefault="00B66CC6" w:rsidP="00691B6F">
      <w:pPr>
        <w:ind w:firstLine="708"/>
        <w:jc w:val="both"/>
      </w:pPr>
      <w:r w:rsidRPr="008820A5">
        <w:t xml:space="preserve">На комисията беше предоставена информация за средни годишни изкупни цени, изпратени от Дирекция </w:t>
      </w:r>
      <w:r w:rsidR="00AC7BDC">
        <w:t>„</w:t>
      </w:r>
      <w:r w:rsidRPr="008820A5">
        <w:t>ПОК</w:t>
      </w:r>
      <w:r w:rsidR="00AC7BDC">
        <w:t>“ на МЗм</w:t>
      </w:r>
      <w:r w:rsidRPr="008820A5">
        <w:t xml:space="preserve"> с писмо </w:t>
      </w:r>
      <w:r w:rsidR="00AC7BDC">
        <w:t>в</w:t>
      </w:r>
      <w:r w:rsidRPr="008820A5">
        <w:t xml:space="preserve">х. № </w:t>
      </w:r>
      <w:r w:rsidR="00AC7BDC">
        <w:t>РД-12-01-619</w:t>
      </w:r>
      <w:r w:rsidRPr="008820A5">
        <w:t>/1</w:t>
      </w:r>
      <w:r w:rsidR="00AC7BDC">
        <w:t>7</w:t>
      </w:r>
      <w:r w:rsidRPr="008820A5">
        <w:t>.01.202</w:t>
      </w:r>
      <w:r w:rsidR="00AC7BDC">
        <w:t>3</w:t>
      </w:r>
      <w:r w:rsidRPr="008820A5">
        <w:t xml:space="preserve"> год. В табличен вид са дадени цените на основни култури – хлебна пшеница, фуражна пшеница, фуражен ечемик, пивоварен ечемик, рапица, царевица за зърно и маслодаен слънчоглед.</w:t>
      </w:r>
    </w:p>
    <w:p w:rsidR="00906D44" w:rsidRPr="008820A5" w:rsidRDefault="00041C1F" w:rsidP="00691B6F">
      <w:pPr>
        <w:ind w:firstLine="708"/>
        <w:jc w:val="both"/>
      </w:pPr>
      <w:r w:rsidRPr="008820A5">
        <w:t xml:space="preserve">Служителите на ОСЗ са изготвили справка за средна претеглена цена </w:t>
      </w:r>
      <w:r w:rsidR="00C32CB8" w:rsidRPr="008820A5">
        <w:t>за всяко землищ</w:t>
      </w:r>
      <w:r w:rsidRPr="008820A5">
        <w:t xml:space="preserve">е на база на въведените вписани договори. </w:t>
      </w:r>
    </w:p>
    <w:p w:rsidR="00741F45" w:rsidRPr="008820A5" w:rsidRDefault="00741F45" w:rsidP="00691B6F">
      <w:pPr>
        <w:ind w:firstLine="708"/>
        <w:jc w:val="both"/>
      </w:pPr>
    </w:p>
    <w:p w:rsidR="00C32CB8" w:rsidRPr="008820A5" w:rsidRDefault="00041C1F" w:rsidP="00691B6F">
      <w:pPr>
        <w:ind w:firstLine="708"/>
        <w:jc w:val="both"/>
      </w:pPr>
      <w:r w:rsidRPr="008820A5">
        <w:t>У</w:t>
      </w:r>
      <w:r w:rsidR="00906D44" w:rsidRPr="008820A5">
        <w:t>становено е, че:</w:t>
      </w:r>
    </w:p>
    <w:p w:rsidR="00041C1F" w:rsidRPr="008820A5" w:rsidRDefault="00C32CB8" w:rsidP="00691B6F">
      <w:pPr>
        <w:ind w:firstLine="708"/>
        <w:jc w:val="both"/>
      </w:pPr>
      <w:r w:rsidRPr="008820A5">
        <w:t xml:space="preserve">- </w:t>
      </w:r>
      <w:r w:rsidR="00041C1F" w:rsidRPr="008820A5">
        <w:t>за земли</w:t>
      </w:r>
      <w:r w:rsidR="00D86212">
        <w:t>щата на ОСЗ Северна са въведени</w:t>
      </w:r>
      <w:r w:rsidR="00754A33">
        <w:rPr>
          <w:lang w:val="en-US"/>
        </w:rPr>
        <w:t xml:space="preserve"> </w:t>
      </w:r>
      <w:r w:rsidR="00754A33">
        <w:t>41</w:t>
      </w:r>
      <w:r w:rsidRPr="008820A5">
        <w:t xml:space="preserve"> броя договори за имоти с начин на трайно ползване /НТП/ „нива“ и </w:t>
      </w:r>
      <w:r w:rsidR="00754A33">
        <w:t>16</w:t>
      </w:r>
      <w:r w:rsidRPr="008820A5">
        <w:t xml:space="preserve"> бр. за имоти с НТП „пасища, мери и ливади“;</w:t>
      </w:r>
    </w:p>
    <w:p w:rsidR="00C32CB8" w:rsidRPr="008820A5" w:rsidRDefault="00C32CB8" w:rsidP="00691B6F">
      <w:pPr>
        <w:ind w:firstLine="708"/>
        <w:jc w:val="both"/>
      </w:pPr>
      <w:r w:rsidRPr="008820A5">
        <w:t xml:space="preserve">- за землищата на ОСЗ Източна са въведени </w:t>
      </w:r>
      <w:r w:rsidR="00754A33">
        <w:t>171</w:t>
      </w:r>
      <w:r w:rsidRPr="008820A5">
        <w:t xml:space="preserve"> броя договори за имоти с НТП „нива“ и </w:t>
      </w:r>
      <w:r w:rsidR="00754A33">
        <w:t>70</w:t>
      </w:r>
      <w:r w:rsidRPr="008820A5">
        <w:t xml:space="preserve"> бр. за имоти с НТП „пасища, мери и ливади“;</w:t>
      </w:r>
    </w:p>
    <w:p w:rsidR="00C32CB8" w:rsidRDefault="00C32CB8" w:rsidP="00691B6F">
      <w:pPr>
        <w:ind w:firstLine="708"/>
        <w:jc w:val="both"/>
      </w:pPr>
      <w:r w:rsidRPr="008820A5">
        <w:t xml:space="preserve">- за землищата на ОСЗ Западна са въведени </w:t>
      </w:r>
      <w:r w:rsidR="00754A33">
        <w:t xml:space="preserve">9 </w:t>
      </w:r>
      <w:r w:rsidRPr="008820A5">
        <w:t xml:space="preserve">броя договори за имоти с НТП „нива“, </w:t>
      </w:r>
      <w:r w:rsidR="00754A33">
        <w:t>6</w:t>
      </w:r>
      <w:r w:rsidRPr="008820A5">
        <w:t xml:space="preserve"> бр. за имоти с НТП „пасища, мери и ливади“ и </w:t>
      </w:r>
      <w:r w:rsidR="00754A33">
        <w:t xml:space="preserve">1 </w:t>
      </w:r>
      <w:r w:rsidRPr="008820A5">
        <w:t xml:space="preserve"> за земи с НТП „трайни насаждения”;</w:t>
      </w:r>
    </w:p>
    <w:p w:rsidR="0040357F" w:rsidRDefault="0040357F" w:rsidP="00691B6F">
      <w:pPr>
        <w:ind w:firstLine="708"/>
        <w:jc w:val="both"/>
      </w:pPr>
    </w:p>
    <w:p w:rsidR="00147629" w:rsidRPr="008820A5" w:rsidRDefault="00147629" w:rsidP="00691B6F">
      <w:pPr>
        <w:ind w:firstLine="708"/>
        <w:jc w:val="both"/>
      </w:pPr>
    </w:p>
    <w:p w:rsidR="00804F8B" w:rsidRPr="008820A5" w:rsidRDefault="00804F8B" w:rsidP="00691B6F">
      <w:pPr>
        <w:ind w:firstLine="708"/>
        <w:jc w:val="both"/>
      </w:pPr>
      <w:r w:rsidRPr="008820A5">
        <w:lastRenderedPageBreak/>
        <w:t>След като</w:t>
      </w:r>
      <w:r w:rsidR="00691B6F" w:rsidRPr="008820A5">
        <w:t xml:space="preserve"> се запозна с п</w:t>
      </w:r>
      <w:proofErr w:type="spellStart"/>
      <w:r w:rsidR="00691B6F" w:rsidRPr="008820A5">
        <w:rPr>
          <w:lang w:val="en"/>
        </w:rPr>
        <w:t>редоставени</w:t>
      </w:r>
      <w:proofErr w:type="spellEnd"/>
      <w:r w:rsidR="00691B6F" w:rsidRPr="008820A5">
        <w:t>те</w:t>
      </w:r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от</w:t>
      </w:r>
      <w:proofErr w:type="spellEnd"/>
      <w:r w:rsidR="00691B6F" w:rsidRPr="008820A5">
        <w:rPr>
          <w:lang w:val="en"/>
        </w:rPr>
        <w:t xml:space="preserve"> </w:t>
      </w:r>
      <w:r w:rsidR="00324589" w:rsidRPr="008820A5">
        <w:t>ОСЗ</w:t>
      </w:r>
      <w:r w:rsidR="00691B6F" w:rsidRPr="008820A5">
        <w:rPr>
          <w:lang w:val="en"/>
        </w:rPr>
        <w:t xml:space="preserve"> </w:t>
      </w:r>
      <w:r w:rsidR="00691B6F" w:rsidRPr="008820A5">
        <w:t xml:space="preserve">данни </w:t>
      </w:r>
      <w:proofErr w:type="spellStart"/>
      <w:r w:rsidR="00691B6F" w:rsidRPr="008820A5">
        <w:rPr>
          <w:lang w:val="en"/>
        </w:rPr>
        <w:t>за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вписани</w:t>
      </w:r>
      <w:proofErr w:type="spellEnd"/>
      <w:r w:rsidR="00691B6F" w:rsidRPr="008820A5">
        <w:rPr>
          <w:lang w:val="en"/>
        </w:rPr>
        <w:t xml:space="preserve"> в </w:t>
      </w:r>
      <w:r w:rsidR="00691B6F" w:rsidRPr="008820A5">
        <w:t>С</w:t>
      </w:r>
      <w:proofErr w:type="spellStart"/>
      <w:r w:rsidR="00691B6F" w:rsidRPr="008820A5">
        <w:rPr>
          <w:lang w:val="en"/>
        </w:rPr>
        <w:t>лужба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по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вписванията</w:t>
      </w:r>
      <w:proofErr w:type="spellEnd"/>
      <w:r w:rsidR="00691B6F" w:rsidRPr="008820A5">
        <w:rPr>
          <w:lang w:val="en"/>
        </w:rPr>
        <w:t xml:space="preserve"> и </w:t>
      </w:r>
      <w:proofErr w:type="spellStart"/>
      <w:r w:rsidR="00691B6F" w:rsidRPr="008820A5">
        <w:rPr>
          <w:lang w:val="en"/>
        </w:rPr>
        <w:t>регистрирани</w:t>
      </w:r>
      <w:proofErr w:type="spellEnd"/>
      <w:r w:rsidR="00691B6F" w:rsidRPr="008820A5">
        <w:rPr>
          <w:lang w:val="en"/>
        </w:rPr>
        <w:t xml:space="preserve"> в </w:t>
      </w:r>
      <w:proofErr w:type="spellStart"/>
      <w:r w:rsidR="00324589" w:rsidRPr="008820A5">
        <w:rPr>
          <w:lang w:val="en"/>
        </w:rPr>
        <w:t>служба</w:t>
      </w:r>
      <w:proofErr w:type="spellEnd"/>
      <w:r w:rsidR="00324589" w:rsidRPr="008820A5">
        <w:t xml:space="preserve">та </w:t>
      </w:r>
      <w:r w:rsidR="00691B6F" w:rsidRPr="008820A5">
        <w:t>договори за наем и аренда</w:t>
      </w:r>
      <w:r w:rsidRPr="008820A5">
        <w:t>,</w:t>
      </w:r>
    </w:p>
    <w:p w:rsidR="00555347" w:rsidRPr="008820A5" w:rsidRDefault="00555347" w:rsidP="00804F8B">
      <w:pPr>
        <w:ind w:firstLine="708"/>
        <w:jc w:val="both"/>
      </w:pPr>
    </w:p>
    <w:p w:rsidR="00804F8B" w:rsidRPr="008820A5" w:rsidRDefault="00E56D11" w:rsidP="00555347">
      <w:pPr>
        <w:jc w:val="both"/>
        <w:rPr>
          <w:b/>
        </w:rPr>
      </w:pPr>
      <w:r w:rsidRPr="008820A5">
        <w:tab/>
      </w:r>
      <w:r w:rsidR="00804F8B" w:rsidRPr="008820A5">
        <w:rPr>
          <w:b/>
        </w:rPr>
        <w:t>Комисията констатира:</w:t>
      </w:r>
    </w:p>
    <w:p w:rsidR="00032E90" w:rsidRPr="008820A5" w:rsidRDefault="007B352E" w:rsidP="009A64CA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820A5">
        <w:tab/>
      </w:r>
    </w:p>
    <w:p w:rsidR="00AE5175" w:rsidRPr="008820A5" w:rsidRDefault="007B352E" w:rsidP="00E81D0B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8820A5">
        <w:tab/>
      </w:r>
      <w:r w:rsidR="009A64CA">
        <w:rPr>
          <w:lang w:val="en-US"/>
        </w:rPr>
        <w:t>1</w:t>
      </w:r>
      <w:r w:rsidR="00E81D0B" w:rsidRPr="008820A5">
        <w:t xml:space="preserve">. </w:t>
      </w:r>
      <w:r w:rsidR="009A64CA">
        <w:t>Н</w:t>
      </w:r>
      <w:r w:rsidR="00AE5175" w:rsidRPr="008820A5">
        <w:t xml:space="preserve">а територията на Столична община за имоти с </w:t>
      </w:r>
      <w:r w:rsidR="00555347" w:rsidRPr="008820A5">
        <w:t>НТП</w:t>
      </w:r>
      <w:r w:rsidR="00AE5175" w:rsidRPr="008820A5">
        <w:t xml:space="preserve"> „пасища,</w:t>
      </w:r>
      <w:r w:rsidR="00247F43" w:rsidRPr="008820A5">
        <w:t xml:space="preserve"> мери и ливади</w:t>
      </w:r>
      <w:proofErr w:type="gramStart"/>
      <w:r w:rsidR="00247F43" w:rsidRPr="008820A5">
        <w:t>“ са</w:t>
      </w:r>
      <w:proofErr w:type="gramEnd"/>
      <w:r w:rsidR="00247F43" w:rsidRPr="008820A5">
        <w:t xml:space="preserve"> регистрирани </w:t>
      </w:r>
      <w:r w:rsidR="00D36462">
        <w:t>92</w:t>
      </w:r>
      <w:r w:rsidR="00F16C6B" w:rsidRPr="008820A5">
        <w:t xml:space="preserve"> броя </w:t>
      </w:r>
      <w:r w:rsidR="00AE5175" w:rsidRPr="008820A5">
        <w:t>вписани договори за наем.</w:t>
      </w:r>
      <w:r w:rsidR="00765BC4" w:rsidRPr="008820A5">
        <w:t xml:space="preserve"> Във всяко землище са записани имоти с НТП както „пасища</w:t>
      </w:r>
      <w:r w:rsidR="00F16C6B" w:rsidRPr="008820A5">
        <w:t xml:space="preserve"> и мери</w:t>
      </w:r>
      <w:r w:rsidR="00765BC4" w:rsidRPr="008820A5">
        <w:t>“ така и „ливади“. При изготвяне на споразумения</w:t>
      </w:r>
      <w:r w:rsidR="00F16C6B" w:rsidRPr="008820A5">
        <w:t>та</w:t>
      </w:r>
      <w:r w:rsidR="00765BC4" w:rsidRPr="008820A5">
        <w:t xml:space="preserve"> по чл.</w:t>
      </w:r>
      <w:r w:rsidR="00131696" w:rsidRPr="008820A5">
        <w:t xml:space="preserve"> </w:t>
      </w:r>
      <w:r w:rsidR="00765BC4" w:rsidRPr="008820A5">
        <w:t>37ж от ЗСПЗЗ не могат да бъдат разграничавани двата начина на трайно ползване</w:t>
      </w:r>
      <w:r w:rsidR="00555347" w:rsidRPr="008820A5">
        <w:t>. К</w:t>
      </w:r>
      <w:r w:rsidR="00765BC4" w:rsidRPr="008820A5">
        <w:t>ато „бели петна“ в споразумението и в доклада на комисията може да бъде записана само една стойност.</w:t>
      </w:r>
    </w:p>
    <w:p w:rsidR="00F74B7D" w:rsidRDefault="00F852FD" w:rsidP="00F74B7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820A5">
        <w:tab/>
      </w:r>
      <w:r w:rsidR="009A64CA">
        <w:rPr>
          <w:lang w:val="en-US"/>
        </w:rPr>
        <w:t>2</w:t>
      </w:r>
      <w:r w:rsidRPr="008820A5">
        <w:t xml:space="preserve">. </w:t>
      </w:r>
      <w:r w:rsidR="00917A0B" w:rsidRPr="008820A5">
        <w:t>За</w:t>
      </w:r>
      <w:r w:rsidR="00C32CB8" w:rsidRPr="008820A5">
        <w:t xml:space="preserve"> землище</w:t>
      </w:r>
      <w:r w:rsidR="00051790" w:rsidRPr="008820A5">
        <w:t xml:space="preserve"> на </w:t>
      </w:r>
      <w:r w:rsidR="00C32CB8" w:rsidRPr="008820A5">
        <w:t xml:space="preserve">с. Мърчаево </w:t>
      </w:r>
      <w:r w:rsidR="00041C1F" w:rsidRPr="008820A5">
        <w:t>има регистриран един вписан договор</w:t>
      </w:r>
      <w:r w:rsidR="00051790" w:rsidRPr="008820A5">
        <w:t xml:space="preserve"> за земеделски земи с </w:t>
      </w:r>
      <w:r w:rsidR="00555347" w:rsidRPr="008820A5">
        <w:t>НТП</w:t>
      </w:r>
      <w:r w:rsidR="00051790" w:rsidRPr="008820A5">
        <w:t xml:space="preserve"> „трайни насаждения”</w:t>
      </w:r>
      <w:r w:rsidR="00041C1F" w:rsidRPr="008820A5">
        <w:t xml:space="preserve"> със завишена наемна цена от 50 лв/дка.</w:t>
      </w:r>
    </w:p>
    <w:p w:rsidR="00F74B7D" w:rsidRDefault="00F74B7D" w:rsidP="00F74B7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</w:t>
      </w:r>
      <w:r w:rsidR="003D303C">
        <w:t xml:space="preserve"> 3. </w:t>
      </w:r>
      <w:r>
        <w:t xml:space="preserve">За землището на кв. Горубляне </w:t>
      </w:r>
      <w:r w:rsidR="00147629" w:rsidRPr="008820A5">
        <w:t xml:space="preserve">за земеделски земи с НТП „трайни насаждения” </w:t>
      </w:r>
      <w:r>
        <w:t>комисията направи справка за определените средногодишни рентни вноски на територията на Софийска</w:t>
      </w:r>
      <w:r w:rsidRPr="002E079F">
        <w:t xml:space="preserve"> </w:t>
      </w:r>
      <w:r>
        <w:t xml:space="preserve">област. Установи се, че най-близкото населено място със сходни  топографски елементи на кв. Горубляне е гр. Елин Пелин със средна рента </w:t>
      </w:r>
      <w:r w:rsidRPr="002E079F">
        <w:t xml:space="preserve">от </w:t>
      </w:r>
      <w:r>
        <w:t>28 лева на декар.</w:t>
      </w:r>
    </w:p>
    <w:p w:rsidR="00874B0D" w:rsidRDefault="00F74B7D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tab/>
      </w:r>
      <w:r w:rsidR="00555347" w:rsidRPr="008820A5">
        <w:rPr>
          <w:b/>
        </w:rPr>
        <w:t xml:space="preserve">    </w:t>
      </w:r>
    </w:p>
    <w:p w:rsidR="00147629" w:rsidRPr="00147629" w:rsidRDefault="00147629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5A5783" w:rsidRPr="008820A5" w:rsidRDefault="00147629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    </w:t>
      </w:r>
      <w:r w:rsidR="00800B32" w:rsidRPr="008820A5">
        <w:rPr>
          <w:b/>
        </w:rPr>
        <w:t xml:space="preserve">След проверка на предоставените документи </w:t>
      </w:r>
      <w:r w:rsidR="00020ACE" w:rsidRPr="008820A5">
        <w:rPr>
          <w:b/>
        </w:rPr>
        <w:t>и направените констатации</w:t>
      </w:r>
    </w:p>
    <w:p w:rsidR="004C4756" w:rsidRDefault="004C4756" w:rsidP="005A5783">
      <w:pPr>
        <w:ind w:left="2160" w:firstLine="720"/>
        <w:jc w:val="both"/>
        <w:rPr>
          <w:b/>
        </w:rPr>
      </w:pPr>
    </w:p>
    <w:p w:rsidR="002A329E" w:rsidRPr="008820A5" w:rsidRDefault="002A329E" w:rsidP="005A5783">
      <w:pPr>
        <w:ind w:left="2160" w:firstLine="720"/>
        <w:jc w:val="both"/>
        <w:rPr>
          <w:b/>
        </w:rPr>
      </w:pPr>
    </w:p>
    <w:p w:rsidR="005A5783" w:rsidRPr="008820A5" w:rsidRDefault="005A5783" w:rsidP="007B352E">
      <w:pPr>
        <w:ind w:left="2160" w:firstLine="720"/>
        <w:jc w:val="both"/>
        <w:rPr>
          <w:b/>
        </w:rPr>
      </w:pPr>
      <w:r w:rsidRPr="008820A5">
        <w:rPr>
          <w:b/>
        </w:rPr>
        <w:t>КОМИСИЯТА РЕШИ:</w:t>
      </w:r>
    </w:p>
    <w:p w:rsidR="00BF1AA5" w:rsidRPr="008820A5" w:rsidRDefault="00BF1AA5" w:rsidP="00874B0D">
      <w:pPr>
        <w:overflowPunct w:val="0"/>
        <w:autoSpaceDE w:val="0"/>
        <w:autoSpaceDN w:val="0"/>
        <w:adjustRightInd w:val="0"/>
        <w:jc w:val="both"/>
        <w:textAlignment w:val="baseline"/>
      </w:pPr>
      <w:r w:rsidRPr="008820A5">
        <w:t xml:space="preserve"> </w:t>
      </w:r>
    </w:p>
    <w:p w:rsidR="00131696" w:rsidRPr="008820A5" w:rsidRDefault="00131696" w:rsidP="007B352E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  <w:r w:rsidRPr="008820A5">
        <w:tab/>
        <w:t>За всяко землище се определя една стойност - както за имоти с НТП „пасища и мери“, така и за имоти с НТП „ливади“.</w:t>
      </w:r>
    </w:p>
    <w:p w:rsidR="004C4756" w:rsidRPr="008820A5" w:rsidRDefault="0077505C" w:rsidP="007B352E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820A5">
        <w:tab/>
      </w:r>
      <w:r w:rsidR="004C4756" w:rsidRPr="008820A5">
        <w:t xml:space="preserve">За землищата, за които няма регистрирани договори, се определя средно </w:t>
      </w:r>
      <w:r w:rsidR="0023693D" w:rsidRPr="008820A5">
        <w:t xml:space="preserve">годишно </w:t>
      </w:r>
      <w:r w:rsidR="004C4756" w:rsidRPr="008820A5">
        <w:t>рентно плащане на база среднот</w:t>
      </w:r>
      <w:r w:rsidR="00555347" w:rsidRPr="008820A5">
        <w:t>о рентно плащане н</w:t>
      </w:r>
      <w:r w:rsidR="00CF6A8B" w:rsidRPr="008820A5">
        <w:t xml:space="preserve">а </w:t>
      </w:r>
      <w:r w:rsidR="0023693D" w:rsidRPr="008820A5">
        <w:t>съседно землище с близки топографски/географски характеристики</w:t>
      </w:r>
      <w:r w:rsidR="004C4756" w:rsidRPr="008820A5">
        <w:t>, съгласно регистрираните договори.</w:t>
      </w:r>
    </w:p>
    <w:p w:rsidR="00874B0D" w:rsidRDefault="00874B0D" w:rsidP="0096260C">
      <w:pPr>
        <w:ind w:left="720"/>
        <w:jc w:val="both"/>
        <w:rPr>
          <w:b/>
          <w:u w:val="single"/>
        </w:rPr>
      </w:pPr>
    </w:p>
    <w:p w:rsidR="00AE0F45" w:rsidRDefault="00AE0F45" w:rsidP="0096260C">
      <w:pPr>
        <w:ind w:left="720"/>
        <w:jc w:val="both"/>
        <w:rPr>
          <w:b/>
          <w:u w:val="single"/>
        </w:rPr>
      </w:pPr>
    </w:p>
    <w:p w:rsidR="00AE0F45" w:rsidRPr="008820A5" w:rsidRDefault="00AE0F45" w:rsidP="0096260C">
      <w:pPr>
        <w:ind w:left="720"/>
        <w:jc w:val="both"/>
        <w:rPr>
          <w:b/>
          <w:u w:val="single"/>
        </w:rPr>
      </w:pPr>
    </w:p>
    <w:p w:rsidR="005A5783" w:rsidRPr="008820A5" w:rsidRDefault="005A5783" w:rsidP="0096260C">
      <w:pPr>
        <w:ind w:left="720"/>
        <w:jc w:val="both"/>
        <w:rPr>
          <w:b/>
          <w:u w:val="single"/>
        </w:rPr>
      </w:pPr>
      <w:r w:rsidRPr="008820A5">
        <w:rPr>
          <w:b/>
          <w:u w:val="single"/>
        </w:rPr>
        <w:t xml:space="preserve">Определя размера на средното годишно рентно плащане за стопанската </w:t>
      </w:r>
      <w:r w:rsidR="00131696" w:rsidRPr="008820A5">
        <w:rPr>
          <w:b/>
          <w:u w:val="single"/>
        </w:rPr>
        <w:t>202</w:t>
      </w:r>
      <w:r w:rsidR="00BF5EEF">
        <w:rPr>
          <w:b/>
          <w:u w:val="single"/>
        </w:rPr>
        <w:t>3</w:t>
      </w:r>
      <w:r w:rsidR="00131696" w:rsidRPr="008820A5">
        <w:rPr>
          <w:b/>
          <w:u w:val="single"/>
        </w:rPr>
        <w:t>/202</w:t>
      </w:r>
      <w:r w:rsidR="00BF5EEF">
        <w:rPr>
          <w:b/>
          <w:u w:val="single"/>
        </w:rPr>
        <w:t>4</w:t>
      </w:r>
      <w:r w:rsidRPr="008820A5">
        <w:rPr>
          <w:b/>
          <w:u w:val="single"/>
        </w:rPr>
        <w:t xml:space="preserve"> г. по землища</w:t>
      </w:r>
      <w:r w:rsidR="00131696" w:rsidRPr="008820A5">
        <w:rPr>
          <w:b/>
          <w:u w:val="single"/>
        </w:rPr>
        <w:t xml:space="preserve"> на територията на Област София-</w:t>
      </w:r>
      <w:r w:rsidRPr="008820A5">
        <w:rPr>
          <w:b/>
          <w:u w:val="single"/>
        </w:rPr>
        <w:t>град, както следва:</w:t>
      </w:r>
    </w:p>
    <w:p w:rsidR="00B32235" w:rsidRDefault="00B32235" w:rsidP="00B32235">
      <w:pPr>
        <w:ind w:firstLine="720"/>
        <w:jc w:val="right"/>
        <w:rPr>
          <w:b/>
        </w:rPr>
      </w:pPr>
    </w:p>
    <w:p w:rsidR="00AE0F45" w:rsidRPr="008820A5" w:rsidRDefault="00AE0F45" w:rsidP="00B32235">
      <w:pPr>
        <w:ind w:firstLine="720"/>
        <w:jc w:val="right"/>
        <w:rPr>
          <w:b/>
        </w:rPr>
      </w:pPr>
    </w:p>
    <w:p w:rsidR="005A5783" w:rsidRPr="008820A5" w:rsidRDefault="00B32235" w:rsidP="00F852FD">
      <w:pPr>
        <w:ind w:left="6480"/>
        <w:rPr>
          <w:b/>
        </w:rPr>
      </w:pPr>
      <w:r w:rsidRPr="008820A5">
        <w:rPr>
          <w:b/>
        </w:rPr>
        <w:t>Приложение № 1</w:t>
      </w:r>
    </w:p>
    <w:p w:rsidR="00B32235" w:rsidRPr="008820A5" w:rsidRDefault="00B32235" w:rsidP="00B32235">
      <w:pPr>
        <w:ind w:firstLine="720"/>
        <w:jc w:val="right"/>
      </w:pP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417"/>
        <w:gridCol w:w="1520"/>
        <w:gridCol w:w="1316"/>
        <w:gridCol w:w="2075"/>
      </w:tblGrid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 w:rsidP="00721273">
            <w:pPr>
              <w:jc w:val="center"/>
            </w:pPr>
            <w:r w:rsidRPr="008820A5">
              <w:rPr>
                <w:b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 w:rsidP="00721273">
            <w:pPr>
              <w:rPr>
                <w:b/>
              </w:rPr>
            </w:pPr>
            <w:r w:rsidRPr="008820A5">
              <w:rPr>
                <w:b/>
              </w:rPr>
              <w:t>ЗЕМЛИЩЕ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 w:rsidP="00721273">
            <w:pPr>
              <w:jc w:val="center"/>
              <w:rPr>
                <w:b/>
                <w:highlight w:val="yellow"/>
              </w:rPr>
            </w:pPr>
            <w:r w:rsidRPr="008820A5">
              <w:rPr>
                <w:b/>
              </w:rPr>
              <w:t>Ниви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F852FD" w:rsidP="00721273">
            <w:pPr>
              <w:jc w:val="center"/>
              <w:rPr>
                <w:b/>
              </w:rPr>
            </w:pPr>
            <w:r w:rsidRPr="008820A5">
              <w:rPr>
                <w:b/>
              </w:rPr>
              <w:t>Пасищ</w:t>
            </w:r>
            <w:r w:rsidR="00B32235" w:rsidRPr="008820A5">
              <w:rPr>
                <w:b/>
              </w:rPr>
              <w:t>,  мери и ливади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721273">
            <w:pPr>
              <w:jc w:val="center"/>
              <w:rPr>
                <w:b/>
              </w:rPr>
            </w:pPr>
            <w:r w:rsidRPr="008820A5">
              <w:rPr>
                <w:b/>
              </w:rPr>
              <w:t>Трайни насаждения</w:t>
            </w: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Бенковски</w:t>
            </w:r>
            <w:r w:rsidRPr="008820A5">
              <w:rPr>
                <w:b/>
                <w:lang w:val="en-US"/>
              </w:rPr>
              <w:t xml:space="preserve"> </w:t>
            </w:r>
            <w:r w:rsidRPr="008820A5">
              <w:rPr>
                <w:b/>
              </w:rPr>
              <w:t>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0E68F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Орландовци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0E68F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Малашевци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0E68F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Илиянци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0E68FA" w:rsidRDefault="000E68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Требич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AC2161">
            <w:pPr>
              <w:jc w:val="center"/>
              <w:rPr>
                <w:b/>
              </w:rPr>
            </w:pPr>
            <w:r w:rsidRPr="008820A5">
              <w:rPr>
                <w:b/>
              </w:rPr>
              <w:t>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Обеля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0E68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Връбница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Волуяк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0E68F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Мировяне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Чепинци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0E68F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Нови Искър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903F31" w:rsidP="008B51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lastRenderedPageBreak/>
              <w:t>12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Кубратово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1808A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6463D4" w:rsidP="008B51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Доброславци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30404F" w:rsidP="008B51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Мрамор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  <w:lang w:val="en-US"/>
              </w:rPr>
            </w:pPr>
            <w:r w:rsidRPr="008820A5">
              <w:rPr>
                <w:b/>
                <w:lang w:val="en-US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30404F" w:rsidP="008B51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Негован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AA3819">
            <w:pPr>
              <w:jc w:val="center"/>
              <w:rPr>
                <w:b/>
              </w:rPr>
            </w:pPr>
            <w:r w:rsidRPr="008820A5">
              <w:rPr>
                <w:b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811769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Кътина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Подгумер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Войняговци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19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Житен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DF2F7C" w:rsidP="008B51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32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Локорско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811769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Световрачане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4</w:t>
            </w:r>
            <w:r w:rsidR="00811769" w:rsidRPr="008820A5">
              <w:rPr>
                <w:b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Балша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 xml:space="preserve">Желява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9A10C0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Яна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7913BC" w:rsidP="009A10C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450E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5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 xml:space="preserve">Долни Богров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450E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31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Горни Богров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7913BC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8B51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35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Челопечене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4</w:t>
            </w:r>
            <w:r w:rsidR="007913BC">
              <w:rPr>
                <w:b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9E24ED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Ботунец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7913BC" w:rsidRDefault="00B32235">
            <w:pPr>
              <w:jc w:val="center"/>
              <w:rPr>
                <w:b/>
              </w:rPr>
            </w:pPr>
            <w:r w:rsidRPr="008820A5">
              <w:rPr>
                <w:b/>
                <w:lang w:val="en-US"/>
              </w:rPr>
              <w:t>4</w:t>
            </w:r>
            <w:r w:rsidR="007913BC">
              <w:rPr>
                <w:b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9E24ED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Сеславци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7913BC" w:rsidRDefault="00B32235">
            <w:pPr>
              <w:jc w:val="center"/>
              <w:rPr>
                <w:b/>
              </w:rPr>
            </w:pPr>
            <w:r w:rsidRPr="008820A5">
              <w:rPr>
                <w:b/>
                <w:lang w:val="en-US"/>
              </w:rPr>
              <w:t>4</w:t>
            </w:r>
            <w:r w:rsidR="007913BC">
              <w:rPr>
                <w:b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450E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Кремиковци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7913BC" w:rsidRDefault="00B32235">
            <w:pPr>
              <w:jc w:val="center"/>
              <w:rPr>
                <w:b/>
              </w:rPr>
            </w:pPr>
            <w:r w:rsidRPr="008820A5">
              <w:rPr>
                <w:b/>
                <w:lang w:val="en-US"/>
              </w:rPr>
              <w:t>4</w:t>
            </w:r>
            <w:r w:rsidR="007913BC">
              <w:rPr>
                <w:b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2B4C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Враждебна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9E24ED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 xml:space="preserve">Бистрица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2B4C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Железница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2B4C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Плана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2B4C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Кокаляне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3E0341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3E0341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Лозен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7913BC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7913BC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7913BC">
              <w:rPr>
                <w:b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32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 xml:space="preserve">Долни Пасарел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CF08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4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Казичене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AA3819">
            <w:pPr>
              <w:jc w:val="center"/>
              <w:rPr>
                <w:b/>
              </w:rPr>
            </w:pPr>
            <w:r w:rsidRPr="008820A5">
              <w:rPr>
                <w:b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CF08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32235" w:rsidRPr="008820A5">
              <w:rPr>
                <w:b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Бухово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7913BC" w:rsidRDefault="00B32235">
            <w:pPr>
              <w:jc w:val="center"/>
              <w:rPr>
                <w:b/>
              </w:rPr>
            </w:pPr>
            <w:r w:rsidRPr="008820A5">
              <w:rPr>
                <w:b/>
                <w:lang w:val="en-US"/>
              </w:rPr>
              <w:t>4</w:t>
            </w:r>
            <w:r w:rsidR="007913BC">
              <w:rPr>
                <w:b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 w:rsidP="00CF08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Горубляне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7913BC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7913BC">
              <w:rPr>
                <w:b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Герман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5F7E33">
            <w:pPr>
              <w:jc w:val="center"/>
              <w:rPr>
                <w:b/>
              </w:rPr>
            </w:pPr>
            <w:r w:rsidRPr="008820A5">
              <w:rPr>
                <w:b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7913BC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7913BC">
              <w:rPr>
                <w:b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Кривина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7913B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9E24ED" w:rsidP="007913BC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7913BC">
              <w:rPr>
                <w:b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Бусманци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AA3819">
            <w:pPr>
              <w:jc w:val="center"/>
              <w:rPr>
                <w:b/>
              </w:rPr>
            </w:pPr>
            <w:r w:rsidRPr="008820A5">
              <w:rPr>
                <w:b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7913BC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7913BC">
              <w:rPr>
                <w:b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8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Иваняне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  <w:lang w:val="en-US"/>
              </w:rPr>
              <w:t>2</w:t>
            </w:r>
            <w:r w:rsidR="005A3316" w:rsidRPr="008820A5">
              <w:rPr>
                <w:b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Банкя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 w:rsidP="009A10C0">
            <w:pPr>
              <w:jc w:val="center"/>
              <w:rPr>
                <w:b/>
              </w:rPr>
            </w:pPr>
            <w:r w:rsidRPr="008820A5">
              <w:rPr>
                <w:b/>
                <w:lang w:val="en-US"/>
              </w:rPr>
              <w:t>2</w:t>
            </w:r>
            <w:r w:rsidRPr="008820A5">
              <w:rPr>
                <w:b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Симеоново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Княжево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5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Клисура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 w:rsidP="009A10C0">
            <w:pPr>
              <w:jc w:val="center"/>
              <w:rPr>
                <w:b/>
              </w:rPr>
            </w:pPr>
            <w:r w:rsidRPr="008820A5">
              <w:rPr>
                <w:b/>
                <w:lang w:val="en-US"/>
              </w:rPr>
              <w:t>2</w:t>
            </w:r>
            <w:r w:rsidRPr="008820A5">
              <w:rPr>
                <w:b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31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49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Горна Баня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50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Филиповци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0B7B3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0B7B31" w:rsidP="002B4C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trHeight w:val="2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51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Суходол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52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Мало Бучино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53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Владая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54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Мърчаево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  <w:rPr>
                <w:b/>
              </w:rPr>
            </w:pPr>
            <w:r w:rsidRPr="008820A5">
              <w:rPr>
                <w:b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  <w:tr w:rsidR="00B32235" w:rsidRPr="008820A5" w:rsidTr="00F852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jc w:val="center"/>
            </w:pPr>
            <w:r w:rsidRPr="008820A5">
              <w:t>55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B32235">
            <w:pPr>
              <w:rPr>
                <w:b/>
              </w:rPr>
            </w:pPr>
            <w:r w:rsidRPr="008820A5">
              <w:rPr>
                <w:b/>
              </w:rPr>
              <w:t>Слатина - София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5" w:rsidRPr="008820A5" w:rsidRDefault="009E24ED">
            <w:pPr>
              <w:jc w:val="center"/>
              <w:rPr>
                <w:b/>
              </w:rPr>
            </w:pPr>
            <w:r w:rsidRPr="008820A5">
              <w:rPr>
                <w:b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 w:rsidP="007913BC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7913BC">
              <w:rPr>
                <w:b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35" w:rsidRPr="008820A5" w:rsidRDefault="00B32235">
            <w:pPr>
              <w:jc w:val="center"/>
              <w:rPr>
                <w:b/>
              </w:rPr>
            </w:pPr>
          </w:p>
        </w:tc>
      </w:tr>
    </w:tbl>
    <w:p w:rsidR="005A5783" w:rsidRPr="008820A5" w:rsidRDefault="005A5783" w:rsidP="005A5783">
      <w:pPr>
        <w:rPr>
          <w:b/>
        </w:rPr>
      </w:pPr>
    </w:p>
    <w:p w:rsidR="005A5783" w:rsidRDefault="005A5783" w:rsidP="005A5783">
      <w:pPr>
        <w:rPr>
          <w:b/>
        </w:rPr>
      </w:pPr>
    </w:p>
    <w:p w:rsidR="00AE0F45" w:rsidRDefault="00AE0F45" w:rsidP="005A5783">
      <w:pPr>
        <w:rPr>
          <w:b/>
        </w:rPr>
      </w:pPr>
    </w:p>
    <w:p w:rsidR="00AE0F45" w:rsidRDefault="00AE0F45" w:rsidP="005A5783">
      <w:pPr>
        <w:rPr>
          <w:b/>
        </w:rPr>
      </w:pPr>
    </w:p>
    <w:p w:rsidR="00AE0F45" w:rsidRPr="008820A5" w:rsidRDefault="00AE0F45" w:rsidP="005A5783">
      <w:pPr>
        <w:rPr>
          <w:b/>
        </w:rPr>
      </w:pPr>
    </w:p>
    <w:p w:rsidR="004C4756" w:rsidRPr="008820A5" w:rsidRDefault="004C4756" w:rsidP="004C47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bg-BG"/>
        </w:rPr>
      </w:pPr>
      <w:r w:rsidRPr="008820A5">
        <w:lastRenderedPageBreak/>
        <w:t>В съответствие с разпоредбата на §</w:t>
      </w:r>
      <w:r w:rsidR="009E24ED" w:rsidRPr="008820A5">
        <w:t xml:space="preserve"> </w:t>
      </w:r>
      <w:r w:rsidRPr="008820A5">
        <w:t>2е, ал.</w:t>
      </w:r>
      <w:r w:rsidR="009E24ED" w:rsidRPr="008820A5">
        <w:t xml:space="preserve"> </w:t>
      </w:r>
      <w:r w:rsidRPr="008820A5">
        <w:t xml:space="preserve">3 от ДР </w:t>
      </w:r>
      <w:r w:rsidR="009E24ED" w:rsidRPr="008820A5">
        <w:t xml:space="preserve">на </w:t>
      </w:r>
      <w:r w:rsidRPr="008820A5">
        <w:t xml:space="preserve">ЗСПЗЗ </w:t>
      </w:r>
      <w:r w:rsidRPr="008820A5">
        <w:rPr>
          <w:lang w:eastAsia="bg-BG"/>
        </w:rPr>
        <w:t>о</w:t>
      </w:r>
      <w:proofErr w:type="spellStart"/>
      <w:r w:rsidRPr="008820A5">
        <w:rPr>
          <w:lang w:val="en" w:eastAsia="bg-BG"/>
        </w:rPr>
        <w:t>пределения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размер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на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средното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годишно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рентно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плащане</w:t>
      </w:r>
      <w:proofErr w:type="spellEnd"/>
      <w:r w:rsidRPr="008820A5">
        <w:rPr>
          <w:lang w:val="en" w:eastAsia="bg-BG"/>
        </w:rPr>
        <w:t xml:space="preserve"> </w:t>
      </w:r>
      <w:r w:rsidRPr="008820A5">
        <w:rPr>
          <w:lang w:eastAsia="bg-BG"/>
        </w:rPr>
        <w:t xml:space="preserve">да </w:t>
      </w:r>
      <w:proofErr w:type="spellStart"/>
      <w:r w:rsidRPr="008820A5">
        <w:rPr>
          <w:lang w:val="en" w:eastAsia="bg-BG"/>
        </w:rPr>
        <w:t>се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публикува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на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интернет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страницата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на</w:t>
      </w:r>
      <w:proofErr w:type="spellEnd"/>
      <w:r w:rsidRPr="008820A5">
        <w:rPr>
          <w:lang w:val="en" w:eastAsia="bg-BG"/>
        </w:rPr>
        <w:t xml:space="preserve"> </w:t>
      </w:r>
      <w:r w:rsidRPr="008820A5">
        <w:rPr>
          <w:lang w:eastAsia="bg-BG"/>
        </w:rPr>
        <w:t>О</w:t>
      </w:r>
      <w:proofErr w:type="spellStart"/>
      <w:r w:rsidR="00131696" w:rsidRPr="008820A5">
        <w:rPr>
          <w:lang w:val="en" w:eastAsia="bg-BG"/>
        </w:rPr>
        <w:t>бластна</w:t>
      </w:r>
      <w:proofErr w:type="spellEnd"/>
      <w:r w:rsidR="00131696" w:rsidRPr="008820A5">
        <w:rPr>
          <w:lang w:val="en" w:eastAsia="bg-BG"/>
        </w:rPr>
        <w:t xml:space="preserve"> </w:t>
      </w:r>
      <w:proofErr w:type="spellStart"/>
      <w:r w:rsidR="00131696" w:rsidRPr="008820A5">
        <w:rPr>
          <w:lang w:val="en" w:eastAsia="bg-BG"/>
        </w:rPr>
        <w:t>дирекция</w:t>
      </w:r>
      <w:proofErr w:type="spellEnd"/>
      <w:r w:rsidR="00131696" w:rsidRPr="008820A5">
        <w:rPr>
          <w:lang w:val="en" w:eastAsia="bg-BG"/>
        </w:rPr>
        <w:t xml:space="preserve"> </w:t>
      </w:r>
      <w:r w:rsidR="00131696" w:rsidRPr="008820A5">
        <w:rPr>
          <w:lang w:eastAsia="bg-BG"/>
        </w:rPr>
        <w:t xml:space="preserve"> „</w:t>
      </w:r>
      <w:proofErr w:type="spellStart"/>
      <w:r w:rsidRPr="008820A5">
        <w:rPr>
          <w:lang w:val="en" w:eastAsia="bg-BG"/>
        </w:rPr>
        <w:t>Земеделие</w:t>
      </w:r>
      <w:proofErr w:type="spellEnd"/>
      <w:r w:rsidRPr="008820A5">
        <w:rPr>
          <w:lang w:val="en" w:eastAsia="bg-BG"/>
        </w:rPr>
        <w:t>"</w:t>
      </w:r>
      <w:r w:rsidRPr="008820A5">
        <w:rPr>
          <w:lang w:eastAsia="bg-BG"/>
        </w:rPr>
        <w:t xml:space="preserve"> </w:t>
      </w:r>
      <w:r w:rsidR="00131696" w:rsidRPr="008820A5">
        <w:rPr>
          <w:lang w:eastAsia="bg-BG"/>
        </w:rPr>
        <w:t xml:space="preserve">– </w:t>
      </w:r>
      <w:r w:rsidR="00D167F5" w:rsidRPr="008820A5">
        <w:rPr>
          <w:lang w:eastAsia="bg-BG"/>
        </w:rPr>
        <w:t>София</w:t>
      </w:r>
      <w:r w:rsidR="00131696" w:rsidRPr="008820A5">
        <w:rPr>
          <w:lang w:eastAsia="bg-BG"/>
        </w:rPr>
        <w:t>-град</w:t>
      </w:r>
      <w:r w:rsidRPr="008820A5">
        <w:rPr>
          <w:lang w:eastAsia="bg-BG"/>
        </w:rPr>
        <w:t>.</w:t>
      </w:r>
    </w:p>
    <w:p w:rsidR="00131696" w:rsidRPr="008820A5" w:rsidRDefault="00131696" w:rsidP="004C47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bg-BG"/>
        </w:rPr>
      </w:pPr>
    </w:p>
    <w:p w:rsidR="004C4756" w:rsidRPr="008820A5" w:rsidRDefault="004C4756" w:rsidP="004C475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A5783" w:rsidRPr="008820A5" w:rsidRDefault="005A5783" w:rsidP="005A5783">
      <w:pPr>
        <w:rPr>
          <w:b/>
        </w:rPr>
      </w:pPr>
      <w:r w:rsidRPr="008820A5">
        <w:rPr>
          <w:b/>
        </w:rPr>
        <w:tab/>
      </w:r>
    </w:p>
    <w:p w:rsidR="005A5783" w:rsidRPr="008820A5" w:rsidRDefault="005A5783" w:rsidP="005A5783">
      <w:pPr>
        <w:rPr>
          <w:b/>
        </w:rPr>
      </w:pPr>
    </w:p>
    <w:p w:rsidR="005A5783" w:rsidRPr="008820A5" w:rsidRDefault="005A5783" w:rsidP="005A5783">
      <w:r w:rsidRPr="008820A5">
        <w:rPr>
          <w:b/>
        </w:rPr>
        <w:t>Председател:</w:t>
      </w:r>
      <w:r w:rsidRPr="008820A5">
        <w:t>.......</w:t>
      </w:r>
      <w:r w:rsidR="00E60426">
        <w:t>/п/</w:t>
      </w:r>
      <w:r w:rsidRPr="008820A5">
        <w:t xml:space="preserve">..................                       </w:t>
      </w:r>
      <w:r w:rsidRPr="008820A5">
        <w:rPr>
          <w:b/>
        </w:rPr>
        <w:t>Членове:</w:t>
      </w:r>
      <w:r w:rsidRPr="008820A5">
        <w:t xml:space="preserve">                         </w:t>
      </w:r>
    </w:p>
    <w:p w:rsidR="005A5783" w:rsidRPr="008820A5" w:rsidRDefault="005A5783" w:rsidP="005A5783">
      <w:pPr>
        <w:numPr>
          <w:ilvl w:val="0"/>
          <w:numId w:val="9"/>
        </w:numPr>
      </w:pPr>
      <w:r w:rsidRPr="008820A5">
        <w:t>..........</w:t>
      </w:r>
      <w:r w:rsidR="00E60426">
        <w:t>/п/</w:t>
      </w:r>
      <w:r w:rsidRPr="008820A5">
        <w:t>...............</w:t>
      </w:r>
    </w:p>
    <w:p w:rsidR="00F0579E" w:rsidRPr="008820A5" w:rsidRDefault="00874B0D" w:rsidP="005A5783">
      <w:r w:rsidRPr="008820A5">
        <w:tab/>
      </w:r>
    </w:p>
    <w:p w:rsidR="005A5783" w:rsidRPr="008820A5" w:rsidRDefault="00874B0D" w:rsidP="00F0579E">
      <w:pPr>
        <w:ind w:firstLine="720"/>
      </w:pPr>
      <w:r w:rsidRPr="008820A5">
        <w:t xml:space="preserve">/ </w:t>
      </w:r>
      <w:r w:rsidR="00402997">
        <w:t>Н. Маринова</w:t>
      </w:r>
      <w:r w:rsidRPr="008820A5">
        <w:t>/</w:t>
      </w:r>
      <w:r w:rsidRPr="008820A5">
        <w:tab/>
      </w:r>
      <w:r w:rsidRPr="008820A5">
        <w:tab/>
      </w:r>
      <w:r w:rsidRPr="008820A5">
        <w:tab/>
      </w:r>
      <w:r w:rsidR="00402997">
        <w:t xml:space="preserve">                          </w:t>
      </w:r>
      <w:r w:rsidR="005A5783" w:rsidRPr="008820A5">
        <w:t>/</w:t>
      </w:r>
      <w:r w:rsidR="00D167F5" w:rsidRPr="008820A5">
        <w:t xml:space="preserve"> </w:t>
      </w:r>
      <w:r w:rsidR="005A5783" w:rsidRPr="008820A5">
        <w:t>Екатерина Стоянова /</w:t>
      </w:r>
    </w:p>
    <w:p w:rsidR="005A5783" w:rsidRPr="008820A5" w:rsidRDefault="005A5783" w:rsidP="005A5783"/>
    <w:p w:rsidR="005A5783" w:rsidRPr="008820A5" w:rsidRDefault="005A5783" w:rsidP="005A5783">
      <w:pPr>
        <w:numPr>
          <w:ilvl w:val="0"/>
          <w:numId w:val="9"/>
        </w:numPr>
      </w:pPr>
      <w:r w:rsidRPr="008820A5">
        <w:t>...........</w:t>
      </w:r>
      <w:r w:rsidR="00E60426">
        <w:t>/п/</w:t>
      </w:r>
      <w:r w:rsidRPr="008820A5">
        <w:t>..............</w:t>
      </w:r>
    </w:p>
    <w:p w:rsidR="00F0579E" w:rsidRPr="008820A5" w:rsidRDefault="005A5783" w:rsidP="005A5783"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</w:p>
    <w:p w:rsidR="005A5783" w:rsidRPr="008820A5" w:rsidRDefault="00F0579E" w:rsidP="005A5783"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="005A5783" w:rsidRPr="008820A5">
        <w:tab/>
        <w:t xml:space="preserve">/ </w:t>
      </w:r>
      <w:r w:rsidR="00402997" w:rsidRPr="008820A5">
        <w:t xml:space="preserve">инж. Владимир Кайряк </w:t>
      </w:r>
      <w:r w:rsidR="005A5783" w:rsidRPr="008820A5">
        <w:t>/</w:t>
      </w:r>
    </w:p>
    <w:p w:rsidR="005A5783" w:rsidRPr="008820A5" w:rsidRDefault="005A5783" w:rsidP="005A5783"/>
    <w:p w:rsidR="005A5783" w:rsidRPr="008820A5" w:rsidRDefault="005A5783" w:rsidP="005A5783">
      <w:pPr>
        <w:numPr>
          <w:ilvl w:val="0"/>
          <w:numId w:val="9"/>
        </w:numPr>
      </w:pPr>
      <w:r w:rsidRPr="008820A5">
        <w:t>............</w:t>
      </w:r>
      <w:r w:rsidR="00E60426">
        <w:t>/п/</w:t>
      </w:r>
      <w:r w:rsidRPr="008820A5">
        <w:t>...</w:t>
      </w:r>
      <w:r w:rsidR="00402997">
        <w:t>...............</w:t>
      </w:r>
    </w:p>
    <w:p w:rsidR="00F0579E" w:rsidRPr="008820A5" w:rsidRDefault="005A5783" w:rsidP="005A5783"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</w:p>
    <w:p w:rsidR="005A5783" w:rsidRPr="008820A5" w:rsidRDefault="005A5783" w:rsidP="00F0579E">
      <w:pPr>
        <w:ind w:left="5040" w:firstLine="720"/>
      </w:pPr>
      <w:r w:rsidRPr="008820A5">
        <w:t xml:space="preserve">/ </w:t>
      </w:r>
      <w:r w:rsidR="00402997" w:rsidRPr="008820A5">
        <w:t xml:space="preserve">Теодора Спосова-Ненкова </w:t>
      </w:r>
      <w:r w:rsidRPr="008820A5">
        <w:t>/</w:t>
      </w:r>
      <w:r w:rsidR="00402997" w:rsidRPr="00402997">
        <w:t xml:space="preserve"> </w:t>
      </w:r>
    </w:p>
    <w:p w:rsidR="005A5783" w:rsidRPr="008820A5" w:rsidRDefault="005A5783" w:rsidP="005A5783"/>
    <w:p w:rsidR="005A5783" w:rsidRPr="008820A5" w:rsidRDefault="005A5783" w:rsidP="005A5783">
      <w:pPr>
        <w:numPr>
          <w:ilvl w:val="0"/>
          <w:numId w:val="9"/>
        </w:numPr>
      </w:pPr>
      <w:r w:rsidRPr="008820A5">
        <w:t>............</w:t>
      </w:r>
      <w:r w:rsidR="00E60426">
        <w:t>/п/</w:t>
      </w:r>
      <w:bookmarkStart w:id="0" w:name="_GoBack"/>
      <w:bookmarkEnd w:id="0"/>
      <w:r w:rsidRPr="008820A5">
        <w:t>.............</w:t>
      </w:r>
      <w:r w:rsidR="00402997">
        <w:t>.......</w:t>
      </w:r>
    </w:p>
    <w:p w:rsidR="00B5097A" w:rsidRPr="008820A5" w:rsidRDefault="00B5097A" w:rsidP="005A5783"/>
    <w:p w:rsidR="005A5783" w:rsidRPr="008820A5" w:rsidRDefault="005A5783" w:rsidP="005A5783">
      <w:pPr>
        <w:rPr>
          <w:sz w:val="20"/>
          <w:szCs w:val="20"/>
        </w:rPr>
      </w:pP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="00402997">
        <w:t xml:space="preserve">   </w:t>
      </w:r>
      <w:r w:rsidRPr="008820A5">
        <w:t xml:space="preserve">/ </w:t>
      </w:r>
      <w:r w:rsidR="00402997" w:rsidRPr="008820A5">
        <w:t xml:space="preserve">инж. Радмила Тасева </w:t>
      </w:r>
      <w:r w:rsidRPr="008820A5">
        <w:t>/</w:t>
      </w:r>
    </w:p>
    <w:sectPr w:rsidR="005A5783" w:rsidRPr="008820A5" w:rsidSect="00D2077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33" w:rsidRDefault="00223033">
      <w:r>
        <w:separator/>
      </w:r>
    </w:p>
  </w:endnote>
  <w:endnote w:type="continuationSeparator" w:id="0">
    <w:p w:rsidR="00223033" w:rsidRDefault="0022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426">
      <w:rPr>
        <w:rStyle w:val="PageNumber"/>
        <w:noProof/>
      </w:rPr>
      <w:t>4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AD162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AD1624">
      <w:rPr>
        <w:rFonts w:ascii="Verdana" w:hAnsi="Verdana"/>
        <w:noProof/>
        <w:sz w:val="16"/>
        <w:szCs w:val="16"/>
        <w:lang w:val="ru-RU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2A329E">
      <w:rPr>
        <w:rFonts w:ascii="Verdana" w:hAnsi="Verdana"/>
        <w:noProof/>
        <w:sz w:val="16"/>
        <w:szCs w:val="16"/>
        <w:lang w:val="en-US"/>
      </w:rPr>
      <w:t>52</w:t>
    </w:r>
    <w:r w:rsidR="002A329E">
      <w:rPr>
        <w:rFonts w:ascii="Verdana" w:hAnsi="Verdana"/>
        <w:noProof/>
        <w:sz w:val="16"/>
        <w:szCs w:val="16"/>
      </w:rPr>
      <w:t xml:space="preserve"> 03 92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AD1624" w:rsidRDefault="00B87F45" w:rsidP="00004F45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>гр. София 1</w:t>
    </w:r>
    <w:r w:rsidRPr="00AD1624">
      <w:rPr>
        <w:rFonts w:ascii="Verdana" w:hAnsi="Verdana"/>
        <w:noProof/>
        <w:sz w:val="16"/>
        <w:szCs w:val="16"/>
        <w:lang w:val="ru-RU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 w:rsidRPr="00AD1624">
      <w:rPr>
        <w:rFonts w:ascii="Verdana" w:hAnsi="Verdana"/>
        <w:noProof/>
        <w:sz w:val="16"/>
        <w:szCs w:val="16"/>
        <w:lang w:val="ru-RU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 w:rsidRPr="00AD1624">
      <w:rPr>
        <w:rFonts w:ascii="Verdana" w:hAnsi="Verdana"/>
        <w:noProof/>
        <w:sz w:val="16"/>
        <w:szCs w:val="16"/>
        <w:lang w:val="ru-RU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D86212">
      <w:rPr>
        <w:rFonts w:ascii="Verdana" w:hAnsi="Verdana"/>
        <w:noProof/>
        <w:sz w:val="16"/>
        <w:szCs w:val="16"/>
        <w:lang w:val="en-US"/>
      </w:rPr>
      <w:t>52 03 92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33" w:rsidRDefault="00223033">
      <w:r>
        <w:separator/>
      </w:r>
    </w:p>
  </w:footnote>
  <w:footnote w:type="continuationSeparator" w:id="0">
    <w:p w:rsidR="00223033" w:rsidRDefault="0022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0F7273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0F727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324589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Pr="00983B22" w:rsidRDefault="000F727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324589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D6A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40DF6"/>
    <w:multiLevelType w:val="multilevel"/>
    <w:tmpl w:val="B544640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598"/>
    <w:multiLevelType w:val="hybridMultilevel"/>
    <w:tmpl w:val="D5C0B120"/>
    <w:lvl w:ilvl="0" w:tplc="3F62D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65C46"/>
    <w:multiLevelType w:val="hybridMultilevel"/>
    <w:tmpl w:val="9CF04D0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736992"/>
    <w:multiLevelType w:val="hybridMultilevel"/>
    <w:tmpl w:val="68EA4922"/>
    <w:lvl w:ilvl="0" w:tplc="4E30E70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B03D82"/>
    <w:multiLevelType w:val="hybridMultilevel"/>
    <w:tmpl w:val="1B18C9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E16BE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4616F"/>
    <w:multiLevelType w:val="hybridMultilevel"/>
    <w:tmpl w:val="342851C6"/>
    <w:lvl w:ilvl="0" w:tplc="36C6C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07772"/>
    <w:rsid w:val="000132B4"/>
    <w:rsid w:val="00013A9F"/>
    <w:rsid w:val="00020ACE"/>
    <w:rsid w:val="00032137"/>
    <w:rsid w:val="00032C69"/>
    <w:rsid w:val="00032E90"/>
    <w:rsid w:val="00041C1F"/>
    <w:rsid w:val="00051790"/>
    <w:rsid w:val="00052CD6"/>
    <w:rsid w:val="0005386A"/>
    <w:rsid w:val="00061A0D"/>
    <w:rsid w:val="0006271F"/>
    <w:rsid w:val="00074744"/>
    <w:rsid w:val="00092759"/>
    <w:rsid w:val="000A12ED"/>
    <w:rsid w:val="000A4B69"/>
    <w:rsid w:val="000B00E2"/>
    <w:rsid w:val="000B7B31"/>
    <w:rsid w:val="000C2951"/>
    <w:rsid w:val="000D2020"/>
    <w:rsid w:val="000D26A3"/>
    <w:rsid w:val="000D7D36"/>
    <w:rsid w:val="000E3128"/>
    <w:rsid w:val="000E68FA"/>
    <w:rsid w:val="000F2111"/>
    <w:rsid w:val="000F3AC7"/>
    <w:rsid w:val="000F7273"/>
    <w:rsid w:val="00100F3F"/>
    <w:rsid w:val="00103853"/>
    <w:rsid w:val="001052DC"/>
    <w:rsid w:val="00106323"/>
    <w:rsid w:val="0010787B"/>
    <w:rsid w:val="00110738"/>
    <w:rsid w:val="0011757A"/>
    <w:rsid w:val="0012274C"/>
    <w:rsid w:val="001234E5"/>
    <w:rsid w:val="00131696"/>
    <w:rsid w:val="00131A1C"/>
    <w:rsid w:val="00147629"/>
    <w:rsid w:val="00151F9C"/>
    <w:rsid w:val="0015287E"/>
    <w:rsid w:val="00154C02"/>
    <w:rsid w:val="00157D1E"/>
    <w:rsid w:val="001642F7"/>
    <w:rsid w:val="001808A0"/>
    <w:rsid w:val="0018205D"/>
    <w:rsid w:val="00190984"/>
    <w:rsid w:val="00191444"/>
    <w:rsid w:val="001930FF"/>
    <w:rsid w:val="001A1C66"/>
    <w:rsid w:val="001B4BA5"/>
    <w:rsid w:val="001D2349"/>
    <w:rsid w:val="001D3CAD"/>
    <w:rsid w:val="001E206C"/>
    <w:rsid w:val="001F22E5"/>
    <w:rsid w:val="001F3A15"/>
    <w:rsid w:val="00205008"/>
    <w:rsid w:val="0020653E"/>
    <w:rsid w:val="00206CDC"/>
    <w:rsid w:val="002201A4"/>
    <w:rsid w:val="00223033"/>
    <w:rsid w:val="00224E62"/>
    <w:rsid w:val="00225E60"/>
    <w:rsid w:val="00233799"/>
    <w:rsid w:val="00235B7E"/>
    <w:rsid w:val="00235F1D"/>
    <w:rsid w:val="0023693D"/>
    <w:rsid w:val="00245EFB"/>
    <w:rsid w:val="00247F43"/>
    <w:rsid w:val="002514C8"/>
    <w:rsid w:val="002619C3"/>
    <w:rsid w:val="002639F4"/>
    <w:rsid w:val="00265336"/>
    <w:rsid w:val="00266D04"/>
    <w:rsid w:val="00286BB8"/>
    <w:rsid w:val="00286BF2"/>
    <w:rsid w:val="002A329E"/>
    <w:rsid w:val="002A4209"/>
    <w:rsid w:val="002A5D9B"/>
    <w:rsid w:val="002B1F63"/>
    <w:rsid w:val="002B4C23"/>
    <w:rsid w:val="002D1E58"/>
    <w:rsid w:val="002D3B8A"/>
    <w:rsid w:val="002D6E7E"/>
    <w:rsid w:val="002D7F5E"/>
    <w:rsid w:val="002E25EF"/>
    <w:rsid w:val="002E66DF"/>
    <w:rsid w:val="0030028C"/>
    <w:rsid w:val="0030404F"/>
    <w:rsid w:val="00305313"/>
    <w:rsid w:val="003140CD"/>
    <w:rsid w:val="00324589"/>
    <w:rsid w:val="003262B5"/>
    <w:rsid w:val="00326D11"/>
    <w:rsid w:val="00330B4F"/>
    <w:rsid w:val="0033323D"/>
    <w:rsid w:val="00341CE6"/>
    <w:rsid w:val="00354B72"/>
    <w:rsid w:val="00356D49"/>
    <w:rsid w:val="00363787"/>
    <w:rsid w:val="003661D5"/>
    <w:rsid w:val="00371ACB"/>
    <w:rsid w:val="003746E9"/>
    <w:rsid w:val="0038167F"/>
    <w:rsid w:val="003817D9"/>
    <w:rsid w:val="00383668"/>
    <w:rsid w:val="00383AF3"/>
    <w:rsid w:val="00384CBB"/>
    <w:rsid w:val="003952C5"/>
    <w:rsid w:val="003A7442"/>
    <w:rsid w:val="003C031C"/>
    <w:rsid w:val="003C05DE"/>
    <w:rsid w:val="003C2E20"/>
    <w:rsid w:val="003C5EC6"/>
    <w:rsid w:val="003C64AE"/>
    <w:rsid w:val="003C7E20"/>
    <w:rsid w:val="003D10BA"/>
    <w:rsid w:val="003D303C"/>
    <w:rsid w:val="003E0341"/>
    <w:rsid w:val="003E5927"/>
    <w:rsid w:val="003E5B95"/>
    <w:rsid w:val="003F1750"/>
    <w:rsid w:val="003F36A6"/>
    <w:rsid w:val="003F5652"/>
    <w:rsid w:val="00402997"/>
    <w:rsid w:val="0040357F"/>
    <w:rsid w:val="00410630"/>
    <w:rsid w:val="00415B74"/>
    <w:rsid w:val="00420663"/>
    <w:rsid w:val="00425946"/>
    <w:rsid w:val="004346B7"/>
    <w:rsid w:val="004416A7"/>
    <w:rsid w:val="00441BB9"/>
    <w:rsid w:val="0044341C"/>
    <w:rsid w:val="00446795"/>
    <w:rsid w:val="00450E46"/>
    <w:rsid w:val="00460AD0"/>
    <w:rsid w:val="004700DD"/>
    <w:rsid w:val="00470EB8"/>
    <w:rsid w:val="0047410F"/>
    <w:rsid w:val="00474269"/>
    <w:rsid w:val="00474426"/>
    <w:rsid w:val="00476F1C"/>
    <w:rsid w:val="004968C1"/>
    <w:rsid w:val="00496975"/>
    <w:rsid w:val="004A14A1"/>
    <w:rsid w:val="004A27DA"/>
    <w:rsid w:val="004A60CA"/>
    <w:rsid w:val="004B10BF"/>
    <w:rsid w:val="004B3B0D"/>
    <w:rsid w:val="004B4713"/>
    <w:rsid w:val="004C0887"/>
    <w:rsid w:val="004C08AA"/>
    <w:rsid w:val="004C0D77"/>
    <w:rsid w:val="004C3144"/>
    <w:rsid w:val="004C4008"/>
    <w:rsid w:val="004C4756"/>
    <w:rsid w:val="004D43A5"/>
    <w:rsid w:val="004D6AB2"/>
    <w:rsid w:val="004E75E4"/>
    <w:rsid w:val="004F7393"/>
    <w:rsid w:val="004F765C"/>
    <w:rsid w:val="00503B95"/>
    <w:rsid w:val="00513012"/>
    <w:rsid w:val="005139C1"/>
    <w:rsid w:val="00515036"/>
    <w:rsid w:val="00527390"/>
    <w:rsid w:val="005307D4"/>
    <w:rsid w:val="00531F4C"/>
    <w:rsid w:val="00533524"/>
    <w:rsid w:val="00534B67"/>
    <w:rsid w:val="00540CB4"/>
    <w:rsid w:val="00543661"/>
    <w:rsid w:val="00547693"/>
    <w:rsid w:val="0054788A"/>
    <w:rsid w:val="00555347"/>
    <w:rsid w:val="00564A90"/>
    <w:rsid w:val="0057056E"/>
    <w:rsid w:val="00570E06"/>
    <w:rsid w:val="00573F75"/>
    <w:rsid w:val="00574546"/>
    <w:rsid w:val="00575425"/>
    <w:rsid w:val="0058038E"/>
    <w:rsid w:val="005861B0"/>
    <w:rsid w:val="00595682"/>
    <w:rsid w:val="00596DB7"/>
    <w:rsid w:val="005A0D6A"/>
    <w:rsid w:val="005A3316"/>
    <w:rsid w:val="005A3B17"/>
    <w:rsid w:val="005A5783"/>
    <w:rsid w:val="005A5CE3"/>
    <w:rsid w:val="005B61CE"/>
    <w:rsid w:val="005B69F7"/>
    <w:rsid w:val="005C7A04"/>
    <w:rsid w:val="005D42C6"/>
    <w:rsid w:val="005D7788"/>
    <w:rsid w:val="005E3C75"/>
    <w:rsid w:val="005E78DD"/>
    <w:rsid w:val="005E7F61"/>
    <w:rsid w:val="005F18B8"/>
    <w:rsid w:val="005F40A0"/>
    <w:rsid w:val="005F7E33"/>
    <w:rsid w:val="00602A0B"/>
    <w:rsid w:val="00613667"/>
    <w:rsid w:val="00614E68"/>
    <w:rsid w:val="0062668E"/>
    <w:rsid w:val="00627664"/>
    <w:rsid w:val="006463D4"/>
    <w:rsid w:val="00652B87"/>
    <w:rsid w:val="00655382"/>
    <w:rsid w:val="00660047"/>
    <w:rsid w:val="00661BB3"/>
    <w:rsid w:val="00662E06"/>
    <w:rsid w:val="00670D74"/>
    <w:rsid w:val="00673BE3"/>
    <w:rsid w:val="00680063"/>
    <w:rsid w:val="00682CB4"/>
    <w:rsid w:val="006843C2"/>
    <w:rsid w:val="00691B6F"/>
    <w:rsid w:val="00697943"/>
    <w:rsid w:val="006B0B9A"/>
    <w:rsid w:val="006B63AD"/>
    <w:rsid w:val="006C11C7"/>
    <w:rsid w:val="006D5FCE"/>
    <w:rsid w:val="006D677E"/>
    <w:rsid w:val="006E1608"/>
    <w:rsid w:val="006E2582"/>
    <w:rsid w:val="006E73F2"/>
    <w:rsid w:val="007049C8"/>
    <w:rsid w:val="0070678C"/>
    <w:rsid w:val="00721273"/>
    <w:rsid w:val="00724E5F"/>
    <w:rsid w:val="00727805"/>
    <w:rsid w:val="00732229"/>
    <w:rsid w:val="00735898"/>
    <w:rsid w:val="00741074"/>
    <w:rsid w:val="00741F45"/>
    <w:rsid w:val="00747597"/>
    <w:rsid w:val="007511F7"/>
    <w:rsid w:val="00751C7B"/>
    <w:rsid w:val="00751D41"/>
    <w:rsid w:val="00754A33"/>
    <w:rsid w:val="00757B6D"/>
    <w:rsid w:val="00762DA8"/>
    <w:rsid w:val="00765BC4"/>
    <w:rsid w:val="0077505C"/>
    <w:rsid w:val="007851CC"/>
    <w:rsid w:val="00785809"/>
    <w:rsid w:val="007913BC"/>
    <w:rsid w:val="007953FB"/>
    <w:rsid w:val="00797C8B"/>
    <w:rsid w:val="007A4BC7"/>
    <w:rsid w:val="007A6290"/>
    <w:rsid w:val="007B012C"/>
    <w:rsid w:val="007B0A37"/>
    <w:rsid w:val="007B1F71"/>
    <w:rsid w:val="007B352E"/>
    <w:rsid w:val="007B4B8A"/>
    <w:rsid w:val="007B68B2"/>
    <w:rsid w:val="007E433F"/>
    <w:rsid w:val="007E6EF2"/>
    <w:rsid w:val="007F1883"/>
    <w:rsid w:val="008002BA"/>
    <w:rsid w:val="00800B32"/>
    <w:rsid w:val="00804F8B"/>
    <w:rsid w:val="00811769"/>
    <w:rsid w:val="00813240"/>
    <w:rsid w:val="00823FF9"/>
    <w:rsid w:val="00834FFE"/>
    <w:rsid w:val="0083536B"/>
    <w:rsid w:val="00835BBA"/>
    <w:rsid w:val="00837F0C"/>
    <w:rsid w:val="00840AD0"/>
    <w:rsid w:val="008427A8"/>
    <w:rsid w:val="00844369"/>
    <w:rsid w:val="00846226"/>
    <w:rsid w:val="008502C4"/>
    <w:rsid w:val="00850AD2"/>
    <w:rsid w:val="008510C8"/>
    <w:rsid w:val="0085348A"/>
    <w:rsid w:val="00862F4E"/>
    <w:rsid w:val="0087275F"/>
    <w:rsid w:val="00874B0D"/>
    <w:rsid w:val="00874DBD"/>
    <w:rsid w:val="008766E2"/>
    <w:rsid w:val="008767B2"/>
    <w:rsid w:val="0088138D"/>
    <w:rsid w:val="008820A5"/>
    <w:rsid w:val="008844FF"/>
    <w:rsid w:val="00884596"/>
    <w:rsid w:val="00887A0E"/>
    <w:rsid w:val="00890420"/>
    <w:rsid w:val="00894F47"/>
    <w:rsid w:val="0089624E"/>
    <w:rsid w:val="0089737F"/>
    <w:rsid w:val="008A36B0"/>
    <w:rsid w:val="008A747E"/>
    <w:rsid w:val="008B0206"/>
    <w:rsid w:val="008B1300"/>
    <w:rsid w:val="008B1308"/>
    <w:rsid w:val="008B51FB"/>
    <w:rsid w:val="008B5BF5"/>
    <w:rsid w:val="008B641D"/>
    <w:rsid w:val="008B7165"/>
    <w:rsid w:val="008B7802"/>
    <w:rsid w:val="008D3A53"/>
    <w:rsid w:val="008D4838"/>
    <w:rsid w:val="008D4F91"/>
    <w:rsid w:val="008E66F3"/>
    <w:rsid w:val="008F0655"/>
    <w:rsid w:val="008F09DD"/>
    <w:rsid w:val="00903F31"/>
    <w:rsid w:val="00905A35"/>
    <w:rsid w:val="00906D44"/>
    <w:rsid w:val="0091341C"/>
    <w:rsid w:val="00914268"/>
    <w:rsid w:val="00917A0B"/>
    <w:rsid w:val="00936425"/>
    <w:rsid w:val="00946D85"/>
    <w:rsid w:val="0096260C"/>
    <w:rsid w:val="00965067"/>
    <w:rsid w:val="0096755A"/>
    <w:rsid w:val="00974546"/>
    <w:rsid w:val="0097703F"/>
    <w:rsid w:val="00980C1A"/>
    <w:rsid w:val="00983481"/>
    <w:rsid w:val="00983B22"/>
    <w:rsid w:val="00993402"/>
    <w:rsid w:val="00993F66"/>
    <w:rsid w:val="009A0F7B"/>
    <w:rsid w:val="009A10C0"/>
    <w:rsid w:val="009A2BA7"/>
    <w:rsid w:val="009A3585"/>
    <w:rsid w:val="009A43EE"/>
    <w:rsid w:val="009A49E5"/>
    <w:rsid w:val="009A64CA"/>
    <w:rsid w:val="009A65EF"/>
    <w:rsid w:val="009B01BF"/>
    <w:rsid w:val="009B5921"/>
    <w:rsid w:val="009B5C87"/>
    <w:rsid w:val="009C2748"/>
    <w:rsid w:val="009C3FE8"/>
    <w:rsid w:val="009D0269"/>
    <w:rsid w:val="009D136A"/>
    <w:rsid w:val="009E24ED"/>
    <w:rsid w:val="009E5DEF"/>
    <w:rsid w:val="009E7D8E"/>
    <w:rsid w:val="009F3FDE"/>
    <w:rsid w:val="00A0271E"/>
    <w:rsid w:val="00A1258F"/>
    <w:rsid w:val="00A16B52"/>
    <w:rsid w:val="00A17704"/>
    <w:rsid w:val="00A267B1"/>
    <w:rsid w:val="00A36C2A"/>
    <w:rsid w:val="00A50D50"/>
    <w:rsid w:val="00A51CAC"/>
    <w:rsid w:val="00A5782C"/>
    <w:rsid w:val="00A67751"/>
    <w:rsid w:val="00A72178"/>
    <w:rsid w:val="00A73430"/>
    <w:rsid w:val="00A75420"/>
    <w:rsid w:val="00A806FD"/>
    <w:rsid w:val="00A80C34"/>
    <w:rsid w:val="00A97672"/>
    <w:rsid w:val="00AA173F"/>
    <w:rsid w:val="00AA3819"/>
    <w:rsid w:val="00AA5899"/>
    <w:rsid w:val="00AB1B46"/>
    <w:rsid w:val="00AB698B"/>
    <w:rsid w:val="00AC2161"/>
    <w:rsid w:val="00AC2CEC"/>
    <w:rsid w:val="00AC5629"/>
    <w:rsid w:val="00AC60B2"/>
    <w:rsid w:val="00AC6129"/>
    <w:rsid w:val="00AC7BDC"/>
    <w:rsid w:val="00AD13E8"/>
    <w:rsid w:val="00AD1624"/>
    <w:rsid w:val="00AD3C72"/>
    <w:rsid w:val="00AD5FC4"/>
    <w:rsid w:val="00AE0F45"/>
    <w:rsid w:val="00AE10A9"/>
    <w:rsid w:val="00AE5175"/>
    <w:rsid w:val="00AE6009"/>
    <w:rsid w:val="00AF7D60"/>
    <w:rsid w:val="00B05967"/>
    <w:rsid w:val="00B1117B"/>
    <w:rsid w:val="00B2536C"/>
    <w:rsid w:val="00B30316"/>
    <w:rsid w:val="00B306F1"/>
    <w:rsid w:val="00B32235"/>
    <w:rsid w:val="00B34868"/>
    <w:rsid w:val="00B34A3E"/>
    <w:rsid w:val="00B5097A"/>
    <w:rsid w:val="00B51C1B"/>
    <w:rsid w:val="00B53362"/>
    <w:rsid w:val="00B64328"/>
    <w:rsid w:val="00B66CC6"/>
    <w:rsid w:val="00B70504"/>
    <w:rsid w:val="00B71A25"/>
    <w:rsid w:val="00B71C97"/>
    <w:rsid w:val="00B7544E"/>
    <w:rsid w:val="00B80C61"/>
    <w:rsid w:val="00B87F45"/>
    <w:rsid w:val="00B93426"/>
    <w:rsid w:val="00B95A82"/>
    <w:rsid w:val="00B95D12"/>
    <w:rsid w:val="00BB1153"/>
    <w:rsid w:val="00BB2B99"/>
    <w:rsid w:val="00BB3613"/>
    <w:rsid w:val="00BB7E13"/>
    <w:rsid w:val="00BC7CBB"/>
    <w:rsid w:val="00BD1BCF"/>
    <w:rsid w:val="00BD4769"/>
    <w:rsid w:val="00BE0EB8"/>
    <w:rsid w:val="00BF1AA5"/>
    <w:rsid w:val="00BF595A"/>
    <w:rsid w:val="00BF5EEF"/>
    <w:rsid w:val="00BF5F97"/>
    <w:rsid w:val="00C00904"/>
    <w:rsid w:val="00C02136"/>
    <w:rsid w:val="00C05FF4"/>
    <w:rsid w:val="00C120B5"/>
    <w:rsid w:val="00C255CC"/>
    <w:rsid w:val="00C2595F"/>
    <w:rsid w:val="00C2770F"/>
    <w:rsid w:val="00C32CB8"/>
    <w:rsid w:val="00C33AB9"/>
    <w:rsid w:val="00C41419"/>
    <w:rsid w:val="00C4418E"/>
    <w:rsid w:val="00C473A4"/>
    <w:rsid w:val="00C5035C"/>
    <w:rsid w:val="00C6392F"/>
    <w:rsid w:val="00C63C02"/>
    <w:rsid w:val="00C731E3"/>
    <w:rsid w:val="00C73530"/>
    <w:rsid w:val="00C75224"/>
    <w:rsid w:val="00C75740"/>
    <w:rsid w:val="00C7702B"/>
    <w:rsid w:val="00C91855"/>
    <w:rsid w:val="00C93AE6"/>
    <w:rsid w:val="00CA3258"/>
    <w:rsid w:val="00CA33E1"/>
    <w:rsid w:val="00CA45F0"/>
    <w:rsid w:val="00CA6682"/>
    <w:rsid w:val="00CA7A14"/>
    <w:rsid w:val="00CB0BB8"/>
    <w:rsid w:val="00CC0E6B"/>
    <w:rsid w:val="00CC23EA"/>
    <w:rsid w:val="00CD4AE8"/>
    <w:rsid w:val="00CD5891"/>
    <w:rsid w:val="00CE33B4"/>
    <w:rsid w:val="00CE47C7"/>
    <w:rsid w:val="00CF0888"/>
    <w:rsid w:val="00CF1702"/>
    <w:rsid w:val="00CF6A8B"/>
    <w:rsid w:val="00D10B5A"/>
    <w:rsid w:val="00D117C6"/>
    <w:rsid w:val="00D12AAB"/>
    <w:rsid w:val="00D167F5"/>
    <w:rsid w:val="00D2077A"/>
    <w:rsid w:val="00D259F5"/>
    <w:rsid w:val="00D33311"/>
    <w:rsid w:val="00D34EEB"/>
    <w:rsid w:val="00D36462"/>
    <w:rsid w:val="00D44D57"/>
    <w:rsid w:val="00D450FA"/>
    <w:rsid w:val="00D56EC9"/>
    <w:rsid w:val="00D61AE4"/>
    <w:rsid w:val="00D61B82"/>
    <w:rsid w:val="00D648EF"/>
    <w:rsid w:val="00D65068"/>
    <w:rsid w:val="00D7472F"/>
    <w:rsid w:val="00D751CB"/>
    <w:rsid w:val="00D8039F"/>
    <w:rsid w:val="00D8041D"/>
    <w:rsid w:val="00D811EE"/>
    <w:rsid w:val="00D81D3E"/>
    <w:rsid w:val="00D86212"/>
    <w:rsid w:val="00D876D0"/>
    <w:rsid w:val="00D90813"/>
    <w:rsid w:val="00D966CC"/>
    <w:rsid w:val="00DA1BF2"/>
    <w:rsid w:val="00DA4884"/>
    <w:rsid w:val="00DA544F"/>
    <w:rsid w:val="00DA64C9"/>
    <w:rsid w:val="00DB1C2C"/>
    <w:rsid w:val="00DB493B"/>
    <w:rsid w:val="00DD057B"/>
    <w:rsid w:val="00DE08DE"/>
    <w:rsid w:val="00DF27A4"/>
    <w:rsid w:val="00DF2F7C"/>
    <w:rsid w:val="00DF32EE"/>
    <w:rsid w:val="00E0456A"/>
    <w:rsid w:val="00E14AEE"/>
    <w:rsid w:val="00E16DE2"/>
    <w:rsid w:val="00E17521"/>
    <w:rsid w:val="00E26253"/>
    <w:rsid w:val="00E306DC"/>
    <w:rsid w:val="00E30D74"/>
    <w:rsid w:val="00E340A9"/>
    <w:rsid w:val="00E37532"/>
    <w:rsid w:val="00E56D11"/>
    <w:rsid w:val="00E60426"/>
    <w:rsid w:val="00E6220A"/>
    <w:rsid w:val="00E65339"/>
    <w:rsid w:val="00E73AB1"/>
    <w:rsid w:val="00E751FA"/>
    <w:rsid w:val="00E81D0B"/>
    <w:rsid w:val="00E91ED4"/>
    <w:rsid w:val="00E950FB"/>
    <w:rsid w:val="00E962A6"/>
    <w:rsid w:val="00EA3B1F"/>
    <w:rsid w:val="00EB1F30"/>
    <w:rsid w:val="00EB6C59"/>
    <w:rsid w:val="00ED262C"/>
    <w:rsid w:val="00ED6942"/>
    <w:rsid w:val="00ED7761"/>
    <w:rsid w:val="00EF718B"/>
    <w:rsid w:val="00F0579E"/>
    <w:rsid w:val="00F06E19"/>
    <w:rsid w:val="00F1448C"/>
    <w:rsid w:val="00F16C6B"/>
    <w:rsid w:val="00F3108E"/>
    <w:rsid w:val="00F341EB"/>
    <w:rsid w:val="00F354EC"/>
    <w:rsid w:val="00F376A1"/>
    <w:rsid w:val="00F65BF8"/>
    <w:rsid w:val="00F70A65"/>
    <w:rsid w:val="00F72CF1"/>
    <w:rsid w:val="00F74B7D"/>
    <w:rsid w:val="00F841BB"/>
    <w:rsid w:val="00F852FD"/>
    <w:rsid w:val="00F95D13"/>
    <w:rsid w:val="00F95DCD"/>
    <w:rsid w:val="00F97119"/>
    <w:rsid w:val="00FA293A"/>
    <w:rsid w:val="00FA4106"/>
    <w:rsid w:val="00FA53E4"/>
    <w:rsid w:val="00FB2631"/>
    <w:rsid w:val="00FB30A9"/>
    <w:rsid w:val="00FB3A94"/>
    <w:rsid w:val="00FD4D4E"/>
    <w:rsid w:val="00FE53E7"/>
    <w:rsid w:val="00FF003B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B77E-391D-47F6-AC72-D718743F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35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31</cp:revision>
  <cp:lastPrinted>2023-01-19T09:08:00Z</cp:lastPrinted>
  <dcterms:created xsi:type="dcterms:W3CDTF">2023-01-18T12:28:00Z</dcterms:created>
  <dcterms:modified xsi:type="dcterms:W3CDTF">2023-01-19T15:00:00Z</dcterms:modified>
</cp:coreProperties>
</file>