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EA" w:rsidRDefault="001341EA">
      <w:pPr>
        <w:rPr>
          <w:lang w:val="en-US"/>
        </w:rPr>
      </w:pPr>
    </w:p>
    <w:p w:rsidR="001341EA" w:rsidRDefault="001341EA">
      <w:r>
        <w:t xml:space="preserve"> НА ВНИМАНИЕТО НА ЖИВОТНОВЪДИТЕ ОТ ОБЛАСТ СМОЛЯН</w:t>
      </w:r>
    </w:p>
    <w:p w:rsidR="001341EA" w:rsidRDefault="001341EA" w:rsidP="006C6AD4">
      <w:pPr>
        <w:jc w:val="both"/>
        <w:rPr>
          <w:lang w:val="en-US"/>
        </w:rPr>
      </w:pPr>
      <w:r>
        <w:t xml:space="preserve"> ОБЛАСТНА ДИРЕКЦИЯ „ЗЕМЕДЕЛИЕ“ – Смолян уведомява животновъдите на територията, на областта, че на 1</w:t>
      </w:r>
      <w:r>
        <w:rPr>
          <w:lang w:val="en-US"/>
        </w:rPr>
        <w:t>6</w:t>
      </w:r>
      <w:r>
        <w:t>.</w:t>
      </w:r>
      <w:r>
        <w:rPr>
          <w:lang w:val="en-US"/>
        </w:rPr>
        <w:t>09</w:t>
      </w:r>
      <w:r>
        <w:t xml:space="preserve">.2016 год. от </w:t>
      </w:r>
      <w:r>
        <w:rPr>
          <w:lang w:val="en-US"/>
        </w:rPr>
        <w:t>13</w:t>
      </w:r>
      <w:r>
        <w:t>,00 часа в стая № 110 в сградата на Областна администрация – Смолян ще се проведе заседание на  Областния консултативен съвет по животновъдство</w:t>
      </w:r>
      <w:r>
        <w:rPr>
          <w:lang w:val="en-US"/>
        </w:rPr>
        <w:t>.</w:t>
      </w:r>
    </w:p>
    <w:p w:rsidR="001341EA" w:rsidRPr="006C6AD4" w:rsidRDefault="001341EA" w:rsidP="006C6AD4">
      <w:pPr>
        <w:ind w:firstLine="708"/>
        <w:jc w:val="both"/>
        <w:rPr>
          <w:lang w:val="en-US"/>
        </w:rPr>
      </w:pPr>
      <w:r>
        <w:t>ОД“Земеделие“ – Смолян кани всички животновъди от областта  да вземат участие в заседанието на Областния консултативен съвет по Животновъдство.</w:t>
      </w:r>
    </w:p>
    <w:p w:rsidR="001341EA" w:rsidRPr="004E6131" w:rsidRDefault="001341EA" w:rsidP="004E6131">
      <w:pPr>
        <w:shd w:val="clear" w:color="auto" w:fill="FFFFFF"/>
        <w:spacing w:after="0" w:line="300" w:lineRule="atLeast"/>
        <w:textAlignment w:val="baseline"/>
        <w:rPr>
          <w:rFonts w:ascii="Arial" w:hAnsi="Arial" w:cs="Arial"/>
          <w:color w:val="000000"/>
          <w:sz w:val="21"/>
          <w:szCs w:val="21"/>
          <w:lang w:eastAsia="bg-BG"/>
        </w:rPr>
      </w:pPr>
      <w:r w:rsidRPr="004E6131">
        <w:rPr>
          <w:rFonts w:ascii="Arial" w:hAnsi="Arial" w:cs="Arial"/>
          <w:color w:val="000000"/>
          <w:sz w:val="21"/>
          <w:szCs w:val="21"/>
          <w:lang w:eastAsia="bg-BG"/>
        </w:rPr>
        <w:t> </w:t>
      </w:r>
    </w:p>
    <w:p w:rsidR="001341EA" w:rsidRDefault="001341EA" w:rsidP="006A5273">
      <w:pPr>
        <w:jc w:val="both"/>
      </w:pPr>
    </w:p>
    <w:p w:rsidR="001341EA" w:rsidRDefault="001341EA" w:rsidP="006A5273">
      <w:pPr>
        <w:jc w:val="both"/>
      </w:pPr>
    </w:p>
    <w:p w:rsidR="001341EA" w:rsidRDefault="001341EA" w:rsidP="006A5273">
      <w:pPr>
        <w:jc w:val="both"/>
        <w:rPr>
          <w:lang w:val="en-US"/>
        </w:rPr>
      </w:pPr>
      <w:bookmarkStart w:id="0" w:name="_GoBack"/>
      <w:bookmarkEnd w:id="0"/>
    </w:p>
    <w:p w:rsidR="001341EA" w:rsidRDefault="001341EA" w:rsidP="006A5273">
      <w:pPr>
        <w:jc w:val="both"/>
        <w:rPr>
          <w:lang w:val="en-US"/>
        </w:rPr>
      </w:pPr>
    </w:p>
    <w:p w:rsidR="001341EA" w:rsidRPr="00C80F78" w:rsidRDefault="001341EA" w:rsidP="006A5273">
      <w:pPr>
        <w:jc w:val="both"/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p w:rsidR="001341EA" w:rsidRDefault="001341EA" w:rsidP="006A5273">
      <w:pPr>
        <w:jc w:val="both"/>
        <w:rPr>
          <w:lang w:val="en-US"/>
        </w:rPr>
      </w:pPr>
    </w:p>
    <w:sectPr w:rsidR="001341EA" w:rsidSect="0055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F15"/>
    <w:rsid w:val="0013241C"/>
    <w:rsid w:val="001341EA"/>
    <w:rsid w:val="002F608F"/>
    <w:rsid w:val="00381922"/>
    <w:rsid w:val="003A6182"/>
    <w:rsid w:val="00467F15"/>
    <w:rsid w:val="004D7FFE"/>
    <w:rsid w:val="004E6131"/>
    <w:rsid w:val="00554A35"/>
    <w:rsid w:val="005D6E91"/>
    <w:rsid w:val="006A0317"/>
    <w:rsid w:val="006A5273"/>
    <w:rsid w:val="006C6AD4"/>
    <w:rsid w:val="00700A4C"/>
    <w:rsid w:val="007B148C"/>
    <w:rsid w:val="00836AE6"/>
    <w:rsid w:val="00885FDE"/>
    <w:rsid w:val="009C5B6F"/>
    <w:rsid w:val="00C80F78"/>
    <w:rsid w:val="00DF7EC8"/>
    <w:rsid w:val="00E348E0"/>
    <w:rsid w:val="00E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10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102">
                  <w:marLeft w:val="0"/>
                  <w:marRight w:val="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51214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0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087">
              <w:marLeft w:val="0"/>
              <w:marRight w:val="0"/>
              <w:marTop w:val="150"/>
              <w:marBottom w:val="0"/>
              <w:divBdr>
                <w:top w:val="dotted" w:sz="12" w:space="0" w:color="D5D5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1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41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1115">
              <w:marLeft w:val="0"/>
              <w:marRight w:val="0"/>
              <w:marTop w:val="0"/>
              <w:marBottom w:val="0"/>
              <w:divBdr>
                <w:top w:val="single" w:sz="6" w:space="1" w:color="D5D5D5"/>
                <w:left w:val="single" w:sz="6" w:space="1" w:color="D5D5D5"/>
                <w:bottom w:val="single" w:sz="6" w:space="5" w:color="D5D5D5"/>
                <w:right w:val="single" w:sz="6" w:space="1" w:color="D5D5D5"/>
              </w:divBdr>
              <w:divsChild>
                <w:div w:id="1512141116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12" w:space="0" w:color="838383"/>
                    <w:right w:val="none" w:sz="0" w:space="0" w:color="auto"/>
                  </w:divBdr>
                  <w:divsChild>
                    <w:div w:id="15121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71</Words>
  <Characters>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НА ВНИМАНИЕТО НА ЖИВОТНОВЪДИТЕ ОТ ОБЛАСТ СМОЛЯН</dc:title>
  <dc:subject/>
  <dc:creator>User</dc:creator>
  <cp:keywords/>
  <dc:description/>
  <cp:lastModifiedBy>S</cp:lastModifiedBy>
  <cp:revision>2</cp:revision>
  <dcterms:created xsi:type="dcterms:W3CDTF">2016-09-07T14:34:00Z</dcterms:created>
  <dcterms:modified xsi:type="dcterms:W3CDTF">2016-09-07T14:34:00Z</dcterms:modified>
</cp:coreProperties>
</file>