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12616" w14:textId="77777777" w:rsidR="000F2D60" w:rsidRPr="000F2D60" w:rsidRDefault="000F2D60" w:rsidP="000F2D60">
      <w:pPr>
        <w:keepNext/>
        <w:tabs>
          <w:tab w:val="left" w:pos="1276"/>
        </w:tabs>
        <w:spacing w:line="276" w:lineRule="auto"/>
        <w:outlineLvl w:val="0"/>
        <w:rPr>
          <w:b/>
          <w:color w:val="333333"/>
          <w:spacing w:val="40"/>
          <w:sz w:val="28"/>
          <w:szCs w:val="28"/>
        </w:rPr>
      </w:pPr>
      <w:r w:rsidRPr="000F2D60">
        <w:rPr>
          <w:b/>
          <w:i/>
          <w:iCs/>
          <w:noProof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FD54C8" wp14:editId="21FE1560">
                <wp:simplePos x="0" y="0"/>
                <wp:positionH relativeFrom="column">
                  <wp:posOffset>876300</wp:posOffset>
                </wp:positionH>
                <wp:positionV relativeFrom="paragraph">
                  <wp:posOffset>24130</wp:posOffset>
                </wp:positionV>
                <wp:extent cx="0" cy="612140"/>
                <wp:effectExtent l="10160" t="12065" r="8890" b="139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C65DB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69pt;margin-top:1.9pt;width:0;height:48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UaHQIAADoEAAAOAAAAZHJzL2Uyb0RvYy54bWysU8GO2jAQvVfqP1i+QwgNL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"/>
            </w:pict>
          </mc:Fallback>
        </mc:AlternateContent>
      </w:r>
      <w:r w:rsidRPr="000F2D60">
        <w:rPr>
          <w:b/>
          <w:noProof/>
          <w:sz w:val="28"/>
          <w:lang w:val="en-US"/>
        </w:rPr>
        <w:drawing>
          <wp:anchor distT="0" distB="0" distL="114300" distR="114300" simplePos="0" relativeHeight="251658752" behindDoc="0" locked="0" layoutInCell="1" allowOverlap="1" wp14:anchorId="3371A7B4" wp14:editId="2A3B83B3">
            <wp:simplePos x="0" y="0"/>
            <wp:positionH relativeFrom="column">
              <wp:posOffset>189230</wp:posOffset>
            </wp:positionH>
            <wp:positionV relativeFrom="paragraph">
              <wp:posOffset>0</wp:posOffset>
            </wp:positionV>
            <wp:extent cx="600710" cy="780415"/>
            <wp:effectExtent l="0" t="0" r="8890" b="635"/>
            <wp:wrapSquare wrapText="bothSides"/>
            <wp:docPr id="6" name="Картина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D60">
        <w:rPr>
          <w:rFonts w:ascii="Helen Bg Condensed" w:hAnsi="Helen Bg Condensed"/>
          <w:b/>
          <w:color w:val="333333"/>
          <w:spacing w:val="40"/>
          <w:sz w:val="30"/>
          <w:szCs w:val="30"/>
          <w:lang w:val="ru-RU"/>
        </w:rPr>
        <w:t xml:space="preserve">  </w:t>
      </w:r>
      <w:r w:rsidRPr="000F2D60">
        <w:rPr>
          <w:b/>
          <w:color w:val="333333"/>
          <w:spacing w:val="40"/>
          <w:sz w:val="28"/>
          <w:szCs w:val="28"/>
        </w:rPr>
        <w:t>РЕПУБЛИКА БЪЛГАРИЯ</w:t>
      </w:r>
    </w:p>
    <w:p w14:paraId="028ECF92" w14:textId="77777777" w:rsidR="000F2D60" w:rsidRPr="000F2D60" w:rsidRDefault="000F2D60" w:rsidP="000F2D60">
      <w:pPr>
        <w:keepNext/>
        <w:tabs>
          <w:tab w:val="left" w:pos="1276"/>
        </w:tabs>
        <w:spacing w:line="276" w:lineRule="auto"/>
        <w:outlineLvl w:val="0"/>
        <w:rPr>
          <w:color w:val="333333"/>
          <w:spacing w:val="40"/>
          <w:sz w:val="28"/>
          <w:szCs w:val="28"/>
        </w:rPr>
      </w:pPr>
      <w:r w:rsidRPr="000F2D60">
        <w:rPr>
          <w:b/>
          <w:color w:val="333333"/>
          <w:sz w:val="28"/>
          <w:szCs w:val="28"/>
          <w:lang w:val="ru-RU"/>
        </w:rPr>
        <w:t xml:space="preserve">  </w:t>
      </w:r>
      <w:r w:rsidRPr="000F2D60">
        <w:rPr>
          <w:color w:val="333333"/>
          <w:spacing w:val="40"/>
          <w:sz w:val="28"/>
          <w:szCs w:val="28"/>
        </w:rPr>
        <w:t>Министерство на земеделието и храните</w:t>
      </w:r>
    </w:p>
    <w:p w14:paraId="79E10D08" w14:textId="24EE1DBB" w:rsidR="000F2D60" w:rsidRPr="000F2D60" w:rsidRDefault="000F2D60" w:rsidP="00E131C5">
      <w:pPr>
        <w:keepNext/>
        <w:tabs>
          <w:tab w:val="left" w:pos="1276"/>
        </w:tabs>
        <w:spacing w:line="276" w:lineRule="auto"/>
        <w:outlineLvl w:val="0"/>
        <w:rPr>
          <w:color w:val="333333"/>
          <w:spacing w:val="40"/>
          <w:sz w:val="28"/>
          <w:szCs w:val="28"/>
        </w:rPr>
      </w:pPr>
      <w:r w:rsidRPr="000F2D60">
        <w:rPr>
          <w:color w:val="333333"/>
          <w:spacing w:val="40"/>
          <w:sz w:val="28"/>
          <w:szCs w:val="28"/>
          <w:lang w:val="ru-RU"/>
        </w:rPr>
        <w:t xml:space="preserve">  </w:t>
      </w:r>
      <w:r w:rsidRPr="000F2D60">
        <w:rPr>
          <w:color w:val="333333"/>
          <w:spacing w:val="40"/>
          <w:sz w:val="28"/>
          <w:szCs w:val="28"/>
        </w:rPr>
        <w:t>Областна дирекция “Земеделие”-гр. Сливен</w:t>
      </w:r>
    </w:p>
    <w:p w14:paraId="49BDDBA0" w14:textId="77777777" w:rsidR="000F2D60" w:rsidRPr="000F2D60" w:rsidRDefault="000F2D60" w:rsidP="000F2D60">
      <w:pPr>
        <w:spacing w:line="276" w:lineRule="auto"/>
        <w:ind w:left="1418" w:right="567" w:firstLine="709"/>
        <w:outlineLvl w:val="0"/>
        <w:rPr>
          <w:color w:val="000000"/>
          <w:sz w:val="28"/>
          <w:szCs w:val="28"/>
        </w:rPr>
      </w:pPr>
      <w:r w:rsidRPr="000F2D60">
        <w:rPr>
          <w:color w:val="000000"/>
          <w:sz w:val="28"/>
          <w:szCs w:val="28"/>
        </w:rPr>
        <w:t xml:space="preserve">            </w:t>
      </w:r>
    </w:p>
    <w:p w14:paraId="139F5C60" w14:textId="1A50697A" w:rsidR="000F2D60" w:rsidRPr="000F2D60" w:rsidRDefault="000F2D60" w:rsidP="000F2D60">
      <w:pPr>
        <w:spacing w:line="276" w:lineRule="auto"/>
        <w:ind w:left="1418" w:right="567" w:firstLine="709"/>
        <w:outlineLvl w:val="0"/>
        <w:rPr>
          <w:b/>
          <w:color w:val="000000"/>
          <w:sz w:val="28"/>
          <w:szCs w:val="28"/>
        </w:rPr>
      </w:pPr>
      <w:r w:rsidRPr="000F2D60">
        <w:rPr>
          <w:color w:val="000000"/>
          <w:sz w:val="32"/>
          <w:szCs w:val="32"/>
        </w:rPr>
        <w:tab/>
      </w:r>
      <w:r w:rsidRPr="000F2D60">
        <w:rPr>
          <w:color w:val="000000"/>
          <w:sz w:val="32"/>
          <w:szCs w:val="32"/>
        </w:rPr>
        <w:tab/>
      </w:r>
      <w:r w:rsidRPr="000F2D60">
        <w:rPr>
          <w:color w:val="000000"/>
          <w:sz w:val="32"/>
          <w:szCs w:val="32"/>
        </w:rPr>
        <w:tab/>
      </w:r>
      <w:r w:rsidRPr="000F2D60">
        <w:rPr>
          <w:color w:val="000000"/>
          <w:sz w:val="32"/>
          <w:szCs w:val="32"/>
        </w:rPr>
        <w:tab/>
      </w:r>
      <w:r w:rsidRPr="000F2D60">
        <w:rPr>
          <w:b/>
          <w:color w:val="000000"/>
          <w:sz w:val="28"/>
          <w:szCs w:val="28"/>
        </w:rPr>
        <w:t>ОДОБРЯВАМ:</w:t>
      </w:r>
    </w:p>
    <w:p w14:paraId="5C9BEC29" w14:textId="6BECE440" w:rsidR="000F2D60" w:rsidRDefault="000F2D60" w:rsidP="000F2D60">
      <w:pPr>
        <w:spacing w:line="276" w:lineRule="auto"/>
        <w:rPr>
          <w:b/>
          <w:smallCaps/>
          <w:lang w:val="ru-RU"/>
        </w:rPr>
      </w:pPr>
      <w:r w:rsidRPr="000F2D60">
        <w:rPr>
          <w:color w:val="000000"/>
          <w:sz w:val="28"/>
          <w:szCs w:val="28"/>
        </w:rPr>
        <w:tab/>
      </w:r>
      <w:r w:rsidRPr="000F2D60">
        <w:rPr>
          <w:color w:val="000000"/>
          <w:sz w:val="28"/>
          <w:szCs w:val="28"/>
        </w:rPr>
        <w:tab/>
      </w:r>
      <w:r w:rsidRPr="000F2D60">
        <w:rPr>
          <w:color w:val="000000"/>
          <w:sz w:val="28"/>
          <w:szCs w:val="28"/>
        </w:rPr>
        <w:tab/>
      </w:r>
      <w:r w:rsidRPr="000F2D60">
        <w:rPr>
          <w:color w:val="000000"/>
          <w:sz w:val="28"/>
          <w:szCs w:val="28"/>
        </w:rPr>
        <w:tab/>
      </w:r>
      <w:r w:rsidRPr="000F2D60">
        <w:rPr>
          <w:b/>
          <w:smallCaps/>
          <w:lang w:val="ru-RU"/>
        </w:rPr>
        <w:t xml:space="preserve">                       </w:t>
      </w:r>
      <w:r>
        <w:rPr>
          <w:b/>
          <w:smallCaps/>
          <w:lang w:val="ru-RU"/>
        </w:rPr>
        <w:tab/>
      </w:r>
      <w:r>
        <w:rPr>
          <w:b/>
          <w:smallCaps/>
          <w:lang w:val="ru-RU"/>
        </w:rPr>
        <w:tab/>
      </w:r>
    </w:p>
    <w:p w14:paraId="63A77AC8" w14:textId="2C696B7B" w:rsidR="000F2D60" w:rsidRPr="000F2D60" w:rsidRDefault="000F2D60" w:rsidP="000F2D60">
      <w:pPr>
        <w:spacing w:line="276" w:lineRule="auto"/>
        <w:ind w:left="4320" w:firstLine="720"/>
        <w:rPr>
          <w:b/>
          <w:smallCaps/>
          <w:lang w:eastAsia="bg-BG"/>
        </w:rPr>
      </w:pPr>
      <w:r>
        <w:rPr>
          <w:b/>
          <w:smallCaps/>
          <w:lang w:val="ru-RU"/>
        </w:rPr>
        <w:t xml:space="preserve"> </w:t>
      </w:r>
      <w:r w:rsidRPr="000F2D60">
        <w:rPr>
          <w:b/>
          <w:smallCaps/>
          <w:lang w:val="ru-RU"/>
        </w:rPr>
        <w:t>Т Б</w:t>
      </w:r>
      <w:bookmarkStart w:id="0" w:name="_GoBack"/>
      <w:bookmarkEnd w:id="0"/>
    </w:p>
    <w:p w14:paraId="2B1E356E" w14:textId="77777777" w:rsidR="000F2D60" w:rsidRPr="000F2D60" w:rsidRDefault="000F2D60" w:rsidP="000F2D60">
      <w:pPr>
        <w:spacing w:line="276" w:lineRule="auto"/>
        <w:ind w:left="5051" w:right="567"/>
        <w:outlineLvl w:val="0"/>
        <w:rPr>
          <w:b/>
          <w:smallCaps/>
          <w:lang w:val="ru-RU"/>
        </w:rPr>
      </w:pPr>
      <w:r w:rsidRPr="000F2D60">
        <w:rPr>
          <w:b/>
          <w:smallCaps/>
          <w:lang w:val="ru-RU"/>
        </w:rPr>
        <w:t>ДИРЕКТОР</w:t>
      </w:r>
    </w:p>
    <w:p w14:paraId="40F49095" w14:textId="59F0CDB9" w:rsidR="000F2D60" w:rsidRPr="000F2D60" w:rsidRDefault="000F2D60" w:rsidP="000F2D60">
      <w:pPr>
        <w:spacing w:line="276" w:lineRule="auto"/>
        <w:ind w:left="4331" w:right="567" w:firstLine="709"/>
        <w:outlineLvl w:val="0"/>
        <w:rPr>
          <w:color w:val="000000"/>
        </w:rPr>
      </w:pPr>
      <w:proofErr w:type="gramStart"/>
      <w:r w:rsidRPr="000F2D60">
        <w:rPr>
          <w:b/>
          <w:smallCaps/>
          <w:lang w:val="ru-RU"/>
        </w:rPr>
        <w:t>ОД</w:t>
      </w:r>
      <w:r w:rsidRPr="000F2D60">
        <w:rPr>
          <w:b/>
          <w:smallCaps/>
          <w:lang w:val="en-US"/>
        </w:rPr>
        <w:t xml:space="preserve"> </w:t>
      </w:r>
      <w:r w:rsidRPr="000F2D60">
        <w:rPr>
          <w:b/>
          <w:smallCaps/>
          <w:lang w:val="ru-RU"/>
        </w:rPr>
        <w:t xml:space="preserve"> „</w:t>
      </w:r>
      <w:proofErr w:type="gramEnd"/>
      <w:r w:rsidRPr="000F2D60">
        <w:rPr>
          <w:b/>
          <w:smallCaps/>
          <w:lang w:val="ru-RU"/>
        </w:rPr>
        <w:t xml:space="preserve">ЗЕМЕДЕЛИЕ” </w:t>
      </w:r>
      <w:r w:rsidR="005B51A5">
        <w:rPr>
          <w:b/>
          <w:smallCaps/>
        </w:rPr>
        <w:t xml:space="preserve">гр. </w:t>
      </w:r>
      <w:r w:rsidRPr="000F2D60">
        <w:rPr>
          <w:b/>
          <w:smallCaps/>
          <w:lang w:val="ru-RU"/>
        </w:rPr>
        <w:t>СЛИВЕН</w:t>
      </w:r>
    </w:p>
    <w:p w14:paraId="015B72E2" w14:textId="77777777" w:rsidR="000F2D60" w:rsidRPr="000F2D60" w:rsidRDefault="000F2D60" w:rsidP="000F2D60">
      <w:pPr>
        <w:spacing w:line="276" w:lineRule="auto"/>
        <w:ind w:left="1418" w:right="567" w:firstLine="709"/>
        <w:outlineLvl w:val="0"/>
        <w:rPr>
          <w:color w:val="000000"/>
          <w:sz w:val="40"/>
        </w:rPr>
      </w:pPr>
    </w:p>
    <w:p w14:paraId="2C52F7E8" w14:textId="77777777" w:rsidR="000F2D60" w:rsidRPr="000F2D60" w:rsidRDefault="000F2D60" w:rsidP="000F2D60">
      <w:pPr>
        <w:spacing w:line="276" w:lineRule="auto"/>
        <w:ind w:left="1418" w:right="567" w:firstLine="709"/>
        <w:outlineLvl w:val="0"/>
        <w:rPr>
          <w:color w:val="000000"/>
          <w:sz w:val="40"/>
        </w:rPr>
      </w:pPr>
      <w:r w:rsidRPr="000F2D60">
        <w:rPr>
          <w:color w:val="000000"/>
          <w:sz w:val="40"/>
        </w:rPr>
        <w:t xml:space="preserve">           ПРОТОКОЛ</w:t>
      </w:r>
    </w:p>
    <w:p w14:paraId="4C002660" w14:textId="0CDF7773" w:rsidR="002F1286" w:rsidRPr="008820A5" w:rsidRDefault="002F1286" w:rsidP="000F2D60">
      <w:pPr>
        <w:spacing w:line="276" w:lineRule="auto"/>
        <w:jc w:val="both"/>
        <w:rPr>
          <w:b/>
        </w:rPr>
      </w:pPr>
    </w:p>
    <w:p w14:paraId="55E70B44" w14:textId="7C2DD8A8" w:rsidR="004C4756" w:rsidRDefault="008427A8" w:rsidP="000F2D60">
      <w:pPr>
        <w:spacing w:line="276" w:lineRule="auto"/>
        <w:ind w:firstLine="720"/>
        <w:jc w:val="both"/>
      </w:pPr>
      <w:r w:rsidRPr="008820A5">
        <w:t>Днес</w:t>
      </w:r>
      <w:r w:rsidR="006D5FCE" w:rsidRPr="008820A5">
        <w:t xml:space="preserve"> </w:t>
      </w:r>
      <w:r w:rsidR="002505E8">
        <w:t>2</w:t>
      </w:r>
      <w:r w:rsidR="00831B64">
        <w:t>6</w:t>
      </w:r>
      <w:r w:rsidR="003C05DE" w:rsidRPr="008820A5">
        <w:t>.01</w:t>
      </w:r>
      <w:r w:rsidR="00A51CAC" w:rsidRPr="008820A5">
        <w:t>.</w:t>
      </w:r>
      <w:r w:rsidR="00324589" w:rsidRPr="008820A5">
        <w:t>202</w:t>
      </w:r>
      <w:r w:rsidR="00831B64">
        <w:t>6</w:t>
      </w:r>
      <w:r w:rsidR="00884596" w:rsidRPr="008820A5">
        <w:rPr>
          <w:lang w:val="ru-RU"/>
        </w:rPr>
        <w:t xml:space="preserve"> </w:t>
      </w:r>
      <w:r w:rsidRPr="008820A5">
        <w:t>г</w:t>
      </w:r>
      <w:r w:rsidR="00884596" w:rsidRPr="008820A5">
        <w:t>од</w:t>
      </w:r>
      <w:r w:rsidRPr="008820A5">
        <w:t>.</w:t>
      </w:r>
      <w:r w:rsidR="004F7393" w:rsidRPr="008820A5">
        <w:rPr>
          <w:lang w:val="ru-RU"/>
        </w:rPr>
        <w:t xml:space="preserve"> </w:t>
      </w:r>
      <w:r w:rsidRPr="008820A5">
        <w:t xml:space="preserve">в </w:t>
      </w:r>
      <w:r w:rsidR="003C05DE" w:rsidRPr="008820A5">
        <w:t xml:space="preserve">сградата на </w:t>
      </w:r>
      <w:r w:rsidRPr="008820A5">
        <w:t>О</w:t>
      </w:r>
      <w:r w:rsidR="003C05DE" w:rsidRPr="008820A5">
        <w:t xml:space="preserve">бластна дирекция </w:t>
      </w:r>
      <w:r w:rsidRPr="008820A5">
        <w:t xml:space="preserve">„Земеделие” </w:t>
      </w:r>
      <w:r w:rsidR="00F2379C">
        <w:t>-</w:t>
      </w:r>
      <w:r w:rsidR="00324589" w:rsidRPr="008820A5">
        <w:t xml:space="preserve"> </w:t>
      </w:r>
      <w:r w:rsidR="002F1286">
        <w:t>Сливен</w:t>
      </w:r>
      <w:r w:rsidRPr="008820A5">
        <w:t xml:space="preserve"> се проведе заседание на</w:t>
      </w:r>
      <w:r w:rsidR="002201A4" w:rsidRPr="008820A5">
        <w:t xml:space="preserve"> Комисия,</w:t>
      </w:r>
      <w:r w:rsidR="00FF003B" w:rsidRPr="008820A5">
        <w:t xml:space="preserve"> назначена със </w:t>
      </w:r>
      <w:r w:rsidR="000F2D60">
        <w:t>заповед РД</w:t>
      </w:r>
      <w:r w:rsidR="00FA504B">
        <w:t>-</w:t>
      </w:r>
      <w:r w:rsidR="000F2D60">
        <w:t>07</w:t>
      </w:r>
      <w:r w:rsidR="00FA504B">
        <w:t>-</w:t>
      </w:r>
      <w:r w:rsidR="000F2D60">
        <w:t>01</w:t>
      </w:r>
      <w:r w:rsidR="00660047" w:rsidRPr="008820A5">
        <w:t>/</w:t>
      </w:r>
      <w:r w:rsidR="00F2379C">
        <w:t>0</w:t>
      </w:r>
      <w:r w:rsidR="00831B64">
        <w:t>5</w:t>
      </w:r>
      <w:r w:rsidR="00E0456A" w:rsidRPr="008820A5">
        <w:t>.0</w:t>
      </w:r>
      <w:r w:rsidR="003C05DE" w:rsidRPr="008820A5">
        <w:t>1</w:t>
      </w:r>
      <w:r w:rsidR="00324589" w:rsidRPr="008820A5">
        <w:t>.202</w:t>
      </w:r>
      <w:r w:rsidR="00831B64">
        <w:t>6</w:t>
      </w:r>
      <w:r w:rsidR="008766E2" w:rsidRPr="008820A5">
        <w:t xml:space="preserve"> год.</w:t>
      </w:r>
      <w:r w:rsidR="00FF003B" w:rsidRPr="008820A5">
        <w:t xml:space="preserve"> на Директора на областна</w:t>
      </w:r>
      <w:r w:rsidR="00D751CB" w:rsidRPr="008820A5">
        <w:t>та</w:t>
      </w:r>
      <w:r w:rsidR="00FF003B" w:rsidRPr="008820A5">
        <w:t xml:space="preserve"> </w:t>
      </w:r>
      <w:r w:rsidR="002201A4" w:rsidRPr="008820A5">
        <w:t xml:space="preserve"> дирекция</w:t>
      </w:r>
      <w:r w:rsidR="00BB3613" w:rsidRPr="008820A5">
        <w:t xml:space="preserve"> </w:t>
      </w:r>
      <w:r w:rsidRPr="008820A5">
        <w:t>в състав:</w:t>
      </w:r>
    </w:p>
    <w:p w14:paraId="6B4BC2E6" w14:textId="77777777" w:rsidR="000F2D60" w:rsidRPr="008820A5" w:rsidRDefault="000F2D60" w:rsidP="000F2D60">
      <w:pPr>
        <w:spacing w:line="276" w:lineRule="auto"/>
        <w:ind w:firstLine="720"/>
        <w:jc w:val="both"/>
      </w:pPr>
    </w:p>
    <w:p w14:paraId="26529461" w14:textId="70CBA8B9" w:rsidR="002F1286" w:rsidRPr="003B13F3" w:rsidRDefault="002F1286" w:rsidP="000F2D60">
      <w:pPr>
        <w:spacing w:line="276" w:lineRule="auto"/>
        <w:ind w:right="567" w:firstLine="510"/>
        <w:jc w:val="both"/>
        <w:rPr>
          <w:color w:val="000000"/>
        </w:rPr>
      </w:pPr>
      <w:r w:rsidRPr="002F1286">
        <w:rPr>
          <w:b/>
          <w:color w:val="000000"/>
        </w:rPr>
        <w:t>Председател:</w:t>
      </w:r>
      <w:r w:rsidRPr="003B13F3">
        <w:rPr>
          <w:color w:val="000000"/>
        </w:rPr>
        <w:t xml:space="preserve"> </w:t>
      </w:r>
      <w:r w:rsidR="00A7081D">
        <w:rPr>
          <w:color w:val="000000"/>
        </w:rPr>
        <w:t>РР</w:t>
      </w:r>
      <w:r w:rsidRPr="003B13F3">
        <w:rPr>
          <w:color w:val="000000"/>
        </w:rPr>
        <w:t xml:space="preserve"> </w:t>
      </w:r>
      <w:r>
        <w:rPr>
          <w:color w:val="000000"/>
        </w:rPr>
        <w:t>–</w:t>
      </w:r>
      <w:r w:rsidRPr="003B13F3">
        <w:rPr>
          <w:color w:val="000000"/>
        </w:rPr>
        <w:t xml:space="preserve"> </w:t>
      </w:r>
      <w:r>
        <w:rPr>
          <w:color w:val="000000"/>
        </w:rPr>
        <w:t>Главен секретар на</w:t>
      </w:r>
      <w:r w:rsidRPr="003B13F3">
        <w:rPr>
          <w:color w:val="000000"/>
        </w:rPr>
        <w:t xml:space="preserve"> ОД</w:t>
      </w:r>
      <w:r>
        <w:rPr>
          <w:color w:val="000000"/>
        </w:rPr>
        <w:t xml:space="preserve"> „</w:t>
      </w:r>
      <w:r w:rsidRPr="003B13F3">
        <w:rPr>
          <w:color w:val="000000"/>
        </w:rPr>
        <w:t>З</w:t>
      </w:r>
      <w:r>
        <w:rPr>
          <w:color w:val="000000"/>
        </w:rPr>
        <w:t>емеделие</w:t>
      </w:r>
      <w:r w:rsidRPr="003B13F3">
        <w:rPr>
          <w:color w:val="000000"/>
        </w:rPr>
        <w:t>” Сливен</w:t>
      </w:r>
      <w:r>
        <w:rPr>
          <w:color w:val="000000"/>
        </w:rPr>
        <w:t>;</w:t>
      </w:r>
    </w:p>
    <w:p w14:paraId="7D6D6BD7" w14:textId="3CD379C1" w:rsidR="002F1286" w:rsidRPr="002F1286" w:rsidRDefault="002F1286" w:rsidP="000F2D60">
      <w:pPr>
        <w:spacing w:line="276" w:lineRule="auto"/>
        <w:ind w:right="567" w:firstLine="499"/>
        <w:jc w:val="both"/>
        <w:rPr>
          <w:b/>
          <w:color w:val="000000"/>
        </w:rPr>
      </w:pPr>
      <w:r w:rsidRPr="002F1286">
        <w:rPr>
          <w:b/>
          <w:color w:val="000000"/>
        </w:rPr>
        <w:t>и членове:</w:t>
      </w:r>
    </w:p>
    <w:p w14:paraId="69CF1F06" w14:textId="4909A884" w:rsidR="002F1286" w:rsidRDefault="00A7081D" w:rsidP="000F2D60">
      <w:pPr>
        <w:numPr>
          <w:ilvl w:val="0"/>
          <w:numId w:val="32"/>
        </w:numPr>
        <w:spacing w:line="276" w:lineRule="auto"/>
        <w:ind w:right="567"/>
        <w:jc w:val="both"/>
        <w:rPr>
          <w:color w:val="000000"/>
        </w:rPr>
      </w:pPr>
      <w:r>
        <w:rPr>
          <w:color w:val="000000"/>
        </w:rPr>
        <w:t>РК</w:t>
      </w:r>
      <w:r w:rsidR="002F1286">
        <w:rPr>
          <w:color w:val="000000"/>
        </w:rPr>
        <w:t xml:space="preserve"> – </w:t>
      </w:r>
      <w:r w:rsidR="00831B64">
        <w:rPr>
          <w:color w:val="000000"/>
        </w:rPr>
        <w:t>Правоспособен ю</w:t>
      </w:r>
      <w:r w:rsidR="002F1286">
        <w:rPr>
          <w:color w:val="000000"/>
        </w:rPr>
        <w:t>рис</w:t>
      </w:r>
      <w:r w:rsidR="00831B64">
        <w:rPr>
          <w:color w:val="000000"/>
        </w:rPr>
        <w:t>т</w:t>
      </w:r>
      <w:r w:rsidR="002F1286">
        <w:rPr>
          <w:color w:val="000000"/>
        </w:rPr>
        <w:t>;</w:t>
      </w:r>
    </w:p>
    <w:p w14:paraId="49E61633" w14:textId="12BB1306" w:rsidR="002F1286" w:rsidRDefault="00A7081D" w:rsidP="000F2D60">
      <w:pPr>
        <w:numPr>
          <w:ilvl w:val="0"/>
          <w:numId w:val="32"/>
        </w:numPr>
        <w:spacing w:line="276" w:lineRule="auto"/>
        <w:ind w:right="567"/>
        <w:jc w:val="both"/>
        <w:outlineLvl w:val="0"/>
        <w:rPr>
          <w:color w:val="000000"/>
        </w:rPr>
      </w:pPr>
      <w:r>
        <w:rPr>
          <w:color w:val="000000"/>
        </w:rPr>
        <w:t>Т</w:t>
      </w:r>
      <w:r w:rsidR="002F1286">
        <w:rPr>
          <w:color w:val="000000"/>
        </w:rPr>
        <w:t>Т</w:t>
      </w:r>
      <w:r w:rsidR="002F1286" w:rsidRPr="003B13F3">
        <w:rPr>
          <w:color w:val="000000"/>
        </w:rPr>
        <w:t xml:space="preserve"> - Началник на ОСЗ – Сливен</w:t>
      </w:r>
      <w:r w:rsidR="002F1286">
        <w:rPr>
          <w:color w:val="000000"/>
        </w:rPr>
        <w:t>;</w:t>
      </w:r>
    </w:p>
    <w:p w14:paraId="1AEE8762" w14:textId="6360221A" w:rsidR="002F1286" w:rsidRPr="003B13F3" w:rsidRDefault="002F1286" w:rsidP="000F2D60">
      <w:pPr>
        <w:numPr>
          <w:ilvl w:val="0"/>
          <w:numId w:val="32"/>
        </w:numPr>
        <w:spacing w:line="276" w:lineRule="auto"/>
        <w:ind w:right="567"/>
        <w:jc w:val="both"/>
        <w:outlineLvl w:val="0"/>
        <w:rPr>
          <w:color w:val="000000"/>
        </w:rPr>
      </w:pPr>
      <w:r>
        <w:rPr>
          <w:color w:val="000000"/>
        </w:rPr>
        <w:t>МК</w:t>
      </w:r>
      <w:r w:rsidRPr="003B13F3">
        <w:rPr>
          <w:color w:val="000000"/>
        </w:rPr>
        <w:t xml:space="preserve"> – Началник на ОСЗ – Нова Загора</w:t>
      </w:r>
      <w:r>
        <w:rPr>
          <w:color w:val="000000"/>
        </w:rPr>
        <w:t>;</w:t>
      </w:r>
    </w:p>
    <w:p w14:paraId="7F76669A" w14:textId="4B9CCBCF" w:rsidR="002F1286" w:rsidRPr="002F1286" w:rsidRDefault="00831B64" w:rsidP="000F2D60">
      <w:pPr>
        <w:numPr>
          <w:ilvl w:val="0"/>
          <w:numId w:val="32"/>
        </w:numPr>
        <w:spacing w:line="276" w:lineRule="auto"/>
        <w:ind w:right="567"/>
        <w:jc w:val="both"/>
        <w:outlineLvl w:val="0"/>
        <w:rPr>
          <w:color w:val="000000"/>
        </w:rPr>
      </w:pPr>
      <w:r>
        <w:rPr>
          <w:color w:val="000000"/>
        </w:rPr>
        <w:t>ЕТ</w:t>
      </w:r>
      <w:r w:rsidR="002F1286">
        <w:rPr>
          <w:color w:val="000000"/>
        </w:rPr>
        <w:t xml:space="preserve"> </w:t>
      </w:r>
      <w:r w:rsidR="002F1286" w:rsidRPr="003B13F3">
        <w:rPr>
          <w:color w:val="000000"/>
        </w:rPr>
        <w:t xml:space="preserve">– </w:t>
      </w:r>
      <w:r w:rsidR="002F1286">
        <w:rPr>
          <w:color w:val="000000"/>
        </w:rPr>
        <w:t>Началник на</w:t>
      </w:r>
      <w:r w:rsidR="002F1286" w:rsidRPr="003B13F3">
        <w:rPr>
          <w:color w:val="000000"/>
        </w:rPr>
        <w:t xml:space="preserve"> ОСЗ – Котел</w:t>
      </w:r>
      <w:r w:rsidR="002F1286">
        <w:rPr>
          <w:color w:val="000000"/>
        </w:rPr>
        <w:t>.</w:t>
      </w:r>
    </w:p>
    <w:p w14:paraId="24810BD0" w14:textId="7055A6FB" w:rsidR="002F1286" w:rsidRPr="008820A5" w:rsidRDefault="002F1286" w:rsidP="000F2D60">
      <w:pPr>
        <w:spacing w:line="276" w:lineRule="auto"/>
        <w:jc w:val="both"/>
      </w:pPr>
    </w:p>
    <w:p w14:paraId="32B6AD9D" w14:textId="59C715FA" w:rsidR="000F2D60" w:rsidRDefault="004C0887" w:rsidP="000F2D60">
      <w:pPr>
        <w:spacing w:line="276" w:lineRule="auto"/>
        <w:ind w:firstLine="708"/>
        <w:jc w:val="both"/>
      </w:pPr>
      <w:r w:rsidRPr="008820A5">
        <w:rPr>
          <w:b/>
        </w:rPr>
        <w:t>Със задача:</w:t>
      </w:r>
      <w:r w:rsidR="00691B6F" w:rsidRPr="008820A5">
        <w:t xml:space="preserve"> </w:t>
      </w:r>
    </w:p>
    <w:p w14:paraId="2423E373" w14:textId="5BDCD1E0" w:rsidR="00691B6F" w:rsidRPr="0085750C" w:rsidRDefault="004C0887" w:rsidP="000F2D60">
      <w:pPr>
        <w:spacing w:line="276" w:lineRule="auto"/>
        <w:ind w:firstLine="708"/>
        <w:jc w:val="both"/>
        <w:rPr>
          <w:b/>
        </w:rPr>
      </w:pPr>
      <w:r w:rsidRPr="0085750C">
        <w:rPr>
          <w:b/>
        </w:rPr>
        <w:t xml:space="preserve">Да определи размера на средното годишно рентно плащане </w:t>
      </w:r>
      <w:r w:rsidR="00370F63" w:rsidRPr="0085750C">
        <w:rPr>
          <w:b/>
        </w:rPr>
        <w:t xml:space="preserve">/СГРП/ </w:t>
      </w:r>
      <w:r w:rsidRPr="0085750C">
        <w:rPr>
          <w:b/>
        </w:rPr>
        <w:t>за землищата в обла</w:t>
      </w:r>
      <w:r w:rsidR="00BB3613" w:rsidRPr="0085750C">
        <w:rPr>
          <w:b/>
        </w:rPr>
        <w:t>с</w:t>
      </w:r>
      <w:r w:rsidR="004E75E4" w:rsidRPr="0085750C">
        <w:rPr>
          <w:b/>
        </w:rPr>
        <w:t xml:space="preserve">т </w:t>
      </w:r>
      <w:r w:rsidR="002F1286" w:rsidRPr="0085750C">
        <w:rPr>
          <w:b/>
        </w:rPr>
        <w:t>Сливен</w:t>
      </w:r>
      <w:r w:rsidR="00324589" w:rsidRPr="0085750C">
        <w:rPr>
          <w:b/>
        </w:rPr>
        <w:t xml:space="preserve"> за </w:t>
      </w:r>
      <w:r w:rsidR="002208A5" w:rsidRPr="0085750C">
        <w:rPr>
          <w:b/>
          <w:bCs/>
        </w:rPr>
        <w:t>предходната 2025</w:t>
      </w:r>
      <w:r w:rsidR="006F3273" w:rsidRPr="0085750C">
        <w:rPr>
          <w:b/>
          <w:bCs/>
        </w:rPr>
        <w:t xml:space="preserve"> </w:t>
      </w:r>
      <w:r w:rsidRPr="0085750C">
        <w:rPr>
          <w:b/>
          <w:bCs/>
        </w:rPr>
        <w:t>г</w:t>
      </w:r>
      <w:r w:rsidR="00660047" w:rsidRPr="0085750C">
        <w:rPr>
          <w:b/>
        </w:rPr>
        <w:t>.</w:t>
      </w:r>
      <w:r w:rsidRPr="0085750C">
        <w:rPr>
          <w:b/>
        </w:rPr>
        <w:t xml:space="preserve"> в </w:t>
      </w:r>
      <w:r w:rsidR="00831B64" w:rsidRPr="0085750C">
        <w:rPr>
          <w:b/>
        </w:rPr>
        <w:t>евро</w:t>
      </w:r>
      <w:r w:rsidRPr="0085750C">
        <w:rPr>
          <w:b/>
        </w:rPr>
        <w:t xml:space="preserve"> на д</w:t>
      </w:r>
      <w:r w:rsidR="00660047" w:rsidRPr="0085750C">
        <w:rPr>
          <w:b/>
        </w:rPr>
        <w:t>е</w:t>
      </w:r>
      <w:r w:rsidRPr="0085750C">
        <w:rPr>
          <w:b/>
        </w:rPr>
        <w:t>ка</w:t>
      </w:r>
      <w:r w:rsidR="00660047" w:rsidRPr="0085750C">
        <w:rPr>
          <w:b/>
        </w:rPr>
        <w:t>р</w:t>
      </w:r>
      <w:r w:rsidRPr="0085750C">
        <w:rPr>
          <w:b/>
        </w:rPr>
        <w:t xml:space="preserve">, </w:t>
      </w:r>
      <w:proofErr w:type="spellStart"/>
      <w:r w:rsidR="006136F7" w:rsidRPr="0085750C">
        <w:rPr>
          <w:b/>
          <w:lang w:val="en"/>
        </w:rPr>
        <w:t>въз</w:t>
      </w:r>
      <w:proofErr w:type="spellEnd"/>
      <w:r w:rsidR="006136F7" w:rsidRPr="0085750C">
        <w:rPr>
          <w:b/>
          <w:lang w:val="en"/>
        </w:rPr>
        <w:t xml:space="preserve"> </w:t>
      </w:r>
      <w:proofErr w:type="spellStart"/>
      <w:r w:rsidR="006136F7" w:rsidRPr="0085750C">
        <w:rPr>
          <w:b/>
          <w:lang w:val="en"/>
        </w:rPr>
        <w:t>основа</w:t>
      </w:r>
      <w:proofErr w:type="spellEnd"/>
      <w:r w:rsidR="006136F7" w:rsidRPr="0085750C">
        <w:rPr>
          <w:b/>
          <w:lang w:val="en"/>
        </w:rPr>
        <w:t xml:space="preserve"> </w:t>
      </w:r>
      <w:proofErr w:type="spellStart"/>
      <w:r w:rsidR="006136F7" w:rsidRPr="0085750C">
        <w:rPr>
          <w:b/>
          <w:lang w:val="en"/>
        </w:rPr>
        <w:t>на</w:t>
      </w:r>
      <w:proofErr w:type="spellEnd"/>
      <w:r w:rsidR="006136F7" w:rsidRPr="0085750C">
        <w:rPr>
          <w:b/>
          <w:lang w:val="en"/>
        </w:rPr>
        <w:t xml:space="preserve"> </w:t>
      </w:r>
      <w:proofErr w:type="spellStart"/>
      <w:r w:rsidR="006136F7" w:rsidRPr="0085750C">
        <w:rPr>
          <w:b/>
          <w:lang w:val="en"/>
        </w:rPr>
        <w:t>данни</w:t>
      </w:r>
      <w:proofErr w:type="spellEnd"/>
      <w:r w:rsidR="006136F7" w:rsidRPr="0085750C">
        <w:rPr>
          <w:b/>
          <w:lang w:val="en"/>
        </w:rPr>
        <w:t xml:space="preserve">, </w:t>
      </w:r>
      <w:proofErr w:type="spellStart"/>
      <w:r w:rsidR="006136F7" w:rsidRPr="0085750C">
        <w:rPr>
          <w:b/>
          <w:lang w:val="en"/>
        </w:rPr>
        <w:t>предоставени</w:t>
      </w:r>
      <w:proofErr w:type="spellEnd"/>
      <w:r w:rsidR="006136F7" w:rsidRPr="0085750C">
        <w:rPr>
          <w:b/>
          <w:lang w:val="en"/>
        </w:rPr>
        <w:t xml:space="preserve"> </w:t>
      </w:r>
      <w:proofErr w:type="spellStart"/>
      <w:r w:rsidR="006136F7" w:rsidRPr="0085750C">
        <w:rPr>
          <w:b/>
          <w:lang w:val="en"/>
        </w:rPr>
        <w:t>от</w:t>
      </w:r>
      <w:proofErr w:type="spellEnd"/>
      <w:r w:rsidR="006136F7" w:rsidRPr="0085750C">
        <w:rPr>
          <w:b/>
          <w:lang w:val="en"/>
        </w:rPr>
        <w:t xml:space="preserve"> </w:t>
      </w:r>
      <w:r w:rsidR="006136F7" w:rsidRPr="0085750C">
        <w:rPr>
          <w:b/>
        </w:rPr>
        <w:t xml:space="preserve">ОСЗ </w:t>
      </w:r>
      <w:r w:rsidR="002F1286" w:rsidRPr="0085750C">
        <w:rPr>
          <w:b/>
        </w:rPr>
        <w:t>Котел, ОСЗ Сливен, ОСЗ – Сливен - офис Твърдица и ОСЗ Нова Загора</w:t>
      </w:r>
      <w:r w:rsidR="006136F7" w:rsidRPr="0085750C">
        <w:rPr>
          <w:b/>
        </w:rPr>
        <w:t>. За</w:t>
      </w:r>
      <w:r w:rsidR="00B771D5" w:rsidRPr="0085750C">
        <w:rPr>
          <w:b/>
        </w:rPr>
        <w:t xml:space="preserve"> всяко землище </w:t>
      </w:r>
      <w:r w:rsidR="00691B6F" w:rsidRPr="0085750C">
        <w:rPr>
          <w:b/>
          <w:lang w:val="en"/>
        </w:rPr>
        <w:t>изчислен</w:t>
      </w:r>
      <w:r w:rsidR="00B771D5" w:rsidRPr="0085750C">
        <w:rPr>
          <w:b/>
        </w:rPr>
        <w:t xml:space="preserve">ията </w:t>
      </w:r>
      <w:r w:rsidR="006136F7" w:rsidRPr="0085750C">
        <w:rPr>
          <w:b/>
        </w:rPr>
        <w:t xml:space="preserve">следва да </w:t>
      </w:r>
      <w:r w:rsidR="00B771D5" w:rsidRPr="0085750C">
        <w:rPr>
          <w:b/>
        </w:rPr>
        <w:t>се правят</w:t>
      </w:r>
      <w:r w:rsidR="00691B6F" w:rsidRPr="0085750C">
        <w:rPr>
          <w:b/>
        </w:rPr>
        <w:t xml:space="preserve"> на база</w:t>
      </w:r>
      <w:r w:rsidR="00691B6F" w:rsidRPr="0085750C">
        <w:rPr>
          <w:b/>
          <w:lang w:val="en"/>
        </w:rPr>
        <w:t xml:space="preserve"> </w:t>
      </w:r>
      <w:r w:rsidR="00B771D5" w:rsidRPr="0085750C">
        <w:rPr>
          <w:b/>
        </w:rPr>
        <w:t xml:space="preserve">всички </w:t>
      </w:r>
      <w:r w:rsidR="00691B6F" w:rsidRPr="0085750C">
        <w:rPr>
          <w:b/>
          <w:lang w:val="en"/>
        </w:rPr>
        <w:t>договори</w:t>
      </w:r>
      <w:r w:rsidR="000B1A85" w:rsidRPr="0085750C">
        <w:rPr>
          <w:b/>
          <w:lang w:val="en"/>
        </w:rPr>
        <w:t xml:space="preserve"> </w:t>
      </w:r>
      <w:r w:rsidR="000B1A85" w:rsidRPr="0085750C">
        <w:rPr>
          <w:b/>
        </w:rPr>
        <w:t>за наем и аренда</w:t>
      </w:r>
      <w:r w:rsidR="00B771D5" w:rsidRPr="0085750C">
        <w:rPr>
          <w:b/>
        </w:rPr>
        <w:t xml:space="preserve">, </w:t>
      </w:r>
      <w:r w:rsidR="00691B6F" w:rsidRPr="0085750C">
        <w:rPr>
          <w:b/>
          <w:lang w:val="en"/>
        </w:rPr>
        <w:t xml:space="preserve"> регистрирани</w:t>
      </w:r>
      <w:r w:rsidR="007B0A37" w:rsidRPr="0085750C">
        <w:rPr>
          <w:b/>
          <w:lang w:val="en"/>
        </w:rPr>
        <w:t xml:space="preserve"> в</w:t>
      </w:r>
      <w:r w:rsidR="007B0A37" w:rsidRPr="0085750C">
        <w:rPr>
          <w:b/>
        </w:rPr>
        <w:t xml:space="preserve"> общински</w:t>
      </w:r>
      <w:r w:rsidR="007B0A37" w:rsidRPr="0085750C">
        <w:rPr>
          <w:b/>
          <w:lang w:val="en"/>
        </w:rPr>
        <w:t>т</w:t>
      </w:r>
      <w:r w:rsidR="007B0A37" w:rsidRPr="0085750C">
        <w:rPr>
          <w:b/>
        </w:rPr>
        <w:t>е служби</w:t>
      </w:r>
      <w:r w:rsidR="00691B6F" w:rsidRPr="0085750C">
        <w:rPr>
          <w:b/>
        </w:rPr>
        <w:t xml:space="preserve"> по земеделие, </w:t>
      </w:r>
      <w:r w:rsidR="00B771D5" w:rsidRPr="0085750C">
        <w:rPr>
          <w:b/>
        </w:rPr>
        <w:t xml:space="preserve">по начин на трайно ползване </w:t>
      </w:r>
      <w:r w:rsidR="002208A5" w:rsidRPr="0085750C">
        <w:rPr>
          <w:b/>
        </w:rPr>
        <w:t>действащи към 31.12.</w:t>
      </w:r>
      <w:r w:rsidR="00FC3290" w:rsidRPr="0085750C">
        <w:rPr>
          <w:b/>
        </w:rPr>
        <w:t xml:space="preserve">2025 </w:t>
      </w:r>
      <w:r w:rsidR="00B771D5" w:rsidRPr="0085750C">
        <w:rPr>
          <w:b/>
        </w:rPr>
        <w:t>година</w:t>
      </w:r>
      <w:r w:rsidR="006136F7" w:rsidRPr="0085750C">
        <w:rPr>
          <w:b/>
        </w:rPr>
        <w:t>.</w:t>
      </w:r>
    </w:p>
    <w:p w14:paraId="61C91F7C" w14:textId="77777777" w:rsidR="00317C25" w:rsidRPr="00FC3290" w:rsidRDefault="00317C25" w:rsidP="000F2D60">
      <w:pPr>
        <w:spacing w:line="276" w:lineRule="auto"/>
        <w:ind w:firstLine="708"/>
        <w:jc w:val="both"/>
        <w:rPr>
          <w:color w:val="FF0000"/>
        </w:rPr>
      </w:pPr>
    </w:p>
    <w:p w14:paraId="53924E91" w14:textId="3C65CC3B" w:rsidR="00317C25" w:rsidRDefault="00317C25" w:rsidP="000F2D60">
      <w:pPr>
        <w:spacing w:line="276" w:lineRule="auto"/>
        <w:ind w:firstLine="708"/>
        <w:jc w:val="both"/>
      </w:pPr>
      <w:r>
        <w:t>На комисията бяха представени следните материали:</w:t>
      </w:r>
    </w:p>
    <w:p w14:paraId="720C0EB4" w14:textId="17D450C5" w:rsidR="00317C25" w:rsidRDefault="00317C25" w:rsidP="000F2D60">
      <w:pPr>
        <w:spacing w:line="276" w:lineRule="auto"/>
        <w:ind w:firstLine="708"/>
        <w:jc w:val="both"/>
      </w:pPr>
      <w:r>
        <w:t>1. Заповед № РД 46-</w:t>
      </w:r>
      <w:r w:rsidR="00582B93">
        <w:t>291</w:t>
      </w:r>
      <w:r>
        <w:t>/2</w:t>
      </w:r>
      <w:r w:rsidR="00582B93">
        <w:t>3</w:t>
      </w:r>
      <w:r>
        <w:t>.</w:t>
      </w:r>
      <w:r w:rsidR="00582B93">
        <w:t>1</w:t>
      </w:r>
      <w:r>
        <w:t xml:space="preserve">2.2024 г. на Министъра на земеделието и храните, издадена на основание </w:t>
      </w:r>
      <w:r w:rsidR="00582B93">
        <w:t>чл.</w:t>
      </w:r>
      <w:r w:rsidR="006301C2">
        <w:t xml:space="preserve"> </w:t>
      </w:r>
      <w:r w:rsidR="00582B93">
        <w:t xml:space="preserve">25, ал.4 от Закона за администрацията и </w:t>
      </w:r>
      <w:r>
        <w:t>чл.37</w:t>
      </w:r>
      <w:r w:rsidR="00582B93">
        <w:t>б</w:t>
      </w:r>
      <w:r>
        <w:t>, ал.</w:t>
      </w:r>
      <w:r w:rsidR="00582B93">
        <w:t>7 от ЗСПЗЗ, с която са утвърдени Правилата за регистрация на договори за наем и аренда на земеделска земя в общинските служби по земеделие.</w:t>
      </w:r>
    </w:p>
    <w:p w14:paraId="384ECC19" w14:textId="15CA9574" w:rsidR="00582B93" w:rsidRDefault="00582B93" w:rsidP="000F2D60">
      <w:pPr>
        <w:spacing w:line="276" w:lineRule="auto"/>
        <w:ind w:firstLine="708"/>
        <w:jc w:val="both"/>
      </w:pPr>
      <w:r>
        <w:t xml:space="preserve">2. </w:t>
      </w:r>
      <w:r w:rsidRPr="00582B93">
        <w:t>Заповед № РД 46-29</w:t>
      </w:r>
      <w:r>
        <w:t>2</w:t>
      </w:r>
      <w:r w:rsidRPr="00582B93">
        <w:t>/2</w:t>
      </w:r>
      <w:r>
        <w:t>7</w:t>
      </w:r>
      <w:r w:rsidRPr="00582B93">
        <w:t>.12.2024 г. на Министъра на земеделието и храните, издадена на основание чл.</w:t>
      </w:r>
      <w:r w:rsidR="006301C2">
        <w:t xml:space="preserve"> </w:t>
      </w:r>
      <w:r w:rsidRPr="00582B93">
        <w:t>25, ал.4 от Закона за администрацията</w:t>
      </w:r>
      <w:r>
        <w:t xml:space="preserve">, във връзка с </w:t>
      </w:r>
      <w:r w:rsidR="00B771D5" w:rsidRPr="00B771D5">
        <w:t>§ 2е</w:t>
      </w:r>
      <w:r w:rsidR="00B771D5">
        <w:t xml:space="preserve"> </w:t>
      </w:r>
      <w:r w:rsidR="00B771D5" w:rsidRPr="00B771D5">
        <w:t xml:space="preserve">от </w:t>
      </w:r>
      <w:r w:rsidR="00B771D5">
        <w:t>д</w:t>
      </w:r>
      <w:r w:rsidR="00B771D5" w:rsidRPr="00B771D5">
        <w:t>опълнителните разпоредби на З</w:t>
      </w:r>
      <w:r w:rsidR="00B771D5">
        <w:t>СПЗЗ, с която е одобрена Методика за определяне на средното годишно рентно плащане.</w:t>
      </w:r>
    </w:p>
    <w:p w14:paraId="28C34850" w14:textId="431CD1F7" w:rsidR="00147629" w:rsidRDefault="006136F7" w:rsidP="00E131C5">
      <w:pPr>
        <w:spacing w:line="276" w:lineRule="auto"/>
        <w:ind w:firstLine="708"/>
        <w:jc w:val="both"/>
      </w:pPr>
      <w:r>
        <w:t>3. С</w:t>
      </w:r>
      <w:r w:rsidR="00041C1F" w:rsidRPr="008820A5">
        <w:t>правк</w:t>
      </w:r>
      <w:r w:rsidR="002C1F6A">
        <w:t>и</w:t>
      </w:r>
      <w:r w:rsidR="00041C1F" w:rsidRPr="008820A5">
        <w:t xml:space="preserve"> за </w:t>
      </w:r>
      <w:r w:rsidR="00C32CB8" w:rsidRPr="008820A5">
        <w:t>всяко землищ</w:t>
      </w:r>
      <w:r w:rsidR="00041C1F" w:rsidRPr="008820A5">
        <w:t xml:space="preserve">е </w:t>
      </w:r>
      <w:r>
        <w:t xml:space="preserve">с данни </w:t>
      </w:r>
      <w:r w:rsidR="00041C1F" w:rsidRPr="008820A5">
        <w:t xml:space="preserve">за </w:t>
      </w:r>
      <w:r w:rsidR="006301C2">
        <w:t xml:space="preserve">общия брой на </w:t>
      </w:r>
      <w:r w:rsidR="00041C1F" w:rsidRPr="008820A5">
        <w:t xml:space="preserve">въведените </w:t>
      </w:r>
      <w:r>
        <w:t>д</w:t>
      </w:r>
      <w:r w:rsidR="00041C1F" w:rsidRPr="008820A5">
        <w:t>оговори</w:t>
      </w:r>
      <w:r w:rsidR="002420A1">
        <w:t xml:space="preserve"> в информационната  система</w:t>
      </w:r>
      <w:r w:rsidR="00A738C5">
        <w:t xml:space="preserve"> /</w:t>
      </w:r>
      <w:proofErr w:type="spellStart"/>
      <w:r w:rsidR="00A738C5">
        <w:rPr>
          <w:lang w:val="en-US"/>
        </w:rPr>
        <w:t>Ferma</w:t>
      </w:r>
      <w:proofErr w:type="spellEnd"/>
      <w:r w:rsidR="00A738C5">
        <w:rPr>
          <w:lang w:val="en-US"/>
        </w:rPr>
        <w:t xml:space="preserve"> Win</w:t>
      </w:r>
      <w:r w:rsidR="00A738C5">
        <w:t>/</w:t>
      </w:r>
      <w:r w:rsidR="006301C2">
        <w:t>, по начин на трайно ползване</w:t>
      </w:r>
      <w:r w:rsidR="00041C1F" w:rsidRPr="008820A5">
        <w:t xml:space="preserve">. </w:t>
      </w:r>
    </w:p>
    <w:p w14:paraId="43EDBBA8" w14:textId="5280DF98" w:rsidR="002208A5" w:rsidRDefault="002208A5" w:rsidP="002208A5">
      <w:pPr>
        <w:ind w:firstLine="567"/>
        <w:jc w:val="both"/>
        <w:rPr>
          <w:color w:val="000000"/>
          <w:lang w:eastAsia="bg-BG"/>
        </w:rPr>
      </w:pPr>
      <w:r>
        <w:t xml:space="preserve">4. Писмо 9166-3/14.01.2026 г. на МЗХ с указание, че при </w:t>
      </w:r>
      <w:proofErr w:type="spellStart"/>
      <w:r>
        <w:t>превалутиране</w:t>
      </w:r>
      <w:proofErr w:type="spellEnd"/>
      <w:r>
        <w:t xml:space="preserve"> на </w:t>
      </w:r>
      <w:r>
        <w:rPr>
          <w:b/>
        </w:rPr>
        <w:t>лева в евро</w:t>
      </w:r>
      <w:r>
        <w:t xml:space="preserve"> </w:t>
      </w:r>
      <w:r>
        <w:rPr>
          <w:color w:val="000000"/>
          <w:lang w:eastAsia="bg-BG"/>
        </w:rPr>
        <w:t xml:space="preserve">по реда на Закон за въвеждане на еврото в Република България, </w:t>
      </w:r>
      <w:r>
        <w:t>СГРП</w:t>
      </w:r>
      <w:r>
        <w:rPr>
          <w:color w:val="000000"/>
          <w:lang w:eastAsia="bg-BG"/>
        </w:rPr>
        <w:t xml:space="preserve"> </w:t>
      </w:r>
      <w:r>
        <w:rPr>
          <w:b/>
          <w:color w:val="000000"/>
          <w:lang w:eastAsia="bg-BG"/>
        </w:rPr>
        <w:t xml:space="preserve">се закръглява до втория </w:t>
      </w:r>
      <w:r>
        <w:rPr>
          <w:b/>
          <w:color w:val="000000"/>
          <w:lang w:eastAsia="bg-BG"/>
        </w:rPr>
        <w:lastRenderedPageBreak/>
        <w:t>знак</w:t>
      </w:r>
      <w:r>
        <w:rPr>
          <w:color w:val="000000"/>
          <w:lang w:eastAsia="bg-BG"/>
        </w:rPr>
        <w:t xml:space="preserve"> след десетичната запетая на базата на третия знак след десетичната запетая в съответствие със следното математическо правило за закръгляване:</w:t>
      </w:r>
    </w:p>
    <w:p w14:paraId="1244F44D" w14:textId="58510009" w:rsidR="002208A5" w:rsidRDefault="002208A5" w:rsidP="002208A5">
      <w:pPr>
        <w:ind w:firstLine="567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1. Когато третият знак след десетичната запетая е по-малък от пет, вторият знак след десетичната запетая остава непроменен;</w:t>
      </w:r>
    </w:p>
    <w:p w14:paraId="7A5CE065" w14:textId="4AEC323D" w:rsidR="002208A5" w:rsidRDefault="002208A5" w:rsidP="002208A5">
      <w:pPr>
        <w:ind w:firstLine="567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2. Когато третият знак след десетичната запетая е равен на или по-голям от пет, вторият знак след десетичната запетая се увеличава с една единица.</w:t>
      </w:r>
    </w:p>
    <w:p w14:paraId="43AFB990" w14:textId="7FC9304E" w:rsidR="002208A5" w:rsidRPr="00147629" w:rsidRDefault="002208A5" w:rsidP="00E131C5">
      <w:pPr>
        <w:spacing w:line="276" w:lineRule="auto"/>
        <w:ind w:firstLine="708"/>
        <w:jc w:val="both"/>
      </w:pPr>
    </w:p>
    <w:p w14:paraId="082FB8B3" w14:textId="65E731E9" w:rsidR="004C4756" w:rsidRPr="00E131C5" w:rsidRDefault="00147629" w:rsidP="00E131C5">
      <w:pPr>
        <w:tabs>
          <w:tab w:val="left" w:pos="108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6301C2">
        <w:t xml:space="preserve">            </w:t>
      </w:r>
      <w:r w:rsidR="00800B32" w:rsidRPr="006301C2">
        <w:t xml:space="preserve">След проверка на представените документи </w:t>
      </w:r>
      <w:r w:rsidR="006301C2">
        <w:t>и материали,</w:t>
      </w:r>
    </w:p>
    <w:p w14:paraId="29CD4DDF" w14:textId="77777777" w:rsidR="002A329E" w:rsidRPr="008820A5" w:rsidRDefault="002A329E" w:rsidP="000F2D60">
      <w:pPr>
        <w:spacing w:line="276" w:lineRule="auto"/>
        <w:ind w:left="2160" w:firstLine="720"/>
        <w:jc w:val="both"/>
        <w:rPr>
          <w:b/>
        </w:rPr>
      </w:pPr>
    </w:p>
    <w:p w14:paraId="5B1C0EE0" w14:textId="3DA58D9D" w:rsidR="00F838F1" w:rsidRPr="00E131C5" w:rsidRDefault="005A5783" w:rsidP="000B1A85">
      <w:pPr>
        <w:spacing w:line="276" w:lineRule="auto"/>
        <w:jc w:val="center"/>
        <w:rPr>
          <w:b/>
        </w:rPr>
      </w:pPr>
      <w:r w:rsidRPr="008820A5">
        <w:rPr>
          <w:b/>
        </w:rPr>
        <w:t>КОМИСИЯТА РЕШИ:</w:t>
      </w:r>
    </w:p>
    <w:p w14:paraId="798ABB03" w14:textId="7FB90988" w:rsidR="00274F0B" w:rsidRPr="0085750C" w:rsidRDefault="005A5783" w:rsidP="000F2D60">
      <w:pPr>
        <w:spacing w:line="276" w:lineRule="auto"/>
        <w:jc w:val="center"/>
        <w:rPr>
          <w:b/>
          <w:u w:val="single"/>
        </w:rPr>
      </w:pPr>
      <w:r w:rsidRPr="0085750C">
        <w:rPr>
          <w:b/>
          <w:u w:val="single"/>
        </w:rPr>
        <w:t>Определя размера на средното годишно рентно плащане</w:t>
      </w:r>
      <w:r w:rsidR="001C0ABE" w:rsidRPr="0085750C">
        <w:rPr>
          <w:b/>
          <w:u w:val="single"/>
        </w:rPr>
        <w:t xml:space="preserve"> </w:t>
      </w:r>
      <w:r w:rsidRPr="0085750C">
        <w:rPr>
          <w:b/>
          <w:u w:val="single"/>
        </w:rPr>
        <w:t xml:space="preserve">за </w:t>
      </w:r>
      <w:r w:rsidR="002815F9" w:rsidRPr="0085750C">
        <w:rPr>
          <w:b/>
          <w:u w:val="single"/>
        </w:rPr>
        <w:t xml:space="preserve">предходната </w:t>
      </w:r>
      <w:r w:rsidR="00131696" w:rsidRPr="0085750C">
        <w:rPr>
          <w:b/>
          <w:u w:val="single"/>
        </w:rPr>
        <w:t>202</w:t>
      </w:r>
      <w:r w:rsidR="002815F9" w:rsidRPr="0085750C">
        <w:rPr>
          <w:b/>
          <w:u w:val="single"/>
        </w:rPr>
        <w:t>5</w:t>
      </w:r>
      <w:r w:rsidRPr="0085750C">
        <w:rPr>
          <w:b/>
          <w:u w:val="single"/>
        </w:rPr>
        <w:t xml:space="preserve"> г.</w:t>
      </w:r>
    </w:p>
    <w:p w14:paraId="0D2F87D1" w14:textId="182BB4B3" w:rsidR="00B32235" w:rsidRPr="0085750C" w:rsidRDefault="005A5783" w:rsidP="000F2D60">
      <w:pPr>
        <w:spacing w:line="276" w:lineRule="auto"/>
        <w:jc w:val="center"/>
        <w:rPr>
          <w:b/>
          <w:u w:val="single"/>
        </w:rPr>
      </w:pPr>
      <w:r w:rsidRPr="0085750C">
        <w:rPr>
          <w:b/>
          <w:u w:val="single"/>
        </w:rPr>
        <w:t>по землища</w:t>
      </w:r>
      <w:r w:rsidR="00131696" w:rsidRPr="0085750C">
        <w:rPr>
          <w:b/>
          <w:u w:val="single"/>
        </w:rPr>
        <w:t xml:space="preserve"> на територията на Област </w:t>
      </w:r>
      <w:r w:rsidR="002F1286" w:rsidRPr="0085750C">
        <w:rPr>
          <w:b/>
          <w:u w:val="single"/>
        </w:rPr>
        <w:t>Сливен</w:t>
      </w:r>
      <w:r w:rsidRPr="0085750C">
        <w:rPr>
          <w:b/>
          <w:u w:val="single"/>
        </w:rPr>
        <w:t>, както следва:</w:t>
      </w:r>
    </w:p>
    <w:p w14:paraId="06BDDB59" w14:textId="194ACBA1" w:rsidR="00C22F72" w:rsidRDefault="00C22F72" w:rsidP="00C22F72">
      <w:pPr>
        <w:numPr>
          <w:ilvl w:val="0"/>
          <w:numId w:val="33"/>
        </w:numPr>
        <w:spacing w:line="360" w:lineRule="auto"/>
        <w:ind w:right="-2"/>
        <w:jc w:val="both"/>
        <w:outlineLvl w:val="0"/>
        <w:rPr>
          <w:b/>
          <w:color w:val="000000"/>
        </w:rPr>
      </w:pPr>
      <w:r w:rsidRPr="003B13F3">
        <w:rPr>
          <w:b/>
          <w:color w:val="000000"/>
        </w:rPr>
        <w:t>Община Сливен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417"/>
        <w:gridCol w:w="1418"/>
        <w:gridCol w:w="1417"/>
        <w:gridCol w:w="1418"/>
        <w:gridCol w:w="1559"/>
      </w:tblGrid>
      <w:tr w:rsidR="00100455" w14:paraId="482E98F0" w14:textId="749599FF" w:rsidTr="002D7DA1">
        <w:trPr>
          <w:trHeight w:val="6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7CFA8" w14:textId="357458B0" w:rsidR="002D7DA1" w:rsidRPr="002D7DA1" w:rsidRDefault="002D7DA1" w:rsidP="00100455">
            <w:pPr>
              <w:pStyle w:val="aa"/>
              <w:numPr>
                <w:ilvl w:val="0"/>
                <w:numId w:val="33"/>
              </w:numPr>
              <w:jc w:val="center"/>
              <w:rPr>
                <w:sz w:val="18"/>
                <w:szCs w:val="18"/>
              </w:rPr>
            </w:pPr>
          </w:p>
          <w:p w14:paraId="4B7B3333" w14:textId="1F670C1D" w:rsidR="00865E2B" w:rsidRPr="002D7DA1" w:rsidRDefault="002D7DA1" w:rsidP="002D7DA1">
            <w:r w:rsidRPr="002D7DA1">
              <w:rPr>
                <w:b/>
                <w:bCs/>
                <w:sz w:val="18"/>
                <w:szCs w:val="18"/>
              </w:rPr>
              <w:t>№ по ред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46E8" w14:textId="77777777" w:rsidR="00865E2B" w:rsidRPr="002D7DA1" w:rsidRDefault="00865E2B" w:rsidP="00100455">
            <w:pPr>
              <w:jc w:val="center"/>
              <w:rPr>
                <w:b/>
                <w:sz w:val="18"/>
                <w:szCs w:val="18"/>
              </w:rPr>
            </w:pPr>
            <w:r w:rsidRPr="002D7DA1">
              <w:rPr>
                <w:b/>
                <w:sz w:val="18"/>
                <w:szCs w:val="18"/>
              </w:rPr>
              <w:t>Землище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CA0B" w14:textId="7E956A54" w:rsidR="00100455" w:rsidRPr="002D7DA1" w:rsidRDefault="002D7DA1" w:rsidP="002208A5">
            <w:pPr>
              <w:jc w:val="center"/>
              <w:rPr>
                <w:b/>
              </w:rPr>
            </w:pPr>
            <w:r w:rsidRPr="002D7DA1">
              <w:rPr>
                <w:b/>
                <w:bCs/>
                <w:sz w:val="18"/>
                <w:szCs w:val="18"/>
              </w:rPr>
              <w:t xml:space="preserve">Размер на средно годишно рентно плащане по начин на трайно ползване за </w:t>
            </w:r>
            <w:r w:rsidR="002208A5">
              <w:rPr>
                <w:b/>
                <w:bCs/>
                <w:sz w:val="18"/>
                <w:szCs w:val="18"/>
              </w:rPr>
              <w:t xml:space="preserve">предходната </w:t>
            </w:r>
            <w:r w:rsidRPr="002D7DA1">
              <w:rPr>
                <w:b/>
                <w:bCs/>
                <w:sz w:val="18"/>
                <w:szCs w:val="18"/>
              </w:rPr>
              <w:t>202</w:t>
            </w:r>
            <w:r w:rsidR="002208A5">
              <w:rPr>
                <w:b/>
                <w:bCs/>
                <w:sz w:val="18"/>
                <w:szCs w:val="18"/>
              </w:rPr>
              <w:t>5</w:t>
            </w:r>
            <w:r w:rsidRPr="002D7DA1">
              <w:rPr>
                <w:b/>
                <w:bCs/>
                <w:sz w:val="18"/>
                <w:szCs w:val="18"/>
              </w:rPr>
              <w:t xml:space="preserve"> г., в евро на декар</w:t>
            </w:r>
          </w:p>
        </w:tc>
      </w:tr>
      <w:tr w:rsidR="002D7DA1" w14:paraId="5AEE335E" w14:textId="77777777" w:rsidTr="002D7DA1">
        <w:trPr>
          <w:trHeight w:val="6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E183D" w14:textId="77777777" w:rsidR="00865E2B" w:rsidRPr="002D7DA1" w:rsidRDefault="00865E2B" w:rsidP="00100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A8F6" w14:textId="77777777" w:rsidR="00865E2B" w:rsidRPr="002D7DA1" w:rsidRDefault="00865E2B" w:rsidP="0010045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C62C" w14:textId="01C6C0E5" w:rsidR="00865E2B" w:rsidRPr="002D7DA1" w:rsidRDefault="00865E2B" w:rsidP="00100455">
            <w:pPr>
              <w:jc w:val="center"/>
              <w:rPr>
                <w:b/>
                <w:sz w:val="18"/>
                <w:szCs w:val="18"/>
              </w:rPr>
            </w:pPr>
            <w:r w:rsidRPr="002D7DA1">
              <w:rPr>
                <w:b/>
                <w:sz w:val="18"/>
                <w:szCs w:val="18"/>
              </w:rPr>
              <w:t>Ниви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79E5" w14:textId="20395B19" w:rsidR="00865E2B" w:rsidRPr="002D7DA1" w:rsidRDefault="00865E2B" w:rsidP="00100455">
            <w:pPr>
              <w:jc w:val="center"/>
              <w:rPr>
                <w:b/>
                <w:sz w:val="18"/>
                <w:szCs w:val="18"/>
              </w:rPr>
            </w:pPr>
            <w:r w:rsidRPr="002D7DA1">
              <w:rPr>
                <w:b/>
                <w:sz w:val="18"/>
                <w:szCs w:val="18"/>
              </w:rPr>
              <w:t>Трайни насажд</w:t>
            </w:r>
            <w:r w:rsidR="002D7DA1">
              <w:rPr>
                <w:b/>
                <w:sz w:val="18"/>
                <w:szCs w:val="18"/>
              </w:rPr>
              <w:t>е</w:t>
            </w:r>
            <w:r w:rsidR="006F3273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4651" w14:textId="5E83A4D2" w:rsidR="00865E2B" w:rsidRPr="002D7DA1" w:rsidRDefault="002D7DA1" w:rsidP="00100455">
            <w:pPr>
              <w:jc w:val="center"/>
              <w:rPr>
                <w:b/>
                <w:sz w:val="18"/>
                <w:szCs w:val="18"/>
              </w:rPr>
            </w:pPr>
            <w:r w:rsidRPr="002D7DA1">
              <w:rPr>
                <w:b/>
                <w:sz w:val="18"/>
                <w:szCs w:val="18"/>
              </w:rPr>
              <w:t>Лозя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827F" w14:textId="77DE1321" w:rsidR="00865E2B" w:rsidRPr="002D7DA1" w:rsidRDefault="00865E2B" w:rsidP="00100455">
            <w:pPr>
              <w:jc w:val="center"/>
              <w:rPr>
                <w:b/>
                <w:sz w:val="18"/>
                <w:szCs w:val="18"/>
              </w:rPr>
            </w:pPr>
            <w:r w:rsidRPr="002D7DA1">
              <w:rPr>
                <w:b/>
                <w:sz w:val="18"/>
                <w:szCs w:val="18"/>
              </w:rPr>
              <w:t>Ливади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F94A" w14:textId="4ECDFE49" w:rsidR="00865E2B" w:rsidRPr="002D7DA1" w:rsidRDefault="00865E2B" w:rsidP="00100455">
            <w:pPr>
              <w:jc w:val="center"/>
              <w:rPr>
                <w:b/>
                <w:sz w:val="18"/>
                <w:szCs w:val="18"/>
              </w:rPr>
            </w:pPr>
            <w:r w:rsidRPr="002D7DA1">
              <w:rPr>
                <w:b/>
                <w:sz w:val="18"/>
                <w:szCs w:val="18"/>
              </w:rPr>
              <w:t>Пасища/мери</w:t>
            </w:r>
          </w:p>
        </w:tc>
      </w:tr>
      <w:tr w:rsidR="002D7DA1" w14:paraId="251B839E" w14:textId="77777777" w:rsidTr="002D7DA1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92C8" w14:textId="77777777" w:rsidR="00865E2B" w:rsidRPr="00E12A5C" w:rsidRDefault="00865E2B" w:rsidP="001004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099A" w14:textId="77777777" w:rsidR="00865E2B" w:rsidRPr="00E12A5C" w:rsidRDefault="00865E2B" w:rsidP="001004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51A3" w14:textId="314FE8D6" w:rsidR="00865E2B" w:rsidRPr="00AA6B74" w:rsidRDefault="00AA6B74" w:rsidP="0010045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2A5C">
              <w:rPr>
                <w:color w:val="000000"/>
                <w:sz w:val="18"/>
                <w:szCs w:val="18"/>
              </w:rPr>
              <w:t>Е</w:t>
            </w:r>
            <w:r w:rsidR="00865E2B" w:rsidRPr="00E12A5C">
              <w:rPr>
                <w:color w:val="000000"/>
                <w:sz w:val="18"/>
                <w:szCs w:val="18"/>
              </w:rPr>
              <w:t>вро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2FB8" w14:textId="312AEA81" w:rsidR="00865E2B" w:rsidRPr="00AA6B74" w:rsidRDefault="00AA6B74" w:rsidP="0010045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2A5C">
              <w:rPr>
                <w:color w:val="000000"/>
                <w:sz w:val="18"/>
                <w:szCs w:val="18"/>
              </w:rPr>
              <w:t>Е</w:t>
            </w:r>
            <w:r w:rsidR="00865E2B" w:rsidRPr="00E12A5C">
              <w:rPr>
                <w:color w:val="000000"/>
                <w:sz w:val="18"/>
                <w:szCs w:val="18"/>
              </w:rPr>
              <w:t>вро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E09C" w14:textId="3CA83CA0" w:rsidR="00865E2B" w:rsidRPr="00AA6B74" w:rsidRDefault="00AA6B74" w:rsidP="0010045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2A5C">
              <w:rPr>
                <w:color w:val="000000"/>
                <w:sz w:val="18"/>
                <w:szCs w:val="18"/>
              </w:rPr>
              <w:t>Е</w:t>
            </w:r>
            <w:r w:rsidR="00865E2B" w:rsidRPr="00E12A5C">
              <w:rPr>
                <w:color w:val="000000"/>
                <w:sz w:val="18"/>
                <w:szCs w:val="18"/>
              </w:rPr>
              <w:t>вро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1166" w14:textId="6F015043" w:rsidR="00865E2B" w:rsidRPr="00AA6B74" w:rsidRDefault="00AA6B74" w:rsidP="0010045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2A5C">
              <w:rPr>
                <w:color w:val="000000"/>
                <w:sz w:val="18"/>
                <w:szCs w:val="18"/>
              </w:rPr>
              <w:t>Е</w:t>
            </w:r>
            <w:r w:rsidR="00865E2B" w:rsidRPr="00E12A5C">
              <w:rPr>
                <w:color w:val="000000"/>
                <w:sz w:val="18"/>
                <w:szCs w:val="18"/>
              </w:rPr>
              <w:t>вро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3978" w14:textId="38D13859" w:rsidR="00865E2B" w:rsidRPr="00AA6B74" w:rsidRDefault="00AA6B74" w:rsidP="0010045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2A5C">
              <w:rPr>
                <w:color w:val="000000"/>
                <w:sz w:val="18"/>
                <w:szCs w:val="18"/>
              </w:rPr>
              <w:t>Е</w:t>
            </w:r>
            <w:r w:rsidR="00865E2B" w:rsidRPr="00E12A5C">
              <w:rPr>
                <w:color w:val="000000"/>
                <w:sz w:val="18"/>
                <w:szCs w:val="18"/>
              </w:rPr>
              <w:t>вро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€</w:t>
            </w:r>
          </w:p>
        </w:tc>
      </w:tr>
      <w:tr w:rsidR="002D7DA1" w14:paraId="31BD74DC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01C4" w14:textId="77777777" w:rsidR="00865E2B" w:rsidRDefault="00865E2B" w:rsidP="001004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8CFB" w14:textId="77777777" w:rsidR="00865E2B" w:rsidRPr="00257A83" w:rsidRDefault="00865E2B" w:rsidP="001004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6DBE" w14:textId="2B83EAC2" w:rsidR="00865E2B" w:rsidRPr="0015586B" w:rsidRDefault="006F3273" w:rsidP="001004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6F08" w14:textId="51CAF183" w:rsidR="00865E2B" w:rsidRPr="0015586B" w:rsidRDefault="006F3273" w:rsidP="001004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8C5F" w14:textId="19FE5B0C" w:rsidR="00865E2B" w:rsidRPr="0015586B" w:rsidRDefault="006F3273" w:rsidP="001004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6C36" w14:textId="1B19A754" w:rsidR="00865E2B" w:rsidRPr="0015586B" w:rsidRDefault="006F3273" w:rsidP="001004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BA6C" w14:textId="48CCE171" w:rsidR="00865E2B" w:rsidRPr="0015586B" w:rsidRDefault="006F3273" w:rsidP="001004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2D7DA1" w14:paraId="16FFEA06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8FB88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618E" w14:textId="2E572A7A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Биково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78007" w14:textId="1171EB45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15,34</w:t>
            </w:r>
            <w:r w:rsidR="00427900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ECE55" w14:textId="718C67FE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18,92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A867B" w14:textId="1DD84A9A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25,05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A7D5E" w14:textId="6302F01A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A72B" w14:textId="334E040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6,65</w:t>
            </w:r>
            <w:r w:rsidR="002F6981" w:rsidRPr="00CA309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€ </w:t>
            </w:r>
          </w:p>
        </w:tc>
      </w:tr>
      <w:tr w:rsidR="002D7DA1" w14:paraId="11A2AD21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1B401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83AD" w14:textId="06D90ED4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Бинкос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D37A7" w14:textId="0781912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14,31</w:t>
            </w:r>
            <w:r w:rsidR="00427900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7B055" w14:textId="3D4D5CA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15,34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7951A" w14:textId="5A26B8E6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26,59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55923" w14:textId="47EDBC78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E9339" w14:textId="33A474DB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23661632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8800A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CA30" w14:textId="03BCE081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Блатец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C402E" w14:textId="24EBE3D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18,41</w:t>
            </w:r>
            <w:r w:rsidR="00427900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0CA14" w14:textId="4C580863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12,78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EC5C1" w14:textId="2D019CD5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20,96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5C5BF" w14:textId="2E780BFD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8,69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8207" w14:textId="1F47FB51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8,69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5145329E" w14:textId="77777777" w:rsidTr="002D7DA1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E32DD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12B1" w14:textId="73FEBF08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Божевци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9C287" w14:textId="689BF2C7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427900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FBCD0" w14:textId="5B88983B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6,65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FBD8E" w14:textId="4749C8CE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  <w:lang w:val="en-US"/>
              </w:rPr>
              <w:t>*</w:t>
            </w: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5032" w14:textId="43E646F5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60AB2" w14:textId="1676BB39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17B2F804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3BD13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6E67" w14:textId="3093BF5C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Бозаджии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7D9D4" w14:textId="011B98D1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18,41</w:t>
            </w:r>
            <w:r w:rsidR="00427900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21B3" w14:textId="2B563C27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18,92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C4442" w14:textId="61777D4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26,59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F4AA7" w14:textId="2A4268C3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74230" w14:textId="20902EE0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15,34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1B7DA11E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17D5B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E5F9" w14:textId="08E06EBC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Бяла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64659" w14:textId="33F7B14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6,65</w:t>
            </w:r>
            <w:r w:rsidR="00427900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260D8" w14:textId="31AC0D4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6,65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91BDC" w14:textId="7B393E77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4FF2" w14:textId="49467BFB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6AB12" w14:textId="1DF0785D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00E54E38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AABA1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0E03" w14:textId="1780203E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Въглен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DFE69" w14:textId="4F8887E3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5,62</w:t>
            </w:r>
            <w:r w:rsidR="00427900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82972" w14:textId="65B52893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  <w:lang w:val="en-US"/>
              </w:rPr>
              <w:t>*</w:t>
            </w:r>
            <w:r w:rsidRPr="00CA3099">
              <w:rPr>
                <w:color w:val="000000"/>
                <w:sz w:val="20"/>
                <w:szCs w:val="20"/>
              </w:rPr>
              <w:t>6,65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3215E" w14:textId="2504F14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  <w:lang w:val="en-US"/>
              </w:rPr>
              <w:t>*</w:t>
            </w: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A1724" w14:textId="774E929E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11312" w14:textId="0A826490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7,16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503FDF23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6620D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9744" w14:textId="333EA6B3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Гавраилово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FCCD3" w14:textId="6FDA8C06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16,36</w:t>
            </w:r>
            <w:r w:rsidR="00427900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F5F89" w14:textId="5B0713F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24,03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87348" w14:textId="76F7890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25,05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45A8C" w14:textId="5998F1C9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8,69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C8ED3" w14:textId="2731E279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55D981F2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01B2E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88E8" w14:textId="40300F98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Гергевец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1245B" w14:textId="42B3A28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18,41</w:t>
            </w:r>
            <w:r w:rsidR="00427900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67116" w14:textId="517CC6A9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25,05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1B538" w14:textId="076DF6B5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13,29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8C960" w14:textId="30182A3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0277" w14:textId="7210B53D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6,14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01A2AE72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AFE47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A9B6" w14:textId="19B7FCE4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Глуфишево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0A2E7" w14:textId="4968315E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16,87</w:t>
            </w:r>
            <w:r w:rsidR="00427900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29695" w14:textId="2769AB94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11,76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D3BE0" w14:textId="79E2BD5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19,94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AE347" w14:textId="2C127A9E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BC1B2" w14:textId="4777F1FB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6,14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203AEC43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B0AA7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8E33" w14:textId="3E760E6F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Глушник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75219" w14:textId="44B8C847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18,41</w:t>
            </w:r>
            <w:r w:rsidR="00427900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557E" w14:textId="56D5432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10,74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0E59D" w14:textId="7C0EFC08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23,01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C13F" w14:textId="164AE4C0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D49F3" w14:textId="5E897D0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6,14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39ECD408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678EB" w14:textId="77777777" w:rsidR="00865E2B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99A27" w14:textId="71C0239C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Голямо Чочовени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82240" w14:textId="125B50FE" w:rsidR="00865E2B" w:rsidRPr="00CA3099" w:rsidRDefault="00865E2B" w:rsidP="00AA6B74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6,65</w:t>
            </w:r>
            <w:r w:rsidR="00427900" w:rsidRPr="00CA3099">
              <w:rPr>
                <w:color w:val="000000"/>
                <w:sz w:val="20"/>
                <w:szCs w:val="20"/>
              </w:rPr>
              <w:t xml:space="preserve"> €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3149D" w14:textId="7F1D4C23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  <w:lang w:val="en-US"/>
              </w:rPr>
              <w:t>*</w:t>
            </w:r>
            <w:r w:rsidRPr="00CA3099">
              <w:rPr>
                <w:color w:val="000000"/>
                <w:sz w:val="20"/>
                <w:szCs w:val="20"/>
              </w:rPr>
              <w:t>6,65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38F8B" w14:textId="5077330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  <w:lang w:val="en-US"/>
              </w:rPr>
              <w:t>*</w:t>
            </w: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FBBE9" w14:textId="51069045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  <w:lang w:val="en-US"/>
              </w:rPr>
              <w:t>*</w:t>
            </w: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7E944" w14:textId="51B61F8D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6,65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3114A96A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F1A56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3082" w14:textId="2E37146F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Горно Александрово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2E14A" w14:textId="626CE365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24,03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E2DDA" w14:textId="74C780B4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29,65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DF43B" w14:textId="37D43DF6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26,59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26CA" w14:textId="5C89BC3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12492" w14:textId="76D83900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6,65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3B59B308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42014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4735" w14:textId="585ED4BA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Градско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2266" w14:textId="74FCBBEB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5,62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83D34" w14:textId="22503A5B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C57F5" w14:textId="3770A9A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  <w:lang w:val="en-US"/>
              </w:rPr>
              <w:t>*</w:t>
            </w: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D9110" w14:textId="48841B4D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03839" w14:textId="3191492B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5F49576A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608F4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6AAE" w14:textId="6BCE36D5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Драгоданово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E78DF" w14:textId="7C67EC7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16,87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73E72" w14:textId="588612A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19,43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B9E5D" w14:textId="20D1E6A5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14,32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D3C37" w14:textId="37739019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089F5" w14:textId="069E06B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6,14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79D5C812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B6E6D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1B2D" w14:textId="1EEF9E59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Желю войвода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EF6CA" w14:textId="54079060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15,34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7AD95" w14:textId="42ED4A33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15,34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EDB06" w14:textId="4F2DB88A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26,59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9D590" w14:textId="40C95FC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953EE" w14:textId="77C1D7ED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6,14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762D764E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94910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9B4A" w14:textId="0550C587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Зайчари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6EB80" w14:textId="5F8D09D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7,16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7C22" w14:textId="09601481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  <w:lang w:val="en-US"/>
              </w:rPr>
              <w:t>*</w:t>
            </w:r>
            <w:r w:rsidRPr="00CA3099">
              <w:rPr>
                <w:color w:val="000000"/>
                <w:sz w:val="20"/>
                <w:szCs w:val="20"/>
              </w:rPr>
              <w:t>6,65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4609" w14:textId="13573BC4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  <w:lang w:val="en-US"/>
              </w:rPr>
              <w:t>*</w:t>
            </w: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595B" w14:textId="615A0E85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C5889" w14:textId="7B4F0F97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7,16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4F4D3961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075F6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404C" w14:textId="7BD37FC5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Злати войвода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7BD4" w14:textId="09E32A3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16,36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1349B" w14:textId="3F150D0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19,94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C34B7" w14:textId="2E391AA0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35,79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89870" w14:textId="25119D07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042BE" w14:textId="54A1D7B1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500CBFB7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F2D94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83D2" w14:textId="07AE63B6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Изгрев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23E2E" w14:textId="33526390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5,62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0F1D2" w14:textId="47831EB7" w:rsidR="00865E2B" w:rsidRPr="00CA3099" w:rsidRDefault="00AA6B74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65E2B" w:rsidRPr="00CA3099">
              <w:rPr>
                <w:color w:val="000000"/>
                <w:sz w:val="20"/>
                <w:szCs w:val="20"/>
              </w:rPr>
              <w:t>5,62</w:t>
            </w:r>
            <w:r w:rsidRPr="00CA3099">
              <w:rPr>
                <w:color w:val="000000"/>
                <w:sz w:val="20"/>
                <w:szCs w:val="20"/>
                <w:lang w:val="en-US"/>
              </w:rPr>
              <w:t xml:space="preserve"> €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B03C3" w14:textId="6B598E1B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  <w:lang w:val="en-US"/>
              </w:rPr>
              <w:t>*</w:t>
            </w: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0E1A0" w14:textId="5A5E87E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8F49C" w14:textId="556CB9CB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5E950685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3AE6B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F7AB" w14:textId="6A568EE3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Ичера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2E7FD" w14:textId="6E3F945E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6,14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DB38E" w14:textId="3B48DD9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  <w:lang w:val="en-US"/>
              </w:rPr>
              <w:t>*</w:t>
            </w:r>
            <w:r w:rsidRPr="00CA3099">
              <w:rPr>
                <w:color w:val="000000"/>
                <w:sz w:val="20"/>
                <w:szCs w:val="20"/>
              </w:rPr>
              <w:t>6,65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74DE7" w14:textId="5D7D4E4A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  <w:lang w:val="en-US"/>
              </w:rPr>
              <w:t>*</w:t>
            </w: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9020B" w14:textId="6576AF94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29B84" w14:textId="59602F6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47403697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807EB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6F8E" w14:textId="654800E9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Калояново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28A70" w14:textId="29DEAD55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15,34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C28DD" w14:textId="6340B880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10,74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0CD76" w14:textId="026EF66A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26,59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DA9F6" w14:textId="76DB9BD3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ACDA6" w14:textId="1BEDF3F8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0097B5C4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B1E2B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0CE5" w14:textId="7C224B5F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Камен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8A5E1" w14:textId="10E7A587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15,34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99DF6" w14:textId="75E692B9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17,38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0718C" w14:textId="097E788E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26,59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615F2" w14:textId="4FFD8C7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FEA2D" w14:textId="2C5DA42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6,14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04D4A1B3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4C584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4454" w14:textId="3DE659E7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Кермен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FE3E5" w14:textId="62DD1D96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15,85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83ECD" w14:textId="15E3CF5D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18,92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0731" w14:textId="54027533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25,05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F926C" w14:textId="58FA71C7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C7156" w14:textId="753BC6B1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6,65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1422A898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BFF01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C54C" w14:textId="1E833B1C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Ковачите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C08B1" w14:textId="59A52A5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18,41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E187" w14:textId="6B0E664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21,47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7AE4F" w14:textId="50AC751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6,65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7E75B" w14:textId="54784AA1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49A5C" w14:textId="27160518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6,65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45FC03B3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A9BA6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ED44" w14:textId="5DB03E9D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Крушаре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72CC0" w14:textId="1AD8242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16,87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876C" w14:textId="65A542CE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15,34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7223" w14:textId="1FF89753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26,59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25035" w14:textId="1AEB884A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B9F53" w14:textId="0C1AF083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6,14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6250FF9B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6CDFB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FBDD" w14:textId="0275426D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Малко Чочовени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FAA2E" w14:textId="59C94641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19,43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3EA19" w14:textId="16787A30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19,43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FF3E2" w14:textId="7033D9DD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12,78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2E995" w14:textId="04EBC5F8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CB0A1" w14:textId="754965BB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8,69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5946D436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AC588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E5A6" w14:textId="1924BA70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Мечкарево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6A647" w14:textId="2F6D0EAD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15,34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D993A" w14:textId="7CD7CF7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22,50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79EC1" w14:textId="2F8DE2E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13,29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3AD95" w14:textId="5C7DDDF0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C24A7" w14:textId="3C191217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6B14FF3A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808A4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3A12" w14:textId="5A1B0136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Младово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7A2CB" w14:textId="466C9081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31,19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5065E" w14:textId="3FFD3F3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10,23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91723" w14:textId="002AA05B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17,38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12ACE" w14:textId="7C9192D1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A5AAB" w14:textId="5F5CC01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6,14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712AAF1E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03B40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C9E8" w14:textId="47AE782F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Николаево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90A72" w14:textId="30F1C73A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15,34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5510A" w14:textId="258EB213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1B82" w14:textId="187AA3B6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30,17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6E731" w14:textId="58358A71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9BED4" w14:textId="44A74C7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6CFFDB05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D0584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56EA" w14:textId="7CF6E489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Новачево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2AE16" w14:textId="5F2290B0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5,62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E91F1" w14:textId="7317A821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A359" w14:textId="12E0C5E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  <w:lang w:val="en-US"/>
              </w:rPr>
              <w:t>*</w:t>
            </w: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5D1C2" w14:textId="68F41A4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B5A31" w14:textId="4B2A626E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6,65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22E082F3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24B20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CB49" w14:textId="0316090A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Панаретовци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9CE0C" w14:textId="03C2014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18,41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808DE" w14:textId="015E8D5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33,75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8D3F7" w14:textId="544E8921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16,36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83F31" w14:textId="4425F4AE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92294" w14:textId="328B4020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16,36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715BFA32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C6F6F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AFEA" w14:textId="749AB49B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Раково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FBA71" w14:textId="18770463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38532" w14:textId="6089355D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  <w:lang w:val="en-US"/>
              </w:rPr>
              <w:t>*</w:t>
            </w:r>
            <w:r w:rsidRPr="00CA3099">
              <w:rPr>
                <w:color w:val="000000"/>
                <w:sz w:val="20"/>
                <w:szCs w:val="20"/>
              </w:rPr>
              <w:t>6,65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ACB4" w14:textId="460E826A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  <w:lang w:val="en-US"/>
              </w:rPr>
              <w:t>*</w:t>
            </w: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853B8" w14:textId="5AAFF9E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72890" w14:textId="3C0E160A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11E2E28F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A40DB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F297" w14:textId="00EE5647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Самуилово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24356" w14:textId="79B6651E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18,41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D9A98" w14:textId="36F83B68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17,38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F36F2" w14:textId="5998D387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26,59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B916" w14:textId="5649CE56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2F6981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8D6BC" w14:textId="0EDA0215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7,16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36B168D3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A4FF5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32D6" w14:textId="2C165E53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Селиминово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6449" w14:textId="2CC5B1E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14,32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2A147" w14:textId="55D3DE81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25,56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4C55A" w14:textId="3699B189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26,59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F34ED" w14:textId="15E3F449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  <w:lang w:val="en-US"/>
              </w:rPr>
              <w:t>*</w:t>
            </w:r>
            <w:r w:rsidRPr="00CA3099">
              <w:rPr>
                <w:color w:val="000000"/>
                <w:sz w:val="20"/>
                <w:szCs w:val="20"/>
              </w:rPr>
              <w:t>8,69</w:t>
            </w:r>
            <w:r w:rsidR="002F6981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4619B" w14:textId="19B964CD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  <w:lang w:val="en-US"/>
              </w:rPr>
              <w:t>*</w:t>
            </w:r>
            <w:r w:rsidRPr="00CA3099">
              <w:rPr>
                <w:color w:val="000000"/>
                <w:sz w:val="20"/>
                <w:szCs w:val="20"/>
              </w:rPr>
              <w:t>8,18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3333A544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F479C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0729" w14:textId="4E0D4473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Скобелево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7B154" w14:textId="0CE6C3D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18,41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E05C3" w14:textId="3E628A86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3,07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88570" w14:textId="6A7ED166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35,79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6835D" w14:textId="43A92C53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2F6981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8CB4" w14:textId="1650B3EA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7,16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0EC1F998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7ED4E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ADBD" w14:textId="7167486B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Сливен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36CA" w14:textId="035264F5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15,34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4077" w14:textId="1F1E9E9D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11,76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55D6C" w14:textId="1B0A594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26,59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5ED38" w14:textId="17D7E23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2F6981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8F529" w14:textId="2F0DEB4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48BC5321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0EB93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3873" w14:textId="1ABB4FE1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Сотиря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5BEEE" w14:textId="2574D40E" w:rsidR="00865E2B" w:rsidRPr="00CA3099" w:rsidRDefault="00865E2B" w:rsidP="00AA6B74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18,92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434F0" w14:textId="638AA633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15,34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D9E63" w14:textId="52CDCC0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30,68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EF43A" w14:textId="45FF86C8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2F6981" w:rsidRPr="00CA3099">
              <w:rPr>
                <w:color w:val="000000"/>
                <w:sz w:val="20"/>
                <w:szCs w:val="20"/>
                <w:lang w:val="en-US"/>
              </w:rPr>
              <w:t xml:space="preserve"> €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8045F" w14:textId="4C2CA5EA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6,14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125DA3B9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DEFAE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D196" w14:textId="3DB2D7AD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Средорек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79A5F" w14:textId="01896B2B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780DC" w14:textId="03C6BEE9" w:rsidR="00865E2B" w:rsidRPr="00CA3099" w:rsidRDefault="00865E2B" w:rsidP="00100455">
            <w:pPr>
              <w:jc w:val="right"/>
              <w:rPr>
                <w:sz w:val="20"/>
                <w:szCs w:val="20"/>
                <w:lang w:val="en-US"/>
              </w:rPr>
            </w:pPr>
            <w:r w:rsidRPr="00CA3099">
              <w:rPr>
                <w:sz w:val="20"/>
                <w:szCs w:val="20"/>
                <w:lang w:val="en-US"/>
              </w:rPr>
              <w:t>*</w:t>
            </w:r>
            <w:r w:rsidRPr="00CA3099">
              <w:rPr>
                <w:sz w:val="20"/>
                <w:szCs w:val="20"/>
              </w:rPr>
              <w:t>6,65</w:t>
            </w:r>
            <w:r w:rsidR="00AA6B74" w:rsidRPr="00CA3099">
              <w:rPr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F4090" w14:textId="3EF5BFDC" w:rsidR="00865E2B" w:rsidRPr="00CA3099" w:rsidRDefault="00865E2B" w:rsidP="00100455">
            <w:pPr>
              <w:jc w:val="right"/>
              <w:rPr>
                <w:sz w:val="20"/>
                <w:szCs w:val="20"/>
                <w:lang w:val="en-US"/>
              </w:rPr>
            </w:pPr>
            <w:r w:rsidRPr="00CA3099">
              <w:rPr>
                <w:sz w:val="20"/>
                <w:szCs w:val="20"/>
                <w:lang w:val="en-US"/>
              </w:rPr>
              <w:t>*</w:t>
            </w:r>
            <w:r w:rsidRPr="00CA3099">
              <w:rPr>
                <w:sz w:val="20"/>
                <w:szCs w:val="20"/>
              </w:rPr>
              <w:t>7,67</w:t>
            </w:r>
            <w:r w:rsidR="00EB1E83" w:rsidRPr="00CA3099">
              <w:rPr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D3E4B" w14:textId="43BE6161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2F6981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AD8D7" w14:textId="112AB33C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0B3EB72D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EAE19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D046" w14:textId="781BF679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Стара река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3B235" w14:textId="106131B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6,65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65603" w14:textId="12B0AC31" w:rsidR="00865E2B" w:rsidRPr="00CA3099" w:rsidRDefault="00865E2B" w:rsidP="00100455">
            <w:pPr>
              <w:jc w:val="right"/>
              <w:rPr>
                <w:sz w:val="20"/>
                <w:szCs w:val="20"/>
                <w:lang w:val="en-US"/>
              </w:rPr>
            </w:pPr>
            <w:r w:rsidRPr="00CA3099">
              <w:rPr>
                <w:sz w:val="20"/>
                <w:szCs w:val="20"/>
                <w:lang w:val="en-US"/>
              </w:rPr>
              <w:t>*</w:t>
            </w:r>
            <w:r w:rsidRPr="00CA3099">
              <w:rPr>
                <w:sz w:val="20"/>
                <w:szCs w:val="20"/>
              </w:rPr>
              <w:t>6,65</w:t>
            </w:r>
            <w:r w:rsidR="00AA6B74" w:rsidRPr="00CA3099">
              <w:rPr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8012" w14:textId="0ABAD111" w:rsidR="00865E2B" w:rsidRPr="00CA3099" w:rsidRDefault="00865E2B" w:rsidP="00100455">
            <w:pPr>
              <w:jc w:val="right"/>
              <w:rPr>
                <w:sz w:val="20"/>
                <w:szCs w:val="20"/>
                <w:lang w:val="en-US"/>
              </w:rPr>
            </w:pPr>
            <w:r w:rsidRPr="00CA3099">
              <w:rPr>
                <w:sz w:val="20"/>
                <w:szCs w:val="20"/>
                <w:lang w:val="en-US"/>
              </w:rPr>
              <w:t>*</w:t>
            </w:r>
            <w:r w:rsidRPr="00CA3099">
              <w:rPr>
                <w:sz w:val="20"/>
                <w:szCs w:val="20"/>
              </w:rPr>
              <w:t>7,67</w:t>
            </w:r>
            <w:r w:rsidR="00EB1E83" w:rsidRPr="00CA3099">
              <w:rPr>
                <w:sz w:val="20"/>
                <w:szCs w:val="20"/>
                <w:lang w:val="en-US"/>
              </w:rPr>
              <w:t xml:space="preserve"> €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12F35" w14:textId="10339C0A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2F6981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F6FBF" w14:textId="063E4D03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1A6B640A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5E316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7D22" w14:textId="722E9692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Старо село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80739" w14:textId="3A0FD461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18,41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1B448" w14:textId="6FACC39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21,47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A6AD9" w14:textId="1C850D05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18,41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E96AD" w14:textId="64416E55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2F6981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70F1C" w14:textId="3E852A40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7,16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72FD96AF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99652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9498" w14:textId="7D1940F0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Струпец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2584F" w14:textId="4DE34660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15,34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5A7EF" w14:textId="30ED6297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15,85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0619" w14:textId="46D3780E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25,56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D11DC" w14:textId="5C21DB98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2F6981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2B604" w14:textId="613C131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7,16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29BC189D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AB29C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C80A" w14:textId="4031D17F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Тополчане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68048" w14:textId="567FD1B4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15,34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1E26D" w14:textId="2D300AA0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34,77</w:t>
            </w:r>
            <w:r w:rsidR="00AA6B74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78E59" w14:textId="54007B4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5,62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0E7A3" w14:textId="3AE5945D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8,69</w:t>
            </w:r>
            <w:r w:rsidR="002F6981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E1F1B" w14:textId="7C8F51F2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8,69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08DA5A68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915A7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809B" w14:textId="6DCAE39A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Трапоклово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83F41" w14:textId="4E413EF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15,34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F3F68" w14:textId="73FB74B1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40,39</w:t>
            </w:r>
            <w:r w:rsidR="00E95666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D2BF5" w14:textId="700C59FE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21,47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57D47" w14:textId="22B75E61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7,67</w:t>
            </w:r>
            <w:r w:rsidR="002F6981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D0F22" w14:textId="11D6BCF5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6,14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753AE65D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AED19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9D17" w14:textId="1D9DA524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Чинтулово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E7D91" w14:textId="7241AE89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19,94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A83A8" w14:textId="19038929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25,05</w:t>
            </w:r>
            <w:r w:rsidR="00E95666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F8D4C" w14:textId="5A30F055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16,87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9215D" w14:textId="1388DB86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2F6981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ED3A9" w14:textId="56D36C78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6,65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2D7DA1" w14:paraId="75F5537D" w14:textId="77777777" w:rsidTr="002D7DA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4742B" w14:textId="77777777" w:rsidR="00865E2B" w:rsidRPr="00744196" w:rsidRDefault="00865E2B" w:rsidP="001004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9587" w14:textId="547F5A8D" w:rsidR="00865E2B" w:rsidRPr="00B56C00" w:rsidRDefault="00865E2B" w:rsidP="00100455">
            <w:pPr>
              <w:rPr>
                <w:b/>
                <w:color w:val="000000"/>
                <w:sz w:val="18"/>
                <w:szCs w:val="18"/>
              </w:rPr>
            </w:pPr>
            <w:r w:rsidRPr="00B56C00">
              <w:rPr>
                <w:b/>
                <w:color w:val="000000"/>
                <w:sz w:val="18"/>
                <w:szCs w:val="18"/>
              </w:rPr>
              <w:t>Чокоба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2EDA" w14:textId="67EFB41F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18,41</w:t>
            </w:r>
            <w:r w:rsidR="00710EF2" w:rsidRPr="00CA3099">
              <w:rPr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E376D" w14:textId="2F36A3F6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</w:rPr>
              <w:t>13,29</w:t>
            </w:r>
            <w:r w:rsidR="00E95666" w:rsidRPr="00CA309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E95666" w:rsidRPr="00CA3099">
              <w:rPr>
                <w:color w:val="000000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EBC4A" w14:textId="760EDE17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26,59</w:t>
            </w:r>
            <w:r w:rsidR="00EB1E83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84213" w14:textId="39B45E06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8,18</w:t>
            </w:r>
            <w:r w:rsidR="002F6981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B4F7D" w14:textId="31761EED" w:rsidR="00865E2B" w:rsidRPr="00CA3099" w:rsidRDefault="00865E2B" w:rsidP="0010045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3099">
              <w:rPr>
                <w:color w:val="000000"/>
                <w:sz w:val="20"/>
                <w:szCs w:val="20"/>
              </w:rPr>
              <w:t>6,14</w:t>
            </w:r>
            <w:r w:rsidR="00BA1E29" w:rsidRPr="00CA3099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</w:tbl>
    <w:p w14:paraId="76AE1906" w14:textId="3492D5DF" w:rsidR="002F1286" w:rsidRDefault="002F1286" w:rsidP="00E131C5">
      <w:pPr>
        <w:ind w:left="-284" w:right="-2" w:firstLine="426"/>
        <w:jc w:val="both"/>
        <w:rPr>
          <w:lang w:val="en-US"/>
        </w:rPr>
      </w:pPr>
      <w:proofErr w:type="spellStart"/>
      <w:r w:rsidRPr="0015455C">
        <w:rPr>
          <w:b/>
          <w:lang w:val="ru-RU"/>
        </w:rPr>
        <w:t>Забележка</w:t>
      </w:r>
      <w:proofErr w:type="spellEnd"/>
      <w:r w:rsidRPr="0015455C">
        <w:rPr>
          <w:lang w:val="ru-RU"/>
        </w:rPr>
        <w:t xml:space="preserve">: </w:t>
      </w:r>
      <w:proofErr w:type="spellStart"/>
      <w:r w:rsidRPr="0015455C">
        <w:rPr>
          <w:b/>
          <w:lang w:val="ru-RU"/>
        </w:rPr>
        <w:t>Забележка</w:t>
      </w:r>
      <w:proofErr w:type="spellEnd"/>
      <w:r w:rsidRPr="0015455C">
        <w:rPr>
          <w:lang w:val="ru-RU"/>
        </w:rPr>
        <w:t xml:space="preserve">: </w:t>
      </w:r>
      <w:r>
        <w:t xml:space="preserve">За посочената рента в натура се използва осреднена изкупна цена за фуражна пшеница публикувана </w:t>
      </w:r>
      <w:proofErr w:type="gramStart"/>
      <w:r>
        <w:t>от дирекция</w:t>
      </w:r>
      <w:proofErr w:type="gramEnd"/>
      <w:r>
        <w:t xml:space="preserve"> „Растениевъдство“ към МЗХ в периода 01.202</w:t>
      </w:r>
      <w:r w:rsidR="00831B64">
        <w:t>5</w:t>
      </w:r>
      <w:r>
        <w:t xml:space="preserve"> – 12.202</w:t>
      </w:r>
      <w:r w:rsidR="00831B64">
        <w:t>5</w:t>
      </w:r>
      <w:r>
        <w:t xml:space="preserve"> в </w:t>
      </w:r>
      <w:r w:rsidR="002815F9">
        <w:t xml:space="preserve">размер </w:t>
      </w:r>
      <w:r w:rsidR="002815F9" w:rsidRPr="0047281F">
        <w:t>354</w:t>
      </w:r>
      <w:r w:rsidR="002815F9">
        <w:t xml:space="preserve"> </w:t>
      </w:r>
      <w:proofErr w:type="spellStart"/>
      <w:r w:rsidR="002815F9" w:rsidRPr="0047281F">
        <w:t>лв</w:t>
      </w:r>
      <w:proofErr w:type="spellEnd"/>
      <w:r w:rsidR="002815F9" w:rsidRPr="0047281F">
        <w:t>/тон (без ДДС)</w:t>
      </w:r>
      <w:r w:rsidR="002815F9">
        <w:t xml:space="preserve"> или 181</w:t>
      </w:r>
      <w:r w:rsidR="002815F9">
        <w:rPr>
          <w:lang w:val="en-US"/>
        </w:rPr>
        <w:t>.00</w:t>
      </w:r>
      <w:r w:rsidR="002815F9">
        <w:t xml:space="preserve"> евро</w:t>
      </w:r>
      <w:r w:rsidR="002815F9" w:rsidRPr="00CA1A7B">
        <w:t>/тон</w:t>
      </w:r>
      <w:r w:rsidR="002815F9">
        <w:t xml:space="preserve"> за област Сливен</w:t>
      </w:r>
      <w:r>
        <w:t xml:space="preserve">. </w:t>
      </w:r>
    </w:p>
    <w:p w14:paraId="6B84369E" w14:textId="67F6F650" w:rsidR="002F1286" w:rsidRDefault="002F1286" w:rsidP="00E131C5">
      <w:pPr>
        <w:ind w:right="-2" w:firstLine="510"/>
        <w:jc w:val="both"/>
        <w:outlineLvl w:val="0"/>
        <w:rPr>
          <w:lang w:val="ru-RU"/>
        </w:rPr>
      </w:pPr>
      <w:r w:rsidRPr="0015455C">
        <w:rPr>
          <w:lang w:val="ru-RU"/>
        </w:rPr>
        <w:t xml:space="preserve">За </w:t>
      </w:r>
      <w:proofErr w:type="spellStart"/>
      <w:r w:rsidRPr="0015455C">
        <w:rPr>
          <w:lang w:val="ru-RU"/>
        </w:rPr>
        <w:t>землищата</w:t>
      </w:r>
      <w:proofErr w:type="spellEnd"/>
      <w:r w:rsidRPr="0015455C">
        <w:rPr>
          <w:lang w:val="ru-RU"/>
        </w:rPr>
        <w:t xml:space="preserve"> </w:t>
      </w:r>
      <w:proofErr w:type="spellStart"/>
      <w:r w:rsidRPr="0015455C">
        <w:rPr>
          <w:lang w:val="ru-RU"/>
        </w:rPr>
        <w:t>със</w:t>
      </w:r>
      <w:proofErr w:type="spellEnd"/>
      <w:r w:rsidRPr="0015455C">
        <w:rPr>
          <w:lang w:val="ru-RU"/>
        </w:rPr>
        <w:t xml:space="preserve"> </w:t>
      </w:r>
      <w:r>
        <w:rPr>
          <w:lang w:val="ru-RU"/>
        </w:rPr>
        <w:t>*</w:t>
      </w:r>
      <w:r w:rsidRPr="0015455C">
        <w:rPr>
          <w:lang w:val="ru-RU"/>
        </w:rPr>
        <w:t xml:space="preserve"> се </w:t>
      </w:r>
      <w:r>
        <w:rPr>
          <w:lang w:val="ru-RU"/>
        </w:rPr>
        <w:t xml:space="preserve">приема </w:t>
      </w:r>
      <w:proofErr w:type="spellStart"/>
      <w:r>
        <w:rPr>
          <w:lang w:val="ru-RU"/>
        </w:rPr>
        <w:t>средно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годишно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рентно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пла</w:t>
      </w:r>
      <w:r w:rsidRPr="0015455C">
        <w:rPr>
          <w:lang w:val="ru-RU"/>
        </w:rPr>
        <w:t>щане</w:t>
      </w:r>
      <w:proofErr w:type="spellEnd"/>
      <w:r w:rsidRPr="0015455C">
        <w:rPr>
          <w:lang w:val="ru-RU"/>
        </w:rPr>
        <w:t xml:space="preserve"> за </w:t>
      </w:r>
      <w:proofErr w:type="spellStart"/>
      <w:r>
        <w:rPr>
          <w:lang w:val="ru-RU"/>
        </w:rPr>
        <w:t>съседно</w:t>
      </w:r>
      <w:proofErr w:type="spellEnd"/>
      <w:r>
        <w:rPr>
          <w:lang w:val="ru-RU"/>
        </w:rPr>
        <w:t xml:space="preserve"> землище с близки </w:t>
      </w:r>
      <w:proofErr w:type="spellStart"/>
      <w:r>
        <w:rPr>
          <w:lang w:val="ru-RU"/>
        </w:rPr>
        <w:t>топограф</w:t>
      </w:r>
      <w:r w:rsidR="00E131C5">
        <w:rPr>
          <w:lang w:val="ru-RU"/>
        </w:rPr>
        <w:t>ски</w:t>
      </w:r>
      <w:proofErr w:type="spellEnd"/>
      <w:r w:rsidR="00E131C5">
        <w:rPr>
          <w:lang w:val="ru-RU"/>
        </w:rPr>
        <w:t xml:space="preserve"> (</w:t>
      </w:r>
      <w:proofErr w:type="spellStart"/>
      <w:r w:rsidR="00E131C5">
        <w:rPr>
          <w:lang w:val="ru-RU"/>
        </w:rPr>
        <w:t>географски</w:t>
      </w:r>
      <w:proofErr w:type="spellEnd"/>
      <w:r w:rsidR="00E131C5">
        <w:rPr>
          <w:lang w:val="ru-RU"/>
        </w:rPr>
        <w:t>) характеристик</w:t>
      </w:r>
      <w:r w:rsidR="000B1A85">
        <w:rPr>
          <w:lang w:val="ru-RU"/>
        </w:rPr>
        <w:t>и</w:t>
      </w:r>
    </w:p>
    <w:p w14:paraId="34A0A676" w14:textId="77777777" w:rsidR="002F1286" w:rsidRDefault="002F1286" w:rsidP="000F2D60">
      <w:pPr>
        <w:spacing w:line="276" w:lineRule="auto"/>
        <w:ind w:right="-2"/>
        <w:jc w:val="both"/>
        <w:outlineLvl w:val="0"/>
        <w:rPr>
          <w:lang w:val="ru-RU"/>
        </w:rPr>
      </w:pPr>
    </w:p>
    <w:p w14:paraId="0EA0655C" w14:textId="78F7EA8C" w:rsidR="002F1286" w:rsidRPr="00E131C5" w:rsidRDefault="002F1286" w:rsidP="00E131C5">
      <w:pPr>
        <w:numPr>
          <w:ilvl w:val="0"/>
          <w:numId w:val="33"/>
        </w:numPr>
        <w:spacing w:line="276" w:lineRule="auto"/>
        <w:ind w:right="-2"/>
        <w:jc w:val="both"/>
        <w:outlineLvl w:val="0"/>
        <w:rPr>
          <w:b/>
          <w:color w:val="000000"/>
        </w:rPr>
      </w:pPr>
      <w:r>
        <w:rPr>
          <w:b/>
          <w:color w:val="000000"/>
        </w:rPr>
        <w:t>Община Котел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640"/>
        <w:gridCol w:w="1500"/>
        <w:gridCol w:w="1600"/>
        <w:gridCol w:w="1600"/>
        <w:gridCol w:w="1600"/>
        <w:gridCol w:w="1600"/>
        <w:gridCol w:w="1600"/>
      </w:tblGrid>
      <w:tr w:rsidR="00EC7BCC" w14:paraId="68E7BB27" w14:textId="77777777" w:rsidTr="00EC7BCC">
        <w:trPr>
          <w:trHeight w:val="85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8EE2" w14:textId="77777777" w:rsidR="00EC7BCC" w:rsidRDefault="00EC7B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6325" w14:textId="77777777" w:rsidR="00EC7BCC" w:rsidRDefault="00EC7B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Землище</w:t>
            </w:r>
          </w:p>
        </w:tc>
        <w:tc>
          <w:tcPr>
            <w:tcW w:w="8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1639F" w14:textId="77777777" w:rsidR="00EC7BCC" w:rsidRDefault="00EC7B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Размер на средно годишно рентно плащане по начин на трайно ползване за предходната година – 2025 г., в евро за декар</w:t>
            </w:r>
          </w:p>
        </w:tc>
      </w:tr>
      <w:tr w:rsidR="00EC7BCC" w14:paraId="5F5F6A6C" w14:textId="77777777" w:rsidTr="00EC7BCC">
        <w:trPr>
          <w:trHeight w:val="61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3B2B1" w14:textId="77777777" w:rsidR="00EC7BCC" w:rsidRDefault="00EC7BC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AFCE1" w14:textId="77777777" w:rsidR="00EC7BCC" w:rsidRDefault="00EC7BC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EF40FA5" w14:textId="77777777" w:rsidR="00EC7BCC" w:rsidRDefault="00EC7B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Ниви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408E07F" w14:textId="77777777" w:rsidR="00EC7BCC" w:rsidRDefault="00EC7B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Трайни насаждения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3991A6A" w14:textId="77777777" w:rsidR="00EC7BCC" w:rsidRDefault="00EC7B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Лозя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39729C7" w14:textId="77777777" w:rsidR="00EC7BCC" w:rsidRDefault="00EC7B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Ливади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92A85E5" w14:textId="77777777" w:rsidR="00EC7BCC" w:rsidRDefault="00EC7B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Пасища/мери</w:t>
            </w:r>
          </w:p>
        </w:tc>
      </w:tr>
      <w:tr w:rsidR="00EC7BCC" w14:paraId="333F92F8" w14:textId="77777777" w:rsidTr="00EC7BCC">
        <w:trPr>
          <w:trHeight w:val="6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8EF8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A2DA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Боринци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481B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8,18 €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1585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3D66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Тича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40BA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7,16 €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1523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6,96 €</w:t>
            </w:r>
          </w:p>
        </w:tc>
      </w:tr>
      <w:tr w:rsidR="00EC7BCC" w14:paraId="25CAD438" w14:textId="77777777" w:rsidTr="00EC7BC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F0DD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0DAC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Братан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72F4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8,69 €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AAAC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Тича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4C85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Тича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6175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8,18 €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A8DC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8,18 €</w:t>
            </w:r>
          </w:p>
        </w:tc>
      </w:tr>
      <w:tr w:rsidR="00EC7BCC" w14:paraId="69B115ED" w14:textId="77777777" w:rsidTr="00EC7BC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2914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E212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Градец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A57B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12,78 €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2A77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16,36 €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D558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Медвен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8110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8,69 €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1275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8,18 €</w:t>
            </w:r>
          </w:p>
        </w:tc>
      </w:tr>
      <w:tr w:rsidR="00EC7BCC" w14:paraId="561D9D4C" w14:textId="77777777" w:rsidTr="00EC7BC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1604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6708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Дъбова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4DA4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7,67 €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34BD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10,23 €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1E4A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Тича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B874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6,65 €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FD21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8,18 €</w:t>
            </w:r>
          </w:p>
        </w:tc>
      </w:tr>
      <w:tr w:rsidR="00EC7BCC" w14:paraId="4F0E813C" w14:textId="77777777" w:rsidTr="00EC7BC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634C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29A9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Жеравна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0413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12,27 €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11EA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10,74 €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FCA6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12,27 €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4074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10,74 €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54F1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8,18 €</w:t>
            </w:r>
          </w:p>
        </w:tc>
      </w:tr>
      <w:tr w:rsidR="00EC7BCC" w14:paraId="18305DB3" w14:textId="77777777" w:rsidTr="00EC7BC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B2E9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85DD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Котел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3472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9,71 €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C5FF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12,27 €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6D2C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10,23 €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3143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8,18 €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C70E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8,18 €</w:t>
            </w:r>
          </w:p>
        </w:tc>
      </w:tr>
      <w:tr w:rsidR="00EC7BCC" w14:paraId="6CE348C1" w14:textId="77777777" w:rsidTr="00EC7BC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47F0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8698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Катунище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6F34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11,76 €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ECA4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10,74 €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25BF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Тича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E5E2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9,71 €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CC3D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8,18 €</w:t>
            </w:r>
          </w:p>
        </w:tc>
      </w:tr>
      <w:tr w:rsidR="00EC7BCC" w14:paraId="3962AD59" w14:textId="77777777" w:rsidTr="00EC7BC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F30C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F298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Кипилово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85E3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13,76 €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390C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3,43 €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4433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Тича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0CE7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9,71 €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D27C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7,91 €</w:t>
            </w:r>
          </w:p>
        </w:tc>
      </w:tr>
      <w:tr w:rsidR="00EC7BCC" w14:paraId="6D295651" w14:textId="77777777" w:rsidTr="00EC7BC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020E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9AF1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Медвен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F0CF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14,47 €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0633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16,35 €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9391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Ябланово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EEA0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7,67 €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5EDF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8,18 €</w:t>
            </w:r>
          </w:p>
        </w:tc>
      </w:tr>
      <w:tr w:rsidR="00EC7BCC" w14:paraId="7F9AF311" w14:textId="77777777" w:rsidTr="00EC7BC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624D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0E00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Малко село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CA4E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8,84 €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BD93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25,05 €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5C76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8,18 €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ED36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8,18 €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225C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8,18 €</w:t>
            </w:r>
          </w:p>
        </w:tc>
      </w:tr>
      <w:tr w:rsidR="00EC7BCC" w14:paraId="6AB54245" w14:textId="77777777" w:rsidTr="00EC7BC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D699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9C80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Мокрен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AA27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13,47 €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50DE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11,33 €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1F0D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11,71 €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1DB9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10,33 €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208B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10,38 €</w:t>
            </w:r>
          </w:p>
        </w:tc>
      </w:tr>
      <w:tr w:rsidR="00EC7BCC" w14:paraId="57A3130F" w14:textId="77777777" w:rsidTr="00EC7BC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3FBC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F400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Нейково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82A3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10,21 €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6A81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8EAF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9,71 €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B5C7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10,35 €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63D7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7,81 €</w:t>
            </w:r>
          </w:p>
        </w:tc>
      </w:tr>
      <w:tr w:rsidR="00EC7BCC" w14:paraId="5E3EC353" w14:textId="77777777" w:rsidTr="0047780A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0C21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1420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Остра могила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C3B3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12,55 €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8D16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10,23 €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3D69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Тича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DCBC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8,69 €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C7E1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8,18 €</w:t>
            </w:r>
          </w:p>
        </w:tc>
      </w:tr>
      <w:tr w:rsidR="00EC7BCC" w14:paraId="46D9DBB6" w14:textId="77777777" w:rsidTr="00EC7BC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3706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9BED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Орлово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9629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8,18 €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6C2C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7,67 €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C68C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Тича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DEA5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Тича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4E76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8,18 €</w:t>
            </w:r>
          </w:p>
        </w:tc>
      </w:tr>
      <w:tr w:rsidR="00EC7BCC" w14:paraId="5DB3B449" w14:textId="77777777" w:rsidTr="00EC7BC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9C9A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7E5C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Пъдарево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7506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13,98 €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4CB5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6,62 €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9A63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11,89 €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B19D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Мокрен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B25E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4,09 €</w:t>
            </w:r>
          </w:p>
        </w:tc>
      </w:tr>
      <w:tr w:rsidR="00EC7BCC" w14:paraId="7DA5EB4F" w14:textId="77777777" w:rsidTr="00EC7BC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4356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2CE3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Седларево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B07F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7,25 €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BC2B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Мокрен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BB20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10,23 €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9E0E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Мокрен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5A59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7,67 €</w:t>
            </w:r>
          </w:p>
        </w:tc>
      </w:tr>
      <w:tr w:rsidR="00EC7BCC" w14:paraId="7F10F5B5" w14:textId="77777777" w:rsidTr="00EC7BC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33E0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1416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Соколарци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3F32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10,53 €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4BA4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Ябланово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8A66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Ябланово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5141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Ябланово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2187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7,67 €</w:t>
            </w:r>
          </w:p>
        </w:tc>
      </w:tr>
      <w:tr w:rsidR="00EC7BCC" w14:paraId="0F695EA0" w14:textId="77777777" w:rsidTr="00EC7BC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0D66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EA93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Стрелци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1884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7,59 €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5765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12,78 €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968E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Тича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AFC2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8,69 €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8E15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7,67 €</w:t>
            </w:r>
          </w:p>
        </w:tc>
      </w:tr>
      <w:tr w:rsidR="00EC7BCC" w14:paraId="0AA5F0E3" w14:textId="77777777" w:rsidTr="00EC7BC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CCEE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B820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Тича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9286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10,74 €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CB8F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9,60 €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2596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10,74 €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AFE7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9,28 €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048B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8,18 €</w:t>
            </w:r>
          </w:p>
        </w:tc>
      </w:tr>
      <w:tr w:rsidR="00EC7BCC" w14:paraId="57E479F1" w14:textId="77777777" w:rsidTr="00EC7BC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E446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008F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Топузево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5175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13,29 €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B160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685F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Ябланово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DCB4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Ябланово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B736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8,06 €</w:t>
            </w:r>
          </w:p>
        </w:tc>
      </w:tr>
      <w:tr w:rsidR="00EC7BCC" w14:paraId="399A8899" w14:textId="77777777" w:rsidTr="00EC7BCC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FEE5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8A0F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Филаретово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2676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12,51 €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3B82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5,11 €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BE5F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приема се СГРП за с. Ябланово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1BAC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8,18 €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9B88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3,07 €</w:t>
            </w:r>
          </w:p>
        </w:tc>
      </w:tr>
      <w:tr w:rsidR="00EC7BCC" w14:paraId="6E326166" w14:textId="77777777" w:rsidTr="00EC7BC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2767" w14:textId="77777777" w:rsidR="00EC7BCC" w:rsidRDefault="00EC7B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81BF" w14:textId="77777777" w:rsidR="00EC7BCC" w:rsidRPr="00EC7BCC" w:rsidRDefault="00EC7BCC">
            <w:pPr>
              <w:rPr>
                <w:b/>
                <w:color w:val="000000"/>
                <w:sz w:val="18"/>
                <w:szCs w:val="18"/>
              </w:rPr>
            </w:pPr>
            <w:r w:rsidRPr="00EC7BCC">
              <w:rPr>
                <w:b/>
                <w:color w:val="000000"/>
                <w:sz w:val="18"/>
                <w:szCs w:val="18"/>
              </w:rPr>
              <w:t>Ябланово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4272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16,36 €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E2E3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13,17 €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DF47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14,64 €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8534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9,45 €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F0A3" w14:textId="77777777" w:rsidR="00EC7BCC" w:rsidRDefault="00EC7B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7,67 €</w:t>
            </w:r>
          </w:p>
        </w:tc>
      </w:tr>
    </w:tbl>
    <w:p w14:paraId="2ACCEC2C" w14:textId="4BDF205F" w:rsidR="002F1286" w:rsidRPr="00194FA7" w:rsidRDefault="002F1286" w:rsidP="00E131C5">
      <w:pPr>
        <w:spacing w:line="276" w:lineRule="auto"/>
        <w:ind w:right="-2"/>
        <w:jc w:val="both"/>
        <w:rPr>
          <w:b/>
          <w:color w:val="FF0000"/>
          <w:lang w:val="ru-RU"/>
        </w:rPr>
      </w:pPr>
    </w:p>
    <w:p w14:paraId="2E708CD5" w14:textId="006E9B89" w:rsidR="002F1286" w:rsidRDefault="002F1286" w:rsidP="00E131C5">
      <w:pPr>
        <w:ind w:left="-284" w:right="-2" w:firstLine="426"/>
        <w:jc w:val="both"/>
        <w:rPr>
          <w:lang w:val="en-US"/>
        </w:rPr>
      </w:pPr>
      <w:proofErr w:type="spellStart"/>
      <w:r w:rsidRPr="0015455C">
        <w:rPr>
          <w:b/>
          <w:lang w:val="ru-RU"/>
        </w:rPr>
        <w:t>Забележка</w:t>
      </w:r>
      <w:proofErr w:type="spellEnd"/>
      <w:r w:rsidRPr="0015455C">
        <w:rPr>
          <w:lang w:val="ru-RU"/>
        </w:rPr>
        <w:t xml:space="preserve">: </w:t>
      </w:r>
      <w:proofErr w:type="spellStart"/>
      <w:r w:rsidRPr="0015455C">
        <w:rPr>
          <w:b/>
          <w:lang w:val="ru-RU"/>
        </w:rPr>
        <w:t>Забележка</w:t>
      </w:r>
      <w:proofErr w:type="spellEnd"/>
      <w:r w:rsidRPr="0015455C">
        <w:rPr>
          <w:lang w:val="ru-RU"/>
        </w:rPr>
        <w:t xml:space="preserve">: </w:t>
      </w:r>
      <w:r>
        <w:t xml:space="preserve">За посочената рента в натура се използва осреднена изкупна цена за фуражна пшеница публикувана </w:t>
      </w:r>
      <w:proofErr w:type="gramStart"/>
      <w:r>
        <w:t>от дирекция</w:t>
      </w:r>
      <w:proofErr w:type="gramEnd"/>
      <w:r>
        <w:t xml:space="preserve"> „Растениевъдство“ към МЗХ в периода 01.202</w:t>
      </w:r>
      <w:r w:rsidR="00831B64">
        <w:t>5</w:t>
      </w:r>
      <w:r>
        <w:t xml:space="preserve"> – 12.202</w:t>
      </w:r>
      <w:r w:rsidR="00831B64">
        <w:t>5</w:t>
      </w:r>
      <w:r>
        <w:t xml:space="preserve"> в </w:t>
      </w:r>
      <w:r w:rsidR="002815F9">
        <w:t xml:space="preserve">размер </w:t>
      </w:r>
      <w:r w:rsidR="002815F9" w:rsidRPr="0047281F">
        <w:t>354</w:t>
      </w:r>
      <w:r w:rsidR="002815F9">
        <w:t xml:space="preserve"> </w:t>
      </w:r>
      <w:proofErr w:type="spellStart"/>
      <w:r w:rsidR="002815F9" w:rsidRPr="0047281F">
        <w:t>лв</w:t>
      </w:r>
      <w:proofErr w:type="spellEnd"/>
      <w:r w:rsidR="002815F9" w:rsidRPr="0047281F">
        <w:t>/тон (без ДДС)</w:t>
      </w:r>
      <w:r w:rsidR="002815F9">
        <w:t xml:space="preserve"> или 181</w:t>
      </w:r>
      <w:r w:rsidR="002815F9">
        <w:rPr>
          <w:lang w:val="en-US"/>
        </w:rPr>
        <w:t>.00</w:t>
      </w:r>
      <w:r w:rsidR="002815F9">
        <w:t xml:space="preserve"> евро</w:t>
      </w:r>
      <w:r w:rsidR="002815F9" w:rsidRPr="00CA1A7B">
        <w:t>/тон</w:t>
      </w:r>
      <w:r w:rsidR="002815F9">
        <w:t xml:space="preserve"> за област Сливен</w:t>
      </w:r>
      <w:r>
        <w:t xml:space="preserve">. </w:t>
      </w:r>
    </w:p>
    <w:p w14:paraId="58C3107B" w14:textId="296B9F4B" w:rsidR="002F1286" w:rsidRDefault="002F1286" w:rsidP="00E131C5">
      <w:pPr>
        <w:ind w:right="-2" w:firstLine="510"/>
        <w:jc w:val="both"/>
        <w:outlineLvl w:val="0"/>
        <w:rPr>
          <w:lang w:val="ru-RU"/>
        </w:rPr>
      </w:pPr>
      <w:r w:rsidRPr="0015455C">
        <w:rPr>
          <w:lang w:val="ru-RU"/>
        </w:rPr>
        <w:t xml:space="preserve">За </w:t>
      </w:r>
      <w:proofErr w:type="spellStart"/>
      <w:r w:rsidRPr="0015455C">
        <w:rPr>
          <w:lang w:val="ru-RU"/>
        </w:rPr>
        <w:t>землищата</w:t>
      </w:r>
      <w:proofErr w:type="spellEnd"/>
      <w:r w:rsidRPr="0015455C">
        <w:rPr>
          <w:lang w:val="ru-RU"/>
        </w:rPr>
        <w:t xml:space="preserve"> </w:t>
      </w:r>
      <w:proofErr w:type="spellStart"/>
      <w:r w:rsidRPr="0015455C">
        <w:rPr>
          <w:lang w:val="ru-RU"/>
        </w:rPr>
        <w:t>със</w:t>
      </w:r>
      <w:proofErr w:type="spellEnd"/>
      <w:r w:rsidRPr="0015455C">
        <w:rPr>
          <w:lang w:val="ru-RU"/>
        </w:rPr>
        <w:t xml:space="preserve"> </w:t>
      </w:r>
      <w:r>
        <w:rPr>
          <w:lang w:val="ru-RU"/>
        </w:rPr>
        <w:t>*</w:t>
      </w:r>
      <w:r w:rsidRPr="0015455C">
        <w:rPr>
          <w:lang w:val="ru-RU"/>
        </w:rPr>
        <w:t xml:space="preserve"> се </w:t>
      </w:r>
      <w:r>
        <w:rPr>
          <w:lang w:val="ru-RU"/>
        </w:rPr>
        <w:t xml:space="preserve">приема </w:t>
      </w:r>
      <w:proofErr w:type="spellStart"/>
      <w:r>
        <w:rPr>
          <w:lang w:val="ru-RU"/>
        </w:rPr>
        <w:t>средно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годишно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рентно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пла</w:t>
      </w:r>
      <w:r w:rsidRPr="0015455C">
        <w:rPr>
          <w:lang w:val="ru-RU"/>
        </w:rPr>
        <w:t>щане</w:t>
      </w:r>
      <w:proofErr w:type="spellEnd"/>
      <w:r w:rsidRPr="0015455C">
        <w:rPr>
          <w:lang w:val="ru-RU"/>
        </w:rPr>
        <w:t xml:space="preserve"> за </w:t>
      </w:r>
      <w:proofErr w:type="spellStart"/>
      <w:r>
        <w:rPr>
          <w:lang w:val="ru-RU"/>
        </w:rPr>
        <w:t>съседно</w:t>
      </w:r>
      <w:proofErr w:type="spellEnd"/>
      <w:r>
        <w:rPr>
          <w:lang w:val="ru-RU"/>
        </w:rPr>
        <w:t xml:space="preserve"> землище с близки </w:t>
      </w:r>
      <w:proofErr w:type="spellStart"/>
      <w:r>
        <w:rPr>
          <w:lang w:val="ru-RU"/>
        </w:rPr>
        <w:t>топографски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географски</w:t>
      </w:r>
      <w:proofErr w:type="spellEnd"/>
      <w:r>
        <w:rPr>
          <w:lang w:val="ru-RU"/>
        </w:rPr>
        <w:t>) характеристики.</w:t>
      </w:r>
    </w:p>
    <w:p w14:paraId="20CAD691" w14:textId="77777777" w:rsidR="00E131C5" w:rsidRDefault="00E131C5" w:rsidP="000F2D60">
      <w:pPr>
        <w:spacing w:line="276" w:lineRule="auto"/>
        <w:ind w:right="-2" w:firstLine="510"/>
        <w:jc w:val="both"/>
        <w:outlineLvl w:val="0"/>
        <w:rPr>
          <w:lang w:val="ru-RU"/>
        </w:rPr>
      </w:pPr>
    </w:p>
    <w:p w14:paraId="33B56513" w14:textId="7AEDE6F5" w:rsidR="002F1286" w:rsidRDefault="002F1286" w:rsidP="000F2D60">
      <w:pPr>
        <w:numPr>
          <w:ilvl w:val="0"/>
          <w:numId w:val="33"/>
        </w:numPr>
        <w:spacing w:line="276" w:lineRule="auto"/>
        <w:ind w:right="-2"/>
        <w:jc w:val="both"/>
        <w:outlineLvl w:val="0"/>
        <w:rPr>
          <w:b/>
        </w:rPr>
      </w:pPr>
      <w:r w:rsidRPr="001557FF">
        <w:rPr>
          <w:b/>
        </w:rPr>
        <w:t>Община Нова Загора</w:t>
      </w:r>
      <w:r w:rsidR="009305AC">
        <w:rPr>
          <w:b/>
        </w:rPr>
        <w:t>:</w:t>
      </w:r>
    </w:p>
    <w:tbl>
      <w:tblPr>
        <w:tblW w:w="10049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061"/>
        <w:gridCol w:w="1257"/>
        <w:gridCol w:w="1117"/>
        <w:gridCol w:w="1128"/>
        <w:gridCol w:w="1397"/>
        <w:gridCol w:w="1256"/>
        <w:gridCol w:w="1265"/>
      </w:tblGrid>
      <w:tr w:rsidR="00D57A00" w:rsidRPr="00AA7864" w14:paraId="6D25B9D4" w14:textId="77777777" w:rsidTr="002815F9">
        <w:trPr>
          <w:trHeight w:val="8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DA57A" w14:textId="77777777" w:rsidR="002815F9" w:rsidRDefault="009305AC" w:rsidP="005C2B61">
            <w:pPr>
              <w:ind w:left="540" w:hanging="614"/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 xml:space="preserve">№ </w:t>
            </w:r>
          </w:p>
          <w:p w14:paraId="1B3E3168" w14:textId="129FE3C5" w:rsidR="002815F9" w:rsidRDefault="002815F9" w:rsidP="005C2B61">
            <w:pPr>
              <w:ind w:left="540" w:hanging="614"/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color w:val="000000"/>
                <w:sz w:val="20"/>
                <w:szCs w:val="20"/>
                <w:lang w:eastAsia="bg-BG"/>
              </w:rPr>
              <w:t>п</w:t>
            </w:r>
            <w:r w:rsidR="009305AC" w:rsidRPr="00AA7864">
              <w:rPr>
                <w:b/>
                <w:color w:val="000000"/>
                <w:sz w:val="20"/>
                <w:szCs w:val="20"/>
                <w:lang w:eastAsia="bg-BG"/>
              </w:rPr>
              <w:t>о</w:t>
            </w:r>
          </w:p>
          <w:p w14:paraId="1D8BC385" w14:textId="5DA4EDA8" w:rsidR="009305AC" w:rsidRDefault="009305AC" w:rsidP="005C2B61">
            <w:pPr>
              <w:ind w:left="540" w:hanging="614"/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ред</w:t>
            </w:r>
          </w:p>
          <w:p w14:paraId="251E1C4D" w14:textId="77777777" w:rsidR="00AA6B74" w:rsidRDefault="00AA6B74" w:rsidP="005C2B61">
            <w:pPr>
              <w:ind w:left="540" w:hanging="614"/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</w:p>
          <w:p w14:paraId="108F19D5" w14:textId="77777777" w:rsidR="00AA6B74" w:rsidRDefault="00AA6B74" w:rsidP="005C2B61">
            <w:pPr>
              <w:ind w:left="540" w:hanging="614"/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</w:p>
          <w:p w14:paraId="7BD34D5F" w14:textId="77777777" w:rsidR="00AA6B74" w:rsidRDefault="00AA6B74" w:rsidP="005C2B61">
            <w:pPr>
              <w:ind w:left="540" w:hanging="614"/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</w:p>
          <w:p w14:paraId="12524C31" w14:textId="07F9237E" w:rsidR="00AA6B74" w:rsidRPr="00AA7864" w:rsidRDefault="00AA6B74" w:rsidP="005C2B61">
            <w:pPr>
              <w:ind w:left="540" w:hanging="614"/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A52D" w14:textId="77777777" w:rsidR="009305AC" w:rsidRPr="00AA7864" w:rsidRDefault="009305AC" w:rsidP="009305AC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Землище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A416" w14:textId="77777777" w:rsidR="009305AC" w:rsidRPr="00AA7864" w:rsidRDefault="009305AC" w:rsidP="009305AC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Размер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средно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годишно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рентно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плащане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начин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трайно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ползване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предходната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– 2025</w:t>
            </w:r>
            <w:r w:rsidRPr="00AA786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г.,</w:t>
            </w:r>
            <w:r w:rsidRPr="00AA786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в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евро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декар</w:t>
            </w:r>
            <w:proofErr w:type="spellEnd"/>
          </w:p>
        </w:tc>
      </w:tr>
      <w:tr w:rsidR="00D57A00" w:rsidRPr="00AA7864" w14:paraId="3EE6E387" w14:textId="77777777" w:rsidTr="002815F9">
        <w:trPr>
          <w:trHeight w:val="5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F20D" w14:textId="77777777" w:rsidR="009305AC" w:rsidRPr="00AA7864" w:rsidRDefault="009305AC" w:rsidP="005C2B61">
            <w:pPr>
              <w:ind w:hanging="614"/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B643" w14:textId="77777777" w:rsidR="009305AC" w:rsidRPr="00AA7864" w:rsidRDefault="009305AC" w:rsidP="009305AC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0481" w14:textId="77777777" w:rsidR="009305AC" w:rsidRPr="00AA7864" w:rsidRDefault="009305AC" w:rsidP="009305AC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 xml:space="preserve"> Ливада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8C5F" w14:textId="77777777" w:rsidR="009305AC" w:rsidRPr="00AA7864" w:rsidRDefault="009305AC" w:rsidP="009305AC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 xml:space="preserve"> Лозе 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0B9B" w14:textId="77777777" w:rsidR="009305AC" w:rsidRPr="00AA7864" w:rsidRDefault="009305AC" w:rsidP="00E23166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 xml:space="preserve"> Нива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ECC9" w14:textId="77777777" w:rsidR="009305AC" w:rsidRPr="00AA7864" w:rsidRDefault="009305AC" w:rsidP="00E23166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 xml:space="preserve"> Овощна градина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ACB2" w14:textId="77777777" w:rsidR="009305AC" w:rsidRPr="00AA7864" w:rsidRDefault="009305AC" w:rsidP="00E23166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 xml:space="preserve"> Пасище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DBB1" w14:textId="77777777" w:rsidR="009305AC" w:rsidRPr="00AA7864" w:rsidRDefault="009305AC" w:rsidP="00E23166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 xml:space="preserve"> Трайно насаждение </w:t>
            </w:r>
          </w:p>
        </w:tc>
      </w:tr>
      <w:tr w:rsidR="00C144AE" w:rsidRPr="00AA7864" w14:paraId="7255AB90" w14:textId="77777777" w:rsidTr="002815F9">
        <w:trPr>
          <w:trHeight w:val="2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7DCC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C717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Асеновец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77E0" w14:textId="54522F3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5.11 €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A0E5" w14:textId="35ED0C4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21.65 €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46D7" w14:textId="66684784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21.83 €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4AD2" w14:textId="2CEB65C3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18.75 €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3448" w14:textId="1F8A9263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5.11 €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6768" w14:textId="0DF37AB8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18.75 € </w:t>
            </w:r>
          </w:p>
        </w:tc>
      </w:tr>
      <w:tr w:rsidR="00C144AE" w:rsidRPr="00AA7864" w14:paraId="5DE0FB6A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A8A6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D387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Баня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B91C" w14:textId="31D66B5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7.26 €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438F" w14:textId="3AC2640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12.44 €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9D5E" w14:textId="70C135EA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17.37 €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DF82" w14:textId="50FC605E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14.40 €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7F8D" w14:textId="7FAA69FB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7.26 €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31D8" w14:textId="60C27CDE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12.60 € </w:t>
            </w:r>
          </w:p>
        </w:tc>
      </w:tr>
      <w:tr w:rsidR="00C144AE" w:rsidRPr="00AA7864" w14:paraId="6F74657E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0A72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7155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Богданово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B360" w14:textId="69C3FED7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5.62 €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607D" w14:textId="6FC893AC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21.60 €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637D" w14:textId="3C2592D5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21.79 €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A892" w14:textId="006B10DA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10.23 €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D40A" w14:textId="05E2893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5.55 €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45CC" w14:textId="51AFA8D0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22.96 € </w:t>
            </w:r>
          </w:p>
        </w:tc>
      </w:tr>
      <w:tr w:rsidR="00C144AE" w:rsidRPr="00AA7864" w14:paraId="67334B72" w14:textId="77777777" w:rsidTr="002815F9">
        <w:trPr>
          <w:trHeight w:val="3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906D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96F6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Брястово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54C0" w14:textId="2DAE0FE0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5.11 €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2D7B" w14:textId="6BB3B6A1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14.17 €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9875" w14:textId="7E4CA71E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22.67 €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9300" w14:textId="605340B6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22.67 €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4050" w14:textId="45A5A40C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5.11 €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2AAE" w14:textId="6F2CDF37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22.67 € </w:t>
            </w:r>
          </w:p>
        </w:tc>
      </w:tr>
      <w:tr w:rsidR="00C144AE" w:rsidRPr="00AA7864" w14:paraId="40C2BE34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4662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DBA4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Бял Кладенец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0BB4" w14:textId="657E7294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5.53 €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CC29" w14:textId="433C2EC4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13.36 €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1D94" w14:textId="45344BA5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18.87 €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AB0E" w14:textId="74447AFA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18.87 €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0E54" w14:textId="57811840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5.11 €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88FB" w14:textId="34644543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18.87 € </w:t>
            </w:r>
          </w:p>
        </w:tc>
      </w:tr>
      <w:tr w:rsidR="00C144AE" w:rsidRPr="00AA7864" w14:paraId="5762F260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B380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EA79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Дядово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0DE8" w14:textId="7A1ED774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5.62 €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50FB" w14:textId="057F434B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24.01 €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5C8A" w14:textId="407351A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23.32 €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EC2D" w14:textId="71F6AE7D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23.32 €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7694" w14:textId="125356AC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5.58 €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EBC0" w14:textId="40C398E9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23.32 € </w:t>
            </w:r>
          </w:p>
        </w:tc>
      </w:tr>
      <w:tr w:rsidR="00C144AE" w:rsidRPr="00AA7864" w14:paraId="4C681AEA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2D9C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8041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Езеро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1B80" w14:textId="3D52FC16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5.62 €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C7D4" w14:textId="44D2DD82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22.88 €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F10C" w14:textId="59A9806D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20.74 €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3BD0" w14:textId="57775D1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20.74 €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8E54" w14:textId="3831046C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5.20 €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F858" w14:textId="0AE41BCC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20.74 € </w:t>
            </w:r>
          </w:p>
        </w:tc>
      </w:tr>
      <w:tr w:rsidR="00C144AE" w:rsidRPr="00AA7864" w14:paraId="54314303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5FC5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DD76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Еленово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C9FE" w14:textId="026915EA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14.23 €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CBC0" w14:textId="37A24B91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21.98 €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3A40" w14:textId="0A860262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20.73 €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7741" w14:textId="358BB842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20.77 €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AF76" w14:textId="49AF7FA0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5.97 €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1A35" w14:textId="1DF8F64E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25.20 € </w:t>
            </w:r>
          </w:p>
        </w:tc>
      </w:tr>
      <w:tr w:rsidR="00C144AE" w:rsidRPr="00AA7864" w14:paraId="09972ACB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A92E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EA14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Загорци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ED16" w14:textId="768863EA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5.11 €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58E8" w14:textId="3C85D9A4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23.94 €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961E" w14:textId="4371F192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23.07 €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F4EF" w14:textId="7E083439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23.07 €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4E5D" w14:textId="6FF55930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5.11 €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21F3" w14:textId="5EA0DB5C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23.07 € </w:t>
            </w:r>
          </w:p>
        </w:tc>
      </w:tr>
      <w:tr w:rsidR="00C144AE" w:rsidRPr="00AA7864" w14:paraId="4534A1E4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541D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9003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Каменово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94C2" w14:textId="5E1301EE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5.62 €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D63B" w14:textId="5312F77B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20.46 €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63BB" w14:textId="1D8C9BEE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27.84 €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F604" w14:textId="55086F72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28.12 €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E5AC" w14:textId="38978008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5.62 €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D8D2" w14:textId="4BE43F8D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28.12 € </w:t>
            </w:r>
          </w:p>
        </w:tc>
      </w:tr>
      <w:tr w:rsidR="00C144AE" w:rsidRPr="00AA7864" w14:paraId="3DD012E3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8B1D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9580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Караново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31A8" w14:textId="1D646656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5.11 €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D1ED" w14:textId="11382636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18.69 €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270D" w14:textId="5C0C1212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20.64 €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C8CE" w14:textId="5ADD3DF4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19.04 €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71B0" w14:textId="03923B97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5.11 €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212A" w14:textId="7F029752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19.04 € </w:t>
            </w:r>
          </w:p>
        </w:tc>
      </w:tr>
      <w:tr w:rsidR="00C144AE" w:rsidRPr="00AA7864" w14:paraId="0591750B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6501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CCFB4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Коньово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8D513" w14:textId="00B8EAA5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5.17 €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32BF2" w14:textId="3034604C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18.79 €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9BEEC" w14:textId="2F305F81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23.14 €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E6608" w14:textId="5DF5B8A7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16.17 €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D3C3C" w14:textId="0E4420C3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5.17 €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CC941" w14:textId="14A36CA1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16.17 € </w:t>
            </w:r>
          </w:p>
        </w:tc>
      </w:tr>
      <w:tr w:rsidR="00C144AE" w:rsidRPr="00AA7864" w14:paraId="429E2273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E3D7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831F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Кортен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FF9F" w14:textId="61EF9A5C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5.52 €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5BEA" w14:textId="1C120B9D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19.08 €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0216" w14:textId="68EA2B5D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19.29 €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FD47" w14:textId="4797EE09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12.59 €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6D39" w14:textId="7BA381AC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5.52 €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1B24" w14:textId="4005424B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12.59 € </w:t>
            </w:r>
          </w:p>
        </w:tc>
      </w:tr>
      <w:tr w:rsidR="00C144AE" w:rsidRPr="00AA7864" w14:paraId="66D1B8AF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EAF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92F4C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Крива круша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85AA4" w14:textId="66DC4FC7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5.11 €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A0BDC" w14:textId="2E1BD6D6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12.78 €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5DF4C" w14:textId="100FEC3A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13.69 €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44180" w14:textId="11786127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18.61 €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18BA5" w14:textId="2AB8D02E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5.11 €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D8A3" w14:textId="099DE662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18.61 € </w:t>
            </w:r>
          </w:p>
        </w:tc>
      </w:tr>
      <w:tr w:rsidR="00C144AE" w:rsidRPr="00AA7864" w14:paraId="267F4B6A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0438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98860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Любенец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18EE9" w14:textId="413F7E20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5.62 €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457C9" w14:textId="2961A2D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11.29 €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89D5F" w14:textId="49A11F81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26.46 €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A4051" w14:textId="22304B22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26.46 €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25889" w14:textId="0A796865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5.62 €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B7C60" w14:textId="0BA98B4B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26.46 € </w:t>
            </w:r>
          </w:p>
        </w:tc>
      </w:tr>
      <w:tr w:rsidR="00C144AE" w:rsidRPr="00AA7864" w14:paraId="626E5836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E17E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A39F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Любенова махала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E68E" w14:textId="099F593A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6.65 €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7641" w14:textId="39435082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26.92 €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7CF1" w14:textId="1892C328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26.92 €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3358" w14:textId="589E4D19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26.92 €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924F" w14:textId="4D2CF96E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6.37 €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A44A" w14:textId="658FA9D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26.92 € </w:t>
            </w:r>
          </w:p>
        </w:tc>
      </w:tr>
      <w:tr w:rsidR="00C144AE" w:rsidRPr="00AA7864" w14:paraId="29620E6E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0BB3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A412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Млекарево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42C6" w14:textId="40A45F56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5.50 €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5FB3" w14:textId="436C82F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21.00 €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3197" w14:textId="1BEFF3B8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24.56 €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4659" w14:textId="56920CF5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21.00 €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8BA9" w14:textId="1B7139F7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5.50 €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CF9A" w14:textId="090F2A7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21.00 € </w:t>
            </w:r>
          </w:p>
        </w:tc>
      </w:tr>
      <w:tr w:rsidR="00C144AE" w:rsidRPr="00AA7864" w14:paraId="1587FE59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5061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lastRenderedPageBreak/>
              <w:t>18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587B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Научене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25DA" w14:textId="506E40AC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5.62 €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D464" w14:textId="006F594B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13.01 €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E302" w14:textId="7307229A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13.37 €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A608" w14:textId="441EA208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11.31 €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66BC" w14:textId="7EA168D0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5.62 €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0E5E" w14:textId="344BD848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11.31 € </w:t>
            </w:r>
          </w:p>
        </w:tc>
      </w:tr>
      <w:tr w:rsidR="00C144AE" w:rsidRPr="00AA7864" w14:paraId="38C1CF9D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59C7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D8AC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Нова Загора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0CDD" w14:textId="2B2535A1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5.11 €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2D9C" w14:textId="55A31237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20.95 €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A3C6" w14:textId="251989DD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20.95 €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A9A9" w14:textId="7EBDD231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14.40 €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A438" w14:textId="4AD71AA5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5.11 €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BA82" w14:textId="0436EA22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14.40 € </w:t>
            </w:r>
          </w:p>
        </w:tc>
      </w:tr>
      <w:tr w:rsidR="00C144AE" w:rsidRPr="00AA7864" w14:paraId="7A228214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9153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0E71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Новоселец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F778" w14:textId="02ED437A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8.69 €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7827" w14:textId="04DEF1B9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24.09 €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6DE6" w14:textId="346EADE2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24.09 €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E273" w14:textId="5C6B50C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24.09 €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4412" w14:textId="7AD9BCBA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8.61 €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4EC3" w14:textId="038A94EC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24.09 € </w:t>
            </w:r>
          </w:p>
        </w:tc>
      </w:tr>
      <w:tr w:rsidR="00C144AE" w:rsidRPr="00AA7864" w14:paraId="34729D9E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210B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6C81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Омарчево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4B9B" w14:textId="1F8DFC87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5.20 €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62BC" w14:textId="77BB48E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20.18 €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8F93" w14:textId="35F57678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20.54 €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ECF8" w14:textId="2542C37A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14.40 €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B597" w14:textId="1A94654E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5.20 €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5757" w14:textId="5BE7C90D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14.40 € </w:t>
            </w:r>
          </w:p>
        </w:tc>
      </w:tr>
      <w:tr w:rsidR="00C144AE" w:rsidRPr="00AA7864" w14:paraId="0779EA6C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75D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F0C5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Пет могили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8212" w14:textId="6099B994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5.22 €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B17A" w14:textId="09DDD913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14.40 €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4CFF" w14:textId="2FBC6317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26.12 €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848B" w14:textId="46855B24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26.12 €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91EC" w14:textId="5D106BBE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5.22 €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0B3D" w14:textId="2181D9FC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26.12 € </w:t>
            </w:r>
          </w:p>
        </w:tc>
      </w:tr>
      <w:tr w:rsidR="00C144AE" w:rsidRPr="00AA7864" w14:paraId="200D87EE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DABE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9CFE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Питово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7A64" w14:textId="102F1195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5.43 €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1810" w14:textId="50686D73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15.19 €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C71A" w14:textId="7B6CE0A2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18.47 €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E725" w14:textId="6A1694CC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18.00 €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40D8" w14:textId="50A05A63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5.43 €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8678" w14:textId="6608B374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18.00 € </w:t>
            </w:r>
          </w:p>
        </w:tc>
      </w:tr>
      <w:tr w:rsidR="00C144AE" w:rsidRPr="00AA7864" w14:paraId="2090C04B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833D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8378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Полско Пъдарево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50EF" w14:textId="0D43AB4D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5.24 €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BF75" w14:textId="7F8B82C2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25.81 €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D526" w14:textId="580C1310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25.59 €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175A" w14:textId="6CBF3880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24.39 €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BDF9" w14:textId="103EFA90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5.24 €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D0F9" w14:textId="52193878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24.39 € </w:t>
            </w:r>
          </w:p>
        </w:tc>
      </w:tr>
      <w:tr w:rsidR="00C144AE" w:rsidRPr="00AA7864" w14:paraId="596F11F9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BCEF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05CD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Прохорово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4F62" w14:textId="66CE7914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11.16 €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2823" w14:textId="3B0A15F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24.17 €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8FC5" w14:textId="0591C85D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24.17 €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563A" w14:textId="1E5F2EAC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24.17 €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CADB" w14:textId="1FA46D17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8.13 €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20F4" w14:textId="68791C40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24.17 € </w:t>
            </w:r>
          </w:p>
        </w:tc>
      </w:tr>
      <w:tr w:rsidR="00C144AE" w:rsidRPr="00AA7864" w14:paraId="028CFAAF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556D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F383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Радево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DC48" w14:textId="20217198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6.29 €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7B03" w14:textId="79C3708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21.77 €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1F85" w14:textId="06117B18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21.24 €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0DDB" w14:textId="4DBC08B8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21.24 €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4A8C" w14:textId="4EF7C640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5.32 €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BB58" w14:textId="6E56EB4B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21.24 € </w:t>
            </w:r>
          </w:p>
        </w:tc>
      </w:tr>
      <w:tr w:rsidR="00C144AE" w:rsidRPr="00AA7864" w14:paraId="7F512975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CBA3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11AB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Радецки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BBCB" w14:textId="2C08B85C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5.45 €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1917" w14:textId="30B54163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29.14 €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3FA1" w14:textId="1C0BC8D5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25.32 €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C6C7" w14:textId="0CB30F39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25.32 €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85C0" w14:textId="73251B34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5.45 €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FF34" w14:textId="76E31E4B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25.32 € </w:t>
            </w:r>
          </w:p>
        </w:tc>
      </w:tr>
      <w:tr w:rsidR="00C144AE" w:rsidRPr="00AA7864" w14:paraId="0F67488B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56DA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D204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Сокол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E815" w14:textId="6FF1ECD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5.62 €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0E3A" w14:textId="7133868D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15.98 €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7B12" w14:textId="685BED5A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22.01 €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4921" w14:textId="0006B0A4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22.20 €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424A" w14:textId="44B5CCD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5.63 €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FFC7" w14:textId="38E02C2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22.02 € </w:t>
            </w:r>
          </w:p>
        </w:tc>
      </w:tr>
      <w:tr w:rsidR="00C144AE" w:rsidRPr="00AA7864" w14:paraId="08F3F573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A868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6230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Стоил войвода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C56D" w14:textId="6280DA03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7.29 €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8EFC" w14:textId="0AF66DC2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21.07 €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2FB8" w14:textId="0C56885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23.19 €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54FA" w14:textId="006C1874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23.19 €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B7F6" w14:textId="768D7AA8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5.43 €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3A9B" w14:textId="2D8A37FF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23.19 € </w:t>
            </w:r>
          </w:p>
        </w:tc>
      </w:tr>
      <w:tr w:rsidR="00C144AE" w:rsidRPr="00AA7864" w14:paraId="2E086F36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E58B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B1C7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Събрано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068C" w14:textId="62B3E0F4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5.17 €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E7E0" w14:textId="3E74F654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24.81 €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4D00" w14:textId="27686ADD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25.29 €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BD90" w14:textId="659F0B2C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25.29 €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F883" w14:textId="422E7037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5.17 €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59BD" w14:textId="628DD326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25.29 € </w:t>
            </w:r>
          </w:p>
        </w:tc>
      </w:tr>
      <w:tr w:rsidR="00C144AE" w:rsidRPr="00AA7864" w14:paraId="6D23B664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433E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584C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Съдиево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2CFA" w14:textId="376E958B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5.43 €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7D10" w14:textId="474392DA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18.45 €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AD99" w14:textId="7F2D74F5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20.49 €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97CF" w14:textId="53434AC2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17.78 €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8FC7" w14:textId="76B5E0E1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5.43 €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AC3F" w14:textId="02A34B34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17.78 € </w:t>
            </w:r>
          </w:p>
        </w:tc>
      </w:tr>
      <w:tr w:rsidR="00C144AE" w:rsidRPr="00AA7864" w14:paraId="3DB333AC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FB70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BABF" w14:textId="77777777" w:rsidR="00C144AE" w:rsidRPr="00271F5A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271F5A">
              <w:rPr>
                <w:b/>
                <w:color w:val="000000"/>
                <w:sz w:val="20"/>
                <w:szCs w:val="20"/>
                <w:lang w:eastAsia="bg-BG"/>
              </w:rPr>
              <w:t>Съдийско поле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2108" w14:textId="1406179B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5.32 €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FC43" w14:textId="30D7EE46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18.51 €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4D56" w14:textId="3E517209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19.32 €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C284" w14:textId="252AAC67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19.32 €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3FD6" w14:textId="2615BBAD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5.32 €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AE37" w14:textId="2B2E32C2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19.32 € </w:t>
            </w:r>
          </w:p>
        </w:tc>
      </w:tr>
      <w:tr w:rsidR="00C144AE" w:rsidRPr="00AA7864" w14:paraId="28BF25AF" w14:textId="77777777" w:rsidTr="002815F9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1019" w14:textId="77777777" w:rsidR="00C144AE" w:rsidRPr="00AA7864" w:rsidRDefault="00C144AE" w:rsidP="00C144AE">
            <w:pPr>
              <w:ind w:hanging="614"/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54E9" w14:textId="77777777" w:rsidR="00C144AE" w:rsidRPr="00AA7864" w:rsidRDefault="00C144AE" w:rsidP="00C144AE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Ценино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79F0" w14:textId="7E57E376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5.11 €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B970" w14:textId="76B8C76B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21.75 €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E1F1" w14:textId="5FC8C506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21.75 €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B5E3" w14:textId="64520AF5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21.75 €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AF69" w14:textId="27C40751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5.11 €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4934" w14:textId="527D1981" w:rsidR="00C144AE" w:rsidRPr="00CA3099" w:rsidRDefault="00C144AE" w:rsidP="00C144AE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CA3099">
              <w:rPr>
                <w:color w:val="000000"/>
                <w:sz w:val="20"/>
                <w:szCs w:val="20"/>
                <w:lang w:eastAsia="bg-BG"/>
              </w:rPr>
              <w:t xml:space="preserve"> 21.75 € </w:t>
            </w:r>
          </w:p>
        </w:tc>
      </w:tr>
    </w:tbl>
    <w:p w14:paraId="1E2B357E" w14:textId="1D1F6E3E" w:rsidR="00462F7E" w:rsidRPr="00194FA7" w:rsidRDefault="00462F7E" w:rsidP="00462F7E">
      <w:pPr>
        <w:ind w:left="-284" w:right="-2" w:firstLine="426"/>
        <w:jc w:val="both"/>
        <w:rPr>
          <w:lang w:val="en-US"/>
        </w:rPr>
      </w:pPr>
      <w:proofErr w:type="spellStart"/>
      <w:r w:rsidRPr="00AA7864">
        <w:rPr>
          <w:b/>
          <w:sz w:val="20"/>
          <w:szCs w:val="20"/>
          <w:lang w:val="ru-RU"/>
        </w:rPr>
        <w:t>Забележка</w:t>
      </w:r>
      <w:proofErr w:type="spellEnd"/>
      <w:r w:rsidRPr="00AA7864">
        <w:rPr>
          <w:sz w:val="20"/>
          <w:szCs w:val="20"/>
          <w:lang w:val="ru-RU"/>
        </w:rPr>
        <w:t xml:space="preserve">: </w:t>
      </w:r>
      <w:r w:rsidRPr="00194FA7">
        <w:t xml:space="preserve">За посочената рента в натура се използва осреднена изкупна цена за фуражна пшеница публикувана </w:t>
      </w:r>
      <w:proofErr w:type="gramStart"/>
      <w:r w:rsidRPr="00194FA7">
        <w:t>от дирекция</w:t>
      </w:r>
      <w:proofErr w:type="gramEnd"/>
      <w:r w:rsidRPr="00194FA7">
        <w:t xml:space="preserve"> „Растениевъдство“ към МЗХ в периода 01.202</w:t>
      </w:r>
      <w:r w:rsidR="00831B64" w:rsidRPr="00194FA7">
        <w:t>5</w:t>
      </w:r>
      <w:r w:rsidRPr="00194FA7">
        <w:t xml:space="preserve"> – 12.202</w:t>
      </w:r>
      <w:r w:rsidR="00831B64" w:rsidRPr="00194FA7">
        <w:t>5</w:t>
      </w:r>
      <w:r w:rsidRPr="00194FA7">
        <w:t xml:space="preserve"> в </w:t>
      </w:r>
      <w:r w:rsidR="002815F9">
        <w:t xml:space="preserve">размер </w:t>
      </w:r>
      <w:r w:rsidR="002815F9" w:rsidRPr="0047281F">
        <w:t>354</w:t>
      </w:r>
      <w:r w:rsidR="002815F9">
        <w:t xml:space="preserve"> </w:t>
      </w:r>
      <w:proofErr w:type="spellStart"/>
      <w:r w:rsidR="002815F9" w:rsidRPr="0047281F">
        <w:t>лв</w:t>
      </w:r>
      <w:proofErr w:type="spellEnd"/>
      <w:r w:rsidR="002815F9" w:rsidRPr="0047281F">
        <w:t>/тон (без ДДС)</w:t>
      </w:r>
      <w:r w:rsidR="002815F9">
        <w:t xml:space="preserve"> или 181</w:t>
      </w:r>
      <w:r w:rsidR="002815F9">
        <w:rPr>
          <w:lang w:val="en-US"/>
        </w:rPr>
        <w:t>.00</w:t>
      </w:r>
      <w:r w:rsidR="002815F9">
        <w:t xml:space="preserve"> евро</w:t>
      </w:r>
      <w:r w:rsidR="002815F9" w:rsidRPr="00CA1A7B">
        <w:t>/тон</w:t>
      </w:r>
      <w:r w:rsidR="002815F9">
        <w:t xml:space="preserve"> за област Сливен</w:t>
      </w:r>
      <w:r w:rsidRPr="00194FA7">
        <w:t xml:space="preserve">. </w:t>
      </w:r>
    </w:p>
    <w:p w14:paraId="6A75B5F2" w14:textId="237821AB" w:rsidR="00462F7E" w:rsidRDefault="00462F7E" w:rsidP="00462F7E">
      <w:pPr>
        <w:numPr>
          <w:ilvl w:val="0"/>
          <w:numId w:val="43"/>
        </w:numPr>
        <w:spacing w:line="360" w:lineRule="auto"/>
        <w:ind w:right="-2"/>
        <w:jc w:val="both"/>
        <w:outlineLvl w:val="0"/>
        <w:rPr>
          <w:b/>
          <w:color w:val="000000"/>
        </w:rPr>
      </w:pPr>
      <w:r>
        <w:rPr>
          <w:b/>
          <w:color w:val="000000"/>
          <w:lang w:val="en-US"/>
        </w:rPr>
        <w:t>O</w:t>
      </w:r>
      <w:proofErr w:type="spellStart"/>
      <w:r w:rsidRPr="0046314E">
        <w:rPr>
          <w:b/>
          <w:color w:val="000000"/>
        </w:rPr>
        <w:t>бщина</w:t>
      </w:r>
      <w:proofErr w:type="spellEnd"/>
      <w:r w:rsidRPr="0046314E">
        <w:rPr>
          <w:b/>
          <w:color w:val="000000"/>
        </w:rPr>
        <w:t xml:space="preserve"> Твърдица</w:t>
      </w:r>
    </w:p>
    <w:p w14:paraId="52B05E88" w14:textId="4D6B678B" w:rsidR="00194FA7" w:rsidRDefault="00194FA7" w:rsidP="00194FA7">
      <w:pPr>
        <w:spacing w:line="360" w:lineRule="auto"/>
        <w:ind w:left="540" w:right="-2"/>
        <w:jc w:val="both"/>
        <w:outlineLvl w:val="0"/>
        <w:rPr>
          <w:b/>
          <w:color w:val="000000"/>
        </w:rPr>
      </w:pP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089"/>
        <w:gridCol w:w="1535"/>
        <w:gridCol w:w="1394"/>
        <w:gridCol w:w="1396"/>
        <w:gridCol w:w="1398"/>
        <w:gridCol w:w="1402"/>
      </w:tblGrid>
      <w:tr w:rsidR="0096366D" w:rsidRPr="00620E0F" w14:paraId="7A7A0A0D" w14:textId="77777777" w:rsidTr="001C0ABE">
        <w:trPr>
          <w:trHeight w:val="70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0866" w14:textId="77777777" w:rsidR="001C0ABE" w:rsidRDefault="0096366D" w:rsidP="0096366D">
            <w:pPr>
              <w:ind w:left="540" w:hanging="614"/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 xml:space="preserve">№ </w:t>
            </w:r>
          </w:p>
          <w:p w14:paraId="203C3508" w14:textId="77777777" w:rsidR="001C0ABE" w:rsidRDefault="0096366D" w:rsidP="0096366D">
            <w:pPr>
              <w:ind w:left="540" w:hanging="614"/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 xml:space="preserve">по </w:t>
            </w:r>
          </w:p>
          <w:p w14:paraId="4E0A0BEC" w14:textId="6F36B149" w:rsidR="0096366D" w:rsidRDefault="0096366D" w:rsidP="0096366D">
            <w:pPr>
              <w:ind w:left="540" w:hanging="614"/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ред</w:t>
            </w:r>
          </w:p>
          <w:p w14:paraId="727834FF" w14:textId="77777777" w:rsidR="0096366D" w:rsidRDefault="0096366D" w:rsidP="0096366D">
            <w:pPr>
              <w:ind w:left="540" w:hanging="614"/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</w:p>
          <w:p w14:paraId="089619CB" w14:textId="77777777" w:rsidR="0096366D" w:rsidRDefault="0096366D" w:rsidP="0096366D">
            <w:pPr>
              <w:ind w:left="540" w:hanging="614"/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</w:p>
          <w:p w14:paraId="01683DAB" w14:textId="77777777" w:rsidR="0096366D" w:rsidRDefault="0096366D" w:rsidP="0096366D">
            <w:pPr>
              <w:ind w:left="540" w:hanging="614"/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</w:p>
          <w:p w14:paraId="1A7EE8B2" w14:textId="77777777" w:rsidR="0096366D" w:rsidRPr="009054D6" w:rsidRDefault="0096366D" w:rsidP="0096366D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en-AU" w:eastAsia="bg-BG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A37F" w14:textId="17127016" w:rsidR="0096366D" w:rsidRPr="009054D6" w:rsidRDefault="0096366D" w:rsidP="0096366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en-AU" w:eastAsia="bg-BG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Землище</w:t>
            </w:r>
          </w:p>
        </w:tc>
        <w:tc>
          <w:tcPr>
            <w:tcW w:w="7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2DA36" w14:textId="293B35B9" w:rsidR="0096366D" w:rsidRPr="002D7DA1" w:rsidRDefault="001C0ABE" w:rsidP="009636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Размер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средно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годишно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рентно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плащане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начин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трайно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ползване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предходната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– 2025</w:t>
            </w:r>
            <w:r w:rsidRPr="00AA786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г.,</w:t>
            </w:r>
            <w:r w:rsidRPr="00AA786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в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евро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864">
              <w:rPr>
                <w:b/>
                <w:bCs/>
                <w:color w:val="000000"/>
                <w:sz w:val="20"/>
                <w:szCs w:val="20"/>
                <w:lang w:val="en-US"/>
              </w:rPr>
              <w:t>декар</w:t>
            </w:r>
            <w:proofErr w:type="spellEnd"/>
          </w:p>
        </w:tc>
      </w:tr>
      <w:tr w:rsidR="00361E0B" w:rsidRPr="00620E0F" w14:paraId="72AC4D22" w14:textId="77777777" w:rsidTr="001C0ABE">
        <w:trPr>
          <w:trHeight w:val="708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4CFE7" w14:textId="77777777" w:rsidR="00361E0B" w:rsidRPr="009054D6" w:rsidRDefault="00361E0B" w:rsidP="00361E0B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en-AU" w:eastAsia="bg-BG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34BF" w14:textId="74D05A4A" w:rsidR="00361E0B" w:rsidRPr="009054D6" w:rsidRDefault="00361E0B" w:rsidP="00361E0B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en-AU" w:eastAsia="bg-BG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AA0EC2" w14:textId="5610B851" w:rsidR="00361E0B" w:rsidRPr="00620E0F" w:rsidRDefault="00361E0B" w:rsidP="00361E0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D7DA1">
              <w:rPr>
                <w:b/>
                <w:sz w:val="18"/>
                <w:szCs w:val="18"/>
              </w:rPr>
              <w:t>Ниви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050F6E" w14:textId="5A7BD231" w:rsidR="00361E0B" w:rsidRPr="00620E0F" w:rsidRDefault="00361E0B" w:rsidP="00361E0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D7DA1">
              <w:rPr>
                <w:b/>
                <w:sz w:val="18"/>
                <w:szCs w:val="18"/>
              </w:rPr>
              <w:t>Трайни насажд</w:t>
            </w:r>
            <w:r>
              <w:rPr>
                <w:b/>
                <w:sz w:val="18"/>
                <w:szCs w:val="18"/>
              </w:rPr>
              <w:t>ения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2DB878" w14:textId="5B3B88AD" w:rsidR="00361E0B" w:rsidRPr="00620E0F" w:rsidRDefault="00361E0B" w:rsidP="00361E0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D7DA1">
              <w:rPr>
                <w:b/>
                <w:sz w:val="18"/>
                <w:szCs w:val="18"/>
              </w:rPr>
              <w:t>Лозя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0A8E56" w14:textId="15F73DC0" w:rsidR="00361E0B" w:rsidRPr="00620E0F" w:rsidRDefault="00361E0B" w:rsidP="00361E0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D7DA1">
              <w:rPr>
                <w:b/>
                <w:sz w:val="18"/>
                <w:szCs w:val="18"/>
              </w:rPr>
              <w:t>Ливади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0F2FDF" w14:textId="4908AD9D" w:rsidR="00361E0B" w:rsidRPr="00620E0F" w:rsidRDefault="00361E0B" w:rsidP="00361E0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D7DA1">
              <w:rPr>
                <w:b/>
                <w:sz w:val="18"/>
                <w:szCs w:val="18"/>
              </w:rPr>
              <w:t>Пасища/мери</w:t>
            </w:r>
          </w:p>
        </w:tc>
      </w:tr>
      <w:tr w:rsidR="00361E0B" w:rsidRPr="00620E0F" w14:paraId="6C273A95" w14:textId="77777777" w:rsidTr="001C0ABE">
        <w:trPr>
          <w:trHeight w:val="31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1103" w14:textId="77777777" w:rsidR="00361E0B" w:rsidRPr="009054D6" w:rsidRDefault="00361E0B" w:rsidP="00361E0B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en-AU" w:eastAsia="bg-BG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0A5C" w14:textId="3748B70C" w:rsidR="00361E0B" w:rsidRPr="009054D6" w:rsidRDefault="00361E0B" w:rsidP="00361E0B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en-AU" w:eastAsia="bg-BG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55BD" w14:textId="336A7B12" w:rsidR="00361E0B" w:rsidRPr="0080735A" w:rsidRDefault="00361E0B" w:rsidP="00361E0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</w:rPr>
              <w:t>Евро</w:t>
            </w:r>
            <w:r w:rsidRPr="0080735A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65269" w14:textId="572F4F7B" w:rsidR="00361E0B" w:rsidRPr="0080735A" w:rsidRDefault="00361E0B" w:rsidP="00361E0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80735A">
              <w:rPr>
                <w:color w:val="000000"/>
                <w:sz w:val="20"/>
                <w:szCs w:val="20"/>
              </w:rPr>
              <w:t>Евро</w:t>
            </w:r>
            <w:r w:rsidRPr="0080735A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8F61" w14:textId="5AA1F1BD" w:rsidR="00361E0B" w:rsidRPr="0080735A" w:rsidRDefault="00361E0B" w:rsidP="00361E0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80735A">
              <w:rPr>
                <w:color w:val="000000"/>
                <w:sz w:val="20"/>
                <w:szCs w:val="20"/>
              </w:rPr>
              <w:t>Евро</w:t>
            </w:r>
            <w:r w:rsidRPr="0080735A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6B21" w14:textId="7B80519C" w:rsidR="00361E0B" w:rsidRPr="0080735A" w:rsidRDefault="00361E0B" w:rsidP="00361E0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</w:rPr>
              <w:t>Евро</w:t>
            </w:r>
            <w:r w:rsidRPr="0080735A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83DCA" w14:textId="75CAF27A" w:rsidR="00361E0B" w:rsidRPr="0080735A" w:rsidRDefault="00361E0B" w:rsidP="00361E0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</w:rPr>
              <w:t>Евро</w:t>
            </w:r>
            <w:r w:rsidRPr="0080735A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361E0B" w:rsidRPr="00620E0F" w14:paraId="3CEE6585" w14:textId="77777777" w:rsidTr="001C0ABE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FECB0" w14:textId="66F6FB4A" w:rsidR="00361E0B" w:rsidRPr="00194FA7" w:rsidRDefault="00361E0B" w:rsidP="00361E0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5BEB" w14:textId="39D08F22" w:rsidR="00361E0B" w:rsidRPr="00194FA7" w:rsidRDefault="00361E0B" w:rsidP="00361E0B">
            <w:pPr>
              <w:rPr>
                <w:b/>
                <w:color w:val="000000"/>
                <w:sz w:val="18"/>
                <w:szCs w:val="18"/>
              </w:rPr>
            </w:pPr>
            <w:r w:rsidRPr="00194FA7">
              <w:rPr>
                <w:b/>
                <w:color w:val="000000"/>
                <w:sz w:val="18"/>
                <w:szCs w:val="18"/>
              </w:rPr>
              <w:t>Близнец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27CE" w14:textId="2830C771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11</w:t>
            </w:r>
            <w:r w:rsidRPr="0080735A">
              <w:rPr>
                <w:color w:val="000000"/>
                <w:sz w:val="20"/>
                <w:szCs w:val="20"/>
                <w:lang w:val="en-US" w:eastAsia="bg-BG"/>
              </w:rPr>
              <w:t>,25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1CE0" w14:textId="34B48FC8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15,34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0AEA" w14:textId="77777777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13,29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A372" w14:textId="51C40460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14</w:t>
            </w:r>
            <w:r w:rsidRPr="0080735A">
              <w:rPr>
                <w:color w:val="000000"/>
                <w:sz w:val="20"/>
                <w:szCs w:val="20"/>
                <w:lang w:val="en-US" w:eastAsia="bg-BG"/>
              </w:rPr>
              <w:t>,32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7947" w14:textId="157AE964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5</w:t>
            </w:r>
            <w:r w:rsidRPr="0080735A">
              <w:rPr>
                <w:color w:val="000000"/>
                <w:sz w:val="20"/>
                <w:szCs w:val="20"/>
                <w:lang w:val="en-US" w:eastAsia="bg-BG"/>
              </w:rPr>
              <w:t>,11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</w:tr>
      <w:tr w:rsidR="00361E0B" w:rsidRPr="00620E0F" w14:paraId="255153F2" w14:textId="77777777" w:rsidTr="001C0ABE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50A69" w14:textId="2C1322CC" w:rsidR="00361E0B" w:rsidRPr="00194FA7" w:rsidRDefault="00361E0B" w:rsidP="00361E0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7928" w14:textId="2AF7CD8B" w:rsidR="00361E0B" w:rsidRPr="00194FA7" w:rsidRDefault="00361E0B" w:rsidP="00361E0B">
            <w:pPr>
              <w:rPr>
                <w:b/>
                <w:color w:val="000000"/>
                <w:sz w:val="18"/>
                <w:szCs w:val="18"/>
              </w:rPr>
            </w:pPr>
            <w:r w:rsidRPr="00194FA7">
              <w:rPr>
                <w:b/>
                <w:color w:val="000000"/>
                <w:sz w:val="18"/>
                <w:szCs w:val="18"/>
              </w:rPr>
              <w:t>Боров дол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3548" w14:textId="0109D349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9</w:t>
            </w:r>
            <w:r w:rsidRPr="0080735A">
              <w:rPr>
                <w:color w:val="000000"/>
                <w:sz w:val="20"/>
                <w:szCs w:val="20"/>
                <w:lang w:val="en-US" w:eastAsia="bg-BG"/>
              </w:rPr>
              <w:t>,71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505A" w14:textId="3AFC8339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en-US"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*</w:t>
            </w:r>
            <w:r w:rsidRPr="0080735A">
              <w:rPr>
                <w:color w:val="000000"/>
                <w:sz w:val="20"/>
                <w:szCs w:val="20"/>
                <w:lang w:eastAsia="bg-BG"/>
              </w:rPr>
              <w:t>9,20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85D4D" w14:textId="65E91B2F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*</w:t>
            </w:r>
            <w:r w:rsidRPr="0080735A">
              <w:rPr>
                <w:color w:val="000000"/>
                <w:sz w:val="20"/>
                <w:szCs w:val="20"/>
                <w:lang w:eastAsia="bg-BG"/>
              </w:rPr>
              <w:t>7,67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E8A5C" w14:textId="6CA3355C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en-US"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*</w:t>
            </w:r>
            <w:r w:rsidRPr="0080735A">
              <w:rPr>
                <w:color w:val="000000"/>
                <w:sz w:val="20"/>
                <w:szCs w:val="20"/>
                <w:lang w:eastAsia="bg-BG"/>
              </w:rPr>
              <w:t>7,16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A2FA" w14:textId="6BD7FFAF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3,58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</w:tr>
      <w:tr w:rsidR="00361E0B" w:rsidRPr="00620E0F" w14:paraId="552C71AE" w14:textId="77777777" w:rsidTr="001C0ABE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94399" w14:textId="752AA893" w:rsidR="00361E0B" w:rsidRPr="00194FA7" w:rsidRDefault="00361E0B" w:rsidP="00361E0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3FF5" w14:textId="13BD51D6" w:rsidR="00361E0B" w:rsidRPr="00194FA7" w:rsidRDefault="00361E0B" w:rsidP="00361E0B">
            <w:pPr>
              <w:rPr>
                <w:b/>
                <w:color w:val="000000"/>
                <w:sz w:val="18"/>
                <w:szCs w:val="18"/>
              </w:rPr>
            </w:pPr>
            <w:r w:rsidRPr="00194FA7">
              <w:rPr>
                <w:b/>
                <w:color w:val="000000"/>
                <w:sz w:val="18"/>
                <w:szCs w:val="18"/>
              </w:rPr>
              <w:t>Бяла паланка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8C69" w14:textId="4DE9ABF0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6,65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E3FA6" w14:textId="6F7BEE2B" w:rsidR="00361E0B" w:rsidRPr="0080735A" w:rsidRDefault="00361E0B" w:rsidP="00361E0B">
            <w:pPr>
              <w:jc w:val="right"/>
              <w:rPr>
                <w:sz w:val="20"/>
                <w:szCs w:val="20"/>
                <w:lang w:val="en-US"/>
              </w:rPr>
            </w:pPr>
            <w:r w:rsidRPr="0080735A">
              <w:rPr>
                <w:sz w:val="20"/>
                <w:szCs w:val="20"/>
                <w:lang w:val="en-US"/>
              </w:rPr>
              <w:t>*</w:t>
            </w:r>
            <w:r w:rsidRPr="0080735A">
              <w:rPr>
                <w:sz w:val="20"/>
                <w:szCs w:val="20"/>
              </w:rPr>
              <w:t>9,20</w:t>
            </w:r>
            <w:r w:rsidR="00B060F3" w:rsidRPr="0080735A">
              <w:rPr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98535" w14:textId="7E87A37E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*</w:t>
            </w:r>
            <w:r w:rsidRPr="0080735A">
              <w:rPr>
                <w:color w:val="000000"/>
                <w:sz w:val="20"/>
                <w:szCs w:val="20"/>
                <w:lang w:eastAsia="bg-BG"/>
              </w:rPr>
              <w:t>7,67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66BD" w14:textId="75DC97EE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7,16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70C2" w14:textId="0087B637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6,14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</w:tr>
      <w:tr w:rsidR="00361E0B" w:rsidRPr="00620E0F" w14:paraId="281DCEF7" w14:textId="77777777" w:rsidTr="001C0ABE">
        <w:trPr>
          <w:trHeight w:val="2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84979" w14:textId="0091FFA6" w:rsidR="00361E0B" w:rsidRPr="00194FA7" w:rsidRDefault="00361E0B" w:rsidP="00361E0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162F" w14:textId="55A34203" w:rsidR="00361E0B" w:rsidRPr="00194FA7" w:rsidRDefault="00361E0B" w:rsidP="00361E0B">
            <w:pPr>
              <w:rPr>
                <w:b/>
                <w:color w:val="000000"/>
                <w:sz w:val="18"/>
                <w:szCs w:val="18"/>
              </w:rPr>
            </w:pPr>
            <w:r w:rsidRPr="00194FA7">
              <w:rPr>
                <w:b/>
                <w:color w:val="000000"/>
                <w:sz w:val="18"/>
                <w:szCs w:val="18"/>
              </w:rPr>
              <w:t>Жълт бряг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4B5E" w14:textId="701A72BF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9,20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60F9" w14:textId="786E7781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9</w:t>
            </w:r>
            <w:r w:rsidRPr="0080735A">
              <w:rPr>
                <w:color w:val="000000"/>
                <w:sz w:val="20"/>
                <w:szCs w:val="20"/>
                <w:lang w:val="en-US" w:eastAsia="bg-BG"/>
              </w:rPr>
              <w:t>,20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866A" w14:textId="6108DD39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*</w:t>
            </w:r>
            <w:r w:rsidRPr="0080735A">
              <w:rPr>
                <w:color w:val="000000"/>
                <w:sz w:val="20"/>
                <w:szCs w:val="20"/>
                <w:lang w:eastAsia="bg-BG"/>
              </w:rPr>
              <w:t>7,67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073C" w14:textId="5E69D6D6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en-US"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*</w:t>
            </w:r>
            <w:r w:rsidRPr="0080735A">
              <w:rPr>
                <w:color w:val="000000"/>
                <w:sz w:val="20"/>
                <w:szCs w:val="20"/>
                <w:lang w:eastAsia="bg-BG"/>
              </w:rPr>
              <w:t>7,16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0984" w14:textId="26A4E7E6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5</w:t>
            </w:r>
            <w:r w:rsidRPr="0080735A">
              <w:rPr>
                <w:color w:val="000000"/>
                <w:sz w:val="20"/>
                <w:szCs w:val="20"/>
                <w:lang w:val="en-US" w:eastAsia="bg-BG"/>
              </w:rPr>
              <w:t>,11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</w:tr>
      <w:tr w:rsidR="00361E0B" w:rsidRPr="00620E0F" w14:paraId="1A3D8B60" w14:textId="77777777" w:rsidTr="001C0ABE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E0406" w14:textId="7C093AAC" w:rsidR="00361E0B" w:rsidRPr="00194FA7" w:rsidRDefault="00361E0B" w:rsidP="00361E0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9B48C" w14:textId="6B97A5BC" w:rsidR="00361E0B" w:rsidRPr="00194FA7" w:rsidRDefault="00361E0B" w:rsidP="00361E0B">
            <w:pPr>
              <w:rPr>
                <w:b/>
                <w:color w:val="000000"/>
                <w:sz w:val="18"/>
                <w:szCs w:val="18"/>
              </w:rPr>
            </w:pPr>
            <w:r w:rsidRPr="00194FA7">
              <w:rPr>
                <w:b/>
                <w:color w:val="000000"/>
                <w:sz w:val="18"/>
                <w:szCs w:val="18"/>
              </w:rPr>
              <w:t>Оризари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6B516" w14:textId="1CA6F2C8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9,71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96B0" w14:textId="0FA0F1D3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9</w:t>
            </w:r>
            <w:r w:rsidRPr="0080735A">
              <w:rPr>
                <w:color w:val="000000"/>
                <w:sz w:val="20"/>
                <w:szCs w:val="20"/>
                <w:lang w:val="en-US" w:eastAsia="bg-BG"/>
              </w:rPr>
              <w:t>,20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3F397" w14:textId="7A347122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*</w:t>
            </w:r>
            <w:r w:rsidRPr="0080735A">
              <w:rPr>
                <w:color w:val="000000"/>
                <w:sz w:val="20"/>
                <w:szCs w:val="20"/>
                <w:lang w:eastAsia="bg-BG"/>
              </w:rPr>
              <w:t>12,27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7F882" w14:textId="4199D24F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6,65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C40A" w14:textId="4D10FF46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en-US"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6,65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</w:tr>
      <w:tr w:rsidR="00361E0B" w:rsidRPr="00620E0F" w14:paraId="5A134042" w14:textId="77777777" w:rsidTr="001C0ABE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F736B" w14:textId="091CE19C" w:rsidR="00361E0B" w:rsidRPr="00194FA7" w:rsidRDefault="00361E0B" w:rsidP="00361E0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8B040" w14:textId="1BAD3538" w:rsidR="00361E0B" w:rsidRPr="00194FA7" w:rsidRDefault="00361E0B" w:rsidP="00361E0B">
            <w:pPr>
              <w:rPr>
                <w:b/>
                <w:color w:val="000000"/>
                <w:sz w:val="18"/>
                <w:szCs w:val="18"/>
              </w:rPr>
            </w:pPr>
            <w:r w:rsidRPr="00194FA7">
              <w:rPr>
                <w:b/>
                <w:color w:val="000000"/>
                <w:sz w:val="18"/>
                <w:szCs w:val="18"/>
              </w:rPr>
              <w:t>Сборище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C149" w14:textId="50ADB7E8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9,71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78A5" w14:textId="2249FEE4" w:rsidR="00361E0B" w:rsidRPr="0080735A" w:rsidRDefault="00361E0B" w:rsidP="00B060F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1</w:t>
            </w:r>
            <w:r w:rsidRPr="0080735A">
              <w:rPr>
                <w:color w:val="000000"/>
                <w:sz w:val="20"/>
                <w:szCs w:val="20"/>
                <w:lang w:val="en-US" w:eastAsia="bg-BG"/>
              </w:rPr>
              <w:t>3,80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357C" w14:textId="77777777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1</w:t>
            </w:r>
            <w:r w:rsidRPr="0080735A">
              <w:rPr>
                <w:color w:val="000000"/>
                <w:sz w:val="20"/>
                <w:szCs w:val="20"/>
                <w:lang w:val="en-US" w:eastAsia="bg-BG"/>
              </w:rPr>
              <w:t>2,27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E372" w14:textId="6FBE183B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en-US"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7,67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CBF4" w14:textId="14DEC9D5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6,65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</w:tr>
      <w:tr w:rsidR="00361E0B" w:rsidRPr="00620E0F" w14:paraId="5AE3AA2A" w14:textId="77777777" w:rsidTr="001C0ABE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72AF2" w14:textId="3407C5C2" w:rsidR="00361E0B" w:rsidRPr="00194FA7" w:rsidRDefault="00361E0B" w:rsidP="00361E0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FE1E" w14:textId="3D5BB40D" w:rsidR="00361E0B" w:rsidRPr="00194FA7" w:rsidRDefault="00361E0B" w:rsidP="00361E0B">
            <w:pPr>
              <w:rPr>
                <w:b/>
                <w:color w:val="000000"/>
                <w:sz w:val="18"/>
                <w:szCs w:val="18"/>
              </w:rPr>
            </w:pPr>
            <w:r w:rsidRPr="00194FA7">
              <w:rPr>
                <w:b/>
                <w:color w:val="000000"/>
                <w:sz w:val="18"/>
                <w:szCs w:val="18"/>
              </w:rPr>
              <w:t>Сърцево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BCA88" w14:textId="6D80E48D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en-US"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9,71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11CE" w14:textId="2B4064C3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en-US"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11,76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29EB4" w14:textId="6F3F22C7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*</w:t>
            </w:r>
            <w:r w:rsidRPr="0080735A">
              <w:rPr>
                <w:color w:val="000000"/>
                <w:sz w:val="20"/>
                <w:szCs w:val="20"/>
                <w:lang w:eastAsia="bg-BG"/>
              </w:rPr>
              <w:t>13,29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59A69" w14:textId="3F9E19DE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en-US"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7,67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B060C" w14:textId="7F1CF42E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en-US"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*</w:t>
            </w:r>
            <w:r w:rsidRPr="0080735A">
              <w:rPr>
                <w:color w:val="000000"/>
                <w:sz w:val="20"/>
                <w:szCs w:val="20"/>
                <w:lang w:eastAsia="bg-BG"/>
              </w:rPr>
              <w:t>5,11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</w:tr>
      <w:tr w:rsidR="00361E0B" w:rsidRPr="00F41BD1" w14:paraId="1DEF98A4" w14:textId="77777777" w:rsidTr="001C0ABE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2F823" w14:textId="293A8423" w:rsidR="00361E0B" w:rsidRPr="00194FA7" w:rsidRDefault="00361E0B" w:rsidP="00361E0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E2C0" w14:textId="4DD73FAF" w:rsidR="00361E0B" w:rsidRPr="00194FA7" w:rsidRDefault="00361E0B" w:rsidP="00361E0B">
            <w:pPr>
              <w:rPr>
                <w:b/>
                <w:color w:val="000000"/>
                <w:sz w:val="18"/>
                <w:szCs w:val="18"/>
              </w:rPr>
            </w:pPr>
            <w:r w:rsidRPr="00194FA7">
              <w:rPr>
                <w:b/>
                <w:color w:val="000000"/>
                <w:sz w:val="18"/>
                <w:szCs w:val="18"/>
              </w:rPr>
              <w:t>Твърдица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76D9" w14:textId="0BBF5A8D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9,71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3DB5" w14:textId="1F6E46DA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10</w:t>
            </w:r>
            <w:r w:rsidRPr="0080735A">
              <w:rPr>
                <w:color w:val="000000"/>
                <w:sz w:val="20"/>
                <w:szCs w:val="20"/>
                <w:lang w:val="en-US" w:eastAsia="bg-BG"/>
              </w:rPr>
              <w:t>,23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60BA" w14:textId="77777777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1</w:t>
            </w:r>
            <w:r w:rsidRPr="0080735A">
              <w:rPr>
                <w:color w:val="000000"/>
                <w:sz w:val="20"/>
                <w:szCs w:val="20"/>
                <w:lang w:val="en-US" w:eastAsia="bg-BG"/>
              </w:rPr>
              <w:t>2,27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22DF" w14:textId="64094DC0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6,65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A4BC" w14:textId="53B2B7CB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en-US"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6,65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</w:tr>
      <w:tr w:rsidR="00361E0B" w:rsidRPr="00620E0F" w14:paraId="04C13271" w14:textId="77777777" w:rsidTr="001C0ABE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043E3" w14:textId="44EBF254" w:rsidR="00361E0B" w:rsidRPr="00194FA7" w:rsidRDefault="00361E0B" w:rsidP="00361E0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84FA" w14:textId="4DE64635" w:rsidR="00361E0B" w:rsidRPr="00194FA7" w:rsidRDefault="00361E0B" w:rsidP="00361E0B">
            <w:pPr>
              <w:rPr>
                <w:b/>
                <w:color w:val="000000"/>
                <w:sz w:val="18"/>
                <w:szCs w:val="18"/>
              </w:rPr>
            </w:pPr>
            <w:r w:rsidRPr="00194FA7">
              <w:rPr>
                <w:b/>
                <w:color w:val="000000"/>
                <w:sz w:val="18"/>
                <w:szCs w:val="18"/>
              </w:rPr>
              <w:t>Червенаково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523B" w14:textId="3CF91B9D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1</w:t>
            </w:r>
            <w:r w:rsidRPr="0080735A">
              <w:rPr>
                <w:color w:val="000000"/>
                <w:sz w:val="20"/>
                <w:szCs w:val="20"/>
                <w:lang w:val="en-US" w:eastAsia="bg-BG"/>
              </w:rPr>
              <w:t>2,78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 €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2148" w14:textId="6A406117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12,27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F1CD1" w14:textId="77777777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8,69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66642" w14:textId="3723CA12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en-US"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7,67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290F" w14:textId="5B6203BD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5</w:t>
            </w:r>
            <w:r w:rsidRPr="0080735A">
              <w:rPr>
                <w:color w:val="000000"/>
                <w:sz w:val="20"/>
                <w:szCs w:val="20"/>
                <w:lang w:val="en-US" w:eastAsia="bg-BG"/>
              </w:rPr>
              <w:t>,11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</w:tr>
      <w:tr w:rsidR="00361E0B" w:rsidRPr="00620E0F" w14:paraId="6DDE5467" w14:textId="77777777" w:rsidTr="001C0ABE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BA8FA" w14:textId="2ABC6286" w:rsidR="00361E0B" w:rsidRPr="00194FA7" w:rsidRDefault="00361E0B" w:rsidP="00361E0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A7864">
              <w:rPr>
                <w:b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D49F" w14:textId="6ED90CC4" w:rsidR="00361E0B" w:rsidRPr="00194FA7" w:rsidRDefault="00361E0B" w:rsidP="00361E0B">
            <w:pPr>
              <w:rPr>
                <w:b/>
                <w:color w:val="000000"/>
                <w:sz w:val="18"/>
                <w:szCs w:val="18"/>
              </w:rPr>
            </w:pPr>
            <w:r w:rsidRPr="00194FA7">
              <w:rPr>
                <w:b/>
                <w:color w:val="000000"/>
                <w:sz w:val="18"/>
                <w:szCs w:val="18"/>
              </w:rPr>
              <w:t>Шивачево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A7A11" w14:textId="295CB4BA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en-US"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9,71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9215" w14:textId="1DE3E210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1</w:t>
            </w:r>
            <w:r w:rsidRPr="0080735A">
              <w:rPr>
                <w:color w:val="000000"/>
                <w:sz w:val="20"/>
                <w:szCs w:val="20"/>
                <w:lang w:val="en-US" w:eastAsia="bg-BG"/>
              </w:rPr>
              <w:t>2,78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339D" w14:textId="77777777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bg-BG"/>
              </w:rPr>
            </w:pPr>
            <w:r w:rsidRPr="0080735A">
              <w:rPr>
                <w:color w:val="000000"/>
                <w:sz w:val="20"/>
                <w:szCs w:val="20"/>
                <w:lang w:val="en-US" w:eastAsia="bg-BG"/>
              </w:rPr>
              <w:t>7,67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20347" w14:textId="142F7F3D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en-US"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7,67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4D5A" w14:textId="1F0737DC" w:rsidR="00361E0B" w:rsidRPr="0080735A" w:rsidRDefault="00361E0B" w:rsidP="00361E0B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en-US" w:eastAsia="bg-BG"/>
              </w:rPr>
            </w:pPr>
            <w:r w:rsidRPr="0080735A">
              <w:rPr>
                <w:color w:val="000000"/>
                <w:sz w:val="20"/>
                <w:szCs w:val="20"/>
                <w:lang w:eastAsia="bg-BG"/>
              </w:rPr>
              <w:t>5</w:t>
            </w:r>
            <w:r w:rsidRPr="0080735A">
              <w:rPr>
                <w:color w:val="000000"/>
                <w:sz w:val="20"/>
                <w:szCs w:val="20"/>
                <w:lang w:val="en-US" w:eastAsia="bg-BG"/>
              </w:rPr>
              <w:t>,</w:t>
            </w:r>
            <w:r w:rsidRPr="0080735A">
              <w:rPr>
                <w:color w:val="000000"/>
                <w:sz w:val="20"/>
                <w:szCs w:val="20"/>
                <w:lang w:eastAsia="bg-BG"/>
              </w:rPr>
              <w:t>11</w:t>
            </w:r>
            <w:r w:rsidR="00B060F3" w:rsidRPr="0080735A">
              <w:rPr>
                <w:color w:val="000000"/>
                <w:sz w:val="20"/>
                <w:szCs w:val="20"/>
                <w:lang w:val="en-US" w:eastAsia="bg-BG"/>
              </w:rPr>
              <w:t xml:space="preserve"> €</w:t>
            </w:r>
          </w:p>
        </w:tc>
      </w:tr>
    </w:tbl>
    <w:p w14:paraId="363AB136" w14:textId="3338DFAE" w:rsidR="00462F7E" w:rsidRPr="000B1A85" w:rsidRDefault="00462F7E" w:rsidP="001C0ABE">
      <w:pPr>
        <w:ind w:left="-284" w:right="-2" w:firstLine="426"/>
        <w:rPr>
          <w:lang w:val="en-US"/>
        </w:rPr>
      </w:pPr>
      <w:proofErr w:type="spellStart"/>
      <w:r w:rsidRPr="0015455C">
        <w:rPr>
          <w:b/>
          <w:lang w:val="ru-RU"/>
        </w:rPr>
        <w:t>Забележка</w:t>
      </w:r>
      <w:proofErr w:type="spellEnd"/>
      <w:r w:rsidRPr="0015455C">
        <w:rPr>
          <w:lang w:val="ru-RU"/>
        </w:rPr>
        <w:t xml:space="preserve">: </w:t>
      </w:r>
      <w:r w:rsidRPr="00194FA7">
        <w:t>За посочената рента в натура се използва осреднена изкупна цена за фуражна пшеница публикувана от дирекция „Растениевъдство“ към МЗХ в периода 01.202</w:t>
      </w:r>
      <w:r w:rsidR="00831B64" w:rsidRPr="00194FA7">
        <w:t>5</w:t>
      </w:r>
      <w:r w:rsidRPr="00194FA7">
        <w:t xml:space="preserve"> – 12.202</w:t>
      </w:r>
      <w:r w:rsidR="00831B64" w:rsidRPr="00194FA7">
        <w:t>5</w:t>
      </w:r>
      <w:r w:rsidRPr="00194FA7">
        <w:t xml:space="preserve"> в размер на 3</w:t>
      </w:r>
      <w:r w:rsidR="00831B64" w:rsidRPr="00194FA7">
        <w:t>5</w:t>
      </w:r>
      <w:r w:rsidRPr="00194FA7">
        <w:t xml:space="preserve">4 </w:t>
      </w:r>
      <w:proofErr w:type="gramStart"/>
      <w:r w:rsidRPr="00194FA7">
        <w:t>лв./</w:t>
      </w:r>
      <w:proofErr w:type="gramEnd"/>
      <w:r w:rsidRPr="00194FA7">
        <w:t xml:space="preserve">тон за област Сливен. </w:t>
      </w:r>
    </w:p>
    <w:p w14:paraId="70DB68DE" w14:textId="77777777" w:rsidR="005C2B61" w:rsidRDefault="005C2B61" w:rsidP="005C2B61">
      <w:pPr>
        <w:ind w:right="-2" w:firstLine="510"/>
        <w:jc w:val="both"/>
        <w:outlineLvl w:val="0"/>
        <w:rPr>
          <w:lang w:val="ru-RU"/>
        </w:rPr>
      </w:pPr>
      <w:r w:rsidRPr="0015455C">
        <w:rPr>
          <w:lang w:val="ru-RU"/>
        </w:rPr>
        <w:t xml:space="preserve">За </w:t>
      </w:r>
      <w:proofErr w:type="spellStart"/>
      <w:r w:rsidRPr="0015455C">
        <w:rPr>
          <w:lang w:val="ru-RU"/>
        </w:rPr>
        <w:t>землищата</w:t>
      </w:r>
      <w:proofErr w:type="spellEnd"/>
      <w:r w:rsidRPr="0015455C">
        <w:rPr>
          <w:lang w:val="ru-RU"/>
        </w:rPr>
        <w:t xml:space="preserve"> </w:t>
      </w:r>
      <w:proofErr w:type="spellStart"/>
      <w:r w:rsidRPr="0015455C">
        <w:rPr>
          <w:lang w:val="ru-RU"/>
        </w:rPr>
        <w:t>със</w:t>
      </w:r>
      <w:proofErr w:type="spellEnd"/>
      <w:r w:rsidRPr="0015455C">
        <w:rPr>
          <w:lang w:val="ru-RU"/>
        </w:rPr>
        <w:t xml:space="preserve"> </w:t>
      </w:r>
      <w:r>
        <w:rPr>
          <w:lang w:val="ru-RU"/>
        </w:rPr>
        <w:t>*</w:t>
      </w:r>
      <w:r w:rsidRPr="0015455C">
        <w:rPr>
          <w:lang w:val="ru-RU"/>
        </w:rPr>
        <w:t xml:space="preserve"> се </w:t>
      </w:r>
      <w:r>
        <w:rPr>
          <w:lang w:val="ru-RU"/>
        </w:rPr>
        <w:t xml:space="preserve">приема </w:t>
      </w:r>
      <w:proofErr w:type="spellStart"/>
      <w:r>
        <w:rPr>
          <w:lang w:val="ru-RU"/>
        </w:rPr>
        <w:t>средно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годишно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рентно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пла</w:t>
      </w:r>
      <w:r w:rsidRPr="0015455C">
        <w:rPr>
          <w:lang w:val="ru-RU"/>
        </w:rPr>
        <w:t>щане</w:t>
      </w:r>
      <w:proofErr w:type="spellEnd"/>
      <w:r w:rsidRPr="0015455C">
        <w:rPr>
          <w:lang w:val="ru-RU"/>
        </w:rPr>
        <w:t xml:space="preserve"> за </w:t>
      </w:r>
      <w:proofErr w:type="spellStart"/>
      <w:r>
        <w:rPr>
          <w:lang w:val="ru-RU"/>
        </w:rPr>
        <w:t>съседно</w:t>
      </w:r>
      <w:proofErr w:type="spellEnd"/>
      <w:r>
        <w:rPr>
          <w:lang w:val="ru-RU"/>
        </w:rPr>
        <w:t xml:space="preserve"> землище с близки </w:t>
      </w:r>
      <w:proofErr w:type="spellStart"/>
      <w:r>
        <w:rPr>
          <w:lang w:val="ru-RU"/>
        </w:rPr>
        <w:t>топографски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географски</w:t>
      </w:r>
      <w:proofErr w:type="spellEnd"/>
      <w:r>
        <w:rPr>
          <w:lang w:val="ru-RU"/>
        </w:rPr>
        <w:t>) характеристики.</w:t>
      </w:r>
    </w:p>
    <w:p w14:paraId="04AD3000" w14:textId="77777777" w:rsidR="00462F7E" w:rsidRPr="00194FA7" w:rsidRDefault="00462F7E" w:rsidP="00462F7E">
      <w:pPr>
        <w:spacing w:line="360" w:lineRule="auto"/>
        <w:ind w:right="-2" w:firstLine="567"/>
        <w:jc w:val="both"/>
        <w:rPr>
          <w:color w:val="000000"/>
        </w:rPr>
      </w:pPr>
    </w:p>
    <w:p w14:paraId="03171924" w14:textId="0FECA66A" w:rsidR="00462F7E" w:rsidRPr="0012141F" w:rsidRDefault="00462F7E" w:rsidP="00462F7E">
      <w:pPr>
        <w:spacing w:line="360" w:lineRule="auto"/>
        <w:ind w:right="-2" w:firstLine="567"/>
        <w:jc w:val="both"/>
        <w:rPr>
          <w:color w:val="000000"/>
          <w:lang w:val="ru-RU"/>
        </w:rPr>
      </w:pPr>
      <w:r w:rsidRPr="006C38B4">
        <w:rPr>
          <w:color w:val="000000"/>
        </w:rPr>
        <w:t>Настоящият протокол</w:t>
      </w:r>
      <w:r>
        <w:rPr>
          <w:color w:val="000000"/>
        </w:rPr>
        <w:t xml:space="preserve"> може да бъде обжалван в 14-дневен срок</w:t>
      </w:r>
      <w:r w:rsidR="000B1A85">
        <w:rPr>
          <w:color w:val="000000"/>
          <w:lang w:val="ru-RU"/>
        </w:rPr>
        <w:t xml:space="preserve"> от </w:t>
      </w:r>
      <w:proofErr w:type="spellStart"/>
      <w:r w:rsidR="000B1A85">
        <w:rPr>
          <w:color w:val="000000"/>
          <w:lang w:val="ru-RU"/>
        </w:rPr>
        <w:t>публикуването</w:t>
      </w:r>
      <w:proofErr w:type="spellEnd"/>
      <w:r w:rsidR="000B1A85">
        <w:rPr>
          <w:color w:val="000000"/>
          <w:lang w:val="ru-RU"/>
        </w:rPr>
        <w:t xml:space="preserve"> на интернет </w:t>
      </w:r>
      <w:proofErr w:type="spellStart"/>
      <w:r w:rsidR="000B1A85">
        <w:rPr>
          <w:color w:val="000000"/>
          <w:lang w:val="ru-RU"/>
        </w:rPr>
        <w:t>страницата</w:t>
      </w:r>
      <w:proofErr w:type="spellEnd"/>
      <w:r w:rsidR="000B1A85">
        <w:rPr>
          <w:color w:val="000000"/>
          <w:lang w:val="ru-RU"/>
        </w:rPr>
        <w:t xml:space="preserve"> на ОД «</w:t>
      </w:r>
      <w:proofErr w:type="spellStart"/>
      <w:r w:rsidR="000B1A85">
        <w:rPr>
          <w:color w:val="000000"/>
          <w:lang w:val="ru-RU"/>
        </w:rPr>
        <w:t>Земеделие</w:t>
      </w:r>
      <w:proofErr w:type="spellEnd"/>
      <w:r w:rsidR="000B1A85">
        <w:rPr>
          <w:color w:val="000000"/>
          <w:lang w:val="ru-RU"/>
        </w:rPr>
        <w:t xml:space="preserve">» - </w:t>
      </w:r>
      <w:proofErr w:type="spellStart"/>
      <w:r w:rsidR="000B1A85">
        <w:rPr>
          <w:color w:val="000000"/>
          <w:lang w:val="ru-RU"/>
        </w:rPr>
        <w:t>Сливен</w:t>
      </w:r>
      <w:proofErr w:type="spellEnd"/>
      <w:r w:rsidR="000B1A85">
        <w:rPr>
          <w:color w:val="000000"/>
          <w:lang w:val="ru-RU"/>
        </w:rPr>
        <w:t>.</w:t>
      </w:r>
    </w:p>
    <w:p w14:paraId="282C22D7" w14:textId="77777777" w:rsidR="00462F7E" w:rsidRDefault="00462F7E" w:rsidP="00462F7E">
      <w:pPr>
        <w:spacing w:line="360" w:lineRule="auto"/>
        <w:ind w:right="-2" w:firstLine="567"/>
        <w:jc w:val="both"/>
        <w:outlineLvl w:val="0"/>
        <w:rPr>
          <w:color w:val="000000"/>
        </w:rPr>
      </w:pPr>
    </w:p>
    <w:p w14:paraId="404164C1" w14:textId="77777777" w:rsidR="00462F7E" w:rsidRPr="00A3016E" w:rsidRDefault="00462F7E" w:rsidP="00462F7E">
      <w:pPr>
        <w:spacing w:line="360" w:lineRule="auto"/>
        <w:ind w:right="-2" w:firstLine="567"/>
        <w:jc w:val="both"/>
        <w:outlineLvl w:val="0"/>
        <w:rPr>
          <w:color w:val="000000"/>
        </w:rPr>
      </w:pPr>
      <w:r w:rsidRPr="00A3016E">
        <w:rPr>
          <w:color w:val="000000"/>
        </w:rPr>
        <w:t xml:space="preserve">Настоящият протокол се състави в </w:t>
      </w:r>
      <w:r>
        <w:rPr>
          <w:color w:val="000000"/>
        </w:rPr>
        <w:t>пет</w:t>
      </w:r>
      <w:r w:rsidRPr="00A3016E">
        <w:rPr>
          <w:color w:val="000000"/>
        </w:rPr>
        <w:t xml:space="preserve"> еднообразни екземпляра.</w:t>
      </w:r>
    </w:p>
    <w:p w14:paraId="27C31802" w14:textId="77777777" w:rsidR="00462F7E" w:rsidRDefault="00462F7E" w:rsidP="00462F7E">
      <w:pPr>
        <w:spacing w:line="360" w:lineRule="auto"/>
        <w:ind w:right="-2"/>
        <w:jc w:val="center"/>
        <w:outlineLvl w:val="0"/>
        <w:rPr>
          <w:b/>
          <w:color w:val="000000"/>
        </w:rPr>
      </w:pPr>
    </w:p>
    <w:p w14:paraId="027CBAAE" w14:textId="77777777" w:rsidR="00462F7E" w:rsidRDefault="00462F7E" w:rsidP="00462F7E">
      <w:pPr>
        <w:spacing w:line="360" w:lineRule="auto"/>
        <w:ind w:right="-2"/>
        <w:jc w:val="center"/>
        <w:outlineLvl w:val="0"/>
        <w:rPr>
          <w:b/>
          <w:color w:val="000000"/>
        </w:rPr>
      </w:pPr>
      <w:r w:rsidRPr="003B13F3">
        <w:rPr>
          <w:b/>
          <w:color w:val="000000"/>
        </w:rPr>
        <w:t>КОМИСИЯ:</w:t>
      </w:r>
    </w:p>
    <w:p w14:paraId="0612504C" w14:textId="77777777" w:rsidR="00462F7E" w:rsidRPr="003B13F3" w:rsidRDefault="00462F7E" w:rsidP="00462F7E">
      <w:pPr>
        <w:spacing w:line="360" w:lineRule="auto"/>
        <w:ind w:right="567"/>
        <w:jc w:val="both"/>
        <w:outlineLvl w:val="0"/>
        <w:rPr>
          <w:color w:val="000000"/>
        </w:rPr>
      </w:pPr>
      <w:r w:rsidRPr="003B13F3">
        <w:rPr>
          <w:b/>
          <w:color w:val="000000"/>
        </w:rPr>
        <w:t>Председател:</w:t>
      </w:r>
      <w:r w:rsidRPr="003B13F3">
        <w:rPr>
          <w:color w:val="000000"/>
        </w:rPr>
        <w:t xml:space="preserve"> ………………………</w:t>
      </w:r>
    </w:p>
    <w:p w14:paraId="079F381A" w14:textId="17A4AB48" w:rsidR="00462F7E" w:rsidRPr="003B13F3" w:rsidRDefault="00462F7E" w:rsidP="00462F7E">
      <w:pPr>
        <w:spacing w:line="360" w:lineRule="auto"/>
        <w:ind w:left="1440" w:right="567" w:firstLine="720"/>
        <w:jc w:val="both"/>
        <w:rPr>
          <w:color w:val="000000"/>
        </w:rPr>
      </w:pPr>
      <w:r w:rsidRPr="003B13F3">
        <w:rPr>
          <w:color w:val="000000"/>
        </w:rPr>
        <w:t>/</w:t>
      </w:r>
      <w:r w:rsidR="00A7081D">
        <w:rPr>
          <w:color w:val="000000"/>
        </w:rPr>
        <w:t>РР</w:t>
      </w:r>
      <w:r w:rsidRPr="003B13F3">
        <w:rPr>
          <w:color w:val="000000"/>
        </w:rPr>
        <w:t>/</w:t>
      </w:r>
    </w:p>
    <w:p w14:paraId="0237E24E" w14:textId="77777777" w:rsidR="00462F7E" w:rsidRPr="003B13F3" w:rsidRDefault="00462F7E" w:rsidP="00462F7E">
      <w:pPr>
        <w:spacing w:line="360" w:lineRule="auto"/>
        <w:ind w:right="567"/>
        <w:jc w:val="both"/>
        <w:outlineLvl w:val="0"/>
        <w:rPr>
          <w:b/>
          <w:color w:val="000000"/>
        </w:rPr>
      </w:pPr>
      <w:r w:rsidRPr="003B13F3">
        <w:rPr>
          <w:b/>
          <w:color w:val="000000"/>
        </w:rPr>
        <w:t>Членове:</w:t>
      </w:r>
    </w:p>
    <w:p w14:paraId="34F17CA4" w14:textId="77777777" w:rsidR="00462F7E" w:rsidRDefault="00462F7E" w:rsidP="00462F7E">
      <w:pPr>
        <w:spacing w:line="360" w:lineRule="auto"/>
        <w:ind w:left="510" w:right="567" w:firstLine="709"/>
        <w:jc w:val="both"/>
        <w:rPr>
          <w:color w:val="000000"/>
        </w:rPr>
      </w:pPr>
      <w:r w:rsidRPr="003B13F3">
        <w:rPr>
          <w:color w:val="000000"/>
        </w:rPr>
        <w:t>1………………………</w:t>
      </w:r>
      <w:r>
        <w:rPr>
          <w:color w:val="000000"/>
        </w:rPr>
        <w:tab/>
      </w:r>
      <w:r>
        <w:rPr>
          <w:color w:val="000000"/>
        </w:rPr>
        <w:tab/>
      </w:r>
      <w:r w:rsidRPr="00F3521D">
        <w:rPr>
          <w:color w:val="000000"/>
          <w:lang w:val="ru-RU"/>
        </w:rPr>
        <w:t>3</w:t>
      </w:r>
      <w:r w:rsidRPr="003B13F3">
        <w:rPr>
          <w:color w:val="000000"/>
        </w:rPr>
        <w:t xml:space="preserve">. </w:t>
      </w:r>
      <w:r>
        <w:rPr>
          <w:color w:val="000000"/>
        </w:rPr>
        <w:t>…………………………</w:t>
      </w:r>
      <w:r w:rsidRPr="0012141F">
        <w:rPr>
          <w:color w:val="000000"/>
          <w:lang w:val="ru-RU"/>
        </w:rPr>
        <w:t>…</w:t>
      </w:r>
      <w:r>
        <w:rPr>
          <w:color w:val="000000"/>
        </w:rPr>
        <w:t xml:space="preserve">        </w:t>
      </w:r>
    </w:p>
    <w:p w14:paraId="2F477C42" w14:textId="2A8D2201" w:rsidR="00462F7E" w:rsidRDefault="001B59C7" w:rsidP="00462F7E">
      <w:pPr>
        <w:spacing w:line="360" w:lineRule="auto"/>
        <w:ind w:left="720" w:right="567" w:firstLine="720"/>
        <w:jc w:val="both"/>
        <w:rPr>
          <w:color w:val="000000"/>
        </w:rPr>
      </w:pPr>
      <w:r>
        <w:rPr>
          <w:color w:val="000000"/>
          <w:lang w:val="en-US"/>
        </w:rPr>
        <w:t xml:space="preserve">   </w:t>
      </w:r>
      <w:r w:rsidR="00462F7E" w:rsidRPr="003B13F3">
        <w:rPr>
          <w:color w:val="000000"/>
        </w:rPr>
        <w:t>/</w:t>
      </w:r>
      <w:r w:rsidR="00A7081D">
        <w:rPr>
          <w:color w:val="000000"/>
        </w:rPr>
        <w:t>РК</w:t>
      </w:r>
      <w:r w:rsidR="00462F7E" w:rsidRPr="003B13F3">
        <w:rPr>
          <w:color w:val="000000"/>
        </w:rPr>
        <w:t>/</w:t>
      </w:r>
      <w:r w:rsidR="00462F7E" w:rsidRPr="004E6706">
        <w:rPr>
          <w:color w:val="000000"/>
        </w:rPr>
        <w:t xml:space="preserve"> </w:t>
      </w:r>
      <w:r w:rsidR="00462F7E">
        <w:rPr>
          <w:color w:val="000000"/>
        </w:rPr>
        <w:tab/>
      </w:r>
      <w:r w:rsidR="00462F7E">
        <w:rPr>
          <w:color w:val="000000"/>
        </w:rPr>
        <w:tab/>
        <w:t xml:space="preserve">    /МК/</w:t>
      </w:r>
    </w:p>
    <w:p w14:paraId="6476C5A8" w14:textId="77777777" w:rsidR="00462F7E" w:rsidRPr="003B13F3" w:rsidRDefault="00462F7E" w:rsidP="00462F7E">
      <w:pPr>
        <w:spacing w:line="360" w:lineRule="auto"/>
        <w:ind w:left="1440" w:right="567" w:firstLine="720"/>
        <w:jc w:val="both"/>
        <w:rPr>
          <w:color w:val="000000"/>
        </w:rPr>
      </w:pPr>
    </w:p>
    <w:p w14:paraId="3B899FC7" w14:textId="77777777" w:rsidR="00462F7E" w:rsidRPr="003B13F3" w:rsidRDefault="00462F7E" w:rsidP="00462F7E">
      <w:pPr>
        <w:spacing w:line="360" w:lineRule="auto"/>
        <w:ind w:left="499" w:right="567" w:firstLine="720"/>
        <w:jc w:val="both"/>
        <w:rPr>
          <w:color w:val="000000"/>
        </w:rPr>
      </w:pPr>
      <w:r w:rsidRPr="00F3521D">
        <w:rPr>
          <w:color w:val="000000"/>
          <w:lang w:val="ru-RU"/>
        </w:rPr>
        <w:t>2</w:t>
      </w:r>
      <w:r w:rsidRPr="003B13F3">
        <w:rPr>
          <w:color w:val="000000"/>
        </w:rPr>
        <w:t>. ………………………</w:t>
      </w:r>
      <w:r>
        <w:rPr>
          <w:color w:val="000000"/>
        </w:rPr>
        <w:t xml:space="preserve">            4. ……………………………</w:t>
      </w:r>
    </w:p>
    <w:p w14:paraId="1B225A2D" w14:textId="78FADA85" w:rsidR="002F1286" w:rsidRPr="00462F7E" w:rsidRDefault="00462F7E" w:rsidP="00462F7E">
      <w:pPr>
        <w:spacing w:line="360" w:lineRule="auto"/>
        <w:ind w:left="510" w:right="567" w:firstLine="510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ab/>
        <w:t xml:space="preserve"> </w:t>
      </w:r>
      <w:r w:rsidRPr="00C07D02">
        <w:rPr>
          <w:color w:val="000000"/>
        </w:rPr>
        <w:t>/</w:t>
      </w:r>
      <w:r>
        <w:rPr>
          <w:color w:val="000000"/>
        </w:rPr>
        <w:t>ТТ</w:t>
      </w:r>
      <w:r w:rsidRPr="00C07D02">
        <w:rPr>
          <w:color w:val="000000"/>
        </w:rPr>
        <w:t>/</w:t>
      </w:r>
      <w:r>
        <w:rPr>
          <w:color w:val="000000"/>
        </w:rPr>
        <w:tab/>
        <w:t xml:space="preserve">     </w:t>
      </w:r>
      <w:r w:rsidRPr="00021286">
        <w:rPr>
          <w:color w:val="000000"/>
          <w:lang w:val="ru-RU"/>
        </w:rPr>
        <w:tab/>
      </w:r>
      <w:r>
        <w:rPr>
          <w:color w:val="000000"/>
          <w:lang w:val="ru-RU"/>
        </w:rPr>
        <w:t xml:space="preserve">         </w:t>
      </w:r>
      <w:r>
        <w:rPr>
          <w:color w:val="000000"/>
        </w:rPr>
        <w:t>/</w:t>
      </w:r>
      <w:r w:rsidR="00EF40EA">
        <w:rPr>
          <w:color w:val="000000"/>
        </w:rPr>
        <w:t>Е</w:t>
      </w:r>
      <w:r w:rsidR="00F82349">
        <w:rPr>
          <w:color w:val="000000"/>
        </w:rPr>
        <w:t>Т</w:t>
      </w:r>
      <w:r>
        <w:rPr>
          <w:color w:val="000000"/>
        </w:rPr>
        <w:t>/</w:t>
      </w:r>
      <w:r w:rsidRPr="00021286">
        <w:rPr>
          <w:color w:val="000000"/>
          <w:lang w:val="ru-RU"/>
        </w:rPr>
        <w:tab/>
      </w:r>
    </w:p>
    <w:sectPr w:rsidR="002F1286" w:rsidRPr="00462F7E" w:rsidSect="00E131C5">
      <w:footerReference w:type="even" r:id="rId9"/>
      <w:footerReference w:type="default" r:id="rId10"/>
      <w:footerReference w:type="first" r:id="rId11"/>
      <w:pgSz w:w="11907" w:h="16840" w:code="9"/>
      <w:pgMar w:top="-993" w:right="708" w:bottom="993" w:left="1276" w:header="124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50CC4" w14:textId="77777777" w:rsidR="000370A4" w:rsidRDefault="000370A4">
      <w:r>
        <w:separator/>
      </w:r>
    </w:p>
  </w:endnote>
  <w:endnote w:type="continuationSeparator" w:id="0">
    <w:p w14:paraId="3E863A2E" w14:textId="77777777" w:rsidR="000370A4" w:rsidRDefault="0003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3E789" w14:textId="77777777" w:rsidR="002815F9" w:rsidRDefault="002815F9" w:rsidP="00682CB4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C565FCA" w14:textId="77777777" w:rsidR="002815F9" w:rsidRDefault="002815F9" w:rsidP="0019144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3C35D" w14:textId="4CA447ED" w:rsidR="002815F9" w:rsidRDefault="002815F9" w:rsidP="00682CB4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421E8">
      <w:rPr>
        <w:rStyle w:val="ac"/>
        <w:noProof/>
      </w:rPr>
      <w:t>6</w:t>
    </w:r>
    <w:r>
      <w:rPr>
        <w:rStyle w:val="ac"/>
      </w:rPr>
      <w:fldChar w:fldCharType="end"/>
    </w:r>
  </w:p>
  <w:p w14:paraId="20E28553" w14:textId="77777777" w:rsidR="002815F9" w:rsidRDefault="002815F9" w:rsidP="00E131C5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proofErr w:type="spellStart"/>
    <w:r>
      <w:rPr>
        <w:rFonts w:ascii="Helen Bg Condensed" w:hAnsi="Helen Bg Condensed"/>
        <w:color w:val="808080"/>
        <w:spacing w:val="40"/>
        <w:sz w:val="18"/>
        <w:szCs w:val="18"/>
      </w:rPr>
      <w:t>гр.Сливен</w:t>
    </w:r>
    <w:proofErr w:type="spellEnd"/>
    <w:r>
      <w:rPr>
        <w:rFonts w:ascii="Helen Bg Condensed" w:hAnsi="Helen Bg Condensed"/>
        <w:color w:val="808080"/>
        <w:spacing w:val="40"/>
        <w:sz w:val="18"/>
        <w:szCs w:val="18"/>
      </w:rPr>
      <w:t xml:space="preserve"> 8800, </w:t>
    </w:r>
    <w:proofErr w:type="spellStart"/>
    <w:r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>
      <w:rPr>
        <w:rFonts w:ascii="Helen Bg Condensed" w:hAnsi="Helen Bg Condensed"/>
        <w:color w:val="808080"/>
        <w:spacing w:val="40"/>
        <w:sz w:val="18"/>
        <w:szCs w:val="18"/>
      </w:rPr>
      <w:t>.”Генерал Столипин”№2,тел:</w:t>
    </w:r>
    <w:r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>
      <w:rPr>
        <w:rFonts w:ascii="Helen Bg Condensed" w:hAnsi="Helen Bg Condensed"/>
        <w:color w:val="808080"/>
        <w:spacing w:val="40"/>
        <w:sz w:val="18"/>
        <w:szCs w:val="18"/>
      </w:rPr>
      <w:t>0</w:t>
    </w:r>
    <w:r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>
      <w:rPr>
        <w:rFonts w:ascii="Helen Bg Condensed" w:hAnsi="Helen Bg Condensed"/>
        <w:color w:val="808080"/>
        <w:spacing w:val="40"/>
        <w:sz w:val="18"/>
        <w:szCs w:val="18"/>
      </w:rPr>
      <w:t>(044) 622</w:t>
    </w:r>
    <w:r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14:paraId="2D2174DB" w14:textId="77777777" w:rsidR="002815F9" w:rsidRDefault="002815F9" w:rsidP="00E131C5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>
      <w:rPr>
        <w:rFonts w:ascii="Helen Bg Condensed" w:hAnsi="Helen Bg Condensed"/>
        <w:color w:val="808080"/>
        <w:spacing w:val="40"/>
        <w:sz w:val="18"/>
        <w:szCs w:val="18"/>
        <w:lang w:val="en-US"/>
      </w:rPr>
      <w:t>-</w:t>
    </w:r>
    <w:r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>
      <w:rPr>
        <w:rFonts w:ascii="Helen Bg Condensed" w:hAnsi="Helen Bg Condensed"/>
        <w:color w:val="808080"/>
        <w:spacing w:val="40"/>
        <w:sz w:val="18"/>
        <w:szCs w:val="18"/>
        <w:lang w:val="en-US"/>
      </w:rPr>
      <w:t xml:space="preserve">: </w:t>
    </w:r>
    <w:hyperlink r:id="rId1" w:history="1">
      <w:r>
        <w:rPr>
          <w:rStyle w:val="a7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14:paraId="778CB5C5" w14:textId="77777777" w:rsidR="002815F9" w:rsidRPr="00835BBA" w:rsidRDefault="002815F9" w:rsidP="00E131C5">
    <w:pPr>
      <w:jc w:val="center"/>
      <w:rPr>
        <w:rFonts w:ascii="Verdana" w:hAnsi="Verdana"/>
        <w:noProof/>
        <w:sz w:val="16"/>
        <w:szCs w:val="16"/>
      </w:rPr>
    </w:pPr>
  </w:p>
  <w:p w14:paraId="52493277" w14:textId="27395B5B" w:rsidR="002815F9" w:rsidRDefault="002815F9" w:rsidP="000F2D60">
    <w:pPr>
      <w:tabs>
        <w:tab w:val="left" w:pos="1590"/>
      </w:tabs>
      <w:rPr>
        <w:rFonts w:ascii="TmsCyr" w:hAnsi="TmsCyr"/>
        <w:sz w:val="20"/>
        <w:szCs w:val="20"/>
      </w:rPr>
    </w:pPr>
  </w:p>
  <w:p w14:paraId="74E93E42" w14:textId="77777777" w:rsidR="002815F9" w:rsidRDefault="002815F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06983" w14:textId="47E31E17" w:rsidR="002815F9" w:rsidRDefault="002815F9" w:rsidP="00F735F5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r>
      <w:rPr>
        <w:rFonts w:ascii="TmsCyr" w:hAnsi="TmsCyr"/>
        <w:sz w:val="20"/>
        <w:szCs w:val="20"/>
      </w:rPr>
      <w:tab/>
    </w:r>
    <w:proofErr w:type="spellStart"/>
    <w:r>
      <w:rPr>
        <w:rFonts w:ascii="Helen Bg Condensed" w:hAnsi="Helen Bg Condensed"/>
        <w:color w:val="808080"/>
        <w:spacing w:val="40"/>
        <w:sz w:val="18"/>
        <w:szCs w:val="18"/>
      </w:rPr>
      <w:t>гр.Сливен</w:t>
    </w:r>
    <w:proofErr w:type="spellEnd"/>
    <w:r>
      <w:rPr>
        <w:rFonts w:ascii="Helen Bg Condensed" w:hAnsi="Helen Bg Condensed"/>
        <w:color w:val="808080"/>
        <w:spacing w:val="40"/>
        <w:sz w:val="18"/>
        <w:szCs w:val="18"/>
      </w:rPr>
      <w:t xml:space="preserve"> 8800, </w:t>
    </w:r>
    <w:proofErr w:type="spellStart"/>
    <w:r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>
      <w:rPr>
        <w:rFonts w:ascii="Helen Bg Condensed" w:hAnsi="Helen Bg Condensed"/>
        <w:color w:val="808080"/>
        <w:spacing w:val="40"/>
        <w:sz w:val="18"/>
        <w:szCs w:val="18"/>
      </w:rPr>
      <w:t>.”Генерал Столипин”№2,тел:</w:t>
    </w:r>
    <w:r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>
      <w:rPr>
        <w:rFonts w:ascii="Helen Bg Condensed" w:hAnsi="Helen Bg Condensed"/>
        <w:color w:val="808080"/>
        <w:spacing w:val="40"/>
        <w:sz w:val="18"/>
        <w:szCs w:val="18"/>
      </w:rPr>
      <w:t>0</w:t>
    </w:r>
    <w:r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>
      <w:rPr>
        <w:rFonts w:ascii="Helen Bg Condensed" w:hAnsi="Helen Bg Condensed"/>
        <w:color w:val="808080"/>
        <w:spacing w:val="40"/>
        <w:sz w:val="18"/>
        <w:szCs w:val="18"/>
      </w:rPr>
      <w:t>(044) 622</w:t>
    </w:r>
    <w:r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14:paraId="2F8CBF13" w14:textId="77777777" w:rsidR="002815F9" w:rsidRDefault="002815F9" w:rsidP="00F735F5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>
      <w:rPr>
        <w:rFonts w:ascii="Helen Bg Condensed" w:hAnsi="Helen Bg Condensed"/>
        <w:color w:val="808080"/>
        <w:spacing w:val="40"/>
        <w:sz w:val="18"/>
        <w:szCs w:val="18"/>
        <w:lang w:val="en-US"/>
      </w:rPr>
      <w:t>-</w:t>
    </w:r>
    <w:r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>
      <w:rPr>
        <w:rFonts w:ascii="Helen Bg Condensed" w:hAnsi="Helen Bg Condensed"/>
        <w:color w:val="808080"/>
        <w:spacing w:val="40"/>
        <w:sz w:val="18"/>
        <w:szCs w:val="18"/>
        <w:lang w:val="en-US"/>
      </w:rPr>
      <w:t xml:space="preserve">: </w:t>
    </w:r>
    <w:hyperlink r:id="rId1" w:history="1">
      <w:r>
        <w:rPr>
          <w:rStyle w:val="a7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14:paraId="458B18BD" w14:textId="77777777" w:rsidR="002815F9" w:rsidRPr="00004F45" w:rsidRDefault="002815F9" w:rsidP="00F735F5">
    <w:pPr>
      <w:jc w:val="center"/>
      <w:rPr>
        <w:rFonts w:ascii="Verdana" w:hAnsi="Verdana"/>
        <w:noProof/>
        <w:sz w:val="16"/>
        <w:szCs w:val="16"/>
      </w:rPr>
    </w:pPr>
  </w:p>
  <w:p w14:paraId="799B527E" w14:textId="77777777" w:rsidR="002815F9" w:rsidRDefault="002815F9" w:rsidP="00E131C5">
    <w:pPr>
      <w:tabs>
        <w:tab w:val="left" w:pos="1590"/>
      </w:tabs>
      <w:rPr>
        <w:rFonts w:ascii="TmsCyr" w:hAnsi="TmsCyr"/>
        <w:sz w:val="20"/>
        <w:szCs w:val="20"/>
      </w:rPr>
    </w:pPr>
  </w:p>
  <w:p w14:paraId="3376CFDD" w14:textId="77777777" w:rsidR="002815F9" w:rsidRDefault="002815F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A9287" w14:textId="77777777" w:rsidR="000370A4" w:rsidRDefault="000370A4">
      <w:r>
        <w:separator/>
      </w:r>
    </w:p>
  </w:footnote>
  <w:footnote w:type="continuationSeparator" w:id="0">
    <w:p w14:paraId="555AA31C" w14:textId="77777777" w:rsidR="000370A4" w:rsidRDefault="00037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079"/>
    <w:multiLevelType w:val="hybridMultilevel"/>
    <w:tmpl w:val="E200B576"/>
    <w:lvl w:ilvl="0" w:tplc="FE2EAFA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53D6A"/>
    <w:multiLevelType w:val="hybridMultilevel"/>
    <w:tmpl w:val="DAAC7652"/>
    <w:lvl w:ilvl="0" w:tplc="B0B0D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D7B58"/>
    <w:multiLevelType w:val="hybridMultilevel"/>
    <w:tmpl w:val="5B704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3DE5"/>
    <w:multiLevelType w:val="hybridMultilevel"/>
    <w:tmpl w:val="CC2E83B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313B04"/>
    <w:multiLevelType w:val="hybridMultilevel"/>
    <w:tmpl w:val="AF5E1F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C797B"/>
    <w:multiLevelType w:val="hybridMultilevel"/>
    <w:tmpl w:val="7492989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C286EF5"/>
    <w:multiLevelType w:val="hybridMultilevel"/>
    <w:tmpl w:val="11F0606E"/>
    <w:lvl w:ilvl="0" w:tplc="0402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D7A84"/>
    <w:multiLevelType w:val="hybridMultilevel"/>
    <w:tmpl w:val="7D6E89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45FC8"/>
    <w:multiLevelType w:val="hybridMultilevel"/>
    <w:tmpl w:val="6B7618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308D2"/>
    <w:multiLevelType w:val="hybridMultilevel"/>
    <w:tmpl w:val="3D1E1F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CF1D22"/>
    <w:multiLevelType w:val="hybridMultilevel"/>
    <w:tmpl w:val="EFDC5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65841"/>
    <w:multiLevelType w:val="hybridMultilevel"/>
    <w:tmpl w:val="1D082D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40DF6"/>
    <w:multiLevelType w:val="multilevel"/>
    <w:tmpl w:val="B544640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3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41598"/>
    <w:multiLevelType w:val="hybridMultilevel"/>
    <w:tmpl w:val="D5C0B120"/>
    <w:lvl w:ilvl="0" w:tplc="3F62DC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627265"/>
    <w:multiLevelType w:val="hybridMultilevel"/>
    <w:tmpl w:val="70C48C1E"/>
    <w:lvl w:ilvl="0" w:tplc="F4A290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FF6C51"/>
    <w:multiLevelType w:val="hybridMultilevel"/>
    <w:tmpl w:val="C41858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A65C46"/>
    <w:multiLevelType w:val="hybridMultilevel"/>
    <w:tmpl w:val="9CF04D02"/>
    <w:lvl w:ilvl="0" w:tplc="B0B0D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3D0862"/>
    <w:multiLevelType w:val="hybridMultilevel"/>
    <w:tmpl w:val="FCA2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6A2A7B"/>
    <w:multiLevelType w:val="hybridMultilevel"/>
    <w:tmpl w:val="D2164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2A1048"/>
    <w:multiLevelType w:val="hybridMultilevel"/>
    <w:tmpl w:val="840C30D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193E23"/>
    <w:multiLevelType w:val="hybridMultilevel"/>
    <w:tmpl w:val="1098F9E0"/>
    <w:lvl w:ilvl="0" w:tplc="0409000F">
      <w:start w:val="1"/>
      <w:numFmt w:val="decimal"/>
      <w:lvlText w:val="%1."/>
      <w:lvlJc w:val="left"/>
      <w:pPr>
        <w:tabs>
          <w:tab w:val="num" w:pos="1219"/>
        </w:tabs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9"/>
        </w:tabs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9"/>
        </w:tabs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9"/>
        </w:tabs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9"/>
        </w:tabs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9"/>
        </w:tabs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9"/>
        </w:tabs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9"/>
        </w:tabs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9"/>
        </w:tabs>
        <w:ind w:left="6979" w:hanging="180"/>
      </w:pPr>
    </w:lvl>
  </w:abstractNum>
  <w:abstractNum w:abstractNumId="23" w15:restartNumberingAfterBreak="0">
    <w:nsid w:val="56B94583"/>
    <w:multiLevelType w:val="hybridMultilevel"/>
    <w:tmpl w:val="2D022D1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D16DE"/>
    <w:multiLevelType w:val="hybridMultilevel"/>
    <w:tmpl w:val="ED0ED28E"/>
    <w:lvl w:ilvl="0" w:tplc="3ED24B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36992"/>
    <w:multiLevelType w:val="hybridMultilevel"/>
    <w:tmpl w:val="68EA4922"/>
    <w:lvl w:ilvl="0" w:tplc="4E30E706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27" w15:restartNumberingAfterBreak="0">
    <w:nsid w:val="5BE47318"/>
    <w:multiLevelType w:val="hybridMultilevel"/>
    <w:tmpl w:val="77602D98"/>
    <w:lvl w:ilvl="0" w:tplc="25744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B03D82"/>
    <w:multiLevelType w:val="hybridMultilevel"/>
    <w:tmpl w:val="1B18C9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6129FC"/>
    <w:multiLevelType w:val="hybridMultilevel"/>
    <w:tmpl w:val="4692C11E"/>
    <w:lvl w:ilvl="0" w:tplc="77F42C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1D451C"/>
    <w:multiLevelType w:val="hybridMultilevel"/>
    <w:tmpl w:val="72D01A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F39AB"/>
    <w:multiLevelType w:val="hybridMultilevel"/>
    <w:tmpl w:val="6D2E0382"/>
    <w:lvl w:ilvl="0" w:tplc="E42AA79A">
      <w:start w:val="1"/>
      <w:numFmt w:val="decimal"/>
      <w:lvlText w:val="%1."/>
      <w:lvlJc w:val="left"/>
      <w:pPr>
        <w:ind w:left="1350" w:hanging="8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B2E0054"/>
    <w:multiLevelType w:val="hybridMultilevel"/>
    <w:tmpl w:val="EA4AC0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297CC5"/>
    <w:multiLevelType w:val="hybridMultilevel"/>
    <w:tmpl w:val="9EF00A88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F9D25EE"/>
    <w:multiLevelType w:val="hybridMultilevel"/>
    <w:tmpl w:val="B78ABEA8"/>
    <w:lvl w:ilvl="0" w:tplc="D760210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713E16BE"/>
    <w:multiLevelType w:val="hybridMultilevel"/>
    <w:tmpl w:val="DAAC7652"/>
    <w:lvl w:ilvl="0" w:tplc="B0B0D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5E2291"/>
    <w:multiLevelType w:val="hybridMultilevel"/>
    <w:tmpl w:val="85A6CFA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7" w15:restartNumberingAfterBreak="0">
    <w:nsid w:val="767075E5"/>
    <w:multiLevelType w:val="hybridMultilevel"/>
    <w:tmpl w:val="E6A4C6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4616F"/>
    <w:multiLevelType w:val="hybridMultilevel"/>
    <w:tmpl w:val="342851C6"/>
    <w:lvl w:ilvl="0" w:tplc="36C6C7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EE007C"/>
    <w:multiLevelType w:val="hybridMultilevel"/>
    <w:tmpl w:val="70C48C1E"/>
    <w:lvl w:ilvl="0" w:tplc="F4A290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8936F8"/>
    <w:multiLevelType w:val="hybridMultilevel"/>
    <w:tmpl w:val="19B8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927F45"/>
    <w:multiLevelType w:val="hybridMultilevel"/>
    <w:tmpl w:val="5130FDEC"/>
    <w:lvl w:ilvl="0" w:tplc="FE3E347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3"/>
  </w:num>
  <w:num w:numId="4">
    <w:abstractNumId w:val="18"/>
  </w:num>
  <w:num w:numId="5">
    <w:abstractNumId w:val="29"/>
  </w:num>
  <w:num w:numId="6">
    <w:abstractNumId w:val="27"/>
  </w:num>
  <w:num w:numId="7">
    <w:abstractNumId w:val="28"/>
  </w:num>
  <w:num w:numId="8">
    <w:abstractNumId w:val="26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1"/>
  </w:num>
  <w:num w:numId="12">
    <w:abstractNumId w:val="17"/>
  </w:num>
  <w:num w:numId="13">
    <w:abstractNumId w:val="12"/>
  </w:num>
  <w:num w:numId="14">
    <w:abstractNumId w:val="38"/>
  </w:num>
  <w:num w:numId="15">
    <w:abstractNumId w:val="14"/>
  </w:num>
  <w:num w:numId="16">
    <w:abstractNumId w:val="8"/>
  </w:num>
  <w:num w:numId="17">
    <w:abstractNumId w:val="33"/>
  </w:num>
  <w:num w:numId="18">
    <w:abstractNumId w:val="6"/>
  </w:num>
  <w:num w:numId="19">
    <w:abstractNumId w:val="0"/>
  </w:num>
  <w:num w:numId="20">
    <w:abstractNumId w:val="3"/>
  </w:num>
  <w:num w:numId="21">
    <w:abstractNumId w:val="41"/>
  </w:num>
  <w:num w:numId="22">
    <w:abstractNumId w:val="2"/>
  </w:num>
  <w:num w:numId="23">
    <w:abstractNumId w:val="4"/>
  </w:num>
  <w:num w:numId="24">
    <w:abstractNumId w:val="7"/>
  </w:num>
  <w:num w:numId="25">
    <w:abstractNumId w:val="30"/>
  </w:num>
  <w:num w:numId="26">
    <w:abstractNumId w:val="11"/>
  </w:num>
  <w:num w:numId="27">
    <w:abstractNumId w:val="37"/>
  </w:num>
  <w:num w:numId="28">
    <w:abstractNumId w:val="40"/>
  </w:num>
  <w:num w:numId="29">
    <w:abstractNumId w:val="16"/>
  </w:num>
  <w:num w:numId="30">
    <w:abstractNumId w:val="20"/>
  </w:num>
  <w:num w:numId="31">
    <w:abstractNumId w:val="22"/>
  </w:num>
  <w:num w:numId="32">
    <w:abstractNumId w:val="19"/>
  </w:num>
  <w:num w:numId="33">
    <w:abstractNumId w:val="39"/>
  </w:num>
  <w:num w:numId="34">
    <w:abstractNumId w:val="10"/>
  </w:num>
  <w:num w:numId="35">
    <w:abstractNumId w:val="23"/>
  </w:num>
  <w:num w:numId="36">
    <w:abstractNumId w:val="31"/>
  </w:num>
  <w:num w:numId="37">
    <w:abstractNumId w:val="5"/>
  </w:num>
  <w:num w:numId="38">
    <w:abstractNumId w:val="34"/>
  </w:num>
  <w:num w:numId="39">
    <w:abstractNumId w:val="36"/>
  </w:num>
  <w:num w:numId="40">
    <w:abstractNumId w:val="24"/>
  </w:num>
  <w:num w:numId="41">
    <w:abstractNumId w:val="9"/>
  </w:num>
  <w:num w:numId="42">
    <w:abstractNumId w:val="32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2B"/>
    <w:rsid w:val="00004F45"/>
    <w:rsid w:val="00007772"/>
    <w:rsid w:val="000132B4"/>
    <w:rsid w:val="00013A9F"/>
    <w:rsid w:val="00020ACE"/>
    <w:rsid w:val="00032137"/>
    <w:rsid w:val="00032C69"/>
    <w:rsid w:val="00032E90"/>
    <w:rsid w:val="000370A4"/>
    <w:rsid w:val="000375D2"/>
    <w:rsid w:val="00041C1F"/>
    <w:rsid w:val="000460FB"/>
    <w:rsid w:val="0004709D"/>
    <w:rsid w:val="00051790"/>
    <w:rsid w:val="00052CD6"/>
    <w:rsid w:val="0005386A"/>
    <w:rsid w:val="00061A0D"/>
    <w:rsid w:val="0006271F"/>
    <w:rsid w:val="00074744"/>
    <w:rsid w:val="00076555"/>
    <w:rsid w:val="00092759"/>
    <w:rsid w:val="000A12ED"/>
    <w:rsid w:val="000A4B69"/>
    <w:rsid w:val="000B00E2"/>
    <w:rsid w:val="000B1A85"/>
    <w:rsid w:val="000B7B31"/>
    <w:rsid w:val="000C2951"/>
    <w:rsid w:val="000C42C6"/>
    <w:rsid w:val="000D0430"/>
    <w:rsid w:val="000D2020"/>
    <w:rsid w:val="000D26A3"/>
    <w:rsid w:val="000D7D36"/>
    <w:rsid w:val="000E3128"/>
    <w:rsid w:val="000E68FA"/>
    <w:rsid w:val="000F2111"/>
    <w:rsid w:val="000F2D60"/>
    <w:rsid w:val="000F3AC7"/>
    <w:rsid w:val="000F3B50"/>
    <w:rsid w:val="000F43E1"/>
    <w:rsid w:val="000F7273"/>
    <w:rsid w:val="00100455"/>
    <w:rsid w:val="00100F3F"/>
    <w:rsid w:val="00103853"/>
    <w:rsid w:val="001052DC"/>
    <w:rsid w:val="00106323"/>
    <w:rsid w:val="0010787B"/>
    <w:rsid w:val="00110738"/>
    <w:rsid w:val="0011757A"/>
    <w:rsid w:val="0012274C"/>
    <w:rsid w:val="001234E5"/>
    <w:rsid w:val="00131696"/>
    <w:rsid w:val="00131A1C"/>
    <w:rsid w:val="00141996"/>
    <w:rsid w:val="001434E4"/>
    <w:rsid w:val="00147629"/>
    <w:rsid w:val="00151F9C"/>
    <w:rsid w:val="0015287E"/>
    <w:rsid w:val="00154C02"/>
    <w:rsid w:val="0015586B"/>
    <w:rsid w:val="00157D1E"/>
    <w:rsid w:val="001642F7"/>
    <w:rsid w:val="00174A34"/>
    <w:rsid w:val="001808A0"/>
    <w:rsid w:val="0018205D"/>
    <w:rsid w:val="00190984"/>
    <w:rsid w:val="00191444"/>
    <w:rsid w:val="001930FF"/>
    <w:rsid w:val="00194FA7"/>
    <w:rsid w:val="001A1C66"/>
    <w:rsid w:val="001A4738"/>
    <w:rsid w:val="001B1A22"/>
    <w:rsid w:val="001B4BA5"/>
    <w:rsid w:val="001B59C7"/>
    <w:rsid w:val="001C0ABE"/>
    <w:rsid w:val="001D1466"/>
    <w:rsid w:val="001D2349"/>
    <w:rsid w:val="001D3534"/>
    <w:rsid w:val="001D3CAD"/>
    <w:rsid w:val="001E206C"/>
    <w:rsid w:val="001F22E5"/>
    <w:rsid w:val="001F3730"/>
    <w:rsid w:val="001F3A15"/>
    <w:rsid w:val="00205008"/>
    <w:rsid w:val="0020653E"/>
    <w:rsid w:val="00206CDC"/>
    <w:rsid w:val="002201A4"/>
    <w:rsid w:val="002208A5"/>
    <w:rsid w:val="0022173F"/>
    <w:rsid w:val="00223033"/>
    <w:rsid w:val="00224E62"/>
    <w:rsid w:val="00225E60"/>
    <w:rsid w:val="00233799"/>
    <w:rsid w:val="00234C1F"/>
    <w:rsid w:val="00234ECC"/>
    <w:rsid w:val="00235B7E"/>
    <w:rsid w:val="00235F1D"/>
    <w:rsid w:val="0023624C"/>
    <w:rsid w:val="002363F1"/>
    <w:rsid w:val="0023693D"/>
    <w:rsid w:val="00237024"/>
    <w:rsid w:val="00237239"/>
    <w:rsid w:val="002420A1"/>
    <w:rsid w:val="00245EFB"/>
    <w:rsid w:val="00247F43"/>
    <w:rsid w:val="002505E8"/>
    <w:rsid w:val="00250A0E"/>
    <w:rsid w:val="002514C8"/>
    <w:rsid w:val="00256FCC"/>
    <w:rsid w:val="002619C3"/>
    <w:rsid w:val="002639F4"/>
    <w:rsid w:val="00265336"/>
    <w:rsid w:val="00266D04"/>
    <w:rsid w:val="00271F5A"/>
    <w:rsid w:val="0027392A"/>
    <w:rsid w:val="00274F0B"/>
    <w:rsid w:val="00281552"/>
    <w:rsid w:val="002815F9"/>
    <w:rsid w:val="00286BB8"/>
    <w:rsid w:val="00286BF2"/>
    <w:rsid w:val="002A329E"/>
    <w:rsid w:val="002A4209"/>
    <w:rsid w:val="002A5D9B"/>
    <w:rsid w:val="002B1F63"/>
    <w:rsid w:val="002B4C23"/>
    <w:rsid w:val="002C1F6A"/>
    <w:rsid w:val="002C47F5"/>
    <w:rsid w:val="002D1E58"/>
    <w:rsid w:val="002D3B8A"/>
    <w:rsid w:val="002D6E7E"/>
    <w:rsid w:val="002D7DA1"/>
    <w:rsid w:val="002D7F5E"/>
    <w:rsid w:val="002E25EF"/>
    <w:rsid w:val="002E66DF"/>
    <w:rsid w:val="002E79CF"/>
    <w:rsid w:val="002F1286"/>
    <w:rsid w:val="002F2CC0"/>
    <w:rsid w:val="002F6981"/>
    <w:rsid w:val="0030028C"/>
    <w:rsid w:val="00301655"/>
    <w:rsid w:val="0030404F"/>
    <w:rsid w:val="00305313"/>
    <w:rsid w:val="0031060C"/>
    <w:rsid w:val="00310846"/>
    <w:rsid w:val="003140CD"/>
    <w:rsid w:val="0031786A"/>
    <w:rsid w:val="00317ABE"/>
    <w:rsid w:val="00317C25"/>
    <w:rsid w:val="00324589"/>
    <w:rsid w:val="003262B5"/>
    <w:rsid w:val="00326D11"/>
    <w:rsid w:val="00330859"/>
    <w:rsid w:val="00330B4F"/>
    <w:rsid w:val="0033323D"/>
    <w:rsid w:val="00336B80"/>
    <w:rsid w:val="00341CE6"/>
    <w:rsid w:val="00352E98"/>
    <w:rsid w:val="00354B72"/>
    <w:rsid w:val="00356D49"/>
    <w:rsid w:val="00361E0B"/>
    <w:rsid w:val="00363787"/>
    <w:rsid w:val="003661D5"/>
    <w:rsid w:val="00370F63"/>
    <w:rsid w:val="00371ACB"/>
    <w:rsid w:val="003746E9"/>
    <w:rsid w:val="00377847"/>
    <w:rsid w:val="00380F09"/>
    <w:rsid w:val="003814A1"/>
    <w:rsid w:val="0038167F"/>
    <w:rsid w:val="003817D9"/>
    <w:rsid w:val="00383668"/>
    <w:rsid w:val="00383AF3"/>
    <w:rsid w:val="00384CBB"/>
    <w:rsid w:val="003952C5"/>
    <w:rsid w:val="003A7442"/>
    <w:rsid w:val="003C031C"/>
    <w:rsid w:val="003C05DE"/>
    <w:rsid w:val="003C2E20"/>
    <w:rsid w:val="003C4074"/>
    <w:rsid w:val="003C5EC6"/>
    <w:rsid w:val="003C64AE"/>
    <w:rsid w:val="003C7E20"/>
    <w:rsid w:val="003D10BA"/>
    <w:rsid w:val="003D303C"/>
    <w:rsid w:val="003E0341"/>
    <w:rsid w:val="003E5927"/>
    <w:rsid w:val="003E5B95"/>
    <w:rsid w:val="003E6E2B"/>
    <w:rsid w:val="003F1750"/>
    <w:rsid w:val="003F36A6"/>
    <w:rsid w:val="003F5652"/>
    <w:rsid w:val="00402997"/>
    <w:rsid w:val="0040357F"/>
    <w:rsid w:val="00404B00"/>
    <w:rsid w:val="00410630"/>
    <w:rsid w:val="00415B74"/>
    <w:rsid w:val="00420663"/>
    <w:rsid w:val="00423FC3"/>
    <w:rsid w:val="00425946"/>
    <w:rsid w:val="00427900"/>
    <w:rsid w:val="00427E8E"/>
    <w:rsid w:val="00433906"/>
    <w:rsid w:val="004346B7"/>
    <w:rsid w:val="004416A7"/>
    <w:rsid w:val="00441BB9"/>
    <w:rsid w:val="0044341C"/>
    <w:rsid w:val="00446795"/>
    <w:rsid w:val="00450E46"/>
    <w:rsid w:val="00460AD0"/>
    <w:rsid w:val="00462F7E"/>
    <w:rsid w:val="004653FD"/>
    <w:rsid w:val="00466FA3"/>
    <w:rsid w:val="004700DD"/>
    <w:rsid w:val="004702C5"/>
    <w:rsid w:val="00470EB8"/>
    <w:rsid w:val="0047410F"/>
    <w:rsid w:val="00474269"/>
    <w:rsid w:val="00474426"/>
    <w:rsid w:val="00475989"/>
    <w:rsid w:val="00476F1C"/>
    <w:rsid w:val="0047780A"/>
    <w:rsid w:val="004967E7"/>
    <w:rsid w:val="004968C1"/>
    <w:rsid w:val="00496975"/>
    <w:rsid w:val="004A14A1"/>
    <w:rsid w:val="004A27DA"/>
    <w:rsid w:val="004A60CA"/>
    <w:rsid w:val="004B10BF"/>
    <w:rsid w:val="004B3B0D"/>
    <w:rsid w:val="004B4713"/>
    <w:rsid w:val="004C0887"/>
    <w:rsid w:val="004C08AA"/>
    <w:rsid w:val="004C0D77"/>
    <w:rsid w:val="004C3144"/>
    <w:rsid w:val="004C4008"/>
    <w:rsid w:val="004C4756"/>
    <w:rsid w:val="004D43A5"/>
    <w:rsid w:val="004D6AB2"/>
    <w:rsid w:val="004E75E4"/>
    <w:rsid w:val="004F7393"/>
    <w:rsid w:val="004F765C"/>
    <w:rsid w:val="0050046E"/>
    <w:rsid w:val="00503B95"/>
    <w:rsid w:val="00513012"/>
    <w:rsid w:val="005139C1"/>
    <w:rsid w:val="00515036"/>
    <w:rsid w:val="00516B39"/>
    <w:rsid w:val="00516BBC"/>
    <w:rsid w:val="00527390"/>
    <w:rsid w:val="005307D4"/>
    <w:rsid w:val="00531377"/>
    <w:rsid w:val="00531F4C"/>
    <w:rsid w:val="00533524"/>
    <w:rsid w:val="00533DF3"/>
    <w:rsid w:val="00534B67"/>
    <w:rsid w:val="00537E55"/>
    <w:rsid w:val="00540CB4"/>
    <w:rsid w:val="00543661"/>
    <w:rsid w:val="00547693"/>
    <w:rsid w:val="0054788A"/>
    <w:rsid w:val="00555347"/>
    <w:rsid w:val="00564A90"/>
    <w:rsid w:val="005660A9"/>
    <w:rsid w:val="00567A68"/>
    <w:rsid w:val="0057056E"/>
    <w:rsid w:val="00570E06"/>
    <w:rsid w:val="00571C5D"/>
    <w:rsid w:val="00573F75"/>
    <w:rsid w:val="00574546"/>
    <w:rsid w:val="00575425"/>
    <w:rsid w:val="0058038E"/>
    <w:rsid w:val="00582B93"/>
    <w:rsid w:val="005861B0"/>
    <w:rsid w:val="0059184B"/>
    <w:rsid w:val="00595682"/>
    <w:rsid w:val="00596DB7"/>
    <w:rsid w:val="005A0D6A"/>
    <w:rsid w:val="005A3316"/>
    <w:rsid w:val="005A3B17"/>
    <w:rsid w:val="005A5783"/>
    <w:rsid w:val="005A5CE3"/>
    <w:rsid w:val="005B51A5"/>
    <w:rsid w:val="005B61CE"/>
    <w:rsid w:val="005B69F7"/>
    <w:rsid w:val="005C2B61"/>
    <w:rsid w:val="005C7A04"/>
    <w:rsid w:val="005C7A08"/>
    <w:rsid w:val="005D42C6"/>
    <w:rsid w:val="005D6BF4"/>
    <w:rsid w:val="005D7788"/>
    <w:rsid w:val="005E3C75"/>
    <w:rsid w:val="005E3EA8"/>
    <w:rsid w:val="005E78DD"/>
    <w:rsid w:val="005E7F61"/>
    <w:rsid w:val="005F18B8"/>
    <w:rsid w:val="005F40A0"/>
    <w:rsid w:val="005F7E33"/>
    <w:rsid w:val="00602A0B"/>
    <w:rsid w:val="00604FD5"/>
    <w:rsid w:val="00613667"/>
    <w:rsid w:val="006136F7"/>
    <w:rsid w:val="00614E68"/>
    <w:rsid w:val="00616552"/>
    <w:rsid w:val="0062668E"/>
    <w:rsid w:val="00627664"/>
    <w:rsid w:val="006301C2"/>
    <w:rsid w:val="00630A5A"/>
    <w:rsid w:val="0063153E"/>
    <w:rsid w:val="00632195"/>
    <w:rsid w:val="006463D4"/>
    <w:rsid w:val="00652B87"/>
    <w:rsid w:val="00655382"/>
    <w:rsid w:val="00660047"/>
    <w:rsid w:val="00660D75"/>
    <w:rsid w:val="00661BB3"/>
    <w:rsid w:val="00662E06"/>
    <w:rsid w:val="00670D74"/>
    <w:rsid w:val="00673BE3"/>
    <w:rsid w:val="00680063"/>
    <w:rsid w:val="00682CB4"/>
    <w:rsid w:val="006843C2"/>
    <w:rsid w:val="00691142"/>
    <w:rsid w:val="00691B6F"/>
    <w:rsid w:val="00691DB6"/>
    <w:rsid w:val="006946D7"/>
    <w:rsid w:val="00697943"/>
    <w:rsid w:val="006A0719"/>
    <w:rsid w:val="006B0B9A"/>
    <w:rsid w:val="006B63AD"/>
    <w:rsid w:val="006C11C7"/>
    <w:rsid w:val="006C1F7F"/>
    <w:rsid w:val="006D5FCE"/>
    <w:rsid w:val="006D677E"/>
    <w:rsid w:val="006E1608"/>
    <w:rsid w:val="006E2582"/>
    <w:rsid w:val="006E73F2"/>
    <w:rsid w:val="006F24A0"/>
    <w:rsid w:val="006F3273"/>
    <w:rsid w:val="00701719"/>
    <w:rsid w:val="00702893"/>
    <w:rsid w:val="007049C8"/>
    <w:rsid w:val="0070678C"/>
    <w:rsid w:val="00710EF2"/>
    <w:rsid w:val="00721273"/>
    <w:rsid w:val="0072347D"/>
    <w:rsid w:val="00724E5F"/>
    <w:rsid w:val="00727805"/>
    <w:rsid w:val="00732229"/>
    <w:rsid w:val="00735898"/>
    <w:rsid w:val="00735B61"/>
    <w:rsid w:val="00741074"/>
    <w:rsid w:val="00741F45"/>
    <w:rsid w:val="007421E8"/>
    <w:rsid w:val="00747597"/>
    <w:rsid w:val="007511F7"/>
    <w:rsid w:val="00751C7B"/>
    <w:rsid w:val="00751D41"/>
    <w:rsid w:val="00754A33"/>
    <w:rsid w:val="00755DB3"/>
    <w:rsid w:val="00757B6D"/>
    <w:rsid w:val="00762DA8"/>
    <w:rsid w:val="00765BC4"/>
    <w:rsid w:val="0077505C"/>
    <w:rsid w:val="007851CC"/>
    <w:rsid w:val="00785809"/>
    <w:rsid w:val="007913BC"/>
    <w:rsid w:val="007953FB"/>
    <w:rsid w:val="00797C8B"/>
    <w:rsid w:val="007A43F3"/>
    <w:rsid w:val="007A4BC7"/>
    <w:rsid w:val="007A6290"/>
    <w:rsid w:val="007B012C"/>
    <w:rsid w:val="007B0A37"/>
    <w:rsid w:val="007B1F71"/>
    <w:rsid w:val="007B352E"/>
    <w:rsid w:val="007B4B8A"/>
    <w:rsid w:val="007B68B2"/>
    <w:rsid w:val="007C507C"/>
    <w:rsid w:val="007E433F"/>
    <w:rsid w:val="007E6858"/>
    <w:rsid w:val="007E6EF2"/>
    <w:rsid w:val="007F1883"/>
    <w:rsid w:val="007F438F"/>
    <w:rsid w:val="008002BA"/>
    <w:rsid w:val="00800B32"/>
    <w:rsid w:val="00804F8B"/>
    <w:rsid w:val="00806665"/>
    <w:rsid w:val="0080735A"/>
    <w:rsid w:val="00811769"/>
    <w:rsid w:val="00813240"/>
    <w:rsid w:val="00817D1A"/>
    <w:rsid w:val="00823FF9"/>
    <w:rsid w:val="00831B64"/>
    <w:rsid w:val="0083454B"/>
    <w:rsid w:val="00834FFE"/>
    <w:rsid w:val="0083536B"/>
    <w:rsid w:val="00835BBA"/>
    <w:rsid w:val="00837F0C"/>
    <w:rsid w:val="00840AD0"/>
    <w:rsid w:val="008427A8"/>
    <w:rsid w:val="00844369"/>
    <w:rsid w:val="00846226"/>
    <w:rsid w:val="008502C4"/>
    <w:rsid w:val="00850AD2"/>
    <w:rsid w:val="008510C8"/>
    <w:rsid w:val="0085348A"/>
    <w:rsid w:val="0085750C"/>
    <w:rsid w:val="008625E1"/>
    <w:rsid w:val="00862F4E"/>
    <w:rsid w:val="00865E2B"/>
    <w:rsid w:val="0087275F"/>
    <w:rsid w:val="00874B0D"/>
    <w:rsid w:val="00874DBD"/>
    <w:rsid w:val="008766E2"/>
    <w:rsid w:val="008767B2"/>
    <w:rsid w:val="0087728D"/>
    <w:rsid w:val="0088138D"/>
    <w:rsid w:val="008820A5"/>
    <w:rsid w:val="008844FF"/>
    <w:rsid w:val="00884596"/>
    <w:rsid w:val="008858A3"/>
    <w:rsid w:val="00887A0E"/>
    <w:rsid w:val="00890420"/>
    <w:rsid w:val="00894F47"/>
    <w:rsid w:val="0089624E"/>
    <w:rsid w:val="0089737F"/>
    <w:rsid w:val="008A1B60"/>
    <w:rsid w:val="008A36B0"/>
    <w:rsid w:val="008A747E"/>
    <w:rsid w:val="008A7B83"/>
    <w:rsid w:val="008B0206"/>
    <w:rsid w:val="008B1300"/>
    <w:rsid w:val="008B1308"/>
    <w:rsid w:val="008B51FB"/>
    <w:rsid w:val="008B5BF5"/>
    <w:rsid w:val="008B641D"/>
    <w:rsid w:val="008B7165"/>
    <w:rsid w:val="008B7802"/>
    <w:rsid w:val="008C616A"/>
    <w:rsid w:val="008D3A53"/>
    <w:rsid w:val="008D4838"/>
    <w:rsid w:val="008D4F91"/>
    <w:rsid w:val="008E66F3"/>
    <w:rsid w:val="008F0655"/>
    <w:rsid w:val="008F09DD"/>
    <w:rsid w:val="008F2690"/>
    <w:rsid w:val="008F6D02"/>
    <w:rsid w:val="00903F31"/>
    <w:rsid w:val="00905A35"/>
    <w:rsid w:val="00906D44"/>
    <w:rsid w:val="0091341C"/>
    <w:rsid w:val="00914268"/>
    <w:rsid w:val="00917A0B"/>
    <w:rsid w:val="009305AC"/>
    <w:rsid w:val="00936425"/>
    <w:rsid w:val="00942999"/>
    <w:rsid w:val="009437A3"/>
    <w:rsid w:val="00946D85"/>
    <w:rsid w:val="00954E81"/>
    <w:rsid w:val="0096260C"/>
    <w:rsid w:val="00963426"/>
    <w:rsid w:val="0096366D"/>
    <w:rsid w:val="00964A79"/>
    <w:rsid w:val="00965067"/>
    <w:rsid w:val="0096755A"/>
    <w:rsid w:val="00974546"/>
    <w:rsid w:val="0097703F"/>
    <w:rsid w:val="009807BE"/>
    <w:rsid w:val="00980C1A"/>
    <w:rsid w:val="00981F14"/>
    <w:rsid w:val="00983481"/>
    <w:rsid w:val="00983B22"/>
    <w:rsid w:val="00993402"/>
    <w:rsid w:val="00993F66"/>
    <w:rsid w:val="009A0F7B"/>
    <w:rsid w:val="009A10C0"/>
    <w:rsid w:val="009A2BA7"/>
    <w:rsid w:val="009A3585"/>
    <w:rsid w:val="009A43EE"/>
    <w:rsid w:val="009A49E5"/>
    <w:rsid w:val="009A64CA"/>
    <w:rsid w:val="009A65EF"/>
    <w:rsid w:val="009A74A9"/>
    <w:rsid w:val="009B01BF"/>
    <w:rsid w:val="009B5921"/>
    <w:rsid w:val="009B5C87"/>
    <w:rsid w:val="009C2748"/>
    <w:rsid w:val="009C3FE8"/>
    <w:rsid w:val="009D0269"/>
    <w:rsid w:val="009D136A"/>
    <w:rsid w:val="009D6EDB"/>
    <w:rsid w:val="009E24ED"/>
    <w:rsid w:val="009E5DEF"/>
    <w:rsid w:val="009E7D8E"/>
    <w:rsid w:val="009F3FDE"/>
    <w:rsid w:val="00A0271E"/>
    <w:rsid w:val="00A07CBA"/>
    <w:rsid w:val="00A1258F"/>
    <w:rsid w:val="00A12B59"/>
    <w:rsid w:val="00A142D9"/>
    <w:rsid w:val="00A166C3"/>
    <w:rsid w:val="00A16B52"/>
    <w:rsid w:val="00A17704"/>
    <w:rsid w:val="00A20FA2"/>
    <w:rsid w:val="00A267B1"/>
    <w:rsid w:val="00A36C2A"/>
    <w:rsid w:val="00A43ECD"/>
    <w:rsid w:val="00A50D50"/>
    <w:rsid w:val="00A51CAC"/>
    <w:rsid w:val="00A54F5A"/>
    <w:rsid w:val="00A5782C"/>
    <w:rsid w:val="00A64837"/>
    <w:rsid w:val="00A661D4"/>
    <w:rsid w:val="00A67751"/>
    <w:rsid w:val="00A7081D"/>
    <w:rsid w:val="00A72178"/>
    <w:rsid w:val="00A73430"/>
    <w:rsid w:val="00A738C5"/>
    <w:rsid w:val="00A75420"/>
    <w:rsid w:val="00A806FD"/>
    <w:rsid w:val="00A80C34"/>
    <w:rsid w:val="00A84938"/>
    <w:rsid w:val="00A97672"/>
    <w:rsid w:val="00AA173F"/>
    <w:rsid w:val="00AA1825"/>
    <w:rsid w:val="00AA3819"/>
    <w:rsid w:val="00AA46C9"/>
    <w:rsid w:val="00AA5899"/>
    <w:rsid w:val="00AA6B74"/>
    <w:rsid w:val="00AA7864"/>
    <w:rsid w:val="00AB1B46"/>
    <w:rsid w:val="00AB698B"/>
    <w:rsid w:val="00AB7F2E"/>
    <w:rsid w:val="00AC2161"/>
    <w:rsid w:val="00AC2CEC"/>
    <w:rsid w:val="00AC5629"/>
    <w:rsid w:val="00AC60B2"/>
    <w:rsid w:val="00AC6129"/>
    <w:rsid w:val="00AC7BDC"/>
    <w:rsid w:val="00AD13E8"/>
    <w:rsid w:val="00AD1624"/>
    <w:rsid w:val="00AD3C72"/>
    <w:rsid w:val="00AD5FC4"/>
    <w:rsid w:val="00AD6561"/>
    <w:rsid w:val="00AD657A"/>
    <w:rsid w:val="00AE0F45"/>
    <w:rsid w:val="00AE10A9"/>
    <w:rsid w:val="00AE5175"/>
    <w:rsid w:val="00AE6009"/>
    <w:rsid w:val="00AF7D60"/>
    <w:rsid w:val="00B01AFD"/>
    <w:rsid w:val="00B043DC"/>
    <w:rsid w:val="00B04A73"/>
    <w:rsid w:val="00B05967"/>
    <w:rsid w:val="00B060F3"/>
    <w:rsid w:val="00B1117B"/>
    <w:rsid w:val="00B12F56"/>
    <w:rsid w:val="00B24FC0"/>
    <w:rsid w:val="00B2536C"/>
    <w:rsid w:val="00B26C6B"/>
    <w:rsid w:val="00B30316"/>
    <w:rsid w:val="00B306F1"/>
    <w:rsid w:val="00B32235"/>
    <w:rsid w:val="00B34868"/>
    <w:rsid w:val="00B34A3E"/>
    <w:rsid w:val="00B5097A"/>
    <w:rsid w:val="00B51C1B"/>
    <w:rsid w:val="00B53362"/>
    <w:rsid w:val="00B56C00"/>
    <w:rsid w:val="00B56F96"/>
    <w:rsid w:val="00B64328"/>
    <w:rsid w:val="00B66CC6"/>
    <w:rsid w:val="00B70504"/>
    <w:rsid w:val="00B71A25"/>
    <w:rsid w:val="00B71C97"/>
    <w:rsid w:val="00B7544E"/>
    <w:rsid w:val="00B771D5"/>
    <w:rsid w:val="00B80C61"/>
    <w:rsid w:val="00B87F45"/>
    <w:rsid w:val="00B90771"/>
    <w:rsid w:val="00B93426"/>
    <w:rsid w:val="00B95A82"/>
    <w:rsid w:val="00B95D12"/>
    <w:rsid w:val="00BA1E29"/>
    <w:rsid w:val="00BA3270"/>
    <w:rsid w:val="00BB1153"/>
    <w:rsid w:val="00BB2B99"/>
    <w:rsid w:val="00BB3613"/>
    <w:rsid w:val="00BB7E13"/>
    <w:rsid w:val="00BB7F12"/>
    <w:rsid w:val="00BC4BEA"/>
    <w:rsid w:val="00BC7CBB"/>
    <w:rsid w:val="00BD1722"/>
    <w:rsid w:val="00BD1BCF"/>
    <w:rsid w:val="00BD4769"/>
    <w:rsid w:val="00BE0EB8"/>
    <w:rsid w:val="00BF1AA5"/>
    <w:rsid w:val="00BF595A"/>
    <w:rsid w:val="00BF5EEF"/>
    <w:rsid w:val="00BF5F97"/>
    <w:rsid w:val="00C00904"/>
    <w:rsid w:val="00C02136"/>
    <w:rsid w:val="00C03F30"/>
    <w:rsid w:val="00C05FF4"/>
    <w:rsid w:val="00C120B5"/>
    <w:rsid w:val="00C144AE"/>
    <w:rsid w:val="00C17520"/>
    <w:rsid w:val="00C22A64"/>
    <w:rsid w:val="00C22F72"/>
    <w:rsid w:val="00C255CC"/>
    <w:rsid w:val="00C2595F"/>
    <w:rsid w:val="00C2770F"/>
    <w:rsid w:val="00C32CB8"/>
    <w:rsid w:val="00C33AB9"/>
    <w:rsid w:val="00C34BA2"/>
    <w:rsid w:val="00C41419"/>
    <w:rsid w:val="00C4418E"/>
    <w:rsid w:val="00C473A4"/>
    <w:rsid w:val="00C5035C"/>
    <w:rsid w:val="00C53920"/>
    <w:rsid w:val="00C56AE8"/>
    <w:rsid w:val="00C6392F"/>
    <w:rsid w:val="00C63C02"/>
    <w:rsid w:val="00C66B2C"/>
    <w:rsid w:val="00C67489"/>
    <w:rsid w:val="00C731E3"/>
    <w:rsid w:val="00C73530"/>
    <w:rsid w:val="00C75224"/>
    <w:rsid w:val="00C75740"/>
    <w:rsid w:val="00C7702B"/>
    <w:rsid w:val="00C91855"/>
    <w:rsid w:val="00C93AE6"/>
    <w:rsid w:val="00C9593D"/>
    <w:rsid w:val="00CA3099"/>
    <w:rsid w:val="00CA3258"/>
    <w:rsid w:val="00CA33E1"/>
    <w:rsid w:val="00CA45F0"/>
    <w:rsid w:val="00CA6682"/>
    <w:rsid w:val="00CA7A14"/>
    <w:rsid w:val="00CB0BB8"/>
    <w:rsid w:val="00CC0E6B"/>
    <w:rsid w:val="00CC23EA"/>
    <w:rsid w:val="00CC41BE"/>
    <w:rsid w:val="00CC5C11"/>
    <w:rsid w:val="00CD4AE8"/>
    <w:rsid w:val="00CD5891"/>
    <w:rsid w:val="00CE33B4"/>
    <w:rsid w:val="00CE47C7"/>
    <w:rsid w:val="00CF0888"/>
    <w:rsid w:val="00CF1702"/>
    <w:rsid w:val="00CF6A8B"/>
    <w:rsid w:val="00D10B5A"/>
    <w:rsid w:val="00D117C6"/>
    <w:rsid w:val="00D12AAB"/>
    <w:rsid w:val="00D167F5"/>
    <w:rsid w:val="00D2077A"/>
    <w:rsid w:val="00D2518D"/>
    <w:rsid w:val="00D259F5"/>
    <w:rsid w:val="00D33311"/>
    <w:rsid w:val="00D34EEB"/>
    <w:rsid w:val="00D36462"/>
    <w:rsid w:val="00D4423F"/>
    <w:rsid w:val="00D44D57"/>
    <w:rsid w:val="00D450FA"/>
    <w:rsid w:val="00D56EC9"/>
    <w:rsid w:val="00D57A00"/>
    <w:rsid w:val="00D61AE4"/>
    <w:rsid w:val="00D61B82"/>
    <w:rsid w:val="00D648EF"/>
    <w:rsid w:val="00D65068"/>
    <w:rsid w:val="00D7472F"/>
    <w:rsid w:val="00D751CB"/>
    <w:rsid w:val="00D76564"/>
    <w:rsid w:val="00D8039F"/>
    <w:rsid w:val="00D8041D"/>
    <w:rsid w:val="00D811EE"/>
    <w:rsid w:val="00D81D3E"/>
    <w:rsid w:val="00D86212"/>
    <w:rsid w:val="00D866D4"/>
    <w:rsid w:val="00D876D0"/>
    <w:rsid w:val="00D90813"/>
    <w:rsid w:val="00D966CC"/>
    <w:rsid w:val="00DA1BF2"/>
    <w:rsid w:val="00DA4884"/>
    <w:rsid w:val="00DA544F"/>
    <w:rsid w:val="00DA64C9"/>
    <w:rsid w:val="00DB1C2C"/>
    <w:rsid w:val="00DB493B"/>
    <w:rsid w:val="00DC1988"/>
    <w:rsid w:val="00DC1B96"/>
    <w:rsid w:val="00DD057B"/>
    <w:rsid w:val="00DD3D57"/>
    <w:rsid w:val="00DD6928"/>
    <w:rsid w:val="00DD6B44"/>
    <w:rsid w:val="00DE08DE"/>
    <w:rsid w:val="00DE5054"/>
    <w:rsid w:val="00DF27A4"/>
    <w:rsid w:val="00DF2F7C"/>
    <w:rsid w:val="00DF32EE"/>
    <w:rsid w:val="00E0456A"/>
    <w:rsid w:val="00E12FD4"/>
    <w:rsid w:val="00E131C5"/>
    <w:rsid w:val="00E14AEE"/>
    <w:rsid w:val="00E16DE2"/>
    <w:rsid w:val="00E17521"/>
    <w:rsid w:val="00E23166"/>
    <w:rsid w:val="00E26253"/>
    <w:rsid w:val="00E27218"/>
    <w:rsid w:val="00E306DC"/>
    <w:rsid w:val="00E30D74"/>
    <w:rsid w:val="00E340A9"/>
    <w:rsid w:val="00E37532"/>
    <w:rsid w:val="00E5304E"/>
    <w:rsid w:val="00E53164"/>
    <w:rsid w:val="00E56D11"/>
    <w:rsid w:val="00E60426"/>
    <w:rsid w:val="00E6220A"/>
    <w:rsid w:val="00E65339"/>
    <w:rsid w:val="00E66ABD"/>
    <w:rsid w:val="00E73AB1"/>
    <w:rsid w:val="00E74123"/>
    <w:rsid w:val="00E751FA"/>
    <w:rsid w:val="00E81D0B"/>
    <w:rsid w:val="00E91ED4"/>
    <w:rsid w:val="00E950FB"/>
    <w:rsid w:val="00E95666"/>
    <w:rsid w:val="00E962A6"/>
    <w:rsid w:val="00E970DC"/>
    <w:rsid w:val="00EA3B1F"/>
    <w:rsid w:val="00EB1E83"/>
    <w:rsid w:val="00EB1F30"/>
    <w:rsid w:val="00EB6C59"/>
    <w:rsid w:val="00EC7BCC"/>
    <w:rsid w:val="00ED262C"/>
    <w:rsid w:val="00ED6942"/>
    <w:rsid w:val="00ED7761"/>
    <w:rsid w:val="00EF40EA"/>
    <w:rsid w:val="00EF718B"/>
    <w:rsid w:val="00F0579E"/>
    <w:rsid w:val="00F06E19"/>
    <w:rsid w:val="00F1448C"/>
    <w:rsid w:val="00F16C6B"/>
    <w:rsid w:val="00F2379C"/>
    <w:rsid w:val="00F264B0"/>
    <w:rsid w:val="00F3108E"/>
    <w:rsid w:val="00F341EB"/>
    <w:rsid w:val="00F354EC"/>
    <w:rsid w:val="00F35992"/>
    <w:rsid w:val="00F376A1"/>
    <w:rsid w:val="00F6345D"/>
    <w:rsid w:val="00F65BF8"/>
    <w:rsid w:val="00F703EA"/>
    <w:rsid w:val="00F70A65"/>
    <w:rsid w:val="00F72CF1"/>
    <w:rsid w:val="00F735F5"/>
    <w:rsid w:val="00F74B7D"/>
    <w:rsid w:val="00F82349"/>
    <w:rsid w:val="00F828E8"/>
    <w:rsid w:val="00F838F1"/>
    <w:rsid w:val="00F841BB"/>
    <w:rsid w:val="00F852FD"/>
    <w:rsid w:val="00F95D13"/>
    <w:rsid w:val="00F95DCD"/>
    <w:rsid w:val="00F97119"/>
    <w:rsid w:val="00FA293A"/>
    <w:rsid w:val="00FA4106"/>
    <w:rsid w:val="00FA504B"/>
    <w:rsid w:val="00FA53E4"/>
    <w:rsid w:val="00FB2631"/>
    <w:rsid w:val="00FB30A9"/>
    <w:rsid w:val="00FB3A94"/>
    <w:rsid w:val="00FB57F7"/>
    <w:rsid w:val="00FC1AE3"/>
    <w:rsid w:val="00FC3290"/>
    <w:rsid w:val="00FD0955"/>
    <w:rsid w:val="00FD1FB5"/>
    <w:rsid w:val="00FD4D4E"/>
    <w:rsid w:val="00FE53E7"/>
    <w:rsid w:val="00FF003B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A38AC"/>
  <w15:docId w15:val="{C85682EC-37A8-48CA-9492-871C6E62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2F1286"/>
    <w:pPr>
      <w:spacing w:before="240" w:after="60"/>
      <w:outlineLvl w:val="5"/>
    </w:pPr>
    <w:rPr>
      <w:b/>
      <w:bCs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</w:style>
  <w:style w:type="paragraph" w:styleId="21">
    <w:name w:val="Body Text 2"/>
    <w:basedOn w:val="a"/>
    <w:pPr>
      <w:jc w:val="both"/>
    </w:p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table" w:styleId="a9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7702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840AD0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191444"/>
  </w:style>
  <w:style w:type="character" w:customStyle="1" w:styleId="60">
    <w:name w:val="Заглавие 6 Знак"/>
    <w:basedOn w:val="a0"/>
    <w:link w:val="6"/>
    <w:rsid w:val="002F1286"/>
    <w:rPr>
      <w:b/>
      <w:bCs/>
      <w:sz w:val="22"/>
      <w:szCs w:val="22"/>
      <w:lang w:val="en-GB" w:eastAsia="en-US"/>
    </w:rPr>
  </w:style>
  <w:style w:type="paragraph" w:styleId="30">
    <w:name w:val="Body Text 3"/>
    <w:basedOn w:val="a"/>
    <w:link w:val="31"/>
    <w:rsid w:val="002F1286"/>
    <w:pPr>
      <w:spacing w:line="360" w:lineRule="auto"/>
      <w:jc w:val="both"/>
    </w:pPr>
    <w:rPr>
      <w:sz w:val="28"/>
    </w:rPr>
  </w:style>
  <w:style w:type="character" w:customStyle="1" w:styleId="31">
    <w:name w:val="Основен текст 3 Знак"/>
    <w:basedOn w:val="a0"/>
    <w:link w:val="30"/>
    <w:rsid w:val="002F1286"/>
    <w:rPr>
      <w:sz w:val="28"/>
      <w:szCs w:val="24"/>
      <w:lang w:eastAsia="en-US"/>
    </w:rPr>
  </w:style>
  <w:style w:type="paragraph" w:styleId="ad">
    <w:name w:val="Body Text Indent"/>
    <w:basedOn w:val="a"/>
    <w:link w:val="ae"/>
    <w:rsid w:val="002F1286"/>
    <w:pPr>
      <w:spacing w:line="360" w:lineRule="auto"/>
      <w:ind w:left="5040"/>
      <w:jc w:val="both"/>
    </w:pPr>
  </w:style>
  <w:style w:type="character" w:customStyle="1" w:styleId="ae">
    <w:name w:val="Основен текст с отстъп Знак"/>
    <w:basedOn w:val="a0"/>
    <w:link w:val="ad"/>
    <w:rsid w:val="002F1286"/>
    <w:rPr>
      <w:sz w:val="24"/>
      <w:szCs w:val="24"/>
      <w:lang w:eastAsia="en-US"/>
    </w:rPr>
  </w:style>
  <w:style w:type="paragraph" w:styleId="af">
    <w:name w:val="Title"/>
    <w:basedOn w:val="a"/>
    <w:link w:val="af0"/>
    <w:qFormat/>
    <w:rsid w:val="002F1286"/>
    <w:pPr>
      <w:ind w:left="1418" w:right="567" w:firstLine="709"/>
      <w:jc w:val="center"/>
    </w:pPr>
    <w:rPr>
      <w:sz w:val="40"/>
      <w:lang w:eastAsia="bg-BG"/>
    </w:rPr>
  </w:style>
  <w:style w:type="character" w:customStyle="1" w:styleId="af0">
    <w:name w:val="Заглавие Знак"/>
    <w:basedOn w:val="a0"/>
    <w:link w:val="af"/>
    <w:rsid w:val="002F1286"/>
    <w:rPr>
      <w:sz w:val="40"/>
      <w:szCs w:val="24"/>
    </w:rPr>
  </w:style>
  <w:style w:type="paragraph" w:customStyle="1" w:styleId="af1">
    <w:name w:val="Стил"/>
    <w:rsid w:val="002F1286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paragraph" w:customStyle="1" w:styleId="CharCharCharCharCharCharCharCharCharChar">
    <w:name w:val="Знак Знак Char Char Знак Знак Char Char Знак Char Char Знак Char Char Знак Char Char"/>
    <w:basedOn w:val="a"/>
    <w:rsid w:val="002F128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2">
    <w:name w:val="Normal (Web)"/>
    <w:basedOn w:val="a"/>
    <w:rsid w:val="002F1286"/>
    <w:pPr>
      <w:spacing w:before="100" w:beforeAutospacing="1" w:after="100" w:afterAutospacing="1"/>
    </w:pPr>
    <w:rPr>
      <w:color w:val="000000"/>
      <w:lang w:val="en-US"/>
    </w:rPr>
  </w:style>
  <w:style w:type="paragraph" w:customStyle="1" w:styleId="Style">
    <w:name w:val="Style"/>
    <w:rsid w:val="002F1286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character" w:styleId="af3">
    <w:name w:val="Strong"/>
    <w:qFormat/>
    <w:rsid w:val="002F1286"/>
    <w:rPr>
      <w:b/>
      <w:bCs/>
    </w:rPr>
  </w:style>
  <w:style w:type="paragraph" w:customStyle="1" w:styleId="CharChar1CharCharCharChar">
    <w:name w:val="Char Char1 Знак Знак Char Char Знак Знак Char Char Знак Знак"/>
    <w:basedOn w:val="a"/>
    <w:rsid w:val="002F12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2F12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harCharCharCharChar">
    <w:name w:val="Char Знак Знак Char Знак Знак Знак Знак Знак Char Char Знак Знак Char"/>
    <w:basedOn w:val="a"/>
    <w:rsid w:val="002F12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908B561879E4FA493D43F06B79E341D">
    <w:name w:val="1908B561879E4FA493D43F06B79E341D"/>
    <w:rsid w:val="002F128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a5">
    <w:name w:val="Долен колонтитул Знак"/>
    <w:link w:val="a4"/>
    <w:uiPriority w:val="99"/>
    <w:rsid w:val="002F1286"/>
    <w:rPr>
      <w:sz w:val="24"/>
      <w:szCs w:val="24"/>
      <w:lang w:eastAsia="en-US"/>
    </w:rPr>
  </w:style>
  <w:style w:type="character" w:customStyle="1" w:styleId="20">
    <w:name w:val="Заглавие 2 Знак"/>
    <w:link w:val="2"/>
    <w:rsid w:val="002F1286"/>
    <w:rPr>
      <w:sz w:val="24"/>
      <w:szCs w:val="24"/>
      <w:u w:val="single"/>
      <w:lang w:eastAsia="en-US"/>
    </w:rPr>
  </w:style>
  <w:style w:type="character" w:styleId="af4">
    <w:name w:val="Placeholder Text"/>
    <w:basedOn w:val="a0"/>
    <w:uiPriority w:val="99"/>
    <w:semiHidden/>
    <w:rsid w:val="00B060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71E38-1EF8-4F29-B308-A767326B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</Template>
  <TotalTime>3</TotalTime>
  <Pages>6</Pages>
  <Words>1778</Words>
  <Characters>10137</Characters>
  <Application>Microsoft Office Word</Application>
  <DocSecurity>0</DocSecurity>
  <Lines>84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osz</dc:creator>
  <cp:lastModifiedBy>AIO-5TN3924</cp:lastModifiedBy>
  <cp:revision>21</cp:revision>
  <cp:lastPrinted>2026-01-30T08:28:00Z</cp:lastPrinted>
  <dcterms:created xsi:type="dcterms:W3CDTF">2026-01-30T14:40:00Z</dcterms:created>
  <dcterms:modified xsi:type="dcterms:W3CDTF">2026-01-30T14:44:00Z</dcterms:modified>
</cp:coreProperties>
</file>