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616" w14:textId="77777777" w:rsidR="000F2D60" w:rsidRPr="000F2D60" w:rsidRDefault="000F2D60" w:rsidP="000F2D60">
      <w:pPr>
        <w:keepNext/>
        <w:tabs>
          <w:tab w:val="left" w:pos="1276"/>
        </w:tabs>
        <w:spacing w:line="276" w:lineRule="auto"/>
        <w:outlineLvl w:val="0"/>
        <w:rPr>
          <w:b/>
          <w:color w:val="333333"/>
          <w:spacing w:val="40"/>
          <w:sz w:val="28"/>
          <w:szCs w:val="28"/>
        </w:rPr>
      </w:pPr>
      <w:r w:rsidRPr="000F2D60">
        <w:rPr>
          <w:b/>
          <w:i/>
          <w:iCs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D54C8" wp14:editId="21FE1560">
                <wp:simplePos x="0" y="0"/>
                <wp:positionH relativeFrom="column">
                  <wp:posOffset>876300</wp:posOffset>
                </wp:positionH>
                <wp:positionV relativeFrom="paragraph">
                  <wp:posOffset>24130</wp:posOffset>
                </wp:positionV>
                <wp:extent cx="0" cy="612140"/>
                <wp:effectExtent l="10160" t="12065" r="889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C65D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9pt;margin-top:1.9pt;width:0;height:4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PwQnnvcAAAACQEAAA8AAAAAAAAAAAAAAAAAdwQAAGRycy9kb3ducmV2LnhtbFBL&#10;BQYAAAAABAAEAPMAAACABQAAAAA=&#10;"/>
            </w:pict>
          </mc:Fallback>
        </mc:AlternateContent>
      </w:r>
      <w:r w:rsidRPr="000F2D60">
        <w:rPr>
          <w:b/>
          <w:noProof/>
          <w:sz w:val="28"/>
          <w:lang w:val="en-US"/>
        </w:rPr>
        <w:drawing>
          <wp:anchor distT="0" distB="0" distL="114300" distR="114300" simplePos="0" relativeHeight="251658752" behindDoc="0" locked="0" layoutInCell="1" allowOverlap="1" wp14:anchorId="3371A7B4" wp14:editId="2A3B83B3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600710" cy="780415"/>
            <wp:effectExtent l="0" t="0" r="8890" b="63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D60">
        <w:rPr>
          <w:rFonts w:ascii="Helen Bg Condensed" w:hAnsi="Helen Bg Condensed"/>
          <w:b/>
          <w:color w:val="333333"/>
          <w:spacing w:val="40"/>
          <w:sz w:val="30"/>
          <w:szCs w:val="30"/>
          <w:lang w:val="ru-RU"/>
        </w:rPr>
        <w:t xml:space="preserve">  </w:t>
      </w:r>
      <w:r w:rsidRPr="000F2D60">
        <w:rPr>
          <w:b/>
          <w:color w:val="333333"/>
          <w:spacing w:val="40"/>
          <w:sz w:val="28"/>
          <w:szCs w:val="28"/>
        </w:rPr>
        <w:t>РЕПУБЛИКА БЪЛГАРИЯ</w:t>
      </w:r>
    </w:p>
    <w:p w14:paraId="028ECF92" w14:textId="77777777" w:rsidR="000F2D60" w:rsidRPr="000F2D60" w:rsidRDefault="000F2D60" w:rsidP="000F2D60">
      <w:pPr>
        <w:keepNext/>
        <w:tabs>
          <w:tab w:val="left" w:pos="1276"/>
        </w:tabs>
        <w:spacing w:line="276" w:lineRule="auto"/>
        <w:outlineLvl w:val="0"/>
        <w:rPr>
          <w:color w:val="333333"/>
          <w:spacing w:val="40"/>
          <w:sz w:val="28"/>
          <w:szCs w:val="28"/>
        </w:rPr>
      </w:pPr>
      <w:r w:rsidRPr="000F2D60">
        <w:rPr>
          <w:b/>
          <w:color w:val="333333"/>
          <w:sz w:val="28"/>
          <w:szCs w:val="28"/>
          <w:lang w:val="ru-RU"/>
        </w:rPr>
        <w:t xml:space="preserve">  </w:t>
      </w:r>
      <w:r w:rsidRPr="000F2D60">
        <w:rPr>
          <w:color w:val="333333"/>
          <w:spacing w:val="40"/>
          <w:sz w:val="28"/>
          <w:szCs w:val="28"/>
        </w:rPr>
        <w:t>Министерство на земеделието и храните</w:t>
      </w:r>
    </w:p>
    <w:p w14:paraId="79E10D08" w14:textId="24EE1DBB" w:rsidR="000F2D60" w:rsidRPr="000F2D60" w:rsidRDefault="000F2D60" w:rsidP="00E131C5">
      <w:pPr>
        <w:keepNext/>
        <w:tabs>
          <w:tab w:val="left" w:pos="1276"/>
        </w:tabs>
        <w:spacing w:line="276" w:lineRule="auto"/>
        <w:outlineLvl w:val="0"/>
        <w:rPr>
          <w:color w:val="333333"/>
          <w:spacing w:val="40"/>
          <w:sz w:val="28"/>
          <w:szCs w:val="28"/>
        </w:rPr>
      </w:pPr>
      <w:r w:rsidRPr="000F2D60">
        <w:rPr>
          <w:color w:val="333333"/>
          <w:spacing w:val="40"/>
          <w:sz w:val="28"/>
          <w:szCs w:val="28"/>
          <w:lang w:val="ru-RU"/>
        </w:rPr>
        <w:t xml:space="preserve">  </w:t>
      </w:r>
      <w:r w:rsidRPr="000F2D60">
        <w:rPr>
          <w:color w:val="333333"/>
          <w:spacing w:val="40"/>
          <w:sz w:val="28"/>
          <w:szCs w:val="28"/>
        </w:rPr>
        <w:t>Областна дирекция “Земеделие”-гр. Сливен</w:t>
      </w:r>
    </w:p>
    <w:p w14:paraId="49BDDBA0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28"/>
          <w:szCs w:val="28"/>
        </w:rPr>
      </w:pPr>
      <w:r w:rsidRPr="000F2D60">
        <w:rPr>
          <w:color w:val="000000"/>
          <w:sz w:val="28"/>
          <w:szCs w:val="28"/>
        </w:rPr>
        <w:t xml:space="preserve">            </w:t>
      </w:r>
    </w:p>
    <w:p w14:paraId="139F5C60" w14:textId="1A50697A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b/>
          <w:color w:val="000000"/>
          <w:sz w:val="28"/>
          <w:szCs w:val="28"/>
        </w:rPr>
      </w:pP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b/>
          <w:color w:val="000000"/>
          <w:sz w:val="28"/>
          <w:szCs w:val="28"/>
        </w:rPr>
        <w:t>ОДОБРЯВАМ:</w:t>
      </w:r>
    </w:p>
    <w:p w14:paraId="5C9BEC29" w14:textId="6BECE440" w:rsidR="000F2D60" w:rsidRDefault="000F2D60" w:rsidP="000F2D60">
      <w:pPr>
        <w:spacing w:line="276" w:lineRule="auto"/>
        <w:rPr>
          <w:b/>
          <w:smallCaps/>
          <w:lang w:val="ru-RU"/>
        </w:rPr>
      </w:pP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b/>
          <w:smallCaps/>
          <w:lang w:val="ru-RU"/>
        </w:rPr>
        <w:t xml:space="preserve">                       </w:t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</w:p>
    <w:p w14:paraId="352F9547" w14:textId="77777777" w:rsidR="0029210A" w:rsidRDefault="000F2D60" w:rsidP="0029210A">
      <w:pPr>
        <w:spacing w:line="276" w:lineRule="auto"/>
        <w:ind w:left="4320" w:firstLine="720"/>
        <w:rPr>
          <w:b/>
          <w:smallCaps/>
          <w:lang w:val="ru-RU"/>
        </w:rPr>
      </w:pPr>
      <w:r>
        <w:rPr>
          <w:b/>
          <w:smallCaps/>
          <w:lang w:val="ru-RU"/>
        </w:rPr>
        <w:t xml:space="preserve"> </w:t>
      </w:r>
      <w:r w:rsidRPr="000F2D60">
        <w:rPr>
          <w:b/>
          <w:smallCaps/>
          <w:lang w:val="ru-RU"/>
        </w:rPr>
        <w:t>ТБ</w:t>
      </w:r>
    </w:p>
    <w:p w14:paraId="2B1E356E" w14:textId="380F11ED" w:rsidR="000F2D60" w:rsidRPr="000F2D60" w:rsidRDefault="000F2D60" w:rsidP="0029210A">
      <w:pPr>
        <w:spacing w:line="276" w:lineRule="auto"/>
        <w:ind w:left="4320" w:firstLine="720"/>
        <w:rPr>
          <w:b/>
          <w:smallCaps/>
          <w:lang w:val="ru-RU"/>
        </w:rPr>
      </w:pPr>
      <w:r w:rsidRPr="000F2D60">
        <w:rPr>
          <w:b/>
          <w:smallCaps/>
          <w:lang w:val="ru-RU"/>
        </w:rPr>
        <w:t>ДИРЕКТОР</w:t>
      </w:r>
    </w:p>
    <w:p w14:paraId="40F49095" w14:textId="77777777" w:rsidR="000F2D60" w:rsidRPr="000F2D60" w:rsidRDefault="000F2D60" w:rsidP="000F2D60">
      <w:pPr>
        <w:spacing w:line="276" w:lineRule="auto"/>
        <w:ind w:left="4331" w:right="567" w:firstLine="709"/>
        <w:outlineLvl w:val="0"/>
        <w:rPr>
          <w:color w:val="000000"/>
        </w:rPr>
      </w:pPr>
      <w:r w:rsidRPr="000F2D60">
        <w:rPr>
          <w:b/>
          <w:smallCaps/>
          <w:lang w:val="ru-RU"/>
        </w:rPr>
        <w:t>ОД</w:t>
      </w:r>
      <w:r w:rsidRPr="000F2D60">
        <w:rPr>
          <w:b/>
          <w:smallCaps/>
          <w:lang w:val="en-US"/>
        </w:rPr>
        <w:t xml:space="preserve"> </w:t>
      </w:r>
      <w:r w:rsidRPr="000F2D60">
        <w:rPr>
          <w:b/>
          <w:smallCaps/>
          <w:lang w:val="ru-RU"/>
        </w:rPr>
        <w:t xml:space="preserve"> „ЗЕМЕДЕЛИЕ” СЛИВЕН</w:t>
      </w:r>
    </w:p>
    <w:p w14:paraId="015B72E2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40"/>
        </w:rPr>
      </w:pPr>
    </w:p>
    <w:p w14:paraId="2C52F7E8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40"/>
        </w:rPr>
      </w:pPr>
      <w:r w:rsidRPr="000F2D60">
        <w:rPr>
          <w:color w:val="000000"/>
          <w:sz w:val="40"/>
        </w:rPr>
        <w:t xml:space="preserve">           ПРОТОКОЛ</w:t>
      </w:r>
    </w:p>
    <w:p w14:paraId="4C002660" w14:textId="0CDF7773" w:rsidR="002F1286" w:rsidRPr="008820A5" w:rsidRDefault="002F1286" w:rsidP="000F2D60">
      <w:pPr>
        <w:spacing w:line="276" w:lineRule="auto"/>
        <w:jc w:val="both"/>
        <w:rPr>
          <w:b/>
        </w:rPr>
      </w:pPr>
    </w:p>
    <w:p w14:paraId="55E70B44" w14:textId="4B2526BB" w:rsidR="004C4756" w:rsidRDefault="008427A8" w:rsidP="000F2D60">
      <w:pPr>
        <w:spacing w:line="276" w:lineRule="auto"/>
        <w:ind w:firstLine="720"/>
        <w:jc w:val="both"/>
      </w:pPr>
      <w:r w:rsidRPr="008820A5">
        <w:t>Днес</w:t>
      </w:r>
      <w:r w:rsidR="006D5FCE" w:rsidRPr="008820A5">
        <w:t xml:space="preserve"> </w:t>
      </w:r>
      <w:r w:rsidR="002505E8">
        <w:t>2</w:t>
      </w:r>
      <w:r w:rsidR="002F1286">
        <w:t>8</w:t>
      </w:r>
      <w:r w:rsidR="003C05DE" w:rsidRPr="008820A5">
        <w:t>.01</w:t>
      </w:r>
      <w:r w:rsidR="00A51CAC" w:rsidRPr="008820A5">
        <w:t>.</w:t>
      </w:r>
      <w:r w:rsidR="00324589" w:rsidRPr="008820A5">
        <w:t>202</w:t>
      </w:r>
      <w:r w:rsidR="00FA504B">
        <w:t>5</w:t>
      </w:r>
      <w:r w:rsidR="00884596" w:rsidRPr="008820A5">
        <w:rPr>
          <w:lang w:val="ru-RU"/>
        </w:rPr>
        <w:t xml:space="preserve"> </w:t>
      </w:r>
      <w:r w:rsidRPr="008820A5">
        <w:t>г</w:t>
      </w:r>
      <w:r w:rsidR="00884596" w:rsidRPr="008820A5">
        <w:t>од</w:t>
      </w:r>
      <w:r w:rsidRPr="008820A5">
        <w:t>.</w:t>
      </w:r>
      <w:r w:rsidR="004F7393" w:rsidRPr="008820A5">
        <w:rPr>
          <w:lang w:val="ru-RU"/>
        </w:rPr>
        <w:t xml:space="preserve"> </w:t>
      </w:r>
      <w:r w:rsidRPr="008820A5">
        <w:t xml:space="preserve">в </w:t>
      </w:r>
      <w:r w:rsidR="003C05DE" w:rsidRPr="008820A5">
        <w:t xml:space="preserve">сградата на </w:t>
      </w:r>
      <w:r w:rsidRPr="008820A5">
        <w:t>О</w:t>
      </w:r>
      <w:r w:rsidR="003C05DE" w:rsidRPr="008820A5">
        <w:t xml:space="preserve">бластна дирекция </w:t>
      </w:r>
      <w:r w:rsidRPr="008820A5">
        <w:t xml:space="preserve">„Земеделие” </w:t>
      </w:r>
      <w:r w:rsidR="00F2379C">
        <w:t>-</w:t>
      </w:r>
      <w:r w:rsidR="00324589" w:rsidRPr="008820A5">
        <w:t xml:space="preserve"> </w:t>
      </w:r>
      <w:r w:rsidR="002F1286">
        <w:t>Сливен</w:t>
      </w:r>
      <w:r w:rsidRPr="008820A5">
        <w:t xml:space="preserve"> се проведе заседание на</w:t>
      </w:r>
      <w:r w:rsidR="002201A4" w:rsidRPr="008820A5">
        <w:t xml:space="preserve"> Комисия,</w:t>
      </w:r>
      <w:r w:rsidR="00FF003B" w:rsidRPr="008820A5">
        <w:t xml:space="preserve"> назначена със </w:t>
      </w:r>
      <w:r w:rsidR="000F2D60">
        <w:t>заповед РД</w:t>
      </w:r>
      <w:r w:rsidR="00FA504B">
        <w:t>-</w:t>
      </w:r>
      <w:r w:rsidR="000F2D60">
        <w:t>07</w:t>
      </w:r>
      <w:r w:rsidR="00FA504B">
        <w:t>-</w:t>
      </w:r>
      <w:r w:rsidR="000F2D60">
        <w:t>01</w:t>
      </w:r>
      <w:r w:rsidR="00660047" w:rsidRPr="008820A5">
        <w:t>/</w:t>
      </w:r>
      <w:r w:rsidR="00F2379C">
        <w:t>06</w:t>
      </w:r>
      <w:r w:rsidR="00E0456A" w:rsidRPr="008820A5">
        <w:t>.0</w:t>
      </w:r>
      <w:r w:rsidR="003C05DE" w:rsidRPr="008820A5">
        <w:t>1</w:t>
      </w:r>
      <w:r w:rsidR="00324589" w:rsidRPr="008820A5">
        <w:t>.202</w:t>
      </w:r>
      <w:r w:rsidR="00F2379C">
        <w:t>5</w:t>
      </w:r>
      <w:r w:rsidR="008766E2" w:rsidRPr="008820A5">
        <w:t xml:space="preserve"> год.</w:t>
      </w:r>
      <w:r w:rsidR="00FF003B" w:rsidRPr="008820A5">
        <w:t xml:space="preserve"> на Директора на областна</w:t>
      </w:r>
      <w:r w:rsidR="00D751CB" w:rsidRPr="008820A5">
        <w:t>та</w:t>
      </w:r>
      <w:r w:rsidR="00FF003B" w:rsidRPr="008820A5">
        <w:t xml:space="preserve"> </w:t>
      </w:r>
      <w:r w:rsidR="002201A4" w:rsidRPr="008820A5">
        <w:t xml:space="preserve"> дирекция</w:t>
      </w:r>
      <w:r w:rsidR="00BB3613" w:rsidRPr="008820A5">
        <w:t xml:space="preserve"> </w:t>
      </w:r>
      <w:r w:rsidRPr="008820A5">
        <w:t>в състав:</w:t>
      </w:r>
    </w:p>
    <w:p w14:paraId="6B4BC2E6" w14:textId="77777777" w:rsidR="000F2D60" w:rsidRPr="008820A5" w:rsidRDefault="000F2D60" w:rsidP="000F2D60">
      <w:pPr>
        <w:spacing w:line="276" w:lineRule="auto"/>
        <w:ind w:firstLine="720"/>
        <w:jc w:val="both"/>
      </w:pPr>
    </w:p>
    <w:p w14:paraId="26529461" w14:textId="5401F289" w:rsidR="002F1286" w:rsidRPr="003B13F3" w:rsidRDefault="002F1286" w:rsidP="000F2D60">
      <w:pPr>
        <w:spacing w:line="276" w:lineRule="auto"/>
        <w:ind w:right="567" w:firstLine="510"/>
        <w:jc w:val="both"/>
        <w:rPr>
          <w:color w:val="000000"/>
        </w:rPr>
      </w:pPr>
      <w:r w:rsidRPr="002F1286">
        <w:rPr>
          <w:b/>
          <w:color w:val="000000"/>
        </w:rPr>
        <w:t>Председател:</w:t>
      </w:r>
      <w:r w:rsidRPr="003B13F3">
        <w:rPr>
          <w:color w:val="000000"/>
        </w:rPr>
        <w:t xml:space="preserve"> РР </w:t>
      </w:r>
      <w:r>
        <w:rPr>
          <w:color w:val="000000"/>
        </w:rPr>
        <w:t>–</w:t>
      </w:r>
      <w:r w:rsidRPr="003B13F3">
        <w:rPr>
          <w:color w:val="000000"/>
        </w:rPr>
        <w:t xml:space="preserve"> </w:t>
      </w:r>
      <w:r>
        <w:rPr>
          <w:color w:val="000000"/>
        </w:rPr>
        <w:t>Главен секретар на</w:t>
      </w:r>
      <w:r w:rsidRPr="003B13F3">
        <w:rPr>
          <w:color w:val="000000"/>
        </w:rPr>
        <w:t xml:space="preserve"> ОД</w:t>
      </w:r>
      <w:r>
        <w:rPr>
          <w:color w:val="000000"/>
        </w:rPr>
        <w:t xml:space="preserve"> „</w:t>
      </w:r>
      <w:r w:rsidRPr="003B13F3">
        <w:rPr>
          <w:color w:val="000000"/>
        </w:rPr>
        <w:t>З</w:t>
      </w:r>
      <w:r>
        <w:rPr>
          <w:color w:val="000000"/>
        </w:rPr>
        <w:t>емеделие</w:t>
      </w:r>
      <w:r w:rsidRPr="003B13F3">
        <w:rPr>
          <w:color w:val="000000"/>
        </w:rPr>
        <w:t>” Сливен</w:t>
      </w:r>
      <w:r>
        <w:rPr>
          <w:color w:val="000000"/>
        </w:rPr>
        <w:t>;</w:t>
      </w:r>
    </w:p>
    <w:p w14:paraId="7D6D6BD7" w14:textId="3CD379C1" w:rsidR="002F1286" w:rsidRPr="002F1286" w:rsidRDefault="002F1286" w:rsidP="000F2D60">
      <w:pPr>
        <w:spacing w:line="276" w:lineRule="auto"/>
        <w:ind w:right="567" w:firstLine="499"/>
        <w:jc w:val="both"/>
        <w:rPr>
          <w:b/>
          <w:color w:val="000000"/>
        </w:rPr>
      </w:pPr>
      <w:r w:rsidRPr="002F1286">
        <w:rPr>
          <w:b/>
          <w:color w:val="000000"/>
        </w:rPr>
        <w:t>и членове:</w:t>
      </w:r>
    </w:p>
    <w:p w14:paraId="69CF1F06" w14:textId="0F87BC0A" w:rsidR="002F1286" w:rsidRDefault="002F1286" w:rsidP="000F2D60">
      <w:pPr>
        <w:numPr>
          <w:ilvl w:val="0"/>
          <w:numId w:val="32"/>
        </w:numPr>
        <w:spacing w:line="276" w:lineRule="auto"/>
        <w:ind w:right="567"/>
        <w:jc w:val="both"/>
        <w:rPr>
          <w:color w:val="000000"/>
        </w:rPr>
      </w:pPr>
      <w:r>
        <w:rPr>
          <w:color w:val="000000"/>
        </w:rPr>
        <w:t>ПК – Юрисконсулт на</w:t>
      </w:r>
      <w:r w:rsidRPr="003B13F3">
        <w:rPr>
          <w:color w:val="000000"/>
        </w:rPr>
        <w:t xml:space="preserve"> ОД</w:t>
      </w:r>
      <w:r>
        <w:rPr>
          <w:color w:val="000000"/>
        </w:rPr>
        <w:t xml:space="preserve"> „</w:t>
      </w:r>
      <w:r w:rsidRPr="003B13F3">
        <w:rPr>
          <w:color w:val="000000"/>
        </w:rPr>
        <w:t>З</w:t>
      </w:r>
      <w:r>
        <w:rPr>
          <w:color w:val="000000"/>
        </w:rPr>
        <w:t>емеделие</w:t>
      </w:r>
      <w:r w:rsidRPr="003B13F3">
        <w:rPr>
          <w:color w:val="000000"/>
        </w:rPr>
        <w:t>” Сливен</w:t>
      </w:r>
      <w:r>
        <w:rPr>
          <w:color w:val="000000"/>
        </w:rPr>
        <w:t>;</w:t>
      </w:r>
    </w:p>
    <w:p w14:paraId="49E61633" w14:textId="71CB43CE" w:rsidR="002F1286" w:rsidRDefault="002F1286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>ТТ</w:t>
      </w:r>
      <w:r w:rsidR="0029210A">
        <w:rPr>
          <w:color w:val="000000"/>
          <w:lang w:val="en-US"/>
        </w:rPr>
        <w:t xml:space="preserve"> </w:t>
      </w:r>
      <w:r w:rsidRPr="003B13F3">
        <w:rPr>
          <w:color w:val="000000"/>
        </w:rPr>
        <w:t>- Началник на ОСЗ – Сливен</w:t>
      </w:r>
      <w:r>
        <w:rPr>
          <w:color w:val="000000"/>
        </w:rPr>
        <w:t>;</w:t>
      </w:r>
    </w:p>
    <w:p w14:paraId="1AEE8762" w14:textId="75A43E52" w:rsidR="002F1286" w:rsidRPr="003B13F3" w:rsidRDefault="002F1286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>МК</w:t>
      </w:r>
      <w:r w:rsidRPr="003B13F3">
        <w:rPr>
          <w:color w:val="000000"/>
        </w:rPr>
        <w:t xml:space="preserve"> – Началник на ОСЗ – Нова Загора</w:t>
      </w:r>
      <w:r>
        <w:rPr>
          <w:color w:val="000000"/>
        </w:rPr>
        <w:t>;</w:t>
      </w:r>
    </w:p>
    <w:p w14:paraId="7F76669A" w14:textId="20A04BF7" w:rsidR="002F1286" w:rsidRPr="002F1286" w:rsidRDefault="002F1286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 xml:space="preserve">ПБ </w:t>
      </w:r>
      <w:r w:rsidRPr="003B13F3">
        <w:rPr>
          <w:color w:val="000000"/>
        </w:rPr>
        <w:t xml:space="preserve">– </w:t>
      </w:r>
      <w:r>
        <w:rPr>
          <w:color w:val="000000"/>
        </w:rPr>
        <w:t>Началник на</w:t>
      </w:r>
      <w:r w:rsidRPr="003B13F3">
        <w:rPr>
          <w:color w:val="000000"/>
        </w:rPr>
        <w:t xml:space="preserve"> ОСЗ – Котел</w:t>
      </w:r>
      <w:r>
        <w:rPr>
          <w:color w:val="000000"/>
        </w:rPr>
        <w:t>.</w:t>
      </w:r>
    </w:p>
    <w:p w14:paraId="24810BD0" w14:textId="7055A6FB" w:rsidR="002F1286" w:rsidRPr="008820A5" w:rsidRDefault="002F1286" w:rsidP="000F2D60">
      <w:pPr>
        <w:spacing w:line="276" w:lineRule="auto"/>
        <w:jc w:val="both"/>
      </w:pPr>
    </w:p>
    <w:p w14:paraId="32B6AD9D" w14:textId="59C715FA" w:rsidR="000F2D60" w:rsidRDefault="004C0887" w:rsidP="000F2D60">
      <w:pPr>
        <w:spacing w:line="276" w:lineRule="auto"/>
        <w:ind w:firstLine="708"/>
        <w:jc w:val="both"/>
      </w:pPr>
      <w:r w:rsidRPr="008820A5">
        <w:rPr>
          <w:b/>
        </w:rPr>
        <w:t>Със задача:</w:t>
      </w:r>
      <w:r w:rsidR="00691B6F" w:rsidRPr="008820A5">
        <w:t xml:space="preserve"> </w:t>
      </w:r>
    </w:p>
    <w:p w14:paraId="2423E373" w14:textId="5F5D7D06" w:rsidR="00691B6F" w:rsidRDefault="004C0887" w:rsidP="000F2D60">
      <w:pPr>
        <w:spacing w:line="276" w:lineRule="auto"/>
        <w:ind w:firstLine="708"/>
        <w:jc w:val="both"/>
      </w:pPr>
      <w:r w:rsidRPr="008820A5">
        <w:t xml:space="preserve">Да определи размера на средното годишно рентно плащане </w:t>
      </w:r>
      <w:r w:rsidR="00370F63">
        <w:t xml:space="preserve">/СГРП/ </w:t>
      </w:r>
      <w:r w:rsidRPr="008820A5">
        <w:t>за землищата в обла</w:t>
      </w:r>
      <w:r w:rsidR="00BB3613" w:rsidRPr="008820A5">
        <w:t>с</w:t>
      </w:r>
      <w:r w:rsidR="004E75E4" w:rsidRPr="008820A5">
        <w:t xml:space="preserve">т </w:t>
      </w:r>
      <w:r w:rsidR="002F1286">
        <w:t>Сливен</w:t>
      </w:r>
      <w:r w:rsidR="00324589" w:rsidRPr="008820A5">
        <w:t xml:space="preserve"> за </w:t>
      </w:r>
      <w:r w:rsidR="00324589" w:rsidRPr="00C34BA2">
        <w:rPr>
          <w:b/>
          <w:bCs/>
        </w:rPr>
        <w:t>стопанската 202</w:t>
      </w:r>
      <w:r w:rsidR="004653FD">
        <w:rPr>
          <w:b/>
          <w:bCs/>
        </w:rPr>
        <w:t>5</w:t>
      </w:r>
      <w:r w:rsidR="00324589" w:rsidRPr="00C34BA2">
        <w:rPr>
          <w:b/>
          <w:bCs/>
        </w:rPr>
        <w:t>/</w:t>
      </w:r>
      <w:bookmarkStart w:id="0" w:name="_GoBack"/>
      <w:bookmarkEnd w:id="0"/>
      <w:r w:rsidR="00324589" w:rsidRPr="00C34BA2">
        <w:rPr>
          <w:b/>
          <w:bCs/>
        </w:rPr>
        <w:t>202</w:t>
      </w:r>
      <w:r w:rsidR="004653FD">
        <w:rPr>
          <w:b/>
          <w:bCs/>
        </w:rPr>
        <w:t>6</w:t>
      </w:r>
      <w:r w:rsidRPr="00C34BA2">
        <w:rPr>
          <w:b/>
          <w:bCs/>
        </w:rPr>
        <w:t xml:space="preserve"> г</w:t>
      </w:r>
      <w:r w:rsidR="00660047" w:rsidRPr="00C34BA2">
        <w:rPr>
          <w:b/>
          <w:bCs/>
        </w:rPr>
        <w:t>од</w:t>
      </w:r>
      <w:r w:rsidR="00660047" w:rsidRPr="008820A5">
        <w:t>.</w:t>
      </w:r>
      <w:r w:rsidRPr="008820A5">
        <w:t xml:space="preserve"> в </w:t>
      </w:r>
      <w:r w:rsidR="00691B6F" w:rsidRPr="008820A5">
        <w:t xml:space="preserve">цели </w:t>
      </w:r>
      <w:r w:rsidRPr="008820A5">
        <w:t>левове на д</w:t>
      </w:r>
      <w:r w:rsidR="00660047" w:rsidRPr="008820A5">
        <w:t>е</w:t>
      </w:r>
      <w:r w:rsidRPr="008820A5">
        <w:t>ка</w:t>
      </w:r>
      <w:r w:rsidR="00660047" w:rsidRPr="008820A5">
        <w:t>р</w:t>
      </w:r>
      <w:r w:rsidRPr="008820A5">
        <w:t xml:space="preserve">, </w:t>
      </w:r>
      <w:proofErr w:type="spellStart"/>
      <w:r w:rsidR="006136F7" w:rsidRPr="008820A5">
        <w:rPr>
          <w:lang w:val="en"/>
        </w:rPr>
        <w:t>въз</w:t>
      </w:r>
      <w:proofErr w:type="spellEnd"/>
      <w:r w:rsidR="006136F7" w:rsidRPr="008820A5">
        <w:rPr>
          <w:lang w:val="en"/>
        </w:rPr>
        <w:t xml:space="preserve"> </w:t>
      </w:r>
      <w:proofErr w:type="spellStart"/>
      <w:r w:rsidR="006136F7" w:rsidRPr="008820A5">
        <w:rPr>
          <w:lang w:val="en"/>
        </w:rPr>
        <w:t>основа</w:t>
      </w:r>
      <w:proofErr w:type="spellEnd"/>
      <w:r w:rsidR="006136F7" w:rsidRPr="008820A5">
        <w:rPr>
          <w:lang w:val="en"/>
        </w:rPr>
        <w:t xml:space="preserve"> на </w:t>
      </w:r>
      <w:proofErr w:type="spellStart"/>
      <w:r w:rsidR="006136F7" w:rsidRPr="008820A5">
        <w:rPr>
          <w:lang w:val="en"/>
        </w:rPr>
        <w:t>данни</w:t>
      </w:r>
      <w:proofErr w:type="spellEnd"/>
      <w:r w:rsidR="006136F7" w:rsidRPr="008820A5">
        <w:rPr>
          <w:lang w:val="en"/>
        </w:rPr>
        <w:t xml:space="preserve">, </w:t>
      </w:r>
      <w:proofErr w:type="spellStart"/>
      <w:r w:rsidR="006136F7" w:rsidRPr="008820A5">
        <w:rPr>
          <w:lang w:val="en"/>
        </w:rPr>
        <w:t>предоставени</w:t>
      </w:r>
      <w:proofErr w:type="spellEnd"/>
      <w:r w:rsidR="006136F7" w:rsidRPr="008820A5">
        <w:rPr>
          <w:lang w:val="en"/>
        </w:rPr>
        <w:t xml:space="preserve"> от </w:t>
      </w:r>
      <w:r w:rsidR="006136F7" w:rsidRPr="008820A5">
        <w:t>ОСЗ</w:t>
      </w:r>
      <w:r w:rsidR="006136F7">
        <w:t xml:space="preserve"> </w:t>
      </w:r>
      <w:r w:rsidR="002F1286">
        <w:t xml:space="preserve">Котел, </w:t>
      </w:r>
      <w:r w:rsidR="002F1286" w:rsidRPr="008820A5">
        <w:t>ОСЗ</w:t>
      </w:r>
      <w:r w:rsidR="002F1286">
        <w:t xml:space="preserve"> Сливен, </w:t>
      </w:r>
      <w:r w:rsidR="002F1286" w:rsidRPr="002F1286">
        <w:t>ОСЗ</w:t>
      </w:r>
      <w:r w:rsidR="002F1286">
        <w:t xml:space="preserve"> –</w:t>
      </w:r>
      <w:r w:rsidR="002F1286" w:rsidRPr="002F1286">
        <w:t xml:space="preserve"> Сливен</w:t>
      </w:r>
      <w:r w:rsidR="002F1286">
        <w:t xml:space="preserve"> -</w:t>
      </w:r>
      <w:r w:rsidR="002F1286" w:rsidRPr="002F1286">
        <w:t xml:space="preserve"> офис Твърдица</w:t>
      </w:r>
      <w:r w:rsidR="002F1286">
        <w:t xml:space="preserve"> и</w:t>
      </w:r>
      <w:r w:rsidR="002F1286" w:rsidRPr="002F1286">
        <w:t xml:space="preserve"> </w:t>
      </w:r>
      <w:r w:rsidR="002F1286" w:rsidRPr="008820A5">
        <w:t>ОСЗ</w:t>
      </w:r>
      <w:r w:rsidR="002F1286">
        <w:t xml:space="preserve"> Нова Загора</w:t>
      </w:r>
      <w:r w:rsidR="006136F7" w:rsidRPr="008820A5">
        <w:t xml:space="preserve">. </w:t>
      </w:r>
      <w:r w:rsidR="006136F7">
        <w:t>За</w:t>
      </w:r>
      <w:r w:rsidR="00B771D5">
        <w:t xml:space="preserve"> всяко землище </w:t>
      </w:r>
      <w:proofErr w:type="spellStart"/>
      <w:r w:rsidR="00691B6F" w:rsidRPr="008820A5">
        <w:rPr>
          <w:lang w:val="en"/>
        </w:rPr>
        <w:t>изчислен</w:t>
      </w:r>
      <w:r w:rsidR="00B771D5">
        <w:t>ията</w:t>
      </w:r>
      <w:proofErr w:type="spellEnd"/>
      <w:r w:rsidR="00B771D5">
        <w:t xml:space="preserve"> </w:t>
      </w:r>
      <w:r w:rsidR="006136F7">
        <w:t xml:space="preserve">следва да </w:t>
      </w:r>
      <w:r w:rsidR="00B771D5">
        <w:t>се правят</w:t>
      </w:r>
      <w:r w:rsidR="00691B6F" w:rsidRPr="008820A5">
        <w:rPr>
          <w:lang w:val="en"/>
        </w:rPr>
        <w:t xml:space="preserve"> на </w:t>
      </w:r>
      <w:proofErr w:type="spellStart"/>
      <w:r w:rsidR="00691B6F" w:rsidRPr="008820A5">
        <w:rPr>
          <w:lang w:val="en"/>
        </w:rPr>
        <w:t>база</w:t>
      </w:r>
      <w:proofErr w:type="spellEnd"/>
      <w:r w:rsidR="00691B6F" w:rsidRPr="008820A5">
        <w:rPr>
          <w:lang w:val="en"/>
        </w:rPr>
        <w:t xml:space="preserve"> </w:t>
      </w:r>
      <w:r w:rsidR="00B771D5">
        <w:t xml:space="preserve">всички </w:t>
      </w:r>
      <w:r w:rsidR="00691B6F" w:rsidRPr="008820A5">
        <w:rPr>
          <w:lang w:val="en"/>
        </w:rPr>
        <w:t xml:space="preserve"> </w:t>
      </w:r>
      <w:proofErr w:type="spellStart"/>
      <w:r w:rsidR="00691B6F" w:rsidRPr="008820A5">
        <w:rPr>
          <w:lang w:val="en"/>
        </w:rPr>
        <w:t>договори</w:t>
      </w:r>
      <w:proofErr w:type="spellEnd"/>
      <w:r w:rsidR="00B771D5">
        <w:t xml:space="preserve">, </w:t>
      </w:r>
      <w:r w:rsidR="00691B6F" w:rsidRPr="008820A5">
        <w:rPr>
          <w:lang w:val="en"/>
        </w:rPr>
        <w:t xml:space="preserve"> регистрирани</w:t>
      </w:r>
      <w:r w:rsidR="007B0A37" w:rsidRPr="008820A5">
        <w:rPr>
          <w:lang w:val="en"/>
        </w:rPr>
        <w:t xml:space="preserve"> в </w:t>
      </w:r>
      <w:proofErr w:type="spellStart"/>
      <w:r w:rsidR="007B0A37" w:rsidRPr="008820A5">
        <w:rPr>
          <w:lang w:val="en"/>
        </w:rPr>
        <w:t>общинск</w:t>
      </w:r>
      <w:proofErr w:type="spellEnd"/>
      <w:r w:rsidR="007B0A37" w:rsidRPr="008820A5">
        <w:t>и</w:t>
      </w:r>
      <w:r w:rsidR="007B0A37" w:rsidRPr="008820A5">
        <w:rPr>
          <w:lang w:val="en"/>
        </w:rPr>
        <w:t>т</w:t>
      </w:r>
      <w:r w:rsidR="007B0A37" w:rsidRPr="008820A5">
        <w:t>е</w:t>
      </w:r>
      <w:r w:rsidR="007B0A37" w:rsidRPr="008820A5">
        <w:rPr>
          <w:lang w:val="en"/>
        </w:rPr>
        <w:t xml:space="preserve"> </w:t>
      </w:r>
      <w:proofErr w:type="spellStart"/>
      <w:r w:rsidR="007B0A37" w:rsidRPr="008820A5">
        <w:rPr>
          <w:lang w:val="en"/>
        </w:rPr>
        <w:t>служб</w:t>
      </w:r>
      <w:proofErr w:type="spellEnd"/>
      <w:r w:rsidR="007B0A37" w:rsidRPr="008820A5">
        <w:t>и</w:t>
      </w:r>
      <w:r w:rsidR="00691B6F" w:rsidRPr="008820A5">
        <w:rPr>
          <w:lang w:val="en"/>
        </w:rPr>
        <w:t xml:space="preserve"> </w:t>
      </w:r>
      <w:proofErr w:type="spellStart"/>
      <w:r w:rsidR="00691B6F" w:rsidRPr="008820A5">
        <w:rPr>
          <w:lang w:val="en"/>
        </w:rPr>
        <w:t>по</w:t>
      </w:r>
      <w:proofErr w:type="spellEnd"/>
      <w:r w:rsidR="00691B6F" w:rsidRPr="008820A5">
        <w:rPr>
          <w:lang w:val="en"/>
        </w:rPr>
        <w:t xml:space="preserve"> земеделие</w:t>
      </w:r>
      <w:r w:rsidR="00691B6F" w:rsidRPr="008820A5">
        <w:t xml:space="preserve">, </w:t>
      </w:r>
      <w:r w:rsidR="00B771D5">
        <w:t>по начин на трайно ползване за предходната календарна година</w:t>
      </w:r>
      <w:r w:rsidR="006136F7">
        <w:t>.</w:t>
      </w:r>
    </w:p>
    <w:p w14:paraId="61C91F7C" w14:textId="77777777" w:rsidR="00317C25" w:rsidRPr="008820A5" w:rsidRDefault="00317C25" w:rsidP="000F2D60">
      <w:pPr>
        <w:spacing w:line="276" w:lineRule="auto"/>
        <w:ind w:firstLine="708"/>
        <w:jc w:val="both"/>
      </w:pPr>
    </w:p>
    <w:p w14:paraId="53924E91" w14:textId="3C65CC3B" w:rsidR="00317C25" w:rsidRDefault="00317C25" w:rsidP="000F2D60">
      <w:pPr>
        <w:spacing w:line="276" w:lineRule="auto"/>
        <w:ind w:firstLine="708"/>
        <w:jc w:val="both"/>
      </w:pPr>
      <w:r>
        <w:t>На комисията бяха представени следните материали:</w:t>
      </w:r>
    </w:p>
    <w:p w14:paraId="05F06515" w14:textId="77777777" w:rsidR="00B771D5" w:rsidRDefault="00B771D5" w:rsidP="000F2D60">
      <w:pPr>
        <w:spacing w:line="276" w:lineRule="auto"/>
        <w:ind w:firstLine="708"/>
        <w:jc w:val="both"/>
      </w:pPr>
    </w:p>
    <w:p w14:paraId="720C0EB4" w14:textId="17D450C5" w:rsidR="00317C25" w:rsidRDefault="00317C25" w:rsidP="000F2D60">
      <w:pPr>
        <w:spacing w:line="276" w:lineRule="auto"/>
        <w:ind w:firstLine="708"/>
        <w:jc w:val="both"/>
      </w:pPr>
      <w:r>
        <w:t>1. Заповед № РД 46-</w:t>
      </w:r>
      <w:r w:rsidR="00582B93">
        <w:t>291</w:t>
      </w:r>
      <w:r>
        <w:t>/2</w:t>
      </w:r>
      <w:r w:rsidR="00582B93">
        <w:t>3</w:t>
      </w:r>
      <w:r>
        <w:t>.</w:t>
      </w:r>
      <w:r w:rsidR="00582B93">
        <w:t>1</w:t>
      </w:r>
      <w:r>
        <w:t xml:space="preserve">2.2024 г. на Министъра на земеделието и храните, издадена на основание </w:t>
      </w:r>
      <w:r w:rsidR="00582B93">
        <w:t>чл.</w:t>
      </w:r>
      <w:r w:rsidR="006301C2">
        <w:t xml:space="preserve"> </w:t>
      </w:r>
      <w:r w:rsidR="00582B93">
        <w:t xml:space="preserve">25, ал.4 от Закона за администрацията и </w:t>
      </w:r>
      <w:r>
        <w:t>чл.37</w:t>
      </w:r>
      <w:r w:rsidR="00582B93">
        <w:t>б</w:t>
      </w:r>
      <w:r>
        <w:t>, ал.</w:t>
      </w:r>
      <w:r w:rsidR="00582B93">
        <w:t>7 от ЗСПЗЗ, с която са утвърдени Правилата за регистрация на договори за наем и аренда на земеделска земя в общинските служби по земеделие.</w:t>
      </w:r>
    </w:p>
    <w:p w14:paraId="72628BD3" w14:textId="77777777" w:rsidR="00B771D5" w:rsidRDefault="00B771D5" w:rsidP="000F2D60">
      <w:pPr>
        <w:spacing w:line="276" w:lineRule="auto"/>
        <w:ind w:firstLine="708"/>
        <w:jc w:val="both"/>
      </w:pPr>
    </w:p>
    <w:p w14:paraId="384ECC19" w14:textId="15CA9574" w:rsidR="00582B93" w:rsidRDefault="00582B93" w:rsidP="000F2D60">
      <w:pPr>
        <w:spacing w:line="276" w:lineRule="auto"/>
        <w:ind w:firstLine="708"/>
        <w:jc w:val="both"/>
      </w:pPr>
      <w:r>
        <w:t xml:space="preserve">2. </w:t>
      </w:r>
      <w:r w:rsidRPr="00582B93">
        <w:t>Заповед № РД 46-29</w:t>
      </w:r>
      <w:r>
        <w:t>2</w:t>
      </w:r>
      <w:r w:rsidRPr="00582B93">
        <w:t>/2</w:t>
      </w:r>
      <w:r>
        <w:t>7</w:t>
      </w:r>
      <w:r w:rsidRPr="00582B93">
        <w:t>.12.2024 г. на Министъра на земеделието и храните, издадена на основание чл.</w:t>
      </w:r>
      <w:r w:rsidR="006301C2">
        <w:t xml:space="preserve"> </w:t>
      </w:r>
      <w:r w:rsidRPr="00582B93">
        <w:t>25, ал.4 от Закона за администрацията</w:t>
      </w:r>
      <w:r>
        <w:t xml:space="preserve">, във връзка с </w:t>
      </w:r>
      <w:r w:rsidR="00B771D5" w:rsidRPr="00B771D5">
        <w:t>§ 2е</w:t>
      </w:r>
      <w:r w:rsidR="00B771D5">
        <w:t xml:space="preserve"> </w:t>
      </w:r>
      <w:r w:rsidR="00B771D5" w:rsidRPr="00B771D5">
        <w:t xml:space="preserve">от </w:t>
      </w:r>
      <w:r w:rsidR="00B771D5">
        <w:t>д</w:t>
      </w:r>
      <w:r w:rsidR="00B771D5" w:rsidRPr="00B771D5">
        <w:t>опълнителните разпоредби на З</w:t>
      </w:r>
      <w:r w:rsidR="00B771D5">
        <w:t>СПЗЗ, с която е одобрена Методика за определяне на средното годишно рентно плащане.</w:t>
      </w:r>
    </w:p>
    <w:p w14:paraId="28C34850" w14:textId="63441721" w:rsidR="00147629" w:rsidRPr="00147629" w:rsidRDefault="006136F7" w:rsidP="00E131C5">
      <w:pPr>
        <w:spacing w:line="276" w:lineRule="auto"/>
        <w:ind w:firstLine="708"/>
        <w:jc w:val="both"/>
      </w:pPr>
      <w:r>
        <w:t>3. С</w:t>
      </w:r>
      <w:r w:rsidR="00041C1F" w:rsidRPr="008820A5">
        <w:t>правк</w:t>
      </w:r>
      <w:r w:rsidR="002C1F6A">
        <w:t>и</w:t>
      </w:r>
      <w:r w:rsidR="00041C1F" w:rsidRPr="008820A5">
        <w:t xml:space="preserve"> за </w:t>
      </w:r>
      <w:r w:rsidR="00C32CB8" w:rsidRPr="008820A5">
        <w:t>всяко землищ</w:t>
      </w:r>
      <w:r w:rsidR="00041C1F" w:rsidRPr="008820A5">
        <w:t xml:space="preserve">е </w:t>
      </w:r>
      <w:r>
        <w:t xml:space="preserve">с данни </w:t>
      </w:r>
      <w:r w:rsidR="00041C1F" w:rsidRPr="008820A5">
        <w:t xml:space="preserve">за </w:t>
      </w:r>
      <w:r w:rsidR="006301C2">
        <w:t xml:space="preserve">общия брой на </w:t>
      </w:r>
      <w:r w:rsidR="00041C1F" w:rsidRPr="008820A5">
        <w:t xml:space="preserve">въведените </w:t>
      </w:r>
      <w:r>
        <w:t>д</w:t>
      </w:r>
      <w:r w:rsidR="00041C1F" w:rsidRPr="008820A5">
        <w:t>оговори</w:t>
      </w:r>
      <w:r w:rsidR="002420A1">
        <w:t xml:space="preserve"> в информационната  система</w:t>
      </w:r>
      <w:r w:rsidR="00A738C5">
        <w:t xml:space="preserve"> /</w:t>
      </w:r>
      <w:proofErr w:type="spellStart"/>
      <w:r w:rsidR="00A738C5">
        <w:rPr>
          <w:lang w:val="en-US"/>
        </w:rPr>
        <w:t>Ferma</w:t>
      </w:r>
      <w:proofErr w:type="spellEnd"/>
      <w:r w:rsidR="00A738C5">
        <w:rPr>
          <w:lang w:val="en-US"/>
        </w:rPr>
        <w:t xml:space="preserve"> Win</w:t>
      </w:r>
      <w:r w:rsidR="00A738C5">
        <w:t>/</w:t>
      </w:r>
      <w:r w:rsidR="006301C2">
        <w:t>, по начин на трайно ползване</w:t>
      </w:r>
      <w:r w:rsidR="00041C1F" w:rsidRPr="008820A5">
        <w:t xml:space="preserve">. </w:t>
      </w:r>
    </w:p>
    <w:p w14:paraId="082FB8B3" w14:textId="65E731E9" w:rsidR="004C4756" w:rsidRPr="00E131C5" w:rsidRDefault="00147629" w:rsidP="00E131C5">
      <w:pPr>
        <w:tabs>
          <w:tab w:val="left" w:pos="108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6301C2">
        <w:t xml:space="preserve">            </w:t>
      </w:r>
      <w:r w:rsidR="00800B32" w:rsidRPr="006301C2">
        <w:t xml:space="preserve">След проверка на представените документи </w:t>
      </w:r>
      <w:r w:rsidR="006301C2">
        <w:t>и материали,</w:t>
      </w:r>
    </w:p>
    <w:p w14:paraId="29CD4DDF" w14:textId="77777777" w:rsidR="002A329E" w:rsidRPr="008820A5" w:rsidRDefault="002A329E" w:rsidP="000F2D60">
      <w:pPr>
        <w:spacing w:line="276" w:lineRule="auto"/>
        <w:ind w:left="2160" w:firstLine="720"/>
        <w:jc w:val="both"/>
        <w:rPr>
          <w:b/>
        </w:rPr>
      </w:pPr>
    </w:p>
    <w:p w14:paraId="5B1C0EE0" w14:textId="3DA58D9D" w:rsidR="00F838F1" w:rsidRPr="00E131C5" w:rsidRDefault="005A5783" w:rsidP="00E131C5">
      <w:pPr>
        <w:spacing w:line="276" w:lineRule="auto"/>
        <w:ind w:left="2160" w:firstLine="720"/>
        <w:rPr>
          <w:b/>
        </w:rPr>
      </w:pPr>
      <w:r w:rsidRPr="008820A5">
        <w:rPr>
          <w:b/>
        </w:rPr>
        <w:t>КОМИСИЯТА РЕШИ:</w:t>
      </w:r>
    </w:p>
    <w:p w14:paraId="2382AE1F" w14:textId="77777777" w:rsidR="00A12B59" w:rsidRPr="008820A5" w:rsidRDefault="00A12B59" w:rsidP="000F2D60">
      <w:pPr>
        <w:spacing w:line="276" w:lineRule="auto"/>
        <w:ind w:left="720"/>
        <w:jc w:val="both"/>
        <w:rPr>
          <w:b/>
          <w:u w:val="single"/>
        </w:rPr>
      </w:pPr>
    </w:p>
    <w:p w14:paraId="5A228D60" w14:textId="3FB33DD7" w:rsidR="00274F0B" w:rsidRDefault="005A5783" w:rsidP="000F2D60">
      <w:pPr>
        <w:spacing w:line="276" w:lineRule="auto"/>
        <w:jc w:val="center"/>
        <w:rPr>
          <w:b/>
          <w:u w:val="single"/>
        </w:rPr>
      </w:pPr>
      <w:r w:rsidRPr="008820A5">
        <w:rPr>
          <w:b/>
          <w:u w:val="single"/>
        </w:rPr>
        <w:t>Определя размера на средното годишно рентно плащане</w:t>
      </w:r>
    </w:p>
    <w:p w14:paraId="798ABB03" w14:textId="0C029D6C" w:rsidR="00274F0B" w:rsidRDefault="005A5783" w:rsidP="000F2D60">
      <w:pPr>
        <w:spacing w:line="276" w:lineRule="auto"/>
        <w:jc w:val="center"/>
        <w:rPr>
          <w:b/>
          <w:u w:val="single"/>
        </w:rPr>
      </w:pPr>
      <w:r w:rsidRPr="008820A5">
        <w:rPr>
          <w:b/>
          <w:u w:val="single"/>
        </w:rPr>
        <w:t xml:space="preserve">за стопанската </w:t>
      </w:r>
      <w:r w:rsidR="00131696" w:rsidRPr="008820A5">
        <w:rPr>
          <w:b/>
          <w:u w:val="single"/>
        </w:rPr>
        <w:t>202</w:t>
      </w:r>
      <w:r w:rsidR="00FB57F7">
        <w:rPr>
          <w:b/>
          <w:u w:val="single"/>
        </w:rPr>
        <w:t>5</w:t>
      </w:r>
      <w:r w:rsidR="0023624C">
        <w:rPr>
          <w:b/>
          <w:u w:val="single"/>
        </w:rPr>
        <w:t xml:space="preserve"> </w:t>
      </w:r>
      <w:r w:rsidR="00131696" w:rsidRPr="008820A5">
        <w:rPr>
          <w:b/>
          <w:u w:val="single"/>
        </w:rPr>
        <w:t>/</w:t>
      </w:r>
      <w:r w:rsidR="0023624C">
        <w:rPr>
          <w:b/>
          <w:u w:val="single"/>
        </w:rPr>
        <w:t xml:space="preserve"> </w:t>
      </w:r>
      <w:r w:rsidR="00131696" w:rsidRPr="008820A5">
        <w:rPr>
          <w:b/>
          <w:u w:val="single"/>
        </w:rPr>
        <w:t>202</w:t>
      </w:r>
      <w:r w:rsidR="00FB57F7">
        <w:rPr>
          <w:b/>
          <w:u w:val="single"/>
        </w:rPr>
        <w:t>6</w:t>
      </w:r>
      <w:r w:rsidRPr="008820A5">
        <w:rPr>
          <w:b/>
          <w:u w:val="single"/>
        </w:rPr>
        <w:t xml:space="preserve"> г.</w:t>
      </w:r>
    </w:p>
    <w:p w14:paraId="0D2F87D1" w14:textId="182BB4B3" w:rsidR="00B32235" w:rsidRPr="002F1286" w:rsidRDefault="005A5783" w:rsidP="000F2D60">
      <w:pPr>
        <w:spacing w:line="276" w:lineRule="auto"/>
        <w:jc w:val="center"/>
        <w:rPr>
          <w:b/>
          <w:u w:val="single"/>
        </w:rPr>
      </w:pPr>
      <w:r w:rsidRPr="008820A5">
        <w:rPr>
          <w:b/>
          <w:u w:val="single"/>
        </w:rPr>
        <w:t>по землища</w:t>
      </w:r>
      <w:r w:rsidR="00131696" w:rsidRPr="008820A5">
        <w:rPr>
          <w:b/>
          <w:u w:val="single"/>
        </w:rPr>
        <w:t xml:space="preserve"> на територията на Област </w:t>
      </w:r>
      <w:r w:rsidR="002F1286">
        <w:rPr>
          <w:b/>
          <w:u w:val="single"/>
        </w:rPr>
        <w:t>Сливен</w:t>
      </w:r>
      <w:r w:rsidRPr="008820A5">
        <w:rPr>
          <w:b/>
          <w:u w:val="single"/>
        </w:rPr>
        <w:t>, както следва:</w:t>
      </w:r>
    </w:p>
    <w:p w14:paraId="4A67AF53" w14:textId="77777777" w:rsidR="00C22F72" w:rsidRPr="0017340D" w:rsidRDefault="00C22F72" w:rsidP="00C22F72">
      <w:pPr>
        <w:pStyle w:val="Default"/>
        <w:spacing w:line="360" w:lineRule="auto"/>
        <w:jc w:val="both"/>
        <w:rPr>
          <w:b/>
          <w:color w:val="auto"/>
          <w:lang w:val="ru-RU"/>
        </w:rPr>
      </w:pPr>
    </w:p>
    <w:p w14:paraId="06BDDB59" w14:textId="77777777" w:rsidR="00C22F72" w:rsidRDefault="00C22F72" w:rsidP="00C22F72">
      <w:pPr>
        <w:numPr>
          <w:ilvl w:val="0"/>
          <w:numId w:val="33"/>
        </w:numPr>
        <w:spacing w:line="360" w:lineRule="auto"/>
        <w:ind w:right="-2"/>
        <w:jc w:val="both"/>
        <w:outlineLvl w:val="0"/>
        <w:rPr>
          <w:b/>
          <w:color w:val="000000"/>
        </w:rPr>
      </w:pPr>
      <w:r w:rsidRPr="003B13F3">
        <w:rPr>
          <w:b/>
          <w:color w:val="000000"/>
        </w:rPr>
        <w:t>Община Сливен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464"/>
        <w:gridCol w:w="1682"/>
        <w:gridCol w:w="842"/>
        <w:gridCol w:w="755"/>
        <w:gridCol w:w="938"/>
        <w:gridCol w:w="699"/>
        <w:gridCol w:w="810"/>
        <w:gridCol w:w="728"/>
        <w:gridCol w:w="621"/>
        <w:gridCol w:w="698"/>
        <w:gridCol w:w="656"/>
        <w:gridCol w:w="593"/>
      </w:tblGrid>
      <w:tr w:rsidR="00C22F72" w14:paraId="622D69F2" w14:textId="77777777" w:rsidTr="00462F7E">
        <w:trPr>
          <w:trHeight w:val="6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90CA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7CB6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81A" w14:textId="4DE18975" w:rsidR="00C22F72" w:rsidRPr="00E12A5C" w:rsidRDefault="00C22F72" w:rsidP="002138C5">
            <w:pPr>
              <w:jc w:val="center"/>
              <w:rPr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Размер на средно годишно рентно плащане по начин на трайно ползване за 202</w:t>
            </w:r>
            <w:r w:rsidR="002138C5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777A54">
              <w:rPr>
                <w:b/>
                <w:bCs/>
                <w:color w:val="000000"/>
                <w:sz w:val="18"/>
                <w:szCs w:val="18"/>
              </w:rPr>
              <w:t xml:space="preserve"> г., в лева и евро на декар</w:t>
            </w:r>
          </w:p>
        </w:tc>
      </w:tr>
      <w:tr w:rsidR="00C22F72" w14:paraId="5AF99F58" w14:textId="77777777" w:rsidTr="00462F7E">
        <w:trPr>
          <w:trHeight w:val="6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5437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9A7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D3F0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 xml:space="preserve">Ниви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679E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 xml:space="preserve">Трайни </w:t>
            </w:r>
            <w:proofErr w:type="spellStart"/>
            <w:r w:rsidRPr="00E12A5C">
              <w:rPr>
                <w:color w:val="000000"/>
                <w:sz w:val="18"/>
                <w:szCs w:val="18"/>
              </w:rPr>
              <w:t>насажд</w:t>
            </w:r>
            <w:proofErr w:type="spellEnd"/>
            <w:r w:rsidRPr="00E12A5C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F289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Лозя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5F52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Ливади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6F7C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Пасища/мери</w:t>
            </w:r>
          </w:p>
        </w:tc>
      </w:tr>
      <w:tr w:rsidR="00C22F72" w14:paraId="434B9293" w14:textId="77777777" w:rsidTr="00462F7E">
        <w:trPr>
          <w:trHeight w:val="30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5C0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BC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ACD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лв.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56E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9A6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лв.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633A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A4AD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лв.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5D63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EF4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лв.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9520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C857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лв.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1AB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евро</w:t>
            </w:r>
          </w:p>
        </w:tc>
      </w:tr>
      <w:tr w:rsidR="00C22F72" w14:paraId="7A2201FC" w14:textId="77777777" w:rsidTr="00462F7E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E8FE" w14:textId="77777777" w:rsidR="00C22F72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F14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9DD5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DDBA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1166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2DF3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B072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F834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C738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9192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9357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297A" w14:textId="77777777" w:rsidR="00C22F72" w:rsidRPr="00257A83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C22F72" w14:paraId="5871E882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2A7E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E6AF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БИКОВО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94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39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F99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81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1B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13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B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908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F2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24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7B9EC7E5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9C18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0887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БИНКОС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BA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24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70C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73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CF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66A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2A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0C0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C1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B9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580F7AF6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8671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6668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БЛАТЕЦ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76F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9F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17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5A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6B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A26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8E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E7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C4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C1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1749F552" w14:textId="77777777" w:rsidTr="00462F7E">
        <w:trPr>
          <w:trHeight w:val="3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0BD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365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БОЖЕВЦИ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2A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C8B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7E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8CC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3D3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E1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1C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201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F5A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  <w:tr w:rsidR="00C22F72" w14:paraId="6D5E728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0DDA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D79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БОЗАДЖИИ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D8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D1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3CF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68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D0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84F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32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FEC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720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12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</w:tr>
      <w:tr w:rsidR="00C22F72" w14:paraId="0983DE54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CCB9B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F16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БЯЛА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63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F8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9D4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BC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D7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53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885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5D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5A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0C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5C890E12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4EA00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BF4B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ВЪГЛЕН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A0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B5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18B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2A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CBD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52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072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4304AC0C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B24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997F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ГАВРАИЛОВО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58D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A7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411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D0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45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BF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73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93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4B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CE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39E4B3E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2FB0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8ED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ГЕРГЕВЕЦ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23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31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2DC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D6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B0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EC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21C" w14:textId="77777777" w:rsidR="00C22F72" w:rsidRPr="00257A83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52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FD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8AE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  <w:tr w:rsidR="00C22F72" w14:paraId="371767A7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AC0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C09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ГЛУФИШЕВО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32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FD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BF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21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67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ED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5A5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88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E1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470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694F7063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04D88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2867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ГЛУШНИК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AF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A9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F8C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2D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C3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9F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77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AE1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3E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0F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1EFAAB4C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72B0" w14:textId="77777777" w:rsidR="00C22F72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92EA" w14:textId="77777777" w:rsidR="00C22F72" w:rsidRPr="00634456" w:rsidRDefault="00C22F72" w:rsidP="00462F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ГОЛЯМО ЧОЧОВЕНИ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1810" w14:textId="77777777" w:rsidR="00C22F72" w:rsidRPr="0063445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FDCC" w14:textId="77777777" w:rsidR="00C22F72" w:rsidRPr="0063445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48BD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F3507" w14:textId="77777777" w:rsidR="00C22F72" w:rsidRPr="0063445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3A7E" w14:textId="77777777" w:rsidR="00C22F72" w:rsidRPr="0063445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057BBCC2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4CF1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7439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ГОРНО АЛЕКСАНДРОВО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AC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07E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F3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E2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BF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B0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6E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6B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62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7B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46FD88D1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0E9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523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ГРАДСКО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2C7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C1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13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514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197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FC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4A2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45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847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00FBA9E9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68263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5E0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ДРАГОДАНОВО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F2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F6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A01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F2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928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126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17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6F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90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A09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0DA0BA25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1F615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470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ЖЕЛЮ ВОЙВОДА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5B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C2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3B1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20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2D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40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9B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15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78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35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2CACC451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CB5F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E29D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ЗАЙЧАРИ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787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93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02A40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B7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3C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95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032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718C5153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31A3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EBB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ЗЛАТИ ВОЙВОДА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80C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2D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1F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1FB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00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78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D5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E2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E8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613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  <w:tr w:rsidR="00C22F72" w14:paraId="4F4DAAF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DA36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33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ИЗГРЕВ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8C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7C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DB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A8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CADA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8C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A3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C1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4D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36008CDB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DE22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9B9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ИЧЕРА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34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2A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35E6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24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5D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C1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89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0B04AFA6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89A5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61DA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КАЛОЯНОВО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2A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6A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00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DA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5D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67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98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7B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3D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9E9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2FE05EED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3936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B884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КАМЕН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90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F6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4C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72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7C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3EE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A7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15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23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43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5D940CE2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7EFE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A866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КЕРМЕН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078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1E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F6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A1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44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BA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E6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90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04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BF8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65D3A501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237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B74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КОВАЧИТЕ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17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14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B2D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0C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AC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24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772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FC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33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08D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20A65BD7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0357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CA44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КРУШАРЕ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6C3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2B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BD7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B18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BB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A0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15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05E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C4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4F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1C8444CA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E1C4D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7D9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МАЛКО ЧОЧОВЕНИ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FA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3C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07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10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C9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C7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2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D44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91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76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C22F72" w14:paraId="6F3F9339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FB70D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402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МЕЧКАРЕВО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2B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177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C7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17F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EB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D0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F4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FCC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DE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65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5040101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FF44E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541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МЛАДОВО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E4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4D6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2F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A0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B2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ED4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93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35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3B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4C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3E42F93D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45D7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9FD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НИКОЛАЕВО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36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89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6D6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48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85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59.00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04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1E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E3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E81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B29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B01AFD" w14:paraId="293E307A" w14:textId="77777777" w:rsidTr="00B01AFD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AA2DE" w14:textId="77777777" w:rsidR="00B01AFD" w:rsidRDefault="00B01AFD" w:rsidP="00B01AF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DB57" w14:textId="67B1C7A9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7764" w14:textId="2A459DA0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08A0" w14:textId="4BBCC6EF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BF0A" w14:textId="2428A76D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9F19" w14:textId="46ABC9F4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7253" w14:textId="476F68D0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B7BD" w14:textId="1814BEDE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A27B" w14:textId="6EEB132D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13D6" w14:textId="4B4B9EF5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0D9B4" w14:textId="2F1DEF5A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8384" w14:textId="2A741B13" w:rsidR="00B01AFD" w:rsidRPr="00E12A5C" w:rsidRDefault="00B01AFD" w:rsidP="00B01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C22F72" w14:paraId="2909A891" w14:textId="77777777" w:rsidTr="00A20FA2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5D59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E0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НОВАЧЕВО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D7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F00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00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40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56AE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458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5B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67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26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7DE152D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9E03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30A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ПАНАРЕТОВЦИ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A7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DF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9C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57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6B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8E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B67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FA5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E8D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57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</w:tr>
      <w:tr w:rsidR="00C22F72" w14:paraId="2BF1BFD3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426A6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83A7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РАКОВО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CE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17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0028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DDC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CD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5A9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C0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74C35180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8DA37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4A6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САМУИЛОВО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E0B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17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F2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F7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EC4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D7F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C4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A0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83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81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74137DE2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AF4E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09D8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СЕЛИМИНОВО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7A6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66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12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E3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95C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9C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2EF0" w14:textId="77777777" w:rsidR="00C22F72" w:rsidRPr="00E12A5C" w:rsidRDefault="00C22F72" w:rsidP="00462F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СГПР за Гавраилово</w:t>
            </w:r>
          </w:p>
        </w:tc>
      </w:tr>
      <w:tr w:rsidR="00C22F72" w14:paraId="0126E77B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138FF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5B6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СКОБЕЛЕВО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DF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96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7E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51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15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4A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B8D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AB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C2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EA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9</w:t>
            </w:r>
          </w:p>
        </w:tc>
      </w:tr>
      <w:tr w:rsidR="00C22F72" w14:paraId="5D3AFFC0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F901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725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СЛИВЕН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EDF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0B1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72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12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F2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312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33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970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6C1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B7A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113EAED9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406B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1048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СОТИРЯ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19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AA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74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5F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40B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F4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F44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E1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74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99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264A5FD8" w14:textId="77777777" w:rsidTr="00462F7E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75A7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51B2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СРЕДОРЕК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53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F0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985A" w14:textId="77777777" w:rsidR="00C22F72" w:rsidRDefault="00C22F72" w:rsidP="00462F7E">
            <w:pPr>
              <w:jc w:val="center"/>
            </w:pPr>
            <w:r w:rsidRPr="009734BC"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B4F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8D1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D5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44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  <w:tr w:rsidR="00C22F72" w14:paraId="332EF2B6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98D8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2DD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СТАРА РЕКА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B3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ED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0574" w14:textId="77777777" w:rsidR="00C22F72" w:rsidRDefault="00C22F72" w:rsidP="00462F7E">
            <w:pPr>
              <w:jc w:val="center"/>
            </w:pPr>
            <w:r w:rsidRPr="009734BC">
              <w:rPr>
                <w:color w:val="000000"/>
                <w:sz w:val="18"/>
                <w:szCs w:val="18"/>
              </w:rPr>
              <w:t>СГПР за Бяла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284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1BC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9D4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E0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  <w:tr w:rsidR="00C22F72" w14:paraId="2F4D7818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0FBA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3B7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СТАРО СЕЛО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8D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4F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A2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89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DD1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9C9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DE0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9C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EB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6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61A416EC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4FC8C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9CE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СТРУПЕЦ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09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27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247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FE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35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B8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42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79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86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09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C22F72" w14:paraId="503F3B2E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47EE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A63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ТОПОЛЧАНЕ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B9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10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80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A6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70C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08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AA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29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B537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A3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8</w:t>
            </w:r>
          </w:p>
        </w:tc>
      </w:tr>
      <w:tr w:rsidR="00C22F72" w14:paraId="5615BAE1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2B14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02A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ТРАПОКЛОВО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33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0A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76B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C7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FF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27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DE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D22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65B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6FE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0FEC317D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2647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31C8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ЧИНТУЛОВО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42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4C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FCF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FDA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76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58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2902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57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181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A90D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7</w:t>
            </w:r>
          </w:p>
        </w:tc>
      </w:tr>
      <w:tr w:rsidR="00C22F72" w14:paraId="03E4AEC7" w14:textId="77777777" w:rsidTr="00462F7E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531C" w14:textId="77777777" w:rsidR="00C22F72" w:rsidRPr="00744196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5D0C" w14:textId="77777777" w:rsidR="00C22F72" w:rsidRPr="00E12A5C" w:rsidRDefault="00C22F72" w:rsidP="00462F7E">
            <w:pPr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ЧОКОБА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336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DDE5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46A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1F28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14C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8A30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B8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5E4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1BD9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1C83" w14:textId="77777777" w:rsidR="00C22F72" w:rsidRPr="00E12A5C" w:rsidRDefault="00C22F72" w:rsidP="00462F7E">
            <w:pPr>
              <w:jc w:val="right"/>
              <w:rPr>
                <w:color w:val="000000"/>
                <w:sz w:val="18"/>
                <w:szCs w:val="18"/>
              </w:rPr>
            </w:pPr>
            <w:r w:rsidRPr="00E12A5C">
              <w:rPr>
                <w:color w:val="000000"/>
                <w:sz w:val="18"/>
                <w:szCs w:val="18"/>
              </w:rPr>
              <w:t>6</w:t>
            </w:r>
          </w:p>
        </w:tc>
      </w:tr>
    </w:tbl>
    <w:p w14:paraId="579F624F" w14:textId="271E8C04" w:rsidR="002F1286" w:rsidRDefault="002F1286" w:rsidP="00E131C5">
      <w:pPr>
        <w:spacing w:line="276" w:lineRule="auto"/>
        <w:ind w:right="-2"/>
        <w:jc w:val="both"/>
        <w:rPr>
          <w:b/>
          <w:lang w:val="ru-RU"/>
        </w:rPr>
      </w:pPr>
    </w:p>
    <w:p w14:paraId="76AE1906" w14:textId="48A75CC9" w:rsidR="002F1286" w:rsidRDefault="002F1286" w:rsidP="00E131C5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от дирекция „Растениевъдство“ към МЗХ в периода 01.2024 – 12.2024 в размер на 349 лв./тон за област Сливен. </w:t>
      </w:r>
    </w:p>
    <w:p w14:paraId="6B84369E" w14:textId="666DC02A" w:rsidR="002F1286" w:rsidRDefault="002F1286" w:rsidP="00E131C5">
      <w:pPr>
        <w:ind w:right="-2" w:firstLine="510"/>
        <w:jc w:val="both"/>
        <w:outlineLvl w:val="0"/>
        <w:rPr>
          <w:lang w:val="ru-RU"/>
        </w:rPr>
      </w:pPr>
      <w:r w:rsidRPr="0015455C">
        <w:rPr>
          <w:lang w:val="ru-RU"/>
        </w:rPr>
        <w:t xml:space="preserve">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годишно рентно пла</w:t>
      </w:r>
      <w:r w:rsidRPr="0015455C">
        <w:rPr>
          <w:lang w:val="ru-RU"/>
        </w:rPr>
        <w:t xml:space="preserve">щане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</w:t>
      </w:r>
      <w:r w:rsidR="00E131C5">
        <w:rPr>
          <w:lang w:val="ru-RU"/>
        </w:rPr>
        <w:t>ски</w:t>
      </w:r>
      <w:proofErr w:type="spellEnd"/>
      <w:r w:rsidR="00E131C5">
        <w:rPr>
          <w:lang w:val="ru-RU"/>
        </w:rPr>
        <w:t xml:space="preserve"> (</w:t>
      </w:r>
      <w:proofErr w:type="spellStart"/>
      <w:r w:rsidR="00E131C5">
        <w:rPr>
          <w:lang w:val="ru-RU"/>
        </w:rPr>
        <w:t>географски</w:t>
      </w:r>
      <w:proofErr w:type="spellEnd"/>
      <w:r w:rsidR="00E131C5">
        <w:rPr>
          <w:lang w:val="ru-RU"/>
        </w:rPr>
        <w:t>) характеристик</w:t>
      </w:r>
    </w:p>
    <w:p w14:paraId="34A0A676" w14:textId="77777777" w:rsidR="002F1286" w:rsidRDefault="002F1286" w:rsidP="000F2D60">
      <w:pPr>
        <w:spacing w:line="276" w:lineRule="auto"/>
        <w:ind w:right="-2"/>
        <w:jc w:val="both"/>
        <w:outlineLvl w:val="0"/>
        <w:rPr>
          <w:lang w:val="ru-RU"/>
        </w:rPr>
      </w:pPr>
    </w:p>
    <w:p w14:paraId="0EA0655C" w14:textId="78F7EA8C" w:rsidR="002F1286" w:rsidRPr="00E131C5" w:rsidRDefault="002F1286" w:rsidP="00E131C5">
      <w:pPr>
        <w:numPr>
          <w:ilvl w:val="0"/>
          <w:numId w:val="33"/>
        </w:numPr>
        <w:spacing w:line="276" w:lineRule="auto"/>
        <w:ind w:right="-2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Община Котел</w:t>
      </w:r>
    </w:p>
    <w:tbl>
      <w:tblPr>
        <w:tblW w:w="1014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349"/>
        <w:gridCol w:w="907"/>
        <w:gridCol w:w="756"/>
        <w:gridCol w:w="906"/>
        <w:gridCol w:w="756"/>
        <w:gridCol w:w="906"/>
        <w:gridCol w:w="605"/>
        <w:gridCol w:w="907"/>
        <w:gridCol w:w="605"/>
        <w:gridCol w:w="906"/>
        <w:gridCol w:w="908"/>
      </w:tblGrid>
      <w:tr w:rsidR="002F1286" w:rsidRPr="00777A54" w14:paraId="373F2622" w14:textId="77777777" w:rsidTr="00A20FA2">
        <w:trPr>
          <w:trHeight w:val="37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76B" w14:textId="77777777" w:rsidR="002F1286" w:rsidRPr="00777A54" w:rsidRDefault="002F1286" w:rsidP="000F2D60">
            <w:pPr>
              <w:spacing w:line="276" w:lineRule="auto"/>
              <w:ind w:left="209" w:firstLine="3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№ по ред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52BC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F5A" w14:textId="4E20CC8E" w:rsidR="002F1286" w:rsidRPr="00777A54" w:rsidRDefault="002F1286" w:rsidP="002138C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 xml:space="preserve">Размер на средно годишно рентно плащане по </w:t>
            </w:r>
            <w:r w:rsidR="00462F7E">
              <w:rPr>
                <w:b/>
                <w:bCs/>
                <w:color w:val="000000"/>
                <w:sz w:val="18"/>
                <w:szCs w:val="18"/>
              </w:rPr>
              <w:t>начин на трайно ползване за 202</w:t>
            </w:r>
            <w:r w:rsidR="002138C5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777A54">
              <w:rPr>
                <w:b/>
                <w:bCs/>
                <w:color w:val="000000"/>
                <w:sz w:val="18"/>
                <w:szCs w:val="18"/>
              </w:rPr>
              <w:t xml:space="preserve"> г., в лева и евро на декар</w:t>
            </w:r>
          </w:p>
        </w:tc>
      </w:tr>
      <w:tr w:rsidR="002F1286" w:rsidRPr="00777A54" w14:paraId="1C609104" w14:textId="77777777" w:rsidTr="00A20FA2">
        <w:trPr>
          <w:trHeight w:val="35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72A" w14:textId="77777777" w:rsidR="002F1286" w:rsidRPr="00777A54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3D71" w14:textId="77777777" w:rsidR="002F1286" w:rsidRPr="00777A54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182E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Нива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6791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Ливада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AC3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073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Трайни насаждения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BCE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Лозя</w:t>
            </w:r>
          </w:p>
        </w:tc>
      </w:tr>
      <w:tr w:rsidR="002F1286" w:rsidRPr="00777A54" w14:paraId="4592549B" w14:textId="77777777" w:rsidTr="00A20FA2">
        <w:trPr>
          <w:trHeight w:val="16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FC41" w14:textId="77777777" w:rsidR="002F1286" w:rsidRPr="00777A54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0D20" w14:textId="77777777" w:rsidR="002F1286" w:rsidRPr="00777A54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15A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лева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388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072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лева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3871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1547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лева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1EEF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7E01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лева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BA2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евро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594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лева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C6E" w14:textId="77777777" w:rsidR="002F1286" w:rsidRPr="00777A54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7A54">
              <w:rPr>
                <w:b/>
                <w:bCs/>
                <w:color w:val="000000"/>
                <w:sz w:val="18"/>
                <w:szCs w:val="18"/>
              </w:rPr>
              <w:t>евро</w:t>
            </w:r>
          </w:p>
        </w:tc>
      </w:tr>
      <w:tr w:rsidR="002F1286" w:rsidRPr="00777A54" w14:paraId="74B367A0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A6D6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222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Боринци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347" w14:textId="77777777" w:rsidR="002F1286" w:rsidRPr="00777A54" w:rsidRDefault="002F1286" w:rsidP="000F2D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C1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40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F1D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6 €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26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13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73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7 €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8A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1C9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5 €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C2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B3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5 € </w:t>
            </w:r>
          </w:p>
        </w:tc>
      </w:tr>
      <w:tr w:rsidR="002F1286" w:rsidRPr="00777A54" w14:paraId="332C58FA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59DE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D1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Братан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964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BB0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D3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5D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DBA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905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10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58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FD4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CF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9 € </w:t>
            </w:r>
          </w:p>
        </w:tc>
      </w:tr>
      <w:tr w:rsidR="002F1286" w:rsidRPr="00777A54" w14:paraId="62E7C8E4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FF8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C1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Градец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34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23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76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8D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45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5ED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F3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E2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27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00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E7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27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5F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14 € </w:t>
            </w:r>
          </w:p>
        </w:tc>
      </w:tr>
      <w:tr w:rsidR="002F1286" w:rsidRPr="00777A54" w14:paraId="06AFB04E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C132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8A5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Дъбова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42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A9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6 €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764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9B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5 €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F4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C7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5A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2F6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BF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26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10 € </w:t>
            </w:r>
          </w:p>
        </w:tc>
      </w:tr>
      <w:tr w:rsidR="002F1286" w:rsidRPr="00777A54" w14:paraId="4D9955B0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462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15D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Жеравна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20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24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601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EE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19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02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4EA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22C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32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43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C28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23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77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12 € </w:t>
            </w:r>
          </w:p>
        </w:tc>
      </w:tr>
      <w:tr w:rsidR="002F1286" w:rsidRPr="00777A54" w14:paraId="1CF892B8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066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C4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Котел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3E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8B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4D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7D3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14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D7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29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5B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61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CF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  <w:tr w:rsidR="002F1286" w:rsidRPr="00777A54" w14:paraId="452998C8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827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25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Катунище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07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7DA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6F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52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15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FA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9 €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EBB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BE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26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82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6 € </w:t>
            </w:r>
          </w:p>
        </w:tc>
      </w:tr>
      <w:tr w:rsidR="002F1286" w:rsidRPr="00777A54" w14:paraId="38D7F732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FE5B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0C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Кипилово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8B4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73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F9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99B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5A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D5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AE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E18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32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6A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  <w:tr w:rsidR="002F1286" w:rsidRPr="00777A54" w14:paraId="1D206E5F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5AA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60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Медвен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952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E8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79D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39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17D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F4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7E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28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16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65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626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8 € </w:t>
            </w:r>
          </w:p>
        </w:tc>
      </w:tr>
      <w:tr w:rsidR="002F1286" w:rsidRPr="00777A54" w14:paraId="3EF1D424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667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04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Малко село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F9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C5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23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3E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67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6F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44B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35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1B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20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35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31E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18 € </w:t>
            </w:r>
          </w:p>
        </w:tc>
      </w:tr>
      <w:tr w:rsidR="002F1286" w:rsidRPr="00777A54" w14:paraId="3E15D0E7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A86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118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Мокрен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42A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B7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43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70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12 €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00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80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9 €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CA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B49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C4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329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  <w:tr w:rsidR="002F1286" w:rsidRPr="00777A54" w14:paraId="0A2B8051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608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22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Нейково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5AB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BDB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89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8C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6A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51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B02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F5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A2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19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A4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10 € </w:t>
            </w:r>
          </w:p>
        </w:tc>
      </w:tr>
      <w:tr w:rsidR="002F1286" w:rsidRPr="00777A54" w14:paraId="6A6C028C" w14:textId="77777777" w:rsidTr="00A20FA2">
        <w:trPr>
          <w:trHeight w:val="1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A93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874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Остра могила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7E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00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6B5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DB4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C6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09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4FC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19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EC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3DE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19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84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10 € </w:t>
            </w:r>
          </w:p>
        </w:tc>
      </w:tr>
      <w:tr w:rsidR="002F1286" w:rsidRPr="00777A54" w14:paraId="35C06998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062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C2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Орлово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C9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CF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EE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2A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8C5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48A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73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A7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5 €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B1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35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5 € </w:t>
            </w:r>
          </w:p>
        </w:tc>
      </w:tr>
      <w:tr w:rsidR="002F1286" w:rsidRPr="00777A54" w14:paraId="3EF4CCE5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666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A2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Пъдарево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E8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78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5D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57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AF6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0B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601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52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2A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26 €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19B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32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D3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16 € </w:t>
            </w:r>
          </w:p>
        </w:tc>
      </w:tr>
      <w:tr w:rsidR="002F1286" w:rsidRPr="00777A54" w14:paraId="4B617D05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395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58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Седларево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33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56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D14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91B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0E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6A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5B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4F7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7E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2C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9 € </w:t>
            </w:r>
          </w:p>
        </w:tc>
      </w:tr>
      <w:tr w:rsidR="002F1286" w:rsidRPr="00777A54" w14:paraId="2F8ABF18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04E6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4D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Соколарци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381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45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EEF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EE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A1B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F4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0F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DE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45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10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23 €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57D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45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04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23 € </w:t>
            </w:r>
          </w:p>
        </w:tc>
      </w:tr>
      <w:tr w:rsidR="002F1286" w:rsidRPr="00777A54" w14:paraId="779F41C0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C61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C1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Стрелци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20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B0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7 €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93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9B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C3B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05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7 €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2C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C5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66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25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CB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13 € </w:t>
            </w:r>
          </w:p>
        </w:tc>
      </w:tr>
      <w:tr w:rsidR="002F1286" w:rsidRPr="00777A54" w14:paraId="12D8D428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AD2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EB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Тича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0F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FA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99A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321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9 €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24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45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0B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20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439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10 €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F7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F6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  <w:tr w:rsidR="002F1286" w:rsidRPr="00777A54" w14:paraId="7B673802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A2A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99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Топузево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30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28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02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029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AB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581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DC2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CD3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FB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5AE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CE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  <w:tr w:rsidR="002F1286" w:rsidRPr="00777A54" w14:paraId="2D5A998B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951F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B6C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Филаретово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AD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27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97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14 €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42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81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2E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6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028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3 €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6C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A494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E29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5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DC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 3 € </w:t>
            </w:r>
          </w:p>
        </w:tc>
      </w:tr>
      <w:tr w:rsidR="002F1286" w:rsidRPr="00777A54" w14:paraId="1CCE3915" w14:textId="77777777" w:rsidTr="00A20FA2">
        <w:trPr>
          <w:trHeight w:val="1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DF2" w14:textId="77777777" w:rsidR="002F1286" w:rsidRPr="00777A54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153A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>Ябланово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146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25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2DAF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13 €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4F57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16 лв.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95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 8 €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8E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15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74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8 €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A435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21 лв.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59ED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11 €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9650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22 лв.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6443" w14:textId="77777777" w:rsidR="002F1286" w:rsidRPr="00777A54" w:rsidRDefault="002F1286" w:rsidP="000F2D6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77A54">
              <w:rPr>
                <w:color w:val="000000"/>
                <w:sz w:val="18"/>
                <w:szCs w:val="18"/>
              </w:rPr>
              <w:t xml:space="preserve">    11 € </w:t>
            </w:r>
          </w:p>
        </w:tc>
      </w:tr>
    </w:tbl>
    <w:p w14:paraId="2ACCEC2C" w14:textId="4BDF205F" w:rsidR="002F1286" w:rsidRDefault="002F1286" w:rsidP="00E131C5">
      <w:pPr>
        <w:spacing w:line="276" w:lineRule="auto"/>
        <w:ind w:right="-2"/>
        <w:jc w:val="both"/>
        <w:rPr>
          <w:b/>
          <w:lang w:val="ru-RU"/>
        </w:rPr>
      </w:pPr>
    </w:p>
    <w:p w14:paraId="2E708CD5" w14:textId="08EDEDEA" w:rsidR="002F1286" w:rsidRDefault="002F1286" w:rsidP="00E131C5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lastRenderedPageBreak/>
        <w:t>Забележка</w:t>
      </w:r>
      <w:proofErr w:type="spellEnd"/>
      <w:r w:rsidRPr="0015455C">
        <w:rPr>
          <w:lang w:val="ru-RU"/>
        </w:rPr>
        <w:t xml:space="preserve">: </w:t>
      </w: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от дирекция „Растениевъдство“ към МЗХ в периода 01.2024 – 12.2024 в размер на 349 лв./тон за област Сливен. </w:t>
      </w:r>
    </w:p>
    <w:p w14:paraId="58C3107B" w14:textId="296B9F4B" w:rsidR="002F1286" w:rsidRDefault="002F1286" w:rsidP="00E131C5">
      <w:pPr>
        <w:ind w:right="-2" w:firstLine="510"/>
        <w:jc w:val="both"/>
        <w:outlineLvl w:val="0"/>
        <w:rPr>
          <w:lang w:val="ru-RU"/>
        </w:rPr>
      </w:pPr>
      <w:r w:rsidRPr="0015455C">
        <w:rPr>
          <w:lang w:val="ru-RU"/>
        </w:rPr>
        <w:t xml:space="preserve">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годишно рентно пла</w:t>
      </w:r>
      <w:r w:rsidRPr="0015455C">
        <w:rPr>
          <w:lang w:val="ru-RU"/>
        </w:rPr>
        <w:t xml:space="preserve">щане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14:paraId="20CAD691" w14:textId="77777777" w:rsidR="00E131C5" w:rsidRDefault="00E131C5" w:rsidP="000F2D60">
      <w:pPr>
        <w:spacing w:line="276" w:lineRule="auto"/>
        <w:ind w:right="-2" w:firstLine="510"/>
        <w:jc w:val="both"/>
        <w:outlineLvl w:val="0"/>
        <w:rPr>
          <w:lang w:val="ru-RU"/>
        </w:rPr>
      </w:pPr>
    </w:p>
    <w:p w14:paraId="33B56513" w14:textId="3FBC971D" w:rsidR="002F1286" w:rsidRPr="00E131C5" w:rsidRDefault="002F1286" w:rsidP="000F2D60">
      <w:pPr>
        <w:numPr>
          <w:ilvl w:val="0"/>
          <w:numId w:val="33"/>
        </w:numPr>
        <w:spacing w:line="276" w:lineRule="auto"/>
        <w:ind w:right="-2"/>
        <w:jc w:val="both"/>
        <w:outlineLvl w:val="0"/>
        <w:rPr>
          <w:b/>
        </w:rPr>
      </w:pPr>
      <w:r w:rsidRPr="001557FF">
        <w:rPr>
          <w:b/>
        </w:rPr>
        <w:t>Община Нова Загора</w:t>
      </w:r>
    </w:p>
    <w:tbl>
      <w:tblPr>
        <w:tblW w:w="111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29"/>
        <w:gridCol w:w="800"/>
        <w:gridCol w:w="680"/>
        <w:gridCol w:w="800"/>
        <w:gridCol w:w="680"/>
        <w:gridCol w:w="800"/>
        <w:gridCol w:w="680"/>
        <w:gridCol w:w="800"/>
        <w:gridCol w:w="680"/>
        <w:gridCol w:w="800"/>
        <w:gridCol w:w="680"/>
        <w:gridCol w:w="800"/>
        <w:gridCol w:w="680"/>
      </w:tblGrid>
      <w:tr w:rsidR="002F1286" w:rsidRPr="009054D6" w14:paraId="53ED1641" w14:textId="77777777" w:rsidTr="00462F7E">
        <w:trPr>
          <w:trHeight w:val="7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C6AE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E278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Землище</w:t>
            </w:r>
          </w:p>
        </w:tc>
        <w:tc>
          <w:tcPr>
            <w:tcW w:w="8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AE698" w14:textId="45BE28D2" w:rsidR="002F1286" w:rsidRPr="009054D6" w:rsidRDefault="002F1286" w:rsidP="002138C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Размер на средно годишно рентно плащане по начин на трайно ползване за 202</w:t>
            </w:r>
            <w:r w:rsidR="002138C5">
              <w:rPr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5 </w:t>
            </w: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г.</w:t>
            </w:r>
            <w:r w:rsidR="002138C5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в лева и евро за декар</w:t>
            </w:r>
          </w:p>
        </w:tc>
      </w:tr>
      <w:tr w:rsidR="002F1286" w:rsidRPr="009054D6" w14:paraId="1D5BD05B" w14:textId="77777777" w:rsidTr="00462F7E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AEED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A8D8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2BC8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Ливада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04BCE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Лозе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907DC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Ниви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F6BF8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Овощна градина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DFC68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Пасища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91087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Трайни насаждения </w:t>
            </w:r>
          </w:p>
        </w:tc>
      </w:tr>
      <w:tr w:rsidR="002F1286" w:rsidRPr="009054D6" w14:paraId="2D67B743" w14:textId="77777777" w:rsidTr="00462F7E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735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C647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6C74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961A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35DD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57FE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D16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51E6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B686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27F2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2CBB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D627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64E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389" w14:textId="77777777" w:rsidR="002F1286" w:rsidRPr="009054D6" w:rsidRDefault="002F1286" w:rsidP="000F2D6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евро </w:t>
            </w:r>
          </w:p>
        </w:tc>
      </w:tr>
      <w:tr w:rsidR="002F1286" w:rsidRPr="009054D6" w14:paraId="1CE21F90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4CAB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3954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Нова Загора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131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854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232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5CB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D8A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835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C13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78C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58A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3A97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7B9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F7D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</w:tr>
      <w:tr w:rsidR="002F1286" w:rsidRPr="009054D6" w14:paraId="4DC2B1E8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9CD9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F9E3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Асеновец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572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426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A38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67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9B4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905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3CC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97D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6B5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F15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AA0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ED8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</w:tr>
      <w:tr w:rsidR="002F1286" w:rsidRPr="009054D6" w14:paraId="5BBD5FAE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4FA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2089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Баня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202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5A9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7 €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BFB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F66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A19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A44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2F8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0BE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84E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09B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328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53B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</w:tr>
      <w:tr w:rsidR="002F1286" w:rsidRPr="009054D6" w14:paraId="298C262F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8C00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A427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Богданово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694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6FA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90B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8CE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238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48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8D0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30A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A06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930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AC6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64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</w:tr>
      <w:tr w:rsidR="002F1286" w:rsidRPr="009054D6" w14:paraId="66772FC9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8FA0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A997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Брястово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F61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062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132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9FF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076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A15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CB5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AE8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B25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3F2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6D5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EA0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</w:tr>
      <w:tr w:rsidR="002F1286" w:rsidRPr="009054D6" w14:paraId="405CC48D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2E08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8D9F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Бял кладенец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E6C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335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19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AD0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372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0F6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D9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F7E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86E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F6D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C00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185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</w:tr>
      <w:tr w:rsidR="002F1286" w:rsidRPr="009054D6" w14:paraId="0DB22441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28FE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74F6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Дядово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CF4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467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05D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1B8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940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16B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C84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CBB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24B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564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947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AB2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</w:tr>
      <w:tr w:rsidR="002F1286" w:rsidRPr="009054D6" w14:paraId="548096CE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9BB9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ADF8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Езеро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F1E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6A5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28C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671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761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DB3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DA3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7F3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52C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78E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FD3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0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</w:tr>
      <w:tr w:rsidR="002F1286" w:rsidRPr="009054D6" w14:paraId="7AEF3761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373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C215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Еленово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6A6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FC4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601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623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A88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00E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85E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66B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FB8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58B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22D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B0E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15 € </w:t>
            </w:r>
          </w:p>
        </w:tc>
      </w:tr>
      <w:tr w:rsidR="002F1286" w:rsidRPr="009054D6" w14:paraId="6D83DFAC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88C9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6D4C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Загорци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D42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AF7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18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D9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932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D75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24B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513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D704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901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A1D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924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</w:tr>
      <w:tr w:rsidR="002F1286" w:rsidRPr="009054D6" w14:paraId="54BB43AA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ABB6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6A6A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Каменово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43B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A4C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DDC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F3D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E73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91E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26D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48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382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491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ED6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C5F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28 € </w:t>
            </w:r>
          </w:p>
        </w:tc>
      </w:tr>
      <w:tr w:rsidR="002F1286" w:rsidRPr="009054D6" w14:paraId="5B05FE0A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B8E9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888D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Караново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751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EF5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D41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2BC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5EB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674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9A0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083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E6C4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B21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E6E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222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</w:tr>
      <w:tr w:rsidR="002F1286" w:rsidRPr="009054D6" w14:paraId="31894CEC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AC5D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2062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Коньово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3D1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C3E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2D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D1D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55D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9F7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FA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2CA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087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D33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714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35D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</w:tr>
      <w:tr w:rsidR="002F1286" w:rsidRPr="009054D6" w14:paraId="554E5A00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C3D6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DB3C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Кортен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554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6AE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833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E5B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17 €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812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B9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5A7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EF5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6B9F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8C6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220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661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</w:tr>
      <w:tr w:rsidR="002F1286" w:rsidRPr="009054D6" w14:paraId="5B3F31BF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8851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6EDB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Крива Круша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A2D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354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6FE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067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18F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3FC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DE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8E1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042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8F4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709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A26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</w:tr>
      <w:tr w:rsidR="002F1286" w:rsidRPr="009054D6" w14:paraId="337A351B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59C9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2EFC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Любенец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77E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AFC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4D1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9B0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8CA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D1D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ADF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076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3F1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B22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DAA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29B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</w:tr>
      <w:tr w:rsidR="002F1286" w:rsidRPr="009054D6" w14:paraId="7EE93A86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36C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E58A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Любенова махала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A9F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3F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E33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B7E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3F2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CA3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9D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D7F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7D3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5F9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A97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78B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</w:tr>
      <w:tr w:rsidR="002F1286" w:rsidRPr="009054D6" w14:paraId="3B9FE826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1C2B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7044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Млекарево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C7F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C12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6D4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404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288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82E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E8A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0C4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25C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23E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4DA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4D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</w:tr>
      <w:tr w:rsidR="002F1286" w:rsidRPr="009054D6" w14:paraId="57C0EDD9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C8EF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251C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Научене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40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845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69D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9F4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B95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282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43E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56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907B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D2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9AC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FC1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13 € </w:t>
            </w:r>
          </w:p>
        </w:tc>
      </w:tr>
      <w:tr w:rsidR="002F1286" w:rsidRPr="009054D6" w14:paraId="7041171A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8277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C088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Новоселец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F2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0F2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5B4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1C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8E4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577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A7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E81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B54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E0E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A04F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DED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24 € </w:t>
            </w:r>
          </w:p>
        </w:tc>
      </w:tr>
      <w:tr w:rsidR="002F1286" w:rsidRPr="009054D6" w14:paraId="65556D5F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2C58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F506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Омарчево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C4D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47E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E33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E30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EA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86B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A38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511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FFA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8B4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B05B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682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</w:tr>
      <w:tr w:rsidR="002F1286" w:rsidRPr="009054D6" w14:paraId="38801885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CC5A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4F51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Пет могили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C03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36D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40F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881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C3C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BF0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5FC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7F9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323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C70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9AE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51F7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26 € </w:t>
            </w:r>
          </w:p>
        </w:tc>
      </w:tr>
      <w:tr w:rsidR="002F1286" w:rsidRPr="009054D6" w14:paraId="025F6E81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6B1A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948C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Питово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790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F36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A0A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895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20B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394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E06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369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208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65F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BF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DD7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20 € </w:t>
            </w:r>
          </w:p>
        </w:tc>
      </w:tr>
      <w:tr w:rsidR="002F1286" w:rsidRPr="009054D6" w14:paraId="0396D586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09A8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2DC1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Полско Пъдарево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06A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F23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F9E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4A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2C5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1F3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C0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85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456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87D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D2C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49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A7B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</w:tr>
      <w:tr w:rsidR="002F1286" w:rsidRPr="009054D6" w14:paraId="2305BF34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3871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1AD1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Прохорово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C6F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32D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7F7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29D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FCF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695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120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987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E61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EAC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7F0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451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</w:tr>
      <w:tr w:rsidR="002F1286" w:rsidRPr="009054D6" w14:paraId="749B932E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EFAE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AC1F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Радево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E6C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E92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CDE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C2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C7E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B06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43E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CCC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43B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568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E4C4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42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1E2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</w:tr>
      <w:tr w:rsidR="002F1286" w:rsidRPr="009054D6" w14:paraId="7E8986A7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3896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831E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Радецки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11A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1CB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B1D1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5E0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70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7C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F0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6BF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64D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1C3E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6BEF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57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A1D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29 € </w:t>
            </w:r>
          </w:p>
        </w:tc>
      </w:tr>
      <w:tr w:rsidR="002F1286" w:rsidRPr="009054D6" w14:paraId="45B14EF8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01B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CD5B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Сокол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1E8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4434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7D1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F0E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E3A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019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0255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2FB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AD6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DC87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0E2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44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78E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</w:tr>
      <w:tr w:rsidR="002F1286" w:rsidRPr="009054D6" w14:paraId="3A3675DA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5AE6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F9CE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Стоил войвода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1BE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D62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1AB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E7C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3B6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A98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00E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7BB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784C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BA7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9D01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2287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23 € </w:t>
            </w:r>
          </w:p>
        </w:tc>
      </w:tr>
      <w:tr w:rsidR="002F1286" w:rsidRPr="009054D6" w14:paraId="3C5B7FF0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F9BF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EE26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Събрано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18D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009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C26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B492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25F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834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F3E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350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97ED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2A0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1A98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211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25 € </w:t>
            </w:r>
          </w:p>
        </w:tc>
      </w:tr>
      <w:tr w:rsidR="002F1286" w:rsidRPr="009054D6" w14:paraId="69D1948F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F035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E8CF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Съдиево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38F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7D8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315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833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A53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6A6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835A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6E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2B2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65F5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4119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41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0E7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21 € </w:t>
            </w:r>
          </w:p>
        </w:tc>
      </w:tr>
      <w:tr w:rsidR="002F1286" w:rsidRPr="009054D6" w14:paraId="7D45DB26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22CB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8E5A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Съдйско</w:t>
            </w:r>
            <w:proofErr w:type="spellEnd"/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поле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ECE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74CB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7AF8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533D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082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947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59F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568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9EA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9706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A9DA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38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06E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19 € </w:t>
            </w:r>
          </w:p>
        </w:tc>
      </w:tr>
      <w:tr w:rsidR="002F1286" w:rsidRPr="009054D6" w14:paraId="19882C03" w14:textId="77777777" w:rsidTr="00462F7E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32D8" w14:textId="77777777" w:rsidR="002F1286" w:rsidRPr="009054D6" w:rsidRDefault="002F1286" w:rsidP="000F2D60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73FF" w14:textId="77777777" w:rsidR="002F1286" w:rsidRPr="009054D6" w:rsidRDefault="002F1286" w:rsidP="000F2D60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Ценино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A3EC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8DF7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8E3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358F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614E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A336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919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9CB0" w14:textId="77777777" w:rsidR="002F1286" w:rsidRPr="009054D6" w:rsidRDefault="002F1286" w:rsidP="000F2D60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E627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3452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  5 €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F293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43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C180" w14:textId="77777777" w:rsidR="002F1286" w:rsidRPr="009054D6" w:rsidRDefault="002F1286" w:rsidP="000F2D60">
            <w:pPr>
              <w:spacing w:line="276" w:lineRule="auto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 22 € </w:t>
            </w:r>
          </w:p>
        </w:tc>
      </w:tr>
    </w:tbl>
    <w:p w14:paraId="1E2B357E" w14:textId="77777777" w:rsidR="00462F7E" w:rsidRDefault="00462F7E" w:rsidP="00462F7E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lastRenderedPageBreak/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от дирекция „Растениевъдство“ към МЗХ в периода 01.2024 – 12.2024 в размер на 349 лв./тон за област Сливен. </w:t>
      </w:r>
    </w:p>
    <w:p w14:paraId="475C1FAE" w14:textId="0BC8642E" w:rsidR="00462F7E" w:rsidRDefault="00462F7E" w:rsidP="00462F7E">
      <w:pPr>
        <w:jc w:val="both"/>
        <w:rPr>
          <w:b/>
          <w:bCs/>
          <w:color w:val="000000"/>
        </w:rPr>
      </w:pPr>
    </w:p>
    <w:p w14:paraId="34382F27" w14:textId="77777777" w:rsidR="00462F7E" w:rsidRDefault="00462F7E" w:rsidP="00462F7E">
      <w:pPr>
        <w:spacing w:line="360" w:lineRule="auto"/>
        <w:ind w:right="-2"/>
        <w:jc w:val="both"/>
        <w:outlineLvl w:val="0"/>
        <w:rPr>
          <w:lang w:val="ru-RU"/>
        </w:rPr>
      </w:pPr>
    </w:p>
    <w:p w14:paraId="6A75B5F2" w14:textId="77777777" w:rsidR="00462F7E" w:rsidRDefault="00462F7E" w:rsidP="00462F7E">
      <w:pPr>
        <w:numPr>
          <w:ilvl w:val="0"/>
          <w:numId w:val="43"/>
        </w:numPr>
        <w:spacing w:line="360" w:lineRule="auto"/>
        <w:ind w:right="-2"/>
        <w:jc w:val="both"/>
        <w:outlineLvl w:val="0"/>
        <w:rPr>
          <w:b/>
          <w:color w:val="000000"/>
        </w:rPr>
      </w:pPr>
      <w:r>
        <w:rPr>
          <w:b/>
          <w:color w:val="000000"/>
          <w:lang w:val="en-US"/>
        </w:rPr>
        <w:t>O</w:t>
      </w:r>
      <w:proofErr w:type="spellStart"/>
      <w:r w:rsidRPr="0046314E">
        <w:rPr>
          <w:b/>
          <w:color w:val="000000"/>
        </w:rPr>
        <w:t>бщина</w:t>
      </w:r>
      <w:proofErr w:type="spellEnd"/>
      <w:r w:rsidRPr="0046314E">
        <w:rPr>
          <w:b/>
          <w:color w:val="000000"/>
        </w:rPr>
        <w:t xml:space="preserve"> Твърдица</w:t>
      </w:r>
    </w:p>
    <w:tbl>
      <w:tblPr>
        <w:tblW w:w="9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729"/>
        <w:gridCol w:w="800"/>
        <w:gridCol w:w="680"/>
        <w:gridCol w:w="800"/>
        <w:gridCol w:w="680"/>
        <w:gridCol w:w="800"/>
        <w:gridCol w:w="898"/>
        <w:gridCol w:w="800"/>
        <w:gridCol w:w="680"/>
        <w:gridCol w:w="800"/>
        <w:gridCol w:w="680"/>
        <w:gridCol w:w="9"/>
      </w:tblGrid>
      <w:tr w:rsidR="00462F7E" w:rsidRPr="009054D6" w14:paraId="09B4DA2B" w14:textId="77777777" w:rsidTr="00462F7E">
        <w:trPr>
          <w:trHeight w:val="70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965" w14:textId="77777777" w:rsidR="00462F7E" w:rsidRPr="009054D6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916C" w14:textId="77777777" w:rsidR="00462F7E" w:rsidRPr="009054D6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Землище</w:t>
            </w:r>
          </w:p>
        </w:tc>
        <w:tc>
          <w:tcPr>
            <w:tcW w:w="762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ABE2" w14:textId="609D0E11" w:rsidR="00462F7E" w:rsidRPr="009054D6" w:rsidRDefault="00462F7E" w:rsidP="002138C5">
            <w:pPr>
              <w:jc w:val="center"/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Размер на средно годишно рентно плащане по начин на трайно ползване </w:t>
            </w:r>
            <w:r w:rsidR="002138C5">
              <w:rPr>
                <w:b/>
                <w:bCs/>
                <w:color w:val="000000"/>
                <w:sz w:val="18"/>
                <w:szCs w:val="18"/>
                <w:lang w:eastAsia="bg-BG"/>
              </w:rPr>
              <w:t>за</w:t>
            </w: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202</w:t>
            </w:r>
            <w:r w:rsidR="002138C5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5 </w:t>
            </w:r>
            <w:proofErr w:type="spellStart"/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>г.,в</w:t>
            </w:r>
            <w:proofErr w:type="spellEnd"/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и евро за декар</w:t>
            </w:r>
          </w:p>
        </w:tc>
      </w:tr>
      <w:tr w:rsidR="00462F7E" w:rsidRPr="009054D6" w14:paraId="1E84E360" w14:textId="77777777" w:rsidTr="00462F7E">
        <w:trPr>
          <w:gridAfter w:val="1"/>
          <w:wAfter w:w="9" w:type="dxa"/>
          <w:trHeight w:val="708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47A9" w14:textId="77777777" w:rsidR="00462F7E" w:rsidRPr="009054D6" w:rsidRDefault="00462F7E" w:rsidP="00462F7E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0666" w14:textId="77777777" w:rsidR="00462F7E" w:rsidRPr="009054D6" w:rsidRDefault="00462F7E" w:rsidP="00462F7E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62F07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Ниви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6ED51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Трайни насаждения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B2B19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Лозя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11C6B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Ливада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C39DF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Пасища, мери </w:t>
            </w:r>
          </w:p>
        </w:tc>
      </w:tr>
      <w:tr w:rsidR="00462F7E" w:rsidRPr="009054D6" w14:paraId="2605D847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98AA" w14:textId="77777777" w:rsidR="00462F7E" w:rsidRPr="009054D6" w:rsidRDefault="00462F7E" w:rsidP="00462F7E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3D6" w14:textId="77777777" w:rsidR="00462F7E" w:rsidRPr="009054D6" w:rsidRDefault="00462F7E" w:rsidP="00462F7E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01B" w14:textId="77777777" w:rsidR="00462F7E" w:rsidRPr="009054D6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CD8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5DC9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B066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24BA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лева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CE28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C586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C3A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евро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68AD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лева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AA1C" w14:textId="77777777" w:rsidR="00462F7E" w:rsidRPr="00620E0F" w:rsidRDefault="00462F7E" w:rsidP="00462F7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евро </w:t>
            </w:r>
          </w:p>
        </w:tc>
      </w:tr>
      <w:tr w:rsidR="00462F7E" w:rsidRPr="009054D6" w14:paraId="50EB8F61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E90B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2F40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Близнец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8570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bg-BG"/>
              </w:rPr>
              <w:t>22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F5B4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11 €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AFF7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17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6BB3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B1D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24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D69D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12 €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214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28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44E8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14 €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674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10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DC77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5 €</w:t>
            </w:r>
          </w:p>
        </w:tc>
      </w:tr>
      <w:tr w:rsidR="00462F7E" w:rsidRPr="009054D6" w14:paraId="55644486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6762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1111" w14:textId="77777777" w:rsidR="00462F7E" w:rsidRPr="00620E0F" w:rsidRDefault="00462F7E" w:rsidP="00462F7E">
            <w:pPr>
              <w:rPr>
                <w:b/>
                <w:sz w:val="20"/>
                <w:szCs w:val="20"/>
              </w:rPr>
            </w:pPr>
            <w:r w:rsidRPr="00620E0F">
              <w:rPr>
                <w:b/>
                <w:sz w:val="20"/>
                <w:szCs w:val="20"/>
              </w:rPr>
              <w:t>Боров дол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7366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</w:t>
            </w:r>
            <w:r>
              <w:rPr>
                <w:color w:val="000000"/>
                <w:sz w:val="18"/>
                <w:szCs w:val="18"/>
                <w:lang w:eastAsia="bg-BG"/>
              </w:rPr>
              <w:t>8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C8B4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  9 €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6128" w14:textId="77777777" w:rsidR="00462F7E" w:rsidRPr="00620E0F" w:rsidRDefault="00462F7E" w:rsidP="00462F7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СГРП за  Лозя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051C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17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EB3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B544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16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C254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D51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7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1B7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4 €</w:t>
            </w:r>
          </w:p>
        </w:tc>
      </w:tr>
      <w:tr w:rsidR="00462F7E" w:rsidRPr="009054D6" w14:paraId="6B4B06B0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AD9D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06DA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Бяла паланка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901F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13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C53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  7 €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7B30" w14:textId="77777777" w:rsidR="00462F7E" w:rsidRPr="00620E0F" w:rsidRDefault="00462F7E" w:rsidP="00462F7E">
            <w:pPr>
              <w:jc w:val="center"/>
              <w:rPr>
                <w:sz w:val="20"/>
                <w:szCs w:val="20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СГРП за  Лозя на Боров дол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C0B8" w14:textId="77777777" w:rsidR="00462F7E" w:rsidRPr="00620E0F" w:rsidRDefault="00462F7E" w:rsidP="00462F7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СГРП за  Лозя на Боров дол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3C59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15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C38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486C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13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4D66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7 €</w:t>
            </w:r>
          </w:p>
        </w:tc>
      </w:tr>
      <w:tr w:rsidR="00462F7E" w:rsidRPr="009054D6" w14:paraId="03580637" w14:textId="77777777" w:rsidTr="00462F7E">
        <w:trPr>
          <w:gridAfter w:val="1"/>
          <w:wAfter w:w="9" w:type="dxa"/>
          <w:trHeight w:val="41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7677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75B1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Жълт бряг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E590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14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8C1E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7 €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4DB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18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3D4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9 €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3BEF" w14:textId="77777777" w:rsidR="00462F7E" w:rsidRPr="00620E0F" w:rsidRDefault="00462F7E" w:rsidP="00462F7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СГРП за  Лозя на Боров дол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1EA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</w:t>
            </w: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F7C3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8 €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EC07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10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898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5 €</w:t>
            </w:r>
          </w:p>
        </w:tc>
      </w:tr>
      <w:tr w:rsidR="00462F7E" w:rsidRPr="009054D6" w14:paraId="06C91298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1E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F433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Оризари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70034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bg-BG"/>
              </w:rPr>
              <w:t>19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7CCB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</w:t>
            </w:r>
            <w:r>
              <w:rPr>
                <w:color w:val="000000"/>
                <w:sz w:val="20"/>
                <w:szCs w:val="20"/>
                <w:lang w:eastAsia="bg-BG"/>
              </w:rPr>
              <w:t>0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5089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</w:t>
            </w: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7AFA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9 €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8F2D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A0B1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7CFD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14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FC2E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5DBB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10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B3CA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5 €</w:t>
            </w:r>
          </w:p>
        </w:tc>
      </w:tr>
      <w:tr w:rsidR="00462F7E" w:rsidRPr="009054D6" w14:paraId="1C5358E0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0C43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4545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Сборище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6DA9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1</w:t>
            </w:r>
            <w:r>
              <w:rPr>
                <w:color w:val="000000"/>
                <w:sz w:val="18"/>
                <w:szCs w:val="18"/>
                <w:lang w:eastAsia="bg-BG"/>
              </w:rPr>
              <w:t>6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E781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 </w:t>
            </w: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042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21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055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7EB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9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21B7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0 €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6C6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12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ABAA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E3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B55C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</w:tr>
      <w:tr w:rsidR="00462F7E" w:rsidRPr="009054D6" w14:paraId="773C9F38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43AB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DD19" w14:textId="77777777" w:rsidR="00462F7E" w:rsidRPr="00620E0F" w:rsidRDefault="00462F7E" w:rsidP="00462F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Сърцево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EA16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35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E4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414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2B5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6798" w14:textId="77777777" w:rsidR="00462F7E" w:rsidRPr="00620E0F" w:rsidRDefault="00462F7E" w:rsidP="00462F7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СГРП за</w:t>
            </w:r>
            <w:r>
              <w:rPr>
                <w:color w:val="000000"/>
                <w:sz w:val="20"/>
                <w:szCs w:val="20"/>
                <w:lang w:eastAsia="bg-BG"/>
              </w:rPr>
              <w:t xml:space="preserve"> Трайни насаждения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F71E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014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8 €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7B36" w14:textId="77777777" w:rsidR="00462F7E" w:rsidRPr="00620E0F" w:rsidRDefault="00462F7E" w:rsidP="00462F7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СГРП за  Л</w:t>
            </w:r>
            <w:r>
              <w:rPr>
                <w:color w:val="000000"/>
                <w:sz w:val="20"/>
                <w:szCs w:val="20"/>
                <w:lang w:eastAsia="bg-BG"/>
              </w:rPr>
              <w:t>ивади</w:t>
            </w:r>
          </w:p>
        </w:tc>
      </w:tr>
      <w:tr w:rsidR="00462F7E" w:rsidRPr="009054D6" w14:paraId="5B0B52E5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0C58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867B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Твърдица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CF90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bg-BG"/>
              </w:rPr>
              <w:t>2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0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8799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F2F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19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D2DA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E416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22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199B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>1 €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FB4B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1</w:t>
            </w: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379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C4A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FD3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</w:tr>
      <w:tr w:rsidR="00462F7E" w:rsidRPr="009054D6" w14:paraId="33446F01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0284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6E4E" w14:textId="77777777" w:rsidR="00462F7E" w:rsidRPr="00620E0F" w:rsidRDefault="00462F7E" w:rsidP="00462F7E">
            <w:pPr>
              <w:rPr>
                <w:b/>
                <w:sz w:val="20"/>
                <w:szCs w:val="20"/>
              </w:rPr>
            </w:pPr>
            <w:r w:rsidRPr="00620E0F">
              <w:rPr>
                <w:b/>
                <w:sz w:val="20"/>
                <w:szCs w:val="20"/>
              </w:rPr>
              <w:t>Червенаково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4C7B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 2</w:t>
            </w:r>
            <w:r>
              <w:rPr>
                <w:color w:val="000000"/>
                <w:sz w:val="18"/>
                <w:szCs w:val="18"/>
                <w:lang w:eastAsia="bg-BG"/>
              </w:rPr>
              <w:t>5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A943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13 €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17A5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22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02E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1</w:t>
            </w: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3EB1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D4AF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02E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729D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DB1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color w:val="000000"/>
                <w:sz w:val="20"/>
                <w:szCs w:val="20"/>
                <w:lang w:eastAsia="bg-BG"/>
              </w:rPr>
              <w:t>0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A93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</w:tr>
      <w:tr w:rsidR="00462F7E" w:rsidRPr="009054D6" w14:paraId="23881281" w14:textId="77777777" w:rsidTr="00462F7E">
        <w:trPr>
          <w:gridAfter w:val="1"/>
          <w:wAfter w:w="9" w:type="dxa"/>
          <w:trHeight w:val="312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47A9" w14:textId="77777777" w:rsidR="00462F7E" w:rsidRPr="001557FF" w:rsidRDefault="00462F7E" w:rsidP="00462F7E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177A" w14:textId="77777777" w:rsidR="00462F7E" w:rsidRPr="00620E0F" w:rsidRDefault="00462F7E" w:rsidP="00462F7E">
            <w:pPr>
              <w:rPr>
                <w:b/>
                <w:sz w:val="20"/>
                <w:szCs w:val="20"/>
                <w:lang w:val="en-US"/>
              </w:rPr>
            </w:pPr>
            <w:r w:rsidRPr="00620E0F">
              <w:rPr>
                <w:b/>
                <w:sz w:val="20"/>
                <w:szCs w:val="20"/>
              </w:rPr>
              <w:t>Шивачево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9189" w14:textId="77777777" w:rsidR="00462F7E" w:rsidRPr="009054D6" w:rsidRDefault="00462F7E" w:rsidP="00462F7E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  17</w:t>
            </w:r>
            <w:r w:rsidRPr="009054D6">
              <w:rPr>
                <w:color w:val="000000"/>
                <w:sz w:val="18"/>
                <w:szCs w:val="18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3C76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  </w:t>
            </w: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7946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27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365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14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8AA2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5 лв.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2E28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B569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bg-BG"/>
              </w:rPr>
              <w:t>16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40CE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F980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20E0F">
              <w:rPr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color w:val="000000"/>
                <w:sz w:val="20"/>
                <w:szCs w:val="20"/>
                <w:lang w:eastAsia="bg-BG"/>
              </w:rPr>
              <w:t>0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лв.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7519" w14:textId="77777777" w:rsidR="00462F7E" w:rsidRPr="00620E0F" w:rsidRDefault="00462F7E" w:rsidP="00462F7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620E0F">
              <w:rPr>
                <w:color w:val="000000"/>
                <w:sz w:val="20"/>
                <w:szCs w:val="20"/>
                <w:lang w:eastAsia="bg-BG"/>
              </w:rPr>
              <w:t xml:space="preserve"> €</w:t>
            </w:r>
          </w:p>
        </w:tc>
      </w:tr>
    </w:tbl>
    <w:p w14:paraId="363AB136" w14:textId="77777777" w:rsidR="00462F7E" w:rsidRDefault="00462F7E" w:rsidP="00462F7E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от дирекция „Растениевъдство“ към МЗХ в периода 01.2024 – 12.2024 в размер на 349 лв./тон за област Сливен. </w:t>
      </w:r>
    </w:p>
    <w:p w14:paraId="04AD3000" w14:textId="77777777" w:rsidR="00462F7E" w:rsidRDefault="00462F7E" w:rsidP="00462F7E">
      <w:pPr>
        <w:spacing w:line="360" w:lineRule="auto"/>
        <w:ind w:right="-2" w:firstLine="567"/>
        <w:jc w:val="both"/>
        <w:rPr>
          <w:color w:val="000000"/>
        </w:rPr>
      </w:pPr>
    </w:p>
    <w:p w14:paraId="03171924" w14:textId="77777777" w:rsidR="00462F7E" w:rsidRPr="0012141F" w:rsidRDefault="00462F7E" w:rsidP="00462F7E">
      <w:pPr>
        <w:spacing w:line="360" w:lineRule="auto"/>
        <w:ind w:right="-2" w:firstLine="567"/>
        <w:jc w:val="both"/>
        <w:rPr>
          <w:color w:val="000000"/>
          <w:lang w:val="ru-RU"/>
        </w:rPr>
      </w:pPr>
      <w:r w:rsidRPr="006C38B4">
        <w:rPr>
          <w:color w:val="000000"/>
        </w:rPr>
        <w:t>Настоящият протокол</w:t>
      </w:r>
      <w:r>
        <w:rPr>
          <w:color w:val="000000"/>
        </w:rPr>
        <w:t xml:space="preserve"> може да бъде обжалван в 14-дневен срок</w:t>
      </w:r>
      <w:r w:rsidRPr="0012141F">
        <w:rPr>
          <w:color w:val="000000"/>
          <w:lang w:val="ru-RU"/>
        </w:rPr>
        <w:t>.</w:t>
      </w:r>
    </w:p>
    <w:p w14:paraId="282C22D7" w14:textId="77777777" w:rsidR="00462F7E" w:rsidRDefault="00462F7E" w:rsidP="00462F7E">
      <w:pPr>
        <w:spacing w:line="360" w:lineRule="auto"/>
        <w:ind w:right="-2" w:firstLine="567"/>
        <w:jc w:val="both"/>
        <w:outlineLvl w:val="0"/>
        <w:rPr>
          <w:color w:val="000000"/>
        </w:rPr>
      </w:pPr>
    </w:p>
    <w:p w14:paraId="404164C1" w14:textId="77777777" w:rsidR="00462F7E" w:rsidRPr="00A3016E" w:rsidRDefault="00462F7E" w:rsidP="00462F7E">
      <w:pPr>
        <w:spacing w:line="360" w:lineRule="auto"/>
        <w:ind w:right="-2" w:firstLine="567"/>
        <w:jc w:val="both"/>
        <w:outlineLvl w:val="0"/>
        <w:rPr>
          <w:color w:val="000000"/>
        </w:rPr>
      </w:pPr>
      <w:r w:rsidRPr="00A3016E">
        <w:rPr>
          <w:color w:val="000000"/>
        </w:rPr>
        <w:t xml:space="preserve">Настоящият протокол се състави в </w:t>
      </w:r>
      <w:r>
        <w:rPr>
          <w:color w:val="000000"/>
        </w:rPr>
        <w:t>пет</w:t>
      </w:r>
      <w:r w:rsidRPr="00A3016E">
        <w:rPr>
          <w:color w:val="000000"/>
        </w:rPr>
        <w:t xml:space="preserve"> еднообразни екземпляра.</w:t>
      </w:r>
    </w:p>
    <w:p w14:paraId="27C31802" w14:textId="77777777" w:rsidR="00462F7E" w:rsidRDefault="00462F7E" w:rsidP="00462F7E">
      <w:pPr>
        <w:spacing w:line="360" w:lineRule="auto"/>
        <w:ind w:right="-2"/>
        <w:jc w:val="center"/>
        <w:outlineLvl w:val="0"/>
        <w:rPr>
          <w:b/>
          <w:color w:val="000000"/>
        </w:rPr>
      </w:pPr>
    </w:p>
    <w:p w14:paraId="027CBAAE" w14:textId="77777777" w:rsidR="00462F7E" w:rsidRDefault="00462F7E" w:rsidP="00462F7E">
      <w:pPr>
        <w:spacing w:line="360" w:lineRule="auto"/>
        <w:ind w:right="-2"/>
        <w:jc w:val="center"/>
        <w:outlineLvl w:val="0"/>
        <w:rPr>
          <w:b/>
          <w:color w:val="000000"/>
        </w:rPr>
      </w:pPr>
      <w:r w:rsidRPr="003B13F3">
        <w:rPr>
          <w:b/>
          <w:color w:val="000000"/>
        </w:rPr>
        <w:t>КОМИСИЯ:</w:t>
      </w:r>
    </w:p>
    <w:p w14:paraId="0612504C" w14:textId="77777777" w:rsidR="00462F7E" w:rsidRPr="003B13F3" w:rsidRDefault="00462F7E" w:rsidP="00462F7E">
      <w:pPr>
        <w:spacing w:line="360" w:lineRule="auto"/>
        <w:ind w:right="567"/>
        <w:jc w:val="both"/>
        <w:outlineLvl w:val="0"/>
        <w:rPr>
          <w:color w:val="000000"/>
        </w:rPr>
      </w:pPr>
      <w:r w:rsidRPr="003B13F3">
        <w:rPr>
          <w:b/>
          <w:color w:val="000000"/>
        </w:rPr>
        <w:t>Председател:</w:t>
      </w:r>
      <w:r w:rsidRPr="003B13F3">
        <w:rPr>
          <w:color w:val="000000"/>
        </w:rPr>
        <w:t xml:space="preserve"> ………………………</w:t>
      </w:r>
    </w:p>
    <w:p w14:paraId="079F381A" w14:textId="7946A55A" w:rsidR="00462F7E" w:rsidRPr="003B13F3" w:rsidRDefault="00462F7E" w:rsidP="00462F7E">
      <w:pPr>
        <w:spacing w:line="360" w:lineRule="auto"/>
        <w:ind w:left="1440" w:right="567" w:firstLine="720"/>
        <w:jc w:val="both"/>
        <w:rPr>
          <w:color w:val="000000"/>
        </w:rPr>
      </w:pPr>
      <w:r w:rsidRPr="003B13F3">
        <w:rPr>
          <w:color w:val="000000"/>
        </w:rPr>
        <w:t>/</w:t>
      </w:r>
      <w:r>
        <w:rPr>
          <w:color w:val="000000"/>
        </w:rPr>
        <w:t>РР</w:t>
      </w:r>
      <w:r w:rsidRPr="003B13F3">
        <w:rPr>
          <w:color w:val="000000"/>
        </w:rPr>
        <w:t>/</w:t>
      </w:r>
    </w:p>
    <w:p w14:paraId="0237E24E" w14:textId="77777777" w:rsidR="00462F7E" w:rsidRPr="003B13F3" w:rsidRDefault="00462F7E" w:rsidP="00462F7E">
      <w:pPr>
        <w:spacing w:line="360" w:lineRule="auto"/>
        <w:ind w:right="567"/>
        <w:jc w:val="both"/>
        <w:outlineLvl w:val="0"/>
        <w:rPr>
          <w:b/>
          <w:color w:val="000000"/>
        </w:rPr>
      </w:pPr>
      <w:r w:rsidRPr="003B13F3">
        <w:rPr>
          <w:b/>
          <w:color w:val="000000"/>
        </w:rPr>
        <w:t>Членове:</w:t>
      </w:r>
    </w:p>
    <w:p w14:paraId="34F17CA4" w14:textId="77777777" w:rsidR="00462F7E" w:rsidRDefault="00462F7E" w:rsidP="00462F7E">
      <w:pPr>
        <w:spacing w:line="360" w:lineRule="auto"/>
        <w:ind w:left="510" w:right="567" w:firstLine="709"/>
        <w:jc w:val="both"/>
        <w:rPr>
          <w:color w:val="000000"/>
        </w:rPr>
      </w:pPr>
      <w:r w:rsidRPr="003B13F3">
        <w:rPr>
          <w:color w:val="000000"/>
        </w:rPr>
        <w:t>1………………………</w:t>
      </w:r>
      <w:r>
        <w:rPr>
          <w:color w:val="000000"/>
        </w:rPr>
        <w:tab/>
      </w:r>
      <w:r>
        <w:rPr>
          <w:color w:val="000000"/>
        </w:rPr>
        <w:tab/>
      </w:r>
      <w:r w:rsidRPr="00F3521D">
        <w:rPr>
          <w:color w:val="000000"/>
          <w:lang w:val="ru-RU"/>
        </w:rPr>
        <w:t>3</w:t>
      </w:r>
      <w:r w:rsidRPr="003B13F3">
        <w:rPr>
          <w:color w:val="000000"/>
        </w:rPr>
        <w:t xml:space="preserve">. </w:t>
      </w:r>
      <w:r>
        <w:rPr>
          <w:color w:val="000000"/>
        </w:rPr>
        <w:t>…………………………</w:t>
      </w:r>
      <w:r w:rsidRPr="0012141F">
        <w:rPr>
          <w:color w:val="000000"/>
          <w:lang w:val="ru-RU"/>
        </w:rPr>
        <w:t>…</w:t>
      </w:r>
      <w:r>
        <w:rPr>
          <w:color w:val="000000"/>
        </w:rPr>
        <w:t xml:space="preserve">        </w:t>
      </w:r>
    </w:p>
    <w:p w14:paraId="2F477C42" w14:textId="22EC0B6A" w:rsidR="00462F7E" w:rsidRDefault="00462F7E" w:rsidP="00462F7E">
      <w:pPr>
        <w:spacing w:line="360" w:lineRule="auto"/>
        <w:ind w:left="720" w:right="567"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B13F3">
        <w:rPr>
          <w:color w:val="000000"/>
        </w:rPr>
        <w:t>/</w:t>
      </w:r>
      <w:r>
        <w:rPr>
          <w:color w:val="000000"/>
        </w:rPr>
        <w:t>ПК</w:t>
      </w:r>
      <w:r w:rsidRPr="003B13F3">
        <w:rPr>
          <w:color w:val="000000"/>
        </w:rPr>
        <w:t>/</w:t>
      </w:r>
      <w:r w:rsidRPr="004E670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 /МК/</w:t>
      </w:r>
    </w:p>
    <w:p w14:paraId="6476C5A8" w14:textId="77777777" w:rsidR="00462F7E" w:rsidRPr="003B13F3" w:rsidRDefault="00462F7E" w:rsidP="00462F7E">
      <w:pPr>
        <w:spacing w:line="360" w:lineRule="auto"/>
        <w:ind w:left="1440" w:right="567" w:firstLine="720"/>
        <w:jc w:val="both"/>
        <w:rPr>
          <w:color w:val="000000"/>
        </w:rPr>
      </w:pPr>
    </w:p>
    <w:p w14:paraId="3B899FC7" w14:textId="77777777" w:rsidR="00462F7E" w:rsidRPr="003B13F3" w:rsidRDefault="00462F7E" w:rsidP="00462F7E">
      <w:pPr>
        <w:spacing w:line="360" w:lineRule="auto"/>
        <w:ind w:left="499" w:right="567" w:firstLine="720"/>
        <w:jc w:val="both"/>
        <w:rPr>
          <w:color w:val="000000"/>
        </w:rPr>
      </w:pPr>
      <w:r w:rsidRPr="00F3521D">
        <w:rPr>
          <w:color w:val="000000"/>
          <w:lang w:val="ru-RU"/>
        </w:rPr>
        <w:t>2</w:t>
      </w:r>
      <w:r w:rsidRPr="003B13F3">
        <w:rPr>
          <w:color w:val="000000"/>
        </w:rPr>
        <w:t>. ………………………</w:t>
      </w:r>
      <w:r>
        <w:rPr>
          <w:color w:val="000000"/>
        </w:rPr>
        <w:t xml:space="preserve">            4. ……………………………</w:t>
      </w:r>
    </w:p>
    <w:p w14:paraId="1B225A2D" w14:textId="7A723D6D" w:rsidR="002F1286" w:rsidRPr="00462F7E" w:rsidRDefault="00462F7E" w:rsidP="00462F7E">
      <w:pPr>
        <w:spacing w:line="360" w:lineRule="auto"/>
        <w:ind w:left="510" w:right="567" w:firstLine="510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C07D02">
        <w:rPr>
          <w:color w:val="000000"/>
        </w:rPr>
        <w:t>/</w:t>
      </w:r>
      <w:r>
        <w:rPr>
          <w:color w:val="000000"/>
        </w:rPr>
        <w:t>ТТ</w:t>
      </w:r>
      <w:r w:rsidRPr="00C07D02">
        <w:rPr>
          <w:color w:val="000000"/>
        </w:rPr>
        <w:t>/</w:t>
      </w:r>
      <w:r>
        <w:rPr>
          <w:color w:val="000000"/>
        </w:rPr>
        <w:tab/>
        <w:t xml:space="preserve">     </w:t>
      </w:r>
      <w:r w:rsidRPr="00021286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         </w:t>
      </w:r>
      <w:r>
        <w:rPr>
          <w:color w:val="000000"/>
        </w:rPr>
        <w:t>/ПБ/</w:t>
      </w:r>
      <w:r w:rsidRPr="00021286">
        <w:rPr>
          <w:color w:val="000000"/>
          <w:lang w:val="ru-RU"/>
        </w:rPr>
        <w:tab/>
      </w:r>
    </w:p>
    <w:sectPr w:rsidR="002F1286" w:rsidRPr="00462F7E" w:rsidSect="00E131C5">
      <w:footerReference w:type="even" r:id="rId9"/>
      <w:footerReference w:type="default" r:id="rId10"/>
      <w:footerReference w:type="first" r:id="rId11"/>
      <w:pgSz w:w="11907" w:h="16840" w:code="9"/>
      <w:pgMar w:top="-993" w:right="708" w:bottom="993" w:left="1276" w:header="124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120E2" w14:textId="77777777" w:rsidR="00FE0018" w:rsidRDefault="00FE0018">
      <w:r>
        <w:separator/>
      </w:r>
    </w:p>
  </w:endnote>
  <w:endnote w:type="continuationSeparator" w:id="0">
    <w:p w14:paraId="5BC69DEF" w14:textId="77777777" w:rsidR="00FE0018" w:rsidRDefault="00FE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E789" w14:textId="77777777" w:rsidR="00462F7E" w:rsidRDefault="00462F7E" w:rsidP="00682CB4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565FCA" w14:textId="77777777" w:rsidR="00462F7E" w:rsidRDefault="00462F7E" w:rsidP="001914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C35D" w14:textId="1BD70089" w:rsidR="00462F7E" w:rsidRDefault="00462F7E" w:rsidP="00682CB4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7884">
      <w:rPr>
        <w:rStyle w:val="ac"/>
        <w:noProof/>
      </w:rPr>
      <w:t>2</w:t>
    </w:r>
    <w:r>
      <w:rPr>
        <w:rStyle w:val="ac"/>
      </w:rPr>
      <w:fldChar w:fldCharType="end"/>
    </w:r>
  </w:p>
  <w:p w14:paraId="20E28553" w14:textId="77777777" w:rsidR="00462F7E" w:rsidRDefault="00462F7E" w:rsidP="00E131C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>
      <w:rPr>
        <w:rFonts w:ascii="Helen Bg Condensed" w:hAnsi="Helen Bg Condensed"/>
        <w:color w:val="808080"/>
        <w:spacing w:val="40"/>
        <w:sz w:val="18"/>
        <w:szCs w:val="18"/>
      </w:rPr>
      <w:t xml:space="preserve">гр.Сливен 8800, </w:t>
    </w: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0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>
      <w:rPr>
        <w:rFonts w:ascii="Helen Bg Condensed" w:hAnsi="Helen Bg Condensed"/>
        <w:color w:val="808080"/>
        <w:spacing w:val="40"/>
        <w:sz w:val="18"/>
        <w:szCs w:val="18"/>
      </w:rPr>
      <w:t>(044) 622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14:paraId="2D2174DB" w14:textId="77777777" w:rsidR="00462F7E" w:rsidRDefault="00462F7E" w:rsidP="00E131C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 xml:space="preserve">: </w:t>
    </w:r>
    <w:hyperlink r:id="rId1" w:history="1">
      <w:r>
        <w:rPr>
          <w:rStyle w:val="a7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14:paraId="778CB5C5" w14:textId="77777777" w:rsidR="00462F7E" w:rsidRPr="00835BBA" w:rsidRDefault="00462F7E" w:rsidP="00E131C5">
    <w:pPr>
      <w:jc w:val="center"/>
      <w:rPr>
        <w:rFonts w:ascii="Verdana" w:hAnsi="Verdana"/>
        <w:noProof/>
        <w:sz w:val="16"/>
        <w:szCs w:val="16"/>
      </w:rPr>
    </w:pPr>
  </w:p>
  <w:p w14:paraId="52493277" w14:textId="27395B5B" w:rsidR="00462F7E" w:rsidRDefault="00462F7E" w:rsidP="000F2D60">
    <w:pPr>
      <w:tabs>
        <w:tab w:val="left" w:pos="1590"/>
      </w:tabs>
      <w:rPr>
        <w:rFonts w:ascii="TmsCyr" w:hAnsi="TmsCyr"/>
        <w:sz w:val="20"/>
        <w:szCs w:val="20"/>
      </w:rPr>
    </w:pPr>
  </w:p>
  <w:p w14:paraId="74E93E42" w14:textId="77777777" w:rsidR="00462F7E" w:rsidRDefault="00462F7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06983" w14:textId="47E31E17" w:rsidR="00462F7E" w:rsidRDefault="00462F7E" w:rsidP="00F735F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>
      <w:rPr>
        <w:rFonts w:ascii="TmsCyr" w:hAnsi="TmsCyr"/>
        <w:sz w:val="20"/>
        <w:szCs w:val="20"/>
      </w:rPr>
      <w:tab/>
    </w:r>
    <w:r>
      <w:rPr>
        <w:rFonts w:ascii="Helen Bg Condensed" w:hAnsi="Helen Bg Condensed"/>
        <w:color w:val="808080"/>
        <w:spacing w:val="40"/>
        <w:sz w:val="18"/>
        <w:szCs w:val="18"/>
      </w:rPr>
      <w:t xml:space="preserve">гр.Сливен 8800, </w:t>
    </w: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0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>
      <w:rPr>
        <w:rFonts w:ascii="Helen Bg Condensed" w:hAnsi="Helen Bg Condensed"/>
        <w:color w:val="808080"/>
        <w:spacing w:val="40"/>
        <w:sz w:val="18"/>
        <w:szCs w:val="18"/>
      </w:rPr>
      <w:t>(044) 622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14:paraId="2F8CBF13" w14:textId="77777777" w:rsidR="00462F7E" w:rsidRDefault="00462F7E" w:rsidP="00F735F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 xml:space="preserve">: </w:t>
    </w:r>
    <w:hyperlink r:id="rId1" w:history="1">
      <w:r>
        <w:rPr>
          <w:rStyle w:val="a7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14:paraId="458B18BD" w14:textId="77777777" w:rsidR="00462F7E" w:rsidRPr="00004F45" w:rsidRDefault="00462F7E" w:rsidP="00F735F5">
    <w:pPr>
      <w:jc w:val="center"/>
      <w:rPr>
        <w:rFonts w:ascii="Verdana" w:hAnsi="Verdana"/>
        <w:noProof/>
        <w:sz w:val="16"/>
        <w:szCs w:val="16"/>
      </w:rPr>
    </w:pPr>
  </w:p>
  <w:p w14:paraId="799B527E" w14:textId="77777777" w:rsidR="00462F7E" w:rsidRDefault="00462F7E" w:rsidP="00E131C5">
    <w:pPr>
      <w:tabs>
        <w:tab w:val="left" w:pos="1590"/>
      </w:tabs>
      <w:rPr>
        <w:rFonts w:ascii="TmsCyr" w:hAnsi="TmsCyr"/>
        <w:sz w:val="20"/>
        <w:szCs w:val="20"/>
      </w:rPr>
    </w:pPr>
  </w:p>
  <w:p w14:paraId="3376CFDD" w14:textId="77777777" w:rsidR="00462F7E" w:rsidRDefault="00462F7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7F9D" w14:textId="77777777" w:rsidR="00FE0018" w:rsidRDefault="00FE0018">
      <w:r>
        <w:separator/>
      </w:r>
    </w:p>
  </w:footnote>
  <w:footnote w:type="continuationSeparator" w:id="0">
    <w:p w14:paraId="70A60179" w14:textId="77777777" w:rsidR="00FE0018" w:rsidRDefault="00FE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079"/>
    <w:multiLevelType w:val="hybridMultilevel"/>
    <w:tmpl w:val="E200B576"/>
    <w:lvl w:ilvl="0" w:tplc="FE2EAF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3D6A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D7B58"/>
    <w:multiLevelType w:val="hybridMultilevel"/>
    <w:tmpl w:val="5B70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DE5"/>
    <w:multiLevelType w:val="hybridMultilevel"/>
    <w:tmpl w:val="CC2E83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13B04"/>
    <w:multiLevelType w:val="hybridMultilevel"/>
    <w:tmpl w:val="AF5E1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97B"/>
    <w:multiLevelType w:val="hybridMultilevel"/>
    <w:tmpl w:val="749298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286EF5"/>
    <w:multiLevelType w:val="hybridMultilevel"/>
    <w:tmpl w:val="11F0606E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A84"/>
    <w:multiLevelType w:val="hybridMultilevel"/>
    <w:tmpl w:val="7D6E8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FC8"/>
    <w:multiLevelType w:val="hybridMultilevel"/>
    <w:tmpl w:val="6B7618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308D2"/>
    <w:multiLevelType w:val="hybridMultilevel"/>
    <w:tmpl w:val="3D1E1F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CF1D22"/>
    <w:multiLevelType w:val="hybridMultilevel"/>
    <w:tmpl w:val="EFD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5841"/>
    <w:multiLevelType w:val="hybridMultilevel"/>
    <w:tmpl w:val="1D082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40DF6"/>
    <w:multiLevelType w:val="multilevel"/>
    <w:tmpl w:val="B544640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41598"/>
    <w:multiLevelType w:val="hybridMultilevel"/>
    <w:tmpl w:val="D5C0B120"/>
    <w:lvl w:ilvl="0" w:tplc="3F62D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627265"/>
    <w:multiLevelType w:val="hybridMultilevel"/>
    <w:tmpl w:val="70C48C1E"/>
    <w:lvl w:ilvl="0" w:tplc="F4A29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FF6C51"/>
    <w:multiLevelType w:val="hybridMultilevel"/>
    <w:tmpl w:val="C4185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A65C46"/>
    <w:multiLevelType w:val="hybridMultilevel"/>
    <w:tmpl w:val="9CF04D0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A1048"/>
    <w:multiLevelType w:val="hybridMultilevel"/>
    <w:tmpl w:val="840C30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93E23"/>
    <w:multiLevelType w:val="hybridMultilevel"/>
    <w:tmpl w:val="1098F9E0"/>
    <w:lvl w:ilvl="0" w:tplc="0409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23" w15:restartNumberingAfterBreak="0">
    <w:nsid w:val="56B94583"/>
    <w:multiLevelType w:val="hybridMultilevel"/>
    <w:tmpl w:val="2D02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16DE"/>
    <w:multiLevelType w:val="hybridMultilevel"/>
    <w:tmpl w:val="ED0ED28E"/>
    <w:lvl w:ilvl="0" w:tplc="3ED24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6992"/>
    <w:multiLevelType w:val="hybridMultilevel"/>
    <w:tmpl w:val="68EA4922"/>
    <w:lvl w:ilvl="0" w:tplc="4E30E70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7" w15:restartNumberingAfterBreak="0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03D82"/>
    <w:multiLevelType w:val="hybridMultilevel"/>
    <w:tmpl w:val="1B18C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D451C"/>
    <w:multiLevelType w:val="hybridMultilevel"/>
    <w:tmpl w:val="72D01A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F39AB"/>
    <w:multiLevelType w:val="hybridMultilevel"/>
    <w:tmpl w:val="6D2E0382"/>
    <w:lvl w:ilvl="0" w:tplc="E42AA79A">
      <w:start w:val="1"/>
      <w:numFmt w:val="decimal"/>
      <w:lvlText w:val="%1."/>
      <w:lvlJc w:val="left"/>
      <w:pPr>
        <w:ind w:left="1350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B2E0054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97CC5"/>
    <w:multiLevelType w:val="hybridMultilevel"/>
    <w:tmpl w:val="9EF00A8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F9D25EE"/>
    <w:multiLevelType w:val="hybridMultilevel"/>
    <w:tmpl w:val="B78ABEA8"/>
    <w:lvl w:ilvl="0" w:tplc="D7602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13E16BE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5E2291"/>
    <w:multiLevelType w:val="hybridMultilevel"/>
    <w:tmpl w:val="85A6CF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7" w15:restartNumberingAfterBreak="0">
    <w:nsid w:val="767075E5"/>
    <w:multiLevelType w:val="hybridMultilevel"/>
    <w:tmpl w:val="E6A4C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16F"/>
    <w:multiLevelType w:val="hybridMultilevel"/>
    <w:tmpl w:val="342851C6"/>
    <w:lvl w:ilvl="0" w:tplc="36C6C7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EE007C"/>
    <w:multiLevelType w:val="hybridMultilevel"/>
    <w:tmpl w:val="70C48C1E"/>
    <w:lvl w:ilvl="0" w:tplc="F4A29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8936F8"/>
    <w:multiLevelType w:val="hybridMultilevel"/>
    <w:tmpl w:val="19B8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927F45"/>
    <w:multiLevelType w:val="hybridMultilevel"/>
    <w:tmpl w:val="5130FDEC"/>
    <w:lvl w:ilvl="0" w:tplc="FE3E34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18"/>
  </w:num>
  <w:num w:numId="5">
    <w:abstractNumId w:val="29"/>
  </w:num>
  <w:num w:numId="6">
    <w:abstractNumId w:val="27"/>
  </w:num>
  <w:num w:numId="7">
    <w:abstractNumId w:val="28"/>
  </w:num>
  <w:num w:numId="8">
    <w:abstractNumId w:val="2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"/>
  </w:num>
  <w:num w:numId="12">
    <w:abstractNumId w:val="17"/>
  </w:num>
  <w:num w:numId="13">
    <w:abstractNumId w:val="12"/>
  </w:num>
  <w:num w:numId="14">
    <w:abstractNumId w:val="38"/>
  </w:num>
  <w:num w:numId="15">
    <w:abstractNumId w:val="14"/>
  </w:num>
  <w:num w:numId="16">
    <w:abstractNumId w:val="8"/>
  </w:num>
  <w:num w:numId="17">
    <w:abstractNumId w:val="33"/>
  </w:num>
  <w:num w:numId="18">
    <w:abstractNumId w:val="6"/>
  </w:num>
  <w:num w:numId="19">
    <w:abstractNumId w:val="0"/>
  </w:num>
  <w:num w:numId="20">
    <w:abstractNumId w:val="3"/>
  </w:num>
  <w:num w:numId="21">
    <w:abstractNumId w:val="41"/>
  </w:num>
  <w:num w:numId="22">
    <w:abstractNumId w:val="2"/>
  </w:num>
  <w:num w:numId="23">
    <w:abstractNumId w:val="4"/>
  </w:num>
  <w:num w:numId="24">
    <w:abstractNumId w:val="7"/>
  </w:num>
  <w:num w:numId="25">
    <w:abstractNumId w:val="30"/>
  </w:num>
  <w:num w:numId="26">
    <w:abstractNumId w:val="11"/>
  </w:num>
  <w:num w:numId="27">
    <w:abstractNumId w:val="37"/>
  </w:num>
  <w:num w:numId="28">
    <w:abstractNumId w:val="40"/>
  </w:num>
  <w:num w:numId="29">
    <w:abstractNumId w:val="16"/>
  </w:num>
  <w:num w:numId="30">
    <w:abstractNumId w:val="20"/>
  </w:num>
  <w:num w:numId="31">
    <w:abstractNumId w:val="22"/>
  </w:num>
  <w:num w:numId="32">
    <w:abstractNumId w:val="19"/>
  </w:num>
  <w:num w:numId="33">
    <w:abstractNumId w:val="39"/>
  </w:num>
  <w:num w:numId="34">
    <w:abstractNumId w:val="10"/>
  </w:num>
  <w:num w:numId="35">
    <w:abstractNumId w:val="23"/>
  </w:num>
  <w:num w:numId="36">
    <w:abstractNumId w:val="31"/>
  </w:num>
  <w:num w:numId="37">
    <w:abstractNumId w:val="5"/>
  </w:num>
  <w:num w:numId="38">
    <w:abstractNumId w:val="34"/>
  </w:num>
  <w:num w:numId="39">
    <w:abstractNumId w:val="36"/>
  </w:num>
  <w:num w:numId="40">
    <w:abstractNumId w:val="24"/>
  </w:num>
  <w:num w:numId="41">
    <w:abstractNumId w:val="9"/>
  </w:num>
  <w:num w:numId="42">
    <w:abstractNumId w:val="3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2B"/>
    <w:rsid w:val="00004F45"/>
    <w:rsid w:val="00007772"/>
    <w:rsid w:val="000132B4"/>
    <w:rsid w:val="00013A9F"/>
    <w:rsid w:val="00020ACE"/>
    <w:rsid w:val="00032137"/>
    <w:rsid w:val="00032C69"/>
    <w:rsid w:val="00032E90"/>
    <w:rsid w:val="000375D2"/>
    <w:rsid w:val="00041C1F"/>
    <w:rsid w:val="000460FB"/>
    <w:rsid w:val="0004709D"/>
    <w:rsid w:val="00051790"/>
    <w:rsid w:val="00052CD6"/>
    <w:rsid w:val="0005386A"/>
    <w:rsid w:val="00061A0D"/>
    <w:rsid w:val="0006271F"/>
    <w:rsid w:val="00074744"/>
    <w:rsid w:val="00076555"/>
    <w:rsid w:val="00092759"/>
    <w:rsid w:val="000A12ED"/>
    <w:rsid w:val="000A4B69"/>
    <w:rsid w:val="000B00E2"/>
    <w:rsid w:val="000B7B31"/>
    <w:rsid w:val="000C2951"/>
    <w:rsid w:val="000C42C6"/>
    <w:rsid w:val="000D0430"/>
    <w:rsid w:val="000D2020"/>
    <w:rsid w:val="000D26A3"/>
    <w:rsid w:val="000D7D36"/>
    <w:rsid w:val="000E3128"/>
    <w:rsid w:val="000E68FA"/>
    <w:rsid w:val="000F2111"/>
    <w:rsid w:val="000F2D60"/>
    <w:rsid w:val="000F3AC7"/>
    <w:rsid w:val="000F43E1"/>
    <w:rsid w:val="000F7273"/>
    <w:rsid w:val="00100F3F"/>
    <w:rsid w:val="00103853"/>
    <w:rsid w:val="001052DC"/>
    <w:rsid w:val="00106323"/>
    <w:rsid w:val="0010787B"/>
    <w:rsid w:val="00110738"/>
    <w:rsid w:val="0011757A"/>
    <w:rsid w:val="0012274C"/>
    <w:rsid w:val="001234E5"/>
    <w:rsid w:val="00131696"/>
    <w:rsid w:val="00131A1C"/>
    <w:rsid w:val="001434E4"/>
    <w:rsid w:val="00147629"/>
    <w:rsid w:val="00151F9C"/>
    <w:rsid w:val="0015287E"/>
    <w:rsid w:val="00154C02"/>
    <w:rsid w:val="00157D1E"/>
    <w:rsid w:val="001642F7"/>
    <w:rsid w:val="001808A0"/>
    <w:rsid w:val="0018205D"/>
    <w:rsid w:val="00190984"/>
    <w:rsid w:val="00191444"/>
    <w:rsid w:val="001930FF"/>
    <w:rsid w:val="001A1C66"/>
    <w:rsid w:val="001A4738"/>
    <w:rsid w:val="001B1A22"/>
    <w:rsid w:val="001B4BA5"/>
    <w:rsid w:val="001D1466"/>
    <w:rsid w:val="001D2349"/>
    <w:rsid w:val="001D3534"/>
    <w:rsid w:val="001D3CAD"/>
    <w:rsid w:val="001E206C"/>
    <w:rsid w:val="001F22E5"/>
    <w:rsid w:val="001F3730"/>
    <w:rsid w:val="001F3A15"/>
    <w:rsid w:val="00205008"/>
    <w:rsid w:val="0020653E"/>
    <w:rsid w:val="00206CDC"/>
    <w:rsid w:val="002138C5"/>
    <w:rsid w:val="002201A4"/>
    <w:rsid w:val="0022173F"/>
    <w:rsid w:val="00223033"/>
    <w:rsid w:val="00224E62"/>
    <w:rsid w:val="00225E60"/>
    <w:rsid w:val="00233799"/>
    <w:rsid w:val="00234C1F"/>
    <w:rsid w:val="00234ECC"/>
    <w:rsid w:val="00235B7E"/>
    <w:rsid w:val="00235F1D"/>
    <w:rsid w:val="0023624C"/>
    <w:rsid w:val="002363F1"/>
    <w:rsid w:val="0023693D"/>
    <w:rsid w:val="00237024"/>
    <w:rsid w:val="00237239"/>
    <w:rsid w:val="002420A1"/>
    <w:rsid w:val="00245EFB"/>
    <w:rsid w:val="00247F43"/>
    <w:rsid w:val="002505E8"/>
    <w:rsid w:val="00250A0E"/>
    <w:rsid w:val="002514C8"/>
    <w:rsid w:val="002619C3"/>
    <w:rsid w:val="002639F4"/>
    <w:rsid w:val="00265336"/>
    <w:rsid w:val="00266D04"/>
    <w:rsid w:val="0027392A"/>
    <w:rsid w:val="00274F0B"/>
    <w:rsid w:val="00286BB8"/>
    <w:rsid w:val="00286BF2"/>
    <w:rsid w:val="0029210A"/>
    <w:rsid w:val="002A329E"/>
    <w:rsid w:val="002A4209"/>
    <w:rsid w:val="002A5D9B"/>
    <w:rsid w:val="002B1F63"/>
    <w:rsid w:val="002B4C23"/>
    <w:rsid w:val="002C1F6A"/>
    <w:rsid w:val="002C47F5"/>
    <w:rsid w:val="002D1E58"/>
    <w:rsid w:val="002D3B8A"/>
    <w:rsid w:val="002D6E7E"/>
    <w:rsid w:val="002D7F5E"/>
    <w:rsid w:val="002E25EF"/>
    <w:rsid w:val="002E66DF"/>
    <w:rsid w:val="002E79CF"/>
    <w:rsid w:val="002F1286"/>
    <w:rsid w:val="002F2CC0"/>
    <w:rsid w:val="0030028C"/>
    <w:rsid w:val="00301655"/>
    <w:rsid w:val="0030404F"/>
    <w:rsid w:val="00305313"/>
    <w:rsid w:val="0031060C"/>
    <w:rsid w:val="00310846"/>
    <w:rsid w:val="003140CD"/>
    <w:rsid w:val="0031786A"/>
    <w:rsid w:val="00317C25"/>
    <w:rsid w:val="00324589"/>
    <w:rsid w:val="003262B5"/>
    <w:rsid w:val="00326D11"/>
    <w:rsid w:val="00330B4F"/>
    <w:rsid w:val="0033323D"/>
    <w:rsid w:val="00336B80"/>
    <w:rsid w:val="00341CE6"/>
    <w:rsid w:val="00352E98"/>
    <w:rsid w:val="00354B72"/>
    <w:rsid w:val="00356D49"/>
    <w:rsid w:val="00363787"/>
    <w:rsid w:val="003661D5"/>
    <w:rsid w:val="00370F63"/>
    <w:rsid w:val="00371ACB"/>
    <w:rsid w:val="003746E9"/>
    <w:rsid w:val="00377847"/>
    <w:rsid w:val="00380F09"/>
    <w:rsid w:val="0038167F"/>
    <w:rsid w:val="003817D9"/>
    <w:rsid w:val="00383668"/>
    <w:rsid w:val="00383AF3"/>
    <w:rsid w:val="00384CBB"/>
    <w:rsid w:val="003952C5"/>
    <w:rsid w:val="003A7442"/>
    <w:rsid w:val="003C031C"/>
    <w:rsid w:val="003C05DE"/>
    <w:rsid w:val="003C2E20"/>
    <w:rsid w:val="003C4074"/>
    <w:rsid w:val="003C5EC6"/>
    <w:rsid w:val="003C64AE"/>
    <w:rsid w:val="003C7E20"/>
    <w:rsid w:val="003D10BA"/>
    <w:rsid w:val="003D303C"/>
    <w:rsid w:val="003E0341"/>
    <w:rsid w:val="003E1C4D"/>
    <w:rsid w:val="003E5927"/>
    <w:rsid w:val="003E5B95"/>
    <w:rsid w:val="003E6E2B"/>
    <w:rsid w:val="003F1750"/>
    <w:rsid w:val="003F36A6"/>
    <w:rsid w:val="003F5652"/>
    <w:rsid w:val="00402997"/>
    <w:rsid w:val="0040357F"/>
    <w:rsid w:val="00404B00"/>
    <w:rsid w:val="00410630"/>
    <w:rsid w:val="00415B74"/>
    <w:rsid w:val="00420663"/>
    <w:rsid w:val="00423FC3"/>
    <w:rsid w:val="00425946"/>
    <w:rsid w:val="00427E8E"/>
    <w:rsid w:val="00433906"/>
    <w:rsid w:val="004346B7"/>
    <w:rsid w:val="004416A7"/>
    <w:rsid w:val="00441BB9"/>
    <w:rsid w:val="0044341C"/>
    <w:rsid w:val="00446795"/>
    <w:rsid w:val="00450E46"/>
    <w:rsid w:val="00460AD0"/>
    <w:rsid w:val="00462F7E"/>
    <w:rsid w:val="004653FD"/>
    <w:rsid w:val="00466FA3"/>
    <w:rsid w:val="004700DD"/>
    <w:rsid w:val="00470EB8"/>
    <w:rsid w:val="0047410F"/>
    <w:rsid w:val="00474269"/>
    <w:rsid w:val="00474426"/>
    <w:rsid w:val="00475989"/>
    <w:rsid w:val="00476F1C"/>
    <w:rsid w:val="004967E7"/>
    <w:rsid w:val="004968C1"/>
    <w:rsid w:val="00496975"/>
    <w:rsid w:val="004A14A1"/>
    <w:rsid w:val="004A27DA"/>
    <w:rsid w:val="004A60CA"/>
    <w:rsid w:val="004B10BF"/>
    <w:rsid w:val="004B3B0D"/>
    <w:rsid w:val="004B4713"/>
    <w:rsid w:val="004C0887"/>
    <w:rsid w:val="004C08AA"/>
    <w:rsid w:val="004C0D77"/>
    <w:rsid w:val="004C3144"/>
    <w:rsid w:val="004C4008"/>
    <w:rsid w:val="004C4756"/>
    <w:rsid w:val="004D43A5"/>
    <w:rsid w:val="004D6AB2"/>
    <w:rsid w:val="004E75E4"/>
    <w:rsid w:val="004F7393"/>
    <w:rsid w:val="004F765C"/>
    <w:rsid w:val="00503B95"/>
    <w:rsid w:val="00513012"/>
    <w:rsid w:val="005139C1"/>
    <w:rsid w:val="00515036"/>
    <w:rsid w:val="00516B39"/>
    <w:rsid w:val="00516BBC"/>
    <w:rsid w:val="00527390"/>
    <w:rsid w:val="005307D4"/>
    <w:rsid w:val="00531377"/>
    <w:rsid w:val="00531F4C"/>
    <w:rsid w:val="00533524"/>
    <w:rsid w:val="00533DF3"/>
    <w:rsid w:val="00534A38"/>
    <w:rsid w:val="00534B67"/>
    <w:rsid w:val="00537E55"/>
    <w:rsid w:val="00540CB4"/>
    <w:rsid w:val="00543661"/>
    <w:rsid w:val="00547693"/>
    <w:rsid w:val="0054788A"/>
    <w:rsid w:val="00555347"/>
    <w:rsid w:val="00564A90"/>
    <w:rsid w:val="005660A9"/>
    <w:rsid w:val="00567A68"/>
    <w:rsid w:val="0057056E"/>
    <w:rsid w:val="00570E06"/>
    <w:rsid w:val="00571C5D"/>
    <w:rsid w:val="00573F75"/>
    <w:rsid w:val="00574546"/>
    <w:rsid w:val="00575425"/>
    <w:rsid w:val="0058038E"/>
    <w:rsid w:val="00582B93"/>
    <w:rsid w:val="005861B0"/>
    <w:rsid w:val="00595682"/>
    <w:rsid w:val="00596DB7"/>
    <w:rsid w:val="005A0D6A"/>
    <w:rsid w:val="005A3316"/>
    <w:rsid w:val="005A3B17"/>
    <w:rsid w:val="005A5783"/>
    <w:rsid w:val="005A5CE3"/>
    <w:rsid w:val="005B61CE"/>
    <w:rsid w:val="005B69F7"/>
    <w:rsid w:val="005C7A04"/>
    <w:rsid w:val="005D42C6"/>
    <w:rsid w:val="005D7788"/>
    <w:rsid w:val="005E3C75"/>
    <w:rsid w:val="005E3EA8"/>
    <w:rsid w:val="005E78DD"/>
    <w:rsid w:val="005E7F61"/>
    <w:rsid w:val="005F18B8"/>
    <w:rsid w:val="005F40A0"/>
    <w:rsid w:val="005F7E33"/>
    <w:rsid w:val="00602A0B"/>
    <w:rsid w:val="00604FD5"/>
    <w:rsid w:val="00613667"/>
    <w:rsid w:val="006136F7"/>
    <w:rsid w:val="00614E68"/>
    <w:rsid w:val="0062668E"/>
    <w:rsid w:val="00627664"/>
    <w:rsid w:val="006301C2"/>
    <w:rsid w:val="00630A5A"/>
    <w:rsid w:val="00632195"/>
    <w:rsid w:val="006463D4"/>
    <w:rsid w:val="00652B87"/>
    <w:rsid w:val="00655382"/>
    <w:rsid w:val="00660047"/>
    <w:rsid w:val="00660D75"/>
    <w:rsid w:val="00661BB3"/>
    <w:rsid w:val="00662E06"/>
    <w:rsid w:val="00670D74"/>
    <w:rsid w:val="00673BE3"/>
    <w:rsid w:val="00680063"/>
    <w:rsid w:val="00682CB4"/>
    <w:rsid w:val="006843C2"/>
    <w:rsid w:val="00691142"/>
    <w:rsid w:val="00691B6F"/>
    <w:rsid w:val="00691DB6"/>
    <w:rsid w:val="00697943"/>
    <w:rsid w:val="006A0719"/>
    <w:rsid w:val="006B0B9A"/>
    <w:rsid w:val="006B63AD"/>
    <w:rsid w:val="006C11C7"/>
    <w:rsid w:val="006D5FCE"/>
    <w:rsid w:val="006D677E"/>
    <w:rsid w:val="006E1608"/>
    <w:rsid w:val="006E2582"/>
    <w:rsid w:val="006E73F2"/>
    <w:rsid w:val="006F24A0"/>
    <w:rsid w:val="007049C8"/>
    <w:rsid w:val="0070678C"/>
    <w:rsid w:val="00721273"/>
    <w:rsid w:val="0072347D"/>
    <w:rsid w:val="00724E5F"/>
    <w:rsid w:val="00727805"/>
    <w:rsid w:val="00732229"/>
    <w:rsid w:val="00735898"/>
    <w:rsid w:val="00735B61"/>
    <w:rsid w:val="00741074"/>
    <w:rsid w:val="00741F45"/>
    <w:rsid w:val="00747597"/>
    <w:rsid w:val="007511F7"/>
    <w:rsid w:val="00751C7B"/>
    <w:rsid w:val="00751D41"/>
    <w:rsid w:val="00754A33"/>
    <w:rsid w:val="00755DB3"/>
    <w:rsid w:val="00757B6D"/>
    <w:rsid w:val="00762DA8"/>
    <w:rsid w:val="00765BC4"/>
    <w:rsid w:val="0077505C"/>
    <w:rsid w:val="007851CC"/>
    <w:rsid w:val="00785809"/>
    <w:rsid w:val="007913BC"/>
    <w:rsid w:val="007953FB"/>
    <w:rsid w:val="00797C8B"/>
    <w:rsid w:val="007A43F3"/>
    <w:rsid w:val="007A4BC7"/>
    <w:rsid w:val="007A6290"/>
    <w:rsid w:val="007B012C"/>
    <w:rsid w:val="007B0A37"/>
    <w:rsid w:val="007B1F71"/>
    <w:rsid w:val="007B352E"/>
    <w:rsid w:val="007B4B8A"/>
    <w:rsid w:val="007B68B2"/>
    <w:rsid w:val="007C507C"/>
    <w:rsid w:val="007E433F"/>
    <w:rsid w:val="007E6858"/>
    <w:rsid w:val="007E6EF2"/>
    <w:rsid w:val="007F1883"/>
    <w:rsid w:val="007F438F"/>
    <w:rsid w:val="008002BA"/>
    <w:rsid w:val="00800B32"/>
    <w:rsid w:val="00804F8B"/>
    <w:rsid w:val="00806665"/>
    <w:rsid w:val="00811769"/>
    <w:rsid w:val="00813240"/>
    <w:rsid w:val="00817D1A"/>
    <w:rsid w:val="00823FF9"/>
    <w:rsid w:val="00834FFE"/>
    <w:rsid w:val="0083536B"/>
    <w:rsid w:val="00835BBA"/>
    <w:rsid w:val="00837F0C"/>
    <w:rsid w:val="00840AD0"/>
    <w:rsid w:val="008427A8"/>
    <w:rsid w:val="00844369"/>
    <w:rsid w:val="00846226"/>
    <w:rsid w:val="008502C4"/>
    <w:rsid w:val="00850AD2"/>
    <w:rsid w:val="008510C8"/>
    <w:rsid w:val="0085348A"/>
    <w:rsid w:val="008625E1"/>
    <w:rsid w:val="00862F4E"/>
    <w:rsid w:val="0087275F"/>
    <w:rsid w:val="00874B0D"/>
    <w:rsid w:val="00874DBD"/>
    <w:rsid w:val="008766E2"/>
    <w:rsid w:val="008767B2"/>
    <w:rsid w:val="0087728D"/>
    <w:rsid w:val="0088138D"/>
    <w:rsid w:val="008820A5"/>
    <w:rsid w:val="008844FF"/>
    <w:rsid w:val="00884596"/>
    <w:rsid w:val="008858A3"/>
    <w:rsid w:val="00887A0E"/>
    <w:rsid w:val="00890420"/>
    <w:rsid w:val="00894F47"/>
    <w:rsid w:val="0089624E"/>
    <w:rsid w:val="0089737F"/>
    <w:rsid w:val="008A1B60"/>
    <w:rsid w:val="008A261B"/>
    <w:rsid w:val="008A36B0"/>
    <w:rsid w:val="008A747E"/>
    <w:rsid w:val="008A7B83"/>
    <w:rsid w:val="008B0206"/>
    <w:rsid w:val="008B1300"/>
    <w:rsid w:val="008B1308"/>
    <w:rsid w:val="008B51FB"/>
    <w:rsid w:val="008B5BF5"/>
    <w:rsid w:val="008B641D"/>
    <w:rsid w:val="008B7165"/>
    <w:rsid w:val="008B7802"/>
    <w:rsid w:val="008C616A"/>
    <w:rsid w:val="008D3A53"/>
    <w:rsid w:val="008D4838"/>
    <w:rsid w:val="008D4F91"/>
    <w:rsid w:val="008E66F3"/>
    <w:rsid w:val="008F0655"/>
    <w:rsid w:val="008F09DD"/>
    <w:rsid w:val="008F2690"/>
    <w:rsid w:val="00903F31"/>
    <w:rsid w:val="00905A35"/>
    <w:rsid w:val="00906D44"/>
    <w:rsid w:val="0091341C"/>
    <w:rsid w:val="00914268"/>
    <w:rsid w:val="00917A0B"/>
    <w:rsid w:val="00936425"/>
    <w:rsid w:val="009437A3"/>
    <w:rsid w:val="00946D85"/>
    <w:rsid w:val="0096260C"/>
    <w:rsid w:val="00963426"/>
    <w:rsid w:val="00964A79"/>
    <w:rsid w:val="00965067"/>
    <w:rsid w:val="0096755A"/>
    <w:rsid w:val="00974546"/>
    <w:rsid w:val="0097703F"/>
    <w:rsid w:val="00980C1A"/>
    <w:rsid w:val="00981F14"/>
    <w:rsid w:val="00983481"/>
    <w:rsid w:val="00983B22"/>
    <w:rsid w:val="00993402"/>
    <w:rsid w:val="00993F66"/>
    <w:rsid w:val="009A0F7B"/>
    <w:rsid w:val="009A10C0"/>
    <w:rsid w:val="009A2BA7"/>
    <w:rsid w:val="009A3585"/>
    <w:rsid w:val="009A43EE"/>
    <w:rsid w:val="009A49E5"/>
    <w:rsid w:val="009A64CA"/>
    <w:rsid w:val="009A65EF"/>
    <w:rsid w:val="009A74A9"/>
    <w:rsid w:val="009B01BF"/>
    <w:rsid w:val="009B5921"/>
    <w:rsid w:val="009B5C87"/>
    <w:rsid w:val="009C2748"/>
    <w:rsid w:val="009C3FE8"/>
    <w:rsid w:val="009D0269"/>
    <w:rsid w:val="009D136A"/>
    <w:rsid w:val="009D6EDB"/>
    <w:rsid w:val="009E24ED"/>
    <w:rsid w:val="009E5DEF"/>
    <w:rsid w:val="009E7D8E"/>
    <w:rsid w:val="009F3FDE"/>
    <w:rsid w:val="00A0271E"/>
    <w:rsid w:val="00A07CBA"/>
    <w:rsid w:val="00A1258F"/>
    <w:rsid w:val="00A12B59"/>
    <w:rsid w:val="00A142D9"/>
    <w:rsid w:val="00A166C3"/>
    <w:rsid w:val="00A16B52"/>
    <w:rsid w:val="00A17704"/>
    <w:rsid w:val="00A20FA2"/>
    <w:rsid w:val="00A267B1"/>
    <w:rsid w:val="00A36C2A"/>
    <w:rsid w:val="00A43ECD"/>
    <w:rsid w:val="00A50D50"/>
    <w:rsid w:val="00A51CAC"/>
    <w:rsid w:val="00A54F5A"/>
    <w:rsid w:val="00A5782C"/>
    <w:rsid w:val="00A661D4"/>
    <w:rsid w:val="00A67751"/>
    <w:rsid w:val="00A72178"/>
    <w:rsid w:val="00A73430"/>
    <w:rsid w:val="00A738C5"/>
    <w:rsid w:val="00A75420"/>
    <w:rsid w:val="00A806FD"/>
    <w:rsid w:val="00A80C34"/>
    <w:rsid w:val="00A84938"/>
    <w:rsid w:val="00A97672"/>
    <w:rsid w:val="00AA173F"/>
    <w:rsid w:val="00AA1825"/>
    <w:rsid w:val="00AA3819"/>
    <w:rsid w:val="00AA46C9"/>
    <w:rsid w:val="00AA5899"/>
    <w:rsid w:val="00AB1B46"/>
    <w:rsid w:val="00AB698B"/>
    <w:rsid w:val="00AB7F2E"/>
    <w:rsid w:val="00AC2161"/>
    <w:rsid w:val="00AC2CEC"/>
    <w:rsid w:val="00AC5629"/>
    <w:rsid w:val="00AC60B2"/>
    <w:rsid w:val="00AC6129"/>
    <w:rsid w:val="00AC7BDC"/>
    <w:rsid w:val="00AD13E8"/>
    <w:rsid w:val="00AD1624"/>
    <w:rsid w:val="00AD3C72"/>
    <w:rsid w:val="00AD5FC4"/>
    <w:rsid w:val="00AD6561"/>
    <w:rsid w:val="00AD657A"/>
    <w:rsid w:val="00AE0F45"/>
    <w:rsid w:val="00AE10A9"/>
    <w:rsid w:val="00AE5175"/>
    <w:rsid w:val="00AE6009"/>
    <w:rsid w:val="00AF7D60"/>
    <w:rsid w:val="00B01AFD"/>
    <w:rsid w:val="00B043DC"/>
    <w:rsid w:val="00B04A73"/>
    <w:rsid w:val="00B05967"/>
    <w:rsid w:val="00B1117B"/>
    <w:rsid w:val="00B12F56"/>
    <w:rsid w:val="00B24FC0"/>
    <w:rsid w:val="00B2536C"/>
    <w:rsid w:val="00B26C6B"/>
    <w:rsid w:val="00B30316"/>
    <w:rsid w:val="00B306F1"/>
    <w:rsid w:val="00B32235"/>
    <w:rsid w:val="00B34868"/>
    <w:rsid w:val="00B34A3E"/>
    <w:rsid w:val="00B5097A"/>
    <w:rsid w:val="00B51C1B"/>
    <w:rsid w:val="00B53362"/>
    <w:rsid w:val="00B56F96"/>
    <w:rsid w:val="00B64328"/>
    <w:rsid w:val="00B66CC6"/>
    <w:rsid w:val="00B70504"/>
    <w:rsid w:val="00B71A25"/>
    <w:rsid w:val="00B71C97"/>
    <w:rsid w:val="00B7544E"/>
    <w:rsid w:val="00B771D5"/>
    <w:rsid w:val="00B80C61"/>
    <w:rsid w:val="00B87F45"/>
    <w:rsid w:val="00B90771"/>
    <w:rsid w:val="00B93426"/>
    <w:rsid w:val="00B95A82"/>
    <w:rsid w:val="00B95D12"/>
    <w:rsid w:val="00BA3270"/>
    <w:rsid w:val="00BB1153"/>
    <w:rsid w:val="00BB2B99"/>
    <w:rsid w:val="00BB3613"/>
    <w:rsid w:val="00BB7E13"/>
    <w:rsid w:val="00BB7F12"/>
    <w:rsid w:val="00BC4BEA"/>
    <w:rsid w:val="00BC7CBB"/>
    <w:rsid w:val="00BD1722"/>
    <w:rsid w:val="00BD1BCF"/>
    <w:rsid w:val="00BD4769"/>
    <w:rsid w:val="00BE0EB8"/>
    <w:rsid w:val="00BF1AA5"/>
    <w:rsid w:val="00BF595A"/>
    <w:rsid w:val="00BF5EEF"/>
    <w:rsid w:val="00BF5F97"/>
    <w:rsid w:val="00C00904"/>
    <w:rsid w:val="00C02136"/>
    <w:rsid w:val="00C05FF4"/>
    <w:rsid w:val="00C120B5"/>
    <w:rsid w:val="00C22A64"/>
    <w:rsid w:val="00C22F72"/>
    <w:rsid w:val="00C255CC"/>
    <w:rsid w:val="00C2595F"/>
    <w:rsid w:val="00C2770F"/>
    <w:rsid w:val="00C32CB8"/>
    <w:rsid w:val="00C33AB9"/>
    <w:rsid w:val="00C34BA2"/>
    <w:rsid w:val="00C41419"/>
    <w:rsid w:val="00C4418E"/>
    <w:rsid w:val="00C473A4"/>
    <w:rsid w:val="00C5035C"/>
    <w:rsid w:val="00C53920"/>
    <w:rsid w:val="00C56AE8"/>
    <w:rsid w:val="00C6392F"/>
    <w:rsid w:val="00C63C02"/>
    <w:rsid w:val="00C66B2C"/>
    <w:rsid w:val="00C67489"/>
    <w:rsid w:val="00C731E3"/>
    <w:rsid w:val="00C73530"/>
    <w:rsid w:val="00C743D3"/>
    <w:rsid w:val="00C75224"/>
    <w:rsid w:val="00C75740"/>
    <w:rsid w:val="00C7702B"/>
    <w:rsid w:val="00C91855"/>
    <w:rsid w:val="00C93AE6"/>
    <w:rsid w:val="00CA3258"/>
    <w:rsid w:val="00CA33E1"/>
    <w:rsid w:val="00CA45F0"/>
    <w:rsid w:val="00CA6682"/>
    <w:rsid w:val="00CA7A14"/>
    <w:rsid w:val="00CB0BB8"/>
    <w:rsid w:val="00CC0E6B"/>
    <w:rsid w:val="00CC23EA"/>
    <w:rsid w:val="00CC41BE"/>
    <w:rsid w:val="00CD4AE8"/>
    <w:rsid w:val="00CD5891"/>
    <w:rsid w:val="00CE33B4"/>
    <w:rsid w:val="00CE47C7"/>
    <w:rsid w:val="00CF0888"/>
    <w:rsid w:val="00CF1702"/>
    <w:rsid w:val="00CF6A8B"/>
    <w:rsid w:val="00D10B5A"/>
    <w:rsid w:val="00D117C6"/>
    <w:rsid w:val="00D12AAB"/>
    <w:rsid w:val="00D167F5"/>
    <w:rsid w:val="00D2077A"/>
    <w:rsid w:val="00D2518D"/>
    <w:rsid w:val="00D259F5"/>
    <w:rsid w:val="00D33311"/>
    <w:rsid w:val="00D34EEB"/>
    <w:rsid w:val="00D36462"/>
    <w:rsid w:val="00D4423F"/>
    <w:rsid w:val="00D44D57"/>
    <w:rsid w:val="00D450FA"/>
    <w:rsid w:val="00D47884"/>
    <w:rsid w:val="00D56EC9"/>
    <w:rsid w:val="00D61AE4"/>
    <w:rsid w:val="00D61B82"/>
    <w:rsid w:val="00D648EF"/>
    <w:rsid w:val="00D65068"/>
    <w:rsid w:val="00D7472F"/>
    <w:rsid w:val="00D751CB"/>
    <w:rsid w:val="00D76564"/>
    <w:rsid w:val="00D8039F"/>
    <w:rsid w:val="00D8041D"/>
    <w:rsid w:val="00D811EE"/>
    <w:rsid w:val="00D81D3E"/>
    <w:rsid w:val="00D86212"/>
    <w:rsid w:val="00D866D4"/>
    <w:rsid w:val="00D876D0"/>
    <w:rsid w:val="00D90813"/>
    <w:rsid w:val="00D966CC"/>
    <w:rsid w:val="00DA1BF2"/>
    <w:rsid w:val="00DA4884"/>
    <w:rsid w:val="00DA544F"/>
    <w:rsid w:val="00DA64C9"/>
    <w:rsid w:val="00DB1C2C"/>
    <w:rsid w:val="00DB493B"/>
    <w:rsid w:val="00DC1988"/>
    <w:rsid w:val="00DC1B96"/>
    <w:rsid w:val="00DD057B"/>
    <w:rsid w:val="00DD6928"/>
    <w:rsid w:val="00DE08DE"/>
    <w:rsid w:val="00DF27A4"/>
    <w:rsid w:val="00DF2F7C"/>
    <w:rsid w:val="00DF32EE"/>
    <w:rsid w:val="00E0456A"/>
    <w:rsid w:val="00E131C5"/>
    <w:rsid w:val="00E14AEE"/>
    <w:rsid w:val="00E16DE2"/>
    <w:rsid w:val="00E17521"/>
    <w:rsid w:val="00E26253"/>
    <w:rsid w:val="00E27218"/>
    <w:rsid w:val="00E306DC"/>
    <w:rsid w:val="00E30D74"/>
    <w:rsid w:val="00E340A9"/>
    <w:rsid w:val="00E37532"/>
    <w:rsid w:val="00E5304E"/>
    <w:rsid w:val="00E53164"/>
    <w:rsid w:val="00E56D11"/>
    <w:rsid w:val="00E60426"/>
    <w:rsid w:val="00E6220A"/>
    <w:rsid w:val="00E65339"/>
    <w:rsid w:val="00E66ABD"/>
    <w:rsid w:val="00E73AB1"/>
    <w:rsid w:val="00E74123"/>
    <w:rsid w:val="00E751FA"/>
    <w:rsid w:val="00E81D0B"/>
    <w:rsid w:val="00E91ED4"/>
    <w:rsid w:val="00E950FB"/>
    <w:rsid w:val="00E962A6"/>
    <w:rsid w:val="00E970DC"/>
    <w:rsid w:val="00EA3B1F"/>
    <w:rsid w:val="00EB1F30"/>
    <w:rsid w:val="00EB6C59"/>
    <w:rsid w:val="00ED262C"/>
    <w:rsid w:val="00ED6942"/>
    <w:rsid w:val="00ED7761"/>
    <w:rsid w:val="00EF718B"/>
    <w:rsid w:val="00F0579E"/>
    <w:rsid w:val="00F06E19"/>
    <w:rsid w:val="00F1448C"/>
    <w:rsid w:val="00F16C6B"/>
    <w:rsid w:val="00F2379C"/>
    <w:rsid w:val="00F3108E"/>
    <w:rsid w:val="00F341EB"/>
    <w:rsid w:val="00F354EC"/>
    <w:rsid w:val="00F35992"/>
    <w:rsid w:val="00F376A1"/>
    <w:rsid w:val="00F6345D"/>
    <w:rsid w:val="00F65BF8"/>
    <w:rsid w:val="00F703EA"/>
    <w:rsid w:val="00F70A65"/>
    <w:rsid w:val="00F72CF1"/>
    <w:rsid w:val="00F735F5"/>
    <w:rsid w:val="00F74B7D"/>
    <w:rsid w:val="00F828E8"/>
    <w:rsid w:val="00F838F1"/>
    <w:rsid w:val="00F841BB"/>
    <w:rsid w:val="00F852FD"/>
    <w:rsid w:val="00F95D13"/>
    <w:rsid w:val="00F95DCD"/>
    <w:rsid w:val="00F97119"/>
    <w:rsid w:val="00FA293A"/>
    <w:rsid w:val="00FA4106"/>
    <w:rsid w:val="00FA504B"/>
    <w:rsid w:val="00FA53E4"/>
    <w:rsid w:val="00FB2631"/>
    <w:rsid w:val="00FB30A9"/>
    <w:rsid w:val="00FB3A94"/>
    <w:rsid w:val="00FB57F7"/>
    <w:rsid w:val="00FC1AE3"/>
    <w:rsid w:val="00FD0955"/>
    <w:rsid w:val="00FD1FB5"/>
    <w:rsid w:val="00FD4D4E"/>
    <w:rsid w:val="00FE0018"/>
    <w:rsid w:val="00FE53E7"/>
    <w:rsid w:val="00FF003B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A38AC"/>
  <w15:docId w15:val="{C85682EC-37A8-48CA-9492-871C6E62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2F1286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table" w:styleId="a9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840AD0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191444"/>
  </w:style>
  <w:style w:type="character" w:customStyle="1" w:styleId="60">
    <w:name w:val="Заглавие 6 Знак"/>
    <w:basedOn w:val="a0"/>
    <w:link w:val="6"/>
    <w:rsid w:val="002F1286"/>
    <w:rPr>
      <w:b/>
      <w:bCs/>
      <w:sz w:val="22"/>
      <w:szCs w:val="22"/>
      <w:lang w:val="en-GB" w:eastAsia="en-US"/>
    </w:rPr>
  </w:style>
  <w:style w:type="paragraph" w:styleId="30">
    <w:name w:val="Body Text 3"/>
    <w:basedOn w:val="a"/>
    <w:link w:val="31"/>
    <w:rsid w:val="002F1286"/>
    <w:pPr>
      <w:spacing w:line="360" w:lineRule="auto"/>
      <w:jc w:val="both"/>
    </w:pPr>
    <w:rPr>
      <w:sz w:val="28"/>
    </w:rPr>
  </w:style>
  <w:style w:type="character" w:customStyle="1" w:styleId="31">
    <w:name w:val="Основен текст 3 Знак"/>
    <w:basedOn w:val="a0"/>
    <w:link w:val="30"/>
    <w:rsid w:val="002F1286"/>
    <w:rPr>
      <w:sz w:val="28"/>
      <w:szCs w:val="24"/>
      <w:lang w:eastAsia="en-US"/>
    </w:rPr>
  </w:style>
  <w:style w:type="paragraph" w:styleId="ad">
    <w:name w:val="Body Text Indent"/>
    <w:basedOn w:val="a"/>
    <w:link w:val="ae"/>
    <w:rsid w:val="002F1286"/>
    <w:pPr>
      <w:spacing w:line="360" w:lineRule="auto"/>
      <w:ind w:left="5040"/>
      <w:jc w:val="both"/>
    </w:pPr>
  </w:style>
  <w:style w:type="character" w:customStyle="1" w:styleId="ae">
    <w:name w:val="Основен текст с отстъп Знак"/>
    <w:basedOn w:val="a0"/>
    <w:link w:val="ad"/>
    <w:rsid w:val="002F1286"/>
    <w:rPr>
      <w:sz w:val="24"/>
      <w:szCs w:val="24"/>
      <w:lang w:eastAsia="en-US"/>
    </w:rPr>
  </w:style>
  <w:style w:type="paragraph" w:styleId="af">
    <w:name w:val="Title"/>
    <w:basedOn w:val="a"/>
    <w:link w:val="af0"/>
    <w:qFormat/>
    <w:rsid w:val="002F1286"/>
    <w:pPr>
      <w:ind w:left="1418" w:right="567" w:firstLine="709"/>
      <w:jc w:val="center"/>
    </w:pPr>
    <w:rPr>
      <w:sz w:val="40"/>
      <w:lang w:eastAsia="bg-BG"/>
    </w:rPr>
  </w:style>
  <w:style w:type="character" w:customStyle="1" w:styleId="af0">
    <w:name w:val="Заглавие Знак"/>
    <w:basedOn w:val="a0"/>
    <w:link w:val="af"/>
    <w:rsid w:val="002F1286"/>
    <w:rPr>
      <w:sz w:val="40"/>
      <w:szCs w:val="24"/>
    </w:rPr>
  </w:style>
  <w:style w:type="paragraph" w:customStyle="1" w:styleId="af1">
    <w:name w:val="Стил"/>
    <w:rsid w:val="002F128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CharCharCharCharCharCharCharChar">
    <w:name w:val="Знак Знак Char Char Знак Знак Char Char Знак Char Char Знак Char Char Знак Char Char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Normal (Web)"/>
    <w:basedOn w:val="a"/>
    <w:rsid w:val="002F1286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Style">
    <w:name w:val="Style"/>
    <w:rsid w:val="002F128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styleId="af3">
    <w:name w:val="Strong"/>
    <w:qFormat/>
    <w:rsid w:val="002F1286"/>
    <w:rPr>
      <w:b/>
      <w:bCs/>
    </w:rPr>
  </w:style>
  <w:style w:type="paragraph" w:customStyle="1" w:styleId="CharChar1CharCharCharChar">
    <w:name w:val="Char Char1 Знак Знак Char Char Знак Знак Char Char Знак Знак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2F12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CharCharChar">
    <w:name w:val="Char Знак Знак Char Знак Знак Знак Знак Знак Char Char Знак Знак Char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908B561879E4FA493D43F06B79E341D">
    <w:name w:val="1908B561879E4FA493D43F06B79E341D"/>
    <w:rsid w:val="002F128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5">
    <w:name w:val="Долен колонтитул Знак"/>
    <w:link w:val="a4"/>
    <w:uiPriority w:val="99"/>
    <w:rsid w:val="002F1286"/>
    <w:rPr>
      <w:sz w:val="24"/>
      <w:szCs w:val="24"/>
      <w:lang w:eastAsia="en-US"/>
    </w:rPr>
  </w:style>
  <w:style w:type="character" w:customStyle="1" w:styleId="20">
    <w:name w:val="Заглавие 2 Знак"/>
    <w:link w:val="2"/>
    <w:rsid w:val="002F1286"/>
    <w:rPr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44CD-87F3-4A70-B7E2-82EF825A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7</TotalTime>
  <Pages>5</Pages>
  <Words>2200</Words>
  <Characters>12544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2G2M393</cp:lastModifiedBy>
  <cp:revision>15</cp:revision>
  <cp:lastPrinted>2025-01-28T14:49:00Z</cp:lastPrinted>
  <dcterms:created xsi:type="dcterms:W3CDTF">2025-01-30T08:09:00Z</dcterms:created>
  <dcterms:modified xsi:type="dcterms:W3CDTF">2025-01-30T08:17:00Z</dcterms:modified>
</cp:coreProperties>
</file>