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F" w:rsidRPr="00DA21E2" w:rsidRDefault="006F42AF" w:rsidP="00D909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СЪГЛАСНО ЗАПОВЕД № РД-09-575/19.08.2015г. ЗАПОЧВАТ СП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ЦИАЛИЗИРАНИ </w:t>
      </w:r>
      <w:r w:rsidRPr="00317428">
        <w:rPr>
          <w:rFonts w:ascii="Times New Roman" w:hAnsi="Times New Roman" w:cs="Times New Roman"/>
          <w:sz w:val="24"/>
          <w:szCs w:val="24"/>
        </w:rPr>
        <w:t xml:space="preserve">ТЕРЕННИ ПРОВЕРКИ </w:t>
      </w:r>
      <w:r>
        <w:rPr>
          <w:rFonts w:ascii="Times New Roman" w:hAnsi="Times New Roman" w:cs="Times New Roman"/>
          <w:sz w:val="24"/>
          <w:szCs w:val="24"/>
        </w:rPr>
        <w:t xml:space="preserve">НА МЯСТО НА ФИЗИЧЕСКИ БЛОКОВЕ </w:t>
      </w:r>
      <w:r w:rsidRPr="00317428">
        <w:rPr>
          <w:rFonts w:ascii="Times New Roman" w:hAnsi="Times New Roman" w:cs="Times New Roman"/>
          <w:sz w:val="24"/>
          <w:szCs w:val="24"/>
        </w:rPr>
        <w:t>В ОБЩИНА НОВА ЗАГОРА ЗА КАЛЕНДАРНАТА 2015ГОДИНА</w:t>
      </w:r>
      <w:bookmarkStart w:id="0" w:name="_GoBack"/>
      <w:bookmarkEnd w:id="0"/>
    </w:p>
    <w:p w:rsidR="006F42AF" w:rsidRPr="00DA21E2" w:rsidRDefault="006F42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26.08.2015г. - 28.08.2015г. с. Събрано.</w:t>
      </w:r>
      <w:r w:rsidRPr="00DA21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Проверяват се ФБ с №№ 11, 38, 45, 50, 62, 190, 266, 522, 556, 563, 565, 567, 568, 573, 577, 581, 584.</w:t>
      </w: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28.08.2015г. - 03.09.2015г. с. Загорци.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Проверяват се ФБ с №№ 3, 12, 25, 26, 27,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35, 148, 163, 177, 179, 475, 487, 512, 523, 524, 526, 527, 530, 531, 537, 540, 560.</w:t>
      </w:r>
      <w:r w:rsidRPr="0031742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03.09.2015г. - 07.09.2015г.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Стоил войвода.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Проверяват се ФБ с №№ 1, 30, 45, 48, 60, 75, 82, 93, 94, 104, 110, 115, 260, 270, 416, 483, 484, 489, 537.</w:t>
      </w: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07.09.2015г. - 09.09.2015г. с. Езеро. Проверяват се ФБ с №№ 12, 16, 38, 45, 377, 383, 413, 414, 415, 416, 421, 422, 424.</w:t>
      </w: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10.09.2015г. - 14.09.2015г. с. Дядово. Проверяват се ФБ с №№ 25, 26, 27, 33, 34, 36, 55, 94, 101, 102, 107, 129,</w:t>
      </w:r>
      <w:r w:rsidRPr="00DA21E2">
        <w:rPr>
          <w:rFonts w:ascii="Times New Roman" w:hAnsi="Times New Roman" w:cs="Times New Roman"/>
          <w:sz w:val="24"/>
          <w:szCs w:val="24"/>
          <w:lang w:val="ru-RU"/>
        </w:rPr>
        <w:t xml:space="preserve"> 130</w:t>
      </w:r>
      <w:r>
        <w:rPr>
          <w:rFonts w:ascii="Times New Roman" w:hAnsi="Times New Roman" w:cs="Times New Roman"/>
          <w:sz w:val="24"/>
          <w:szCs w:val="24"/>
        </w:rPr>
        <w:t xml:space="preserve">, 140, 347, 351, 357, 358, 359, 375, 379, 382, 384, 397, 398.    </w:t>
      </w: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15.09.2015г. - 18.09.2015г. с. Богданово. Проверяват се ФБ с №№ 12, 15, 44, 53, 106, 107, 115, 151, 152, 156, 168, 173, 180, 181, 186, 192, 441, 449, 464, 465, 468, 485, 486, 492, 494, 496, 500, 501, 502, 507.</w:t>
      </w: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21.09.2015г.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23.09.2015г. с. Любенец. Проверяват се ФБ с №№ 60, 78, 79, 83, 88, 94, 153, 188, 230, 323, 346, 555, 559, 560, 566, 590, 591, 602.</w:t>
      </w:r>
      <w:r w:rsidRPr="00DA21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23.09.2015г. -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24.09.2015г. с. Любенова махала.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Проверяват се ФБ с №№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130</w:t>
      </w:r>
      <w:r>
        <w:rPr>
          <w:rFonts w:ascii="Times New Roman" w:hAnsi="Times New Roman" w:cs="Times New Roman"/>
          <w:sz w:val="24"/>
          <w:szCs w:val="24"/>
        </w:rPr>
        <w:t>, 170, 214, 352, 418, 437, 476, 525, 541, 580, 598.</w:t>
      </w:r>
      <w:r w:rsidRPr="005D6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25.09.2015г. – 02.10.2015г. с. Радево. Проверяват се ФБ с №№ 14, 48, 53, 54, 55, 57, 58, 62, 64, 65, 103, 118, 119, 122, 124, 127, 136, 140, 142, 143, 144, 145, 148, 164, 193, 201, 206, 209, 221, 235, 237, 247, 263, 273, 301, 377, 494, 496, 497, 512, 513, 514, 526, </w:t>
      </w:r>
    </w:p>
    <w:p w:rsidR="006F42AF" w:rsidRDefault="006F42AF" w:rsidP="003174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05.10.2015г. – 09.10.2015г. с. Млекарево.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Проверяват се ФБ с №№ 12, 16, 62, 73, 85, 113, 120, 136,  268, 302, 303, 331, 332, 333, 357, 358, 362, 370, 372, 374, 382, 385, 394, 431, 433, 454, 461, 476, 483, 484, 489, 523, 574, 593, 864, 869, 906, 923, 924, 929.</w:t>
      </w:r>
    </w:p>
    <w:p w:rsidR="006F42AF" w:rsidRPr="005C77BB" w:rsidRDefault="006F42AF" w:rsidP="005C77BB">
      <w:pPr>
        <w:ind w:left="300"/>
        <w:rPr>
          <w:rFonts w:ascii="Times New Roman" w:hAnsi="Times New Roman" w:cs="Times New Roman"/>
          <w:sz w:val="24"/>
          <w:szCs w:val="24"/>
        </w:rPr>
      </w:pPr>
      <w:r w:rsidRPr="005C7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sectPr w:rsidR="006F42AF" w:rsidRPr="005C77BB" w:rsidSect="0010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2622"/>
    <w:multiLevelType w:val="hybridMultilevel"/>
    <w:tmpl w:val="C8C24F0E"/>
    <w:lvl w:ilvl="0" w:tplc="32D0BA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80" w:hanging="360"/>
      </w:pPr>
    </w:lvl>
    <w:lvl w:ilvl="2" w:tplc="0402001B">
      <w:start w:val="1"/>
      <w:numFmt w:val="lowerRoman"/>
      <w:lvlText w:val="%3."/>
      <w:lvlJc w:val="right"/>
      <w:pPr>
        <w:ind w:left="2100" w:hanging="180"/>
      </w:pPr>
    </w:lvl>
    <w:lvl w:ilvl="3" w:tplc="0402000F">
      <w:start w:val="1"/>
      <w:numFmt w:val="decimal"/>
      <w:lvlText w:val="%4."/>
      <w:lvlJc w:val="left"/>
      <w:pPr>
        <w:ind w:left="2820" w:hanging="360"/>
      </w:pPr>
    </w:lvl>
    <w:lvl w:ilvl="4" w:tplc="04020019">
      <w:start w:val="1"/>
      <w:numFmt w:val="lowerLetter"/>
      <w:lvlText w:val="%5."/>
      <w:lvlJc w:val="left"/>
      <w:pPr>
        <w:ind w:left="3540" w:hanging="360"/>
      </w:pPr>
    </w:lvl>
    <w:lvl w:ilvl="5" w:tplc="0402001B">
      <w:start w:val="1"/>
      <w:numFmt w:val="lowerRoman"/>
      <w:lvlText w:val="%6."/>
      <w:lvlJc w:val="right"/>
      <w:pPr>
        <w:ind w:left="4260" w:hanging="180"/>
      </w:pPr>
    </w:lvl>
    <w:lvl w:ilvl="6" w:tplc="0402000F">
      <w:start w:val="1"/>
      <w:numFmt w:val="decimal"/>
      <w:lvlText w:val="%7."/>
      <w:lvlJc w:val="left"/>
      <w:pPr>
        <w:ind w:left="4980" w:hanging="360"/>
      </w:pPr>
    </w:lvl>
    <w:lvl w:ilvl="7" w:tplc="04020019">
      <w:start w:val="1"/>
      <w:numFmt w:val="lowerLetter"/>
      <w:lvlText w:val="%8."/>
      <w:lvlJc w:val="left"/>
      <w:pPr>
        <w:ind w:left="5700" w:hanging="360"/>
      </w:pPr>
    </w:lvl>
    <w:lvl w:ilvl="8" w:tplc="0402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F83"/>
    <w:rsid w:val="00083F83"/>
    <w:rsid w:val="001010EF"/>
    <w:rsid w:val="001E2EE0"/>
    <w:rsid w:val="00204729"/>
    <w:rsid w:val="00275044"/>
    <w:rsid w:val="00317428"/>
    <w:rsid w:val="00387243"/>
    <w:rsid w:val="00416E91"/>
    <w:rsid w:val="0042308B"/>
    <w:rsid w:val="004A65C4"/>
    <w:rsid w:val="005C77BB"/>
    <w:rsid w:val="005D65EC"/>
    <w:rsid w:val="00621EDE"/>
    <w:rsid w:val="006C6AF6"/>
    <w:rsid w:val="006F42AF"/>
    <w:rsid w:val="00790D59"/>
    <w:rsid w:val="00805438"/>
    <w:rsid w:val="00831420"/>
    <w:rsid w:val="00A06E6A"/>
    <w:rsid w:val="00A07511"/>
    <w:rsid w:val="00A67FC9"/>
    <w:rsid w:val="00AE1A1D"/>
    <w:rsid w:val="00BC567E"/>
    <w:rsid w:val="00C168F0"/>
    <w:rsid w:val="00C357CA"/>
    <w:rsid w:val="00D90948"/>
    <w:rsid w:val="00DA21E2"/>
    <w:rsid w:val="00DB7C60"/>
    <w:rsid w:val="00EC6EF8"/>
    <w:rsid w:val="00F25BD9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74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308</Words>
  <Characters>1758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20-1045379-942</dc:creator>
  <cp:keywords/>
  <dc:description/>
  <cp:lastModifiedBy>u290</cp:lastModifiedBy>
  <cp:revision>53</cp:revision>
  <cp:lastPrinted>2015-08-25T05:38:00Z</cp:lastPrinted>
  <dcterms:created xsi:type="dcterms:W3CDTF">2015-08-24T12:29:00Z</dcterms:created>
  <dcterms:modified xsi:type="dcterms:W3CDTF">2015-08-25T10:35:00Z</dcterms:modified>
</cp:coreProperties>
</file>