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720"/>
        <w:gridCol w:w="4869"/>
        <w:gridCol w:w="1190"/>
        <w:gridCol w:w="878"/>
        <w:gridCol w:w="4650"/>
      </w:tblGrid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EAC" w:rsidRDefault="00152EAC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ГРАФИК </w:t>
            </w:r>
          </w:p>
          <w:p w:rsidR="00152EAC" w:rsidRDefault="00152EAC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ЗА ПОДАВАНЕ НА </w:t>
            </w:r>
            <w:bookmarkStart w:id="0" w:name="_GoBack"/>
            <w:bookmarkEnd w:id="0"/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ЗАЯВЛЕНИЯ ЗА КАМПАНИЯ 2020</w:t>
            </w:r>
          </w:p>
          <w:p w:rsidR="00152EAC" w:rsidRPr="001538E8" w:rsidRDefault="00152EAC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1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2EAC" w:rsidRDefault="00152EAC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В ОСЗ </w:t>
            </w:r>
            <w:r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САДОВО </w:t>
            </w:r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ЗА ПЕРИОДА </w:t>
            </w:r>
            <w:r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01.04.2020 – 03.04.2020</w:t>
            </w:r>
          </w:p>
          <w:p w:rsidR="00152EAC" w:rsidRPr="001538E8" w:rsidRDefault="00152EAC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152EAC" w:rsidRPr="00B3777D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2EAC" w:rsidRPr="001538E8" w:rsidRDefault="00152EAC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2EAC" w:rsidRPr="001538E8" w:rsidRDefault="00152EAC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2EAC" w:rsidRPr="00B3777D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ЕЛИЦА НАЙДЕНОВА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 01.04.20</w:t>
            </w: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 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СТЕФАНОВ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01.04.20</w:t>
            </w: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МИХАЙЛОВА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01.04.20</w:t>
            </w: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15.00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ДИМИТЪР НАЙДЕНОВ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02.04.20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ТОДОР АТАНАСОВ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02.04.20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ИРИНА АТАНАСОВА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02.04.20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15.00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ГЕОРГИ КРАСИМИРОВ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03.04.20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9.30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ВАСКО ВАСИЛЕВ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03.04.20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НАДКА ЖЕЛЕВА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03.04.20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15.00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52EAC" w:rsidRPr="00B3777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EAC" w:rsidRPr="001538E8" w:rsidRDefault="00152EAC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152EAC" w:rsidRPr="004A1B62" w:rsidRDefault="00152EAC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52EAC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76A"/>
    <w:rsid w:val="0011276A"/>
    <w:rsid w:val="00152EAC"/>
    <w:rsid w:val="001538E8"/>
    <w:rsid w:val="003042E6"/>
    <w:rsid w:val="00440D4E"/>
    <w:rsid w:val="004A1B62"/>
    <w:rsid w:val="0053272A"/>
    <w:rsid w:val="00783512"/>
    <w:rsid w:val="007847A2"/>
    <w:rsid w:val="00796046"/>
    <w:rsid w:val="008203EB"/>
    <w:rsid w:val="00822DF2"/>
    <w:rsid w:val="009E5278"/>
    <w:rsid w:val="00A53AEA"/>
    <w:rsid w:val="00B15ADB"/>
    <w:rsid w:val="00B3777D"/>
    <w:rsid w:val="00B769E0"/>
    <w:rsid w:val="00C66333"/>
    <w:rsid w:val="00EC594E"/>
    <w:rsid w:val="00F4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F2"/>
    <w:pPr>
      <w:spacing w:after="200" w:line="276" w:lineRule="auto"/>
    </w:pPr>
    <w:rPr>
      <w:rFonts w:cs="Calibri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101</Words>
  <Characters>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</dc:title>
  <dc:subject/>
  <dc:creator>Tanq</dc:creator>
  <cp:keywords/>
  <dc:description/>
  <cp:lastModifiedBy>User</cp:lastModifiedBy>
  <cp:revision>4</cp:revision>
  <cp:lastPrinted>2020-03-09T10:00:00Z</cp:lastPrinted>
  <dcterms:created xsi:type="dcterms:W3CDTF">2020-03-27T10:00:00Z</dcterms:created>
  <dcterms:modified xsi:type="dcterms:W3CDTF">2020-03-27T10:09:00Z</dcterms:modified>
</cp:coreProperties>
</file>