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12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720"/>
        <w:gridCol w:w="4869"/>
        <w:gridCol w:w="795"/>
        <w:gridCol w:w="878"/>
        <w:gridCol w:w="4650"/>
      </w:tblGrid>
      <w:tr w:rsidR="002923AB" w:rsidRPr="00D27AF9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1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23AB" w:rsidRDefault="002923AB" w:rsidP="001538E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eastAsia="bg-BG"/>
              </w:rPr>
            </w:pPr>
            <w:r w:rsidRPr="001538E8">
              <w:rPr>
                <w:rFonts w:ascii="Verdana" w:hAnsi="Verdana" w:cs="Verdana"/>
                <w:b/>
                <w:bCs/>
                <w:color w:val="000000"/>
                <w:lang w:eastAsia="bg-BG"/>
              </w:rPr>
              <w:t xml:space="preserve">ГРАФИК </w:t>
            </w:r>
          </w:p>
          <w:p w:rsidR="002923AB" w:rsidRDefault="002923AB" w:rsidP="001538E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eastAsia="bg-BG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eastAsia="bg-BG"/>
              </w:rPr>
              <w:t xml:space="preserve">ЗА ПОДАВАНЕ НА </w:t>
            </w:r>
            <w:bookmarkStart w:id="0" w:name="_GoBack"/>
            <w:bookmarkEnd w:id="0"/>
            <w:r w:rsidRPr="001538E8">
              <w:rPr>
                <w:rFonts w:ascii="Verdana" w:hAnsi="Verdana" w:cs="Verdana"/>
                <w:b/>
                <w:bCs/>
                <w:color w:val="000000"/>
                <w:lang w:eastAsia="bg-BG"/>
              </w:rPr>
              <w:t>ЗАЯВЛЕНИЯ ЗА КАМПАНИЯ 2020</w:t>
            </w:r>
          </w:p>
          <w:p w:rsidR="002923AB" w:rsidRPr="001538E8" w:rsidRDefault="002923AB" w:rsidP="001538E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eastAsia="bg-BG"/>
              </w:rPr>
            </w:pPr>
          </w:p>
        </w:tc>
      </w:tr>
      <w:tr w:rsidR="002923AB" w:rsidRPr="00D27AF9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jc w:val="center"/>
              <w:rPr>
                <w:color w:val="000000"/>
                <w:lang w:eastAsia="bg-BG"/>
              </w:rPr>
            </w:pPr>
          </w:p>
        </w:tc>
        <w:tc>
          <w:tcPr>
            <w:tcW w:w="111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923AB" w:rsidRDefault="002923AB" w:rsidP="001538E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eastAsia="bg-BG"/>
              </w:rPr>
            </w:pPr>
            <w:r w:rsidRPr="001538E8">
              <w:rPr>
                <w:rFonts w:ascii="Verdana" w:hAnsi="Verdana" w:cs="Verdana"/>
                <w:b/>
                <w:bCs/>
                <w:color w:val="000000"/>
                <w:lang w:eastAsia="bg-BG"/>
              </w:rPr>
              <w:t>В ОСЗ</w:t>
            </w:r>
            <w:r w:rsidRPr="003A5F97">
              <w:rPr>
                <w:rFonts w:ascii="Verdana" w:hAnsi="Verdana" w:cs="Verdana"/>
                <w:b/>
                <w:bCs/>
                <w:color w:val="000000"/>
                <w:lang w:eastAsia="bg-BG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lang w:eastAsia="bg-BG"/>
              </w:rPr>
              <w:t>ПЪРВОМАЙ</w:t>
            </w:r>
            <w:r w:rsidRPr="001538E8">
              <w:rPr>
                <w:rFonts w:ascii="Verdana" w:hAnsi="Verdana" w:cs="Verdana"/>
                <w:b/>
                <w:bCs/>
                <w:color w:val="000000"/>
                <w:lang w:eastAsia="bg-BG"/>
              </w:rPr>
              <w:t xml:space="preserve"> ЗА ПЕРИОДА </w:t>
            </w:r>
            <w:r>
              <w:rPr>
                <w:rFonts w:ascii="Verdana" w:hAnsi="Verdana" w:cs="Verdana"/>
                <w:b/>
                <w:bCs/>
                <w:color w:val="000000"/>
                <w:lang w:eastAsia="bg-BG"/>
              </w:rPr>
              <w:t>13.04. – 30.04.2020 г.</w:t>
            </w:r>
          </w:p>
          <w:p w:rsidR="002923AB" w:rsidRPr="001538E8" w:rsidRDefault="002923AB" w:rsidP="001538E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eastAsia="bg-BG"/>
              </w:rPr>
            </w:pPr>
          </w:p>
        </w:tc>
      </w:tr>
      <w:tr w:rsidR="002923AB" w:rsidRPr="00D27AF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3AB" w:rsidRPr="001538E8" w:rsidRDefault="002923AB" w:rsidP="001538E8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923AB" w:rsidRPr="001538E8" w:rsidRDefault="002923AB" w:rsidP="001538E8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Бенеф</w:t>
            </w: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ициент /име, фамилия/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4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Експерт от ОСЗ/име, фамилия/</w:t>
            </w:r>
          </w:p>
        </w:tc>
      </w:tr>
      <w:tr w:rsidR="002923AB" w:rsidRPr="00D27AF9">
        <w:trPr>
          <w:trHeight w:val="46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2923AB" w:rsidRPr="00D27AF9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 xml:space="preserve">ЗС от с. Виница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4127D3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4127D3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13.04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всички</w:t>
            </w:r>
          </w:p>
        </w:tc>
      </w:tr>
      <w:tr w:rsidR="002923AB" w:rsidRPr="00D27AF9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2923AB" w:rsidRPr="00D27AF9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ЗС от с. Воден – животни и земя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14.04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всички</w:t>
            </w:r>
          </w:p>
        </w:tc>
      </w:tr>
      <w:tr w:rsidR="002923AB" w:rsidRPr="00D27AF9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ЗС от с. Воден – само земя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12,30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всички</w:t>
            </w:r>
          </w:p>
        </w:tc>
      </w:tr>
      <w:tr w:rsidR="002923AB" w:rsidRPr="00D27AF9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Тютюн – ще се подписват в с. Воден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2923AB" w:rsidRPr="00D27AF9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ЗС от с. Драгойново - животни и земя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15.04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всички</w:t>
            </w:r>
          </w:p>
        </w:tc>
      </w:tr>
      <w:tr w:rsidR="002923AB" w:rsidRPr="00D27AF9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ЗС от с. Драгойново - само земя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12,30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993DB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всички</w:t>
            </w:r>
          </w:p>
        </w:tc>
      </w:tr>
      <w:tr w:rsidR="002923AB" w:rsidRPr="00D27AF9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2923AB" w:rsidRPr="00D27AF9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ЗС от с. Караджалово - животни и земя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16.04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всички</w:t>
            </w:r>
          </w:p>
        </w:tc>
      </w:tr>
      <w:tr w:rsidR="002923AB" w:rsidRPr="00D27AF9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ЗС от с. Караджалово - само земя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12,30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всички</w:t>
            </w:r>
          </w:p>
        </w:tc>
      </w:tr>
      <w:tr w:rsidR="002923AB" w:rsidRPr="00D27AF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2923AB" w:rsidRPr="00D27AF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7469AB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ЗС от с. Крушево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22.04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всички</w:t>
            </w:r>
          </w:p>
        </w:tc>
      </w:tr>
      <w:tr w:rsidR="002923AB" w:rsidRPr="00D27AF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4A6B5F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2923AB" w:rsidRPr="00D27AF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ЗС от с. Бяла река -  животни и земя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23.04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4A6B5F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всички</w:t>
            </w:r>
          </w:p>
        </w:tc>
      </w:tr>
      <w:tr w:rsidR="002923AB" w:rsidRPr="00D27AF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ЗС от с. Бяла река – само земя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24.04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всички</w:t>
            </w:r>
          </w:p>
        </w:tc>
      </w:tr>
      <w:tr w:rsidR="002923AB" w:rsidRPr="00D27AF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2923AB" w:rsidRPr="00D27AF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ЗС от с. Езерово - животни и земя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27.04.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всички</w:t>
            </w:r>
          </w:p>
        </w:tc>
      </w:tr>
      <w:tr w:rsidR="002923AB" w:rsidRPr="00D27AF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Тютюн – ще се подписват  в с. Езерово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2923AB" w:rsidRPr="00D27AF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2923AB" w:rsidRPr="00D27AF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ЗС от с. Градина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D02B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28.04.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D02B66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всички</w:t>
            </w:r>
          </w:p>
        </w:tc>
      </w:tr>
      <w:tr w:rsidR="002923AB" w:rsidRPr="00D27AF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ЗС от с. Градина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29.04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всички</w:t>
            </w:r>
          </w:p>
        </w:tc>
      </w:tr>
      <w:tr w:rsidR="002923AB" w:rsidRPr="00D27AF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ЗС за приключване от предни дни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30.04.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3AB" w:rsidRPr="001538E8" w:rsidRDefault="002923AB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всички</w:t>
            </w:r>
          </w:p>
        </w:tc>
      </w:tr>
    </w:tbl>
    <w:p w:rsidR="002923AB" w:rsidRPr="004A1B62" w:rsidRDefault="002923AB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2923AB" w:rsidRPr="004A1B62" w:rsidSect="003042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76A"/>
    <w:rsid w:val="0011276A"/>
    <w:rsid w:val="00113716"/>
    <w:rsid w:val="001538E8"/>
    <w:rsid w:val="002923AB"/>
    <w:rsid w:val="002E740D"/>
    <w:rsid w:val="003042E6"/>
    <w:rsid w:val="003A5F97"/>
    <w:rsid w:val="004127D3"/>
    <w:rsid w:val="00492BCB"/>
    <w:rsid w:val="004A1B62"/>
    <w:rsid w:val="004A6B5F"/>
    <w:rsid w:val="004D4789"/>
    <w:rsid w:val="004F4793"/>
    <w:rsid w:val="0053272A"/>
    <w:rsid w:val="00533E48"/>
    <w:rsid w:val="005347AF"/>
    <w:rsid w:val="00613B27"/>
    <w:rsid w:val="007108BB"/>
    <w:rsid w:val="007469AB"/>
    <w:rsid w:val="00753949"/>
    <w:rsid w:val="00782D4E"/>
    <w:rsid w:val="007847A2"/>
    <w:rsid w:val="00817FAC"/>
    <w:rsid w:val="008203EB"/>
    <w:rsid w:val="008D2EB6"/>
    <w:rsid w:val="008F6B78"/>
    <w:rsid w:val="00993DB0"/>
    <w:rsid w:val="009C3828"/>
    <w:rsid w:val="009E5278"/>
    <w:rsid w:val="009F4D14"/>
    <w:rsid w:val="00A109C4"/>
    <w:rsid w:val="00A165AD"/>
    <w:rsid w:val="00A26F45"/>
    <w:rsid w:val="00A53AEA"/>
    <w:rsid w:val="00A80D79"/>
    <w:rsid w:val="00B34CE0"/>
    <w:rsid w:val="00B769E0"/>
    <w:rsid w:val="00C66333"/>
    <w:rsid w:val="00D02B66"/>
    <w:rsid w:val="00D14FDA"/>
    <w:rsid w:val="00D27AF9"/>
    <w:rsid w:val="00E54124"/>
    <w:rsid w:val="00E7433C"/>
    <w:rsid w:val="00EC594E"/>
    <w:rsid w:val="00EE132D"/>
    <w:rsid w:val="00F25969"/>
    <w:rsid w:val="00F40F64"/>
    <w:rsid w:val="00F44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D4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17F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789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0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2</Pages>
  <Words>148</Words>
  <Characters>845</Characters>
  <Application>Microsoft Office Outlook</Application>
  <DocSecurity>0</DocSecurity>
  <Lines>0</Lines>
  <Paragraphs>0</Paragraphs>
  <ScaleCrop>false</ScaleCrop>
  <Company>fs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</dc:title>
  <dc:subject/>
  <dc:creator>Tanq</dc:creator>
  <cp:keywords/>
  <dc:description/>
  <cp:lastModifiedBy>serfse</cp:lastModifiedBy>
  <cp:revision>18</cp:revision>
  <cp:lastPrinted>2020-03-27T07:04:00Z</cp:lastPrinted>
  <dcterms:created xsi:type="dcterms:W3CDTF">2020-03-12T10:20:00Z</dcterms:created>
  <dcterms:modified xsi:type="dcterms:W3CDTF">2020-04-10T08:02:00Z</dcterms:modified>
</cp:coreProperties>
</file>