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W w:w="1191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720"/>
        <w:gridCol w:w="4869"/>
        <w:gridCol w:w="798"/>
        <w:gridCol w:w="878"/>
        <w:gridCol w:w="4650"/>
      </w:tblGrid>
      <w:tr w:rsidR="00713D40" w:rsidRPr="00121DEE" w:rsidTr="00332569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121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195" w:type="dxa"/>
            <w:gridSpan w:val="4"/>
            <w:noWrap/>
          </w:tcPr>
          <w:p w:rsidR="00713D40" w:rsidRPr="00121DEE" w:rsidRDefault="00713D40" w:rsidP="00121DEE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eastAsia="bg-BG"/>
              </w:rPr>
            </w:pPr>
            <w:r w:rsidRPr="00121DEE">
              <w:rPr>
                <w:rFonts w:ascii="Verdana" w:hAnsi="Verdana" w:cs="Verdana"/>
                <w:b/>
                <w:bCs/>
                <w:color w:val="000000"/>
                <w:lang w:eastAsia="bg-BG"/>
              </w:rPr>
              <w:t xml:space="preserve">ГРАФИК </w:t>
            </w:r>
          </w:p>
          <w:p w:rsidR="00713D40" w:rsidRPr="00121DEE" w:rsidRDefault="00713D40" w:rsidP="00121DEE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eastAsia="bg-BG"/>
              </w:rPr>
            </w:pPr>
            <w:r w:rsidRPr="00121DEE">
              <w:rPr>
                <w:rFonts w:ascii="Verdana" w:hAnsi="Verdana" w:cs="Verdana"/>
                <w:b/>
                <w:bCs/>
                <w:color w:val="000000"/>
                <w:lang w:eastAsia="bg-BG"/>
              </w:rPr>
              <w:t>ЗА ПОДАВАНЕ НА ЗАЯВЛЕНИЯ ЗА КАМПАНИЯ 2020</w:t>
            </w:r>
          </w:p>
          <w:p w:rsidR="00713D40" w:rsidRPr="00121DEE" w:rsidRDefault="00713D40" w:rsidP="00121DEE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eastAsia="bg-BG"/>
              </w:rPr>
            </w:pPr>
          </w:p>
        </w:tc>
      </w:tr>
      <w:tr w:rsidR="00713D40" w:rsidRPr="00121DEE" w:rsidTr="00332569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121DEE">
            <w:pPr>
              <w:spacing w:after="0" w:line="240" w:lineRule="auto"/>
              <w:jc w:val="center"/>
              <w:rPr>
                <w:color w:val="000000"/>
                <w:lang w:eastAsia="bg-BG"/>
              </w:rPr>
            </w:pPr>
          </w:p>
        </w:tc>
        <w:tc>
          <w:tcPr>
            <w:tcW w:w="11195" w:type="dxa"/>
            <w:gridSpan w:val="4"/>
            <w:noWrap/>
          </w:tcPr>
          <w:p w:rsidR="00713D40" w:rsidRPr="00121DEE" w:rsidRDefault="00713D40" w:rsidP="00121DEE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eastAsia="bg-BG"/>
              </w:rPr>
            </w:pPr>
            <w:r w:rsidRPr="00121DEE">
              <w:rPr>
                <w:rFonts w:ascii="Verdana" w:hAnsi="Verdana" w:cs="Verdana"/>
                <w:b/>
                <w:bCs/>
                <w:color w:val="000000"/>
                <w:lang w:eastAsia="bg-BG"/>
              </w:rPr>
              <w:t xml:space="preserve">В ОСЗ  САДОВО  ЗА  ПЕРИОДА  </w:t>
            </w:r>
            <w:r>
              <w:rPr>
                <w:rFonts w:ascii="Verdana" w:hAnsi="Verdana" w:cs="Verdana"/>
                <w:b/>
                <w:bCs/>
                <w:color w:val="000000"/>
                <w:lang w:val="en-US" w:eastAsia="bg-BG"/>
              </w:rPr>
              <w:t>04</w:t>
            </w:r>
            <w:r w:rsidRPr="00121DEE">
              <w:rPr>
                <w:rFonts w:ascii="Verdana" w:hAnsi="Verdana" w:cs="Verdana"/>
                <w:b/>
                <w:bCs/>
                <w:color w:val="000000"/>
                <w:lang w:eastAsia="bg-BG"/>
              </w:rPr>
              <w:t>.0</w:t>
            </w:r>
            <w:r>
              <w:rPr>
                <w:rFonts w:ascii="Verdana" w:hAnsi="Verdana" w:cs="Verdana"/>
                <w:b/>
                <w:bCs/>
                <w:color w:val="000000"/>
                <w:lang w:val="en-US" w:eastAsia="bg-BG"/>
              </w:rPr>
              <w:t>5</w:t>
            </w:r>
            <w:r w:rsidRPr="00121DEE">
              <w:rPr>
                <w:rFonts w:ascii="Verdana" w:hAnsi="Verdana" w:cs="Verdana"/>
                <w:b/>
                <w:bCs/>
                <w:color w:val="000000"/>
                <w:lang w:eastAsia="bg-BG"/>
              </w:rPr>
              <w:t xml:space="preserve">.2020  -  </w:t>
            </w:r>
            <w:r>
              <w:rPr>
                <w:rFonts w:ascii="Verdana" w:hAnsi="Verdana" w:cs="Verdana"/>
                <w:b/>
                <w:bCs/>
                <w:color w:val="000000"/>
                <w:lang w:val="en-US" w:eastAsia="bg-BG"/>
              </w:rPr>
              <w:t>08</w:t>
            </w:r>
            <w:r w:rsidRPr="00121DEE">
              <w:rPr>
                <w:rFonts w:ascii="Verdana" w:hAnsi="Verdana" w:cs="Verdana"/>
                <w:b/>
                <w:bCs/>
                <w:color w:val="000000"/>
                <w:lang w:eastAsia="bg-BG"/>
              </w:rPr>
              <w:t>.0</w:t>
            </w:r>
            <w:r>
              <w:rPr>
                <w:rFonts w:ascii="Verdana" w:hAnsi="Verdana" w:cs="Verdana"/>
                <w:b/>
                <w:bCs/>
                <w:color w:val="000000"/>
                <w:lang w:val="en-US" w:eastAsia="bg-BG"/>
              </w:rPr>
              <w:t>5</w:t>
            </w:r>
            <w:r w:rsidRPr="00121DEE">
              <w:rPr>
                <w:rFonts w:ascii="Verdana" w:hAnsi="Verdana" w:cs="Verdana"/>
                <w:b/>
                <w:bCs/>
                <w:color w:val="000000"/>
                <w:lang w:eastAsia="bg-BG"/>
              </w:rPr>
              <w:t>.2020</w:t>
            </w:r>
          </w:p>
        </w:tc>
      </w:tr>
      <w:tr w:rsidR="00713D40" w:rsidRPr="00121DEE" w:rsidTr="00332569">
        <w:trPr>
          <w:trHeight w:val="300"/>
        </w:trPr>
        <w:tc>
          <w:tcPr>
            <w:tcW w:w="720" w:type="dxa"/>
            <w:vMerge w:val="restart"/>
          </w:tcPr>
          <w:p w:rsidR="00713D40" w:rsidRPr="00053796" w:rsidRDefault="00713D40" w:rsidP="00121DEE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5379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869" w:type="dxa"/>
            <w:vMerge w:val="restart"/>
          </w:tcPr>
          <w:p w:rsidR="00713D40" w:rsidRPr="00053796" w:rsidRDefault="00713D40" w:rsidP="00121DEE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5379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Бенецициент /име, фамилия/</w:t>
            </w:r>
          </w:p>
        </w:tc>
        <w:tc>
          <w:tcPr>
            <w:tcW w:w="798" w:type="dxa"/>
            <w:vMerge w:val="restart"/>
            <w:noWrap/>
          </w:tcPr>
          <w:p w:rsidR="00713D40" w:rsidRPr="00053796" w:rsidRDefault="00713D40" w:rsidP="00121DEE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5379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878" w:type="dxa"/>
            <w:vMerge w:val="restart"/>
            <w:noWrap/>
          </w:tcPr>
          <w:p w:rsidR="00713D40" w:rsidRPr="00053796" w:rsidRDefault="00713D40" w:rsidP="00121DEE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5379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час</w:t>
            </w:r>
          </w:p>
        </w:tc>
        <w:tc>
          <w:tcPr>
            <w:tcW w:w="4650" w:type="dxa"/>
            <w:vMerge w:val="restart"/>
            <w:noWrap/>
          </w:tcPr>
          <w:p w:rsidR="00713D40" w:rsidRPr="00053796" w:rsidRDefault="00713D40" w:rsidP="00121DEE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5379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Експерт от ОСЗ/име, фамилия/</w:t>
            </w:r>
          </w:p>
        </w:tc>
      </w:tr>
      <w:tr w:rsidR="00713D40" w:rsidRPr="00121DEE" w:rsidTr="00332569">
        <w:trPr>
          <w:trHeight w:val="243"/>
        </w:trPr>
        <w:tc>
          <w:tcPr>
            <w:tcW w:w="720" w:type="dxa"/>
            <w:vMerge/>
          </w:tcPr>
          <w:p w:rsidR="00713D40" w:rsidRPr="00121DEE" w:rsidRDefault="00713D40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vMerge/>
          </w:tcPr>
          <w:p w:rsidR="00713D40" w:rsidRPr="00121DEE" w:rsidRDefault="00713D40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8" w:type="dxa"/>
            <w:vMerge/>
          </w:tcPr>
          <w:p w:rsidR="00713D40" w:rsidRPr="00121DEE" w:rsidRDefault="00713D40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vMerge/>
          </w:tcPr>
          <w:p w:rsidR="00713D40" w:rsidRPr="00121DEE" w:rsidRDefault="00713D40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vMerge/>
          </w:tcPr>
          <w:p w:rsidR="00713D40" w:rsidRPr="00121DEE" w:rsidRDefault="00713D40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713D40" w:rsidRPr="00121DEE" w:rsidTr="00332569">
        <w:trPr>
          <w:trHeight w:val="246"/>
        </w:trPr>
        <w:tc>
          <w:tcPr>
            <w:tcW w:w="720" w:type="dxa"/>
            <w:noWrap/>
          </w:tcPr>
          <w:p w:rsidR="00713D40" w:rsidRPr="00121DEE" w:rsidRDefault="00713D40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69" w:type="dxa"/>
            <w:noWrap/>
          </w:tcPr>
          <w:p w:rsidR="00713D40" w:rsidRPr="00121DEE" w:rsidRDefault="00713D40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Петър Ганчев</w:t>
            </w:r>
          </w:p>
        </w:tc>
        <w:tc>
          <w:tcPr>
            <w:tcW w:w="798" w:type="dxa"/>
            <w:noWrap/>
          </w:tcPr>
          <w:p w:rsidR="00713D40" w:rsidRPr="00121DEE" w:rsidRDefault="00713D40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04.05</w:t>
            </w:r>
          </w:p>
        </w:tc>
        <w:tc>
          <w:tcPr>
            <w:tcW w:w="878" w:type="dxa"/>
            <w:noWrap/>
          </w:tcPr>
          <w:p w:rsidR="00713D40" w:rsidRPr="00121DEE" w:rsidRDefault="00713D40" w:rsidP="00121DEE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noWrap/>
          </w:tcPr>
          <w:p w:rsidR="00713D40" w:rsidRPr="00121DEE" w:rsidRDefault="00713D40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713D40" w:rsidRPr="00121DEE" w:rsidTr="00332569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869" w:type="dxa"/>
            <w:noWrap/>
          </w:tcPr>
          <w:p w:rsidR="00713D40" w:rsidRPr="00121DEE" w:rsidRDefault="00713D40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Запрян Кърчев</w:t>
            </w:r>
          </w:p>
        </w:tc>
        <w:tc>
          <w:tcPr>
            <w:tcW w:w="798" w:type="dxa"/>
            <w:noWrap/>
          </w:tcPr>
          <w:p w:rsidR="00713D40" w:rsidRPr="00121DEE" w:rsidRDefault="00713D40" w:rsidP="00121DEE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04.05</w:t>
            </w:r>
          </w:p>
        </w:tc>
        <w:tc>
          <w:tcPr>
            <w:tcW w:w="878" w:type="dxa"/>
            <w:noWrap/>
          </w:tcPr>
          <w:p w:rsidR="00713D40" w:rsidRPr="00121DEE" w:rsidRDefault="00713D40" w:rsidP="00121DEE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noWrap/>
          </w:tcPr>
          <w:p w:rsidR="00713D40" w:rsidRPr="00121DEE" w:rsidRDefault="00713D40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713D40" w:rsidRPr="00121DEE" w:rsidTr="00332569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869" w:type="dxa"/>
            <w:noWrap/>
          </w:tcPr>
          <w:p w:rsidR="00713D40" w:rsidRPr="00121DEE" w:rsidRDefault="00713D40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Елена Халваджиев</w:t>
            </w:r>
          </w:p>
        </w:tc>
        <w:tc>
          <w:tcPr>
            <w:tcW w:w="798" w:type="dxa"/>
            <w:noWrap/>
          </w:tcPr>
          <w:p w:rsidR="00713D40" w:rsidRPr="00121DEE" w:rsidRDefault="00713D40" w:rsidP="00121DEE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04.05</w:t>
            </w:r>
          </w:p>
        </w:tc>
        <w:tc>
          <w:tcPr>
            <w:tcW w:w="878" w:type="dxa"/>
            <w:noWrap/>
          </w:tcPr>
          <w:p w:rsidR="00713D40" w:rsidRPr="00121DEE" w:rsidRDefault="00713D40" w:rsidP="00121DEE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noWrap/>
          </w:tcPr>
          <w:p w:rsidR="00713D40" w:rsidRPr="00121DEE" w:rsidRDefault="00713D40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713D40" w:rsidRPr="00121DEE" w:rsidTr="00332569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869" w:type="dxa"/>
            <w:noWrap/>
          </w:tcPr>
          <w:p w:rsidR="00713D40" w:rsidRPr="00121DEE" w:rsidRDefault="00713D40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Ангел Кавръков</w:t>
            </w:r>
          </w:p>
        </w:tc>
        <w:tc>
          <w:tcPr>
            <w:tcW w:w="798" w:type="dxa"/>
            <w:noWrap/>
          </w:tcPr>
          <w:p w:rsidR="00713D40" w:rsidRPr="00121DEE" w:rsidRDefault="00713D40" w:rsidP="00121DEE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04.05</w:t>
            </w:r>
          </w:p>
        </w:tc>
        <w:tc>
          <w:tcPr>
            <w:tcW w:w="878" w:type="dxa"/>
            <w:noWrap/>
          </w:tcPr>
          <w:p w:rsidR="00713D40" w:rsidRPr="00121DEE" w:rsidRDefault="00713D40" w:rsidP="00121DEE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noWrap/>
          </w:tcPr>
          <w:p w:rsidR="00713D40" w:rsidRPr="00121DEE" w:rsidRDefault="00713D40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713D40" w:rsidRPr="00121DEE" w:rsidTr="00332569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869" w:type="dxa"/>
            <w:noWrap/>
          </w:tcPr>
          <w:p w:rsidR="00713D40" w:rsidRPr="00121DEE" w:rsidRDefault="00713D40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Петя Карабиберова</w:t>
            </w:r>
          </w:p>
        </w:tc>
        <w:tc>
          <w:tcPr>
            <w:tcW w:w="798" w:type="dxa"/>
            <w:noWrap/>
          </w:tcPr>
          <w:p w:rsidR="00713D40" w:rsidRPr="00121DEE" w:rsidRDefault="00713D40" w:rsidP="00121DEE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04.05</w:t>
            </w:r>
          </w:p>
        </w:tc>
        <w:tc>
          <w:tcPr>
            <w:tcW w:w="878" w:type="dxa"/>
            <w:noWrap/>
          </w:tcPr>
          <w:p w:rsidR="00713D40" w:rsidRPr="00121DEE" w:rsidRDefault="00713D40" w:rsidP="00121DEE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4650" w:type="dxa"/>
            <w:noWrap/>
          </w:tcPr>
          <w:p w:rsidR="00713D40" w:rsidRPr="00121DEE" w:rsidRDefault="00713D40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713D40" w:rsidRPr="00121DEE" w:rsidTr="00332569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869" w:type="dxa"/>
            <w:noWrap/>
          </w:tcPr>
          <w:p w:rsidR="00713D40" w:rsidRPr="00121DEE" w:rsidRDefault="00713D40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Спас Батуров</w:t>
            </w:r>
          </w:p>
        </w:tc>
        <w:tc>
          <w:tcPr>
            <w:tcW w:w="798" w:type="dxa"/>
            <w:noWrap/>
          </w:tcPr>
          <w:p w:rsidR="00713D40" w:rsidRPr="00121DEE" w:rsidRDefault="00713D40" w:rsidP="00121DEE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04.05</w:t>
            </w:r>
          </w:p>
        </w:tc>
        <w:tc>
          <w:tcPr>
            <w:tcW w:w="878" w:type="dxa"/>
            <w:noWrap/>
          </w:tcPr>
          <w:p w:rsidR="00713D40" w:rsidRPr="00121DEE" w:rsidRDefault="00713D40" w:rsidP="00121DEE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4650" w:type="dxa"/>
            <w:noWrap/>
          </w:tcPr>
          <w:p w:rsidR="00713D40" w:rsidRPr="00121DEE" w:rsidRDefault="00713D40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713D40" w:rsidRPr="00121DEE" w:rsidTr="00332569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869" w:type="dxa"/>
            <w:noWrap/>
          </w:tcPr>
          <w:p w:rsidR="00713D40" w:rsidRPr="00121DEE" w:rsidRDefault="00713D40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Ваня Батурова</w:t>
            </w:r>
          </w:p>
        </w:tc>
        <w:tc>
          <w:tcPr>
            <w:tcW w:w="798" w:type="dxa"/>
            <w:noWrap/>
          </w:tcPr>
          <w:p w:rsidR="00713D40" w:rsidRPr="00121DEE" w:rsidRDefault="00713D40" w:rsidP="00121DEE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04.05</w:t>
            </w:r>
          </w:p>
        </w:tc>
        <w:tc>
          <w:tcPr>
            <w:tcW w:w="878" w:type="dxa"/>
            <w:noWrap/>
          </w:tcPr>
          <w:p w:rsidR="00713D40" w:rsidRPr="00121DEE" w:rsidRDefault="00713D40" w:rsidP="00121DEE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0</w:t>
            </w: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noWrap/>
          </w:tcPr>
          <w:p w:rsidR="00713D40" w:rsidRPr="00121DEE" w:rsidRDefault="00713D40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713D40" w:rsidRPr="00121DEE" w:rsidTr="00332569">
        <w:trPr>
          <w:trHeight w:val="70"/>
        </w:trPr>
        <w:tc>
          <w:tcPr>
            <w:tcW w:w="720" w:type="dxa"/>
            <w:noWrap/>
          </w:tcPr>
          <w:p w:rsidR="00713D40" w:rsidRPr="00121DEE" w:rsidRDefault="00713D40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869" w:type="dxa"/>
            <w:noWrap/>
          </w:tcPr>
          <w:p w:rsidR="00713D40" w:rsidRPr="00121DEE" w:rsidRDefault="00713D40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Таня Костадинова</w:t>
            </w:r>
          </w:p>
        </w:tc>
        <w:tc>
          <w:tcPr>
            <w:tcW w:w="798" w:type="dxa"/>
            <w:noWrap/>
          </w:tcPr>
          <w:p w:rsidR="00713D40" w:rsidRPr="00121DEE" w:rsidRDefault="00713D40" w:rsidP="00121DEE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04.05</w:t>
            </w:r>
          </w:p>
        </w:tc>
        <w:tc>
          <w:tcPr>
            <w:tcW w:w="878" w:type="dxa"/>
            <w:noWrap/>
          </w:tcPr>
          <w:p w:rsidR="00713D40" w:rsidRPr="00121DEE" w:rsidRDefault="00713D40" w:rsidP="00121DEE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11,00</w:t>
            </w:r>
          </w:p>
        </w:tc>
        <w:tc>
          <w:tcPr>
            <w:tcW w:w="4650" w:type="dxa"/>
            <w:noWrap/>
          </w:tcPr>
          <w:p w:rsidR="00713D40" w:rsidRPr="00121DEE" w:rsidRDefault="00713D40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713D40" w:rsidRPr="00121DEE" w:rsidTr="00332569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869" w:type="dxa"/>
            <w:noWrap/>
          </w:tcPr>
          <w:p w:rsidR="00713D40" w:rsidRPr="00121DEE" w:rsidRDefault="00713D40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Мария Вакрилова</w:t>
            </w:r>
          </w:p>
        </w:tc>
        <w:tc>
          <w:tcPr>
            <w:tcW w:w="798" w:type="dxa"/>
            <w:noWrap/>
          </w:tcPr>
          <w:p w:rsidR="00713D40" w:rsidRPr="00121DEE" w:rsidRDefault="00713D40" w:rsidP="00121DEE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04.05</w:t>
            </w:r>
          </w:p>
        </w:tc>
        <w:tc>
          <w:tcPr>
            <w:tcW w:w="878" w:type="dxa"/>
            <w:noWrap/>
          </w:tcPr>
          <w:p w:rsidR="00713D40" w:rsidRPr="00121DEE" w:rsidRDefault="00713D40" w:rsidP="00121DEE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</w:t>
            </w: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noWrap/>
          </w:tcPr>
          <w:p w:rsidR="00713D40" w:rsidRPr="00121DEE" w:rsidRDefault="00713D40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713D40" w:rsidRPr="00121DEE" w:rsidTr="00332569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869" w:type="dxa"/>
            <w:noWrap/>
          </w:tcPr>
          <w:p w:rsidR="00713D40" w:rsidRPr="00121DEE" w:rsidRDefault="00713D40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Драган Костадинов</w:t>
            </w:r>
          </w:p>
        </w:tc>
        <w:tc>
          <w:tcPr>
            <w:tcW w:w="798" w:type="dxa"/>
            <w:noWrap/>
          </w:tcPr>
          <w:p w:rsidR="00713D40" w:rsidRPr="00121DEE" w:rsidRDefault="00713D40" w:rsidP="00121DEE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04.05</w:t>
            </w:r>
          </w:p>
        </w:tc>
        <w:tc>
          <w:tcPr>
            <w:tcW w:w="878" w:type="dxa"/>
            <w:noWrap/>
          </w:tcPr>
          <w:p w:rsidR="00713D40" w:rsidRPr="00121DEE" w:rsidRDefault="00713D40" w:rsidP="00121DEE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</w:t>
            </w: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noWrap/>
          </w:tcPr>
          <w:p w:rsidR="00713D40" w:rsidRPr="00121DEE" w:rsidRDefault="00713D40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713D40" w:rsidRPr="00121DEE" w:rsidTr="00332569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4869" w:type="dxa"/>
            <w:noWrap/>
          </w:tcPr>
          <w:p w:rsidR="00713D40" w:rsidRPr="00121DEE" w:rsidRDefault="00713D40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Цветелин Вълков</w:t>
            </w:r>
          </w:p>
        </w:tc>
        <w:tc>
          <w:tcPr>
            <w:tcW w:w="798" w:type="dxa"/>
            <w:noWrap/>
          </w:tcPr>
          <w:p w:rsidR="00713D40" w:rsidRPr="00121DEE" w:rsidRDefault="00713D40" w:rsidP="00121DEE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04.05</w:t>
            </w:r>
          </w:p>
        </w:tc>
        <w:tc>
          <w:tcPr>
            <w:tcW w:w="878" w:type="dxa"/>
            <w:noWrap/>
          </w:tcPr>
          <w:p w:rsidR="00713D40" w:rsidRPr="00121DEE" w:rsidRDefault="00713D40" w:rsidP="00121DEE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</w:t>
            </w: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noWrap/>
          </w:tcPr>
          <w:p w:rsidR="00713D40" w:rsidRPr="00121DEE" w:rsidRDefault="00713D40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713D40" w:rsidRPr="00121DEE" w:rsidTr="00332569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869" w:type="dxa"/>
            <w:noWrap/>
          </w:tcPr>
          <w:p w:rsidR="00713D40" w:rsidRPr="00121DEE" w:rsidRDefault="00713D40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Гроздана Краева</w:t>
            </w:r>
          </w:p>
        </w:tc>
        <w:tc>
          <w:tcPr>
            <w:tcW w:w="798" w:type="dxa"/>
            <w:noWrap/>
          </w:tcPr>
          <w:p w:rsidR="00713D40" w:rsidRPr="00121DEE" w:rsidRDefault="00713D40" w:rsidP="00121DEE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04.05</w:t>
            </w:r>
          </w:p>
        </w:tc>
        <w:tc>
          <w:tcPr>
            <w:tcW w:w="878" w:type="dxa"/>
            <w:noWrap/>
          </w:tcPr>
          <w:p w:rsidR="00713D40" w:rsidRPr="00121DEE" w:rsidRDefault="00713D40" w:rsidP="00121DEE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3</w:t>
            </w: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noWrap/>
          </w:tcPr>
          <w:p w:rsidR="00713D40" w:rsidRPr="00121DEE" w:rsidRDefault="00713D40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713D40" w:rsidRPr="00121DEE" w:rsidTr="00332569">
        <w:trPr>
          <w:trHeight w:val="300"/>
        </w:trPr>
        <w:tc>
          <w:tcPr>
            <w:tcW w:w="720" w:type="dxa"/>
            <w:noWrap/>
          </w:tcPr>
          <w:p w:rsidR="00713D40" w:rsidRPr="00E615D2" w:rsidRDefault="00713D40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13</w:t>
            </w:r>
          </w:p>
        </w:tc>
        <w:tc>
          <w:tcPr>
            <w:tcW w:w="4869" w:type="dxa"/>
            <w:noWrap/>
          </w:tcPr>
          <w:p w:rsidR="00713D40" w:rsidRPr="00121DEE" w:rsidRDefault="00713D40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Николай Моллов</w:t>
            </w:r>
          </w:p>
        </w:tc>
        <w:tc>
          <w:tcPr>
            <w:tcW w:w="798" w:type="dxa"/>
            <w:noWrap/>
          </w:tcPr>
          <w:p w:rsidR="00713D40" w:rsidRPr="00E615D2" w:rsidRDefault="00713D40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04.05</w:t>
            </w:r>
          </w:p>
        </w:tc>
        <w:tc>
          <w:tcPr>
            <w:tcW w:w="878" w:type="dxa"/>
            <w:noWrap/>
          </w:tcPr>
          <w:p w:rsidR="00713D40" w:rsidRPr="00E615D2" w:rsidRDefault="00713D40" w:rsidP="00E615D2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13.00</w:t>
            </w:r>
          </w:p>
        </w:tc>
        <w:tc>
          <w:tcPr>
            <w:tcW w:w="4650" w:type="dxa"/>
            <w:noWrap/>
          </w:tcPr>
          <w:p w:rsidR="00713D40" w:rsidRPr="00121DEE" w:rsidRDefault="00713D40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713D40" w:rsidRPr="00121DEE" w:rsidTr="00332569">
        <w:trPr>
          <w:trHeight w:val="352"/>
        </w:trPr>
        <w:tc>
          <w:tcPr>
            <w:tcW w:w="720" w:type="dxa"/>
            <w:noWrap/>
          </w:tcPr>
          <w:p w:rsidR="00713D40" w:rsidRDefault="00713D40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14</w:t>
            </w:r>
          </w:p>
        </w:tc>
        <w:tc>
          <w:tcPr>
            <w:tcW w:w="4869" w:type="dxa"/>
            <w:noWrap/>
          </w:tcPr>
          <w:p w:rsidR="00713D40" w:rsidRPr="00121DEE" w:rsidRDefault="00713D40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Иван Авджиев</w:t>
            </w:r>
          </w:p>
        </w:tc>
        <w:tc>
          <w:tcPr>
            <w:tcW w:w="798" w:type="dxa"/>
            <w:noWrap/>
          </w:tcPr>
          <w:p w:rsidR="00713D40" w:rsidRPr="00E615D2" w:rsidRDefault="00713D40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04.05</w:t>
            </w:r>
          </w:p>
        </w:tc>
        <w:tc>
          <w:tcPr>
            <w:tcW w:w="878" w:type="dxa"/>
            <w:noWrap/>
          </w:tcPr>
          <w:p w:rsidR="00713D40" w:rsidRPr="00E615D2" w:rsidRDefault="00713D40" w:rsidP="00E615D2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13.00</w:t>
            </w:r>
          </w:p>
        </w:tc>
        <w:tc>
          <w:tcPr>
            <w:tcW w:w="4650" w:type="dxa"/>
            <w:noWrap/>
          </w:tcPr>
          <w:p w:rsidR="00713D40" w:rsidRPr="00121DEE" w:rsidRDefault="00713D40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713D40" w:rsidRPr="00121DEE" w:rsidTr="00332569">
        <w:trPr>
          <w:trHeight w:val="334"/>
        </w:trPr>
        <w:tc>
          <w:tcPr>
            <w:tcW w:w="720" w:type="dxa"/>
            <w:noWrap/>
          </w:tcPr>
          <w:p w:rsidR="00713D40" w:rsidRDefault="00713D40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15</w:t>
            </w:r>
          </w:p>
        </w:tc>
        <w:tc>
          <w:tcPr>
            <w:tcW w:w="4869" w:type="dxa"/>
            <w:noWrap/>
          </w:tcPr>
          <w:p w:rsidR="00713D40" w:rsidRPr="00121DEE" w:rsidRDefault="00713D40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Йордан Мънев</w:t>
            </w:r>
          </w:p>
        </w:tc>
        <w:tc>
          <w:tcPr>
            <w:tcW w:w="798" w:type="dxa"/>
            <w:noWrap/>
          </w:tcPr>
          <w:p w:rsidR="00713D40" w:rsidRPr="00E615D2" w:rsidRDefault="00713D40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04.05</w:t>
            </w:r>
          </w:p>
        </w:tc>
        <w:tc>
          <w:tcPr>
            <w:tcW w:w="878" w:type="dxa"/>
            <w:noWrap/>
          </w:tcPr>
          <w:p w:rsidR="00713D40" w:rsidRPr="00E615D2" w:rsidRDefault="00713D40" w:rsidP="00E615D2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3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.00</w:t>
            </w:r>
          </w:p>
        </w:tc>
        <w:tc>
          <w:tcPr>
            <w:tcW w:w="4650" w:type="dxa"/>
            <w:noWrap/>
          </w:tcPr>
          <w:p w:rsidR="00713D40" w:rsidRPr="00121DEE" w:rsidRDefault="00713D40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713D40" w:rsidRPr="00121DEE" w:rsidTr="00332569">
        <w:trPr>
          <w:trHeight w:val="334"/>
        </w:trPr>
        <w:tc>
          <w:tcPr>
            <w:tcW w:w="720" w:type="dxa"/>
            <w:noWrap/>
          </w:tcPr>
          <w:p w:rsidR="00713D40" w:rsidRDefault="00713D40" w:rsidP="0073371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16</w:t>
            </w:r>
          </w:p>
        </w:tc>
        <w:tc>
          <w:tcPr>
            <w:tcW w:w="4869" w:type="dxa"/>
            <w:noWrap/>
          </w:tcPr>
          <w:p w:rsidR="00713D40" w:rsidRPr="00121DEE" w:rsidRDefault="00713D40" w:rsidP="0073371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Георги Пешев</w:t>
            </w:r>
          </w:p>
        </w:tc>
        <w:tc>
          <w:tcPr>
            <w:tcW w:w="798" w:type="dxa"/>
            <w:noWrap/>
          </w:tcPr>
          <w:p w:rsidR="00713D40" w:rsidRPr="00E615D2" w:rsidRDefault="00713D40" w:rsidP="0073371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04.05</w:t>
            </w:r>
          </w:p>
        </w:tc>
        <w:tc>
          <w:tcPr>
            <w:tcW w:w="878" w:type="dxa"/>
            <w:noWrap/>
          </w:tcPr>
          <w:p w:rsidR="00713D40" w:rsidRPr="00E615D2" w:rsidRDefault="00713D40" w:rsidP="00733710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14.00</w:t>
            </w:r>
          </w:p>
        </w:tc>
        <w:tc>
          <w:tcPr>
            <w:tcW w:w="4650" w:type="dxa"/>
            <w:noWrap/>
          </w:tcPr>
          <w:p w:rsidR="00713D40" w:rsidRPr="00121DEE" w:rsidRDefault="00713D40" w:rsidP="0073371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713D40" w:rsidRPr="00121DEE" w:rsidTr="00332569">
        <w:trPr>
          <w:trHeight w:val="454"/>
        </w:trPr>
        <w:tc>
          <w:tcPr>
            <w:tcW w:w="720" w:type="dxa"/>
            <w:noWrap/>
          </w:tcPr>
          <w:p w:rsidR="00713D40" w:rsidRPr="00685C71" w:rsidRDefault="00713D40" w:rsidP="00733710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4869" w:type="dxa"/>
            <w:noWrap/>
          </w:tcPr>
          <w:p w:rsidR="00713D40" w:rsidRPr="00121DEE" w:rsidRDefault="00713D40" w:rsidP="0073371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Марми</w:t>
            </w:r>
          </w:p>
        </w:tc>
        <w:tc>
          <w:tcPr>
            <w:tcW w:w="798" w:type="dxa"/>
            <w:noWrap/>
          </w:tcPr>
          <w:p w:rsidR="00713D40" w:rsidRPr="00121DEE" w:rsidRDefault="00713D40" w:rsidP="0073371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04.05</w:t>
            </w:r>
          </w:p>
        </w:tc>
        <w:tc>
          <w:tcPr>
            <w:tcW w:w="878" w:type="dxa"/>
            <w:noWrap/>
          </w:tcPr>
          <w:p w:rsidR="00713D40" w:rsidRPr="00121DEE" w:rsidRDefault="00713D40" w:rsidP="00733710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14,00</w:t>
            </w:r>
          </w:p>
        </w:tc>
        <w:tc>
          <w:tcPr>
            <w:tcW w:w="4650" w:type="dxa"/>
            <w:noWrap/>
          </w:tcPr>
          <w:p w:rsidR="00713D40" w:rsidRPr="00121DEE" w:rsidRDefault="00713D40" w:rsidP="0073371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713D40" w:rsidRPr="00121DEE" w:rsidTr="00332569">
        <w:trPr>
          <w:trHeight w:val="216"/>
        </w:trPr>
        <w:tc>
          <w:tcPr>
            <w:tcW w:w="720" w:type="dxa"/>
            <w:noWrap/>
          </w:tcPr>
          <w:p w:rsidR="00713D40" w:rsidRDefault="00713D40" w:rsidP="00733710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4869" w:type="dxa"/>
            <w:noWrap/>
          </w:tcPr>
          <w:p w:rsidR="00713D40" w:rsidRDefault="00713D40" w:rsidP="0073371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Иван Мартинов</w:t>
            </w:r>
          </w:p>
        </w:tc>
        <w:tc>
          <w:tcPr>
            <w:tcW w:w="798" w:type="dxa"/>
            <w:noWrap/>
          </w:tcPr>
          <w:p w:rsidR="00713D40" w:rsidRDefault="00713D40" w:rsidP="0073371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04.05</w:t>
            </w:r>
          </w:p>
        </w:tc>
        <w:tc>
          <w:tcPr>
            <w:tcW w:w="878" w:type="dxa"/>
            <w:noWrap/>
          </w:tcPr>
          <w:p w:rsidR="00713D40" w:rsidRPr="00733710" w:rsidRDefault="00713D40" w:rsidP="00733710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14,00</w:t>
            </w:r>
          </w:p>
          <w:p w:rsidR="00713D40" w:rsidRPr="00733710" w:rsidRDefault="00713D40" w:rsidP="0073371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noWrap/>
          </w:tcPr>
          <w:p w:rsidR="00713D40" w:rsidRPr="00121DEE" w:rsidRDefault="00713D40" w:rsidP="0073371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713D40" w:rsidRPr="00121DEE" w:rsidTr="00332569">
        <w:trPr>
          <w:trHeight w:val="216"/>
        </w:trPr>
        <w:tc>
          <w:tcPr>
            <w:tcW w:w="720" w:type="dxa"/>
            <w:noWrap/>
          </w:tcPr>
          <w:p w:rsidR="00713D40" w:rsidRDefault="00713D40" w:rsidP="00733710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4869" w:type="dxa"/>
            <w:noWrap/>
          </w:tcPr>
          <w:p w:rsidR="00713D40" w:rsidRDefault="00713D40" w:rsidP="0073371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Тошко Гюров</w:t>
            </w:r>
          </w:p>
        </w:tc>
        <w:tc>
          <w:tcPr>
            <w:tcW w:w="798" w:type="dxa"/>
            <w:noWrap/>
          </w:tcPr>
          <w:p w:rsidR="00713D40" w:rsidRDefault="00713D40" w:rsidP="0073371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04.05</w:t>
            </w:r>
          </w:p>
        </w:tc>
        <w:tc>
          <w:tcPr>
            <w:tcW w:w="878" w:type="dxa"/>
            <w:noWrap/>
          </w:tcPr>
          <w:p w:rsidR="00713D40" w:rsidRPr="00733710" w:rsidRDefault="00713D40" w:rsidP="00733710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14,00</w:t>
            </w:r>
          </w:p>
        </w:tc>
        <w:tc>
          <w:tcPr>
            <w:tcW w:w="4650" w:type="dxa"/>
            <w:noWrap/>
          </w:tcPr>
          <w:p w:rsidR="00713D40" w:rsidRPr="00121DEE" w:rsidRDefault="00713D40" w:rsidP="0073371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713D40" w:rsidRPr="00121DEE" w:rsidTr="00332569">
        <w:trPr>
          <w:trHeight w:val="216"/>
        </w:trPr>
        <w:tc>
          <w:tcPr>
            <w:tcW w:w="720" w:type="dxa"/>
            <w:noWrap/>
          </w:tcPr>
          <w:p w:rsidR="00713D40" w:rsidRDefault="00713D40" w:rsidP="00685C71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  <w:p w:rsidR="00713D40" w:rsidRDefault="00713D40" w:rsidP="00685C71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noWrap/>
          </w:tcPr>
          <w:p w:rsidR="00713D40" w:rsidRDefault="00713D40" w:rsidP="00685C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8" w:type="dxa"/>
            <w:noWrap/>
          </w:tcPr>
          <w:p w:rsidR="00713D40" w:rsidRDefault="00713D40" w:rsidP="00685C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noWrap/>
          </w:tcPr>
          <w:p w:rsidR="00713D40" w:rsidRDefault="00713D40" w:rsidP="00685C71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4650" w:type="dxa"/>
            <w:noWrap/>
            <w:vAlign w:val="bottom"/>
          </w:tcPr>
          <w:p w:rsidR="00713D40" w:rsidRDefault="00713D40" w:rsidP="00685C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  <w:p w:rsidR="00713D40" w:rsidRDefault="00713D40" w:rsidP="00685C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  <w:p w:rsidR="00713D40" w:rsidRDefault="00713D40" w:rsidP="00685C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  <w:p w:rsidR="00713D40" w:rsidRDefault="00713D40" w:rsidP="00685C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  <w:p w:rsidR="00713D40" w:rsidRPr="001538E8" w:rsidRDefault="00713D40" w:rsidP="00685C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713D40" w:rsidRPr="00121DEE" w:rsidTr="00332569">
        <w:trPr>
          <w:trHeight w:val="216"/>
        </w:trPr>
        <w:tc>
          <w:tcPr>
            <w:tcW w:w="720" w:type="dxa"/>
            <w:noWrap/>
          </w:tcPr>
          <w:p w:rsidR="00713D40" w:rsidRPr="00053796" w:rsidRDefault="00713D40" w:rsidP="00053796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5379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869" w:type="dxa"/>
            <w:noWrap/>
          </w:tcPr>
          <w:p w:rsidR="00713D40" w:rsidRPr="00053796" w:rsidRDefault="00713D40" w:rsidP="00053796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5379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Бенецициент /име, фамилия/</w:t>
            </w:r>
          </w:p>
        </w:tc>
        <w:tc>
          <w:tcPr>
            <w:tcW w:w="798" w:type="dxa"/>
            <w:noWrap/>
          </w:tcPr>
          <w:p w:rsidR="00713D40" w:rsidRPr="00053796" w:rsidRDefault="00713D40" w:rsidP="00053796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5379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878" w:type="dxa"/>
            <w:noWrap/>
          </w:tcPr>
          <w:p w:rsidR="00713D40" w:rsidRPr="00053796" w:rsidRDefault="00713D40" w:rsidP="00053796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5379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час</w:t>
            </w:r>
          </w:p>
        </w:tc>
        <w:tc>
          <w:tcPr>
            <w:tcW w:w="4650" w:type="dxa"/>
            <w:noWrap/>
          </w:tcPr>
          <w:p w:rsidR="00713D40" w:rsidRPr="00053796" w:rsidRDefault="00713D40" w:rsidP="00053796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5379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Експерт от ОСЗ/име, фамилия/</w:t>
            </w:r>
          </w:p>
        </w:tc>
      </w:tr>
      <w:tr w:rsidR="00713D40" w:rsidRPr="00121DEE" w:rsidTr="00332569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8909EE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69" w:type="dxa"/>
            <w:noWrap/>
          </w:tcPr>
          <w:p w:rsidR="00713D40" w:rsidRPr="00121DEE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Злати Димитров</w:t>
            </w:r>
          </w:p>
        </w:tc>
        <w:tc>
          <w:tcPr>
            <w:tcW w:w="798" w:type="dxa"/>
            <w:noWrap/>
          </w:tcPr>
          <w:p w:rsidR="00713D40" w:rsidRPr="00121DEE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05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.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05</w:t>
            </w:r>
          </w:p>
        </w:tc>
        <w:tc>
          <w:tcPr>
            <w:tcW w:w="878" w:type="dxa"/>
            <w:noWrap/>
          </w:tcPr>
          <w:p w:rsidR="00713D40" w:rsidRPr="00053796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9.00</w:t>
            </w:r>
          </w:p>
        </w:tc>
        <w:tc>
          <w:tcPr>
            <w:tcW w:w="4650" w:type="dxa"/>
            <w:noWrap/>
          </w:tcPr>
          <w:p w:rsidR="00713D40" w:rsidRPr="00121DEE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713D40" w:rsidRPr="00121DEE" w:rsidTr="00332569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8909EE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869" w:type="dxa"/>
            <w:noWrap/>
          </w:tcPr>
          <w:p w:rsidR="00713D40" w:rsidRPr="00121DEE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Георги Сивинов</w:t>
            </w:r>
          </w:p>
        </w:tc>
        <w:tc>
          <w:tcPr>
            <w:tcW w:w="798" w:type="dxa"/>
            <w:noWrap/>
          </w:tcPr>
          <w:p w:rsidR="00713D40" w:rsidRPr="00121DEE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05.05</w:t>
            </w:r>
          </w:p>
        </w:tc>
        <w:tc>
          <w:tcPr>
            <w:tcW w:w="878" w:type="dxa"/>
            <w:noWrap/>
          </w:tcPr>
          <w:p w:rsidR="00713D40" w:rsidRPr="00053796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9.00</w:t>
            </w:r>
          </w:p>
        </w:tc>
        <w:tc>
          <w:tcPr>
            <w:tcW w:w="4650" w:type="dxa"/>
            <w:noWrap/>
          </w:tcPr>
          <w:p w:rsidR="00713D40" w:rsidRPr="00121DEE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713D40" w:rsidRPr="00121DEE" w:rsidTr="00332569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8909EE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869" w:type="dxa"/>
            <w:noWrap/>
          </w:tcPr>
          <w:p w:rsidR="00713D40" w:rsidRPr="00121DEE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Сталин Иванов</w:t>
            </w:r>
          </w:p>
        </w:tc>
        <w:tc>
          <w:tcPr>
            <w:tcW w:w="798" w:type="dxa"/>
            <w:noWrap/>
          </w:tcPr>
          <w:p w:rsidR="00713D40" w:rsidRPr="00053796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05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.05</w:t>
            </w:r>
          </w:p>
        </w:tc>
        <w:tc>
          <w:tcPr>
            <w:tcW w:w="878" w:type="dxa"/>
            <w:noWrap/>
          </w:tcPr>
          <w:p w:rsidR="00713D40" w:rsidRPr="00053796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9.00</w:t>
            </w:r>
          </w:p>
        </w:tc>
        <w:tc>
          <w:tcPr>
            <w:tcW w:w="4650" w:type="dxa"/>
            <w:noWrap/>
          </w:tcPr>
          <w:p w:rsidR="00713D40" w:rsidRPr="00121DEE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713D40" w:rsidRPr="00121DEE" w:rsidTr="00332569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8909EE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869" w:type="dxa"/>
            <w:noWrap/>
          </w:tcPr>
          <w:p w:rsidR="00713D40" w:rsidRPr="00121DEE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Любен Георгиев</w:t>
            </w:r>
          </w:p>
        </w:tc>
        <w:tc>
          <w:tcPr>
            <w:tcW w:w="798" w:type="dxa"/>
            <w:noWrap/>
          </w:tcPr>
          <w:p w:rsidR="00713D40" w:rsidRPr="00053796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05.05</w:t>
            </w:r>
          </w:p>
        </w:tc>
        <w:tc>
          <w:tcPr>
            <w:tcW w:w="878" w:type="dxa"/>
            <w:noWrap/>
          </w:tcPr>
          <w:p w:rsidR="00713D40" w:rsidRPr="00053796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9.00</w:t>
            </w:r>
          </w:p>
        </w:tc>
        <w:tc>
          <w:tcPr>
            <w:tcW w:w="4650" w:type="dxa"/>
            <w:noWrap/>
          </w:tcPr>
          <w:p w:rsidR="00713D40" w:rsidRPr="00121DEE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713D40" w:rsidRPr="00121DEE" w:rsidTr="00332569">
        <w:trPr>
          <w:trHeight w:val="300"/>
        </w:trPr>
        <w:tc>
          <w:tcPr>
            <w:tcW w:w="720" w:type="dxa"/>
            <w:noWrap/>
          </w:tcPr>
          <w:p w:rsidR="00713D40" w:rsidRPr="008909EE" w:rsidRDefault="00713D40" w:rsidP="008909EE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5</w:t>
            </w:r>
          </w:p>
        </w:tc>
        <w:tc>
          <w:tcPr>
            <w:tcW w:w="4869" w:type="dxa"/>
            <w:noWrap/>
          </w:tcPr>
          <w:p w:rsidR="00713D40" w:rsidRPr="008909EE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 xml:space="preserve">Сирио </w:t>
            </w:r>
          </w:p>
        </w:tc>
        <w:tc>
          <w:tcPr>
            <w:tcW w:w="798" w:type="dxa"/>
            <w:noWrap/>
          </w:tcPr>
          <w:p w:rsidR="00713D40" w:rsidRPr="008909EE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05.05</w:t>
            </w:r>
          </w:p>
        </w:tc>
        <w:tc>
          <w:tcPr>
            <w:tcW w:w="878" w:type="dxa"/>
            <w:noWrap/>
          </w:tcPr>
          <w:p w:rsidR="00713D40" w:rsidRPr="008909EE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10.00</w:t>
            </w:r>
          </w:p>
        </w:tc>
        <w:tc>
          <w:tcPr>
            <w:tcW w:w="4650" w:type="dxa"/>
            <w:noWrap/>
          </w:tcPr>
          <w:p w:rsidR="00713D40" w:rsidRPr="00121DEE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713D40" w:rsidRPr="00121DEE" w:rsidTr="00332569">
        <w:trPr>
          <w:trHeight w:val="300"/>
        </w:trPr>
        <w:tc>
          <w:tcPr>
            <w:tcW w:w="720" w:type="dxa"/>
            <w:noWrap/>
          </w:tcPr>
          <w:p w:rsidR="00713D40" w:rsidRPr="008909EE" w:rsidRDefault="00713D40" w:rsidP="008909EE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6</w:t>
            </w:r>
          </w:p>
        </w:tc>
        <w:tc>
          <w:tcPr>
            <w:tcW w:w="4869" w:type="dxa"/>
            <w:noWrap/>
          </w:tcPr>
          <w:p w:rsidR="00713D40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Иванка Кузмова</w:t>
            </w:r>
          </w:p>
        </w:tc>
        <w:tc>
          <w:tcPr>
            <w:tcW w:w="798" w:type="dxa"/>
            <w:noWrap/>
          </w:tcPr>
          <w:p w:rsidR="00713D40" w:rsidRPr="008909EE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05.05</w:t>
            </w:r>
          </w:p>
        </w:tc>
        <w:tc>
          <w:tcPr>
            <w:tcW w:w="878" w:type="dxa"/>
            <w:noWrap/>
          </w:tcPr>
          <w:p w:rsidR="00713D40" w:rsidRPr="008909EE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10.00</w:t>
            </w:r>
          </w:p>
        </w:tc>
        <w:tc>
          <w:tcPr>
            <w:tcW w:w="4650" w:type="dxa"/>
            <w:noWrap/>
          </w:tcPr>
          <w:p w:rsidR="00713D40" w:rsidRPr="00121DEE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713D40" w:rsidRPr="00121DEE" w:rsidTr="00332569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8909EE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869" w:type="dxa"/>
            <w:noWrap/>
          </w:tcPr>
          <w:p w:rsidR="00713D40" w:rsidRPr="00121DEE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Георги Георгиев</w:t>
            </w:r>
          </w:p>
        </w:tc>
        <w:tc>
          <w:tcPr>
            <w:tcW w:w="798" w:type="dxa"/>
            <w:noWrap/>
          </w:tcPr>
          <w:p w:rsidR="00713D40" w:rsidRPr="00053796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05.05</w:t>
            </w:r>
          </w:p>
        </w:tc>
        <w:tc>
          <w:tcPr>
            <w:tcW w:w="878" w:type="dxa"/>
            <w:noWrap/>
          </w:tcPr>
          <w:p w:rsidR="00713D40" w:rsidRPr="00053796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10.00</w:t>
            </w:r>
          </w:p>
        </w:tc>
        <w:tc>
          <w:tcPr>
            <w:tcW w:w="4650" w:type="dxa"/>
            <w:noWrap/>
          </w:tcPr>
          <w:p w:rsidR="00713D40" w:rsidRPr="00121DEE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713D40" w:rsidRPr="00121DEE" w:rsidTr="00332569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8909EE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869" w:type="dxa"/>
            <w:noWrap/>
          </w:tcPr>
          <w:p w:rsidR="00713D40" w:rsidRPr="00121DEE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Димитър Стойчев</w:t>
            </w:r>
          </w:p>
        </w:tc>
        <w:tc>
          <w:tcPr>
            <w:tcW w:w="798" w:type="dxa"/>
            <w:noWrap/>
          </w:tcPr>
          <w:p w:rsidR="00713D40" w:rsidRPr="00053796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05.05</w:t>
            </w:r>
          </w:p>
        </w:tc>
        <w:tc>
          <w:tcPr>
            <w:tcW w:w="878" w:type="dxa"/>
            <w:noWrap/>
          </w:tcPr>
          <w:p w:rsidR="00713D40" w:rsidRPr="00053796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.00</w:t>
            </w:r>
          </w:p>
        </w:tc>
        <w:tc>
          <w:tcPr>
            <w:tcW w:w="4650" w:type="dxa"/>
            <w:noWrap/>
          </w:tcPr>
          <w:p w:rsidR="00713D40" w:rsidRPr="00121DEE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713D40" w:rsidRPr="00121DEE" w:rsidTr="00332569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8909EE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869" w:type="dxa"/>
            <w:noWrap/>
          </w:tcPr>
          <w:p w:rsidR="00713D40" w:rsidRPr="00121DEE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Иван Чингаров</w:t>
            </w:r>
          </w:p>
        </w:tc>
        <w:tc>
          <w:tcPr>
            <w:tcW w:w="798" w:type="dxa"/>
            <w:noWrap/>
          </w:tcPr>
          <w:p w:rsidR="00713D40" w:rsidRPr="00053796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05.05</w:t>
            </w:r>
          </w:p>
        </w:tc>
        <w:tc>
          <w:tcPr>
            <w:tcW w:w="878" w:type="dxa"/>
            <w:noWrap/>
          </w:tcPr>
          <w:p w:rsidR="00713D40" w:rsidRPr="008909EE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.00</w:t>
            </w:r>
          </w:p>
        </w:tc>
        <w:tc>
          <w:tcPr>
            <w:tcW w:w="4650" w:type="dxa"/>
            <w:noWrap/>
          </w:tcPr>
          <w:p w:rsidR="00713D40" w:rsidRPr="00121DEE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713D40" w:rsidRPr="00121DEE" w:rsidTr="00332569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8909EE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869" w:type="dxa"/>
            <w:noWrap/>
          </w:tcPr>
          <w:p w:rsidR="00713D40" w:rsidRPr="00121DEE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Георги Желязков</w:t>
            </w:r>
          </w:p>
        </w:tc>
        <w:tc>
          <w:tcPr>
            <w:tcW w:w="798" w:type="dxa"/>
            <w:noWrap/>
          </w:tcPr>
          <w:p w:rsidR="00713D40" w:rsidRPr="00053796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05.05</w:t>
            </w:r>
          </w:p>
        </w:tc>
        <w:tc>
          <w:tcPr>
            <w:tcW w:w="878" w:type="dxa"/>
            <w:noWrap/>
          </w:tcPr>
          <w:p w:rsidR="00713D40" w:rsidRPr="008909EE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11.00</w:t>
            </w:r>
          </w:p>
        </w:tc>
        <w:tc>
          <w:tcPr>
            <w:tcW w:w="4650" w:type="dxa"/>
            <w:noWrap/>
          </w:tcPr>
          <w:p w:rsidR="00713D40" w:rsidRPr="00121DEE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713D40" w:rsidRPr="00121DEE" w:rsidTr="00332569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8909EE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4869" w:type="dxa"/>
            <w:noWrap/>
          </w:tcPr>
          <w:p w:rsidR="00713D40" w:rsidRPr="00121DEE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Ангел Ташев</w:t>
            </w:r>
          </w:p>
        </w:tc>
        <w:tc>
          <w:tcPr>
            <w:tcW w:w="798" w:type="dxa"/>
            <w:noWrap/>
          </w:tcPr>
          <w:p w:rsidR="00713D40" w:rsidRPr="00053796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05.05</w:t>
            </w:r>
          </w:p>
        </w:tc>
        <w:tc>
          <w:tcPr>
            <w:tcW w:w="878" w:type="dxa"/>
            <w:noWrap/>
          </w:tcPr>
          <w:p w:rsidR="00713D40" w:rsidRPr="008909EE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3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.00</w:t>
            </w:r>
          </w:p>
        </w:tc>
        <w:tc>
          <w:tcPr>
            <w:tcW w:w="4650" w:type="dxa"/>
            <w:noWrap/>
          </w:tcPr>
          <w:p w:rsidR="00713D40" w:rsidRPr="00121DEE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713D40" w:rsidRPr="00121DEE" w:rsidTr="00332569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8909EE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869" w:type="dxa"/>
            <w:noWrap/>
          </w:tcPr>
          <w:p w:rsidR="00713D40" w:rsidRPr="00121DEE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Атанас Зангаров</w:t>
            </w:r>
          </w:p>
        </w:tc>
        <w:tc>
          <w:tcPr>
            <w:tcW w:w="798" w:type="dxa"/>
            <w:noWrap/>
          </w:tcPr>
          <w:p w:rsidR="00713D40" w:rsidRPr="00053796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05.05</w:t>
            </w:r>
          </w:p>
        </w:tc>
        <w:tc>
          <w:tcPr>
            <w:tcW w:w="878" w:type="dxa"/>
            <w:noWrap/>
          </w:tcPr>
          <w:p w:rsidR="00713D40" w:rsidRPr="008909EE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3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.00</w:t>
            </w:r>
          </w:p>
        </w:tc>
        <w:tc>
          <w:tcPr>
            <w:tcW w:w="4650" w:type="dxa"/>
            <w:noWrap/>
          </w:tcPr>
          <w:p w:rsidR="00713D40" w:rsidRPr="00121DEE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713D40" w:rsidRPr="00121DEE" w:rsidTr="00332569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8909EE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4869" w:type="dxa"/>
            <w:noWrap/>
          </w:tcPr>
          <w:p w:rsidR="00713D40" w:rsidRPr="00121DEE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Генчо Георгиев</w:t>
            </w:r>
          </w:p>
        </w:tc>
        <w:tc>
          <w:tcPr>
            <w:tcW w:w="798" w:type="dxa"/>
            <w:noWrap/>
          </w:tcPr>
          <w:p w:rsidR="00713D40" w:rsidRPr="00053796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05.05</w:t>
            </w:r>
          </w:p>
        </w:tc>
        <w:tc>
          <w:tcPr>
            <w:tcW w:w="878" w:type="dxa"/>
            <w:noWrap/>
          </w:tcPr>
          <w:p w:rsidR="00713D40" w:rsidRPr="008909EE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3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.00</w:t>
            </w:r>
          </w:p>
        </w:tc>
        <w:tc>
          <w:tcPr>
            <w:tcW w:w="4650" w:type="dxa"/>
            <w:noWrap/>
          </w:tcPr>
          <w:p w:rsidR="00713D40" w:rsidRPr="00121DEE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713D40" w:rsidRPr="00121DEE" w:rsidTr="00332569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8909EE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4869" w:type="dxa"/>
            <w:noWrap/>
          </w:tcPr>
          <w:p w:rsidR="00713D40" w:rsidRPr="00121DEE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Стоянка Толова</w:t>
            </w:r>
          </w:p>
        </w:tc>
        <w:tc>
          <w:tcPr>
            <w:tcW w:w="798" w:type="dxa"/>
            <w:noWrap/>
          </w:tcPr>
          <w:p w:rsidR="00713D40" w:rsidRPr="00053796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05.05</w:t>
            </w:r>
          </w:p>
        </w:tc>
        <w:tc>
          <w:tcPr>
            <w:tcW w:w="878" w:type="dxa"/>
            <w:noWrap/>
          </w:tcPr>
          <w:p w:rsidR="00713D40" w:rsidRPr="008909EE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13.00</w:t>
            </w:r>
          </w:p>
        </w:tc>
        <w:tc>
          <w:tcPr>
            <w:tcW w:w="4650" w:type="dxa"/>
            <w:noWrap/>
          </w:tcPr>
          <w:p w:rsidR="00713D40" w:rsidRPr="00121DEE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713D40" w:rsidRPr="00121DEE" w:rsidTr="00332569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8909EE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4869" w:type="dxa"/>
            <w:noWrap/>
          </w:tcPr>
          <w:p w:rsidR="00713D40" w:rsidRPr="00121DEE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Атанас Панайотов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798" w:type="dxa"/>
            <w:noWrap/>
          </w:tcPr>
          <w:p w:rsidR="00713D40" w:rsidRPr="00053796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05.05</w:t>
            </w:r>
          </w:p>
        </w:tc>
        <w:tc>
          <w:tcPr>
            <w:tcW w:w="878" w:type="dxa"/>
            <w:noWrap/>
          </w:tcPr>
          <w:p w:rsidR="00713D40" w:rsidRPr="008909EE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14.00</w:t>
            </w:r>
          </w:p>
        </w:tc>
        <w:tc>
          <w:tcPr>
            <w:tcW w:w="4650" w:type="dxa"/>
            <w:noWrap/>
          </w:tcPr>
          <w:p w:rsidR="00713D40" w:rsidRPr="00121DEE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713D40" w:rsidRPr="00121DEE" w:rsidTr="00332569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8909EE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4869" w:type="dxa"/>
            <w:noWrap/>
          </w:tcPr>
          <w:p w:rsidR="00713D40" w:rsidRPr="00121DEE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Иван Панайотов</w:t>
            </w:r>
          </w:p>
        </w:tc>
        <w:tc>
          <w:tcPr>
            <w:tcW w:w="798" w:type="dxa"/>
            <w:noWrap/>
          </w:tcPr>
          <w:p w:rsidR="00713D40" w:rsidRPr="00053796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05.05</w:t>
            </w:r>
          </w:p>
        </w:tc>
        <w:tc>
          <w:tcPr>
            <w:tcW w:w="878" w:type="dxa"/>
            <w:noWrap/>
          </w:tcPr>
          <w:p w:rsidR="00713D40" w:rsidRPr="008909EE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14.00</w:t>
            </w:r>
          </w:p>
        </w:tc>
        <w:tc>
          <w:tcPr>
            <w:tcW w:w="4650" w:type="dxa"/>
            <w:noWrap/>
          </w:tcPr>
          <w:p w:rsidR="00713D40" w:rsidRPr="00121DEE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713D40" w:rsidRPr="00121DEE" w:rsidTr="00332569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8909EE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4869" w:type="dxa"/>
            <w:noWrap/>
          </w:tcPr>
          <w:p w:rsidR="00713D40" w:rsidRPr="009E5458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Нели Тянева</w:t>
            </w:r>
          </w:p>
        </w:tc>
        <w:tc>
          <w:tcPr>
            <w:tcW w:w="798" w:type="dxa"/>
            <w:noWrap/>
          </w:tcPr>
          <w:p w:rsidR="00713D40" w:rsidRPr="00053796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05.05</w:t>
            </w:r>
          </w:p>
        </w:tc>
        <w:tc>
          <w:tcPr>
            <w:tcW w:w="878" w:type="dxa"/>
            <w:noWrap/>
          </w:tcPr>
          <w:p w:rsidR="00713D40" w:rsidRPr="008909EE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14.00</w:t>
            </w:r>
          </w:p>
        </w:tc>
        <w:tc>
          <w:tcPr>
            <w:tcW w:w="4650" w:type="dxa"/>
            <w:noWrap/>
          </w:tcPr>
          <w:p w:rsidR="00713D40" w:rsidRPr="00121DEE" w:rsidRDefault="00713D40" w:rsidP="008909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713D40" w:rsidRPr="00121DEE" w:rsidTr="00332569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332569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4869" w:type="dxa"/>
            <w:noWrap/>
          </w:tcPr>
          <w:p w:rsidR="00713D40" w:rsidRPr="00332569" w:rsidRDefault="00713D40" w:rsidP="0033256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Иван Панайотов</w:t>
            </w:r>
          </w:p>
        </w:tc>
        <w:tc>
          <w:tcPr>
            <w:tcW w:w="798" w:type="dxa"/>
            <w:noWrap/>
          </w:tcPr>
          <w:p w:rsidR="00713D40" w:rsidRPr="00053796" w:rsidRDefault="00713D40" w:rsidP="0033256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05.05</w:t>
            </w:r>
          </w:p>
        </w:tc>
        <w:tc>
          <w:tcPr>
            <w:tcW w:w="878" w:type="dxa"/>
            <w:noWrap/>
          </w:tcPr>
          <w:p w:rsidR="00713D40" w:rsidRPr="008909EE" w:rsidRDefault="00713D40" w:rsidP="0033256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14.00</w:t>
            </w:r>
          </w:p>
        </w:tc>
        <w:tc>
          <w:tcPr>
            <w:tcW w:w="4650" w:type="dxa"/>
            <w:noWrap/>
            <w:vAlign w:val="bottom"/>
          </w:tcPr>
          <w:p w:rsidR="00713D40" w:rsidRPr="001538E8" w:rsidRDefault="00713D40" w:rsidP="0033256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713D40" w:rsidRPr="00121DEE" w:rsidTr="00332569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332569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4869" w:type="dxa"/>
            <w:noWrap/>
          </w:tcPr>
          <w:p w:rsidR="00713D40" w:rsidRPr="00121DEE" w:rsidRDefault="00713D40" w:rsidP="0033256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Атанас Панайотов</w:t>
            </w:r>
          </w:p>
        </w:tc>
        <w:tc>
          <w:tcPr>
            <w:tcW w:w="798" w:type="dxa"/>
            <w:noWrap/>
          </w:tcPr>
          <w:p w:rsidR="00713D40" w:rsidRPr="00053796" w:rsidRDefault="00713D40" w:rsidP="0033256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05.05</w:t>
            </w:r>
          </w:p>
        </w:tc>
        <w:tc>
          <w:tcPr>
            <w:tcW w:w="878" w:type="dxa"/>
            <w:noWrap/>
          </w:tcPr>
          <w:p w:rsidR="00713D40" w:rsidRPr="008909EE" w:rsidRDefault="00713D40" w:rsidP="0033256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14.00</w:t>
            </w:r>
          </w:p>
        </w:tc>
        <w:tc>
          <w:tcPr>
            <w:tcW w:w="4650" w:type="dxa"/>
            <w:noWrap/>
            <w:vAlign w:val="bottom"/>
          </w:tcPr>
          <w:p w:rsidR="00713D40" w:rsidRPr="001538E8" w:rsidRDefault="00713D40" w:rsidP="0033256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713D40" w:rsidRPr="00121DEE" w:rsidTr="00332569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685C71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noWrap/>
          </w:tcPr>
          <w:p w:rsidR="00713D40" w:rsidRPr="00121DEE" w:rsidRDefault="00713D40" w:rsidP="00685C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8" w:type="dxa"/>
            <w:noWrap/>
          </w:tcPr>
          <w:p w:rsidR="00713D40" w:rsidRPr="00121DEE" w:rsidRDefault="00713D40" w:rsidP="00685C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noWrap/>
          </w:tcPr>
          <w:p w:rsidR="00713D40" w:rsidRPr="00121DEE" w:rsidRDefault="00713D40" w:rsidP="0005379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noWrap/>
            <w:vAlign w:val="bottom"/>
          </w:tcPr>
          <w:p w:rsidR="00713D40" w:rsidRPr="001538E8" w:rsidRDefault="00713D40" w:rsidP="00685C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713D40" w:rsidRPr="00121DEE" w:rsidTr="00332569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685C71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noWrap/>
          </w:tcPr>
          <w:p w:rsidR="00713D40" w:rsidRPr="00121DEE" w:rsidRDefault="00713D40" w:rsidP="00685C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8" w:type="dxa"/>
            <w:noWrap/>
          </w:tcPr>
          <w:p w:rsidR="00713D40" w:rsidRPr="00121DEE" w:rsidRDefault="00713D40" w:rsidP="00685C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noWrap/>
          </w:tcPr>
          <w:p w:rsidR="00713D40" w:rsidRPr="00121DEE" w:rsidRDefault="00713D40" w:rsidP="0005379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noWrap/>
            <w:vAlign w:val="bottom"/>
          </w:tcPr>
          <w:p w:rsidR="00713D40" w:rsidRPr="001538E8" w:rsidRDefault="00713D40" w:rsidP="00685C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713D40" w:rsidRPr="00121DEE" w:rsidTr="00F2769A">
        <w:trPr>
          <w:trHeight w:val="300"/>
        </w:trPr>
        <w:tc>
          <w:tcPr>
            <w:tcW w:w="720" w:type="dxa"/>
            <w:noWrap/>
          </w:tcPr>
          <w:p w:rsidR="00713D40" w:rsidRPr="00053796" w:rsidRDefault="00713D40" w:rsidP="00332569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5379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869" w:type="dxa"/>
            <w:noWrap/>
          </w:tcPr>
          <w:p w:rsidR="00713D40" w:rsidRPr="00053796" w:rsidRDefault="00713D40" w:rsidP="00332569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5379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Бенецициент /име, фамилия/</w:t>
            </w:r>
          </w:p>
        </w:tc>
        <w:tc>
          <w:tcPr>
            <w:tcW w:w="798" w:type="dxa"/>
            <w:noWrap/>
          </w:tcPr>
          <w:p w:rsidR="00713D40" w:rsidRPr="00053796" w:rsidRDefault="00713D40" w:rsidP="00332569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5379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878" w:type="dxa"/>
            <w:noWrap/>
          </w:tcPr>
          <w:p w:rsidR="00713D40" w:rsidRPr="00053796" w:rsidRDefault="00713D40" w:rsidP="00332569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5379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час</w:t>
            </w:r>
          </w:p>
        </w:tc>
        <w:tc>
          <w:tcPr>
            <w:tcW w:w="4650" w:type="dxa"/>
            <w:noWrap/>
          </w:tcPr>
          <w:p w:rsidR="00713D40" w:rsidRPr="00053796" w:rsidRDefault="00713D40" w:rsidP="00332569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5379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Експерт от ОСЗ/име, фамилия/</w:t>
            </w:r>
          </w:p>
        </w:tc>
      </w:tr>
      <w:tr w:rsidR="00713D40" w:rsidRPr="00121DEE" w:rsidTr="00332569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685C71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noWrap/>
          </w:tcPr>
          <w:p w:rsidR="00713D40" w:rsidRPr="00121DEE" w:rsidRDefault="00713D40" w:rsidP="00685C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8" w:type="dxa"/>
            <w:noWrap/>
          </w:tcPr>
          <w:p w:rsidR="00713D40" w:rsidRPr="00121DEE" w:rsidRDefault="00713D40" w:rsidP="00685C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noWrap/>
          </w:tcPr>
          <w:p w:rsidR="00713D40" w:rsidRPr="00121DEE" w:rsidRDefault="00713D40" w:rsidP="0005379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noWrap/>
            <w:vAlign w:val="bottom"/>
          </w:tcPr>
          <w:p w:rsidR="00713D40" w:rsidRPr="001538E8" w:rsidRDefault="00713D40" w:rsidP="00685C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713D40" w:rsidRPr="00121DEE" w:rsidTr="00EE3F3B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FA22B9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69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Атанас Ташев</w:t>
            </w:r>
          </w:p>
        </w:tc>
        <w:tc>
          <w:tcPr>
            <w:tcW w:w="798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07.05</w:t>
            </w:r>
          </w:p>
        </w:tc>
        <w:tc>
          <w:tcPr>
            <w:tcW w:w="878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713D40" w:rsidRPr="00121DEE" w:rsidTr="00EE3F3B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FA22B9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869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Никола Александров</w:t>
            </w:r>
          </w:p>
        </w:tc>
        <w:tc>
          <w:tcPr>
            <w:tcW w:w="798" w:type="dxa"/>
            <w:noWrap/>
          </w:tcPr>
          <w:p w:rsidR="00713D40" w:rsidRDefault="00713D40" w:rsidP="00FA22B9">
            <w:r w:rsidRPr="00B93A24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07.05</w:t>
            </w:r>
          </w:p>
        </w:tc>
        <w:tc>
          <w:tcPr>
            <w:tcW w:w="878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713D40" w:rsidRPr="00121DEE" w:rsidTr="00EE3F3B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FA22B9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869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Шенол Халил</w:t>
            </w:r>
          </w:p>
        </w:tc>
        <w:tc>
          <w:tcPr>
            <w:tcW w:w="798" w:type="dxa"/>
            <w:noWrap/>
          </w:tcPr>
          <w:p w:rsidR="00713D40" w:rsidRDefault="00713D40" w:rsidP="00FA22B9">
            <w:r w:rsidRPr="00B93A24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07.05</w:t>
            </w:r>
          </w:p>
        </w:tc>
        <w:tc>
          <w:tcPr>
            <w:tcW w:w="878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4650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713D40" w:rsidRPr="00121DEE" w:rsidTr="00EE3F3B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FA22B9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869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Румен Синикчийски</w:t>
            </w:r>
          </w:p>
        </w:tc>
        <w:tc>
          <w:tcPr>
            <w:tcW w:w="798" w:type="dxa"/>
            <w:noWrap/>
          </w:tcPr>
          <w:p w:rsidR="00713D40" w:rsidRDefault="00713D40" w:rsidP="00FA22B9">
            <w:r w:rsidRPr="00B93A24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07.05</w:t>
            </w:r>
          </w:p>
        </w:tc>
        <w:tc>
          <w:tcPr>
            <w:tcW w:w="878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4650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713D40" w:rsidRPr="00121DEE" w:rsidTr="00EE3F3B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FA22B9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869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Недялка Ненова</w:t>
            </w:r>
          </w:p>
        </w:tc>
        <w:tc>
          <w:tcPr>
            <w:tcW w:w="798" w:type="dxa"/>
            <w:noWrap/>
          </w:tcPr>
          <w:p w:rsidR="00713D40" w:rsidRDefault="00713D40" w:rsidP="00FA22B9">
            <w:r w:rsidRPr="00B93A24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07.05</w:t>
            </w:r>
          </w:p>
        </w:tc>
        <w:tc>
          <w:tcPr>
            <w:tcW w:w="878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4650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713D40" w:rsidRPr="001538E8" w:rsidTr="00EE3F3B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FA22B9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869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Илия Кръстев</w:t>
            </w:r>
          </w:p>
        </w:tc>
        <w:tc>
          <w:tcPr>
            <w:tcW w:w="798" w:type="dxa"/>
            <w:noWrap/>
          </w:tcPr>
          <w:p w:rsidR="00713D40" w:rsidRDefault="00713D40" w:rsidP="00FA22B9">
            <w:r w:rsidRPr="00B93A24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07.05</w:t>
            </w:r>
          </w:p>
        </w:tc>
        <w:tc>
          <w:tcPr>
            <w:tcW w:w="878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4650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713D40" w:rsidRPr="001538E8" w:rsidTr="00EE3F3B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FA22B9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869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Авеста ЕООД</w:t>
            </w:r>
          </w:p>
        </w:tc>
        <w:tc>
          <w:tcPr>
            <w:tcW w:w="798" w:type="dxa"/>
            <w:noWrap/>
          </w:tcPr>
          <w:p w:rsidR="00713D40" w:rsidRDefault="00713D40" w:rsidP="00FA22B9">
            <w:r w:rsidRPr="00B93A24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07.05</w:t>
            </w:r>
          </w:p>
        </w:tc>
        <w:tc>
          <w:tcPr>
            <w:tcW w:w="878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14,00</w:t>
            </w:r>
          </w:p>
        </w:tc>
        <w:tc>
          <w:tcPr>
            <w:tcW w:w="4650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713D40" w:rsidRPr="001538E8" w:rsidTr="00EE3F3B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FA22B9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869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Емил Гитев</w:t>
            </w:r>
          </w:p>
        </w:tc>
        <w:tc>
          <w:tcPr>
            <w:tcW w:w="798" w:type="dxa"/>
            <w:noWrap/>
          </w:tcPr>
          <w:p w:rsidR="00713D40" w:rsidRDefault="00713D40" w:rsidP="00FA22B9">
            <w:r w:rsidRPr="00B93A24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07.05</w:t>
            </w:r>
          </w:p>
        </w:tc>
        <w:tc>
          <w:tcPr>
            <w:tcW w:w="878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14,00</w:t>
            </w:r>
          </w:p>
        </w:tc>
        <w:tc>
          <w:tcPr>
            <w:tcW w:w="4650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713D40" w:rsidRPr="001538E8" w:rsidTr="00332569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491C66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noWrap/>
          </w:tcPr>
          <w:p w:rsidR="00713D40" w:rsidRPr="00121DEE" w:rsidRDefault="00713D40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8" w:type="dxa"/>
            <w:noWrap/>
          </w:tcPr>
          <w:p w:rsidR="00713D40" w:rsidRPr="00121DEE" w:rsidRDefault="00713D40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noWrap/>
          </w:tcPr>
          <w:p w:rsidR="00713D40" w:rsidRPr="00121DEE" w:rsidRDefault="00713D40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noWrap/>
            <w:vAlign w:val="bottom"/>
          </w:tcPr>
          <w:p w:rsidR="00713D40" w:rsidRPr="001538E8" w:rsidRDefault="00713D40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713D40" w:rsidRPr="001538E8" w:rsidTr="003A4037">
        <w:trPr>
          <w:trHeight w:val="300"/>
        </w:trPr>
        <w:tc>
          <w:tcPr>
            <w:tcW w:w="720" w:type="dxa"/>
            <w:noWrap/>
          </w:tcPr>
          <w:p w:rsidR="00713D40" w:rsidRPr="00053796" w:rsidRDefault="00713D40" w:rsidP="00E26DBD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5379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869" w:type="dxa"/>
            <w:noWrap/>
          </w:tcPr>
          <w:p w:rsidR="00713D40" w:rsidRPr="00053796" w:rsidRDefault="00713D40" w:rsidP="00E26DBD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5379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Бенецициент /име, фамилия/</w:t>
            </w:r>
          </w:p>
        </w:tc>
        <w:tc>
          <w:tcPr>
            <w:tcW w:w="798" w:type="dxa"/>
            <w:noWrap/>
          </w:tcPr>
          <w:p w:rsidR="00713D40" w:rsidRPr="00053796" w:rsidRDefault="00713D40" w:rsidP="00E26DBD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5379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878" w:type="dxa"/>
            <w:noWrap/>
          </w:tcPr>
          <w:p w:rsidR="00713D40" w:rsidRPr="00053796" w:rsidRDefault="00713D40" w:rsidP="00E26DBD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5379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час</w:t>
            </w:r>
          </w:p>
        </w:tc>
        <w:tc>
          <w:tcPr>
            <w:tcW w:w="4650" w:type="dxa"/>
            <w:noWrap/>
          </w:tcPr>
          <w:p w:rsidR="00713D40" w:rsidRPr="00053796" w:rsidRDefault="00713D40" w:rsidP="00E26DBD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5379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Експерт от ОСЗ/име, фамилия/</w:t>
            </w:r>
          </w:p>
        </w:tc>
      </w:tr>
      <w:tr w:rsidR="00713D40" w:rsidRPr="001538E8" w:rsidTr="00332569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491C66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noWrap/>
          </w:tcPr>
          <w:p w:rsidR="00713D40" w:rsidRPr="00121DEE" w:rsidRDefault="00713D40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8" w:type="dxa"/>
            <w:noWrap/>
          </w:tcPr>
          <w:p w:rsidR="00713D40" w:rsidRPr="00121DEE" w:rsidRDefault="00713D40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noWrap/>
          </w:tcPr>
          <w:p w:rsidR="00713D40" w:rsidRPr="00121DEE" w:rsidRDefault="00713D40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noWrap/>
            <w:vAlign w:val="bottom"/>
          </w:tcPr>
          <w:p w:rsidR="00713D40" w:rsidRPr="001538E8" w:rsidRDefault="00713D40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713D40" w:rsidRPr="001538E8" w:rsidTr="00332569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491C66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noWrap/>
          </w:tcPr>
          <w:p w:rsidR="00713D40" w:rsidRPr="00121DEE" w:rsidRDefault="00713D40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8" w:type="dxa"/>
            <w:noWrap/>
          </w:tcPr>
          <w:p w:rsidR="00713D40" w:rsidRPr="00121DEE" w:rsidRDefault="00713D40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noWrap/>
          </w:tcPr>
          <w:p w:rsidR="00713D40" w:rsidRPr="00121DEE" w:rsidRDefault="00713D40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noWrap/>
            <w:vAlign w:val="bottom"/>
          </w:tcPr>
          <w:p w:rsidR="00713D40" w:rsidRPr="001538E8" w:rsidRDefault="00713D40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713D40" w:rsidRPr="001538E8" w:rsidTr="00332569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491C66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noWrap/>
          </w:tcPr>
          <w:p w:rsidR="00713D40" w:rsidRPr="00121DEE" w:rsidRDefault="00713D40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8" w:type="dxa"/>
            <w:noWrap/>
          </w:tcPr>
          <w:p w:rsidR="00713D40" w:rsidRPr="00121DEE" w:rsidRDefault="00713D40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noWrap/>
          </w:tcPr>
          <w:p w:rsidR="00713D40" w:rsidRPr="00121DEE" w:rsidRDefault="00713D40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noWrap/>
            <w:vAlign w:val="bottom"/>
          </w:tcPr>
          <w:p w:rsidR="00713D40" w:rsidRPr="001538E8" w:rsidRDefault="00713D40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713D40" w:rsidRPr="001538E8" w:rsidTr="00332569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491C66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noWrap/>
          </w:tcPr>
          <w:p w:rsidR="00713D40" w:rsidRPr="00121DEE" w:rsidRDefault="00713D40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8" w:type="dxa"/>
            <w:noWrap/>
          </w:tcPr>
          <w:p w:rsidR="00713D40" w:rsidRPr="00121DEE" w:rsidRDefault="00713D40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noWrap/>
          </w:tcPr>
          <w:p w:rsidR="00713D40" w:rsidRPr="00121DEE" w:rsidRDefault="00713D40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noWrap/>
            <w:vAlign w:val="bottom"/>
          </w:tcPr>
          <w:p w:rsidR="00713D40" w:rsidRPr="001538E8" w:rsidRDefault="00713D40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713D40" w:rsidRDefault="00713D40" w:rsidP="00621C9B">
      <w:pPr>
        <w:rPr>
          <w:rFonts w:ascii="Times New Roman" w:hAnsi="Times New Roman" w:cs="Times New Roman"/>
          <w:sz w:val="32"/>
          <w:szCs w:val="32"/>
        </w:rPr>
      </w:pPr>
    </w:p>
    <w:p w:rsidR="00713D40" w:rsidRDefault="00713D40" w:rsidP="00621C9B">
      <w:pPr>
        <w:rPr>
          <w:rFonts w:ascii="Times New Roman" w:hAnsi="Times New Roman" w:cs="Times New Roman"/>
          <w:sz w:val="32"/>
          <w:szCs w:val="32"/>
        </w:rPr>
      </w:pPr>
    </w:p>
    <w:p w:rsidR="00713D40" w:rsidRPr="00774677" w:rsidRDefault="00713D40" w:rsidP="00621C9B">
      <w:pPr>
        <w:rPr>
          <w:rFonts w:ascii="Times New Roman" w:hAnsi="Times New Roman" w:cs="Times New Roman"/>
          <w:sz w:val="32"/>
          <w:szCs w:val="32"/>
        </w:rPr>
      </w:pPr>
    </w:p>
    <w:p w:rsidR="00713D40" w:rsidRPr="00E615D2" w:rsidRDefault="00713D40" w:rsidP="00B04D76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713D40" w:rsidRDefault="00713D40" w:rsidP="00B04D76">
      <w:pPr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pPr w:leftFromText="141" w:rightFromText="141" w:vertAnchor="text" w:tblpY="1"/>
        <w:tblW w:w="1191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720"/>
        <w:gridCol w:w="4869"/>
        <w:gridCol w:w="798"/>
        <w:gridCol w:w="878"/>
        <w:gridCol w:w="4650"/>
      </w:tblGrid>
      <w:tr w:rsidR="00713D40" w:rsidRPr="001538E8" w:rsidTr="00402D9D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FA22B9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69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Албена Бойкова</w:t>
            </w:r>
          </w:p>
        </w:tc>
        <w:tc>
          <w:tcPr>
            <w:tcW w:w="798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08.05</w:t>
            </w:r>
          </w:p>
        </w:tc>
        <w:tc>
          <w:tcPr>
            <w:tcW w:w="878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713D40" w:rsidRPr="001538E8" w:rsidTr="00402D9D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FA22B9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869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Евтим Асенов</w:t>
            </w:r>
          </w:p>
        </w:tc>
        <w:tc>
          <w:tcPr>
            <w:tcW w:w="798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08.05</w:t>
            </w:r>
          </w:p>
        </w:tc>
        <w:tc>
          <w:tcPr>
            <w:tcW w:w="878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713D40" w:rsidRPr="001538E8" w:rsidTr="00402D9D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FA22B9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869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Красимир Асенов</w:t>
            </w:r>
          </w:p>
        </w:tc>
        <w:tc>
          <w:tcPr>
            <w:tcW w:w="798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08.05</w:t>
            </w:r>
          </w:p>
        </w:tc>
        <w:tc>
          <w:tcPr>
            <w:tcW w:w="878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713D40" w:rsidRPr="001538E8" w:rsidTr="00402D9D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FA22B9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869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Атанас Желязков</w:t>
            </w:r>
          </w:p>
        </w:tc>
        <w:tc>
          <w:tcPr>
            <w:tcW w:w="798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08.05</w:t>
            </w:r>
          </w:p>
        </w:tc>
        <w:tc>
          <w:tcPr>
            <w:tcW w:w="878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4650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713D40" w:rsidRPr="001538E8" w:rsidTr="00402D9D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FA22B9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869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Александър Панайотов</w:t>
            </w:r>
          </w:p>
        </w:tc>
        <w:tc>
          <w:tcPr>
            <w:tcW w:w="798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08.05</w:t>
            </w:r>
          </w:p>
        </w:tc>
        <w:tc>
          <w:tcPr>
            <w:tcW w:w="878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11,00</w:t>
            </w:r>
          </w:p>
        </w:tc>
        <w:tc>
          <w:tcPr>
            <w:tcW w:w="4650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713D40" w:rsidRPr="001538E8" w:rsidTr="00402D9D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FA22B9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869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Трендафил Иванов</w:t>
            </w:r>
          </w:p>
        </w:tc>
        <w:tc>
          <w:tcPr>
            <w:tcW w:w="798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08.05</w:t>
            </w:r>
          </w:p>
        </w:tc>
        <w:tc>
          <w:tcPr>
            <w:tcW w:w="878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13,00</w:t>
            </w:r>
          </w:p>
        </w:tc>
        <w:tc>
          <w:tcPr>
            <w:tcW w:w="4650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713D40" w:rsidRPr="001538E8" w:rsidTr="00402D9D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FA22B9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869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Георги Колевм</w:t>
            </w:r>
          </w:p>
        </w:tc>
        <w:tc>
          <w:tcPr>
            <w:tcW w:w="798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08.05</w:t>
            </w:r>
          </w:p>
        </w:tc>
        <w:tc>
          <w:tcPr>
            <w:tcW w:w="878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14,00</w:t>
            </w:r>
          </w:p>
        </w:tc>
        <w:tc>
          <w:tcPr>
            <w:tcW w:w="4650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713D40" w:rsidRPr="001538E8" w:rsidTr="00402D9D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FA22B9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869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Иван Илчев</w:t>
            </w:r>
          </w:p>
        </w:tc>
        <w:tc>
          <w:tcPr>
            <w:tcW w:w="798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08.05</w:t>
            </w:r>
          </w:p>
        </w:tc>
        <w:tc>
          <w:tcPr>
            <w:tcW w:w="878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14,00</w:t>
            </w:r>
          </w:p>
        </w:tc>
        <w:tc>
          <w:tcPr>
            <w:tcW w:w="4650" w:type="dxa"/>
            <w:noWrap/>
          </w:tcPr>
          <w:p w:rsidR="00713D40" w:rsidRPr="00121DEE" w:rsidRDefault="00713D40" w:rsidP="00FA22B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713D40" w:rsidRPr="001538E8" w:rsidTr="00491C66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491C66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noWrap/>
          </w:tcPr>
          <w:p w:rsidR="00713D40" w:rsidRPr="00121DEE" w:rsidRDefault="00713D40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8" w:type="dxa"/>
            <w:noWrap/>
          </w:tcPr>
          <w:p w:rsidR="00713D40" w:rsidRPr="00121DEE" w:rsidRDefault="00713D40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noWrap/>
          </w:tcPr>
          <w:p w:rsidR="00713D40" w:rsidRPr="00121DEE" w:rsidRDefault="00713D40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noWrap/>
            <w:vAlign w:val="bottom"/>
          </w:tcPr>
          <w:p w:rsidR="00713D40" w:rsidRPr="001538E8" w:rsidRDefault="00713D40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713D40" w:rsidRDefault="00713D40" w:rsidP="00B04D7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13D40" w:rsidRDefault="00713D40" w:rsidP="00B04D7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13D40" w:rsidRDefault="00713D40" w:rsidP="00B04D7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13D40" w:rsidRDefault="00713D40" w:rsidP="00B04D76">
      <w:pPr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pPr w:leftFromText="141" w:rightFromText="141" w:vertAnchor="text" w:tblpY="1"/>
        <w:tblW w:w="1191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720"/>
        <w:gridCol w:w="4869"/>
        <w:gridCol w:w="798"/>
        <w:gridCol w:w="878"/>
        <w:gridCol w:w="4650"/>
      </w:tblGrid>
      <w:tr w:rsidR="00713D40" w:rsidRPr="001538E8" w:rsidTr="00491C66">
        <w:trPr>
          <w:trHeight w:val="300"/>
        </w:trPr>
        <w:tc>
          <w:tcPr>
            <w:tcW w:w="720" w:type="dxa"/>
            <w:noWrap/>
          </w:tcPr>
          <w:p w:rsidR="00713D40" w:rsidRPr="00121DEE" w:rsidRDefault="00713D40" w:rsidP="00491C66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noWrap/>
          </w:tcPr>
          <w:p w:rsidR="00713D40" w:rsidRPr="00121DEE" w:rsidRDefault="00713D40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8" w:type="dxa"/>
            <w:noWrap/>
          </w:tcPr>
          <w:p w:rsidR="00713D40" w:rsidRPr="00121DEE" w:rsidRDefault="00713D40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noWrap/>
          </w:tcPr>
          <w:p w:rsidR="00713D40" w:rsidRPr="00121DEE" w:rsidRDefault="00713D40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noWrap/>
            <w:vAlign w:val="bottom"/>
          </w:tcPr>
          <w:p w:rsidR="00713D40" w:rsidRPr="001538E8" w:rsidRDefault="00713D40" w:rsidP="00491C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713D40" w:rsidRPr="004A1B62" w:rsidRDefault="00713D40" w:rsidP="00B04D76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713D40" w:rsidRPr="004A1B62" w:rsidSect="003042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D40" w:rsidRDefault="00713D40" w:rsidP="00D6693C">
      <w:pPr>
        <w:spacing w:after="0" w:line="240" w:lineRule="auto"/>
      </w:pPr>
      <w:r>
        <w:separator/>
      </w:r>
    </w:p>
  </w:endnote>
  <w:endnote w:type="continuationSeparator" w:id="0">
    <w:p w:rsidR="00713D40" w:rsidRDefault="00713D40" w:rsidP="00D6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D40" w:rsidRDefault="00713D40" w:rsidP="00D6693C">
      <w:pPr>
        <w:spacing w:after="0" w:line="240" w:lineRule="auto"/>
      </w:pPr>
      <w:r>
        <w:separator/>
      </w:r>
    </w:p>
  </w:footnote>
  <w:footnote w:type="continuationSeparator" w:id="0">
    <w:p w:rsidR="00713D40" w:rsidRDefault="00713D40" w:rsidP="00D66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76A"/>
    <w:rsid w:val="00014B4F"/>
    <w:rsid w:val="00053796"/>
    <w:rsid w:val="00087060"/>
    <w:rsid w:val="000B27A3"/>
    <w:rsid w:val="0011276A"/>
    <w:rsid w:val="00121DEE"/>
    <w:rsid w:val="0012476E"/>
    <w:rsid w:val="001538E8"/>
    <w:rsid w:val="00180333"/>
    <w:rsid w:val="001F74FD"/>
    <w:rsid w:val="00266327"/>
    <w:rsid w:val="00277C75"/>
    <w:rsid w:val="002A7096"/>
    <w:rsid w:val="002C2413"/>
    <w:rsid w:val="00303C25"/>
    <w:rsid w:val="003042E6"/>
    <w:rsid w:val="00332569"/>
    <w:rsid w:val="0034265A"/>
    <w:rsid w:val="003A4037"/>
    <w:rsid w:val="003E314D"/>
    <w:rsid w:val="00402D9D"/>
    <w:rsid w:val="00404C88"/>
    <w:rsid w:val="00412485"/>
    <w:rsid w:val="00412E6E"/>
    <w:rsid w:val="00422D31"/>
    <w:rsid w:val="00436D6B"/>
    <w:rsid w:val="00457FA0"/>
    <w:rsid w:val="004602DC"/>
    <w:rsid w:val="00491C66"/>
    <w:rsid w:val="004A1B62"/>
    <w:rsid w:val="004A549E"/>
    <w:rsid w:val="004B4FF4"/>
    <w:rsid w:val="00501406"/>
    <w:rsid w:val="00503A5F"/>
    <w:rsid w:val="00507326"/>
    <w:rsid w:val="0053272A"/>
    <w:rsid w:val="005E4387"/>
    <w:rsid w:val="005F0281"/>
    <w:rsid w:val="00621C9B"/>
    <w:rsid w:val="00652C96"/>
    <w:rsid w:val="00654F7C"/>
    <w:rsid w:val="00667678"/>
    <w:rsid w:val="00685C71"/>
    <w:rsid w:val="006D351F"/>
    <w:rsid w:val="006D4089"/>
    <w:rsid w:val="006E4A32"/>
    <w:rsid w:val="006F0D5E"/>
    <w:rsid w:val="00713D40"/>
    <w:rsid w:val="00731A0D"/>
    <w:rsid w:val="00733710"/>
    <w:rsid w:val="007528F6"/>
    <w:rsid w:val="00765B3E"/>
    <w:rsid w:val="00774677"/>
    <w:rsid w:val="007847A2"/>
    <w:rsid w:val="0079634B"/>
    <w:rsid w:val="007F0002"/>
    <w:rsid w:val="008203EB"/>
    <w:rsid w:val="00835C92"/>
    <w:rsid w:val="00853BD9"/>
    <w:rsid w:val="00857AB5"/>
    <w:rsid w:val="008909EE"/>
    <w:rsid w:val="00895403"/>
    <w:rsid w:val="008A10A7"/>
    <w:rsid w:val="0091718C"/>
    <w:rsid w:val="0093662E"/>
    <w:rsid w:val="00942EB1"/>
    <w:rsid w:val="009B33E2"/>
    <w:rsid w:val="009E5278"/>
    <w:rsid w:val="009E5458"/>
    <w:rsid w:val="00A15B9D"/>
    <w:rsid w:val="00A47253"/>
    <w:rsid w:val="00A53AEA"/>
    <w:rsid w:val="00A77C0B"/>
    <w:rsid w:val="00B04D76"/>
    <w:rsid w:val="00B075EA"/>
    <w:rsid w:val="00B55D5A"/>
    <w:rsid w:val="00B61DD8"/>
    <w:rsid w:val="00B769E0"/>
    <w:rsid w:val="00B93A24"/>
    <w:rsid w:val="00BC3B96"/>
    <w:rsid w:val="00C53045"/>
    <w:rsid w:val="00C66333"/>
    <w:rsid w:val="00C6677C"/>
    <w:rsid w:val="00C90DDD"/>
    <w:rsid w:val="00D13E95"/>
    <w:rsid w:val="00D155F5"/>
    <w:rsid w:val="00D36325"/>
    <w:rsid w:val="00D44B0B"/>
    <w:rsid w:val="00D62283"/>
    <w:rsid w:val="00D6693C"/>
    <w:rsid w:val="00D8747B"/>
    <w:rsid w:val="00E26DBD"/>
    <w:rsid w:val="00E414E7"/>
    <w:rsid w:val="00E42346"/>
    <w:rsid w:val="00E615D2"/>
    <w:rsid w:val="00EC594E"/>
    <w:rsid w:val="00ED6471"/>
    <w:rsid w:val="00EE3F3B"/>
    <w:rsid w:val="00F2769A"/>
    <w:rsid w:val="00F40F64"/>
    <w:rsid w:val="00FA22B9"/>
    <w:rsid w:val="00FA53C7"/>
    <w:rsid w:val="00FF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F7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0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3C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66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6693C"/>
  </w:style>
  <w:style w:type="paragraph" w:styleId="Footer">
    <w:name w:val="footer"/>
    <w:basedOn w:val="Normal"/>
    <w:link w:val="FooterChar"/>
    <w:uiPriority w:val="99"/>
    <w:rsid w:val="00D66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6693C"/>
  </w:style>
  <w:style w:type="table" w:customStyle="1" w:styleId="GridTableLight">
    <w:name w:val="Grid Table Light"/>
    <w:uiPriority w:val="99"/>
    <w:rsid w:val="002A7096"/>
    <w:rPr>
      <w:rFonts w:cs="Calibri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02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3</Pages>
  <Words>441</Words>
  <Characters>2517</Characters>
  <Application>Microsoft Office Outlook</Application>
  <DocSecurity>0</DocSecurity>
  <Lines>0</Lines>
  <Paragraphs>0</Paragraphs>
  <ScaleCrop>false</ScaleCrop>
  <Company>osz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</dc:title>
  <dc:subject/>
  <dc:creator>Tanq</dc:creator>
  <cp:keywords/>
  <dc:description/>
  <cp:lastModifiedBy>sadovo2</cp:lastModifiedBy>
  <cp:revision>4</cp:revision>
  <cp:lastPrinted>2020-03-16T08:43:00Z</cp:lastPrinted>
  <dcterms:created xsi:type="dcterms:W3CDTF">2020-04-30T13:28:00Z</dcterms:created>
  <dcterms:modified xsi:type="dcterms:W3CDTF">2020-04-30T13:34:00Z</dcterms:modified>
</cp:coreProperties>
</file>