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2A8A2" w14:textId="77777777" w:rsidR="00851CC9" w:rsidRPr="005009B1" w:rsidRDefault="006B24B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37F97FCC" wp14:editId="79A8917E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0F96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Ema88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u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ASZrzz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52E28D8D" wp14:editId="585D40F3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40DC22D9" w14:textId="77777777" w:rsidR="00851CC9" w:rsidRPr="005009B1" w:rsidRDefault="00F54681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 и храните</w:t>
      </w:r>
    </w:p>
    <w:p w14:paraId="5831AA0F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14:paraId="0455E961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6EE6DF3D" w14:textId="77777777" w:rsidR="00851CC9" w:rsidRDefault="00851CC9" w:rsidP="00915EB9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2A0F1F6C" w14:textId="77777777" w:rsidR="00BA7B59" w:rsidRPr="00915EB9" w:rsidRDefault="00BA7B59" w:rsidP="00915EB9">
      <w:pPr>
        <w:jc w:val="center"/>
        <w:rPr>
          <w:b/>
          <w:sz w:val="28"/>
          <w:szCs w:val="28"/>
          <w:lang w:val="bg-BG" w:eastAsia="bg-BG"/>
        </w:rPr>
      </w:pPr>
    </w:p>
    <w:p w14:paraId="21353A3E" w14:textId="7397246B" w:rsidR="00851CC9" w:rsidRPr="00D85F2C" w:rsidRDefault="00851CC9" w:rsidP="004F3934">
      <w:pPr>
        <w:jc w:val="center"/>
        <w:rPr>
          <w:b/>
          <w:bCs/>
          <w:lang w:val="bg-BG" w:eastAsia="bg-BG"/>
        </w:rPr>
      </w:pPr>
      <w:r w:rsidRPr="00D85F2C">
        <w:rPr>
          <w:b/>
          <w:bCs/>
          <w:lang w:val="bg-BG" w:eastAsia="bg-BG"/>
        </w:rPr>
        <w:t xml:space="preserve">№ </w:t>
      </w:r>
      <w:r w:rsidR="00D85F2C" w:rsidRPr="00D85F2C">
        <w:rPr>
          <w:rStyle w:val="cursorpointer"/>
          <w:b/>
          <w:bCs/>
        </w:rPr>
        <w:t>РД-04-131/ 27.09.2023</w:t>
      </w:r>
      <w:r w:rsidR="00D85F2C" w:rsidRPr="00D85F2C">
        <w:rPr>
          <w:rStyle w:val="cursorpointer"/>
          <w:b/>
          <w:bCs/>
          <w:lang w:val="bg-BG"/>
        </w:rPr>
        <w:t xml:space="preserve"> </w:t>
      </w:r>
      <w:r w:rsidRPr="00D85F2C">
        <w:rPr>
          <w:b/>
          <w:bCs/>
          <w:lang w:val="bg-BG" w:eastAsia="bg-BG"/>
        </w:rPr>
        <w:t>г.</w:t>
      </w:r>
    </w:p>
    <w:p w14:paraId="1208255B" w14:textId="77777777" w:rsidR="00851CC9" w:rsidRPr="00FF4A62" w:rsidRDefault="00851CC9" w:rsidP="004F3934">
      <w:pPr>
        <w:jc w:val="center"/>
        <w:rPr>
          <w:lang w:val="bg-BG" w:eastAsia="bg-BG"/>
        </w:rPr>
      </w:pPr>
    </w:p>
    <w:p w14:paraId="5D8DDCD0" w14:textId="77777777" w:rsidR="00851CC9" w:rsidRPr="00FF4A62" w:rsidRDefault="00672FC1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26507B">
        <w:rPr>
          <w:b/>
          <w:lang w:val="bg-BG" w:eastAsia="bg-BG"/>
        </w:rPr>
        <w:t>с</w:t>
      </w:r>
      <w:r w:rsidR="0026507B">
        <w:rPr>
          <w:b/>
          <w:lang w:eastAsia="bg-BG"/>
        </w:rPr>
        <w:t>.</w:t>
      </w:r>
      <w:r w:rsidR="001425BF">
        <w:rPr>
          <w:b/>
          <w:lang w:val="bg-BG" w:eastAsia="bg-BG"/>
        </w:rPr>
        <w:t>Смилец</w:t>
      </w:r>
      <w:r w:rsidR="008B5549">
        <w:rPr>
          <w:b/>
          <w:lang w:val="bg-BG" w:eastAsia="bg-BG"/>
        </w:rPr>
        <w:t>, община Стрелча</w:t>
      </w:r>
      <w:r w:rsidR="00851CC9" w:rsidRPr="008E447E">
        <w:rPr>
          <w:b/>
          <w:lang w:val="bg-BG" w:eastAsia="bg-BG"/>
        </w:rPr>
        <w:t>, област Пазарджик</w:t>
      </w:r>
      <w:r w:rsidR="006B24BA">
        <w:rPr>
          <w:lang w:val="bg-BG" w:eastAsia="bg-BG"/>
        </w:rPr>
        <w:t>, за стопа</w:t>
      </w:r>
      <w:r w:rsidR="006B24BA">
        <w:rPr>
          <w:lang w:val="bg-BG" w:eastAsia="bg-BG"/>
        </w:rPr>
        <w:t>н</w:t>
      </w:r>
      <w:r w:rsidR="006B24BA">
        <w:rPr>
          <w:lang w:val="bg-BG" w:eastAsia="bg-BG"/>
        </w:rPr>
        <w:t>ска</w:t>
      </w:r>
      <w:r w:rsidR="00F54681">
        <w:rPr>
          <w:lang w:val="bg-BG" w:eastAsia="bg-BG"/>
        </w:rPr>
        <w:t>та 2023 – 2024</w:t>
      </w:r>
      <w:r w:rsidR="006B24BA">
        <w:rPr>
          <w:lang w:val="bg-BG" w:eastAsia="bg-BG"/>
        </w:rPr>
        <w:t xml:space="preserve"> </w:t>
      </w:r>
      <w:r w:rsidR="00F54681">
        <w:rPr>
          <w:lang w:val="bg-BG" w:eastAsia="bg-BG"/>
        </w:rPr>
        <w:t>г. (1.10.2023 г. – 1.10.2024</w:t>
      </w:r>
      <w:r w:rsidR="001309A0">
        <w:rPr>
          <w:lang w:val="bg-BG" w:eastAsia="bg-BG"/>
        </w:rPr>
        <w:t xml:space="preserve"> </w:t>
      </w:r>
      <w:r w:rsidR="00851CC9" w:rsidRPr="00FF4A62">
        <w:rPr>
          <w:lang w:val="bg-BG" w:eastAsia="bg-BG"/>
        </w:rPr>
        <w:t>г.</w:t>
      </w:r>
      <w:r w:rsidR="00851CC9">
        <w:rPr>
          <w:lang w:val="bg-BG" w:eastAsia="bg-BG"/>
        </w:rPr>
        <w:t xml:space="preserve">), а именно: заповед </w:t>
      </w:r>
      <w:r w:rsidR="001425BF">
        <w:rPr>
          <w:b/>
          <w:lang w:val="bg-BG" w:eastAsia="bg-BG"/>
        </w:rPr>
        <w:t>№ РД 07-98</w:t>
      </w:r>
      <w:r w:rsidR="00F54681">
        <w:rPr>
          <w:b/>
          <w:lang w:val="bg-BG" w:eastAsia="bg-BG"/>
        </w:rPr>
        <w:t>/04</w:t>
      </w:r>
      <w:r w:rsidR="00851CC9" w:rsidRPr="00550C56">
        <w:rPr>
          <w:b/>
          <w:lang w:val="bg-BG" w:eastAsia="bg-BG"/>
        </w:rPr>
        <w:t>.08.20</w:t>
      </w:r>
      <w:r w:rsidR="007D5D24">
        <w:rPr>
          <w:b/>
          <w:lang w:val="bg-BG" w:eastAsia="bg-BG"/>
        </w:rPr>
        <w:t>2</w:t>
      </w:r>
      <w:r w:rsidR="00F54681">
        <w:rPr>
          <w:b/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ване в землището, проекта на регистър към картата, които са неразделна част от споразум</w:t>
      </w:r>
      <w:r w:rsidR="00851CC9" w:rsidRPr="00FF4A62">
        <w:rPr>
          <w:lang w:val="bg-BG" w:eastAsia="bg-BG"/>
        </w:rPr>
        <w:t>е</w:t>
      </w:r>
      <w:r w:rsidR="00851CC9" w:rsidRPr="00FF4A62">
        <w:rPr>
          <w:lang w:val="bg-BG" w:eastAsia="bg-BG"/>
        </w:rPr>
        <w:t>нието, както и всички останали документи по преписката,  за да се произнеса установих от фактическа и правна страна следното:</w:t>
      </w:r>
    </w:p>
    <w:p w14:paraId="265CFFB7" w14:textId="77777777" w:rsidR="00915EB9" w:rsidRPr="00FA5D26" w:rsidRDefault="00915EB9" w:rsidP="00FA5D26">
      <w:pPr>
        <w:rPr>
          <w:b/>
          <w:u w:val="single"/>
          <w:lang w:eastAsia="bg-BG"/>
        </w:rPr>
      </w:pPr>
    </w:p>
    <w:p w14:paraId="58CAD563" w14:textId="77777777" w:rsidR="00851CC9" w:rsidRDefault="00851CC9" w:rsidP="00AE646D">
      <w:pPr>
        <w:ind w:firstLine="540"/>
        <w:rPr>
          <w:b/>
          <w:u w:val="single"/>
          <w:lang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786922DC" w14:textId="77777777" w:rsidR="00FA5D26" w:rsidRPr="00FA5D26" w:rsidRDefault="00FA5D26" w:rsidP="00AE646D">
      <w:pPr>
        <w:ind w:firstLine="540"/>
        <w:rPr>
          <w:b/>
          <w:u w:val="single"/>
          <w:lang w:eastAsia="bg-BG"/>
        </w:rPr>
      </w:pPr>
    </w:p>
    <w:p w14:paraId="746B4156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F54681">
        <w:rPr>
          <w:b/>
          <w:lang w:val="bg-BG" w:eastAsia="bg-BG"/>
        </w:rPr>
        <w:t xml:space="preserve">РД </w:t>
      </w:r>
      <w:r w:rsidR="00221BCD">
        <w:rPr>
          <w:b/>
          <w:lang w:val="bg-BG" w:eastAsia="bg-BG"/>
        </w:rPr>
        <w:t>07-98</w:t>
      </w:r>
      <w:r w:rsidR="00F54681">
        <w:rPr>
          <w:b/>
          <w:lang w:val="bg-BG" w:eastAsia="bg-BG"/>
        </w:rPr>
        <w:t>/04.08.2023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221BCD">
        <w:rPr>
          <w:b/>
          <w:lang w:val="bg-BG" w:eastAsia="bg-BG"/>
        </w:rPr>
        <w:t>на с.Смилец</w:t>
      </w:r>
      <w:r w:rsidRPr="00550C56">
        <w:rPr>
          <w:b/>
          <w:lang w:val="bg-BG" w:eastAsia="bg-BG"/>
        </w:rPr>
        <w:t xml:space="preserve">, община </w:t>
      </w:r>
      <w:r w:rsidR="000A1279">
        <w:rPr>
          <w:b/>
          <w:lang w:val="bg-BG" w:eastAsia="bg-BG"/>
        </w:rPr>
        <w:t>Стре</w:t>
      </w:r>
      <w:r w:rsidR="000A1279">
        <w:rPr>
          <w:b/>
          <w:lang w:val="bg-BG" w:eastAsia="bg-BG"/>
        </w:rPr>
        <w:t>л</w:t>
      </w:r>
      <w:r w:rsidR="000A1279">
        <w:rPr>
          <w:b/>
          <w:lang w:val="bg-BG" w:eastAsia="bg-BG"/>
        </w:rPr>
        <w:t>ча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F54681">
        <w:rPr>
          <w:lang w:val="bg-BG" w:eastAsia="bg-BG"/>
        </w:rPr>
        <w:t xml:space="preserve">арджик, е издадена до </w:t>
      </w:r>
      <w:r w:rsidR="00F54681" w:rsidRPr="00F54681">
        <w:rPr>
          <w:b/>
          <w:lang w:val="bg-BG" w:eastAsia="bg-BG"/>
        </w:rPr>
        <w:t>05.08.2023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14:paraId="51B68457" w14:textId="77777777" w:rsidR="00851CC9" w:rsidRPr="00FF4A62" w:rsidRDefault="00851CC9" w:rsidP="006B24BA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0A1279">
        <w:rPr>
          <w:lang w:val="bg-BG" w:eastAsia="bg-BG"/>
        </w:rPr>
        <w:t>твен е доклад на комисията</w:t>
      </w:r>
      <w:r w:rsidR="006B24BA">
        <w:rPr>
          <w:lang w:val="bg-BG" w:eastAsia="bg-BG"/>
        </w:rPr>
        <w:t>.</w:t>
      </w:r>
      <w:r w:rsidR="000A1279">
        <w:rPr>
          <w:lang w:val="bg-BG" w:eastAsia="bg-BG"/>
        </w:rPr>
        <w:t xml:space="preserve">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61FFE06F" w14:textId="77777777" w:rsidR="00851CC9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3051F291" w14:textId="77777777" w:rsidR="00851CC9" w:rsidRPr="00FF4A62" w:rsidRDefault="00672FC1" w:rsidP="00672FC1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>
        <w:rPr>
          <w:lang w:val="bg-BG" w:eastAsia="bg-BG"/>
        </w:rPr>
        <w:t>писано от всички участници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>
        <w:rPr>
          <w:lang w:val="bg-BG" w:eastAsia="bg-BG"/>
        </w:rPr>
        <w:t xml:space="preserve"> в землището за стопанската </w:t>
      </w:r>
      <w:r w:rsidR="00F54681">
        <w:rPr>
          <w:b/>
          <w:lang w:val="bg-BG" w:eastAsia="bg-BG"/>
        </w:rPr>
        <w:t>2023 – 2024</w:t>
      </w:r>
      <w:r w:rsidRPr="006F0409">
        <w:rPr>
          <w:b/>
          <w:lang w:val="bg-BG" w:eastAsia="bg-BG"/>
        </w:rPr>
        <w:t xml:space="preserve"> г.</w:t>
      </w:r>
      <w:r w:rsidR="00851CC9" w:rsidRPr="00FF4A62">
        <w:rPr>
          <w:lang w:val="bg-BG" w:eastAsia="bg-BG"/>
        </w:rPr>
        <w:t xml:space="preserve"> Спазени са изискв</w:t>
      </w:r>
      <w:r w:rsidR="00851CC9" w:rsidRPr="00FF4A62">
        <w:rPr>
          <w:lang w:val="bg-BG" w:eastAsia="bg-BG"/>
        </w:rPr>
        <w:t>а</w:t>
      </w:r>
      <w:r w:rsidR="00851CC9" w:rsidRPr="00FF4A62">
        <w:rPr>
          <w:lang w:val="bg-BG" w:eastAsia="bg-BG"/>
        </w:rPr>
        <w:t>нията на чл. 37в, ал. 2 определящи срок за сключване на споразумението и минимална обща площ на масивите за ползване.</w:t>
      </w:r>
    </w:p>
    <w:p w14:paraId="52D3824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17391929" w14:textId="77777777" w:rsidR="00851CC9" w:rsidRPr="00FF4A62" w:rsidRDefault="00851CC9" w:rsidP="00AE646D">
      <w:pPr>
        <w:jc w:val="both"/>
        <w:rPr>
          <w:lang w:val="bg-BG" w:eastAsia="bg-BG"/>
        </w:rPr>
      </w:pPr>
    </w:p>
    <w:p w14:paraId="0487050D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4AD97E5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14CFC4E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01C21689" w14:textId="77777777" w:rsidR="00AE646D" w:rsidRDefault="00851CC9" w:rsidP="00915EB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</w:t>
      </w:r>
    </w:p>
    <w:p w14:paraId="0DE72AD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и заповедта на директора на областната дирекция „Земеделие”, са административно</w:t>
      </w:r>
      <w:r w:rsidRPr="00FF4A62">
        <w:rPr>
          <w:lang w:val="bg-BG" w:eastAsia="bg-BG"/>
        </w:rPr>
        <w:t>п</w:t>
      </w:r>
      <w:r w:rsidRPr="00FF4A62">
        <w:rPr>
          <w:lang w:val="bg-BG" w:eastAsia="bg-BG"/>
        </w:rPr>
        <w:t>равните юридически факти.</w:t>
      </w:r>
    </w:p>
    <w:p w14:paraId="7864106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31D5AE5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6D8DE33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7751D9B7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1A1A38B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7AFDB7D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72828F44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0A1279">
        <w:rPr>
          <w:b/>
          <w:lang w:val="bg-BG" w:eastAsia="bg-BG"/>
        </w:rPr>
        <w:t>с.</w:t>
      </w:r>
      <w:r w:rsidR="00221BCD">
        <w:rPr>
          <w:b/>
          <w:lang w:val="bg-BG" w:eastAsia="bg-BG"/>
        </w:rPr>
        <w:t>Смилец</w:t>
      </w:r>
      <w:r w:rsidRPr="00A520CF">
        <w:rPr>
          <w:b/>
          <w:lang w:val="bg-BG" w:eastAsia="bg-BG"/>
        </w:rPr>
        <w:t xml:space="preserve">, община </w:t>
      </w:r>
      <w:r w:rsidR="000A1279">
        <w:rPr>
          <w:b/>
          <w:lang w:val="bg-BG" w:eastAsia="bg-BG"/>
        </w:rPr>
        <w:t>Стрелча</w:t>
      </w:r>
      <w:r w:rsidRPr="00A520CF">
        <w:rPr>
          <w:b/>
          <w:lang w:val="bg-BG" w:eastAsia="bg-BG"/>
        </w:rPr>
        <w:t>, област Пазарджик</w:t>
      </w:r>
      <w:r w:rsidR="0093511B">
        <w:rPr>
          <w:lang w:val="bg-BG" w:eastAsia="bg-BG"/>
        </w:rPr>
        <w:t>, за стопанската  2023 -2024</w:t>
      </w:r>
      <w:r w:rsidR="00666DE7">
        <w:rPr>
          <w:lang w:val="bg-BG" w:eastAsia="bg-BG"/>
        </w:rPr>
        <w:t xml:space="preserve"> год</w:t>
      </w:r>
      <w:r w:rsidR="00666DE7">
        <w:rPr>
          <w:lang w:val="bg-BG" w:eastAsia="bg-BG"/>
        </w:rPr>
        <w:t>и</w:t>
      </w:r>
      <w:r w:rsidR="00666DE7">
        <w:rPr>
          <w:lang w:val="bg-BG" w:eastAsia="bg-BG"/>
        </w:rPr>
        <w:t>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F54681">
        <w:rPr>
          <w:b/>
          <w:lang w:val="bg-BG" w:eastAsia="bg-BG"/>
        </w:rPr>
        <w:t>01.10.2023 г. до 01.10.2024</w:t>
      </w:r>
      <w:r w:rsidRPr="00A520CF">
        <w:rPr>
          <w:b/>
          <w:lang w:val="bg-BG" w:eastAsia="bg-BG"/>
        </w:rPr>
        <w:t xml:space="preserve"> г.</w:t>
      </w:r>
    </w:p>
    <w:p w14:paraId="15BF0DB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F54681">
        <w:rPr>
          <w:b/>
          <w:lang w:val="bg-BG" w:eastAsia="bg-BG"/>
        </w:rPr>
        <w:t>01.10.2023 г. до 01.10.2024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5D7E734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на </w:t>
      </w:r>
      <w:r w:rsidRPr="00101E5E">
        <w:rPr>
          <w:b/>
          <w:lang w:val="bg-BG" w:eastAsia="bg-BG"/>
        </w:rPr>
        <w:t xml:space="preserve">с. </w:t>
      </w:r>
      <w:r w:rsidR="0026507B">
        <w:rPr>
          <w:b/>
          <w:lang w:val="bg-BG" w:eastAsia="bg-BG"/>
        </w:rPr>
        <w:t>Дюлево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0A1279">
        <w:rPr>
          <w:lang w:val="bg-BG" w:eastAsia="bg-BG"/>
        </w:rPr>
        <w:t>Панаг</w:t>
      </w:r>
      <w:r w:rsidR="000A1279">
        <w:rPr>
          <w:lang w:val="bg-BG" w:eastAsia="bg-BG"/>
        </w:rPr>
        <w:t>ю</w:t>
      </w:r>
      <w:r w:rsidR="000A1279">
        <w:rPr>
          <w:lang w:val="bg-BG" w:eastAsia="bg-BG"/>
        </w:rPr>
        <w:t>рище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0A1279">
        <w:rPr>
          <w:b/>
          <w:lang w:val="bg-BG" w:eastAsia="bg-BG"/>
        </w:rPr>
        <w:t>Стрелча</w:t>
      </w:r>
      <w:r w:rsidRPr="00FF4A62">
        <w:rPr>
          <w:lang w:val="bg-BG" w:eastAsia="bg-BG"/>
        </w:rPr>
        <w:t xml:space="preserve"> и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гр. Пазарджик, в срок от 7 дни от нейното издаване.</w:t>
      </w:r>
    </w:p>
    <w:p w14:paraId="571A764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 ползване за ст</w:t>
      </w:r>
      <w:r w:rsidR="00453912">
        <w:rPr>
          <w:lang w:val="bg-BG" w:eastAsia="bg-BG"/>
        </w:rPr>
        <w:t xml:space="preserve">опанската </w:t>
      </w:r>
      <w:r w:rsidR="00F54681">
        <w:rPr>
          <w:b/>
          <w:lang w:val="bg-BG" w:eastAsia="bg-BG"/>
        </w:rPr>
        <w:t>2023</w:t>
      </w:r>
      <w:r w:rsidR="00453912" w:rsidRPr="00453912">
        <w:rPr>
          <w:b/>
          <w:lang w:val="bg-BG" w:eastAsia="bg-BG"/>
        </w:rPr>
        <w:t xml:space="preserve"> – 202</w:t>
      </w:r>
      <w:r w:rsidR="00F54681">
        <w:rPr>
          <w:b/>
          <w:lang w:val="bg-BG" w:eastAsia="bg-BG"/>
        </w:rPr>
        <w:t>4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14:paraId="2D37DD0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</w:t>
      </w:r>
      <w:r w:rsidR="00BA7B59">
        <w:rPr>
          <w:lang w:val="bg-BG" w:eastAsia="bg-BG"/>
        </w:rPr>
        <w:t>.</w:t>
      </w:r>
      <w:r w:rsidRPr="00FF4A62">
        <w:rPr>
          <w:lang w:val="bg-BG" w:eastAsia="bg-BG"/>
        </w:rPr>
        <w:t xml:space="preserve">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5326421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453912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696EA2">
        <w:rPr>
          <w:lang w:val="bg-BG" w:eastAsia="bg-BG"/>
        </w:rPr>
        <w:t>д пред Районен съд гр. Пан</w:t>
      </w:r>
      <w:r w:rsidR="00696EA2">
        <w:rPr>
          <w:lang w:val="bg-BG" w:eastAsia="bg-BG"/>
        </w:rPr>
        <w:t>а</w:t>
      </w:r>
      <w:r w:rsidR="00696EA2">
        <w:rPr>
          <w:lang w:val="bg-BG" w:eastAsia="bg-BG"/>
        </w:rPr>
        <w:t>гюрище</w:t>
      </w:r>
      <w:r w:rsidRPr="00FF4A62">
        <w:rPr>
          <w:lang w:val="bg-BG" w:eastAsia="bg-BG"/>
        </w:rPr>
        <w:t>.</w:t>
      </w:r>
    </w:p>
    <w:p w14:paraId="7DC20DD8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189A1F17" w14:textId="77777777" w:rsidR="00851CC9" w:rsidRDefault="00565306" w:rsidP="00565306">
      <w:pPr>
        <w:tabs>
          <w:tab w:val="left" w:pos="5295"/>
        </w:tabs>
        <w:jc w:val="both"/>
        <w:rPr>
          <w:b/>
          <w:lang w:val="bg-BG" w:eastAsia="bg-BG"/>
        </w:rPr>
      </w:pPr>
      <w:r>
        <w:rPr>
          <w:b/>
          <w:lang w:val="bg-BG" w:eastAsia="bg-BG"/>
        </w:rPr>
        <w:tab/>
      </w:r>
    </w:p>
    <w:p w14:paraId="6BA78680" w14:textId="77777777" w:rsidR="009B5804" w:rsidRPr="002A3A13" w:rsidRDefault="009B5804" w:rsidP="005947A9">
      <w:pPr>
        <w:ind w:left="7200"/>
        <w:jc w:val="both"/>
        <w:rPr>
          <w:lang w:eastAsia="bg-BG"/>
        </w:rPr>
      </w:pPr>
    </w:p>
    <w:p w14:paraId="14DFD1D7" w14:textId="77777777"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14:paraId="6981E9F6" w14:textId="77777777" w:rsidR="00480755" w:rsidRDefault="00E550EB">
      <w:r>
        <w:br/>
      </w:r>
      <w:r>
        <w:rPr>
          <w:noProof/>
          <w:lang w:val="bg-BG" w:eastAsia="bg-BG"/>
        </w:rPr>
        <w:drawing>
          <wp:inline distT="0" distB="0" distL="0" distR="0" wp14:anchorId="0C91853E" wp14:editId="45B162A1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</w:t>
      </w:r>
      <w:r>
        <w:t xml:space="preserve"> Емилова Вълчинова (Директор)</w:t>
      </w:r>
      <w:r>
        <w:br/>
        <w:t>26.09.2023г. 15:32ч.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6BFCEB9A" w14:textId="77777777" w:rsidR="000A6587" w:rsidRDefault="000A6587"/>
    <w:p w14:paraId="60E7619D" w14:textId="77777777" w:rsidR="000A6587" w:rsidRDefault="000A6587"/>
    <w:p w14:paraId="2798A8D1" w14:textId="77777777" w:rsidR="000A6587" w:rsidRDefault="000A6587"/>
    <w:p w14:paraId="2691192B" w14:textId="77777777" w:rsidR="000A6587" w:rsidRDefault="000A6587"/>
    <w:p w14:paraId="5E1B8233" w14:textId="77777777" w:rsidR="000A6587" w:rsidRDefault="000A6587" w:rsidP="000A6587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605EC015" w14:textId="77777777" w:rsidR="000A6587" w:rsidRDefault="000A6587" w:rsidP="000A6587">
      <w:pPr>
        <w:autoSpaceDE w:val="0"/>
        <w:autoSpaceDN w:val="0"/>
        <w:adjustRightInd w:val="0"/>
        <w:spacing w:line="249" w:lineRule="exact"/>
        <w:jc w:val="right"/>
      </w:pPr>
    </w:p>
    <w:p w14:paraId="2DFBD280" w14:textId="77777777" w:rsidR="000A6587" w:rsidRDefault="000A6587" w:rsidP="000A6587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14:paraId="30C74F6B" w14:textId="77777777" w:rsidR="000A6587" w:rsidRDefault="000A6587" w:rsidP="000A6587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2023/2024 година</w:t>
      </w:r>
    </w:p>
    <w:p w14:paraId="693E8A52" w14:textId="77777777" w:rsidR="000A6587" w:rsidRDefault="000A6587" w:rsidP="000A6587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Смилец, ЕКАТТЕ 67516, община Стрелча, област Пазарджик.</w:t>
      </w:r>
    </w:p>
    <w:p w14:paraId="1F4D4C73" w14:textId="77777777" w:rsidR="000A6587" w:rsidRDefault="000A6587" w:rsidP="000A6587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0A6587" w14:paraId="3BFCB2C4" w14:textId="77777777" w:rsidTr="000A6587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A97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B9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8E2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A7C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F6F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0A6587" w14:paraId="52B2E8F8" w14:textId="77777777" w:rsidTr="000A6587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2DE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B6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F4A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1D6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EE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A06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77A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A9A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587" w14:paraId="080A4C7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05B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847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00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E58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B15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16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C2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F5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618ECC8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41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93A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766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8D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24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7D5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855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70D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A51989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48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ED0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C0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B7C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AF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C4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1D0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6D6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РМТ</w:t>
            </w:r>
          </w:p>
        </w:tc>
      </w:tr>
      <w:tr w:rsidR="000A6587" w14:paraId="50C407F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06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F0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8CD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A68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9BE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D3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0F9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EE3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ППА</w:t>
            </w:r>
          </w:p>
        </w:tc>
      </w:tr>
      <w:tr w:rsidR="000A6587" w14:paraId="15C9C6E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C7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E50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D20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C2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A8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813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A12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86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5FD9B78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CD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41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36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D1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65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B6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D9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85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1F2D52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1D7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481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6A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98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94D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FF0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79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5D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0A6587" w14:paraId="36C1B96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F7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7A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21C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50E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D95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CC6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0B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EB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ФИНАНС АД</w:t>
            </w:r>
          </w:p>
        </w:tc>
      </w:tr>
      <w:tr w:rsidR="000A6587" w14:paraId="44A7A57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FC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82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BBA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DE7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023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F85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92A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5B2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6F1EA6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18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1ED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CBC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6E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ACE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375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CA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3B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0A6587" w14:paraId="0041758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ABD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A0F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81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DA8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94F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3EE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163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3AC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0A6587" w14:paraId="15A0B7F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761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F1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92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786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F3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CAC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75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00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ГЦП</w:t>
            </w:r>
          </w:p>
        </w:tc>
      </w:tr>
      <w:tr w:rsidR="000A6587" w14:paraId="3EDEC5D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2A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40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00F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3E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0F5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F6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FF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97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0A6587" w14:paraId="02DB4EC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C1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74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AEF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D18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1E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E60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7C1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60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НЦН</w:t>
            </w:r>
          </w:p>
        </w:tc>
      </w:tr>
      <w:tr w:rsidR="000A6587" w14:paraId="655FC42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FE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403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D2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A00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D12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3C5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53B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89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511F271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1D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5F2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19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FA4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DDC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3A2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00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E51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6D0D9D4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AA8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530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97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4F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1B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2A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321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9B4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4B23ADF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1F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D59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CD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224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E7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B1D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2B8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B06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542ADF1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67C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5DB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71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03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D91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462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D3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73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0A6587" w14:paraId="66198BA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6B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397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CE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19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99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17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68E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A4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ВТВ</w:t>
            </w:r>
          </w:p>
        </w:tc>
      </w:tr>
      <w:tr w:rsidR="000A6587" w14:paraId="4F22B57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E84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4A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C64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E17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C21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23A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E6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D8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0A6587" w14:paraId="04CF9D8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D1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86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619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AB9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DA2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9F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C1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45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A6587" w14:paraId="0BD369C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A8C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F54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257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606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955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42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A6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98F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DEB0AE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0B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1D2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2E7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8F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C4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A7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04D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E60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0A6587" w14:paraId="1562B27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E71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E1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C8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87A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E60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A93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AE1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D2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0A6587" w14:paraId="3026BFC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635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7C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31A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20D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2B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FCC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61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FA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A6587" w14:paraId="30B6D8F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72D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E2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51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FB5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CC1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C8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051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10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DC9C31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D52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F3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EF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F89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CA2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2A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104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EAC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C81F09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F10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88D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014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D2D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82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F6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C41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BD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587" w14:paraId="0DAABA4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C9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0A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0F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F5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41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86C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593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71C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7D9995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8A3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FE6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6B9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664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497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EBE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8F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41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4653D6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C4C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EB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FF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4DD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5A0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912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6B9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DFD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18C1E8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71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7B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7A1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BF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660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BE5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B68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01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A6587" w14:paraId="3F5D694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B7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5C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54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8E0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441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989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EED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609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67982D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06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86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A2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AE7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689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A22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B7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F04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0A6587" w14:paraId="313A325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C47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9D6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38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126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28F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80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1E6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B6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F0C074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A29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88F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962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0A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DA2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221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A72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C3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3AB0BE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11B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25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CC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05F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BB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69B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5B7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33E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F4DB01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AD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D49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5D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56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220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E33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F01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201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A64FFC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9B8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644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404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789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4B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EC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F38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611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0A6587" w14:paraId="35665A6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4DA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C7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45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2AA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A9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790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57A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91C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587" w14:paraId="6FF1082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5D7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9C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DB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5BE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306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53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E58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D5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НМК</w:t>
            </w:r>
          </w:p>
        </w:tc>
      </w:tr>
      <w:tr w:rsidR="000A6587" w14:paraId="4E73D04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3F0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700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BCA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36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F32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46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74E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84C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0A6587" w14:paraId="3EDE2F3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B32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2B8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D1A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F77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D5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F01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982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15A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D52835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57C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BF9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770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429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270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C27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A8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9C7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СМТ</w:t>
            </w:r>
          </w:p>
        </w:tc>
      </w:tr>
      <w:tr w:rsidR="000A6587" w14:paraId="1DAFD3F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20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674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E7B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180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BF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E0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8AA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5A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641AEB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384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D26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F15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DE3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59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CFE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9A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F2C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FD3C8B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EB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87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5C6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96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C9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0C6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5B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96E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 и др.</w:t>
            </w:r>
          </w:p>
        </w:tc>
      </w:tr>
      <w:tr w:rsidR="000A6587" w14:paraId="4CF8D4C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B2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DE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C84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76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31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24A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FCE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59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0A6587" w14:paraId="10619AF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826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66E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D97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D16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5C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4E6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544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41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A6587" w14:paraId="1D0FF87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389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205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4E3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F5F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75F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6B6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12C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56C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0A6587" w14:paraId="63FA0A8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BD4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637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C98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C93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80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83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14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0F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МЗТ</w:t>
            </w:r>
          </w:p>
        </w:tc>
      </w:tr>
      <w:tr w:rsidR="000A6587" w14:paraId="28BBF35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3D5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DF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6BC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F65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19E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0A6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ED2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F5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DED019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294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6AB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36C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ACB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9F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4F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78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FE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ТЗТ</w:t>
            </w:r>
          </w:p>
        </w:tc>
      </w:tr>
      <w:tr w:rsidR="000A6587" w14:paraId="501BA89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324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D4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395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45C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A7D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C3A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63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65D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НММ</w:t>
            </w:r>
          </w:p>
        </w:tc>
      </w:tr>
      <w:tr w:rsidR="000A6587" w14:paraId="4040C20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C4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28C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8E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C0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1C9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171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CE3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F1B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38C079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107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C1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828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BB1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CE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773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E69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34C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МДА</w:t>
            </w:r>
          </w:p>
        </w:tc>
      </w:tr>
      <w:tr w:rsidR="000A6587" w14:paraId="09CDB42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27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A91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16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25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5E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7EB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208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CB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</w:t>
            </w:r>
          </w:p>
        </w:tc>
      </w:tr>
      <w:tr w:rsidR="000A6587" w14:paraId="7ECE535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44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EAB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8D4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E08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E1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25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6EE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AC6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8822C1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F78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84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AE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DF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98E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21D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DC4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D4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0A6587" w14:paraId="77E29F2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147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1B2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B84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BFE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D0A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1B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E9C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D7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СВП</w:t>
            </w:r>
          </w:p>
        </w:tc>
      </w:tr>
      <w:tr w:rsidR="000A6587" w14:paraId="0F6D9F7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FD1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859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281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9E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56B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B6B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D8A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AB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B52F17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B69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67D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E6B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EE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EA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16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468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41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0A6587" w14:paraId="79E99AE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B4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73B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1D7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787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ED1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02B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46D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9FC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ТЗТ</w:t>
            </w:r>
          </w:p>
        </w:tc>
      </w:tr>
      <w:tr w:rsidR="000A6587" w14:paraId="21A3F0B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7DA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A1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09F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51B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B96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B00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699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E32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17B7A8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718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0C0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2A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23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6A4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496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50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8DA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7D33E3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8CD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92C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F9E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13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344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C71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C7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4BD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A6587" w14:paraId="1EDC492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59E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E4A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D50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8E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97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28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B84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EF1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40B51EB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F34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7DD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0CE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778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8C8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782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82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30A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1F917E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6A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52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FC5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CF5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F26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4F6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323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DCB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ХАРМОНИ ГРУП ЕООД</w:t>
            </w:r>
          </w:p>
        </w:tc>
      </w:tr>
      <w:tr w:rsidR="000A6587" w14:paraId="0B93A48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7F3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1B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8A5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147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43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594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851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89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0171BC4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73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EBA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3B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4B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22C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04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027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7ED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1C6617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DB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B84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8EF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A5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29E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E3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62A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72E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0A6587" w14:paraId="65D5F60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5AA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71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305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3D5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581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AB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FE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6BD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МТН</w:t>
            </w:r>
          </w:p>
        </w:tc>
      </w:tr>
      <w:tr w:rsidR="000A6587" w14:paraId="106AEFF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D10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75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8EC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639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E62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FC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9B2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959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ЦДК</w:t>
            </w:r>
          </w:p>
        </w:tc>
      </w:tr>
      <w:tr w:rsidR="000A6587" w14:paraId="1F351D5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3E1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208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08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F4D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A3A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41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F9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F0D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0A6587" w14:paraId="5CC1472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470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EC1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12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ABA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EDB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CC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518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6E6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НСР</w:t>
            </w:r>
          </w:p>
        </w:tc>
      </w:tr>
      <w:tr w:rsidR="000A6587" w14:paraId="1C7F792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434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C1A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378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9DA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C3F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2E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1C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85D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ГЦГ</w:t>
            </w:r>
          </w:p>
        </w:tc>
      </w:tr>
      <w:tr w:rsidR="000A6587" w14:paraId="5527D6F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11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31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7C1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DF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29B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0F1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613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CB4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0A6587" w14:paraId="1E27B72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A9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F30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693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EF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D62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91C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C4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EA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244BA99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913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BE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3DA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3A1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783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3EF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95F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4E9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0C82C3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8A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3A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1A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A48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85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8EA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A0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F3A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A6587" w14:paraId="4B56B80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526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60F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B0A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EA2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72D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0E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86E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20D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0A6587" w14:paraId="0E75D41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F85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B8F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F10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2F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D3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A3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9A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67D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0A6587" w14:paraId="775D003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E7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294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2FE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481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76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011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85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80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494507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D4C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F63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94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1AD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5E3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F9E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283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CCF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A6587" w14:paraId="3D2735B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EBA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28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A10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706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33B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899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17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FD9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0A6587" w14:paraId="1386CFE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3C3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878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E44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5D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F9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C0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54B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286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ДМФ</w:t>
            </w:r>
          </w:p>
        </w:tc>
      </w:tr>
      <w:tr w:rsidR="000A6587" w14:paraId="1606A4E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19C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C19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62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34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634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83D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67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E8A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88A4F6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13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4F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E0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07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C2E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3A5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9F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E2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D031A9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585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F5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F0C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1B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D5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74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A4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057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ЛХА</w:t>
            </w:r>
          </w:p>
        </w:tc>
      </w:tr>
      <w:tr w:rsidR="000A6587" w14:paraId="7ACD0C9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EF9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59E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025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CF8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55A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473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F50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6E9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1E37FB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E8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C3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98B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F1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6A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29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493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C1F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РХС</w:t>
            </w:r>
          </w:p>
        </w:tc>
      </w:tr>
      <w:tr w:rsidR="000A6587" w14:paraId="4DD0B9A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EE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3A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CF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912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3F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1A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2C3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E53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614F653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E1A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3FE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F9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FA0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C63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76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9E6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89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МХД</w:t>
            </w:r>
          </w:p>
        </w:tc>
      </w:tr>
      <w:tr w:rsidR="000A6587" w14:paraId="0E7E8B2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AEC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D93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A39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FE9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928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A1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AEF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0B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4C3A2C5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CA4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F15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EED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66F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6D8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C77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CB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9AB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D4C257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49C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63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57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5C8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51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4AB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77F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34B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DFBBB9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CF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9EF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C6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772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31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1EB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77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85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0A6587" w14:paraId="7029571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95C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9F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55F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C5D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180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4F8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99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EAC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0A6587" w14:paraId="184DC1D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F2D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7E2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87C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570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5D0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912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169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1E8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0A6587" w14:paraId="68D342E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231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27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C11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32C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CF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907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D9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78E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0A6587" w14:paraId="2D1AE21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AC7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1C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81E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60C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458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57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6D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76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13FA6BA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F8F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30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1CF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8F5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4E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04C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C7F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A5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ВЦР</w:t>
            </w:r>
          </w:p>
        </w:tc>
      </w:tr>
      <w:tr w:rsidR="000A6587" w14:paraId="36FD8D8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0A1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0A4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FF4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56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B45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7E6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57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9E9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0A6587" w14:paraId="2929A1E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BC1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81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123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A79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39A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D0C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3BA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CE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0248E4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3C8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AE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9AF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96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78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220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7CD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6E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0A6587" w14:paraId="03A5212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42C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7BA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75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315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DCF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44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C7F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C1E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805228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537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DA0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34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81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581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454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7DF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6F7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C18DCE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E0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3B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E3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18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585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DBE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F3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BB0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FB4562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EBD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3D9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E6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8AD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6C5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EF1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7B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9EC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0C87251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3C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3A4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A54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A44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21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1C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8E5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CA7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0A6587" w14:paraId="5CD4CF7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6F4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2D9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E9E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1F2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D63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F69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CC7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F8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0A6587" w14:paraId="0734F4E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E8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B9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D2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F2A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D80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DBB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6F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0B1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0A6587" w14:paraId="713F8D2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3E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0B6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FA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95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56D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CB5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9DA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D6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0A6587" w14:paraId="6329B69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8A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2E9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4A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BC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5E8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B09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27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7F2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БГД</w:t>
            </w:r>
          </w:p>
        </w:tc>
      </w:tr>
      <w:tr w:rsidR="000A6587" w14:paraId="104BAD2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E10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9A2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62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BD5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014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154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177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18E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A6587" w14:paraId="53D5706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B0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B6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98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7A3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B91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BBF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8B8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D1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A9B0D1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7D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805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11E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F30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F6E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6C7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91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97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C76906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1FB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91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5B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5B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75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4B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1A2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D4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0A6587" w14:paraId="0B70627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DA3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53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EA4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F40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CA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1D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05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32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0A6587" w14:paraId="19FAA91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9D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AB7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F6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97D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7D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51B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5F8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B51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0A6587" w14:paraId="708765F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11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D6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C4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97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740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16E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81D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864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2C32917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FEB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6C8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B85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813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6C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1A9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319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039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</w:t>
            </w:r>
          </w:p>
        </w:tc>
      </w:tr>
      <w:tr w:rsidR="000A6587" w14:paraId="21ECCF0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45E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A8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E1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E0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ADA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823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5B7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27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6E53ED5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92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6E4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29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3C3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DD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9A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A1D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A2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 и др.</w:t>
            </w:r>
          </w:p>
        </w:tc>
      </w:tr>
      <w:tr w:rsidR="000A6587" w14:paraId="22A8970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4EF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288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A4E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01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73F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51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E78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55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ИЦД и др.</w:t>
            </w:r>
          </w:p>
        </w:tc>
      </w:tr>
      <w:tr w:rsidR="000A6587" w14:paraId="1448796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5FE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86F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A1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C2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7E8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C64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2F8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54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A6587" w14:paraId="00D8BDB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575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96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B9D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63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0B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A2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1E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542.84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1C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587" w14:paraId="711D559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1B0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33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80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406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6FD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88A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CC1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95C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ЛДБ и др.</w:t>
            </w:r>
          </w:p>
        </w:tc>
      </w:tr>
      <w:tr w:rsidR="000A6587" w14:paraId="5733F7E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94E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A24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E61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1B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1AA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268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6F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7E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07B38D2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A79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953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ED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E29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A8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2A8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7AF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36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62CD67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E7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F2A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6D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9C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E6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672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163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710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E69DEA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BE0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7F0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741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BF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D2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11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EC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F73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25336DB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E75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D2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C31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F88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6A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588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897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2C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A6587" w14:paraId="5F7580C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46B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85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04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4DF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33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2D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688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1B6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FF9FD1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99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29A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F49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087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AD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9E0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AFF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EF6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9645D7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089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6E4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C7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B3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FCD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4FA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F5E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FE2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0A6587" w14:paraId="0B9DC3D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B6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E8A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4DD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7C7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E6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88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5C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465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ДПЙ</w:t>
            </w:r>
          </w:p>
        </w:tc>
      </w:tr>
      <w:tr w:rsidR="000A6587" w14:paraId="41F5C8A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E9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8B6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060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94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28B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55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98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F8C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E5EF48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B0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EA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EF4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4D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5FB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8F3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0F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E5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6BA2024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8C8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F3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C0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26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4F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AB5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C65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8AD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 и др.</w:t>
            </w:r>
          </w:p>
        </w:tc>
      </w:tr>
      <w:tr w:rsidR="000A6587" w14:paraId="7914071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ECD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CD1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67E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FF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BBD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268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0D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364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0A6587" w14:paraId="682C0F8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140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5F5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7DF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66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445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C34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848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6BC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0A6587" w14:paraId="3CCDEE1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02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A7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F8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25E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CB5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30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CB9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A4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B36DB8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BF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615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5F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EC3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25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C9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C88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B5F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76EBA6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133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F6E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199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743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EF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66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B1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8FF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ГЦГ</w:t>
            </w:r>
          </w:p>
        </w:tc>
      </w:tr>
      <w:tr w:rsidR="000A6587" w14:paraId="31DA749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C0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A73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285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74A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E0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CBC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F2A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632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ДХЗ</w:t>
            </w:r>
          </w:p>
        </w:tc>
      </w:tr>
      <w:tr w:rsidR="000A6587" w14:paraId="74DEB5E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C8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061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D5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34C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ACC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C7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A6E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3F3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39B10F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4D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5F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BB3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EBD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8AC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8E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19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5F0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DAA304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87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ED3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3A4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1C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87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71B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4B0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BCB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312296F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08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9C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E13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F54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25D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7C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C5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A11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710508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56C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C5E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E9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0E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6D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B5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98C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A05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0A6587" w14:paraId="3919B83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DD8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B87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47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95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EB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003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225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4E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ВПК</w:t>
            </w:r>
          </w:p>
        </w:tc>
      </w:tr>
      <w:tr w:rsidR="000A6587" w14:paraId="3DA394D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D5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11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9C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A7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EC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F0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EC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0A0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0A6587" w14:paraId="1FBBAB6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23D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C4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05B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90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DF3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05D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861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DDE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218FA4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C8A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729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1A9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34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2A4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E9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43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B71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13E531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6CC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14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8D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65A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8E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747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AAF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C06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0A6587" w14:paraId="39454AB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6B1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FEB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45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660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106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2D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9F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4B1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4E17F3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F8F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0EA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169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ED8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0B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E9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DE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8DC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0A6587" w14:paraId="274C9CA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A15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7B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105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5D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62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742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7DA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71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НЦА</w:t>
            </w:r>
          </w:p>
        </w:tc>
      </w:tr>
      <w:tr w:rsidR="000A6587" w14:paraId="0B67CE8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23D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810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A1D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45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D22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D2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57E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9C3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0A6587" w14:paraId="48C59A9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BF8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C0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552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8C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476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482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84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098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0A6587" w14:paraId="55F1F08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950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90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8D3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E64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60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11F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DC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2BC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ППА</w:t>
            </w:r>
          </w:p>
        </w:tc>
      </w:tr>
      <w:tr w:rsidR="000A6587" w14:paraId="2CB0BC2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4F5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3AD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534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96C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DE7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B8D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F8E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A0C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НЦК</w:t>
            </w:r>
          </w:p>
        </w:tc>
      </w:tr>
      <w:tr w:rsidR="000A6587" w14:paraId="70A7317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A6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81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7C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769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03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94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51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4C2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ДВП</w:t>
            </w:r>
          </w:p>
        </w:tc>
      </w:tr>
      <w:tr w:rsidR="000A6587" w14:paraId="0DB39C2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E9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093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035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FE9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CBF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F05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E2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7F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7048E0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52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337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60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53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493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D1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D1F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30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AF9618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50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599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84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61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DEC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E1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D2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80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70D8F4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D7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776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2CA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EAE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341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E76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53A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457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B785EA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ED7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D7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624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9E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50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018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FE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65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БЛК</w:t>
            </w:r>
          </w:p>
        </w:tc>
      </w:tr>
      <w:tr w:rsidR="000A6587" w14:paraId="51B4896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45B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E7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F86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D2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A7F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C2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4A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704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5CD6680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8CE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00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908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5A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46E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506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632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337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ДГЧ</w:t>
            </w:r>
          </w:p>
        </w:tc>
      </w:tr>
      <w:tr w:rsidR="000A6587" w14:paraId="434B938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248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ED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86D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3B3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D1A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8EF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140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1C9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ППА</w:t>
            </w:r>
          </w:p>
        </w:tc>
      </w:tr>
      <w:tr w:rsidR="000A6587" w14:paraId="2C9535A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C8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59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9E2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47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37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449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63F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0E3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B2893B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8C6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2AD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2D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F30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41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901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6CF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C55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ГЦП и др.</w:t>
            </w:r>
          </w:p>
        </w:tc>
      </w:tr>
      <w:tr w:rsidR="000A6587" w14:paraId="7E76B87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816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FF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F16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0EA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27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C76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03E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790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0A6587" w14:paraId="6E910BF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38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57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072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63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2C9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BA4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9F9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4E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BAFDE7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433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83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C0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59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73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09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98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23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35B0BBA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E2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7B1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9BF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FD3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AA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D8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C7A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14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ИСН</w:t>
            </w:r>
          </w:p>
        </w:tc>
      </w:tr>
      <w:tr w:rsidR="000A6587" w14:paraId="0C75469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BCE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201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7D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816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ED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65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EA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535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НМК</w:t>
            </w:r>
          </w:p>
        </w:tc>
      </w:tr>
      <w:tr w:rsidR="000A6587" w14:paraId="63B23D6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280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FE0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C73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5A1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D1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9D1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7DA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6B1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179A024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79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10D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E3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45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964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BC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F23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98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КГР</w:t>
            </w:r>
          </w:p>
        </w:tc>
      </w:tr>
      <w:tr w:rsidR="000A6587" w14:paraId="024E877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671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94F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7BE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6E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89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FEE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ACE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87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64E0AE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E81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F2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882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B7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EB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BA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15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A6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758900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A6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E5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80C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79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043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F0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FB9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A9F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0A6587" w14:paraId="1D1136E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AB5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64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B6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9E3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1D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44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03D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8D2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0A6587" w14:paraId="5AF898C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328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56E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315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7BE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FFD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D6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593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555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587" w14:paraId="747C39F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6C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712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6A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211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E0E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950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68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9C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0A6587" w14:paraId="6C97D72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07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C0D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78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5BF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CE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3F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317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10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099052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620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2D6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E8A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86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B16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A8A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DDE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A16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79263E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0C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C01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58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35A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AD6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C5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87F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07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0A6587" w14:paraId="69B963F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1D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B45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D6D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1EA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20A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6D6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CFC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C99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ГИИ</w:t>
            </w:r>
          </w:p>
        </w:tc>
      </w:tr>
      <w:tr w:rsidR="000A6587" w14:paraId="29EA160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C07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78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64A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757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467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97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80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74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B10852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CF2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E3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65F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0AC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05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E89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E2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23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44C543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C6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37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99B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2D2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D2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383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A27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D7C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 и др.</w:t>
            </w:r>
          </w:p>
        </w:tc>
      </w:tr>
      <w:tr w:rsidR="000A6587" w14:paraId="467CF6A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C4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7CC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CC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A30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065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5C2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FF4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9F9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0A6587" w14:paraId="5BF5CFC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E7D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25F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8F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7DB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A8A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9D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2B5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6F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ПКА</w:t>
            </w:r>
          </w:p>
        </w:tc>
      </w:tr>
      <w:tr w:rsidR="000A6587" w14:paraId="57AD78E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04C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DCA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988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78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FA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8EC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02A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3B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0C509C7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DE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FAB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5CD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995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737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ADA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686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460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C881C2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001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014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533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144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CB6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66E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923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D18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КСР</w:t>
            </w:r>
          </w:p>
        </w:tc>
      </w:tr>
      <w:tr w:rsidR="000A6587" w14:paraId="3DB3DEA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BDF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63B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CD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90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AC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EE0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C9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B8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7D9B3C2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1D4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B4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47D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D9E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C4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194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A31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862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0A6587" w14:paraId="3ED0BB0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9E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133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1AD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597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CE1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B16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70B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C7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0A6587" w14:paraId="7729596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4DD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0D9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92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E2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9AE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F0C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E20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05E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7F0F6B2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73B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B25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9A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CE8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C6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722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7B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D95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НСР</w:t>
            </w:r>
          </w:p>
        </w:tc>
      </w:tr>
      <w:tr w:rsidR="000A6587" w14:paraId="3EB681B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B8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E66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1B1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5B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D89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1ED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BE3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604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082EE0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BDA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C96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617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52A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B2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E34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F42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13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1119FFC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185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C0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8B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64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131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026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3B2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664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F0D8A5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89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B2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9D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2E0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648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6BC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52A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EA7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0A6587" w14:paraId="216D4AE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0F1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E1A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D6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75A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70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BC3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6F1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5FA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21C84B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89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A0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FF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F99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70F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BA1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87B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7B3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3820AF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C79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600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CD0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17A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EA3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45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45C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DB9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3FC6B2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B38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2F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71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5A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1DE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B2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9B5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E08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 и др.</w:t>
            </w:r>
          </w:p>
        </w:tc>
      </w:tr>
      <w:tr w:rsidR="000A6587" w14:paraId="1EB83D6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C7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E67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D33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FDF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50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0B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02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7C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5790021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97B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515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5BC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FF5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C36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360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84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D7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ГХП</w:t>
            </w:r>
          </w:p>
        </w:tc>
      </w:tr>
      <w:tr w:rsidR="000A6587" w14:paraId="4B81BE7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CDF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280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10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21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0B2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07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E73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337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475944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B6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82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1B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FB9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8E2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68E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9DA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C72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D3C32D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00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E2B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D1B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39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CB6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D2F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1B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7BB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</w:t>
            </w:r>
          </w:p>
        </w:tc>
      </w:tr>
      <w:tr w:rsidR="000A6587" w14:paraId="27AD8F2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6F1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05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A5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32C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16B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CED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F03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C87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6A0F17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91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D1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D9F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3F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40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0F9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7DD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07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АБР</w:t>
            </w:r>
          </w:p>
        </w:tc>
      </w:tr>
      <w:tr w:rsidR="000A6587" w14:paraId="0C064BB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B9E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F20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D8A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3ED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435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F6C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CF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B3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B96207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91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1B8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2B5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A16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47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0D1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00E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625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26DD8FC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17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0B7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EC3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D6F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A58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1AB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ED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3CF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F3F16B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41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84F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11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468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D40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FC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70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551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2B56468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803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26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742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995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D4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A17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91D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389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E2F006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C8B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FA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163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BA2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34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432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2C2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E9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ВЦР</w:t>
            </w:r>
          </w:p>
        </w:tc>
      </w:tr>
      <w:tr w:rsidR="000A6587" w14:paraId="6246A0E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C9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0B6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B33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A50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1A4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AF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08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48F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0A6587" w14:paraId="20225EA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785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CDF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59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B10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9E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126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790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D77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0A6587" w14:paraId="02FB8F6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3B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D5F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551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5C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33C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6C2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70C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0B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0A6587" w14:paraId="4421697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51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E96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2C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1DA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42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AE3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34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04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1A26253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F1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CF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357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DAB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52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072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DF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933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МСЙ и др.</w:t>
            </w:r>
          </w:p>
        </w:tc>
      </w:tr>
      <w:tr w:rsidR="000A6587" w14:paraId="74F920B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EF3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FBA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58C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437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A51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BDA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AF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EE0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0148163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92D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36E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C1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7D5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EDE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967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BE5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B25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ЙТЧ и др.</w:t>
            </w:r>
          </w:p>
        </w:tc>
      </w:tr>
      <w:tr w:rsidR="000A6587" w14:paraId="4290EE8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96F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670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68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A6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5DE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95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859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AB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ДАШ и др.</w:t>
            </w:r>
          </w:p>
        </w:tc>
      </w:tr>
      <w:tr w:rsidR="000A6587" w14:paraId="245C7F3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27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244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176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A68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DC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E29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7A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A03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 и др.</w:t>
            </w:r>
          </w:p>
        </w:tc>
      </w:tr>
      <w:tr w:rsidR="000A6587" w14:paraId="7448249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E3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458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85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EA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0EB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CFB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03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D04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0A6587" w14:paraId="7851947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0E1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EC5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AB4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8BE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DD4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BA2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504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3F1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ВГР</w:t>
            </w:r>
          </w:p>
        </w:tc>
      </w:tr>
      <w:tr w:rsidR="000A6587" w14:paraId="20F756A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CB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B78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A21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1B8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4C4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F0A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8C5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B1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0A6587" w14:paraId="167380B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3C0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35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B6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F4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457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4A0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0A0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5D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0A6587" w14:paraId="1227D0B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CF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79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17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F04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687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52F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519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42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0A6587" w14:paraId="57086AA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E86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A43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E5C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9F2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741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6C5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529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9B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0A6587" w14:paraId="5ABDC64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E9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637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717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71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7B5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F2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FC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605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5C421C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D3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47D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CE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C8A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F1B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1D5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A8B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1B1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92ABFD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119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18D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03F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C8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A1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7D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13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A10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</w:t>
            </w:r>
          </w:p>
        </w:tc>
      </w:tr>
      <w:tr w:rsidR="000A6587" w14:paraId="7C194D0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3D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DFF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29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3E3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CF3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21B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1F1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10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РНГ</w:t>
            </w:r>
          </w:p>
        </w:tc>
      </w:tr>
      <w:tr w:rsidR="000A6587" w14:paraId="5564748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BEC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B67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29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C0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543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6FD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86E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5B0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НВК</w:t>
            </w:r>
          </w:p>
        </w:tc>
      </w:tr>
      <w:tr w:rsidR="000A6587" w14:paraId="0C2E0F8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4C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8B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F4F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663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8CF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EAC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B2F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9BB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0A6587" w14:paraId="1FD0A08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79E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859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78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26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21E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00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32C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F8E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0A6587" w14:paraId="7D0678D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C2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9F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6DD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52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5C1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51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5F5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890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СТЙ</w:t>
            </w:r>
          </w:p>
        </w:tc>
      </w:tr>
      <w:tr w:rsidR="000A6587" w14:paraId="0A265A5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758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EED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194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799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D7E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237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746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91B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67391E7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550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A5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E6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861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E49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4F1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59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A8D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0A6587" w14:paraId="7F42A1C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219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BA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162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946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21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F3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DB8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6A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АВА</w:t>
            </w:r>
          </w:p>
        </w:tc>
      </w:tr>
      <w:tr w:rsidR="000A6587" w14:paraId="0AA3AE3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5B2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422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9C6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56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76E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71F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A1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364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AE14CE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E5C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C3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8B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13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9E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1B4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FB0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F9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0A6587" w14:paraId="499B584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04B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AB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F35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A4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BA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864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13C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BC9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ЙТТ и др.</w:t>
            </w:r>
          </w:p>
        </w:tc>
      </w:tr>
      <w:tr w:rsidR="000A6587" w14:paraId="500DC06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580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120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A82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550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46D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1C4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8C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00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3C06DF6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CE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B7E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38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5AA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5D0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895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3E1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18D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0FD6F93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616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0F4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350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3AB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0D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942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069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6B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0A6587" w14:paraId="4A6FDB2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7C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D5C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97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23A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0B1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386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BF7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E09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49E1435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71D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B9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959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34F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0C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AE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537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33F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0A6587" w14:paraId="6C21121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077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1A9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8E8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EF0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0C6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94E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32B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6E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1478DC8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45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4A7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CD5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CB6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EB7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875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2E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F9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682B57C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73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423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FCE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051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CCD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FFA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94A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E8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2F26ED7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7D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CD1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B2B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2D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A3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B1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7A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C2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2EF0CF1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077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17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44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69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81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371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C4B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B00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ННС</w:t>
            </w:r>
          </w:p>
        </w:tc>
      </w:tr>
      <w:tr w:rsidR="000A6587" w14:paraId="7819643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12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FAE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ABB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E1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8B8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3F2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34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0FD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ВРП</w:t>
            </w:r>
          </w:p>
        </w:tc>
      </w:tr>
      <w:tr w:rsidR="000A6587" w14:paraId="348CE27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FE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5C6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018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19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E42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C70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DC3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34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ЙТК и др.</w:t>
            </w:r>
          </w:p>
        </w:tc>
      </w:tr>
      <w:tr w:rsidR="000A6587" w14:paraId="31415F4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BA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81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1B4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62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604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67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BED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15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A0E202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FFF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8D4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80D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396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B6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B8C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A5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0F8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РХС</w:t>
            </w:r>
          </w:p>
        </w:tc>
      </w:tr>
      <w:tr w:rsidR="000A6587" w14:paraId="3E890D6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494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F6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811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518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96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902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3E1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72B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МГЛ</w:t>
            </w:r>
          </w:p>
        </w:tc>
      </w:tr>
      <w:tr w:rsidR="000A6587" w14:paraId="74BA4EB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4BD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9AC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523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A11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EB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BE6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E42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1D8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5BD4CE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4A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454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AA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E6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BEA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62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87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221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0A6587" w14:paraId="412D99F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B39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0C4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21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D9F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12D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06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823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CD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0A6587" w14:paraId="148A9CE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B0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CCC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6E9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8A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B73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07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07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6C1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4EFBAF3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40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BA3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70E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56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C69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40F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951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F37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0A6587" w14:paraId="64EB639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07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18C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1E5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14B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2E1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D0B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54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682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ADF091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AA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26F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93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CD2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F3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58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F47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C3D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0A6587" w14:paraId="39E5385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D09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1CC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D5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B8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3AF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E72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5E6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1FA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0A6587" w14:paraId="057B59A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ED1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4D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DA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C35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C3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1C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61B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66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5F8E02A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BDB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30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EAC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537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869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D7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471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EA6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0BAB49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8DA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16F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27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4EE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76A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F7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83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C35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0A6587" w14:paraId="6E3D173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F2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622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F99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0A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FE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94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2D0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C06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2591241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D2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08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43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22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A2F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A8A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C57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310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3C3F6B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306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730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81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29F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722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EB8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64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CB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МНМ</w:t>
            </w:r>
          </w:p>
        </w:tc>
      </w:tr>
      <w:tr w:rsidR="000A6587" w14:paraId="3AF0118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D90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E57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E5D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E1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43A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A7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61C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21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0A6587" w14:paraId="11860B4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A6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7F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29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CF4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D2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359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FA5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971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E27A02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A97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AF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F0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CF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F45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29C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9FC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1F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ГЦП</w:t>
            </w:r>
          </w:p>
        </w:tc>
      </w:tr>
      <w:tr w:rsidR="000A6587" w14:paraId="41CF50F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772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8C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D6D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464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A84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D5D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E6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D88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0A6587" w14:paraId="202DE96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120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CCE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F18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33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B0A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BE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674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23A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НЦА</w:t>
            </w:r>
          </w:p>
        </w:tc>
      </w:tr>
      <w:tr w:rsidR="000A6587" w14:paraId="592A1B1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FB1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53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9F4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1EF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C4D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959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ED0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110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0A6587" w14:paraId="1895C4A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EB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B1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443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B1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D85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10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C6C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D2D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A6587" w14:paraId="61E07C2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82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A92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A53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CFD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68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5A5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0C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A2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A29344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DC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275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26F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6A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23B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FBA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F56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B50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0CECB8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730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16A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04A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9CF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FE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163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4C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069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D0027D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D1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BA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A3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B5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4FF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A8D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F6D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E56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F5A22D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86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4C8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65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D7C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DDE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C79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309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2CC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 и др.</w:t>
            </w:r>
          </w:p>
        </w:tc>
      </w:tr>
      <w:tr w:rsidR="000A6587" w14:paraId="28C6E50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805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9AB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EB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7A7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E6F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062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EF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72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0A6587" w14:paraId="36FF06C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D8A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055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C7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D7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75B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77D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5D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86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7A3781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49A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F8F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6F6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37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F2C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58C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A02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F8C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4FED49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2E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DE2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171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96A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53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883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FDF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D4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637652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FB9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84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6C6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829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F6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03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838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50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A6587" w14:paraId="5F13971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113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764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F49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0D8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BE2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F3F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D0F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30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0A6587" w14:paraId="187C574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820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4A6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E6C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32D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68C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FB3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6E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D88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0A6587" w14:paraId="65EBD05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C0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68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0E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98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12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401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709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758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A6587" w14:paraId="2504B7E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96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D17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154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B0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DD1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3E9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06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1D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ДВЕ и др.</w:t>
            </w:r>
          </w:p>
        </w:tc>
      </w:tr>
      <w:tr w:rsidR="000A6587" w14:paraId="317F088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FBF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586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4DD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8E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F4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DA9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CB3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69A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НЦК</w:t>
            </w:r>
          </w:p>
        </w:tc>
      </w:tr>
      <w:tr w:rsidR="000A6587" w14:paraId="10506E0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684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D8B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27B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5F6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F8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9DE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D61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28E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0A6587" w14:paraId="343EA68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EE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54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A03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31F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14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FB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E2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E68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617C71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6E3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585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F46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071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55F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E21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514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462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72862A7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DEE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014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A5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EB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FD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47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70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1C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0A6587" w14:paraId="149C0BE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51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324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C6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CBB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C6B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009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B2D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2D5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 и др.</w:t>
            </w:r>
          </w:p>
        </w:tc>
      </w:tr>
      <w:tr w:rsidR="000A6587" w14:paraId="2A41318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0EC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130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346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067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FC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6F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A04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19D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0A6587" w14:paraId="301F425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55B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B3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96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5A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45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9E1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4CD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0AD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A35BCB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17D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BC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10A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83E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2BE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3A1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091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CC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0A6587" w14:paraId="2DB0238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04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E3A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4E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D6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D6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ED9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0D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419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ИСН</w:t>
            </w:r>
          </w:p>
        </w:tc>
      </w:tr>
      <w:tr w:rsidR="000A6587" w14:paraId="2EEBFDB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F44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197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A1C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E39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B1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EB7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FA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F6D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7B1B59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22B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13B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AE2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81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535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4F1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88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D7C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СРД</w:t>
            </w:r>
          </w:p>
        </w:tc>
      </w:tr>
      <w:tr w:rsidR="000A6587" w14:paraId="0A994E6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F79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5DD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39F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DD7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0D7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134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2B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BC7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ГРД</w:t>
            </w:r>
          </w:p>
        </w:tc>
      </w:tr>
      <w:tr w:rsidR="000A6587" w14:paraId="63464F2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1DB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CF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5D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CAC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452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C8F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612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A09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5B87710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6D2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4C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43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CF8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E5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D24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7A7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2AE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5A71B4D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44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83B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08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A28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E94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539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5C3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DD4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A6528E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486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B3F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1B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3C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59B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A3D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5F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FFC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25014A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F30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A53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135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C7D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79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04C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46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0F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СРД</w:t>
            </w:r>
          </w:p>
        </w:tc>
      </w:tr>
      <w:tr w:rsidR="000A6587" w14:paraId="414EF2E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2E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B0A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028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67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945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EE4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33D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4E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0A6587" w14:paraId="3076283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1D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7D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34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49F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88B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0C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4F6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17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719F282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148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563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C6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21E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056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270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DB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6A4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131577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3C3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9D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15D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B87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7E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298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52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64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0A6587" w14:paraId="59FB364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47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45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D1A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7D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BFC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2F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C5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AA8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A52A6D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E51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E2B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98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456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090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F60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609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67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1399C73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6FA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767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CE5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48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1BF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9E3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E75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DCD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ГИХ</w:t>
            </w:r>
          </w:p>
        </w:tc>
      </w:tr>
      <w:tr w:rsidR="000A6587" w14:paraId="21EE56E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0E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43B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D3B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34A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BB3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AE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5B0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10A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0A6587" w14:paraId="577E518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97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99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D8C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726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C30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495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A9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B5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E0E70F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FB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0B4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51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649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502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0C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D96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063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D4E441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188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FD9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3D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F27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23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3F4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A2B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25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ЦГК</w:t>
            </w:r>
          </w:p>
        </w:tc>
      </w:tr>
      <w:tr w:rsidR="000A6587" w14:paraId="2EC0E07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7C7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D8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7A5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B7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AE0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445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307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60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0A6587" w14:paraId="08F58F5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2C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3F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5B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C50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BC2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3A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2CD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42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 и др.</w:t>
            </w:r>
          </w:p>
        </w:tc>
      </w:tr>
      <w:tr w:rsidR="000A6587" w14:paraId="02CE233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37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816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83F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DDE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FEE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51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D7C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9E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C2AA0B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A6B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91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64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36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D9A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D93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64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29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19C1B4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50D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A89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01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34E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94E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28A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044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A1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0A6587" w14:paraId="427A2C6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034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203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59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48E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A42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1C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079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E92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ВГЯ</w:t>
            </w:r>
          </w:p>
        </w:tc>
      </w:tr>
      <w:tr w:rsidR="000A6587" w14:paraId="3C75E78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74A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8E3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9D4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F39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A6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867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46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A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EB6714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1C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367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1F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24D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506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F5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8F0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5BC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0A6587" w14:paraId="4099A63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5A4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D3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EC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3BC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223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16A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7C7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2E4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0A6587" w14:paraId="6BFDA15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B63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045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046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776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7D5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2DB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7A4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C29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CF0520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3A5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DF0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FAA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8B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9A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182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28E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1EF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 и др.</w:t>
            </w:r>
          </w:p>
        </w:tc>
      </w:tr>
      <w:tr w:rsidR="000A6587" w14:paraId="6158F92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43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2B4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49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AA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1F9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7B2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243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85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6FEDD26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EC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2E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604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030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C1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AE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BFE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11E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8C56D3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CA4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78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95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30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06D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AF8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FE1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BFE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0A6587" w14:paraId="616FF35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CA0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23B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A4B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39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ACB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FC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1DB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E1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ФИНАНС АД</w:t>
            </w:r>
          </w:p>
        </w:tc>
      </w:tr>
      <w:tr w:rsidR="000A6587" w14:paraId="558B6BB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760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54B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C83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2F2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EA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30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C3D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4E3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42569C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50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85C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36D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55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EFE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9B2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156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226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0A6587" w14:paraId="3E6CA30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772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FB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5D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FA0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F9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624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450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950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0A6587" w14:paraId="108C1E3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41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2CC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84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1BF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8A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93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B0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79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3087B34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19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F9A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5E9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246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86D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90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E6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01D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F48D2B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645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980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55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A8B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DF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64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BA9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009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ПИЙ</w:t>
            </w:r>
          </w:p>
        </w:tc>
      </w:tr>
      <w:tr w:rsidR="000A6587" w14:paraId="1DFE60F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905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801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DBE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6A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BC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BAD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6DB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DC2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B56BA3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C3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031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DAF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85F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F5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EB8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761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3CF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0A6587" w14:paraId="45C1019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8A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08B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F97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38C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DC6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2AB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CC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354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6690B5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6BD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E47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510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8F9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785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F52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81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54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0A6587" w14:paraId="000D3F9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FD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7F2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01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C10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7B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D74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14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9B1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5F3EB4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C6B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168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E5E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B1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4EA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543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1B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22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D2EAB0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671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7E3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73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BDD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FA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548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9FE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35C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0A6587" w14:paraId="7912A51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D2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6EA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07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3C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60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AA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945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B2E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ЦАК</w:t>
            </w:r>
          </w:p>
        </w:tc>
      </w:tr>
      <w:tr w:rsidR="000A6587" w14:paraId="492C2A7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429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3B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FE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40A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B4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595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A8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BC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A6587" w14:paraId="1593F19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18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EAC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7EE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8BC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F26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E6F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9E5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84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C06BF9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8C2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92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A31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99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8E3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8C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C1B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C5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0A6587" w14:paraId="6CCCB00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091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8CA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6E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92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889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36D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E92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FE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ЦИС</w:t>
            </w:r>
          </w:p>
        </w:tc>
      </w:tr>
      <w:tr w:rsidR="000A6587" w14:paraId="370CCA0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1B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96E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82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7A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0C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DD7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AF5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8DD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ПХП</w:t>
            </w:r>
          </w:p>
        </w:tc>
      </w:tr>
      <w:tr w:rsidR="000A6587" w14:paraId="78DB7DB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01A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4BE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291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AB9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257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CE2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7FA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CE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0A6587" w14:paraId="5FF1F44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3B9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C03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A4F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20C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376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1B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B1B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84F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0A6587" w14:paraId="64F8806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FA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FF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934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9CE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EC8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28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06F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18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F47EE8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3AC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FB3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C8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15F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794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81F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23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28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0A6587" w14:paraId="78DC16D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6F9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C09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B82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73A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B92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877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7C8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3A8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ЦМИ</w:t>
            </w:r>
          </w:p>
        </w:tc>
      </w:tr>
      <w:tr w:rsidR="000A6587" w14:paraId="7219A8F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52E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793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3DA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1B9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4C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E7A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AF9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164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1B6DA6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4E2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6E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C60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2BF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A03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72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DE0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54A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73AD00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52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B0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0D7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9A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58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AA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ED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FC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ЦАК</w:t>
            </w:r>
          </w:p>
        </w:tc>
      </w:tr>
      <w:tr w:rsidR="000A6587" w14:paraId="4B73B92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C02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6E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BDE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115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18A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BAF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537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583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НИЧ</w:t>
            </w:r>
          </w:p>
        </w:tc>
      </w:tr>
      <w:tr w:rsidR="000A6587" w14:paraId="57E4FDB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3BA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95C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007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62A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773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87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3E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E0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НБШ</w:t>
            </w:r>
          </w:p>
        </w:tc>
      </w:tr>
      <w:tr w:rsidR="000A6587" w14:paraId="4166985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5AA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E34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36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17F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3F7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8F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074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08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ГЦП и др.</w:t>
            </w:r>
          </w:p>
        </w:tc>
      </w:tr>
      <w:tr w:rsidR="000A6587" w14:paraId="24A4905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EA6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11F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3B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C09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6B3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728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EBC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15A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АМД</w:t>
            </w:r>
          </w:p>
        </w:tc>
      </w:tr>
      <w:tr w:rsidR="000A6587" w14:paraId="4B48279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F9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B2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8A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7F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CED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194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797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BC3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0A6587" w14:paraId="138B542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49F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C80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77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CB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AAD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961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58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60C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3D8B694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7B3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5FD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1E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909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C35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EE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A1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B90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34BFC42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1E4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7B9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684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B7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20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9BD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602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D31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0A6587" w14:paraId="5CF257F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4D3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E2B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1B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D28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835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88E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C3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E84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82B4D8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67F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25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A0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F5D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4DE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5D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0CC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61F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83CAEB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A07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4D3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2F8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10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D5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38E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92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76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0A6587" w14:paraId="1964CA7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764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430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DC0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0C8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96C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E5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5A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233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0E22F2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ED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B35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0AC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74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7F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84F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118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558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6C923F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6E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B2B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1C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B5E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C69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35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C82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1DD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0A6587" w14:paraId="2909519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60C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E7E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91A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013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703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B82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7E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AA8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A6587" w14:paraId="03ECA75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B35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C5C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FE9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10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7DF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3B8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959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85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21BD38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BF5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7E4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CE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987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473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B1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017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170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0A6587" w14:paraId="62C9018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F26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66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097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D8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DB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97D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2E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4A2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НЦК</w:t>
            </w:r>
          </w:p>
        </w:tc>
      </w:tr>
      <w:tr w:rsidR="000A6587" w14:paraId="62FF0A7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C53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F31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63A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91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48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33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07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F50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300C970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0A5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AFA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633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BF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66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BC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6C7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6A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0A6587" w14:paraId="14330F4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F0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86D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6E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7A0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D26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A17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02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5E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ВРП</w:t>
            </w:r>
          </w:p>
        </w:tc>
      </w:tr>
      <w:tr w:rsidR="000A6587" w14:paraId="052207C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3A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F22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5D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282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B75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DF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FB0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7FE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ГХМ</w:t>
            </w:r>
          </w:p>
        </w:tc>
      </w:tr>
      <w:tr w:rsidR="000A6587" w14:paraId="5E3A9EE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193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DC5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231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F19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D3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FFF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6C9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16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3B9B96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FAB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E9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2CD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EFE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C8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B5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0F8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4F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</w:t>
            </w:r>
          </w:p>
        </w:tc>
      </w:tr>
      <w:tr w:rsidR="000A6587" w14:paraId="069B703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9E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03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5ED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3A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F0E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4BD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6BF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60F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9A4668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D1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69E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34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427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E03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9E1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D8F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6EC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064653C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C6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76F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A83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574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B7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DF8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D40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BE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0A6587" w14:paraId="039C47E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874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CF4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26A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8B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A7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28F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A03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A88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0A6587" w14:paraId="55F70C9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E6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D1E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86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78E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31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EF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AE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BF3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МТН</w:t>
            </w:r>
          </w:p>
        </w:tc>
      </w:tr>
      <w:tr w:rsidR="000A6587" w14:paraId="5FD78E5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F5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27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E2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816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813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0CB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E4C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2E9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0A6587" w14:paraId="3B472DA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5E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30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D8D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F46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28B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560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D0A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8FE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796363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FE5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158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0A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D7D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484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CC7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1A9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49E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A6587" w14:paraId="629D7E2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9AE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BF1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43E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C40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CD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C5E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84A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C2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0A6587" w14:paraId="291882E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C88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A53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ED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1C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EB4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49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373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81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0EC1372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1FA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1EE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E1C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013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A7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27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89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58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A6587" w14:paraId="5CA28BD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DD2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BB6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56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F12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268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CFC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6E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16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ПТД</w:t>
            </w:r>
          </w:p>
        </w:tc>
      </w:tr>
      <w:tr w:rsidR="000A6587" w14:paraId="5F9BC97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A5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13C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B8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82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333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30F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DBA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66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0A6587" w14:paraId="265BD16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C0B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42B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4F4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717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BCC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D3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A4A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52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4E81F22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55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AB7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E62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94A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24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1DB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5E5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41A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ГНЯ</w:t>
            </w:r>
          </w:p>
        </w:tc>
      </w:tr>
      <w:tr w:rsidR="000A6587" w14:paraId="01500CB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2ED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37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BF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4DF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48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3E6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BFC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B8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77D9D9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5A5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C15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BD4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191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FC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AA4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FB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5E7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0A6587" w14:paraId="3D8DC9F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390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D3F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07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3DF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B18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EFB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A1E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0A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0A6587" w14:paraId="125B28C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A9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CF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CD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B0D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B70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BFE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892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F3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7AEB10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8EE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1AC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F4B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F8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CD3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D2C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C7F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BDD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 и др.</w:t>
            </w:r>
          </w:p>
        </w:tc>
      </w:tr>
      <w:tr w:rsidR="000A6587" w14:paraId="40E1285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96B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A1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C5E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F9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22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471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F3D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DD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СВП</w:t>
            </w:r>
          </w:p>
        </w:tc>
      </w:tr>
      <w:tr w:rsidR="000A6587" w14:paraId="1532038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558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06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A14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562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A69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D11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23F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AF9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0A6587" w14:paraId="30EAEFE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E78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E69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A9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867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10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EF6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5CF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73C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A6587" w14:paraId="68AB3A9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3E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8E1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C9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4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92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08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64B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9E7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</w:t>
            </w:r>
          </w:p>
        </w:tc>
      </w:tr>
      <w:tr w:rsidR="000A6587" w14:paraId="04515F1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36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4F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BAE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230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A1A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6F0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DDD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C8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0A6587" w14:paraId="05CA5BB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DB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B74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221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C4D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B2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89D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6C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BE3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85B43F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E4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5FF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24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E24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7FB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850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768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95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EEAC81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BEF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1B3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71E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8EB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EC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0C8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7D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00C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3FB5F6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BD9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68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544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E7C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CC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AD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E2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D3B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0A6587" w14:paraId="58FC493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763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C6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EBB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E8C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523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61B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42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346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1ACAD8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D8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F95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1F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E51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A3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A7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003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09E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0A6587" w14:paraId="275FD42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900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82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5D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9E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B69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EC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39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B5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A0F5C3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9CD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36D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A3F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2D4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CE1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377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CF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A0F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4BF30F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211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CC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872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AD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55A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9C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D55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D30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0A6587" w14:paraId="55B67B1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6CA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D3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D7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8A2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01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9F8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83D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5FF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84FE2A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CC9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54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B1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46D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40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0BC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AE1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0BD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0A99B7F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617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E6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8D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FAA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F66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27C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CB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6D6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DC4F4C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DF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5B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0DC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80E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3AE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16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F15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798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0A6587" w14:paraId="1F89FCB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50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B3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C97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E7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567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9F4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51A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52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 и др.</w:t>
            </w:r>
          </w:p>
        </w:tc>
      </w:tr>
      <w:tr w:rsidR="000A6587" w14:paraId="0FEF288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187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8D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53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60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07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39F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0BF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F1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0A6587" w14:paraId="357A82A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17B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4AE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45C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3DD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6CC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69A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66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7FB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0A6587" w14:paraId="55E94FC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220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4E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DD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F7B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191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3A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765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60D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МПН и др.</w:t>
            </w:r>
          </w:p>
        </w:tc>
      </w:tr>
      <w:tr w:rsidR="000A6587" w14:paraId="1BB6467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6F3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CC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0C2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128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7A7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0D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BBB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DC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0A6587" w14:paraId="2E55067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9EE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23C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147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730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2E4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3B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549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102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C822FD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40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B3A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CF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606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7A2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C70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6BD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7D7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ПИЙ</w:t>
            </w:r>
          </w:p>
        </w:tc>
      </w:tr>
      <w:tr w:rsidR="000A6587" w14:paraId="3BF00CF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334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5D5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95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EE2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41D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9A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621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A6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ТХМ</w:t>
            </w:r>
          </w:p>
        </w:tc>
      </w:tr>
      <w:tr w:rsidR="000A6587" w14:paraId="5B8D161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D3B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2DE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051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673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990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58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954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A9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ДВП</w:t>
            </w:r>
          </w:p>
        </w:tc>
      </w:tr>
      <w:tr w:rsidR="000A6587" w14:paraId="3D25EB1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89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74A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A2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FE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9C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27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064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BE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60BF68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9F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1D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422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C7E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002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8E3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A3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B1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FC67D3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57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49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62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BF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26F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26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9B5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951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320730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74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FE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23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5F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885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5B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563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CC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ИПР и др.</w:t>
            </w:r>
          </w:p>
        </w:tc>
      </w:tr>
      <w:tr w:rsidR="000A6587" w14:paraId="7747F7F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52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27C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183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34D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009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C66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ABB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98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4B68FC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0EE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816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708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DB8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41F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3E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DFE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6C7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ТТН</w:t>
            </w:r>
          </w:p>
        </w:tc>
      </w:tr>
      <w:tr w:rsidR="000A6587" w14:paraId="31C7774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5FE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F21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AD4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4C5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B65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36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A8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CDE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4A685A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6BB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F25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407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79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AD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97B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8A6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30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0A6587" w14:paraId="65D51BF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1F4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CA2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C4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4F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16E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B2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AA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34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E391E0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F31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4C9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4CB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D1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0B1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0E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94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657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0A6587" w14:paraId="351FF1E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0A2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59F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C2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B23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6A5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FF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137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279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0A6587" w14:paraId="2489EF3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F8E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C4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8E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F92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02C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81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AD5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B8F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ПЗТ</w:t>
            </w:r>
          </w:p>
        </w:tc>
      </w:tr>
      <w:tr w:rsidR="000A6587" w14:paraId="275ACCF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EF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24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F89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BBD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876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A77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5F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9BF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211AAB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634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1C2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94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CA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25E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1F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580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348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C553B3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15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D2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A4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BE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383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C71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DE3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84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1BF292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C85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67F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379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59F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431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C43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13D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6FC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486FCB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B89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156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BC5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E8F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DFC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862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5DE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E3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0A6587" w14:paraId="61DE633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904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3E8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F8B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C1E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497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7C1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4E1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D75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0A6587" w14:paraId="1546CCE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1AD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1EE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510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32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37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A8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1A1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AD6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A6587" w14:paraId="01928A5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F92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0C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9FF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44B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36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8E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73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FF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082111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2A3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047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790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0E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A52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F2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81C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8D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92F710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64E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F6F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9C8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A84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CA1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99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BE5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C05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0A6587" w14:paraId="104F1C8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F3C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63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6CB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AE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A8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98D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BF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E95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8084DF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35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0AF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A3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CE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6C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41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AF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6A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A6587" w14:paraId="60E409B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BD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3C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4C2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1A7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59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1CA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1C4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D99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B293E4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4F9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676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779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FC8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FC8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80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A15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F8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89D427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90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B56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46B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6B5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B7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D10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D5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5E7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4E1DEB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B0B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79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A4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F2D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226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DC3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E5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36F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 и др.</w:t>
            </w:r>
          </w:p>
        </w:tc>
      </w:tr>
      <w:tr w:rsidR="000A6587" w14:paraId="7A0BB80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978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5E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CF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D0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F8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F3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2D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8B0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BADFAE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7A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C7B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FC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AF6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F52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8CD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F7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DA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6E2D63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84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649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0F4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310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9F9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64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964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1D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ДВЕ и др.</w:t>
            </w:r>
          </w:p>
        </w:tc>
      </w:tr>
      <w:tr w:rsidR="000A6587" w14:paraId="0D6CFEC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9F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443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AB6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FEF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96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72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F59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078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0A6587" w14:paraId="1AF9C61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5DC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B73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72D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36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A7F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977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070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4E9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0B3265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04A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53E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B01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FC6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FDF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89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BD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85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3302136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2E5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91A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419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2F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E5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514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BB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252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1583E9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FEA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63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EF2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35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91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405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E8E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53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0A6587" w14:paraId="2B8D8D6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59F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9C6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45E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8B7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BFA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4C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30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B5D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ЮИР</w:t>
            </w:r>
          </w:p>
        </w:tc>
      </w:tr>
      <w:tr w:rsidR="000A6587" w14:paraId="612AE9D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35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F34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81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CA6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AC5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B2A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FA7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9FA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A16AB1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EC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271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BCC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0A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C09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39A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BA4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E0A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367ED9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5F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E42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C1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AC4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10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230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C08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BA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ГЦП и др.</w:t>
            </w:r>
          </w:p>
        </w:tc>
      </w:tr>
      <w:tr w:rsidR="000A6587" w14:paraId="3A13EFE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F3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0DF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9F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22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DF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2B9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D1A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CBD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331ED0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638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BF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CF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98B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7DF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C5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2B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EC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ДПЙ</w:t>
            </w:r>
          </w:p>
        </w:tc>
      </w:tr>
      <w:tr w:rsidR="000A6587" w14:paraId="08D566A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EB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146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737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12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522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15B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04F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674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МНТ</w:t>
            </w:r>
          </w:p>
        </w:tc>
      </w:tr>
      <w:tr w:rsidR="000A6587" w14:paraId="26D21E8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F48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01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FC3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8C2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99D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21F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1B3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94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57FC3C3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ADD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09B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26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86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6E6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A36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3A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9C6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1F35ABD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64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5D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174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C9C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65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F40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A8F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146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АНШ и др.</w:t>
            </w:r>
          </w:p>
        </w:tc>
      </w:tr>
      <w:tr w:rsidR="000A6587" w14:paraId="2E7ACFF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40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B0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A8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69F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473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21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9F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CD0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DBDB40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885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F12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E2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16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EAD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1A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9D2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6FC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45B7FA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FF2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0DB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748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D21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F4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FB2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F6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7D4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543B022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E33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5B6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F0D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24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5EF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B07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833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B5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A6587" w14:paraId="62F9A8F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EE1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90F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510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F26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7E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4E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126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5BF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ЗГС и др.</w:t>
            </w:r>
          </w:p>
        </w:tc>
      </w:tr>
      <w:tr w:rsidR="000A6587" w14:paraId="07DF61B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447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5B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8E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CFF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8AA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940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31C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617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0A6587" w14:paraId="1BF2905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2C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3C7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B08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7B1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FC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FA0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CC8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225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6DA94E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8D8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41C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22A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E39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491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A8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A9E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62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0A6587" w14:paraId="295F346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028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29A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832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947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33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CD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3F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CF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1C7797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B43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8D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4B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A2F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FDE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C6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B11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04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0A6587" w14:paraId="3C9C79C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81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0D4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2B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59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FC3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DEF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AC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4D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ЗГС и др.</w:t>
            </w:r>
          </w:p>
        </w:tc>
      </w:tr>
      <w:tr w:rsidR="000A6587" w14:paraId="3B76A2B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8B2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F89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4D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0FF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608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FF5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1DC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29F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C9878C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C77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FDE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B9D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4A5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C5A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8DD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2F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3CE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6AB399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43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39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DF6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118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393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79C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D4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F1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0A6587" w14:paraId="3345FCB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E03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B64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6B1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456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EF8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5E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584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3A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ПБР</w:t>
            </w:r>
          </w:p>
        </w:tc>
      </w:tr>
      <w:tr w:rsidR="000A6587" w14:paraId="1707DC9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CBE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548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8A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6D0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7DC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52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D88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5A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E6336B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60E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184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0EB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EE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E3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9D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CB9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23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РВН</w:t>
            </w:r>
          </w:p>
        </w:tc>
      </w:tr>
      <w:tr w:rsidR="000A6587" w14:paraId="3BCDCD6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75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375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80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08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10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7C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1E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33D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7CB92E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A7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7E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F7A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7D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C0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8EA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7A8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8A1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1E20AB2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007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41A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0C1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9D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D77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348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FE7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65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0A6587" w14:paraId="7E963C5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37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1A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CF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016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4F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B9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E38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F9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A6587" w14:paraId="31A4766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4C5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0D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CC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AA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AE9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764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75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7B9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BCB890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A4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B82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C3D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E4D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EC0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8DF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4EB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DA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0A6587" w14:paraId="5253E1C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24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09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44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9F6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FA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1B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4E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EE9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23F014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49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64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1B6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14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76A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C95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C3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4E1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D10D8A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074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39A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882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0ED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85B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AC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770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7A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A43B7A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64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EF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307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46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28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CB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5E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7F8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0A6587" w14:paraId="47DEFE3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67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8D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88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EA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9C1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BBD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C0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952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C7D28C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B77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C66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7E3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2A5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6E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4E4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06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57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D91ECE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65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031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842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AA2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234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5B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A66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DD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0A6587" w14:paraId="349EF7E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A50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BB9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6C7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5C6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E59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A96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335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20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0A6587" w14:paraId="0C0E425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98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269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068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9EB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9D5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0ED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09A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0EF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ЛХЙ</w:t>
            </w:r>
          </w:p>
        </w:tc>
      </w:tr>
      <w:tr w:rsidR="000A6587" w14:paraId="3C9856E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46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FFB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04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F9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B65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088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20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27E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9EF743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A2D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91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903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CE6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53F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FFC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D4E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7E0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5C0F71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961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4D2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0FB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497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A9B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A10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7E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4B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ПИЙ</w:t>
            </w:r>
          </w:p>
        </w:tc>
      </w:tr>
      <w:tr w:rsidR="000A6587" w14:paraId="36287BE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4A4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6B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55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C09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28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CA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44A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058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0A6587" w14:paraId="27C084C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54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63C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9D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005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D90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41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A00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433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МХД</w:t>
            </w:r>
          </w:p>
        </w:tc>
      </w:tr>
      <w:tr w:rsidR="000A6587" w14:paraId="0C14198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311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8E6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09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98F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144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1F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775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628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 и др.</w:t>
            </w:r>
          </w:p>
        </w:tc>
      </w:tr>
      <w:tr w:rsidR="000A6587" w14:paraId="4D076B8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3C9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FB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59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B8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89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099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F78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5AF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701BAA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CC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8E0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89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AE9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12E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CD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F8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017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4F8CEE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355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AF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EB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AE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C62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39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FA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3E2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</w:t>
            </w:r>
          </w:p>
        </w:tc>
      </w:tr>
      <w:tr w:rsidR="000A6587" w14:paraId="1589C95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6BD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E1B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A0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FF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47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CF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82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94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6E8EC3F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D2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5AE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E0B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BD5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9E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82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15E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10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0A6587" w14:paraId="2D7A043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105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4B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B3C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A95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8BC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C31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A8A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685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ПЦИ</w:t>
            </w:r>
          </w:p>
        </w:tc>
      </w:tr>
      <w:tr w:rsidR="000A6587" w14:paraId="3CB833E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F99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80B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6E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FE6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4B5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9E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39B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BEB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A1344F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CCB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648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4DA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EC6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35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47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74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19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0A6587" w14:paraId="4F7A0F0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69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644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42A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27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57D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1A4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CD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24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04E8C8F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5F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545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05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806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DD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652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DDF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1B2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0A6587" w14:paraId="7A6A60E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9A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1F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34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8FF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F9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7D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B5E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F9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0A6587" w14:paraId="7860A82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4B3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A1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C5C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83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01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AD7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7B9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9BA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34CAE6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FF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1F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95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A1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CEE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252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936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A77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ИЦД и др.</w:t>
            </w:r>
          </w:p>
        </w:tc>
      </w:tr>
      <w:tr w:rsidR="000A6587" w14:paraId="705C425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AB5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214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C1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56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A2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54B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0E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3A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0A6587" w14:paraId="4915903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23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2B1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D0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71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F35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D9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D4B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C8E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16C232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B45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5B5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61E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3EB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900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D5B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8E5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377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A6587" w14:paraId="18F5129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E7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669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BC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9EB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DC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1A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839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F28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51E4AC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69C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C5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C4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7A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593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A0C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F47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4C7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59DE19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7BF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92A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E6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98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A3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0C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7F0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3D9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0A6587" w14:paraId="2096971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346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B8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AF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3A6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5C2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D2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83F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19D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B2F4FD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90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7C5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B54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4AB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239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5DB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54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7E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 и др.</w:t>
            </w:r>
          </w:p>
        </w:tc>
      </w:tr>
      <w:tr w:rsidR="000A6587" w14:paraId="30D96E7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61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D94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C7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707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DC2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B6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57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300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F1AC74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0DC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81A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FE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770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1BE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BF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EC9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29F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5C4AA05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F1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B20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56F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69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D40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FD7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563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D81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НБЙ</w:t>
            </w:r>
          </w:p>
        </w:tc>
      </w:tr>
      <w:tr w:rsidR="000A6587" w14:paraId="7B04555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510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920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E5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C8C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96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20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30A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C8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ДГЧ</w:t>
            </w:r>
          </w:p>
        </w:tc>
      </w:tr>
      <w:tr w:rsidR="000A6587" w14:paraId="1DCB512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B00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D2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81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2A9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82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73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0D1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1C2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A6587" w14:paraId="170DE0A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D3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E69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E3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B0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B4A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60A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A4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F2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</w:t>
            </w:r>
          </w:p>
        </w:tc>
      </w:tr>
      <w:tr w:rsidR="000A6587" w14:paraId="5CDC22E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CC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D35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A0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023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31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37D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CF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2E9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НТД</w:t>
            </w:r>
          </w:p>
        </w:tc>
      </w:tr>
      <w:tr w:rsidR="000A6587" w14:paraId="58A9401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F2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4FF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FB9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F20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C08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0A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76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7A7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0136BCC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C58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85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DA6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4BB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E2C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30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69C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97E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28EDF6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451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60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13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0FE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886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042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358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C58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ГНЯ</w:t>
            </w:r>
          </w:p>
        </w:tc>
      </w:tr>
      <w:tr w:rsidR="000A6587" w14:paraId="2851584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CA6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CF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BB1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310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DE6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ECF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E7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AC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ЗГТ</w:t>
            </w:r>
          </w:p>
        </w:tc>
      </w:tr>
      <w:tr w:rsidR="000A6587" w14:paraId="6992D86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498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5BC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81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06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716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467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2D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7E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314723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3DF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337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636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80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BA4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27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E61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A2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НББ</w:t>
            </w:r>
          </w:p>
        </w:tc>
      </w:tr>
      <w:tr w:rsidR="000A6587" w14:paraId="1B5F0E8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B2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018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D7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3A5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BF7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593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F8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976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723E22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47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D00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414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54F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A9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22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046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CB7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ГИХ</w:t>
            </w:r>
          </w:p>
        </w:tc>
      </w:tr>
      <w:tr w:rsidR="000A6587" w14:paraId="028442E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D2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8CF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89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9C8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C7D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8FC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BE1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98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976EEF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76D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B9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989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F10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A0F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997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9CA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75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907443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A04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22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8FB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B7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B8F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F13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6AE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921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63C03F5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5F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03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F08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DEC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B61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1B6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DD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BB8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DDF45C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9ED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6B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39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90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2FB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40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489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BC4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КОВЕКС-1 ЕООД</w:t>
            </w:r>
          </w:p>
        </w:tc>
      </w:tr>
      <w:tr w:rsidR="000A6587" w14:paraId="1F9329C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FD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06A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33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DF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3D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2EF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04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AE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6CDB36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6A1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1BB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D1F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AC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982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37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75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20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ХАРМОНИ ГРУП ЕООД</w:t>
            </w:r>
          </w:p>
        </w:tc>
      </w:tr>
      <w:tr w:rsidR="000A6587" w14:paraId="0744ED1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8B9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CF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84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21A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98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3C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FB8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F8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0A6587" w14:paraId="23E2B39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7C2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59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254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C6D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73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B39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BA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B1D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7A933C0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02E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2CB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33F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8C2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624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261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67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49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0A6587" w14:paraId="2AD3640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D4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96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150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47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B7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48E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00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3BF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AA99B6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096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68D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C6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04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5E0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670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CA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2A2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 и др.</w:t>
            </w:r>
          </w:p>
        </w:tc>
      </w:tr>
      <w:tr w:rsidR="000A6587" w14:paraId="3BEE04A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B64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46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3E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F9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B10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F9C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3DB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97E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3C3F482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51E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2E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0F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1E0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0E1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A7C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F90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059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0A6587" w14:paraId="397D20A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0E0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24C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B17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3F2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AE9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C8E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07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85E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5236A3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85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DE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AD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E35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503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18E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AEE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599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0A6587" w14:paraId="15243A7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E59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4E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FB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99D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F62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0F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EE2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023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18EB7B3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314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4B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CC2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FC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7C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7B6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51E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08F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09E24B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33B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F6F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BA8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B68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CA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DC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02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A3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9489EF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3BB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BC6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B02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C84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623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33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881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2EF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ПЦИ</w:t>
            </w:r>
          </w:p>
        </w:tc>
      </w:tr>
      <w:tr w:rsidR="000A6587" w14:paraId="00F1EF3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848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107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5AB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C7F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391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AC3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6DB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8CC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0A6587" w14:paraId="06A24CD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37C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CFC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24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0D0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12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71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B45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11D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ТДН</w:t>
            </w:r>
          </w:p>
        </w:tc>
      </w:tr>
      <w:tr w:rsidR="000A6587" w14:paraId="14F5E8A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AC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811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72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9DC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3A7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2D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5E1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63D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0A6587" w14:paraId="3818C31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BFC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367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70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552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478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DFD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551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62C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КЦП</w:t>
            </w:r>
          </w:p>
        </w:tc>
      </w:tr>
      <w:tr w:rsidR="000A6587" w14:paraId="5EF0E6D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254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77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113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4F6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3C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F88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58D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9C1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9C96E3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D5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55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838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678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4F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1C1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F50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84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A6587" w14:paraId="4FF081C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732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BA9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83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78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65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64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074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7B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0A6587" w14:paraId="05B913D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F16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AB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758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96F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DCC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14B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C70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EB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0A6587" w14:paraId="02CD8C9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AF1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09A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FB9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24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560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19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C08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EA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</w:t>
            </w:r>
          </w:p>
        </w:tc>
      </w:tr>
      <w:tr w:rsidR="000A6587" w14:paraId="2182BAE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82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FF0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57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DAC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35D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CB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0C0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EA3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F25B0B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960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E93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F41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67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38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FA1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34F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26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ЙДР</w:t>
            </w:r>
          </w:p>
        </w:tc>
      </w:tr>
      <w:tr w:rsidR="000A6587" w14:paraId="0F81A2E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887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AE7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5C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BEB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3B7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1C8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2D0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FC4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C97381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46D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2A7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A5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C4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674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0E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EBD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AA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0A6587" w14:paraId="3F0E52A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062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5B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930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BA3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A8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FF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5B9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72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ЦДА</w:t>
            </w:r>
          </w:p>
        </w:tc>
      </w:tr>
      <w:tr w:rsidR="000A6587" w14:paraId="031878C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4C9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92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7E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93F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2F5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E38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5F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C20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ВГГ</w:t>
            </w:r>
          </w:p>
        </w:tc>
      </w:tr>
      <w:tr w:rsidR="000A6587" w14:paraId="6119910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BB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BB0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C28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AB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C3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084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4B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F89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A6587" w14:paraId="4B8760A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DF3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41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61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F31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A2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FE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9B3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CF1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ЦЪРКОВНО НАСТОЯТЕЛСТВО</w:t>
            </w:r>
          </w:p>
        </w:tc>
      </w:tr>
      <w:tr w:rsidR="000A6587" w14:paraId="75A1A98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CA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E1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26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4E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78B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C1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CDA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6B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0A6587" w14:paraId="564D3F5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1E2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C11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36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CA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D98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EFC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637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9CF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0A6587" w14:paraId="66A00E1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335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50E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135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84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98D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5C7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268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97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 и др.</w:t>
            </w:r>
          </w:p>
        </w:tc>
      </w:tr>
      <w:tr w:rsidR="000A6587" w14:paraId="6E49C10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58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14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265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F7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78D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90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DDB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BB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НЦГ</w:t>
            </w:r>
          </w:p>
        </w:tc>
      </w:tr>
      <w:tr w:rsidR="000A6587" w14:paraId="1989C0D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FBC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38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7A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A1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2FF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662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83A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709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АМБ</w:t>
            </w:r>
          </w:p>
        </w:tc>
      </w:tr>
      <w:tr w:rsidR="000A6587" w14:paraId="4F7BA25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29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AB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C5A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4B1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403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C6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873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628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F3F357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F08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2C8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41D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E14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64B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2A1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DB3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6AF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7EAC9DA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428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1B8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42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FFA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9E8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A94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DE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88E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57945A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F2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168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87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EF1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AA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411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05A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459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0A6587" w14:paraId="3990285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27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3F7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481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FF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780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3F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6C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DCC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0A6587" w14:paraId="53751D7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04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7FD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45F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63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829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5E0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E2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34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1A9D81A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B0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5ED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817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F8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C39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62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823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580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2025AF9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344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606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55D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18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9BB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F80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01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528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0A6587" w14:paraId="27850E8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D7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054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BA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39E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410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B3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A0F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3C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ФИНАНС АД</w:t>
            </w:r>
          </w:p>
        </w:tc>
      </w:tr>
      <w:tr w:rsidR="000A6587" w14:paraId="2231893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B37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3C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52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53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E0F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5BF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BB1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E4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A6587" w14:paraId="5CE4C50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93F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C5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B55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6B1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361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6C3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F4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D96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3799E6C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880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412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625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71E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E0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6C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6B4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671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0A6587" w14:paraId="0A3975C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B7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1C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F65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96D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4B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42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99C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514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09E7C2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A4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3F4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C40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B0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86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7D4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07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370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24D58E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55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3F9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AB5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695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498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62C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9E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A08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90AAFE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945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006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521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875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707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849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6E8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88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 и др.</w:t>
            </w:r>
          </w:p>
        </w:tc>
      </w:tr>
      <w:tr w:rsidR="000A6587" w14:paraId="517EF1F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A21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158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B29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A69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062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D87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554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C7A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45E3364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684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82D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E01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2C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DB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E0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16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DDC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0A6587" w14:paraId="5F51E9F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79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DFE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765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39F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5DE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5FC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40D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465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0A6587" w14:paraId="3889E5D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BF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069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9A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A3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B7D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DE2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836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7A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0A6587" w14:paraId="6FC98BC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221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903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07D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60A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A9A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4C8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EDD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34A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0A6587" w14:paraId="4FE64A1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567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E06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CB4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7C0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2F0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547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E31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4F7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40D57A8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49D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87F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97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EA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C6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F82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E0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AA7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0A6587" w14:paraId="723B5F4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B94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2F5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5D2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BDD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EE1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55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BA1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124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5C9C77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3AB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4B2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121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7A5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E66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AB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4DA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403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22ABE1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0A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BF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7FD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AEF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4D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07D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C5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CA5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11EC487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69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797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19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06B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90C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46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D19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3B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ЦДК</w:t>
            </w:r>
          </w:p>
        </w:tc>
      </w:tr>
      <w:tr w:rsidR="000A6587" w14:paraId="21D2796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5E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B5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8E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7ED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12D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CCF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4A0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00E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983888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8FB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075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E2C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C2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F7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421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392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168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0A6587" w14:paraId="373918B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AAB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EC9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EB3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36A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66F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697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85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03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0A6587" w14:paraId="2AB2242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E0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EF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45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2C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60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DD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6B9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40F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0A6587" w14:paraId="0FDC47B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38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60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64F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3A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AE5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84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39A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5B4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0A6587" w14:paraId="79075AD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8A0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F91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BBB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05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94B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65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B00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12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D13218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51C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534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E9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DD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CD6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0B0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040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0D8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ДГЧ</w:t>
            </w:r>
          </w:p>
        </w:tc>
      </w:tr>
      <w:tr w:rsidR="000A6587" w14:paraId="23A0B13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B1D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E4E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C6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5D9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D97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68E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30F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99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0A6587" w14:paraId="7750F4D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B4B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C09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BF0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E5F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5C1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A2D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CC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9F0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E8D345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46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776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8FE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DB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DA3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4CC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11E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E9A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0A6587" w14:paraId="4F33721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1B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540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5D2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D04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C4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8D1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0F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148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МТТ</w:t>
            </w:r>
          </w:p>
        </w:tc>
      </w:tr>
      <w:tr w:rsidR="000A6587" w14:paraId="2200469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61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080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47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35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AD5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7F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1C4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3E8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E569F1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3A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A38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A02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FF5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C6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92B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B9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0B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16C455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266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8C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847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593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ED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738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798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1C9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0E5FD32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F5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408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EA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15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65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94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0C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11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0A6587" w14:paraId="6B262FB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339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4E3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34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0BE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5A7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112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152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C2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40A33E2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117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382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035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01C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50A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E57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79F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E9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0A6587" w14:paraId="074E66D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3F0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72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890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E61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A91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F6C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8C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A1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E7086D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BB1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417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1D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3F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A7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72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9E2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AC4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СИЧ и др.</w:t>
            </w:r>
          </w:p>
        </w:tc>
      </w:tr>
      <w:tr w:rsidR="000A6587" w14:paraId="41BE253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7E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769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93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59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83D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80E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6E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FD1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F93B20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73E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938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E7E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03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75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4E2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FFB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EEC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A897A5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18C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37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E2B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3A3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B4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343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179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D0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ИНЙ</w:t>
            </w:r>
          </w:p>
        </w:tc>
      </w:tr>
      <w:tr w:rsidR="000A6587" w14:paraId="587A238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848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9CD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5E4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57E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A4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CC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F16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67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4E2663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DD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B7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002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5A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FDA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D5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F04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11F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39184D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90B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6D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E25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1D7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96B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F8B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BB3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CF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МТК</w:t>
            </w:r>
          </w:p>
        </w:tc>
      </w:tr>
      <w:tr w:rsidR="000A6587" w14:paraId="1B16C6D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197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684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6C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18F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BF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78E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BA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F65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1A0EBAA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7C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F69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736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E73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188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CC8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946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E0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0A6587" w14:paraId="78D008E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B8F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F1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E43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F53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4EC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4D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5B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64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ГИХ</w:t>
            </w:r>
          </w:p>
        </w:tc>
      </w:tr>
      <w:tr w:rsidR="000A6587" w14:paraId="5FA721C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35F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AD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D0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348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1AE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B3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54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1F7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0A6587" w14:paraId="137AC71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B4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6DC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40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27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DBC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CEC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283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2D6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B8843B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84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F17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59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8BA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20E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3F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277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C66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0A6587" w14:paraId="720305F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B3B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7D4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0B9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29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7B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BFA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A9E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93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ПТН</w:t>
            </w:r>
          </w:p>
        </w:tc>
      </w:tr>
      <w:tr w:rsidR="000A6587" w14:paraId="5CCCB2E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87C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5E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216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411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27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FC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2F6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7CA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0A6587" w14:paraId="38E5159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29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2B9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485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2E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0C5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6D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66B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100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764051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1D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70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A07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ADF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865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681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9A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005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0A6587" w14:paraId="492E79A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33D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6BB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5DB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EF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4C1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1A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C1F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3A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0A6587" w14:paraId="414EFD7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DA8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09B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39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EE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0AC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EF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5AF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A46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876ED8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07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6B5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FBF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3D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7B3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12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158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1E1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ЮИР</w:t>
            </w:r>
          </w:p>
        </w:tc>
      </w:tr>
      <w:tr w:rsidR="000A6587" w14:paraId="374A832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50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26C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98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FF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B93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774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EAB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422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МАВ и др.</w:t>
            </w:r>
          </w:p>
        </w:tc>
      </w:tr>
      <w:tr w:rsidR="000A6587" w14:paraId="7150A04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5EE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A00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32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7E2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865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5BB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48D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5BF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732246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41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0E1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A7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69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D80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4B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414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0BB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3F41FE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C72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5A0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4B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D8B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663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B9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7DE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2F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A6587" w14:paraId="4174EE6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02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D7A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D8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1F3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D19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52D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279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8DF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A6587" w14:paraId="547601A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AB8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B24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0B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F6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D8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EE7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998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A1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15025A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95E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077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D2F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62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CC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89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9DD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68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ЛНП</w:t>
            </w:r>
          </w:p>
        </w:tc>
      </w:tr>
      <w:tr w:rsidR="000A6587" w14:paraId="48BDB94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154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D4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2A7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79B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3F7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013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E3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53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НВК</w:t>
            </w:r>
          </w:p>
        </w:tc>
      </w:tr>
      <w:tr w:rsidR="000A6587" w14:paraId="3CFF9C9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A77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AE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44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23E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2E7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A8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30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56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0A6587" w14:paraId="7AFDEFD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768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1BB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073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F8E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AF5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BA9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B6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F9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КОВЕКС-1 ЕООД</w:t>
            </w:r>
          </w:p>
        </w:tc>
      </w:tr>
      <w:tr w:rsidR="000A6587" w14:paraId="1068D3F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834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A6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EF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9A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45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BA5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7D2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CD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D661BB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8B3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735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AF3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FB1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D15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40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BB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148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A8F15D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1A8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397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578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C0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AE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36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1D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955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CF5FDF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561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EC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69C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A5C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3D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CAE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78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010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РКМ</w:t>
            </w:r>
          </w:p>
        </w:tc>
      </w:tr>
      <w:tr w:rsidR="000A6587" w14:paraId="0611286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0F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6E8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96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667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C53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A54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303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1C6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ЛХЙ</w:t>
            </w:r>
          </w:p>
        </w:tc>
      </w:tr>
      <w:tr w:rsidR="000A6587" w14:paraId="1D7DD40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7F4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966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380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740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0EE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0D5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EAF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F9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059D28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C0E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AC4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21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8C1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019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F08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85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1A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0A6587" w14:paraId="498A75E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E6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F85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530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10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E0B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B5F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D45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9E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0A6587" w14:paraId="634F203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8F9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35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2C4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B3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7FC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DFB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E4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B5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663C415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4B5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3A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0B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C9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93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24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E4B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BB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987E7D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496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EA7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F90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C6E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00C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D78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EB0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9A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0A6587" w14:paraId="518C76C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6D4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66D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F42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E3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266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905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F98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A3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0A6587" w14:paraId="061458A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547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5F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AE7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18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CCF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E5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75B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51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7381C4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969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3E3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168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7EB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39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E32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649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67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F2F788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7B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4D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4E2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DE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661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ED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8D9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549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</w:t>
            </w:r>
          </w:p>
        </w:tc>
      </w:tr>
      <w:tr w:rsidR="000A6587" w14:paraId="56590B4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8B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64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E24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52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36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DFB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46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7A3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CE2103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31E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C6D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438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00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E3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E0C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E1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E67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687E4C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53D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B21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26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CF9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A1F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2BB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9FB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CB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 и др.</w:t>
            </w:r>
          </w:p>
        </w:tc>
      </w:tr>
      <w:tr w:rsidR="000A6587" w14:paraId="67B7CEC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164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BF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36E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786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AC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D4A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2C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408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55DB4E5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3AD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BF2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92B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827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D2F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156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D1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BAB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0A6587" w14:paraId="6D09A4F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EA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7E4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1D8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035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25B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023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DF5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ABD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9A423F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BA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41C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44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16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16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5F2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30B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BCC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0A6587" w14:paraId="753483D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400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337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32A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740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CA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D21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C8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D75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0A6587" w14:paraId="1199625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39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63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AB5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CCA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75F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AB1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EED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7DB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BDE2D1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EDF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967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86A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E7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C4E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323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32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ED3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ВМР</w:t>
            </w:r>
          </w:p>
        </w:tc>
      </w:tr>
      <w:tr w:rsidR="000A6587" w14:paraId="49A9262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46A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06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A3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1D5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69D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23D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FE7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1D0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0A6587" w14:paraId="1936CF9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C0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C8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059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3F6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AE9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C88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635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67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6EE48D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21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BA8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15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AC5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80D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88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F3E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3B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1C5FACA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C99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660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18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FE3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36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BC6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648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56D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0A6587" w14:paraId="0198965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E3C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4CA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013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3BD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107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C1E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9E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F5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1B38389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C5E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A69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EE5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4D6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6AE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B8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EC7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E47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0A6587" w14:paraId="1778DC1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0A9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F5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049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9E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0E7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AE8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3A0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4E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A6587" w14:paraId="33D155C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1F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38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27A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686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359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17F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441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26D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0A6587" w14:paraId="14E0E15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24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17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ADA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FDE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741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8B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808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257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4946A3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0D7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C22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AA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ED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58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A1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C44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AD8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НБЙ</w:t>
            </w:r>
          </w:p>
        </w:tc>
      </w:tr>
      <w:tr w:rsidR="000A6587" w14:paraId="72C84B7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3A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03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690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89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E6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617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BE8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AF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08FAE0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3F1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AF4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7D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A65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D5B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AA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73C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D6E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ЦДА</w:t>
            </w:r>
          </w:p>
        </w:tc>
      </w:tr>
      <w:tr w:rsidR="000A6587" w14:paraId="63BE05D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3AD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7ED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5A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6C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71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25A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88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015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4BB75CF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AF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DAE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236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1B3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6D2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02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E37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DC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895E84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72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51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E1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239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73F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CAD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EB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8B3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0D9039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BF5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F91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6B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B4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10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54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C27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8D5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0A6587" w14:paraId="2D9BD66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72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561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F28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39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35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0AD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E5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4CF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ДАШ и др.</w:t>
            </w:r>
          </w:p>
        </w:tc>
      </w:tr>
      <w:tr w:rsidR="000A6587" w14:paraId="485405F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C8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38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69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114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5B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A2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B4E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5A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582933E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F4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96F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91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6F2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AE3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8D4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C95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7A4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059A3C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9F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95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4FB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637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B2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992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1D3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478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ПТМ</w:t>
            </w:r>
          </w:p>
        </w:tc>
      </w:tr>
      <w:tr w:rsidR="000A6587" w14:paraId="5A3A7FE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32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F7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AE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742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AB4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305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4BA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D56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2F605C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979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C4F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B75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857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DB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2D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00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B2D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ЙТЧ и др.</w:t>
            </w:r>
          </w:p>
        </w:tc>
      </w:tr>
      <w:tr w:rsidR="000A6587" w14:paraId="260BD4A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0B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3D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591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E8D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710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16E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2F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4A2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07CB1A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13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930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CF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8D0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29A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046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18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83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8190B9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793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94F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810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7E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19B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1DF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086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D94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ПХА</w:t>
            </w:r>
          </w:p>
        </w:tc>
      </w:tr>
      <w:tr w:rsidR="000A6587" w14:paraId="72CE4FF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F34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C68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9B2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ED0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BB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399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087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72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6AEBBAA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76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30F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5F9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88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EE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D6F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2DC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B3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2DFA8F7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5AF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794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81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3AA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C69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8B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F7D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EE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EEC550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D98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C8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68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926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0C7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00E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629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1FD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ГТЧ</w:t>
            </w:r>
          </w:p>
        </w:tc>
      </w:tr>
      <w:tr w:rsidR="000A6587" w14:paraId="016B319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738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328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373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12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B2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6A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4A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B6D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85B403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9C2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530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160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04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68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81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730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D4F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12B9FE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A46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61D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5C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0E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60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97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39F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F44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2FB7C9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327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1FE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EE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661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896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64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8C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01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416B53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35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578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783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7B0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21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0F5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4B7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D40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0A6587" w14:paraId="0FAB8CC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CC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D1D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430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584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C9E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69E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B0D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7B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0A6587" w14:paraId="60919AD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11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9F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AF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2F2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2A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BED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1FE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52C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07F03D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E9A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349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57A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26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45A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DD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E80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2DE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D053FA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FF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6A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F7F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B3E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0A2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E6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CD1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724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 и др.</w:t>
            </w:r>
          </w:p>
        </w:tc>
      </w:tr>
      <w:tr w:rsidR="000A6587" w14:paraId="0ADE5FE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6E9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908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384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DC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1F8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227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10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1AE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0A6587" w14:paraId="65B908D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198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DDF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CA0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AE8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AE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5B8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65B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415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203469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37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E86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DC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538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2F0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F2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DF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B9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0A6587" w14:paraId="5D0A95F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8E3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61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D5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A25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068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B42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5E2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F7E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ЦДК</w:t>
            </w:r>
          </w:p>
        </w:tc>
      </w:tr>
      <w:tr w:rsidR="000A6587" w14:paraId="047EC80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757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D9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CF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A0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3D1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CC8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7F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376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A6587" w14:paraId="21C1F7E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CF4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66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8C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28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DB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D45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7A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EA0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DF97E2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E3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69D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53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546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2F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0A4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88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24A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6C14A6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64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DD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32A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AC4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C3B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3ED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8C8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82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EF3BD9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B4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8C7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16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B28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8B5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50C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BA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2E1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0A6587" w14:paraId="41B4BF5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C5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7D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B82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45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E32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961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BD3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E02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 и др.</w:t>
            </w:r>
          </w:p>
        </w:tc>
      </w:tr>
      <w:tr w:rsidR="000A6587" w14:paraId="7197E01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E84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BB0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47E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048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519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13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718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2E0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АИР</w:t>
            </w:r>
          </w:p>
        </w:tc>
      </w:tr>
      <w:tr w:rsidR="000A6587" w14:paraId="399D3B3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D3B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F3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2E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B1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0F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4F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B67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7B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0F0D79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75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E76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3D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54E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2A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892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6E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B4D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0A6587" w14:paraId="5D3F7DB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CB1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55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FEF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A7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15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001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CF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86E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4D20718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7E8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151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138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429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ED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0EC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11E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C24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759C573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2E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F1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73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831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79C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56C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18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9F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8F800A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F7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C63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531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7B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CC5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E27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721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57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42C7E78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CCF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423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968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EBC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25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BA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3A3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7FC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0A6587" w14:paraId="23E105B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06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6AC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C95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DC2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E4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6D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03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585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A6587" w14:paraId="7F9072D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5CF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79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475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91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DA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420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EA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106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0A6587" w14:paraId="30824E6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7E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6C6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72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FC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9C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FCE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204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7F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3A07AB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752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CE2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9F9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23D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EC2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CE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E7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762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МТК</w:t>
            </w:r>
          </w:p>
        </w:tc>
      </w:tr>
      <w:tr w:rsidR="000A6587" w14:paraId="5364E9D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3E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F4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020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26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3A0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0F6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D7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2E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ПТН</w:t>
            </w:r>
          </w:p>
        </w:tc>
      </w:tr>
      <w:tr w:rsidR="000A6587" w14:paraId="20D45ED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B41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AFE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D46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FA0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8E5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3D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93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D75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0A6587" w14:paraId="3AFA7BD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85C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ED8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7D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99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AAD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339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ED8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0E2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E43F7D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D82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9E1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7E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2D6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0A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C8C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3E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4E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A6587" w14:paraId="759A7E6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B0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B30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D34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FF5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D1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F08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63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0E7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664BF7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9C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EF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C9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44A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A2A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6C7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27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77D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0A6587" w14:paraId="7383889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272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B07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7C7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0EF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107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CFE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0F9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5C2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53B3C8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CC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3E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70C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4A7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A68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E6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041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B9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0A6587" w14:paraId="13D3331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8F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862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91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3C8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DB5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98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06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96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ДХЗ</w:t>
            </w:r>
          </w:p>
        </w:tc>
      </w:tr>
      <w:tr w:rsidR="000A6587" w14:paraId="1D17EE7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BF7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9D7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AB9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9FE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E8D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79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6D3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E4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0A6587" w14:paraId="6762534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4FF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A1C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9B1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344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529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56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B49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8AC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0A6587" w14:paraId="18F8605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BC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E9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57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028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F18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15E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FA7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6A8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0A6587" w14:paraId="31A287C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50E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9C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DF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F8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DFA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A1A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FBA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FEE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0A6587" w14:paraId="377B143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EAD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06F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6B0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70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04D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C74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0BA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AD0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0A6587" w14:paraId="5773818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3C8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6FD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6B1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4D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E6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8C1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AE0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AB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0A6587" w14:paraId="59439BF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E9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D1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24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F02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1A2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8D8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C5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33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7BBDBD3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09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10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3CC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E51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EC0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D36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F8A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595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НСЙ</w:t>
            </w:r>
          </w:p>
        </w:tc>
      </w:tr>
      <w:tr w:rsidR="000A6587" w14:paraId="16D452F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6F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CDB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E1C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53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586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E0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2C8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27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64705D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F67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10B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851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945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CC3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0E8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D5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72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146AAB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770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D74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205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45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1D5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79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E6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0A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9A97B7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090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38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65E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2F5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170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8C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87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1D6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ДВЕ и др.</w:t>
            </w:r>
          </w:p>
        </w:tc>
      </w:tr>
      <w:tr w:rsidR="000A6587" w14:paraId="7A01AE9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32B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227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720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51E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76D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E81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FE0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53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090C4AC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3F8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B2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7D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C8C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CF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85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A41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12A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DF9DCA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92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FFE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8DF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B33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03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67F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22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0A6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МХД</w:t>
            </w:r>
          </w:p>
        </w:tc>
      </w:tr>
      <w:tr w:rsidR="000A6587" w14:paraId="6B58D92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E8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18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309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E6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87C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FC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A5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AB9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D86AEF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F42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BF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21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D39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9D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74E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6B0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356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 и др.</w:t>
            </w:r>
          </w:p>
        </w:tc>
      </w:tr>
      <w:tr w:rsidR="000A6587" w14:paraId="213B883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45E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57E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BE7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DC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94D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F0B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7C5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4CF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E4982F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14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EC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F2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71C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E5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FD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F55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8AB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0A6587" w14:paraId="60053D5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28B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F24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638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A4C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FCE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E0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A5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D0F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 и др.</w:t>
            </w:r>
          </w:p>
        </w:tc>
      </w:tr>
      <w:tr w:rsidR="000A6587" w14:paraId="3CD6585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E05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29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62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EF1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E6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10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100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769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FD017A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826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F35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D2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C3F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06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22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42C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DAB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0A6587" w14:paraId="40055CE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78A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8EE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4C2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14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613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8C7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80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F2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 и др.</w:t>
            </w:r>
          </w:p>
        </w:tc>
      </w:tr>
      <w:tr w:rsidR="000A6587" w14:paraId="1BF8897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70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AE7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FE4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27C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E29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D15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459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0C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ЗГТ</w:t>
            </w:r>
          </w:p>
        </w:tc>
      </w:tr>
      <w:tr w:rsidR="000A6587" w14:paraId="110A010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F5A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33B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D3F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AE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BE5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3F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7D8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7B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ЛСБ и др.</w:t>
            </w:r>
          </w:p>
        </w:tc>
      </w:tr>
      <w:tr w:rsidR="000A6587" w14:paraId="6FD68EC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61B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BDC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F3C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A51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61B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93F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87B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750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 и др.</w:t>
            </w:r>
          </w:p>
        </w:tc>
      </w:tr>
      <w:tr w:rsidR="000A6587" w14:paraId="6DFC314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98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AF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D7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30F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9D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071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18F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38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D808AF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A61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3CD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890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BF3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62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51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AB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2DB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0A6587" w14:paraId="5EBBB88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F48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CB2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02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208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64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B9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722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C5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0A6587" w14:paraId="740E2FA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39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961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D7E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B25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53A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80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0B7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7F6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0A6587" w14:paraId="6BDE2AF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68A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E9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14F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C34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08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F57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5C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98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0A6587" w14:paraId="057A036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4F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83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F5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F39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F1B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AA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7F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2C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4C9D666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084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D70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97D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6A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CA4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83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10A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B7B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71DE22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BF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36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00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8B5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F2E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87D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EC0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70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ЦВЦ</w:t>
            </w:r>
          </w:p>
        </w:tc>
      </w:tr>
      <w:tr w:rsidR="000A6587" w14:paraId="4C5C9BC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961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12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DC6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B56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D5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0DD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1F8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0F8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178E4E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0F0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B6B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770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4F5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2F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02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86B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46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6F5EB2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376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89F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D6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FAF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41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D6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576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313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72ED7C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BDA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EF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3B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401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732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50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7F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2D1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ДНЯ</w:t>
            </w:r>
          </w:p>
        </w:tc>
      </w:tr>
      <w:tr w:rsidR="000A6587" w14:paraId="313E5B3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801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E89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50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919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763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7DE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80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651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115CDA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B9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F54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29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4A5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437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8A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191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F6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ЦГК</w:t>
            </w:r>
          </w:p>
        </w:tc>
      </w:tr>
      <w:tr w:rsidR="000A6587" w14:paraId="3982853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FEA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568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1E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32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75D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B3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9EF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BA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D27D79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C9E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AF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197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293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EDB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CFE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C2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0BA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15CD0F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D4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FCC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F63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5D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F3D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656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A04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833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5119CB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8BA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FE0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105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F7B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AC5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9D3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55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BBC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АНШ и др.</w:t>
            </w:r>
          </w:p>
        </w:tc>
      </w:tr>
      <w:tr w:rsidR="000A6587" w14:paraId="71C9E72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624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24E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4D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53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A0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9B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80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5AF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 и др.</w:t>
            </w:r>
          </w:p>
        </w:tc>
      </w:tr>
      <w:tr w:rsidR="000A6587" w14:paraId="0C59B74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501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FF4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A4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C41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D6A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867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AC9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80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6A8F07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6A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3EB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BBF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C1B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577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CB2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B95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527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ЛДБ и др.</w:t>
            </w:r>
          </w:p>
        </w:tc>
      </w:tr>
      <w:tr w:rsidR="000A6587" w14:paraId="6A8B194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E33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55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53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1B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A1C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B6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6DE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F2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8A36B3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683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803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CE1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1B3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B3B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7C4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898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5D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РХС</w:t>
            </w:r>
          </w:p>
        </w:tc>
      </w:tr>
      <w:tr w:rsidR="000A6587" w14:paraId="621B02A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5FE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A0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E34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787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34F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729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242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2AF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5EAC3A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82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AA7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F5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70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596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D66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B0E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5DE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0A6587" w14:paraId="6E54015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28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C4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BDA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6B4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C02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64A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B7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22E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3B99652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569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FC5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F9B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76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028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CDA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1E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D7A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КГР</w:t>
            </w:r>
          </w:p>
        </w:tc>
      </w:tr>
      <w:tr w:rsidR="000A6587" w14:paraId="5A29DC0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A0B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32B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4A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40E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AF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DE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89F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1A8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F3FF68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A23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819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6B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BD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169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3E9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D0A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614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E4F8B2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19B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13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CB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CD7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401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EF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93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8DE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E1E065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B5E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A3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B7E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8F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267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AE9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D5E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DE5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МПН и др.</w:t>
            </w:r>
          </w:p>
        </w:tc>
      </w:tr>
      <w:tr w:rsidR="000A6587" w14:paraId="2DEFF57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C0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145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DBB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C0D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EDD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A87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EF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72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8EC203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9CA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AD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23F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E7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46A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B2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5F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B6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ДЙК</w:t>
            </w:r>
          </w:p>
        </w:tc>
      </w:tr>
      <w:tr w:rsidR="000A6587" w14:paraId="7DDBE59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DB0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DCF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96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26F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7C9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96D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868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48E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МСЙ и др.</w:t>
            </w:r>
          </w:p>
        </w:tc>
      </w:tr>
      <w:tr w:rsidR="000A6587" w14:paraId="7204525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3E6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78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11C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EEE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CB5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29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37F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66D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0A6587" w14:paraId="6E9635B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809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142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85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AAA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F4B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E90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1B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33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55B253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5A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274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07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B60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51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7B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C5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80B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FD185C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C0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D2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21A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CCD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0ED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3A8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3C7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E7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2A27363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6A3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ECB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F7C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FB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1D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B4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FF3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EBC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24354D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AF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00F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973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5F3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86C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49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CD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D10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BB1963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A94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1D8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91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D26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227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118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8A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860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БГД</w:t>
            </w:r>
          </w:p>
        </w:tc>
      </w:tr>
      <w:tr w:rsidR="000A6587" w14:paraId="642BEB9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DD9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3FC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7F4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45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625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A72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673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A9B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853F45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9F0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56C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7CE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29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3B8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824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99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F5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0A6587" w14:paraId="39AE23A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088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48A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9CD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C8E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07E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5A3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694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FA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0A6587" w14:paraId="03C9088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B99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AA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3DF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5B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25F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24F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208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16E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ППД</w:t>
            </w:r>
          </w:p>
        </w:tc>
      </w:tr>
      <w:tr w:rsidR="000A6587" w14:paraId="4B3A510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7ED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F0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F5A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AD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1B7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28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9EA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E65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0A6587" w14:paraId="6CFB36C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330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CE4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71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70E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174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EDA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385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D95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АБР</w:t>
            </w:r>
          </w:p>
        </w:tc>
      </w:tr>
      <w:tr w:rsidR="000A6587" w14:paraId="21C6FE8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1FF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3B3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89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C8B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41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F78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6AB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AD7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64E292F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7D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E0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165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139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43A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75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6BF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EF3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A287D9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DA5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1D5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CA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994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F8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965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8CD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CF3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ГБН</w:t>
            </w:r>
          </w:p>
        </w:tc>
      </w:tr>
      <w:tr w:rsidR="000A6587" w14:paraId="4A7DB21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748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147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1AA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DCE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E60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04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6E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C9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76D941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74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2D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8EF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D2B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E79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6AC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E7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11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F23CB0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857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0B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86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A1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CF3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4F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0F7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105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ДПЙ</w:t>
            </w:r>
          </w:p>
        </w:tc>
      </w:tr>
      <w:tr w:rsidR="000A6587" w14:paraId="6CCEDB0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014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CED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34C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B3D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5A9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202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A3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4D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168BFC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65B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54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2A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1D5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D6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2BC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BB9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6CD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СИЙ</w:t>
            </w:r>
          </w:p>
        </w:tc>
      </w:tr>
      <w:tr w:rsidR="000A6587" w14:paraId="2359CB4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56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E1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50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A58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1E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C28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05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2CF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0A6587" w14:paraId="031E518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0D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B70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9B5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585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219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40E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22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18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539CF55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A9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22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7A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DB3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E0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1C5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1B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466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991DDD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12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C52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DCA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62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88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9A2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6A5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21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ГЦП</w:t>
            </w:r>
          </w:p>
        </w:tc>
      </w:tr>
      <w:tr w:rsidR="000A6587" w14:paraId="2A06C8A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5F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206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C3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D2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6DD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94A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0A2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996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348E3F8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9F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B73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7AB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D9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829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D2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67B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4E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ЗГС и др.</w:t>
            </w:r>
          </w:p>
        </w:tc>
      </w:tr>
      <w:tr w:rsidR="000A6587" w14:paraId="6FB773D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6DA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A18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6C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0BD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BD2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005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60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E6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</w:t>
            </w:r>
          </w:p>
        </w:tc>
      </w:tr>
      <w:tr w:rsidR="000A6587" w14:paraId="44EBE25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ED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4A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979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EF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DE0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8EE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06D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F2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289645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33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4C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22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E4B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24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970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07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460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0A6587" w14:paraId="6F0678F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C97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FC3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CBA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962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BF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A3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AA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C3C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DE50CD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8C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E5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0F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AA5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178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B33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009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02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НИЧ</w:t>
            </w:r>
          </w:p>
        </w:tc>
      </w:tr>
      <w:tr w:rsidR="000A6587" w14:paraId="5908958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28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D26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EAF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74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48C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38D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84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28D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0A6587" w14:paraId="514A6F3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DD4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11E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C9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D66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111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25B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CB2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02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DD165B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9F4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85D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734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817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E56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00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33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54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273D9A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09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290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76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64D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2E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5E9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825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2B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0A6587" w14:paraId="7761E06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99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84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494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437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F4A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728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D94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159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МСЙ</w:t>
            </w:r>
          </w:p>
        </w:tc>
      </w:tr>
      <w:tr w:rsidR="000A6587" w14:paraId="764C8B8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BD8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BF0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4AB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28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459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4F3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9F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9A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МНТ</w:t>
            </w:r>
          </w:p>
        </w:tc>
      </w:tr>
      <w:tr w:rsidR="000A6587" w14:paraId="516CCFE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6E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25C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507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869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AEE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CA9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76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D1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0A6587" w14:paraId="3517F09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31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16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A7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8CA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C6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F2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9C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B80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0A6587" w14:paraId="50748E2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6A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E15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77A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37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8B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4D1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904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3D4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ТПЩ</w:t>
            </w:r>
          </w:p>
        </w:tc>
      </w:tr>
      <w:tr w:rsidR="000A6587" w14:paraId="62C14AF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F26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267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E2A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07C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B7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F2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0B6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760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73991C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8B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54F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B46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4C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C1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E3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DB2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87C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14E0A2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70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FD0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B5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D13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68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33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17D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09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0A6587" w14:paraId="4A993D3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767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7B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12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CE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98D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CC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53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43A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A6587" w14:paraId="62A7C01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A9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EF5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28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BB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B17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21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EC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CA5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5453B92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C1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FB2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3DD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E53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CF9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7B6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82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A9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0A6587" w14:paraId="246D4DA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2DD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099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1D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475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C63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4E1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24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EFC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РКМ</w:t>
            </w:r>
          </w:p>
        </w:tc>
      </w:tr>
      <w:tr w:rsidR="000A6587" w14:paraId="1CC2330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7AF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24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DB0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64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3C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A6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7F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36C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5AAA34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F6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66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3D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EE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AE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EAA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B3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AD9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891D0C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FE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5C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90F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52B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FC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A1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2BB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C81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 и др.</w:t>
            </w:r>
          </w:p>
        </w:tc>
      </w:tr>
      <w:tr w:rsidR="000A6587" w14:paraId="698412A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D8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A48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177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8E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7A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1FE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109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A1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МЦД</w:t>
            </w:r>
          </w:p>
        </w:tc>
      </w:tr>
      <w:tr w:rsidR="000A6587" w14:paraId="245B8E3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A3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872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52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BCF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C74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B6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C7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63B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ИТР и др.</w:t>
            </w:r>
          </w:p>
        </w:tc>
      </w:tr>
      <w:tr w:rsidR="000A6587" w14:paraId="33D5646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D1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F5F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D26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7FC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1A5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31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35B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3F9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743DBF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AC5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BF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B6F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4FF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001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3E1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966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EF1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24A536A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9E4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879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DA9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6A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6F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1DA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36A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5D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0A6587" w14:paraId="13E9EFF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F3E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3E7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659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9DA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F27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DA9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A5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27D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49FAF83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863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2D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237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C3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3D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F52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0D8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5D1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9E6304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266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3A5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FF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292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59A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B5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93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B12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26C38E8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EA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AFC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1D1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51C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BC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235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4F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77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9B94FA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0A0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E9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EE1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96A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652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A1A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92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CD6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0A6587" w14:paraId="21FFDB7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FF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F2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B7B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7D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DB4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21E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F5F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5B2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0A6587" w14:paraId="7A7451B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30A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A43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B68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26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A8C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2D1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A35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DE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7743FB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F05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38D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39B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340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D46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41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88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E1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211155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E35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F1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D85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0F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26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28D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139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227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0A6587" w14:paraId="7021A25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C22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AE0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2C7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856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8E7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1BE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C4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67C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599C79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DDD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38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90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A6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11D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73A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A2B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61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ПТП</w:t>
            </w:r>
          </w:p>
        </w:tc>
      </w:tr>
      <w:tr w:rsidR="000A6587" w14:paraId="1B954DF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A5F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C0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55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F92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B72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A2A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823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044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0A6587" w14:paraId="2CF84BE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BE2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2B6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DF2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D7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CCB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8C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6A4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EA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ТПЩ</w:t>
            </w:r>
          </w:p>
        </w:tc>
      </w:tr>
      <w:tr w:rsidR="000A6587" w14:paraId="396D69E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5CE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B9F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2F5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392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3E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FD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1C1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DEE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ГИИ</w:t>
            </w:r>
          </w:p>
        </w:tc>
      </w:tr>
      <w:tr w:rsidR="000A6587" w14:paraId="45E869E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59F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9F1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BF7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047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4FA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C86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B4C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FB0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0A6587" w14:paraId="7EB4288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AD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1F8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F8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2D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18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ED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6E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1BD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BBD826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353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9DB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76F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7FE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CE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D5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2A5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DD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ПКА</w:t>
            </w:r>
          </w:p>
        </w:tc>
      </w:tr>
      <w:tr w:rsidR="000A6587" w14:paraId="1A0ADAB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111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D7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EE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DB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38F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0C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D4C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D8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ЛХА</w:t>
            </w:r>
          </w:p>
        </w:tc>
      </w:tr>
      <w:tr w:rsidR="000A6587" w14:paraId="315F2EA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29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B41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91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AA4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A5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9E2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34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C40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КОВЕКС-1 ЕООД</w:t>
            </w:r>
          </w:p>
        </w:tc>
      </w:tr>
      <w:tr w:rsidR="000A6587" w14:paraId="3390DF2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E37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0F5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5B4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CE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85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94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A25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85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0F8FFAD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CE4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627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FF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70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397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87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6D1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17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CD5026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0A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6A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28E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ED6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8AA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E41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79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B9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МНТ</w:t>
            </w:r>
          </w:p>
        </w:tc>
      </w:tr>
      <w:tr w:rsidR="000A6587" w14:paraId="762166A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958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A93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FC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B7E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EA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37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43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0E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МДЧ</w:t>
            </w:r>
          </w:p>
        </w:tc>
      </w:tr>
      <w:tr w:rsidR="000A6587" w14:paraId="000DC8D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A8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45C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2F7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99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316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E62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40D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AF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0A6587" w14:paraId="1D1E2C8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F7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39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D5C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F8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D6C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5E5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188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744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0A6587" w14:paraId="5893B30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F6F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8DC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87E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B20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67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E7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11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81C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4D49697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75B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F35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C6B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354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9A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967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DEB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C8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ПИЙ</w:t>
            </w:r>
          </w:p>
        </w:tc>
      </w:tr>
      <w:tr w:rsidR="000A6587" w14:paraId="34773BF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016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D5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7B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F44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6D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11C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B67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D4E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МСЙ</w:t>
            </w:r>
          </w:p>
        </w:tc>
      </w:tr>
      <w:tr w:rsidR="000A6587" w14:paraId="752CAF6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30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17F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EEE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FE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3D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BD6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E24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E06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8509F8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138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BAC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D2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BFA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87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10B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45A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BF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ТХМ</w:t>
            </w:r>
          </w:p>
        </w:tc>
      </w:tr>
      <w:tr w:rsidR="000A6587" w14:paraId="5960F2B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51A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4F8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6E4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979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F7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83E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D0B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94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0A6587" w14:paraId="666076B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B5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E00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A99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BF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73F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D4C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A79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8A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6F48E05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5F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E9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FCA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2D1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68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88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5AE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A77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B40B72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48B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067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FCE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D25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6E8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C1A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A3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2C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КОВЕКС-1 ЕООД</w:t>
            </w:r>
          </w:p>
        </w:tc>
      </w:tr>
      <w:tr w:rsidR="000A6587" w14:paraId="7A8B4C0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F06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7BA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46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5C3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E63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A30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69C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A6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ПЗТ</w:t>
            </w:r>
          </w:p>
        </w:tc>
      </w:tr>
      <w:tr w:rsidR="000A6587" w14:paraId="0D7F460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FFE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F1E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FCD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9D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32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89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97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98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ЗГС и др.</w:t>
            </w:r>
          </w:p>
        </w:tc>
      </w:tr>
      <w:tr w:rsidR="000A6587" w14:paraId="5CB21B4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E91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EBB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44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AC6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46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0C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A3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EDB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МТТ</w:t>
            </w:r>
          </w:p>
        </w:tc>
      </w:tr>
      <w:tr w:rsidR="000A6587" w14:paraId="630AB9D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B0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08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A0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58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46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9F2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1F1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E7E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ТВТ</w:t>
            </w:r>
          </w:p>
        </w:tc>
      </w:tr>
      <w:tr w:rsidR="000A6587" w14:paraId="7BA09D6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A7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17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90B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BE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F9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26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04C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4C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D4AF18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47A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300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814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32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F74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655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6D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BB7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4584C3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F8B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E2C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FAD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7B4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6B5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63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79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23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A6587" w14:paraId="28F24B9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DE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46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33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EA3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80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AA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010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275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ВРП</w:t>
            </w:r>
          </w:p>
        </w:tc>
      </w:tr>
      <w:tr w:rsidR="000A6587" w14:paraId="04AEA49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0A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BC7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8BB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17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20D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F2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389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25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0A6587" w14:paraId="72F1BDB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C64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BA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0B9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7C8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85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77C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AB8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C9E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8C6D0D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79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5A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A17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6FD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F7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4E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DA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15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509588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43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12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DA2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DE6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E1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A3A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26C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83A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0A6587" w14:paraId="72044EF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4FF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0FC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153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063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504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6CF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EFF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F9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AA6F7E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F6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E2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A8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F3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706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610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CF7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12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CCE3FB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1F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35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48B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6A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F1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90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2D9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F74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3CA8134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E0A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3CE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434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563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4CD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26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F8C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D2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B9D96A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FE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D1D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F4F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F2D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CC4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8E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FA8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01D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ДВТ</w:t>
            </w:r>
          </w:p>
        </w:tc>
      </w:tr>
      <w:tr w:rsidR="000A6587" w14:paraId="4B21675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99D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865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F40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C5F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A7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6C3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F25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CD4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380CFC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697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D3E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DAB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EDA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AD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26C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E8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83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1BBFCAA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FC3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FD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BB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E8B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B15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6CD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0D0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EE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БДН</w:t>
            </w:r>
          </w:p>
        </w:tc>
      </w:tr>
      <w:tr w:rsidR="000A6587" w14:paraId="21EDB73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E08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AA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112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7C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4CD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A47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AB0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BA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0A6587" w14:paraId="31A3066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31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4A2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88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66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AA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62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905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E4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2106684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8EF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6BA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79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401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A05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91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6F6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EBB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46EFBD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70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798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E19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67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716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425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BE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384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0A6587" w14:paraId="25DF5F1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7B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A40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61E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A7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86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18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7E9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E5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ЙДР</w:t>
            </w:r>
          </w:p>
        </w:tc>
      </w:tr>
      <w:tr w:rsidR="000A6587" w14:paraId="7574546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0E5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A2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8F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48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6E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DA3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321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FD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0A6587" w14:paraId="5FBCAB8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714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53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635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CD3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93D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8D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AAD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A6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СЗК</w:t>
            </w:r>
          </w:p>
        </w:tc>
      </w:tr>
      <w:tr w:rsidR="000A6587" w14:paraId="67C69CF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CD3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1C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DB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2B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511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FE7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753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9F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A6587" w14:paraId="565EDAE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B7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FA1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600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B64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72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F44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4E7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B85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7F50A3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56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A7E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525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580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27B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BEC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DAA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661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</w:t>
            </w:r>
          </w:p>
        </w:tc>
      </w:tr>
      <w:tr w:rsidR="000A6587" w14:paraId="3917E91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C8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DF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8C1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27F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DE2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D1F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F3B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C3D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0A6587" w14:paraId="0CA25B7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13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2E1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1F0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BF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E02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5B7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CFD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576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0A6587" w14:paraId="0976197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BCD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04F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A86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97C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38D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8C3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218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7F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0A6587" w14:paraId="560A471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CC2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B00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F25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551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DD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8B5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62B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A4A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979C3F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5E5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8A0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B43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5A9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645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45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0F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49E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67A77C3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CC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E4D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3C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322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827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31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E3B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0B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89A8BA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472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DD2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D77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80F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A67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03C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4FA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968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КОВЕКС-1 ЕООД</w:t>
            </w:r>
          </w:p>
        </w:tc>
      </w:tr>
      <w:tr w:rsidR="000A6587" w14:paraId="2F13473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B81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0E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0FB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F1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310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6C3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B3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D0E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3FFBAA7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F80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6C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0E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940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6A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792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3C4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9C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688B978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8E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025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216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644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1C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F0A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CFE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89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ГНЯ</w:t>
            </w:r>
          </w:p>
        </w:tc>
      </w:tr>
      <w:tr w:rsidR="000A6587" w14:paraId="73DC65B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04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FBB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403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764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A6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83D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8C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D9C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0A6587" w14:paraId="56F00C1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57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71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C6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CED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5B0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DFD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117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7A8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0A6587" w14:paraId="71EF250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CB1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EE7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466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41D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D37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688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A68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7D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0157DE2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B63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81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36A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B56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423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D2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88E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BD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8F7D42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1C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13D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517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7BE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18C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5A3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190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E84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0A6587" w14:paraId="647A8F3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3AA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77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C24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BE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C5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D27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25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2C4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305F0D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DC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3C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F9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D03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FAB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1B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436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C8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0A6587" w14:paraId="66D4CC7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5BB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760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63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09F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11F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35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B14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F3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578A74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58D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E13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F51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381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CD6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A6E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4E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3F7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0A6587" w14:paraId="25616B1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14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94A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FB2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0F3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7FA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BB7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05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FDD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ЦИС</w:t>
            </w:r>
          </w:p>
        </w:tc>
      </w:tr>
      <w:tr w:rsidR="000A6587" w14:paraId="284580B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5F9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24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23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6D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6AA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C37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DA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FD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ДВТ</w:t>
            </w:r>
          </w:p>
        </w:tc>
      </w:tr>
      <w:tr w:rsidR="000A6587" w14:paraId="0A1B878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80D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F4F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B19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8B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6F0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86E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C68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778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0A6587" w14:paraId="648A8A5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B9B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55C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896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19A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A0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939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AB1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57A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129DD9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B1E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273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5E1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04E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3EA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01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B3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0D4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ФИНАНС АД</w:t>
            </w:r>
          </w:p>
        </w:tc>
      </w:tr>
      <w:tr w:rsidR="000A6587" w14:paraId="716F9AD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686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A7E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EA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119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C2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F84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17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B28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0A6587" w14:paraId="251C2FF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27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2E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E7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8A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057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718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B17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5CF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ХВП</w:t>
            </w:r>
          </w:p>
        </w:tc>
      </w:tr>
      <w:tr w:rsidR="000A6587" w14:paraId="235B303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82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A06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43A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93A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4CC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1CA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D53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CA8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0944DBD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7E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87C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C1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6B5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77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76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3B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33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D96DF9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21A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A9D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6B1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AC4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41F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B49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F4A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E5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МПН</w:t>
            </w:r>
          </w:p>
        </w:tc>
      </w:tr>
      <w:tr w:rsidR="000A6587" w14:paraId="26A45E2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C7E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E5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45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9C3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700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B39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F1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39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23ABFF4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C2C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5E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29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AA2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65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1E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9E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EA2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2C23FB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7F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A5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ED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AD7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08B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60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B2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E4F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0A6587" w14:paraId="22B3CEF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04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CFD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E2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C77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9F9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A29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871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016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A6587" w14:paraId="3D33500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859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FA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03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9F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A25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E2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48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34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0A6587" w14:paraId="1F383E9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262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9D0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06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B9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9F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33F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55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957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A6587" w14:paraId="7B78A84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69B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93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BD7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6A1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A10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7D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46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F95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ЦМИ</w:t>
            </w:r>
          </w:p>
        </w:tc>
      </w:tr>
      <w:tr w:rsidR="000A6587" w14:paraId="43DEF67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D4B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414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F2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9E8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AE4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574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8F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26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ЛХЙ</w:t>
            </w:r>
          </w:p>
        </w:tc>
      </w:tr>
      <w:tr w:rsidR="000A6587" w14:paraId="473EC8F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351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08C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CF8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0BB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FAA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B75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8C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5FC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07E819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F82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BC3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61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A9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E2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181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9C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52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0A6587" w14:paraId="3706238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6E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4C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C84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17A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3B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939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97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0D3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МНС</w:t>
            </w:r>
          </w:p>
        </w:tc>
      </w:tr>
      <w:tr w:rsidR="000A6587" w14:paraId="295EE61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E30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80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63C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E83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3DB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BE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3D0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8E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ЛХА</w:t>
            </w:r>
          </w:p>
        </w:tc>
      </w:tr>
      <w:tr w:rsidR="000A6587" w14:paraId="0411808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01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83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928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32E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396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E74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058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89A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33CC015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BC2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7F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BD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569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240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692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BF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01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DDFD8E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C41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F25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EE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E91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03F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85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7F5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73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8FE08A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043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B7F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44E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9ED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EA9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4C9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175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256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0A6587" w14:paraId="1FFF81B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F97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2F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ED4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B36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D31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7C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EFF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C5B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BB7953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0FE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577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688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4FD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593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DB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41F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83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 и др.</w:t>
            </w:r>
          </w:p>
        </w:tc>
      </w:tr>
      <w:tr w:rsidR="000A6587" w14:paraId="2B36013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27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46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63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94C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828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67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DA0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05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F4483C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853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A40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9BF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AD6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7C4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A2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31D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44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0A6587" w14:paraId="5E98E49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F52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6DF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6B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A10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F3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CA7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747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3FB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C2E2A1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763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BB6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560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C62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B3E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03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F2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F5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A6587" w14:paraId="3125F4A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6A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AA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7B7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45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D8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820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ED0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A21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6D6DB8A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737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0F0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D3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9C0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B90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C9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18D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0B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0A6587" w14:paraId="2AA9C79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C0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EFD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D61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1F4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77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87F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733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855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0A6587" w14:paraId="05896D9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AD6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31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F52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C36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D2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8F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6D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4F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72F040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EC7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1CE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E64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185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9C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F1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07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CBB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0A6587" w14:paraId="6A7588D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A8B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ABE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39F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7B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398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B5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136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E35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АНШ и др.</w:t>
            </w:r>
          </w:p>
        </w:tc>
      </w:tr>
      <w:tr w:rsidR="000A6587" w14:paraId="3CFF526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FC8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39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829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3EE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F9A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086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7AF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439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ННС</w:t>
            </w:r>
          </w:p>
        </w:tc>
      </w:tr>
      <w:tr w:rsidR="000A6587" w14:paraId="042BD6A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905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DF4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176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E6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01A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A4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1EC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C87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0A6587" w14:paraId="047C328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669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0D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C7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55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1C1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82D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BB6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9C2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0A6587" w14:paraId="2549214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A9B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DCF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60C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10B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92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D64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7B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87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0A6587" w14:paraId="1FB4DB8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EFC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EAA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218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DCC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908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30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8DD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BA7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DE881C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5E6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8D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179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56F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E2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E90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9BA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62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КОВЕКС-1 ЕООД</w:t>
            </w:r>
          </w:p>
        </w:tc>
      </w:tr>
      <w:tr w:rsidR="000A6587" w14:paraId="65AA4E6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803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ABB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4CA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714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5C3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AB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2C8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FA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A4F304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EA2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933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EB1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10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B37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D7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7BC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AFA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E30C05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3D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72D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44C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DD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B7F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5A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A11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DE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4EA9D22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0A9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239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187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11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96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F1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7A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EB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0671F7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FD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61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1D7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E07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036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38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38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13C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0A6587" w14:paraId="3F2D868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E45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38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CD1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CA1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6A6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9D0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827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E7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0A6587" w14:paraId="3F66D1E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FF1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9DF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54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7ED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2D0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7B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474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893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ХТЙ</w:t>
            </w:r>
          </w:p>
        </w:tc>
      </w:tr>
      <w:tr w:rsidR="000A6587" w14:paraId="0332E2D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F4C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41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DF0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D2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40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955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0D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5B4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3A1C26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43C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92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58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176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6BE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AF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9CA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DCE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44419EF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4E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155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77F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9CB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0E9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E49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876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147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3CAFA82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62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FA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DDB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76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9B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E53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FF1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193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A6587" w14:paraId="6DDB0D3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0D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9A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DE2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93A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454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9FE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AEE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18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ВРП</w:t>
            </w:r>
          </w:p>
        </w:tc>
      </w:tr>
      <w:tr w:rsidR="000A6587" w14:paraId="2786FA9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69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D3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2ED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C65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16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568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D89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170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0A6587" w14:paraId="4F9B86D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E7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48F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45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D3B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21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2BA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508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CF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ГИИ</w:t>
            </w:r>
          </w:p>
        </w:tc>
      </w:tr>
      <w:tr w:rsidR="000A6587" w14:paraId="608CA58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00A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8B2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444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9F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41A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DA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8F0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3C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048A8FF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807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E44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345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361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8B2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61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74E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5A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DBBE6F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2D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41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3F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7CA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00B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20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06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FF6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1BF013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AE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D97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23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F0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1D3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D84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267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8F2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 и др.</w:t>
            </w:r>
          </w:p>
        </w:tc>
      </w:tr>
      <w:tr w:rsidR="000A6587" w14:paraId="369D76A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3B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156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19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70D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F1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B4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DFE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EA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4F95F4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E6A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2C9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C0D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1C6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42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3A5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7E6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BA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0A6587" w14:paraId="6EF34E1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923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CFC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529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3DC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484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64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FA9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548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0A6587" w14:paraId="4EA24B5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6E6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10D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0F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BF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26A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BDF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7C2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09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0A6587" w14:paraId="3EE93B7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161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D53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9DE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62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357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25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F87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749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854F2D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BF7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F2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1A5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6AE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C30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FC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838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935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ЕКО-ХИДРО-90ООД</w:t>
            </w:r>
          </w:p>
        </w:tc>
      </w:tr>
      <w:tr w:rsidR="000A6587" w14:paraId="73564B5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50F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DA2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193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86B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BEC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F80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19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0AC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0A6587" w14:paraId="79DF7EF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0F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88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42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048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499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B3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2AD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E40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БНЙ</w:t>
            </w:r>
          </w:p>
        </w:tc>
      </w:tr>
      <w:tr w:rsidR="000A6587" w14:paraId="198DD80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5F1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77D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1BA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12B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3EB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9AC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C92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B5D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273C2A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53F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C6C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09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18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E35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1C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2FC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1B3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970BC2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68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C9F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07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942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C06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43D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43B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37D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0A6587" w14:paraId="2E4366F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F68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25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3D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9F2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407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1CF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0A3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E7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0A6587" w14:paraId="7F79445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2A0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078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E2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39F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DA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CA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836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CE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0A6587" w14:paraId="5733002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FD9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76F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44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8F8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0A9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79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3DD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48A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0A6587" w14:paraId="1359C13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C9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3BF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8BD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D36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CF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98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C7B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E0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0A6587" w14:paraId="5BBC520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3B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11C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7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B10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471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C5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A2E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E60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C7DA67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BF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31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7B9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661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C52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71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630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DD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0A6587" w14:paraId="301CD38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71F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22C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959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944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045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455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C15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C3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СЗК и др.</w:t>
            </w:r>
          </w:p>
        </w:tc>
      </w:tr>
      <w:tr w:rsidR="000A6587" w14:paraId="6CCDA0A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BDB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E8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4A5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A0C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F7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4A1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542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08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16B453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8B9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8F2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B6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71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42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179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2A2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99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ЕКО-ХИДРО-90ООД</w:t>
            </w:r>
          </w:p>
        </w:tc>
      </w:tr>
      <w:tr w:rsidR="000A6587" w14:paraId="2CA2B0F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E7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62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989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196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EAF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CD9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49A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70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0A6587" w14:paraId="0F5CBBC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B43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39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3D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E6A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67C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A6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496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A35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28D3C3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D72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46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C3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D18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625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25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A88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309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0A6587" w14:paraId="38BC098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B21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ACF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3D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CA9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52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794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60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D2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0A6587" w14:paraId="7C9135A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6C5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0B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820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CF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05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EB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FCC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EE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БГД</w:t>
            </w:r>
          </w:p>
        </w:tc>
      </w:tr>
      <w:tr w:rsidR="000A6587" w14:paraId="61F221A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3C9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041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777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295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5D2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66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2F9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0E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0A6587" w14:paraId="723E4E5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264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BED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29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6B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4F5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B1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99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39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0A6587" w14:paraId="1BE93B4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FAB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E91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70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D4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14F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2C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62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DFB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БДН</w:t>
            </w:r>
          </w:p>
        </w:tc>
      </w:tr>
      <w:tr w:rsidR="000A6587" w14:paraId="04FF884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E1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380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0D1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669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B8A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4D6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75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E03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736AE6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B8E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7E0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F52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75B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B36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AB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B0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E2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0A6587" w14:paraId="754D2D6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E59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3F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1D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EE6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6B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D6F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901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F9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14BD21B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29F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78D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81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85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A35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FB0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498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F82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ВРП</w:t>
            </w:r>
          </w:p>
        </w:tc>
      </w:tr>
      <w:tr w:rsidR="000A6587" w14:paraId="56F1A66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47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6B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1C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D27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63F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56C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E14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874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0A6587" w14:paraId="34FCF32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CF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E9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81C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23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32A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536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2D2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D38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0A6587" w14:paraId="7F81461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997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DC1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49D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936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01E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7E9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ED0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2A5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0A6587" w14:paraId="5FCE500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5B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25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CF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5B2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433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00A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E44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5E9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B09A54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CA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0B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E4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773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DAF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790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D1C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C6C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A6587" w14:paraId="0277339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99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584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4C9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C88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57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11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222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0A5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6AC9EBA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F6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CD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A3C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6FF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FD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40D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C2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BA3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ПДЙ</w:t>
            </w:r>
          </w:p>
        </w:tc>
      </w:tr>
      <w:tr w:rsidR="000A6587" w14:paraId="07019B7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60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51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017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6F0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37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8CE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D5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965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0B40893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521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246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894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4ED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53B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F7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B1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0C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0A6587" w14:paraId="0AA5370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D98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832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1E2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77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5F9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C83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3B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3D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0A6587" w14:paraId="3B8A901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D20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B0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A0A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0E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68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E88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D99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D07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6B5CD65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684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E05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27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367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92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E8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77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F1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4892E4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7D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0E8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C8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B0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C0E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24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315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03E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ТПБ</w:t>
            </w:r>
          </w:p>
        </w:tc>
      </w:tr>
      <w:tr w:rsidR="000A6587" w14:paraId="5291BBF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53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3A8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53E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C03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8A9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204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74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F75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2D42087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5CB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F6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BB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CC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105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040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110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801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EB9A04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E5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298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76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1B2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F80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05D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669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3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ИТА</w:t>
            </w:r>
          </w:p>
        </w:tc>
      </w:tr>
      <w:tr w:rsidR="000A6587" w14:paraId="2AEEAE4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6E7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0E2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F1B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86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152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541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BF8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CC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4B08B87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76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E4F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7FD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9C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51D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7B3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C4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374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4F2C4BD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9BC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52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94B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E30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0B4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122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19F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FF3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0A6587" w14:paraId="7D5E787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570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B08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1EE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470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C86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E2C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38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81B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ДХК</w:t>
            </w:r>
          </w:p>
        </w:tc>
      </w:tr>
      <w:tr w:rsidR="000A6587" w14:paraId="4DB58AE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DB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0F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AF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4C9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F2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A4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F7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979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НГД</w:t>
            </w:r>
          </w:p>
        </w:tc>
      </w:tr>
      <w:tr w:rsidR="000A6587" w14:paraId="32D6FE4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F65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78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2A8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84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164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CF5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911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157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5905A8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4F7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E8F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5D6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D5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019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0C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9EE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C66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0A6587" w14:paraId="1B77AF1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DA4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98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8C3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271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AA9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224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21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31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0A6587" w14:paraId="7A32CAD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87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0B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DB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E8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D73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9B1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7FE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4E0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38013E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BE4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B14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6D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D55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76D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5A0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055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13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0A6587" w14:paraId="3BD7E4B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870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E6B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3CB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E95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044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3D4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0D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3B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7F1A69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E49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D3B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92C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FCF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55A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01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035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0FC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FF75C9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0D5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72F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AD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9DE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9F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DE5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22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048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0A6587" w14:paraId="6075694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76A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A3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A2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1C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EC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4B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7FF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339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5CB427B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4EB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FB4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EB9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21E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AC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0B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7A0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84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6EC296E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70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4A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C08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02E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E83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A4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B6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1F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МНТ</w:t>
            </w:r>
          </w:p>
        </w:tc>
      </w:tr>
      <w:tr w:rsidR="000A6587" w14:paraId="34545C6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454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A2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654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DA8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5DC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82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42B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3DC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0A6587" w14:paraId="77C8FC2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08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881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AE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51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A1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B3E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2B6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0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0A6587" w14:paraId="5D934E6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E27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3CB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DD7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0D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B6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E88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881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1F5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ЦАН</w:t>
            </w:r>
          </w:p>
        </w:tc>
      </w:tr>
      <w:tr w:rsidR="000A6587" w14:paraId="3E8F32C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65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BE2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24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49F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B8E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5B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44D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3A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0A6587" w14:paraId="07A93E0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C87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7D5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56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C6B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2D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5B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9C0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B26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НТД</w:t>
            </w:r>
          </w:p>
        </w:tc>
      </w:tr>
      <w:tr w:rsidR="000A6587" w14:paraId="06A211C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77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70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B32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F93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E08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B6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392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FF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0A6587" w14:paraId="5302C8D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18E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46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4E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93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75B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04F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22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3A2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ВХА</w:t>
            </w:r>
          </w:p>
        </w:tc>
      </w:tr>
      <w:tr w:rsidR="000A6587" w14:paraId="08D0ACF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09F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5FD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D12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0BB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23A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B2C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32B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7D6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221BAD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EB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F85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D9F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81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A7C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5E8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D1B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17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A8C2A8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CC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CC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A47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FE1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C84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2C7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5E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F59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329BA74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94E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62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3DB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C4B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2EF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9C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622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BFC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5E001FB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B5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BC6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C7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FF0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A7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B69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073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37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МДЙ и др.</w:t>
            </w:r>
          </w:p>
        </w:tc>
      </w:tr>
      <w:tr w:rsidR="000A6587" w14:paraId="526A166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DD0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646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CA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09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C6C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55F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0BB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79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ТПТ</w:t>
            </w:r>
          </w:p>
        </w:tc>
      </w:tr>
      <w:tr w:rsidR="000A6587" w14:paraId="0E920A1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9FC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D81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C3E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A25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E1E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16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804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5C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93EDDF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966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C6F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A75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24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66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09A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6A4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11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A6587" w14:paraId="23769A9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670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A1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E1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D44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E3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0D6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45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AF8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0A6587" w14:paraId="55104D3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583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EB3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A3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58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C92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97E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B4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B1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0A6587" w14:paraId="5EB2EAA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DFB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698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EE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201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59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BCA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328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6A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EC0A85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16D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57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2E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C7F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312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A5D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A4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D6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ХТЙ</w:t>
            </w:r>
          </w:p>
        </w:tc>
      </w:tr>
      <w:tr w:rsidR="000A6587" w14:paraId="04C5002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F9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F74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5A9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ECC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2D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3CC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5D7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84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 и др.</w:t>
            </w:r>
          </w:p>
        </w:tc>
      </w:tr>
      <w:tr w:rsidR="000A6587" w14:paraId="696E224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370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BF8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ED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EB5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85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B97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2D7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5A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0DB683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70F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38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13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47E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2A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7C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E4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9E6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0A6587" w14:paraId="07D1A20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A62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CEA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67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EF9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BCB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7A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020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60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0A6587" w14:paraId="67BEF2D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091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4B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DD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DA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301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F29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01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242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ЦДА</w:t>
            </w:r>
          </w:p>
        </w:tc>
      </w:tr>
      <w:tr w:rsidR="000A6587" w14:paraId="558A926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93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98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37D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C0D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D1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BE6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9AC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548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CA606A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099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329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71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01F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78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6F5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6A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DC4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0DB94F1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9FD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18F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B6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6F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A28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062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308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F8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3EB6A54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CC0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DA4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AA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7D3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D85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5AE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73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B3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FD8834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E9C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58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40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0ED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484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302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287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D54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НИЧ</w:t>
            </w:r>
          </w:p>
        </w:tc>
      </w:tr>
      <w:tr w:rsidR="000A6587" w14:paraId="407F9BF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17C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2A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0B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F4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89E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089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C4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9C6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C83692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91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AC0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16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EDB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5AE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A2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AE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29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BB82B6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6EC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1DA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A2A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796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576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226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8C6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24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НММ</w:t>
            </w:r>
          </w:p>
        </w:tc>
      </w:tr>
      <w:tr w:rsidR="000A6587" w14:paraId="74B9006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35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F1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43B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7B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D9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BE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8A9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25A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</w:t>
            </w:r>
          </w:p>
        </w:tc>
      </w:tr>
      <w:tr w:rsidR="000A6587" w14:paraId="1DAF42E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3E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BD3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A42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6FA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66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D06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63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C63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4524308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6B7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F99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88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70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32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87C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08F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9C5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141956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602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684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DAA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84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40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3C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096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E2F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ПБН и др.</w:t>
            </w:r>
          </w:p>
        </w:tc>
      </w:tr>
      <w:tr w:rsidR="000A6587" w14:paraId="5130A7A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37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0F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16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BD5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BB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17F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522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4C9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0A6587" w14:paraId="6EE639B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C55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FA9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797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CB2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6A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35C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0E3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8EC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026081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A7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47C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D3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094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B68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54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CEB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B5D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БДН</w:t>
            </w:r>
          </w:p>
        </w:tc>
      </w:tr>
      <w:tr w:rsidR="000A6587" w14:paraId="16A6AB4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174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A04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0E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E46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A4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6F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4D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55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ИТР и др.</w:t>
            </w:r>
          </w:p>
        </w:tc>
      </w:tr>
      <w:tr w:rsidR="000A6587" w14:paraId="65078FA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B4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35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09F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DB5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BDA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BF4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7D4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00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0A6587" w14:paraId="4360338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E88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75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F5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762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BD4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882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C64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DAF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ВЕЛИКОВ ПЕТРОВ</w:t>
            </w:r>
          </w:p>
        </w:tc>
      </w:tr>
      <w:tr w:rsidR="000A6587" w14:paraId="1A8F6B6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5D3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DE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B6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84D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BC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29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D3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FE9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0A6587" w14:paraId="2C7485A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8B4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80B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09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B0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84C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38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20B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053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A6587" w14:paraId="749E067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EF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9D1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60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445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587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00D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05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60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0A6587" w14:paraId="1890E45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46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A96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357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45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BA7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606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633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A8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237A94A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58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28C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310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574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DB4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36A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83E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1A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194B13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B4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84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ADD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4E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51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BE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96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C89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AB705A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EAB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2DE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5EE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B4C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FB9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5B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301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ACF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94194F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104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6A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39E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BB4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584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799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C69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DF6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136A4F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07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44F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D74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335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B7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AE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332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940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ТХМ</w:t>
            </w:r>
          </w:p>
        </w:tc>
      </w:tr>
      <w:tr w:rsidR="000A6587" w14:paraId="29CDEB7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E0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CF9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31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DC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E16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E7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915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DE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0A6587" w14:paraId="380C3DD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DEB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6F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965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94F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8B1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D69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870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92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0A6587" w14:paraId="683087D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EB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256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76F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0E0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7B4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41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95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9CD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НММ</w:t>
            </w:r>
          </w:p>
        </w:tc>
      </w:tr>
      <w:tr w:rsidR="000A6587" w14:paraId="351153F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83D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49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5CD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793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30E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F1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B6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EAC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CE12DF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DE1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29D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E5E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4E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70E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3F0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C51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F9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A6587" w14:paraId="38505E2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E2A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86B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CF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11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82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BEF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047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0D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AFF288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DE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BD1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701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089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627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B8F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40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F6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3494861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276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99D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CC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074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94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5A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AB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F1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0A6587" w14:paraId="14F2630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82B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06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9ED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BF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1A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03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16D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081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МТМ</w:t>
            </w:r>
          </w:p>
        </w:tc>
      </w:tr>
      <w:tr w:rsidR="000A6587" w14:paraId="59083CF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EE0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2A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924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0C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D8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F1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A9D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C5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588B43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69F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22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0BA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4AC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2A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2D0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E4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4C8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716D59B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6AE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61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699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ADF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7E9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8B5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87B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1C9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0A6587" w14:paraId="3F37517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8F8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EF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A6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2D6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CB3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0E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AD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711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РМТ</w:t>
            </w:r>
          </w:p>
        </w:tc>
      </w:tr>
      <w:tr w:rsidR="000A6587" w14:paraId="05B48E7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0B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CC6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BBA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857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3C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667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B4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856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ТХВ</w:t>
            </w:r>
          </w:p>
        </w:tc>
      </w:tr>
      <w:tr w:rsidR="000A6587" w14:paraId="16A54D0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921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36B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F45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C0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146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D8D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85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27A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0A6587" w14:paraId="747329A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76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D8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571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27D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D5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9E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E1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F24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0A6587" w14:paraId="01B7B31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41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51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0B5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5C4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7B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5A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E32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1B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0A6587" w14:paraId="6B740F5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B6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9C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D18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82E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4A2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620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50B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D9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65D19A9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01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17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C4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8A6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01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FF1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CB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629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7159AEB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45C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F15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871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A0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BFE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6B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6A5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2C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0A6587" w14:paraId="3D4C312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FC5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22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B21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854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80E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9CE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80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FEB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62BD01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92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06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2DB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09F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86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7B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946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E6E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СЗК</w:t>
            </w:r>
          </w:p>
        </w:tc>
      </w:tr>
      <w:tr w:rsidR="000A6587" w14:paraId="45CC568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B9A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34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681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27A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0E2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B36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80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2E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3C3AE8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125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439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A8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9E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D0D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D15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7AF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0A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0A6587" w14:paraId="2B71AC6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C2C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0C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69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A3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FF5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C66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0C8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E8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</w:tr>
      <w:tr w:rsidR="000A6587" w14:paraId="482C98D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0AB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F5A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CC6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283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620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9D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705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76C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МТН</w:t>
            </w:r>
          </w:p>
        </w:tc>
      </w:tr>
      <w:tr w:rsidR="000A6587" w14:paraId="574FD73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18B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2E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13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44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E3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84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D71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637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ЦЪРКОВНО НАСТОЯТЕЛСТВО</w:t>
            </w:r>
          </w:p>
        </w:tc>
      </w:tr>
      <w:tr w:rsidR="000A6587" w14:paraId="2FF41A5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74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22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513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FAB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C7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BD4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B0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8A0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D895E6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405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F18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04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492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545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6F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F6B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A65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НТА и др.</w:t>
            </w:r>
          </w:p>
        </w:tc>
      </w:tr>
      <w:tr w:rsidR="000A6587" w14:paraId="3A5D741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840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5F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C54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4E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3E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4A5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B5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F6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BCD10A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A80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4FE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3AE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03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862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F4D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9D8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B8F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0A6587" w14:paraId="5B62BF4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523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F6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AD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69E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1E0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811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014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13C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 и др.</w:t>
            </w:r>
          </w:p>
        </w:tc>
      </w:tr>
      <w:tr w:rsidR="000A6587" w14:paraId="109CEA1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92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05F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91A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E4B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D5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5B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962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5F5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8B4CAE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C52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F7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49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F9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7B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704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3B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1B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0A6587" w14:paraId="08244F1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5F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ED2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AD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3B5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D2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EE7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4AE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7C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244D4D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A22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5CF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D9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CE1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2E9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09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964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29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13D3B84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586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82D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31A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60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7BB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E2B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7E9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97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ХВП</w:t>
            </w:r>
          </w:p>
        </w:tc>
      </w:tr>
      <w:tr w:rsidR="000A6587" w14:paraId="28ADC4F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A6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F6D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1C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2D2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BFC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76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AB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B6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МЦД</w:t>
            </w:r>
          </w:p>
        </w:tc>
      </w:tr>
      <w:tr w:rsidR="000A6587" w14:paraId="09E15D0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9F6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7AE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28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149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53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0C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67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1F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ТЗН</w:t>
            </w:r>
          </w:p>
        </w:tc>
      </w:tr>
      <w:tr w:rsidR="000A6587" w14:paraId="3570557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0F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1EE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CB6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F7C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621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DE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B8F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1F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465124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BBA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8B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B97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A8D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34A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BE9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110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891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ГВП</w:t>
            </w:r>
          </w:p>
        </w:tc>
      </w:tr>
      <w:tr w:rsidR="000A6587" w14:paraId="46501EA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48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DA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43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BC4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4F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11D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393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16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4BD64A0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83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52F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1D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6B5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384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FB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7F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A5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 и др.</w:t>
            </w:r>
          </w:p>
        </w:tc>
      </w:tr>
      <w:tr w:rsidR="000A6587" w14:paraId="405A769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200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82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00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57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3E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1BA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E4B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07E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ЛДБ и др.</w:t>
            </w:r>
          </w:p>
        </w:tc>
      </w:tr>
      <w:tr w:rsidR="000A6587" w14:paraId="4F5288C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380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4C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9C8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4D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ED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0B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B3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313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90F1DE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3F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DA9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258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01A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632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EE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808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8A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МАВ и др.</w:t>
            </w:r>
          </w:p>
        </w:tc>
      </w:tr>
      <w:tr w:rsidR="000A6587" w14:paraId="0AED8F0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C15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27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472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8EA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CC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3BC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934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69A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0A6587" w14:paraId="0C5563F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4D0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5A6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01E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D1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92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D4A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266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550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ТДН</w:t>
            </w:r>
          </w:p>
        </w:tc>
      </w:tr>
      <w:tr w:rsidR="000A6587" w14:paraId="06AB34D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919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15F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5F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5C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BC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A27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3F8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43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 и др.</w:t>
            </w:r>
          </w:p>
        </w:tc>
      </w:tr>
      <w:tr w:rsidR="000A6587" w14:paraId="16D3B29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793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57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9EB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FAA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F44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AB6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7C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7B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0A6587" w14:paraId="638D2B3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713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D0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F66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D03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8DD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4C0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D59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79A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0A6587" w14:paraId="78B90FB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8E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772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0E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66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152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02B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820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7A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BD6CAA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C8B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1FF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DD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A5E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BFC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25E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7FA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3A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F88928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A28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39A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B89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355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872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0B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EC0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19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РХС</w:t>
            </w:r>
          </w:p>
        </w:tc>
      </w:tr>
      <w:tr w:rsidR="000A6587" w14:paraId="28FDCA4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1B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9B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DCB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75C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11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F8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DA4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07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495241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42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9CB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B0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8EF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85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FDB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67A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854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53425B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93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50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6C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C23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9D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D08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BBB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C3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 и др.</w:t>
            </w:r>
          </w:p>
        </w:tc>
      </w:tr>
      <w:tr w:rsidR="000A6587" w14:paraId="7D91510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82A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EE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43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49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11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A28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2BD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C9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0A6587" w14:paraId="73C4F65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F9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CA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C08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377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BA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E98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EE5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86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0A6587" w14:paraId="1B6F9AA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85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14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03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8A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AE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BC3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36C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4E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АЦК</w:t>
            </w:r>
          </w:p>
        </w:tc>
      </w:tr>
      <w:tr w:rsidR="000A6587" w14:paraId="35EAFCC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C61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B99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DF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916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7F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8B6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4CE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C49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КГР</w:t>
            </w:r>
          </w:p>
        </w:tc>
      </w:tr>
      <w:tr w:rsidR="000A6587" w14:paraId="4351777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129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40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886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5E2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2A4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247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055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00D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ЦДК</w:t>
            </w:r>
          </w:p>
        </w:tc>
      </w:tr>
      <w:tr w:rsidR="000A6587" w14:paraId="1E98830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14F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BF7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271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11F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38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0F6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54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55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0A6587" w14:paraId="45749A1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714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9F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241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6A2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4D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1B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0E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08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C2DC7A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83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AFD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964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B2F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470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B93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8A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94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CE830E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101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AF4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E0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FD4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791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48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561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C9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ДХМ</w:t>
            </w:r>
          </w:p>
        </w:tc>
      </w:tr>
      <w:tr w:rsidR="000A6587" w14:paraId="776D816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8DD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600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C13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866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567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1A5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F71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0B2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4091DC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7D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4C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33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287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631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731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542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5EE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2E4F46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FB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14E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D86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D9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F0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FAA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BB6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3C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47946C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127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589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70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9C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4B3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307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264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32B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8F4D00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73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62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E7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6E2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FF7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57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769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8C9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1CAEA0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DAF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BC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20A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9D6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71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AC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12D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D8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0A6587" w14:paraId="05D0A31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FF4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ECD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A1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5D2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70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66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23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B5E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0858F5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09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79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43F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F31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D1C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B8A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44C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A2D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0A6587" w14:paraId="453B30B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7E5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585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602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04F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FFE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2B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F28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B40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DDA5FF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868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9F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78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58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20D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36B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95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E7C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0A6587" w14:paraId="438ECF5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F78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82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9D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DAB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E4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F0C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1D0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680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0A6587" w14:paraId="20AA2B7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3F7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994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1D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D3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60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78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609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31B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C3CE8C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14D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20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BD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46A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F9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49A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EEA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C14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6423E74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6D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BD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5C4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ED7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ED0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49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59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6AF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DC1F79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D50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CF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A93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0B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EE4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DFC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BE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0BE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0A6587" w14:paraId="3EE50C9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3AD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CA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4C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2EB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EC5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D30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B93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AA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ХСП</w:t>
            </w:r>
          </w:p>
        </w:tc>
      </w:tr>
      <w:tr w:rsidR="000A6587" w14:paraId="32ADDBF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BC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23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5F4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C0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1C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114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51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1F6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4697F88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70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4D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50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6DA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FC9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8D8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39A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FBB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 и др.</w:t>
            </w:r>
          </w:p>
        </w:tc>
      </w:tr>
      <w:tr w:rsidR="000A6587" w14:paraId="092AFF6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6E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E35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586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D07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F7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012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2E1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1D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925062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404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22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5BF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24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A48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BC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51C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F5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E616CF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914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17D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0F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6F4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738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B6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24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1E3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</w:t>
            </w:r>
          </w:p>
        </w:tc>
      </w:tr>
      <w:tr w:rsidR="000A6587" w14:paraId="575DBC9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BD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A6B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CEE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B28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94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CAB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4A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52D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96ED16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AC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99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65F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BE5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802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6A0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0D9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A3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 и др.</w:t>
            </w:r>
          </w:p>
        </w:tc>
      </w:tr>
      <w:tr w:rsidR="000A6587" w14:paraId="30ED111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4C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9AD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A8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15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BA4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399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8D0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C2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BEDBBF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01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5D3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A1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05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FE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43B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07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021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0A6587" w14:paraId="0BA41D7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D2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DE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3D4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15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76C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37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236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3D8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КОВЕКС-1 ЕООД</w:t>
            </w:r>
          </w:p>
        </w:tc>
      </w:tr>
      <w:tr w:rsidR="000A6587" w14:paraId="3CAB363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A9D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8C7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788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11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4C1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5C9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20D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20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0A6587" w14:paraId="14F5D34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ADF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3BC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62D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75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D8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8D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330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5F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46F868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805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88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3B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DB3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8D7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1DC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2D6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A09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DEE640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CA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B43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84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832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86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4E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92F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C6D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A6587" w14:paraId="4106665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06F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57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AD6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AF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8E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CC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09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279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 и др.</w:t>
            </w:r>
          </w:p>
        </w:tc>
      </w:tr>
      <w:tr w:rsidR="000A6587" w14:paraId="75054CE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EC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836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1D5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6C1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9E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9B1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02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E7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16B7C5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32A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DE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E46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D60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A5C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2E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3F7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69E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0A6587" w14:paraId="056A9E4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D36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0F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1C3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98C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EC5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C1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ACE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38C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0A6587" w14:paraId="7E72E10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5DF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30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426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CD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23A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81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8A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3F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8E89EE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044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5A2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33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9A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3E1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174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92C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E35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0A6587" w14:paraId="1E359CF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510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55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C82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E9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F1D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C71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8F4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0EA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3F52E36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B8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920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F7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26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6A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7D1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539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77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51C3123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AC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D57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DB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77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C47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A5A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D6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902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СХТ</w:t>
            </w:r>
          </w:p>
        </w:tc>
      </w:tr>
      <w:tr w:rsidR="000A6587" w14:paraId="635B1BA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E8F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9E7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0F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AC2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145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2B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B4F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3BC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0A6587" w14:paraId="79BA45A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FF2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FC6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CE6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129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4A7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FD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C85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B1A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ВРП</w:t>
            </w:r>
          </w:p>
        </w:tc>
      </w:tr>
      <w:tr w:rsidR="000A6587" w14:paraId="42B1292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F6A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C8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748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7B4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B4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08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9D2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F0B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0A6587" w14:paraId="0F078AF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5D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3FD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BD9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91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B15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533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930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509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СХГ</w:t>
            </w:r>
          </w:p>
        </w:tc>
      </w:tr>
      <w:tr w:rsidR="000A6587" w14:paraId="32569DA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D5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05E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5E2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AF6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688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DA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5C6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CDF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</w:t>
            </w:r>
          </w:p>
        </w:tc>
      </w:tr>
      <w:tr w:rsidR="000A6587" w14:paraId="59E443E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B9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9CA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99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6EF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4B4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B0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7AF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84F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 и др.</w:t>
            </w:r>
          </w:p>
        </w:tc>
      </w:tr>
      <w:tr w:rsidR="000A6587" w14:paraId="4B5E6DE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DA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645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489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6E6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34A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70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FF2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EF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ВРП</w:t>
            </w:r>
          </w:p>
        </w:tc>
      </w:tr>
      <w:tr w:rsidR="000A6587" w14:paraId="154B6AC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59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D70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702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7B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C2D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AF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58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1E3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375B7D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C3C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E6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15C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46A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B62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11F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108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65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5C43FF6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B5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0D2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FA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77D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57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4A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48E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98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131F51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B3A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31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CEF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C70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182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BD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B6A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2DE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0A6587" w14:paraId="6B844A4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307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D1B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38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D7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CF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A13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218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32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5F588C4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190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3C0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44E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404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9C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17D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42E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B42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0A6587" w14:paraId="5BF55ED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63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76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F90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02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79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0B5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FCE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D99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0A6587" w14:paraId="60E2E3F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48C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7BE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E4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27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A2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C0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04C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F09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7E82F5C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0B5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270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EA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A7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EC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AA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848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20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ПМЩ</w:t>
            </w:r>
          </w:p>
        </w:tc>
      </w:tr>
      <w:tr w:rsidR="000A6587" w14:paraId="5347425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8D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9F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540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728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676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485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E2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FA1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КЦП</w:t>
            </w:r>
          </w:p>
        </w:tc>
      </w:tr>
      <w:tr w:rsidR="000A6587" w14:paraId="4D9F832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838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D6C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12C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5F0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795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A2C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C5B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E4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ЦАК</w:t>
            </w:r>
          </w:p>
        </w:tc>
      </w:tr>
      <w:tr w:rsidR="000A6587" w14:paraId="574C511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7A7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300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8E0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77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32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E6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53A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5B5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0A6587" w14:paraId="64E5724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EB9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7D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65F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C96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D6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FE9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72F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68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AD884E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C4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91F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681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A43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B14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5C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4BF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6C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3D487DF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FCE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2F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DA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E6E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103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C72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36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F4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0A6587" w14:paraId="50CA3E0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09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8C9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B4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9E8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E39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DCF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F8F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CE1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C27922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980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233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F1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A1C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79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8E4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C3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DE9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287DA4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D9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92E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CAB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693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48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E1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88D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DF5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0A6587" w14:paraId="3E192FE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60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74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6C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CE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897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4C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09A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A2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МТК</w:t>
            </w:r>
          </w:p>
        </w:tc>
      </w:tr>
      <w:tr w:rsidR="000A6587" w14:paraId="51B0C52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F26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213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DD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01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229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1EE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26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F5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ПТН</w:t>
            </w:r>
          </w:p>
        </w:tc>
      </w:tr>
      <w:tr w:rsidR="000A6587" w14:paraId="046DC8E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C4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CF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13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85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017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357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D2F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387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3D0BDB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1CC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DDD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24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6A4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BEB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63B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114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E8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5EC5B5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89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3D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B0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CD5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60E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713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275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87C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BE051E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8FE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3B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C8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2D2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464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D4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AB1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CC6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5B2408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24A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C3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A4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2A0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95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F2F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210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655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0A6587" w14:paraId="29FEEC6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1B2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2C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B3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48C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378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627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863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FD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78A412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0D6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5C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1C1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37D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812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88F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F5B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F8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9E4A16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5A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BF8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4C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880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4B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77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366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6CD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0A6587" w14:paraId="75424D6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FD7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60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3F3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327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51F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126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1DD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47F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816C7E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A4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20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7C5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FB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65E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518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F9B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3BD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6B6281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FF1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8E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705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40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46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9B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4F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091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ИЦД и др.</w:t>
            </w:r>
          </w:p>
        </w:tc>
      </w:tr>
      <w:tr w:rsidR="000A6587" w14:paraId="799CDA9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99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618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9D9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62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E4D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267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812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220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6E66924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17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301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046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D6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2E6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E15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30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90E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ИХМ</w:t>
            </w:r>
          </w:p>
        </w:tc>
      </w:tr>
      <w:tr w:rsidR="000A6587" w14:paraId="3F53492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62A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364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A6B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18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DB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1A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6C3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815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755D5F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A8B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928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BA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92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712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F73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886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49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0A6587" w14:paraId="50FD72A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74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7D5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B7A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41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58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3B8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57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4F5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A6587" w14:paraId="6E56D04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F4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743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02C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697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9A5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45E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3D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F4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6322492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F4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C1D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B35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4F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9BB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827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8E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506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0A6587" w14:paraId="615A45A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1C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2ED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5A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DB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4F1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42E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F40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A2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0A6587" w14:paraId="7B7DA90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EDA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441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93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3A5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58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08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8E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68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1FEA111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07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53B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DD7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4C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F95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78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B5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CD3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0A6587" w14:paraId="2A8F4E1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E7F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ADA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DF4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B8A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49C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E1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A2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1E0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АВА</w:t>
            </w:r>
          </w:p>
        </w:tc>
      </w:tr>
      <w:tr w:rsidR="000A6587" w14:paraId="68A1FC3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94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C87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AE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105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E0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E86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A72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6D0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02A9591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658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BA9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301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8F6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595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E38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E7B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9A2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45CB8D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76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C17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7DD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75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A6E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8C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A53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FFD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700DCA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AE7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98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04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25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1B4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388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732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7B0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0A6587" w14:paraId="46E3DF6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D87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53F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9E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B20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48B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71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333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583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CC17D3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B8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051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7CE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338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BD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096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CE9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BCC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2D53E0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15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F0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F60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29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05B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9D6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8EE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D6F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A78C32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9FA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408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6C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49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9D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C44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DE2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1AB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51C81E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3C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646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C2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C7A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0F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FD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2C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B6B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ГНЯ</w:t>
            </w:r>
          </w:p>
        </w:tc>
      </w:tr>
      <w:tr w:rsidR="000A6587" w14:paraId="597D22E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FB4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D7D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7D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CC0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7D7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98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170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0D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 и др.</w:t>
            </w:r>
          </w:p>
        </w:tc>
      </w:tr>
      <w:tr w:rsidR="000A6587" w14:paraId="1842AA9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123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C3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F28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01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4B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A03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5AC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04A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FDD462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7D2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C7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8B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651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49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808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1B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997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B36825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10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C93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324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0C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6D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8E9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98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87A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0A6587" w14:paraId="181C242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8A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F53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53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F6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3A6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40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A9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4C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ЙГМ и др.</w:t>
            </w:r>
          </w:p>
        </w:tc>
      </w:tr>
      <w:tr w:rsidR="000A6587" w14:paraId="70B47A8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BE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D8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9C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236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4AF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32B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6F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8A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МЦД</w:t>
            </w:r>
          </w:p>
        </w:tc>
      </w:tr>
      <w:tr w:rsidR="000A6587" w14:paraId="0E02BB1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E88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09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D3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1A8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E51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73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ACC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638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66B869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FCA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B91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9F9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D9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21C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6E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E2F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1D5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404EE8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6A0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E91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AF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B95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2B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6D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C8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65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27E5C6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65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D1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1C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EBD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606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464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6C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9F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5BD3E6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CC2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206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38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35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D33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68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38C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0B2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0A6587" w14:paraId="48A3627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015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AE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A6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F6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88F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7E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8F7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FD9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2EEAB8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61F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C76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46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14D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57C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99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45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9FA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ВРП</w:t>
            </w:r>
          </w:p>
        </w:tc>
      </w:tr>
      <w:tr w:rsidR="000A6587" w14:paraId="1D1FB53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710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173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4E6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BEF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882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99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50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C3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2B566A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6B1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140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5CB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A7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6B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14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72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EF8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5AFE0A3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7E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EA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8F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5A9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C1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EC4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15B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A1B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0A6587" w14:paraId="10E758D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BE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B6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21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059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DAA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068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57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51A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0A6587" w14:paraId="373CA57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7AF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B6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2D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EA8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E34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7B0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966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0B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ВТВ</w:t>
            </w:r>
          </w:p>
        </w:tc>
      </w:tr>
      <w:tr w:rsidR="000A6587" w14:paraId="0212EF8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9A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C7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B84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B8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4E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FB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EE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3C2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0A6587" w14:paraId="506B2EB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CD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347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59C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CC4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4C4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BB3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C7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86C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7814E6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6A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042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355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31F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15C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7B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660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12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0A6587" w14:paraId="4C00850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9E1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DC5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74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DBC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F9F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977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73F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EC9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0A6587" w14:paraId="18D5724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B27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4B2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BD2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0F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E1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B2D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9F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AD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015C2BB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DB6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138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716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1C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98D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2E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A1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3BB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A2BF55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73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557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170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92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E1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0EF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2E9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FE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717B30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D3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E32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60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9CE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31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B88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304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F8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0A6587" w14:paraId="7F73C8F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C2F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E8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1C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C1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98D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934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BE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414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0938DB1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C0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98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692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A1B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477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45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9F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8C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0A6587" w14:paraId="0026941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9F5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31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83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9A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04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CD7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0B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9B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0A6587" w14:paraId="76504D9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F3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0CB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93F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A1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DD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33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CD9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60D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ЦКК</w:t>
            </w:r>
          </w:p>
        </w:tc>
      </w:tr>
      <w:tr w:rsidR="000A6587" w14:paraId="7A3C0E7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CE0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343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A4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7F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83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244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335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46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1281175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F0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5A4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2E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C8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B63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1C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AD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08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0A6587" w14:paraId="2378F1E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5B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334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15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E7E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6D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FA1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96D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79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0A6587" w14:paraId="46D12DD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48B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09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07D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CB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FC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DCE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D90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6B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BD2C4E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816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E49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30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CAD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2C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9D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0AB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03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0A6587" w14:paraId="18AEBBB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778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756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13F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FC5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544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451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73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9C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102993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38A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623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CC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88D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7F6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55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5EA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4A8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0A6587" w14:paraId="0C5817D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D62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EB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00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E88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7C9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4F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77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93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ИПХ</w:t>
            </w:r>
          </w:p>
        </w:tc>
      </w:tr>
      <w:tr w:rsidR="000A6587" w14:paraId="2FB470C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7EA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99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2F0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4EF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767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841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8D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C85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ЗБП</w:t>
            </w:r>
          </w:p>
        </w:tc>
      </w:tr>
      <w:tr w:rsidR="000A6587" w14:paraId="609FF7C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7E5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A9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F1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7EB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C1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7F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642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75B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A829AA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79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D56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7C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8F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AA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62E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BF6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9D4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54B8C6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372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8DC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E98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FD5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326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D8F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3B1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F9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41DEF3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732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C55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7E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A9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DA2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EF1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192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58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</w:t>
            </w:r>
          </w:p>
        </w:tc>
      </w:tr>
      <w:tr w:rsidR="000A6587" w14:paraId="6231C55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D4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6C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9B7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50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F9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2E6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D9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582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0A6587" w14:paraId="10E074A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D2F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A8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0FD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4DC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DEE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8F3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B2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6E5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F416F4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892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0B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7D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A42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9AF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9A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BD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06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B39C48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684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1A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E06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14C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D0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927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F9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C78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0A6587" w14:paraId="7EF61D1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686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B73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E44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734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878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30F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0D5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C49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5CF664F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13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545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0E0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88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7BD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935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DA7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D28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0A6587" w14:paraId="55F3489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BD2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04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687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AF1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3A8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33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32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6F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АЦК</w:t>
            </w:r>
          </w:p>
        </w:tc>
      </w:tr>
      <w:tr w:rsidR="000A6587" w14:paraId="7676A31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8D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77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AC5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69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F2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8B8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CF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91E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624DDD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C97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AF9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42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E5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C22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99A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33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275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C11071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E58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3C5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694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36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E88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F00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13E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D7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ЗАН</w:t>
            </w:r>
          </w:p>
        </w:tc>
      </w:tr>
      <w:tr w:rsidR="000A6587" w14:paraId="27236AE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8F1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37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C38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AF1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BB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97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932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A6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542FEC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A05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4A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6DC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8A1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62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84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D88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07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54E308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5DB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61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55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01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47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AA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94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23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0A6587" w14:paraId="2B24AEA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7E6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675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A7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D6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9E1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66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DB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26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 и др.</w:t>
            </w:r>
          </w:p>
        </w:tc>
      </w:tr>
      <w:tr w:rsidR="000A6587" w14:paraId="5CCC89A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C1A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E3E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93F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70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EDB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080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52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C5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BE9975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87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11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43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8A6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BE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BE4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9D4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194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ТХМ</w:t>
            </w:r>
          </w:p>
        </w:tc>
      </w:tr>
      <w:tr w:rsidR="000A6587" w14:paraId="0D0D267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8C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26E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7F9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F6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E02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A51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67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F78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ВРП</w:t>
            </w:r>
          </w:p>
        </w:tc>
      </w:tr>
      <w:tr w:rsidR="000A6587" w14:paraId="6182947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C5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AA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CE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88B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D3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120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864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BB6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0A6587" w14:paraId="4C31A34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698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F2A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3F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B20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A9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2A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72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6FB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F93048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40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264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FE8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A49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22B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3C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1E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27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A6587" w14:paraId="0D02D2E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1FE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56D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80A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A65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48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10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5A2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3B0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3531687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1DB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35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AF4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269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6C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EC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88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47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2342528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7E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C78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7AB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27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C6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B3A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D3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64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48B6A36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54E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75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4D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AA3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DF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36B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012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DDE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02E005D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F9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CC5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02C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1A3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B90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DBA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CE7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69D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912791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7F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D5A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D6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466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014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CD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AB5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AF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9E44D8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BF1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416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EC9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A0A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A75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A0C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79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E88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32C7CF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F12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980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5C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1AD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FFC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08E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24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6E0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5EBA4C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34A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D4F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80A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9B2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FB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338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857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21A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ТГК</w:t>
            </w:r>
          </w:p>
        </w:tc>
      </w:tr>
      <w:tr w:rsidR="000A6587" w14:paraId="2CB011D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4B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36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B77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3A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8CB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13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31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8A8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0A6587" w14:paraId="7A38003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A4C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B8A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3D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C7F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3A4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840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D58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71C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0A6587" w14:paraId="7372966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D3C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3BC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319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483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05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F7C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26E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B5F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ИПР и др.</w:t>
            </w:r>
          </w:p>
        </w:tc>
      </w:tr>
      <w:tr w:rsidR="000A6587" w14:paraId="48A139A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0F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1D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C8F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0F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7E9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B5D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D63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FC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ЦГК</w:t>
            </w:r>
          </w:p>
        </w:tc>
      </w:tr>
      <w:tr w:rsidR="000A6587" w14:paraId="0D60055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D50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8E4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5E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3C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984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F04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62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7A3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0A6587" w14:paraId="719E6F9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A73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E41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C29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3B6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BC4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BED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E04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EAC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ФИНАНС АД</w:t>
            </w:r>
          </w:p>
        </w:tc>
      </w:tr>
      <w:tr w:rsidR="000A6587" w14:paraId="5317FEA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21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546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927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83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8EF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14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22B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911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47B1D8E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025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436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3B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8E5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F7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E6A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19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574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A6587" w14:paraId="1A2438E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B61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D3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DA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7D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1F7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B0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625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407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0A6587" w14:paraId="563B61A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854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91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46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31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FD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74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B2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72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0A6587" w14:paraId="44A6CDD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D8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1AD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E8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234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6F1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E57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F5B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0F9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МНМ</w:t>
            </w:r>
          </w:p>
        </w:tc>
      </w:tr>
      <w:tr w:rsidR="000A6587" w14:paraId="702AD24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27B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92B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130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8D4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D45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76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47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538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5AA835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D5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B2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B51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B0F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CA1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DC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B9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BC8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E13381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DED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432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8E6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FF1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359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CD6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B4D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60A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A6587" w14:paraId="7D555AE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C27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D41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A1E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0D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873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35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59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8ED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18046D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2C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4CB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E7A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E1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333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498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F93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CA1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0A6587" w14:paraId="7E17165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B6E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5DD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EDB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9BC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A5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EBD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F8B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E71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1E55D7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069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013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496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2B1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397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899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37A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34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ТАМ</w:t>
            </w:r>
          </w:p>
        </w:tc>
      </w:tr>
      <w:tr w:rsidR="000A6587" w14:paraId="0CAB84C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EED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98A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5E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EE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53E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66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25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F68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574CC6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A0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C3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67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B7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E3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64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3B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15C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3EE0E1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33D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291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04A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FE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FF4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FA6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88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A43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35AF68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B4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D5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2C1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900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7E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C4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259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0E5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0A6587" w14:paraId="7CDBE4C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81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FA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37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B5B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0A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28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26E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3E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00A25E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E7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F51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DA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7E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B37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A6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2B0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1BF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0A6587" w14:paraId="48DB3F9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C8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30A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B93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D43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601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FD4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790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6D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0A6587" w14:paraId="1971036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2B1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F71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A83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54C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418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A42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34A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E6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55977F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B54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E3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59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598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C60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FFC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EE6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F9F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0A719A4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BDC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BD2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AB8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724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614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4D7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72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46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68ED00F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7BE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5C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972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93B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E0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BC0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56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095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3153C5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FA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9C9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73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E6E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2B9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C0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988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532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0A6587" w14:paraId="33B18BC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C3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8D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81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0B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CAF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D9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43B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6A3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A6587" w14:paraId="5E61E3F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BC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B27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0F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C8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AB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68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BB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C93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0A6587" w14:paraId="1664B45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278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E72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E22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6BF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A3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C12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0F5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826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58FA536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95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25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52F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7AE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ED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352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EB3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EC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РКМ</w:t>
            </w:r>
          </w:p>
        </w:tc>
      </w:tr>
      <w:tr w:rsidR="000A6587" w14:paraId="786DCDF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F30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699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949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C6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C4B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E8D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62B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117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0A6587" w14:paraId="501BA14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AB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37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8E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31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61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9DB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F82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DEF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0A6587" w14:paraId="4AC280F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3D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77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63E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AE4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2A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09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C8B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F8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0A6587" w14:paraId="50C6660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B03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DD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C4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61F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5D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1EA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21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C12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A6587" w14:paraId="50A0A5C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580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53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2B1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6BC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94C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29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E6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34A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BAE0B8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546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1CF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92F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A6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15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6C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5AD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628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НТД</w:t>
            </w:r>
          </w:p>
        </w:tc>
      </w:tr>
      <w:tr w:rsidR="000A6587" w14:paraId="4D54898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C3F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E5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4B3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FBF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D0F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59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CA2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DC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7F716D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A0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FE8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CD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B71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02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EB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578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406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8998FB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37A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F29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03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78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660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A9B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E43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6A2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17F8DE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20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E01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AEB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0FB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EEF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5BB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9D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404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3DCEC2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3B3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10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803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7E1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66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EFE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02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422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 и др.</w:t>
            </w:r>
          </w:p>
        </w:tc>
      </w:tr>
      <w:tr w:rsidR="000A6587" w14:paraId="43E7B4F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D65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4A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627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7DE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63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3C7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CC4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8F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ТАМ</w:t>
            </w:r>
          </w:p>
        </w:tc>
      </w:tr>
      <w:tr w:rsidR="000A6587" w14:paraId="531560B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527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4F6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12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8B7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14D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D9F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029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F09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63F75B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2A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982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E45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6E5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E7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4B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285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856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585BE0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8D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C9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3EA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D94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5EB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EFB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A8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0CF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7C7018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88B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8B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92A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A6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CB8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FEC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50E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F67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45443FB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245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F29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688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51C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BE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8AF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463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840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FB0B52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C4E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59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821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69A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B52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8A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AE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24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0A6587" w14:paraId="63F4C1C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1B1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32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DCD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00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2DA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A6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135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B9A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A6587" w14:paraId="1A8D20B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DB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49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3B1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155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0F4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798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2C2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09B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5C55DFC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C64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FC9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656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CC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7E9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D42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79B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3CB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A266C7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5AC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FB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576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51A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90A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C2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3D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977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B79503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B5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040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96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350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5BC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5A0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92D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6A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5D487F4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16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F9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574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C48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1E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FED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BC2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F1A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35FFF3B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6C2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F57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ED8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B05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37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9B9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9CE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8B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МНМ</w:t>
            </w:r>
          </w:p>
        </w:tc>
      </w:tr>
      <w:tr w:rsidR="000A6587" w14:paraId="0075FEB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6B6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814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DF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851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DD8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13C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D2C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F4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07F43A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A1F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81A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E9E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92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A38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101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62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88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7F41B7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3C0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3A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059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60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8A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633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90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536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0A6587" w14:paraId="6DFBE2C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E00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2C3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28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05D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FA3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99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734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84A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46EC1E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81A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7C6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004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E17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913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644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A9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96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6E97BB6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253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FE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31A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A7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8F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CF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F8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192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</w:t>
            </w:r>
          </w:p>
        </w:tc>
      </w:tr>
      <w:tr w:rsidR="000A6587" w14:paraId="48E7190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D6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CE4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28E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77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410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BF8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CB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9C5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0A6587" w14:paraId="0BA795E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6FD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A6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9B5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2E5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60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6B5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EA9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5F3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221F595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EBE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45B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88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06C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B7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485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EE0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450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A74898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79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EF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00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EC4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149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7A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DF0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9CD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 и др.</w:t>
            </w:r>
          </w:p>
        </w:tc>
      </w:tr>
      <w:tr w:rsidR="000A6587" w14:paraId="1EC9265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D32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66B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8DF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03D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670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489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F7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A1A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0A6587" w14:paraId="659AB7C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6C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950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789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4E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7D8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46C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9E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CC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0A6587" w14:paraId="36FC57B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959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1E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919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406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2B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50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79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109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0A6587" w14:paraId="351F659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DA7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61C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76E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9E5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41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539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8F1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A57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КОВЕКС-1 ЕООД</w:t>
            </w:r>
          </w:p>
        </w:tc>
      </w:tr>
      <w:tr w:rsidR="000A6587" w14:paraId="3A950F6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855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EF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B0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72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05D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EEB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4F3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C7D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BD2531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BC7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28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F54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A2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B3C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9B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28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FC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ИДЦ</w:t>
            </w:r>
          </w:p>
        </w:tc>
      </w:tr>
      <w:tr w:rsidR="000A6587" w14:paraId="6FEC1A9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5D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536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9FA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57C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AB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E7E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FF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919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0A6587" w14:paraId="6712DAE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49A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C68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24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CF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F89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DBC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6E1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151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9BDC99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3DB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D8C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426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83E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593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99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53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B8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07FEF3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C18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99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0A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EE7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C65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0D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5B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3A7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5121A6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C4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213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A3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B8F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6A5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81B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B8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84E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0A6587" w14:paraId="760314D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D4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F3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D3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A2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88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3F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95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5F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0A6587" w14:paraId="41DAE72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10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7CD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4E8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AE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9F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BBD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165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16A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0A6587" w14:paraId="54EA6CC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37E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1C2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1A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EE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409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AB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D0D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D8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A6587" w14:paraId="576CE85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F8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110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473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62B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F94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C63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335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CC0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0A6587" w14:paraId="3B0A076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B0F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25C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58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1E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E5B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3B7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7C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4A2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0A6587" w14:paraId="0EA4736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AAF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D9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2E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DDC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1B7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66F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840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0E8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0A6587" w14:paraId="580E88D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B0C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AA6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F7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0ED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66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75D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9E7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6FC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ВЦР</w:t>
            </w:r>
          </w:p>
        </w:tc>
      </w:tr>
      <w:tr w:rsidR="000A6587" w14:paraId="71DE357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40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33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EB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87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51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7AD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2A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33C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5C4C46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5CC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11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56E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E7F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888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74E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36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83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ДХК</w:t>
            </w:r>
          </w:p>
        </w:tc>
      </w:tr>
      <w:tr w:rsidR="000A6587" w14:paraId="2295279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F59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71C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BE7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E7C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CFD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75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19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7F0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0A6587" w14:paraId="6297F2C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BE2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31F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E5E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208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15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178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B0E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6B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ХИЗ</w:t>
            </w:r>
          </w:p>
        </w:tc>
      </w:tr>
      <w:tr w:rsidR="000A6587" w14:paraId="1896AEB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A96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4D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BF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3BF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252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4CB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B79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EB7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ЙТК и др.</w:t>
            </w:r>
          </w:p>
        </w:tc>
      </w:tr>
      <w:tr w:rsidR="000A6587" w14:paraId="7C485E1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A5D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C2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380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CA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98A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828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9DC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4D9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ГРД</w:t>
            </w:r>
          </w:p>
        </w:tc>
      </w:tr>
      <w:tr w:rsidR="000A6587" w14:paraId="7C4EEE4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D82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B98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38A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8A7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E96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0B2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7A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718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0A6587" w14:paraId="3422A63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8CF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F04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D35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CC4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B1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903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D2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A2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0A6587" w14:paraId="5B78E6B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F76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5D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BD7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3B7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09D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970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24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8A7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E16366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8C7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9C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E8F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531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A8F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C4E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944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7B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0A6587" w14:paraId="6848C02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62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A65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F4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AB9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1C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B5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7EC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F0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0A6587" w14:paraId="490912F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113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71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4FE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BBB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5D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F7E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18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2F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3341291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A72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8F0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71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73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84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93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03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DBA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0A6587" w14:paraId="6DA9666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125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5EA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93D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F6E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FE1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BB6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92E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F0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0A6587" w14:paraId="7991B6B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B01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9AB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C9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75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72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BAC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838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C1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A6587" w14:paraId="34793D5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ACE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DD1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A7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3C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FD6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A6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700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C20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ИЦД и др.</w:t>
            </w:r>
          </w:p>
        </w:tc>
      </w:tr>
      <w:tr w:rsidR="000A6587" w14:paraId="148E97B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88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A7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5D5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E4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A2E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F95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1F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AB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60CB48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FC1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63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0D8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1B4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FB1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74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B5D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BBB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A6587" w14:paraId="5074053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61A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EA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EC9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B4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11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DD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3A3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E25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1BC166F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0D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78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9A2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73F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18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58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BC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A3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1CC9A0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5B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011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9D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B3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8E2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AD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00F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505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0E59C6F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D27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8A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E60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C1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6AC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279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D2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9D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3B2C3C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361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CF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734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EA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4A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5A6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AF6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DA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1C2DE4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C2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3ED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1FB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882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DC8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1E8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29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1D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0A6587" w14:paraId="358776C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7A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592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35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AA4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29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715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B07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B3B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4B3CE5E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5F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45B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4F7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960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A83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422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E5A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4D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МДА</w:t>
            </w:r>
          </w:p>
        </w:tc>
      </w:tr>
      <w:tr w:rsidR="000A6587" w14:paraId="6DB5101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96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58B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5A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65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FB0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83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1AC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997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76C577C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61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DB5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BED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95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AE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85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231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7C6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137DD3D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12F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F7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84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B57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33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5C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96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05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78450AC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4F9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0D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499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EFF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E8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6A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57F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DD5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0A6587" w14:paraId="13605D9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89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6DF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47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B1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0E6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65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996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89A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42A306E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3A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A3C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1F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C41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206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76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0D5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69D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0A6587" w14:paraId="0EC8E7F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C50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E8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160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CF8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17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EC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56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7BE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0A6587" w14:paraId="5DC61E2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70F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B99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79E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842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8DE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3E2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C2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E0C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СВП</w:t>
            </w:r>
          </w:p>
        </w:tc>
      </w:tr>
      <w:tr w:rsidR="000A6587" w14:paraId="716FD72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080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024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E5E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CCA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C4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3B2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620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F55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НБШ</w:t>
            </w:r>
          </w:p>
        </w:tc>
      </w:tr>
      <w:tr w:rsidR="000A6587" w14:paraId="2CBE414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FF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A79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80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CA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AC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8F3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549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8B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0A6587" w14:paraId="55C9429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BD1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0E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229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E5F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2A6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8CE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3B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E0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E256C9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06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06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5C3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2E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09B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EA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5A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93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7F5AA9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F9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D29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B7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711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923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AE4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08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4AB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C2474F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D69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56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10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830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0F1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AD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23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9D5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A6587" w14:paraId="5B7CC63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822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EF7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9E8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FB0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948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0B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D9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45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09D8AE1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89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277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354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F2D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487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C05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CC9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F4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A6587" w14:paraId="7737C5A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B07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3C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E0C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0DB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F94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7F0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23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093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0A6587" w14:paraId="659A8D6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BB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660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400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3CA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4B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DF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129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D86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4AF7C9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FED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56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476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88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7F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853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55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DA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 и др.</w:t>
            </w:r>
          </w:p>
        </w:tc>
      </w:tr>
      <w:tr w:rsidR="000A6587" w14:paraId="162EF42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7F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F2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408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A4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44C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880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B1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C9D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589D7C6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A44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21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854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40E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834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03E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85A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3C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690F66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9C8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CA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AC1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D8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0B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3E7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4A9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C1F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BB5BF8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98F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A8A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3C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CF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713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F0C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01C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0F3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0A6587" w14:paraId="12062D3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D0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F2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34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882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2FC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0B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53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F25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05C9A1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C2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A6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5E1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668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C2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3C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45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2B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0A6587" w14:paraId="2ACAA1C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17A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F93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E8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32B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A1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479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307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9D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33C2B7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E7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CA0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04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177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71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52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4E5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4DF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24E9C9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C70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05E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AB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8C7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94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955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155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BD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5B01C2F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54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F36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C9A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50C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989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D8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AC4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2B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0A6587" w14:paraId="436FE15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B9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A4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C9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4CB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02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B2E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1BE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2D6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A6587" w14:paraId="3AA5715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53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C52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73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F92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226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53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DC4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D91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0A6587" w14:paraId="0DFFF4A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9BB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92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E3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FE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4C8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D55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CD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F20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0A6587" w14:paraId="7A0C0C6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A67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38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F5C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89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EF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891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B6D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2EC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0A6587" w14:paraId="02090F6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42B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598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9F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9C0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51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466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96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F2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A6587" w14:paraId="3E76728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F0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C0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E28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65A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8B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5C9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66A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F79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C7D8F4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47D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C37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D3B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E3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0C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BB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28A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DF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0A6587" w14:paraId="11C21ED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DB4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4D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94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4CA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C3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3DF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50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250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0A6587" w14:paraId="12329F2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A9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9BE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F7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B3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6B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8D7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38C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0F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0A6587" w14:paraId="67BB868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08F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12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26D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FCA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B90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E70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A8B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C8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5DA9E2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4CF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DD3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2BB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DC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F5B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C6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34A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0BC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БГД</w:t>
            </w:r>
          </w:p>
        </w:tc>
      </w:tr>
      <w:tr w:rsidR="000A6587" w14:paraId="558AABD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375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CDA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A23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06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AC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E9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91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995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НЕШЕВ ШИРИЛИНКОВ и др.</w:t>
            </w:r>
          </w:p>
        </w:tc>
      </w:tr>
      <w:tr w:rsidR="000A6587" w14:paraId="083A085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E65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C5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F8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69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D2D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5E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88B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C3D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6CB6B6D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2A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5BC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4E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C10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3B2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600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8A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D20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0A6587" w14:paraId="25B16A5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1F6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A9D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8A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691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0C8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EC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D5C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578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7B74F93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877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93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36A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52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8C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9F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CCF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A3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0A6587" w14:paraId="126FE2B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A4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B96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EF4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968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D14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20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27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483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0A6587" w14:paraId="5EC0546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C7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03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FE6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30F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B6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D2F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ED5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467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2139266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3A2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C5D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CB5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FF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1F0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791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AC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80D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1D49C74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43D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84B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05A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188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A1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FA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E18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757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8652BD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FD2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B4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BD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27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D36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B8F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21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37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AB137A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78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8C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B7B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AC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28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EFE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E4B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387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6288C4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0BD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12F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201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B73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776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7D6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B1A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16E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ХТЙ</w:t>
            </w:r>
          </w:p>
        </w:tc>
      </w:tr>
      <w:tr w:rsidR="000A6587" w14:paraId="57A548B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68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B4D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352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C9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0B8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BB6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23B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E73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</w:t>
            </w:r>
          </w:p>
        </w:tc>
      </w:tr>
      <w:tr w:rsidR="000A6587" w14:paraId="01A028F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32C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EA2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9A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9D2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F36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1DF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F4F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D0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A6587" w14:paraId="6A9ACBD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01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F7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6D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AE8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8C0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213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7A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9B2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3DBD3D0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6E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7CF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AEC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A15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720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D43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BC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A0C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0A6587" w14:paraId="52E4DDE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A0F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CE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196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93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9F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E1F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859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90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B0AD2E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0DA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12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E89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AEF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269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72B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35F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80D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17481B6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A57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FFE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32D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BE9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FF1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22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77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B6C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НЦК</w:t>
            </w:r>
          </w:p>
        </w:tc>
      </w:tr>
      <w:tr w:rsidR="000A6587" w14:paraId="3867237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FF1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2F1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A67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BB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383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A74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536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EE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ППА</w:t>
            </w:r>
          </w:p>
        </w:tc>
      </w:tr>
      <w:tr w:rsidR="000A6587" w14:paraId="6BC009C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6C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66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0CB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2C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BC1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0EE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46D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339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66898B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2F1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22F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2F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438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A10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94F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369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329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05DAFA5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813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F5F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8E3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17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A2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DC8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32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11A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0A6587" w14:paraId="39CBB38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261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38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E7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F3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D11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4F0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4B3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2B3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B627F5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08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59C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17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44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F2A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AC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6C6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C30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ИСН</w:t>
            </w:r>
          </w:p>
        </w:tc>
      </w:tr>
      <w:tr w:rsidR="000A6587" w14:paraId="0CA1C33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C83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07D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C8B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9E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A62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DA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09F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490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НБЙ</w:t>
            </w:r>
          </w:p>
        </w:tc>
      </w:tr>
      <w:tr w:rsidR="000A6587" w14:paraId="76721B8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92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046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69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C9F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FA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DD0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C18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700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3F3F34E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7CA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218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FD9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ADA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31E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C0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08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26B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7B8DC9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C4A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2B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5A3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CA2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107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EE6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551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17E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АМД</w:t>
            </w:r>
          </w:p>
        </w:tc>
      </w:tr>
      <w:tr w:rsidR="000A6587" w14:paraId="22B54A0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493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544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995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21B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0C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EDD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9C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9D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МИБ</w:t>
            </w:r>
          </w:p>
        </w:tc>
      </w:tr>
      <w:tr w:rsidR="000A6587" w14:paraId="4890C49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77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13A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9F7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270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E9E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286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23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D5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C262B1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1FE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AA5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C6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0F6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CB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222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ECB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EA7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0A6587" w14:paraId="3717A9F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E8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F3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C10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F3C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7D5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887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FA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459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0A6587" w14:paraId="336C488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F8B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568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1AE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8E8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B4C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0E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28E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3B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0A6587" w14:paraId="7E321A2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843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FB6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D95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C2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FCE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512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B7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CC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B85746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200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0F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C0D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D64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E92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DDE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A9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72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ППА</w:t>
            </w:r>
          </w:p>
        </w:tc>
      </w:tr>
      <w:tr w:rsidR="000A6587" w14:paraId="5273234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02A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DE8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1D6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BD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F0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572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C99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964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63D354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C78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441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D6C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0D5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26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822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5F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4CA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6F1111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2CF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C8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CE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DA6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08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B0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77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CDB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0A6587" w14:paraId="3B60276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34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BB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13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2E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A36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60E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47E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B0A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0A6587" w14:paraId="6C157F4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38E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E66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DE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061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2C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CD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1D6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F86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BF3B40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1EE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58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31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405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DF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D71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C7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A43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ИДЦ</w:t>
            </w:r>
          </w:p>
        </w:tc>
      </w:tr>
      <w:tr w:rsidR="000A6587" w14:paraId="5D23C4F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EB4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A37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1E6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E0D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62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534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030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E77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B56A87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781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C58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D4C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DD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9C2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899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C16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F56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0A6587" w14:paraId="2E8ACF9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9BD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13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990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20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33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65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196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B57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1EE547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994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53C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61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437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3A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4E1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3A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268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0A6587" w14:paraId="7AA9A1A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DD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05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4D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C7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CD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FD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843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CF0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 и др.</w:t>
            </w:r>
          </w:p>
        </w:tc>
      </w:tr>
      <w:tr w:rsidR="000A6587" w14:paraId="733788D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CBF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52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49A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4A2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72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F7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8CA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AD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A6587" w14:paraId="1AB37E6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9D4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CD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B3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FB3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B5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97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10C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37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244B6AF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46C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C1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4D7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55F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2E0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A44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158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CD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0A6587" w14:paraId="2207DE7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368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AA5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2AB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C2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E38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7AF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6BF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95A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27FF83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F13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FC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455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48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12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513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C40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3CF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 и др.</w:t>
            </w:r>
          </w:p>
        </w:tc>
      </w:tr>
      <w:tr w:rsidR="000A6587" w14:paraId="0CCB0C4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254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1D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4DD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87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1BE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A0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36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E5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A6587" w14:paraId="2EC0697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1B1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6C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FE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2B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C5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E95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487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39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0A6587" w14:paraId="60F9E9C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B63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B0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81D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4A5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1C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0B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C6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60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0CE224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A55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98F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FFF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4CD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62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3D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11E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E34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32E481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5A7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166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924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AD0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B2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60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B4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9C8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24DDFB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FA5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8D8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10F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EC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E3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E6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450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386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ННС</w:t>
            </w:r>
          </w:p>
        </w:tc>
      </w:tr>
      <w:tr w:rsidR="000A6587" w14:paraId="307F8A7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CDB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C23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9A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3F0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06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81A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542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C7C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A6587" w14:paraId="526978B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009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0F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0B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3F9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4E1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44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B87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CD8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644A3C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BF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95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1F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C1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015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25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5F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06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0A6587" w14:paraId="5808B77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B66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58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148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B99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AE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0C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15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DA0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66DF0B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68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D40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E3C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8EB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F32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23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354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77A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A6587" w14:paraId="5BBA9A6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A7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225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7AD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9F6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EA9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85D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87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94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ТПТ</w:t>
            </w:r>
          </w:p>
        </w:tc>
      </w:tr>
      <w:tr w:rsidR="000A6587" w14:paraId="437C496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38A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301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79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930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65B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9E3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65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E2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 и др.</w:t>
            </w:r>
          </w:p>
        </w:tc>
      </w:tr>
      <w:tr w:rsidR="000A6587" w14:paraId="63D773C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07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68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410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ACE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5AD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952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296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F82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BAE110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294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65C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93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C8B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B3B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2A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F7B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32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ВРП</w:t>
            </w:r>
          </w:p>
        </w:tc>
      </w:tr>
      <w:tr w:rsidR="000A6587" w14:paraId="0DB69D6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F6E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644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F3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8E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76A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6A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B9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64D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0A6587" w14:paraId="3873A9F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5E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310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E17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B4C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5A8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F7C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99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430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6790C56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BF1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6B8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03A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EFC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71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17F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881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C78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7BA552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1B2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4C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D4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53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02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73A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E6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35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AE73B8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28B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BB7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22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33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F82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76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AF2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66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E5DCA5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452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81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192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FD3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001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BB2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563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E7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B7DCD6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9D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99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159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21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C1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F94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F6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817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65F207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CCD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BD5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91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6A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AD0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90C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EEB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B76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CDE59A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E08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7F6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BD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8D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551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C29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F8E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EE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0A6587" w14:paraId="5FECC9F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2D5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EDA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D2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417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C1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6D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EB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7C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0A6587" w14:paraId="1F1FB23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C57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3D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CDE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FF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53B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D0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A9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56C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BD1AB7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4B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D9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9D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99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B7A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697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DB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C0D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0A6587" w14:paraId="55BF744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C30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E70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907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66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E8C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215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BF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648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0A6587" w14:paraId="71B1077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BE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19D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592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44D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908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2F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B9D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112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0A6587" w14:paraId="1FC083B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E1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95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00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36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67E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B2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80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55B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CAEF48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995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81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9B3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4A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225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7DD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B0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47F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0A6587" w14:paraId="5F60580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0D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F95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62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BD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CAB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DAD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864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DE1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0A6587" w14:paraId="116046E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AB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C5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036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E4E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0C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9DD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06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BC7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НБШ</w:t>
            </w:r>
          </w:p>
        </w:tc>
      </w:tr>
      <w:tr w:rsidR="000A6587" w14:paraId="7DD8227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D6F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1C7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31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62C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4B2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B6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A73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66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AAE97E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E60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3AB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CF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3B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BBD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6A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B2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2EC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FDF431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5FE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EA0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CEE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414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6E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73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BCE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DDD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КСР</w:t>
            </w:r>
          </w:p>
        </w:tc>
      </w:tr>
      <w:tr w:rsidR="000A6587" w14:paraId="4169336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D8F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F28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00D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06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4EC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CE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76F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5E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0A6587" w14:paraId="3171ADA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708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D4A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69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439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5EF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99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99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C9E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РНГ</w:t>
            </w:r>
          </w:p>
        </w:tc>
      </w:tr>
      <w:tr w:rsidR="000A6587" w14:paraId="0AB1CCA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32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0A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AE0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34E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CAF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D3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C7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EF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ВЦР</w:t>
            </w:r>
          </w:p>
        </w:tc>
      </w:tr>
      <w:tr w:rsidR="000A6587" w14:paraId="212B0D2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473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E4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FE6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F8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F6A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239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77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541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0A6587" w14:paraId="0888E8A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20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BD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3E4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379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93C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4B4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B10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D0C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</w:t>
            </w:r>
          </w:p>
        </w:tc>
      </w:tr>
      <w:tr w:rsidR="000A6587" w14:paraId="2DC1E2C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FB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E3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AB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DBB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8BD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D5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079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52D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A6587" w14:paraId="79BF5F2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E7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B8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34E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3F6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C1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DB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B3B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6D0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ПХА</w:t>
            </w:r>
          </w:p>
        </w:tc>
      </w:tr>
      <w:tr w:rsidR="000A6587" w14:paraId="3668397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2D8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885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E12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D8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D62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F9D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9E9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CA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0A6587" w14:paraId="470BFDC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19A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43A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0E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72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9A7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784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45D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4A3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B9948B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90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372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257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39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01A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92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EF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40C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AF9429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836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38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249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50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CEA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E99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C0A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5B6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НСР</w:t>
            </w:r>
          </w:p>
        </w:tc>
      </w:tr>
      <w:tr w:rsidR="000A6587" w14:paraId="488A366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CE7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DDC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9F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48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B8D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78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49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9A7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A6587" w14:paraId="299F0A4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716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576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E59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D33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FB5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5F6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45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064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АБР</w:t>
            </w:r>
          </w:p>
        </w:tc>
      </w:tr>
      <w:tr w:rsidR="000A6587" w14:paraId="559B27D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89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47E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E4D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D84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E6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3E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BCA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20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ПЦИ</w:t>
            </w:r>
          </w:p>
        </w:tc>
      </w:tr>
      <w:tr w:rsidR="000A6587" w14:paraId="0219D51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4B3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54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6F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1D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58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8F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10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68E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3742B57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5B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E36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CD9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208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20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7CC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EF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240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AD687D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86D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D39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F49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EF3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D64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A79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93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3E7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ЦЦК</w:t>
            </w:r>
          </w:p>
        </w:tc>
      </w:tr>
      <w:tr w:rsidR="000A6587" w14:paraId="7808D93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CA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46F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887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9ED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0D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B9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C11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486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0A6587" w14:paraId="07BB97F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1BF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914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0BD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17A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A2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8E1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2E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6D1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0A6587" w14:paraId="3CC58D4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084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7DD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1DE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F85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34A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58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904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EB0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0A6587" w14:paraId="5AEF2F1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94C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8AE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85B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CF3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3C0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58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450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7E4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5EEE35C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DCD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EE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8AF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CD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D7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59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B71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202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35BB459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36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7D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0C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CDF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FE5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312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AAC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A0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ВРП</w:t>
            </w:r>
          </w:p>
        </w:tc>
      </w:tr>
      <w:tr w:rsidR="000A6587" w14:paraId="2CAE26A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00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CD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5A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FBD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1CD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281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3A5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E19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0A6587" w14:paraId="2F14174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69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C7A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057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BB8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BB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07D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04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E1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5D606A4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D6A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AF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21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4EB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73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CFB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BAC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B9B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2C04B39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8FE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B7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70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F1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F36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19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10C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F89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0A6587" w14:paraId="4DADF77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97E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BFB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060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9E5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570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DAD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0FB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68E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8B70C7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C56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6E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FE6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5DD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E0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628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6EA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C8C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14FF3D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69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8C5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55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7C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3F3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06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656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36B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МЦД</w:t>
            </w:r>
          </w:p>
        </w:tc>
      </w:tr>
      <w:tr w:rsidR="000A6587" w14:paraId="3455CC4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9AE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B3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9D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B11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7FE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70A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290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D58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BDD6F5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AA5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999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0A6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6A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CA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E1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C0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C31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9A88C6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609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98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2EA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9D7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0C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018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C3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A26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AAB9C0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035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791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A06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3C6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004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90B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4C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70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АМТ</w:t>
            </w:r>
          </w:p>
        </w:tc>
      </w:tr>
      <w:tr w:rsidR="000A6587" w14:paraId="0EE1888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BB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564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BF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47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DCB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73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88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97D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946F4A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68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CC4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62A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209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621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955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1B7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E93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982626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59F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258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C74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E76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FF4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D4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478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85E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4DD86A0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ED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9E0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098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64C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201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30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2FE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32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C4B853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C6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580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8FE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8E6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968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EC3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8FA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8A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0A6587" w14:paraId="058752A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DC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0A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55E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B1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00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304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127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E80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0A6587" w14:paraId="6B1E14B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90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382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7C7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E0D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583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010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D28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BF4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ТВМ</w:t>
            </w:r>
          </w:p>
        </w:tc>
      </w:tr>
      <w:tr w:rsidR="000A6587" w14:paraId="656122E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16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DEB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02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61F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1AC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F43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E9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1E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9C1D65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A6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58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713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1F0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2E1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65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D7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BA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FDE370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820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1C2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CAD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5D6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155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CA8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63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479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955B78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2B1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16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498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0C6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12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14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828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EEF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5D50F6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E64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9AE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6A2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45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4F3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6F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37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3B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ЙДР</w:t>
            </w:r>
          </w:p>
        </w:tc>
      </w:tr>
      <w:tr w:rsidR="000A6587" w14:paraId="086EAC5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C98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3DF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BC8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508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9034.386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743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80B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290.440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701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5227.93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C8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587" w14:paraId="4C59C1F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772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24F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0A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8B0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B3F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028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0B0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47F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013CFB5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2C6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D1E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A5B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182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866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B9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34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4D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6B270F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3DA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3F8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E94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D0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C0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C59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BF4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225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ППА</w:t>
            </w:r>
          </w:p>
        </w:tc>
      </w:tr>
      <w:tr w:rsidR="000A6587" w14:paraId="5EFB486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509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B95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400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28A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839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DC1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5F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B93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58FD6B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87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55A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E89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FA6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345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F9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DA4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191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ФИНАНС АД</w:t>
            </w:r>
          </w:p>
        </w:tc>
      </w:tr>
      <w:tr w:rsidR="000A6587" w14:paraId="7735A63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1C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FB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30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F05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704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D7E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198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B9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A6587" w14:paraId="4A78759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6BA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769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9FD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717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635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221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36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4BA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25A7BC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29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99E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43F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11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A1A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77B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C6A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BEF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ДНЯ</w:t>
            </w:r>
          </w:p>
        </w:tc>
      </w:tr>
      <w:tr w:rsidR="000A6587" w14:paraId="641DA6E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AB2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DB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02E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EB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2DC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4B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6B3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703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</w:t>
            </w:r>
          </w:p>
        </w:tc>
      </w:tr>
      <w:tr w:rsidR="000A6587" w14:paraId="3CD5E8B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10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E0D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B76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4CD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BBE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74A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4E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983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34936B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09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A6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19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8F8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B78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DA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8F1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8C8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A6E81D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612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66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7A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9B1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C65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048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62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117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ИПХ</w:t>
            </w:r>
          </w:p>
        </w:tc>
      </w:tr>
      <w:tr w:rsidR="000A6587" w14:paraId="39028C1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7B9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087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8E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B6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3B1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E6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0A7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FCD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A5AA28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10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B66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988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439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BF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7DD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BB4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4EB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</w:t>
            </w:r>
          </w:p>
        </w:tc>
      </w:tr>
      <w:tr w:rsidR="000A6587" w14:paraId="60FE991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1C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C17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A0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B50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B14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80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3A6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924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BC1DC7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2E8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179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FD5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30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C4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F66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075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8C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644EC49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3D9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08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BAB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26A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1E4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9EB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658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F5C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4ECCF8C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801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E7F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0BB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CF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74A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D9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791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F59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0A6587" w14:paraId="502772C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1A8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54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FEC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2A9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D4C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D89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F25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92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116986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C07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87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C3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EA7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AD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7F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843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E2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ГИХ</w:t>
            </w:r>
          </w:p>
        </w:tc>
      </w:tr>
      <w:tr w:rsidR="000A6587" w14:paraId="16FF64D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1D7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DE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E60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0A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3A9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D36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E22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BE2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0A6587" w14:paraId="5834741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71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0CD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8E9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2C2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6C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836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764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E6C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0A6587" w14:paraId="27227E8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56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4F2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5E5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3EC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2A4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17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06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386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6F01DB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BE4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4A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00D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97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A58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2B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7DD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F5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СЗК</w:t>
            </w:r>
          </w:p>
        </w:tc>
      </w:tr>
      <w:tr w:rsidR="000A6587" w14:paraId="6AA5368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D3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81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D66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6E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979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0F6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1B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7C1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6D3B43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ADF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E12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D7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18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8F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A6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70C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7AC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0A6587" w14:paraId="5C4AEFA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2B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2A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120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421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161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36E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32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5F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A6587" w14:paraId="4EBE03F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4B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F2C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D63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39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7F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2F1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29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45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0C4F10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BB1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E30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50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541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EA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3F1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44F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D4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A6587" w14:paraId="7E57976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51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F69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18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955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AAA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02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60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A5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БЛК</w:t>
            </w:r>
          </w:p>
        </w:tc>
      </w:tr>
      <w:tr w:rsidR="000A6587" w14:paraId="0D25520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C3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91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302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A09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2D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31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9D7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7DA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210AAC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8DB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986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BB6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23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EF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D60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D2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E9A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НТА</w:t>
            </w:r>
          </w:p>
        </w:tc>
      </w:tr>
      <w:tr w:rsidR="000A6587" w14:paraId="4DB0E19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361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68F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828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FE4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C8F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A2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C46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B0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331D22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CF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E73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E4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87C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C27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237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551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D9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B1D4FE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8D8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2CD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E0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BFD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D1E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1F0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64B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1B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F7F0B7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6E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EA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6F3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E4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C53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189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51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E72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0A6587" w14:paraId="05A37C4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82D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5FF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9F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EB9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4AF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61E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537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A2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МТН</w:t>
            </w:r>
          </w:p>
        </w:tc>
      </w:tr>
      <w:tr w:rsidR="000A6587" w14:paraId="19E6ED7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7A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7D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A3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267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7BD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55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89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74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0A6587" w14:paraId="016A151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22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5B0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22F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358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E51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B9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96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C3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ДПЙ</w:t>
            </w:r>
          </w:p>
        </w:tc>
      </w:tr>
      <w:tr w:rsidR="000A6587" w14:paraId="419F865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80A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BD6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BD2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EF8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9CF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C1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55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A5C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ДХЗ</w:t>
            </w:r>
          </w:p>
        </w:tc>
      </w:tr>
      <w:tr w:rsidR="000A6587" w14:paraId="73AE45E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176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C2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A00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B59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20D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D3D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A4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1D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ПДЙ</w:t>
            </w:r>
          </w:p>
        </w:tc>
      </w:tr>
      <w:tr w:rsidR="000A6587" w14:paraId="1C2F7AC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C7E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4DE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1E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6E4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5D5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03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58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8C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A6587" w14:paraId="7CA055D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6AB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1A4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5C0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07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409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43A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41F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B41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0A6587" w14:paraId="2D74663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A8B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F18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A1D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1AB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F06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82C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62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97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4B6DE3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0D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52A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E6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FC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2B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C0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D88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37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B3FD48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7F0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FDC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3C3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E8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985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E7C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15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159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ГИЗ</w:t>
            </w:r>
          </w:p>
        </w:tc>
      </w:tr>
      <w:tr w:rsidR="000A6587" w14:paraId="19E78FE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960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FCC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622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D9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4B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08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769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7B1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A6587" w14:paraId="5878738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7DC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35C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09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5F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896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EE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A9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9D7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ДХК</w:t>
            </w:r>
          </w:p>
        </w:tc>
      </w:tr>
      <w:tr w:rsidR="000A6587" w14:paraId="6202685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49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FB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B25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6AA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63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42C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C3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D34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CEB80B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8B7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DEB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B3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FF0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21C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52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23F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58B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0A6587" w14:paraId="650D98D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36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C1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872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F46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B7F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EA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4AE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C1C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00BEAFE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D09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CCA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0B8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AE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DB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DD8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DB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0A8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099D20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E9E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A1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915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A7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7E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0B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090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80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ХПП</w:t>
            </w:r>
          </w:p>
        </w:tc>
      </w:tr>
      <w:tr w:rsidR="000A6587" w14:paraId="672D7D7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B9F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752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A8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B19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A7F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842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69D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E5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КГР</w:t>
            </w:r>
          </w:p>
        </w:tc>
      </w:tr>
      <w:tr w:rsidR="000A6587" w14:paraId="2579DCD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A5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A7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2C0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DD3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880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C07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286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A13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A6587" w14:paraId="6BAF4AA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A45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C2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6DD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63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EF2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E6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F5C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6D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764728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B9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D4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4DD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09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592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7BA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B62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F51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98D8AB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B24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177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B3A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37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A45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49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A2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584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2188BCC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0AA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8F8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05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005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42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ED8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632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4E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0A6587" w14:paraId="6FFC06D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9B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DA7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8AE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7F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7C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A5F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05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877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0A6587" w14:paraId="6D325FD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54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B75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AEB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86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1DC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76E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D7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5C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0A6587" w14:paraId="2D6A695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4B0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70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93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DC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6A5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F52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BE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24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0A6587" w14:paraId="6DBD022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7D9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1F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B3C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0F7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C1B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68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E1A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8C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A6587" w14:paraId="161E44A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825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654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2E3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D2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CB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896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E6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74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0A6587" w14:paraId="48F742C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C58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78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C38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D0F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E2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3BB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818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C3E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0A6587" w14:paraId="3C7DD5F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39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D92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963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D55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F6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012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42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43A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0A6587" w14:paraId="27D6215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578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4E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FC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F8B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817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8F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5AB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D0A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8BF07F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DF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A68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37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EDC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AD7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81C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5D1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5B0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A6587" w14:paraId="77AB9FC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06C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6E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37D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48B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D2A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D83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10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598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0AA588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DA6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F3D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69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D1D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21B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759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F1E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A1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76E36A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A7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5B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0F6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BC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3C1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E0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EDE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B9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ЮИР</w:t>
            </w:r>
          </w:p>
        </w:tc>
      </w:tr>
      <w:tr w:rsidR="000A6587" w14:paraId="608EBCF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309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7BC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7FF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DD8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554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CF8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91B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53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B89470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32B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54E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ED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B6B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E59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26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9AB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69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BA7B1B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604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299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5D7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B2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BA7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65C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5B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0C9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C702CD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9A7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DF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19C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22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D09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9A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34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898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МТН</w:t>
            </w:r>
          </w:p>
        </w:tc>
      </w:tr>
      <w:tr w:rsidR="000A6587" w14:paraId="78DA61F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403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BB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F35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9EF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D3E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FF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D97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99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26ECD80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C90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0B2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A1A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AFF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57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CA9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C1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50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0A6587" w14:paraId="10D7831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818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A00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42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0B5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30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8F0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0F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F96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0A6587" w14:paraId="5F713A9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CCA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F09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56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A73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C6A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978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3A0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78B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5F76E7D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1D7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2DA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3C2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CD4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658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30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CFE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B9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2DCB7F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80F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EBB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7C3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138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073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76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72E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149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2213D5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B42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757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398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DE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87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1DE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7F9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94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4607FD8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AB2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11D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59A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577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ED7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224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5A6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2DA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0A6587" w14:paraId="1BBBD7C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68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E7A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531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FD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42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070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0A0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6B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ДВЕ и др.</w:t>
            </w:r>
          </w:p>
        </w:tc>
      </w:tr>
      <w:tr w:rsidR="000A6587" w14:paraId="7B21B6F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206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C8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774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5D9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3D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D0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9C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868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0CC8510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AF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F4B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93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E0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AA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BCA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472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8D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НББ</w:t>
            </w:r>
          </w:p>
        </w:tc>
      </w:tr>
      <w:tr w:rsidR="000A6587" w14:paraId="35DFDEB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D4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6C2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53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CF5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00A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6E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947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B2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359577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60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5CF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1E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F42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DC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02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E2B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629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048C668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C3F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91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85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5FD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40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A3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F7E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479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НИЧ</w:t>
            </w:r>
          </w:p>
        </w:tc>
      </w:tr>
      <w:tr w:rsidR="000A6587" w14:paraId="2DB3608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91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2B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C13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F4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6ED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B31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3B3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6C3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0A6587" w14:paraId="5BFB956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9E9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FE1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D57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DF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68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8E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CA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640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F8669C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F23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52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2A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E8E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C3B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FC5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7B6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23A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ДВЕ и др.</w:t>
            </w:r>
          </w:p>
        </w:tc>
      </w:tr>
      <w:tr w:rsidR="000A6587" w14:paraId="155CED5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567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93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F22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02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05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B2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40D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4A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A6587" w14:paraId="5FF0FB6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AFB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4FA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EC3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4C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B0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88D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DD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7C0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A6587" w14:paraId="7BDB074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2D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4E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B7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E1A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1F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073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CC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A1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164B92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3B3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5F9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25A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C8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D73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39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A5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CC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0A6587" w14:paraId="763E1B8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FAA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131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03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CB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A1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A3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73A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4E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2339FE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1F3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205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C6E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AFE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11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CCB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77C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2E5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68E088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50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F7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E6E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90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B5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173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C38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CC8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0A6587" w14:paraId="626715F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A4C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2B3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A0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FC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F67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1DE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40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9B8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МНМ</w:t>
            </w:r>
          </w:p>
        </w:tc>
      </w:tr>
      <w:tr w:rsidR="000A6587" w14:paraId="03C8A3D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35A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17C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CE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AD8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3C2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2BB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0CA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987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58787B2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17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F8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7B5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017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55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248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371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331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8B2F6A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55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89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19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8EC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814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CF0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4B9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9C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9E1801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C9C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69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ACE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78E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D5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D1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255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7F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 и др.</w:t>
            </w:r>
          </w:p>
        </w:tc>
      </w:tr>
      <w:tr w:rsidR="000A6587" w14:paraId="6157BC2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84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B08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49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C35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A7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78E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744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38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ДГЧ</w:t>
            </w:r>
          </w:p>
        </w:tc>
      </w:tr>
      <w:tr w:rsidR="000A6587" w14:paraId="1839009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24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62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96A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89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C8A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DF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45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F20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0A6587" w14:paraId="1905D50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7E6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3B0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0F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76E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9D3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C00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531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2B1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ДТГ и др.</w:t>
            </w:r>
          </w:p>
        </w:tc>
      </w:tr>
      <w:tr w:rsidR="000A6587" w14:paraId="2FB1E7F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9DE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EC1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AF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D35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E5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6A3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C48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50A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42AC96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DBB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8B7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BFF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47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C8F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7A5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612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A8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0A6587" w14:paraId="761E70E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AF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8E3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72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9A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36C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DA2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F15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DD6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НЦГ</w:t>
            </w:r>
          </w:p>
        </w:tc>
      </w:tr>
      <w:tr w:rsidR="000A6587" w14:paraId="7841978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B5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2B4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85F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72C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2D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05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CC8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28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ЙТЧ и др.</w:t>
            </w:r>
          </w:p>
        </w:tc>
      </w:tr>
      <w:tr w:rsidR="000A6587" w14:paraId="2C80199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E87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97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3B9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D70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47C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6A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FD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54D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0A6587" w14:paraId="4B2A829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6A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30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47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F6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E53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51E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64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4E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0A6587" w14:paraId="786FA43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1D5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D0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5EB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3AF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8D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5E8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C60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DB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ДАШ и др.</w:t>
            </w:r>
          </w:p>
        </w:tc>
      </w:tr>
      <w:tr w:rsidR="000A6587" w14:paraId="6601C7F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B91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796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7C5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4A9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AB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567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D33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EBB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0A6587" w14:paraId="68970B0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2C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9AC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E34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70D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022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41C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017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F4B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FC5313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E19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252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16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57E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607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E1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DEA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593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0A6587" w14:paraId="502769F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C9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53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3D6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04E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87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824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37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41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ПСР и др.</w:t>
            </w:r>
          </w:p>
        </w:tc>
      </w:tr>
      <w:tr w:rsidR="000A6587" w14:paraId="03D1138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08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301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B0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059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F9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3F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F35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D82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0A6587" w14:paraId="3A0A7AC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771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34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55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A4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62B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CA7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773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0F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0FCC63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1E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5F1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61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C6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34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5B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32A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FD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 и др.</w:t>
            </w:r>
          </w:p>
        </w:tc>
      </w:tr>
      <w:tr w:rsidR="000A6587" w14:paraId="490BB24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C47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883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C4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96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735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82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F1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7A3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79F2CCC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CA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4CA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345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5B9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46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04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D6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9B7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5062717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799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DA8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62F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F4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656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1A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BFD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0BE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0A6587" w14:paraId="66D23C3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87B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8C6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46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EDD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15E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CBD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0F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0A2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0A6587" w14:paraId="2006C5E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C9D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19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B6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6D1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31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998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81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868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0A6587" w14:paraId="342AA74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B4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7BD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923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623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3BF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E08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95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032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800BFC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085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A0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2E5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81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DA5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950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F9E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CC4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0A6587" w14:paraId="09E67A2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B40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06D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C0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02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F1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FE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5D8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32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ГРД</w:t>
            </w:r>
          </w:p>
        </w:tc>
      </w:tr>
      <w:tr w:rsidR="000A6587" w14:paraId="343C051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EF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F5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ED6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408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6DF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E86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62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0A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0A6587" w14:paraId="2953101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B9F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171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4E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929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395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527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0FE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8B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0A6587" w14:paraId="5C9D9AC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00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31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E89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22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2FF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59C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93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30F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43E85E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3F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BA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D4C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4D5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B2B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FB5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365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3AA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688811F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44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ED6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F8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B16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800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E22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05A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B1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6AAAA96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1F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217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5D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BDC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DC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7D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F94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9C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0A6587" w14:paraId="320873A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8F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40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BEB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0F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80A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BB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C17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0A1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1A2A52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39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B5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47C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68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BB9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CE1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D21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21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МТМ</w:t>
            </w:r>
          </w:p>
        </w:tc>
      </w:tr>
      <w:tr w:rsidR="000A6587" w14:paraId="409707A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6F7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464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86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CE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5F4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D5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80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CBB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0A6587" w14:paraId="6147655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D16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67E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1DF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89F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3D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FE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748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F5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ГИХ</w:t>
            </w:r>
          </w:p>
        </w:tc>
      </w:tr>
      <w:tr w:rsidR="000A6587" w14:paraId="7B084FA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800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C31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513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B5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822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05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8FD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CDC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C8B829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45A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96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033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EBC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39C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927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1DC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4F3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МДА</w:t>
            </w:r>
          </w:p>
        </w:tc>
      </w:tr>
      <w:tr w:rsidR="000A6587" w14:paraId="4C5DE50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45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08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F8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1DF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CF5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5C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93E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87C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СХГ</w:t>
            </w:r>
          </w:p>
        </w:tc>
      </w:tr>
      <w:tr w:rsidR="000A6587" w14:paraId="325A36F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797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CB9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C1E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7E5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8B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222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1E8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2A9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0F93FAD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B22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5C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111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53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E98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E41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5C0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72B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4AD455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DE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415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0F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971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90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8EE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E0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29F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0A6587" w14:paraId="618B241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01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DA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01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19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BCB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77F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5F2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0F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3E41A1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9F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648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E8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F6C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C84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9E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1F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65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0A6587" w14:paraId="1B42F5C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99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55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376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849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E7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CE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0C7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B8D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 и др.</w:t>
            </w:r>
          </w:p>
        </w:tc>
      </w:tr>
      <w:tr w:rsidR="000A6587" w14:paraId="2CA2094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C6A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91B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87F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FFE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D0A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001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52E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3C6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 и др.</w:t>
            </w:r>
          </w:p>
        </w:tc>
      </w:tr>
      <w:tr w:rsidR="000A6587" w14:paraId="59BAFAC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52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D53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C2B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E9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1D2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620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C3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79D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94AD36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2A6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CC4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A8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0CA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FFF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18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D54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7AB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МТТ</w:t>
            </w:r>
          </w:p>
        </w:tc>
      </w:tr>
      <w:tr w:rsidR="000A6587" w14:paraId="28BD20E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C74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B9A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A8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F7E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569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67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5E0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ABC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СЦГ</w:t>
            </w:r>
          </w:p>
        </w:tc>
      </w:tr>
      <w:tr w:rsidR="000A6587" w14:paraId="137D78D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451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DA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469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01F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6C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7DB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920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BB0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0A6587" w14:paraId="7E5215B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249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C7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59F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5C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26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962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A49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32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0A6587" w14:paraId="44CB0F9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21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27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E07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46D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2D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754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84A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7B4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0A6587" w14:paraId="79E01B1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2A0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1E3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30B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992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F1D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C2A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9E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F17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ЛХА</w:t>
            </w:r>
          </w:p>
        </w:tc>
      </w:tr>
      <w:tr w:rsidR="000A6587" w14:paraId="7234735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D0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CE6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08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27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47C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E1F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08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8C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4B9D142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9FC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69A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169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A8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60D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1AC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A4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6E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ВГЯ</w:t>
            </w:r>
          </w:p>
        </w:tc>
      </w:tr>
      <w:tr w:rsidR="000A6587" w14:paraId="29EFDFF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BC1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3C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DB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370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68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CB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92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E9B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 и др.</w:t>
            </w:r>
          </w:p>
        </w:tc>
      </w:tr>
      <w:tr w:rsidR="000A6587" w14:paraId="2A5D9A6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7B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C7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83B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F1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7C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08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55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32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57352A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A44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9B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97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20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57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E8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F3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6F7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0A6587" w14:paraId="4B289C9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703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935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F9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5B0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594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3E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66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D0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0A6587" w14:paraId="66FB612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CE9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13C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4F8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0FB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B2C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7E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80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52E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A4BDE6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A04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365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53F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CC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8A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71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DC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E2C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НСШ</w:t>
            </w:r>
          </w:p>
        </w:tc>
      </w:tr>
      <w:tr w:rsidR="000A6587" w14:paraId="3EAE603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D2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114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53F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64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91A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7A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4F9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6F7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0A6587" w14:paraId="1CFEA32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D2A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626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149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498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50C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BD0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869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96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464CB6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A7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97A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43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D1C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065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65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74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F7B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E4B2A9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C23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6E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FA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BFF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C06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A9F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232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F2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81E264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D5B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F71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30C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CF4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4AB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A7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4D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029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ЮИР</w:t>
            </w:r>
          </w:p>
        </w:tc>
      </w:tr>
      <w:tr w:rsidR="000A6587" w14:paraId="2FD1701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E69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5E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25B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421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28D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EA8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718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2D5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8FFC94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51E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5A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E1D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E0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7FD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7F6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9D0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B6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ЕДР</w:t>
            </w:r>
          </w:p>
        </w:tc>
      </w:tr>
      <w:tr w:rsidR="000A6587" w14:paraId="0793AEB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989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C25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D7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BBC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8BD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436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39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868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41CEB0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C7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5E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AAA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D50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FB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BEE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38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589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ДГЧ</w:t>
            </w:r>
          </w:p>
        </w:tc>
      </w:tr>
      <w:tr w:rsidR="000A6587" w14:paraId="5D1197F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137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32A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9D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340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D18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670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BA1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1F6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966817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FC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15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42E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F1D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541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D4F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3A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A01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2BF877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31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AE2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1D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6B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606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72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1C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519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НТА</w:t>
            </w:r>
          </w:p>
        </w:tc>
      </w:tr>
      <w:tr w:rsidR="000A6587" w14:paraId="7527D96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66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8B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C30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B1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A4D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260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78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54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 и др.</w:t>
            </w:r>
          </w:p>
        </w:tc>
      </w:tr>
      <w:tr w:rsidR="000A6587" w14:paraId="2F78856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C6C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C35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A8C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9B9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54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76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E2C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B3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0D0CD6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1CC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4A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8C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82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B8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07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F8C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082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ТАМ</w:t>
            </w:r>
          </w:p>
        </w:tc>
      </w:tr>
      <w:tr w:rsidR="000A6587" w14:paraId="02C1142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C1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EA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183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DE0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EE5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64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F8F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A2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0A6587" w14:paraId="5006C3B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F83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528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E25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3FF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F4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E5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A67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1CF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0A6587" w14:paraId="1F97700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F75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D8C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E4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60B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139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8A0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93A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8D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DA4CF1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72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A2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34E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C0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D69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B4F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15E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EB2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НЦГ</w:t>
            </w:r>
          </w:p>
        </w:tc>
      </w:tr>
      <w:tr w:rsidR="000A6587" w14:paraId="0412076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89D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38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64A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AC5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DFF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CC1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C3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8D7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0418A2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2F1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867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52E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8E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E0B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18D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5E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F04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0A6587" w14:paraId="35C6B7C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E8B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645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822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71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DE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CC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D97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23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0A6587" w14:paraId="774BB2E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453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01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EC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C13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82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123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4C6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306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7F1DC7B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C33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28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3DE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45D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B72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A7B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758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82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МДЙ и др.</w:t>
            </w:r>
          </w:p>
        </w:tc>
      </w:tr>
      <w:tr w:rsidR="000A6587" w14:paraId="30BB9A5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36C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67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C17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F4E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8DE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B62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4D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BD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 и др.</w:t>
            </w:r>
          </w:p>
        </w:tc>
      </w:tr>
      <w:tr w:rsidR="000A6587" w14:paraId="1FC11C5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AC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6F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D63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3D7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5A2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19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98B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5B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ЦЪРКОВНО НАСТОЯТЕЛСТВО</w:t>
            </w:r>
          </w:p>
        </w:tc>
      </w:tr>
      <w:tr w:rsidR="000A6587" w14:paraId="39412A0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8A3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D4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008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15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04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726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FAC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BB2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0A6587" w14:paraId="6064976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6D3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1E2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7B2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8E3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BB5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07C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8B4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0FB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0A6587" w14:paraId="5079DF7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5B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04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E9D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131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BA9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0D3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854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0C7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A6587" w14:paraId="4E58AF0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DBB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117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CA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0A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919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02D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D8F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401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0A6587" w14:paraId="1F1A372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FE3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5F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D8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338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FE3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4F1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506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CCB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0A6587" w14:paraId="0FB3BAE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31A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3A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46D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D5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EFF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E36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F4F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4D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0A6587" w14:paraId="19608DE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2E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6A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4A3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5E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56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94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E95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14C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 и др.</w:t>
            </w:r>
          </w:p>
        </w:tc>
      </w:tr>
      <w:tr w:rsidR="000A6587" w14:paraId="4C19196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38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83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9D8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2C9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AB9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C11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9B2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0B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КСР</w:t>
            </w:r>
          </w:p>
        </w:tc>
      </w:tr>
      <w:tr w:rsidR="000A6587" w14:paraId="63762ED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023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81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2A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A63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90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E43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E3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59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1CF165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FBD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B53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0D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66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09B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A68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D8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DAA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462FA6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21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55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861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70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EF1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28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47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A5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ЦДА</w:t>
            </w:r>
          </w:p>
        </w:tc>
      </w:tr>
      <w:tr w:rsidR="000A6587" w14:paraId="114D679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B0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22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7E1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58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7A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A0F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C5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5D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587" w14:paraId="1ADC306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4C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СТОЯНОВ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BE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0FD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6FD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602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60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36A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5B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B9D94E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96F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СТОЯНОВ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C9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3C8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B3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67D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11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E8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851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1BD01F6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614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СТОЯНОВ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A37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449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E4F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19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A38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4F2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7D2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ГТЧ</w:t>
            </w:r>
          </w:p>
        </w:tc>
      </w:tr>
      <w:tr w:rsidR="000A6587" w14:paraId="5EDC5C9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28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504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6A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B6F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F9B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FEF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59C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4C0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587" w14:paraId="73A5224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98F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BE8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641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96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34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DDC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98C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FEA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14131D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9A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1D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626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85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6BD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E9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D1B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65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0A6587" w14:paraId="117EE64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13F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C8F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90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515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B62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58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984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15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1DE8FC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439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C1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C47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D2D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B4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662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9A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E6D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6F7611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26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BA3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BDC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1A6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C9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09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09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3AB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0A6587" w14:paraId="36509EE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420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C9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18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25D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1A1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DCB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C35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C30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0A6587" w14:paraId="314A9C2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0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42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B7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4C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95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13B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49C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38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0A6587" w14:paraId="6EB7F24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B8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307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93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7A7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16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14E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FF2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B8C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A6587" w14:paraId="1BAB7F3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C8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D6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5A8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F6D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433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B1D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642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70D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839FFC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1B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E97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F81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F2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85B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36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196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03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1E07027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5F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4C0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29C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2E4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C5B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FF4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1D8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67E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E5564E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5A0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64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58D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C8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29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13C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20C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A09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МТТ</w:t>
            </w:r>
          </w:p>
        </w:tc>
      </w:tr>
      <w:tr w:rsidR="000A6587" w14:paraId="370E04E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D26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346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C9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86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58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52F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80C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88B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ГИХ</w:t>
            </w:r>
          </w:p>
        </w:tc>
      </w:tr>
      <w:tr w:rsidR="000A6587" w14:paraId="669286A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F91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E5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604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9C6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13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846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283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D32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0A6587" w14:paraId="1242C5F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3D5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199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23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52A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F4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0C8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D10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F9A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1F17E5D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0D1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2B7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12C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CB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FC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ABE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30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57E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0A6587" w14:paraId="50D5C82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47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CE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92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55A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76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1BE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BF9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FD7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0A6587" w14:paraId="04B7EEF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D73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9CB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12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656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5F0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B9C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76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841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8A54C4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1B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7F3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D3B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AA1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87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050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4E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16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587" w14:paraId="5208209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C19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CE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35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BA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135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59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D28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98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9DEA64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809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14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C4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FF7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0D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30F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EAF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861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0A6587" w14:paraId="41F2E99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CD0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DE9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049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FAD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38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99A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744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9A2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МЗТ</w:t>
            </w:r>
          </w:p>
        </w:tc>
      </w:tr>
      <w:tr w:rsidR="000A6587" w14:paraId="56F7753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833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1E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B4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2E0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843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20F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EA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BC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0A6587" w14:paraId="3A924A9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78D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F6E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9F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85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829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49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86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64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0A6587" w14:paraId="4A71EED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407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7FD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33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F3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089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28C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305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8A9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931979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4B9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EA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B31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A9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76E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CF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95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BDA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 и др.</w:t>
            </w:r>
          </w:p>
        </w:tc>
      </w:tr>
      <w:tr w:rsidR="000A6587" w14:paraId="565264B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0F5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546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A8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0D2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A1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B9D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B93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F24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408ECE6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DA5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413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E8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C8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ACF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933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C81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38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0A6587" w14:paraId="117C83F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039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44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144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1B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25D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219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5C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EC9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847F10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10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2A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FC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C27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2FB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0FC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EB6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067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5C3794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BA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1E7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40E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F28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98A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9C4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95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FD8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0A6587" w14:paraId="66C7220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093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09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3DB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CEC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153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3E1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6DD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311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21C709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13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44E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C0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400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CF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57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4F8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72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0A6587" w14:paraId="191F75A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898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03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F0C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789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940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33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18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913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0A6587" w14:paraId="0438729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0EC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253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FD0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F6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FD0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2FC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3C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E8B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0097F0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01B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F2D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54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9E2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9F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EC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55F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CE0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43816DE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9E3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E1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67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6F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121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28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4C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BE3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ЦКК</w:t>
            </w:r>
          </w:p>
        </w:tc>
      </w:tr>
      <w:tr w:rsidR="000A6587" w14:paraId="7EEFCFB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2F2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8CE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063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71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27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4DF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E5C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64A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E65538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FAE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2D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93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90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281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E07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40C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859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331B78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3D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01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B90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A1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FAB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34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0D5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83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МАД и др.</w:t>
            </w:r>
          </w:p>
        </w:tc>
      </w:tr>
      <w:tr w:rsidR="000A6587" w14:paraId="6AD8905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BAA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1DA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D8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348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8E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DBD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A3C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BA9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0A6587" w14:paraId="0CDE110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6FC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952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A01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B37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2E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23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310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AB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F3F6F0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6E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F45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A4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0D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0AF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153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B8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8E6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3483E51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3FA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848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8C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C86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DB0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6E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B31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539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 и др.</w:t>
            </w:r>
          </w:p>
        </w:tc>
      </w:tr>
      <w:tr w:rsidR="000A6587" w14:paraId="21CE828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90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90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27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9E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38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045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27A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469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 и др.</w:t>
            </w:r>
          </w:p>
        </w:tc>
      </w:tr>
      <w:tr w:rsidR="000A6587" w14:paraId="1CFAE6C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1F2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84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26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AC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04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1A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CC8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42F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0245B7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0E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1ED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2C7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BD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2C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913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35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17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FC1300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694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97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6F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7B6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910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60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058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E6D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28B4AC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B60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27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8D4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282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287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2E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C9D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47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00EFBF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074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0C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FB7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BB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A83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C22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EB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F32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51F705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D9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76D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66F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D4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B05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4E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B08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553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СРД</w:t>
            </w:r>
          </w:p>
        </w:tc>
      </w:tr>
      <w:tr w:rsidR="000A6587" w14:paraId="4013DDE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B1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733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06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CDA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F70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43E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FD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694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115611B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5E7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92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766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546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FCD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8A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97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911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0A6587" w14:paraId="4371A8B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96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A66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63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18A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27C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2BA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2B3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2B7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0A6587" w14:paraId="0633B21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2D3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62C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321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08A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92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BDA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777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371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МТН</w:t>
            </w:r>
          </w:p>
        </w:tc>
      </w:tr>
      <w:tr w:rsidR="000A6587" w14:paraId="159ED68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47D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2E4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734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838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9F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1DD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0A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265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FFD85A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98A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BBD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58E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DA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CDE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0F3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EBA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2CB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0A6587" w14:paraId="1B4C939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CC8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16E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8C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17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DC1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F26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3E6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1B5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ПЗТ</w:t>
            </w:r>
          </w:p>
        </w:tc>
      </w:tr>
      <w:tr w:rsidR="000A6587" w14:paraId="57C7952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7DD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09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E54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1C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89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ACF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31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685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A6587" w14:paraId="03D321F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0A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6DF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1FC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6EB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A6B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DDE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25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92A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ЦЦК</w:t>
            </w:r>
          </w:p>
        </w:tc>
      </w:tr>
      <w:tr w:rsidR="000A6587" w14:paraId="47B4C5D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F5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4F6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E08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3B9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AB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916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7B7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2FB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11CF6E6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7B0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FE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958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02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DA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3E2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554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7C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НГД</w:t>
            </w:r>
          </w:p>
        </w:tc>
      </w:tr>
      <w:tr w:rsidR="000A6587" w14:paraId="4F81096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A19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0F2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58F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87E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DF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CA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38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839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786BE6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3D6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B4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397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5FC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1B8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D8E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DC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8DC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07CAEC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247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50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918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3D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67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93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85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AD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0A6587" w14:paraId="77AB5BC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E2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504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B13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880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734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2D7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28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12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A6587" w14:paraId="389C96E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D42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6F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EA7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10A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DC1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7E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748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936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69E62D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03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2C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CE9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7CE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0C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E23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CE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2CD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ДНЯ</w:t>
            </w:r>
          </w:p>
        </w:tc>
      </w:tr>
      <w:tr w:rsidR="000A6587" w14:paraId="2F0E5AD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36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7E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E4B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69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A1C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7A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D03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A8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7052EAA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A1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20D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8A9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B68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65F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E77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D4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161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B06CA0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136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D6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84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285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A16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98D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220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E7A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0A6587" w14:paraId="08638D7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DB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78B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5DF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893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97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73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A8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7D9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0A6587" w14:paraId="78A2D67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C6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5F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901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114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D39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740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315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9FF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ПБН и др.</w:t>
            </w:r>
          </w:p>
        </w:tc>
      </w:tr>
      <w:tr w:rsidR="000A6587" w14:paraId="48DA845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1A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3F1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AFC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AAD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5B0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54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F8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8B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ТДН</w:t>
            </w:r>
          </w:p>
        </w:tc>
      </w:tr>
      <w:tr w:rsidR="000A6587" w14:paraId="366E1AC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50F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D28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1C4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42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99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D2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6E2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9F4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ГХМ</w:t>
            </w:r>
          </w:p>
        </w:tc>
      </w:tr>
      <w:tr w:rsidR="000A6587" w14:paraId="08A4B98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C7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E5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25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37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0F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CB2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E7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449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90D7D7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DE5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E1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CB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0AE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499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28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11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049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0A6587" w14:paraId="04FA3D2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1D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2D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96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6E7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92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D0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7C0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4C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2A65E9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1C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BB6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85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AF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25D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3D1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002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B0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0A6587" w14:paraId="79024AD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814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37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E8C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337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89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B30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07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334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0A6587" w14:paraId="2DE9C96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D54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3F0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9C0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89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F46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0FA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14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2D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8E4267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FA2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F4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DD7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1A1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6D8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314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3E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09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0A6587" w14:paraId="2E16D8A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3F6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8D5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7E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CF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658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87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4C8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F20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 и др.</w:t>
            </w:r>
          </w:p>
        </w:tc>
      </w:tr>
      <w:tr w:rsidR="000A6587" w14:paraId="75E1A9B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25E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DA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59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86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0B2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B0E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59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652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ДВЕ и др.</w:t>
            </w:r>
          </w:p>
        </w:tc>
      </w:tr>
      <w:tr w:rsidR="000A6587" w14:paraId="2524D5E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806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36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504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496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298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60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D86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AD4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6F739E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FDD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1D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F63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2DC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95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9CF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55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12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0A6587" w14:paraId="3C82669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601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C30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178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0B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D5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60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611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0F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49F757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6E4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48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994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2F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C15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BF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C4D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E0B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06F0FD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7A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59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E0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FE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54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830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1C9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B9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0A6587" w14:paraId="3AD17DB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E7E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84F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90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2DD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5FB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ED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86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F2D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0A6587" w14:paraId="2940DD3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64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F2E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6A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7EF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AF7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C90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F94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B47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5FC29C5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2C7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52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F11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40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F0D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4C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20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0DD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НИЧ</w:t>
            </w:r>
          </w:p>
        </w:tc>
      </w:tr>
      <w:tr w:rsidR="000A6587" w14:paraId="354F04B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53D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0E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BC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FE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8A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407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AD0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436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ЦКК</w:t>
            </w:r>
          </w:p>
        </w:tc>
      </w:tr>
      <w:tr w:rsidR="000A6587" w14:paraId="4C55EAE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3B8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7E9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220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676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A1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F2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581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AF7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0777BC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290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38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545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FE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DAA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FDB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4A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B78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СЗК и др.</w:t>
            </w:r>
          </w:p>
        </w:tc>
      </w:tr>
      <w:tr w:rsidR="000A6587" w14:paraId="02BB6DE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3A7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00E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F33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7E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9F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F39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F7D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7A0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17010F9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410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CB5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FB7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1F5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4B6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57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47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2ED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0A6587" w14:paraId="7E42080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F07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E5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6C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99F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81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D48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63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EF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 и др.</w:t>
            </w:r>
          </w:p>
        </w:tc>
      </w:tr>
      <w:tr w:rsidR="000A6587" w14:paraId="654871E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9EA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280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C7B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2F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DDF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2F1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C0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66A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E7956C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56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A8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B8E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25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726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56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40B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F6C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ТАМ</w:t>
            </w:r>
          </w:p>
        </w:tc>
      </w:tr>
      <w:tr w:rsidR="000A6587" w14:paraId="79C1A1B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D8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651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930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F62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0E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9BD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170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33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ГЦП</w:t>
            </w:r>
          </w:p>
        </w:tc>
      </w:tr>
      <w:tr w:rsidR="000A6587" w14:paraId="19C43DC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59D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D4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A7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978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B2C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CA7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A32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E2F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50094EE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1B8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C36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2E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D72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81B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B19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B2D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253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3B6E64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5D1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1C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2D1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94F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EEB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749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D7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E7D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0A6587" w14:paraId="19183AC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08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62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B7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CB2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129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06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CD4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8C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73A224E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3B7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D9B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0C6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E1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B4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BB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6C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B9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АЕГ и др.</w:t>
            </w:r>
          </w:p>
        </w:tc>
      </w:tr>
      <w:tr w:rsidR="000A6587" w14:paraId="41831FB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DC7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D6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E76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5F5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7B6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70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C7E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FDF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0A6587" w14:paraId="523184E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4B5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53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59B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412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21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A8C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6ED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EFB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0A6587" w14:paraId="60CD1D4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84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F9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DD0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AB8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CC1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800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A6A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24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ГХП</w:t>
            </w:r>
          </w:p>
        </w:tc>
      </w:tr>
      <w:tr w:rsidR="000A6587" w14:paraId="7030143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9D3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A5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95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E36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69C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78F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B73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C6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4CAB38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B5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244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412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BE8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12D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38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02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F1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ИТР и др.</w:t>
            </w:r>
          </w:p>
        </w:tc>
      </w:tr>
      <w:tr w:rsidR="000A6587" w14:paraId="4D8F48E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66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5DD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857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FF1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320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55A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BB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5D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20F3C29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D7D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E8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66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9E2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5AD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74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8B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EC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БПН</w:t>
            </w:r>
          </w:p>
        </w:tc>
      </w:tr>
      <w:tr w:rsidR="000A6587" w14:paraId="2492DE0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D5E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1CB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8E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C1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06E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88E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10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4BE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БДН</w:t>
            </w:r>
          </w:p>
        </w:tc>
      </w:tr>
      <w:tr w:rsidR="000A6587" w14:paraId="2CA182D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BE7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2FA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978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0A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027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5DD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020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49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 и др.</w:t>
            </w:r>
          </w:p>
        </w:tc>
      </w:tr>
      <w:tr w:rsidR="000A6587" w14:paraId="08D8388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A8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E94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42A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393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F75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C26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632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E0A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4A36342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D4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FF9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E1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A3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06B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FDF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97F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13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0A6587" w14:paraId="70C6D6E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2D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AD6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2D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33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9A8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C1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606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EC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3AA058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CC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8BA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4F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48C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0A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63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70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23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20CEAF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3A3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0B9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35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54E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D33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AF5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468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09F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093CC2D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38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7B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8B0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2A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9C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BA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655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33A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5BD449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AE3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37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996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3E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0D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B5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BB5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A38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ННЧ</w:t>
            </w:r>
          </w:p>
        </w:tc>
      </w:tr>
      <w:tr w:rsidR="000A6587" w14:paraId="5DE37C6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C73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16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6F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72B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FB9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D5A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F6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6F6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МПР</w:t>
            </w:r>
          </w:p>
        </w:tc>
      </w:tr>
      <w:tr w:rsidR="000A6587" w14:paraId="26C9864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794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4A3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85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A0B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9FF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61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A1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E4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РКМ</w:t>
            </w:r>
          </w:p>
        </w:tc>
      </w:tr>
      <w:tr w:rsidR="000A6587" w14:paraId="0DB9E01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093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BE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BE7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09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99E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540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8B1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2B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ВЦР</w:t>
            </w:r>
          </w:p>
        </w:tc>
      </w:tr>
      <w:tr w:rsidR="000A6587" w14:paraId="6D2E176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CC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679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93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625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6CB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A8F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30B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E02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A0E6A5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3E3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5B6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55D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FB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213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075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5F6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B34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0A6587" w14:paraId="7D7EF42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256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8D2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039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4E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0E5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0F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071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BB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0FF542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9B0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5C04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D1A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458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2EA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9B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0B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94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ППА</w:t>
            </w:r>
          </w:p>
        </w:tc>
      </w:tr>
      <w:tr w:rsidR="000A6587" w14:paraId="449D464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B1B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E3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06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CBD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8F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A1F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3F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21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3A01933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ED9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EDC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8DD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269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FC7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20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95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4D3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ЦИИ</w:t>
            </w:r>
          </w:p>
        </w:tc>
      </w:tr>
      <w:tr w:rsidR="000A6587" w14:paraId="48B3453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958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FF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2C7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A96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5E3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7E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2D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DB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A3AC55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42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65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BC1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B7D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841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011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0D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34B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E67CEE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28F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42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29D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63F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17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916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B8E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4D9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5818504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17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C1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DA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2D1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989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68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5F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AC3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ВМР</w:t>
            </w:r>
          </w:p>
        </w:tc>
      </w:tr>
      <w:tr w:rsidR="000A6587" w14:paraId="57B9020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4B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543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B3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9C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86B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B02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F4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BA9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0A6587" w14:paraId="2C24145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98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CE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65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3E8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EA0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B0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A9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C0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148D8C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D63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62A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A3F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7B3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199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FF2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FAD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833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80A13C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039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35E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9D5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D1A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35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B68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C0F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CA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82F4DC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530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DBB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E00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CC0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22B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F6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54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06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0A6587" w14:paraId="17E8C96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67C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5B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DA7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21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ED2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36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4C0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6AF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ГИИ</w:t>
            </w:r>
          </w:p>
        </w:tc>
      </w:tr>
      <w:tr w:rsidR="000A6587" w14:paraId="10B2D6B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240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1C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71D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95A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2C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892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81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0B3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155BE0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ED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7C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B5E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799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645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8D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6F5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6A2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91A067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7FA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45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F1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9D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89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B34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EB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38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0A6587" w14:paraId="54A7038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14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9AE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2E5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DB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43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CD3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02A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F8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ТХВ</w:t>
            </w:r>
          </w:p>
        </w:tc>
      </w:tr>
      <w:tr w:rsidR="000A6587" w14:paraId="1A010DB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F5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50C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4CC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24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ED0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E97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541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425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C42B19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876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71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268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4CA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DB4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693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F8C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4D6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A6587" w14:paraId="6411959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1C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7F6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E59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C22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A7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AF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705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F3F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0A6587" w14:paraId="787D8FE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4A4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6C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FEF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4A5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38D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8CF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F5F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DA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AA62D3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C4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4D0F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2A4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013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E3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E7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CEB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886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</w:t>
            </w:r>
          </w:p>
        </w:tc>
      </w:tr>
      <w:tr w:rsidR="000A6587" w14:paraId="046A553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81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677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9F3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47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2A2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98D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E7E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D5F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ЦСГ</w:t>
            </w:r>
          </w:p>
        </w:tc>
      </w:tr>
      <w:tr w:rsidR="000A6587" w14:paraId="3C88535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4F6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AC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BB1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15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AAC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253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861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DC8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0A6587" w14:paraId="13A2573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F6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6A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28B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C6A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649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EDF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004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3C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4A6460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999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385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F93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B6A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1B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66E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3A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E74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AD68C6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8A1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3A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79D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76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56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F8E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157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06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3EBE575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48D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6C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81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5CB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FB5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B4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63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B3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46CFCA9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8B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EF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80E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A3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12A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BC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54D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732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BF5991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D23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056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48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3E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243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3A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16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DA1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2402D2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F73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E4F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2D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A1E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483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E3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54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BAB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3D49DDE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1A4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7B4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09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92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93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EA6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838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4FB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3E32CC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367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6A3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FF1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783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6A3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D4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C7D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2A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ИПХ</w:t>
            </w:r>
          </w:p>
        </w:tc>
      </w:tr>
      <w:tr w:rsidR="000A6587" w14:paraId="70A602A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DE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DED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0D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E3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66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D8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6B4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CB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КСР</w:t>
            </w:r>
          </w:p>
        </w:tc>
      </w:tr>
      <w:tr w:rsidR="000A6587" w14:paraId="369C501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004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C1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F19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0E5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9E7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71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16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364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ВХА</w:t>
            </w:r>
          </w:p>
        </w:tc>
      </w:tr>
      <w:tr w:rsidR="000A6587" w14:paraId="1BF5821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93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BC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D5B1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D3E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015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B0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DB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A93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ТХВ</w:t>
            </w:r>
          </w:p>
        </w:tc>
      </w:tr>
      <w:tr w:rsidR="000A6587" w14:paraId="632E900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CF5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BDE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3F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D87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B9B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7F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E8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5A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24BC042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10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227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673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7E9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97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249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0B8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52D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НТЯ</w:t>
            </w:r>
          </w:p>
        </w:tc>
      </w:tr>
      <w:tr w:rsidR="000A6587" w14:paraId="0621011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C9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7AC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8C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CBE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21B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246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89E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77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673BCD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68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73E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EB5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2C5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155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AF0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58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166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0A6587" w14:paraId="1D79296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89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552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5D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B8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D3D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B16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69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48C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0A6587" w14:paraId="32FE645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6F5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B3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173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ABE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99A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30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507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971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0A6587" w14:paraId="0A15C9E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CEF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A65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AA7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8F1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96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52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4EC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B1F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596ADC6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23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29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EB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C5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D99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E0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59E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8B0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587" w14:paraId="52C7B30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655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3E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070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C2E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F8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4E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6CD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F2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0A6587" w14:paraId="4EB22C1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68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E5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8A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B6C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D22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23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15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68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68EA94C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1F0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0E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705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C7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99E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EAA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51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48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19A215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6A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4CA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7FE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71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4A6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5CA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577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D9D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A6587" w14:paraId="1327369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F2A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D2E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745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4AD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3DA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DD6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00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CB5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ТВМ</w:t>
            </w:r>
          </w:p>
        </w:tc>
      </w:tr>
      <w:tr w:rsidR="000A6587" w14:paraId="1C6298A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707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9A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C5E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24C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4BC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AF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BFD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5DD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ПВМ</w:t>
            </w:r>
          </w:p>
        </w:tc>
      </w:tr>
      <w:tr w:rsidR="000A6587" w14:paraId="6A0D9CE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73D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765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DD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A19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B1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B70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498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F7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0A6587" w14:paraId="4B04D31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9A9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B74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49A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808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C17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0E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08D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E036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ПТП</w:t>
            </w:r>
          </w:p>
        </w:tc>
      </w:tr>
      <w:tr w:rsidR="000A6587" w14:paraId="21A6B54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309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90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6E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77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E26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2EB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8D5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D2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ГИХ</w:t>
            </w:r>
          </w:p>
        </w:tc>
      </w:tr>
      <w:tr w:rsidR="000A6587" w14:paraId="7F4484F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644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37B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454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5B8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88C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4B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C38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7E1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 и др.</w:t>
            </w:r>
          </w:p>
        </w:tc>
      </w:tr>
      <w:tr w:rsidR="000A6587" w14:paraId="29845A4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DA7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9A7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F3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213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77D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62F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CC6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533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73F3F4C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8A6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5DF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18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1BA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7A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260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93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F2D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95B753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286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E9C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42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38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DC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E70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05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99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ИСН</w:t>
            </w:r>
          </w:p>
        </w:tc>
      </w:tr>
      <w:tr w:rsidR="000A6587" w14:paraId="3031A4B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BB8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C5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7F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07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63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1D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325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7B6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ГВП</w:t>
            </w:r>
          </w:p>
        </w:tc>
      </w:tr>
      <w:tr w:rsidR="000A6587" w14:paraId="141391C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31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2F0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FF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3C6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BCA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25A1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72D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25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D8BEE0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D11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C1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59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D9B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9A2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D9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58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750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0A6587" w14:paraId="153CBE9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12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0A3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79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FE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9AC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B4B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91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F15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524382F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874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DF3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3EE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7D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08D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C13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84A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02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АИР</w:t>
            </w:r>
          </w:p>
        </w:tc>
      </w:tr>
      <w:tr w:rsidR="000A6587" w14:paraId="1B1B6C5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4A6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A17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368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65A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B91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99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349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6E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7B5826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879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00E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6B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61D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4A0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DDEC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C4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90E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0A6587" w14:paraId="4B39623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97F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B9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40B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36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A0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7EB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2C1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FA7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BB7043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F0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6A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5D5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E4E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AF8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D0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07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9F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НСР</w:t>
            </w:r>
          </w:p>
        </w:tc>
      </w:tr>
      <w:tr w:rsidR="000A6587" w14:paraId="176EEBA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9EE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BE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D4D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E1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A7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29C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32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9F8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28818B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3B6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63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196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14A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D0E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34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CD0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137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A6587" w14:paraId="3B5E501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958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25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54A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83F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5A9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CBB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21E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9F2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A6587" w14:paraId="7976FB7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C2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A5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AD4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47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9DA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5FE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067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1DC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4873F53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8FF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761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ECE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A9D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33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BE0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4B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2EE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B99E28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22B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23B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8EB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B35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165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6F8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2B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9F2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0A6587" w14:paraId="0E41BDA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3A9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8C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75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12B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FA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68D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8A8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35B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ЙБК</w:t>
            </w:r>
          </w:p>
        </w:tc>
      </w:tr>
      <w:tr w:rsidR="000A6587" w14:paraId="419A8EB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DF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16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E6F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380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D0B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A49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78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F6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A6587" w14:paraId="3E894CE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121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74A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8A4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E9F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A52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0CE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8A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4F7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CC435D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7AD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15B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0D9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AE9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174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728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683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28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0A6587" w14:paraId="1BCD3F4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5C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CF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749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C4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E7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84B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A58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545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4196220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6D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81C0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930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5C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C3F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D8E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023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D63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0A6587" w14:paraId="6EF1BBB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407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E23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716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6F3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EC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E6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C7C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E55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0A6587" w14:paraId="68E7370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AEB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E7C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B9E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E51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D2C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E92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6A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D1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77AFE19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616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9D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D15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8C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0C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F14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7C2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B28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БЛК</w:t>
            </w:r>
          </w:p>
        </w:tc>
      </w:tr>
      <w:tr w:rsidR="000A6587" w14:paraId="17DCD38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6B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46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2AA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F72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5DE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17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E52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686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0DD984B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BE2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BC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F75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1EE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CD7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E4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0F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C26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76E977B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5AF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42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DF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7DD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12D5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F5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D34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A12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ЛДБ и др.</w:t>
            </w:r>
          </w:p>
        </w:tc>
      </w:tr>
      <w:tr w:rsidR="000A6587" w14:paraId="1D8C4A8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371E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5F9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8E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980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48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ED9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EAA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72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3427C4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32C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94B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2F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4C9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3CC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50C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EF9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275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1198AFE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654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4D9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DF2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5C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661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10B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C02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AA7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0A6587" w14:paraId="13A7D04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A8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90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4A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006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FDA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BB4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AA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2AB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A38A07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E70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4A7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33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C5A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CB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6B9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B6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684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0A6587" w14:paraId="69DF4E7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E6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74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B2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23B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70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FC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C614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CEF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0A6587" w14:paraId="4DC9C90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132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40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3AD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26A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6FE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8F1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F74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171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769CFFC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2160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76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129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FA7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898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58C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BBC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13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71189C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C1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51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8A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F0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E1E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07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B54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2D3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0A6587" w14:paraId="12F9CDF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26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17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15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EA7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96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8F7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3A4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438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671877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86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D57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B0F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C49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F51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8CD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F6F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E32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03A735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702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39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A43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A1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99DB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51E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868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02F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384FE2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80C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9E0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55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78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434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789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0D7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5B7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0A6587" w14:paraId="306109E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7E7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D9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03F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0A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57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DE6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E95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0F1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0A6587" w14:paraId="2C2B401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23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09F5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E6B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7C0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80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571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82A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CE9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НЦК</w:t>
            </w:r>
          </w:p>
        </w:tc>
      </w:tr>
      <w:tr w:rsidR="000A6587" w14:paraId="2C491F4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58D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E3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2D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D7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882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3DD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4B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C78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EA6F49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0C8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024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3AD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1DF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3F1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251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B23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ADE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08FD64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235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DC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0D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13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B42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B54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517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FF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СВП</w:t>
            </w:r>
          </w:p>
        </w:tc>
      </w:tr>
      <w:tr w:rsidR="000A6587" w14:paraId="592D851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D37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E54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71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DF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D41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D53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F82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61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0A6587" w14:paraId="7B3D13F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6FB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6F2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0BE6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629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850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2C5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4B5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CDD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АЦК</w:t>
            </w:r>
          </w:p>
        </w:tc>
      </w:tr>
      <w:tr w:rsidR="000A6587" w14:paraId="47AD8EF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2E7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E51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BD8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354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A6B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0C04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2C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2A5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6D9103F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185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674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221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198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1F4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B53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C6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55B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0A6587" w14:paraId="6C4F6BE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47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601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91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48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0C2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C8B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740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A4B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064A9A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C89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450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31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485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EB9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090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5C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54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МГЛ</w:t>
            </w:r>
          </w:p>
        </w:tc>
      </w:tr>
      <w:tr w:rsidR="000A6587" w14:paraId="38F0F09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DC9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3A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3FB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B13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1F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16E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688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5F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0A6587" w14:paraId="5882A82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B84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29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5F1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C7D4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F0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95B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D0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3DC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C74643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B9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31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1B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AB3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1DF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7E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BB08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03C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265E46E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E9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F69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CEE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96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194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53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283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DD9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374EFD39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2B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96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A87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FB1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ADE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C73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18D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59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ГИИ</w:t>
            </w:r>
          </w:p>
        </w:tc>
      </w:tr>
      <w:tr w:rsidR="000A6587" w14:paraId="467110C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40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9C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6D2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29C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98FC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E2C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D38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A11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0A6587" w14:paraId="287F26E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DED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71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6039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4CC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66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D94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32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D3B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0A6587" w14:paraId="4FA0F3A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49A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42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D9E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85E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DA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62A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EE7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FC9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0A6587" w14:paraId="37BE818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9C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C7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E8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C89B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0F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68C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FD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37B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ДХК</w:t>
            </w:r>
          </w:p>
        </w:tc>
      </w:tr>
      <w:tr w:rsidR="000A6587" w14:paraId="03078AE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D08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3C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D25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C5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A67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42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644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AD2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119EAA8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51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0F6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731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00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983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F66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D5C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407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7581BD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1CB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247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E1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7D4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5FD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AF67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E9D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D04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0A6587" w14:paraId="617FB0E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1B2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02B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8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877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7D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C4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967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73D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5DB5C23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2E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52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CF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607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CE6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ADC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6B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13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0A6587" w14:paraId="39ED0F3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9D3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EB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FA5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FBB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C2A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9AF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1BD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222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0A6587" w14:paraId="0A66789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EA5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223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B6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EF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859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158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ABE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903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4DEC4F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C15A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DD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CBD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1AC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D2A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464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9B2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6A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354E93A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24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985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59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CB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3A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15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596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56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02D68FC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58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E60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33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BC4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3288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7C8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6175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83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МДЙ и др.</w:t>
            </w:r>
          </w:p>
        </w:tc>
      </w:tr>
      <w:tr w:rsidR="000A6587" w14:paraId="7835599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B9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DD9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E3D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BE1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DC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BF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92F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BF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ДАШ и др.</w:t>
            </w:r>
          </w:p>
        </w:tc>
      </w:tr>
      <w:tr w:rsidR="000A6587" w14:paraId="6CDEF97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B08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D0E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1A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7E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5DC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7D2B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C93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4EC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0A6587" w14:paraId="0FC9D6D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5A3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3C6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737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602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23E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989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717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C71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2A4FFA0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4BF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8CA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BB4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93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EB6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21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48F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D7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570CEB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795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F4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2D0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298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1E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BA9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22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05F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ЙТЧ и др.</w:t>
            </w:r>
          </w:p>
        </w:tc>
      </w:tr>
      <w:tr w:rsidR="000A6587" w14:paraId="30111AB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83E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332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855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3A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1B7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9D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82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9F1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ЛХЙ</w:t>
            </w:r>
          </w:p>
        </w:tc>
      </w:tr>
      <w:tr w:rsidR="000A6587" w14:paraId="68CE7DD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B40C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067F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10A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66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C29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BD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681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A7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0A6587" w14:paraId="0200EA4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E82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DA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71B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806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2D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BA1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6B9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7D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0A6587" w14:paraId="020E3B3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86D4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FB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61C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E00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8F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CFB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33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6C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13AC30A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1E2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92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680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BCA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989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A4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7E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FF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0A6587" w14:paraId="630FF30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21C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F0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186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25D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D56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51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E21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5E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A6587" w14:paraId="10F7A4E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B21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58E9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981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5E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1EA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A38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B16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1A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НСЙ и др.</w:t>
            </w:r>
          </w:p>
        </w:tc>
      </w:tr>
      <w:tr w:rsidR="000A6587" w14:paraId="0ECE554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D53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C0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35C6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850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749E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36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936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ED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649AD85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948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C3EB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EA0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E63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B0D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013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52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F2F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446D444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A4B7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EB1A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68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59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A3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0AA7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B57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6FB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МТТ</w:t>
            </w:r>
          </w:p>
        </w:tc>
      </w:tr>
      <w:tr w:rsidR="000A6587" w14:paraId="2BC9701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069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5E2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2C8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0D76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3FB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5E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257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15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039FC6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21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3DA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21F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57E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DA4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65A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422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F9F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1165369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D5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755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912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20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BBD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094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F17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3DA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A97CDB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A3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ADFF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7F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13A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EF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866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B83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D51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0A6587" w14:paraId="44007BC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87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3F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51E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800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10E0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10C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8A3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397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89AABB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9C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382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A16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EEF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479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E3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665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C8D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0A6587" w14:paraId="702651F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49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603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FEB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4F0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4352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035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E3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9B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0A6587" w14:paraId="060A76E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3B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542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835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DD8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AB5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F07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A2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F2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0A6587" w14:paraId="330B31D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FBF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7E8F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11D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11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13B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D99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D8A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B06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0A6587" w14:paraId="0DAB1DC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403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A5C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587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8D97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C13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E0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579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F74A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ДПА</w:t>
            </w:r>
          </w:p>
        </w:tc>
      </w:tr>
      <w:tr w:rsidR="000A6587" w14:paraId="14E7448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175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761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576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48DE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580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3AD6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FFB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51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B5CF23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78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67D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B2B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F4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42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3D4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D05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867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ВЦР</w:t>
            </w:r>
          </w:p>
        </w:tc>
      </w:tr>
      <w:tr w:rsidR="000A6587" w14:paraId="1A274C7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26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C2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D3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71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2CBE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4F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50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0F2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0D0D012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39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60B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8791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A14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FDA0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CB66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88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867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23018EC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1E9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7B16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0F9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8024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BED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F32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292F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DA9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ПВМ</w:t>
            </w:r>
          </w:p>
        </w:tc>
      </w:tr>
      <w:tr w:rsidR="000A6587" w14:paraId="690938D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E79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13E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08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76D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55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CB9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7FC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48E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58B9982E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7A1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6E0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8F2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49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E990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182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E03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1E6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0D48238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12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80A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E83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3102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DF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11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A46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8D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5E6C5A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6DD2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F4A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5A3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4A1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15A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014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8253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8F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МБК</w:t>
            </w:r>
          </w:p>
        </w:tc>
      </w:tr>
      <w:tr w:rsidR="000A6587" w14:paraId="09A0C68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A4F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3BA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86C3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BAB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0536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60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474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CB4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ВРП</w:t>
            </w:r>
          </w:p>
        </w:tc>
      </w:tr>
      <w:tr w:rsidR="000A6587" w14:paraId="6029263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13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C32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F8A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10C9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BCE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804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3A6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31B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НЦГ</w:t>
            </w:r>
          </w:p>
        </w:tc>
      </w:tr>
      <w:tr w:rsidR="000A6587" w14:paraId="6CA71BA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B61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7EB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79F4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713A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EC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FB25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09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23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A6587" w14:paraId="0BFB567D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D2D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C6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EF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D981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40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E585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A9A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12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56BC9B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1C2D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C8C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D14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BF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848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44A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47A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E53A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0A6587" w14:paraId="426F42D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62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9EB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4DA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65D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E9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1A6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52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3E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0A6587" w14:paraId="457075D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2F7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31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F47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7B1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015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575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FF8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8B9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0A6587" w14:paraId="4899A9D5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55EF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839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C86C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ABD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BAA0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7BFD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66E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F7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ГИХ</w:t>
            </w:r>
          </w:p>
        </w:tc>
      </w:tr>
      <w:tr w:rsidR="000A6587" w14:paraId="41FD496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533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A68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AD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67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42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487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BA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CFA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НТД</w:t>
            </w:r>
          </w:p>
        </w:tc>
      </w:tr>
      <w:tr w:rsidR="000A6587" w14:paraId="644CCC9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0B1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67C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B3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B2A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B45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8C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C7A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DD6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0A6587" w14:paraId="66702CC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88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D4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0B16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2B6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1BE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587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C2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020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7272B69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2D7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E08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240B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8740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42E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3B8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BF4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03C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2B677E41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390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C649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B844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EF4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833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63BB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46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781B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ДХК</w:t>
            </w:r>
          </w:p>
        </w:tc>
      </w:tr>
      <w:tr w:rsidR="000A6587" w14:paraId="647DA862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34F5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8952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CD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1C8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1D0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986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4B8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A66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БНЙ</w:t>
            </w:r>
          </w:p>
        </w:tc>
      </w:tr>
      <w:tr w:rsidR="000A6587" w14:paraId="7FE5044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1ACF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5E4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0F97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F55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5435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6814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84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E1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A6587" w14:paraId="4B617E60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293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ACE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15E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603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6A77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EFB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4DB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69C2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4B5A896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A0C8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87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2F95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32B9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C65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169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7079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B092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4769AF6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5769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3D16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546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B83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918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345F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62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C5A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0A6587" w14:paraId="5FD273A3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AC3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D4B8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832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97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01B0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9A87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D88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C2BA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0A6587" w14:paraId="57BA4F8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B1E3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3E4D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444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1D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821D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6B3C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E8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88D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 и др.</w:t>
            </w:r>
          </w:p>
        </w:tc>
      </w:tr>
      <w:tr w:rsidR="000A6587" w14:paraId="59FEC3FA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084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51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0BC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8561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A1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EF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11F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1838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0A6587" w14:paraId="0930AED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13F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27B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837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C9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129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535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347C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6BF2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66A2E2DF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15E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B6F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C64E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86BE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6EC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9B29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279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F38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0A6587" w14:paraId="329A2856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6FA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85E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E9F8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B934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E7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67F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6E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BD3D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0A6587" w14:paraId="744CC54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272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1BE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140F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FC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27B9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0D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59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ACED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0A6587" w14:paraId="7C5EAAA4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9D63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CD61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70A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81AD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9EE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28F1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8F47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69A0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0A6587" w14:paraId="70B72A8B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5621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0163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44D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F3C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D7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BC6F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CE57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D05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НВГ</w:t>
            </w:r>
          </w:p>
        </w:tc>
      </w:tr>
      <w:tr w:rsidR="000A6587" w14:paraId="06AA22E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8158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A4D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9C80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EBB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B623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B159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7F0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389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ВГЯ</w:t>
            </w:r>
          </w:p>
        </w:tc>
      </w:tr>
      <w:tr w:rsidR="000A6587" w14:paraId="6249CEE8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9A40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7600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C26E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CC8B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6CF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30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E45F8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353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</w:t>
            </w:r>
          </w:p>
        </w:tc>
      </w:tr>
      <w:tr w:rsidR="000A6587" w14:paraId="2A54307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37625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83771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C74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2DA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54BF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482E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DD37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581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0A6587" w14:paraId="267A58B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400C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F7B7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02054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514C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ADD1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0FAD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215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CE8C2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A6587" w14:paraId="1F5B2747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DA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3745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2CBB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E792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AE48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DBF39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BFAD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451B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0A6587" w14:paraId="42DDCE8C" w14:textId="77777777" w:rsidTr="000A658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E9C0C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5363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106F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74C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B2EA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6C77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3C036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1AD30" w14:textId="77777777" w:rsidR="000A6587" w:rsidRDefault="000A6587" w:rsidP="008C63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49AEF8" w14:textId="77777777" w:rsidR="000A6587" w:rsidRDefault="000A6587" w:rsidP="000A6587"/>
    <w:p w14:paraId="277F45CA" w14:textId="77777777" w:rsidR="000A6587" w:rsidRDefault="000A6587"/>
    <w:sectPr w:rsidR="000A6587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5BEE7" w14:textId="77777777" w:rsidR="00E550EB" w:rsidRDefault="00E550EB">
      <w:r>
        <w:separator/>
      </w:r>
    </w:p>
  </w:endnote>
  <w:endnote w:type="continuationSeparator" w:id="0">
    <w:p w14:paraId="109177A1" w14:textId="77777777" w:rsidR="00E550EB" w:rsidRDefault="00E5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D2C3B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E6C972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4CDB9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A6587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0A6587">
      <w:rPr>
        <w:rStyle w:val="a8"/>
        <w:noProof/>
      </w:rPr>
      <w:t>62</w:t>
    </w:r>
    <w:r>
      <w:rPr>
        <w:rStyle w:val="a8"/>
      </w:rPr>
      <w:fldChar w:fldCharType="end"/>
    </w:r>
  </w:p>
  <w:p w14:paraId="60D51A35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6A5B4196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49F00BA1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79A72" w14:textId="77777777" w:rsidR="00E550EB" w:rsidRDefault="00E550EB">
      <w:r>
        <w:separator/>
      </w:r>
    </w:p>
  </w:footnote>
  <w:footnote w:type="continuationSeparator" w:id="0">
    <w:p w14:paraId="427BFD7C" w14:textId="77777777" w:rsidR="00E550EB" w:rsidRDefault="00E55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0F72"/>
    <w:rsid w:val="00023D3E"/>
    <w:rsid w:val="00054887"/>
    <w:rsid w:val="00074B11"/>
    <w:rsid w:val="000A1279"/>
    <w:rsid w:val="000A6587"/>
    <w:rsid w:val="000C3C22"/>
    <w:rsid w:val="000C5AF3"/>
    <w:rsid w:val="000F2AFD"/>
    <w:rsid w:val="00101E5E"/>
    <w:rsid w:val="0010363F"/>
    <w:rsid w:val="001309A0"/>
    <w:rsid w:val="001425BF"/>
    <w:rsid w:val="00156C2C"/>
    <w:rsid w:val="001774CF"/>
    <w:rsid w:val="001855F7"/>
    <w:rsid w:val="00187BCD"/>
    <w:rsid w:val="001A2C69"/>
    <w:rsid w:val="001C5DB5"/>
    <w:rsid w:val="001E7B1D"/>
    <w:rsid w:val="00202D4E"/>
    <w:rsid w:val="00206B2A"/>
    <w:rsid w:val="0021081D"/>
    <w:rsid w:val="0021642E"/>
    <w:rsid w:val="00221BCD"/>
    <w:rsid w:val="00243023"/>
    <w:rsid w:val="002479BF"/>
    <w:rsid w:val="0026507B"/>
    <w:rsid w:val="00286368"/>
    <w:rsid w:val="002A3A13"/>
    <w:rsid w:val="002C5C3D"/>
    <w:rsid w:val="002D0BE9"/>
    <w:rsid w:val="002F11DF"/>
    <w:rsid w:val="0033456A"/>
    <w:rsid w:val="00335B43"/>
    <w:rsid w:val="00342543"/>
    <w:rsid w:val="003734B1"/>
    <w:rsid w:val="003A7CAE"/>
    <w:rsid w:val="003C4BF7"/>
    <w:rsid w:val="00436194"/>
    <w:rsid w:val="0044410B"/>
    <w:rsid w:val="00446377"/>
    <w:rsid w:val="00453912"/>
    <w:rsid w:val="00453E35"/>
    <w:rsid w:val="00466B81"/>
    <w:rsid w:val="00466F0A"/>
    <w:rsid w:val="00480755"/>
    <w:rsid w:val="004939C3"/>
    <w:rsid w:val="00496661"/>
    <w:rsid w:val="00497BA3"/>
    <w:rsid w:val="004C6848"/>
    <w:rsid w:val="004D45E1"/>
    <w:rsid w:val="004D59D7"/>
    <w:rsid w:val="004E6424"/>
    <w:rsid w:val="004F3934"/>
    <w:rsid w:val="004F7AF0"/>
    <w:rsid w:val="005009B1"/>
    <w:rsid w:val="005032DE"/>
    <w:rsid w:val="005218D6"/>
    <w:rsid w:val="0052453D"/>
    <w:rsid w:val="00541893"/>
    <w:rsid w:val="00550C56"/>
    <w:rsid w:val="00553236"/>
    <w:rsid w:val="00565306"/>
    <w:rsid w:val="005947A9"/>
    <w:rsid w:val="005A6BCF"/>
    <w:rsid w:val="005C0CF4"/>
    <w:rsid w:val="005D0919"/>
    <w:rsid w:val="0061748F"/>
    <w:rsid w:val="00621AF5"/>
    <w:rsid w:val="0063031A"/>
    <w:rsid w:val="006304E5"/>
    <w:rsid w:val="00630A5D"/>
    <w:rsid w:val="006428EC"/>
    <w:rsid w:val="00643C60"/>
    <w:rsid w:val="00661170"/>
    <w:rsid w:val="00666DE7"/>
    <w:rsid w:val="00672FC1"/>
    <w:rsid w:val="00685BC8"/>
    <w:rsid w:val="00696EA2"/>
    <w:rsid w:val="006B24BA"/>
    <w:rsid w:val="006D75BC"/>
    <w:rsid w:val="006F0409"/>
    <w:rsid w:val="007016AB"/>
    <w:rsid w:val="0071128E"/>
    <w:rsid w:val="00712234"/>
    <w:rsid w:val="007267D5"/>
    <w:rsid w:val="00752106"/>
    <w:rsid w:val="0076038F"/>
    <w:rsid w:val="00760440"/>
    <w:rsid w:val="00785494"/>
    <w:rsid w:val="007A1313"/>
    <w:rsid w:val="007A3FD0"/>
    <w:rsid w:val="007B1D6F"/>
    <w:rsid w:val="007B2153"/>
    <w:rsid w:val="007D4ABD"/>
    <w:rsid w:val="007D5D24"/>
    <w:rsid w:val="007F683E"/>
    <w:rsid w:val="007F759E"/>
    <w:rsid w:val="00835A17"/>
    <w:rsid w:val="00845D5D"/>
    <w:rsid w:val="00851CC9"/>
    <w:rsid w:val="00852AF4"/>
    <w:rsid w:val="00872929"/>
    <w:rsid w:val="008877D8"/>
    <w:rsid w:val="008A1668"/>
    <w:rsid w:val="008A6662"/>
    <w:rsid w:val="008B5549"/>
    <w:rsid w:val="008E0515"/>
    <w:rsid w:val="008E447E"/>
    <w:rsid w:val="00912FF1"/>
    <w:rsid w:val="009148A6"/>
    <w:rsid w:val="00915EB9"/>
    <w:rsid w:val="009216C9"/>
    <w:rsid w:val="0093511B"/>
    <w:rsid w:val="00947AD0"/>
    <w:rsid w:val="00970F94"/>
    <w:rsid w:val="00975584"/>
    <w:rsid w:val="00995149"/>
    <w:rsid w:val="009A7275"/>
    <w:rsid w:val="009B5804"/>
    <w:rsid w:val="009E7EA5"/>
    <w:rsid w:val="009F238C"/>
    <w:rsid w:val="009F2864"/>
    <w:rsid w:val="00A14F38"/>
    <w:rsid w:val="00A15F9C"/>
    <w:rsid w:val="00A41FE8"/>
    <w:rsid w:val="00A42CD8"/>
    <w:rsid w:val="00A5142D"/>
    <w:rsid w:val="00A520CF"/>
    <w:rsid w:val="00A837CE"/>
    <w:rsid w:val="00A96704"/>
    <w:rsid w:val="00AA6729"/>
    <w:rsid w:val="00AB07C1"/>
    <w:rsid w:val="00AE0DDB"/>
    <w:rsid w:val="00AE419A"/>
    <w:rsid w:val="00AE646D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A7B59"/>
    <w:rsid w:val="00BB1FEB"/>
    <w:rsid w:val="00BB4815"/>
    <w:rsid w:val="00BC7A07"/>
    <w:rsid w:val="00BD6D20"/>
    <w:rsid w:val="00C10FD6"/>
    <w:rsid w:val="00C25D9D"/>
    <w:rsid w:val="00C30135"/>
    <w:rsid w:val="00C82790"/>
    <w:rsid w:val="00CA4B37"/>
    <w:rsid w:val="00CC3890"/>
    <w:rsid w:val="00CD269C"/>
    <w:rsid w:val="00D00692"/>
    <w:rsid w:val="00D22364"/>
    <w:rsid w:val="00D45290"/>
    <w:rsid w:val="00D56F11"/>
    <w:rsid w:val="00D65A6E"/>
    <w:rsid w:val="00D76BCF"/>
    <w:rsid w:val="00D85F2C"/>
    <w:rsid w:val="00DA7362"/>
    <w:rsid w:val="00E02BD6"/>
    <w:rsid w:val="00E15FB9"/>
    <w:rsid w:val="00E33D2D"/>
    <w:rsid w:val="00E379F0"/>
    <w:rsid w:val="00E550EB"/>
    <w:rsid w:val="00E63C7E"/>
    <w:rsid w:val="00E63FC0"/>
    <w:rsid w:val="00E94A8A"/>
    <w:rsid w:val="00E96B8B"/>
    <w:rsid w:val="00E96EBD"/>
    <w:rsid w:val="00EE779B"/>
    <w:rsid w:val="00EF0A39"/>
    <w:rsid w:val="00EF3C2E"/>
    <w:rsid w:val="00F3419C"/>
    <w:rsid w:val="00F46E3C"/>
    <w:rsid w:val="00F54681"/>
    <w:rsid w:val="00F850F2"/>
    <w:rsid w:val="00F91EB7"/>
    <w:rsid w:val="00F95B05"/>
    <w:rsid w:val="00FA5D26"/>
    <w:rsid w:val="00FC6658"/>
    <w:rsid w:val="00FD3C1F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8D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D85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D8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F2AF0-DA5D-4D81-B1D0-5FEE8208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1</Pages>
  <Words>19249</Words>
  <Characters>109725</Characters>
  <Application>Microsoft Office Word</Application>
  <DocSecurity>0</DocSecurity>
  <Lines>914</Lines>
  <Paragraphs>257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128717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4</cp:revision>
  <cp:lastPrinted>2023-09-27T08:08:00Z</cp:lastPrinted>
  <dcterms:created xsi:type="dcterms:W3CDTF">2023-09-27T08:08:00Z</dcterms:created>
  <dcterms:modified xsi:type="dcterms:W3CDTF">2023-10-02T12:52:00Z</dcterms:modified>
</cp:coreProperties>
</file>