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CC9" w:rsidRPr="005009B1" w:rsidRDefault="00DB66AC" w:rsidP="00FF4A62">
      <w:pPr>
        <w:keepNext/>
        <w:tabs>
          <w:tab w:val="left" w:pos="1276"/>
        </w:tabs>
        <w:spacing w:line="360" w:lineRule="exact"/>
        <w:ind w:left="1247"/>
        <w:outlineLvl w:val="0"/>
        <w:rPr>
          <w:b/>
          <w:spacing w:val="40"/>
          <w:lang w:val="ru-RU" w:eastAsia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299" distR="114299" simplePos="0" relativeHeight="251657216" behindDoc="0" locked="0" layoutInCell="1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55880</wp:posOffset>
                </wp:positionV>
                <wp:extent cx="0" cy="612140"/>
                <wp:effectExtent l="5715" t="8255" r="13335" b="8255"/>
                <wp:wrapNone/>
                <wp:docPr id="1" name="Съединител &quot;права стрелка&quot;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1" o:spid="_x0000_s1026" type="#_x0000_t32" style="position:absolute;margin-left:-6.3pt;margin-top:4.4pt;width:0;height:48.2pt;z-index:251657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"/>
            </w:pict>
          </mc:Fallback>
        </mc:AlternateContent>
      </w:r>
      <w:r>
        <w:rPr>
          <w:noProof/>
          <w:lang w:val="bg-BG" w:eastAsia="bg-BG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102235</wp:posOffset>
            </wp:positionH>
            <wp:positionV relativeFrom="paragraph">
              <wp:posOffset>-84455</wp:posOffset>
            </wp:positionV>
            <wp:extent cx="600710" cy="826135"/>
            <wp:effectExtent l="0" t="0" r="8890" b="0"/>
            <wp:wrapSquare wrapText="bothSides"/>
            <wp:docPr id="3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2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1CC9" w:rsidRPr="005009B1">
        <w:rPr>
          <w:b/>
          <w:spacing w:val="40"/>
          <w:lang w:val="ru-RU" w:eastAsia="bg-BG"/>
        </w:rPr>
        <w:t>РЕПУБЛИКА БЪЛГАРИЯ</w:t>
      </w:r>
    </w:p>
    <w:p w:rsidR="00851CC9" w:rsidRPr="005009B1" w:rsidRDefault="00EF0A39" w:rsidP="00FF4A62">
      <w:pPr>
        <w:keepNext/>
        <w:tabs>
          <w:tab w:val="left" w:pos="1276"/>
        </w:tabs>
        <w:spacing w:line="360" w:lineRule="exact"/>
        <w:ind w:left="1247"/>
        <w:outlineLvl w:val="0"/>
        <w:rPr>
          <w:spacing w:val="30"/>
          <w:lang w:val="ru-RU" w:eastAsia="bg-BG"/>
        </w:rPr>
      </w:pPr>
      <w:r>
        <w:rPr>
          <w:spacing w:val="30"/>
          <w:lang w:val="ru-RU" w:eastAsia="bg-BG"/>
        </w:rPr>
        <w:t>Министерство на земеделието,</w:t>
      </w:r>
      <w:r w:rsidR="00851CC9" w:rsidRPr="005009B1">
        <w:rPr>
          <w:spacing w:val="30"/>
          <w:lang w:val="ru-RU" w:eastAsia="bg-BG"/>
        </w:rPr>
        <w:t xml:space="preserve"> храните</w:t>
      </w:r>
      <w:r>
        <w:rPr>
          <w:spacing w:val="30"/>
          <w:lang w:val="ru-RU" w:eastAsia="bg-BG"/>
        </w:rPr>
        <w:t xml:space="preserve"> и горите</w:t>
      </w:r>
    </w:p>
    <w:p w:rsidR="00851CC9" w:rsidRPr="005009B1" w:rsidRDefault="00851CC9" w:rsidP="00FF4A62">
      <w:pPr>
        <w:keepNext/>
        <w:tabs>
          <w:tab w:val="left" w:pos="1276"/>
        </w:tabs>
        <w:spacing w:line="360" w:lineRule="exact"/>
        <w:ind w:left="1247"/>
        <w:outlineLvl w:val="0"/>
        <w:rPr>
          <w:spacing w:val="30"/>
          <w:lang w:val="ru-RU" w:eastAsia="bg-BG"/>
        </w:rPr>
      </w:pPr>
      <w:r w:rsidRPr="005009B1">
        <w:rPr>
          <w:spacing w:val="30"/>
          <w:lang w:val="ru-RU" w:eastAsia="bg-BG"/>
        </w:rPr>
        <w:t>Областна дирекция „Земеделие“ – гр.Пазарджик</w:t>
      </w:r>
    </w:p>
    <w:p w:rsidR="00851CC9" w:rsidRDefault="00851CC9" w:rsidP="00FF4A62">
      <w:pPr>
        <w:jc w:val="center"/>
        <w:rPr>
          <w:b/>
          <w:sz w:val="28"/>
          <w:szCs w:val="28"/>
          <w:lang w:val="bg-BG" w:eastAsia="bg-BG"/>
        </w:rPr>
      </w:pPr>
    </w:p>
    <w:p w:rsidR="00851CC9" w:rsidRPr="00FF4A62" w:rsidRDefault="00851CC9" w:rsidP="00FF4A62">
      <w:pPr>
        <w:jc w:val="center"/>
        <w:rPr>
          <w:b/>
          <w:sz w:val="28"/>
          <w:szCs w:val="28"/>
          <w:lang w:val="bg-BG" w:eastAsia="bg-BG"/>
        </w:rPr>
      </w:pPr>
      <w:r w:rsidRPr="00FF4A62">
        <w:rPr>
          <w:b/>
          <w:sz w:val="28"/>
          <w:szCs w:val="28"/>
          <w:lang w:val="bg-BG" w:eastAsia="bg-BG"/>
        </w:rPr>
        <w:t>З   А   П   О   В   Е   Д</w:t>
      </w:r>
    </w:p>
    <w:p w:rsidR="00851CC9" w:rsidRPr="00FF4A62" w:rsidRDefault="00851CC9" w:rsidP="00FF4A62">
      <w:pPr>
        <w:rPr>
          <w:lang w:val="bg-BG" w:eastAsia="bg-BG"/>
        </w:rPr>
      </w:pPr>
    </w:p>
    <w:p w:rsidR="00851CC9" w:rsidRPr="00FF4A62" w:rsidRDefault="00851CC9" w:rsidP="00FF4A62">
      <w:pPr>
        <w:jc w:val="center"/>
        <w:rPr>
          <w:lang w:val="bg-BG" w:eastAsia="bg-BG"/>
        </w:rPr>
      </w:pPr>
      <w:r w:rsidRPr="00FF4A62">
        <w:rPr>
          <w:lang w:val="bg-BG" w:eastAsia="bg-BG"/>
        </w:rPr>
        <w:t xml:space="preserve">№ </w:t>
      </w:r>
      <w:r w:rsidR="009779CD">
        <w:rPr>
          <w:lang w:val="bg-BG" w:eastAsia="bg-BG"/>
        </w:rPr>
        <w:t>РД-0</w:t>
      </w:r>
      <w:r w:rsidR="000B3755">
        <w:rPr>
          <w:lang w:eastAsia="bg-BG"/>
        </w:rPr>
        <w:t>4</w:t>
      </w:r>
      <w:r w:rsidR="004C3B1E">
        <w:rPr>
          <w:lang w:val="bg-BG" w:eastAsia="bg-BG"/>
        </w:rPr>
        <w:t>-827</w:t>
      </w:r>
      <w:r w:rsidR="00EF0A39">
        <w:rPr>
          <w:lang w:val="bg-BG" w:eastAsia="bg-BG"/>
        </w:rPr>
        <w:t>/</w:t>
      </w:r>
      <w:r w:rsidR="004C3B1E">
        <w:rPr>
          <w:lang w:val="bg-BG" w:eastAsia="bg-BG"/>
        </w:rPr>
        <w:t>28.09</w:t>
      </w:r>
      <w:r w:rsidR="00550C56">
        <w:rPr>
          <w:lang w:val="bg-BG" w:eastAsia="bg-BG"/>
        </w:rPr>
        <w:t>.</w:t>
      </w:r>
      <w:r w:rsidR="000B3755">
        <w:rPr>
          <w:lang w:val="bg-BG" w:eastAsia="bg-BG"/>
        </w:rPr>
        <w:t>20</w:t>
      </w:r>
      <w:r w:rsidR="000B3755">
        <w:rPr>
          <w:lang w:eastAsia="bg-BG"/>
        </w:rPr>
        <w:t>20</w:t>
      </w:r>
      <w:r w:rsidRPr="00FF4A62">
        <w:rPr>
          <w:lang w:val="bg-BG" w:eastAsia="bg-BG"/>
        </w:rPr>
        <w:t xml:space="preserve"> г.</w:t>
      </w:r>
    </w:p>
    <w:p w:rsidR="00851CC9" w:rsidRPr="00FF4A62" w:rsidRDefault="00851CC9" w:rsidP="00FF4A62">
      <w:pPr>
        <w:rPr>
          <w:lang w:val="bg-BG" w:eastAsia="bg-BG"/>
        </w:rPr>
      </w:pPr>
    </w:p>
    <w:p w:rsidR="00851CC9" w:rsidRPr="00FF4A62" w:rsidRDefault="000B3755" w:rsidP="00FF4A62">
      <w:pPr>
        <w:ind w:firstLine="540"/>
        <w:jc w:val="both"/>
        <w:rPr>
          <w:lang w:val="bg-BG" w:eastAsia="bg-BG"/>
        </w:rPr>
      </w:pPr>
      <w:r>
        <w:rPr>
          <w:b/>
          <w:lang w:val="bg-BG" w:eastAsia="bg-BG"/>
        </w:rPr>
        <w:t>СВЕТЛА ПЕТКОВА</w:t>
      </w:r>
      <w:r w:rsidR="00851CC9" w:rsidRPr="00FF4A62">
        <w:rPr>
          <w:lang w:val="bg-BG" w:eastAsia="bg-BG"/>
        </w:rPr>
        <w:t xml:space="preserve"> – директор на областна дирекция „Земеделие” гр. Пазарджик, след като разгледах, обсъдих и оцених доказателствения материал по административната преписка за землището на </w:t>
      </w:r>
      <w:r w:rsidR="008B5549">
        <w:rPr>
          <w:b/>
          <w:lang w:val="bg-BG" w:eastAsia="bg-BG"/>
        </w:rPr>
        <w:t>с.Свобода, община Стрелча</w:t>
      </w:r>
      <w:r w:rsidR="00851CC9" w:rsidRPr="008E447E">
        <w:rPr>
          <w:b/>
          <w:lang w:val="bg-BG" w:eastAsia="bg-BG"/>
        </w:rPr>
        <w:t>, област Пазарджик</w:t>
      </w:r>
      <w:r w:rsidR="00550C56">
        <w:rPr>
          <w:lang w:val="bg-BG" w:eastAsia="bg-BG"/>
        </w:rPr>
        <w:t>, за стопа</w:t>
      </w:r>
      <w:r>
        <w:rPr>
          <w:lang w:val="bg-BG" w:eastAsia="bg-BG"/>
        </w:rPr>
        <w:t>нската 2020</w:t>
      </w:r>
      <w:r w:rsidR="009779CD">
        <w:rPr>
          <w:lang w:val="bg-BG" w:eastAsia="bg-BG"/>
        </w:rPr>
        <w:t xml:space="preserve"> – 20</w:t>
      </w:r>
      <w:r>
        <w:rPr>
          <w:lang w:eastAsia="bg-BG"/>
        </w:rPr>
        <w:t>2</w:t>
      </w:r>
      <w:r>
        <w:rPr>
          <w:lang w:val="bg-BG" w:eastAsia="bg-BG"/>
        </w:rPr>
        <w:t>1</w:t>
      </w:r>
      <w:r w:rsidR="009779CD">
        <w:rPr>
          <w:lang w:val="bg-BG" w:eastAsia="bg-BG"/>
        </w:rPr>
        <w:t xml:space="preserve"> г</w:t>
      </w:r>
      <w:r>
        <w:rPr>
          <w:lang w:val="bg-BG" w:eastAsia="bg-BG"/>
        </w:rPr>
        <w:t>. (1.10.2020</w:t>
      </w:r>
      <w:r w:rsidR="00DB66AC">
        <w:rPr>
          <w:lang w:val="bg-BG" w:eastAsia="bg-BG"/>
        </w:rPr>
        <w:t xml:space="preserve"> г. – 1.10.20</w:t>
      </w:r>
      <w:r>
        <w:rPr>
          <w:lang w:eastAsia="bg-BG"/>
        </w:rPr>
        <w:t>2</w:t>
      </w:r>
      <w:r>
        <w:rPr>
          <w:lang w:val="bg-BG" w:eastAsia="bg-BG"/>
        </w:rPr>
        <w:t>1</w:t>
      </w:r>
      <w:r w:rsidR="00851CC9" w:rsidRPr="00FF4A62">
        <w:rPr>
          <w:lang w:val="bg-BG" w:eastAsia="bg-BG"/>
        </w:rPr>
        <w:t xml:space="preserve"> г.</w:t>
      </w:r>
      <w:r w:rsidR="00851CC9">
        <w:rPr>
          <w:lang w:val="bg-BG" w:eastAsia="bg-BG"/>
        </w:rPr>
        <w:t xml:space="preserve">), а именно: заповед </w:t>
      </w:r>
      <w:r w:rsidR="00DB66AC">
        <w:rPr>
          <w:b/>
          <w:lang w:val="bg-BG" w:eastAsia="bg-BG"/>
        </w:rPr>
        <w:t>№ РД 0</w:t>
      </w:r>
      <w:r>
        <w:rPr>
          <w:b/>
          <w:lang w:val="bg-BG" w:eastAsia="bg-BG"/>
        </w:rPr>
        <w:t>7</w:t>
      </w:r>
      <w:r w:rsidR="00DB66AC">
        <w:rPr>
          <w:b/>
          <w:lang w:val="bg-BG" w:eastAsia="bg-BG"/>
        </w:rPr>
        <w:t>-</w:t>
      </w:r>
      <w:r>
        <w:rPr>
          <w:b/>
          <w:lang w:val="bg-BG" w:eastAsia="bg-BG"/>
        </w:rPr>
        <w:t>32</w:t>
      </w:r>
      <w:r w:rsidR="00DB66AC">
        <w:rPr>
          <w:b/>
          <w:lang w:val="bg-BG" w:eastAsia="bg-BG"/>
        </w:rPr>
        <w:t>/0</w:t>
      </w:r>
      <w:r>
        <w:rPr>
          <w:b/>
          <w:lang w:val="bg-BG" w:eastAsia="bg-BG"/>
        </w:rPr>
        <w:t>4</w:t>
      </w:r>
      <w:r w:rsidR="00851CC9" w:rsidRPr="00550C56">
        <w:rPr>
          <w:b/>
          <w:lang w:val="bg-BG" w:eastAsia="bg-BG"/>
        </w:rPr>
        <w:t>.08.20</w:t>
      </w:r>
      <w:r>
        <w:rPr>
          <w:b/>
          <w:lang w:val="bg-BG" w:eastAsia="bg-BG"/>
        </w:rPr>
        <w:t>20</w:t>
      </w:r>
      <w:r w:rsidR="00851CC9" w:rsidRPr="00FF4A62">
        <w:rPr>
          <w:lang w:val="bg-BG" w:eastAsia="bg-BG"/>
        </w:rPr>
        <w:t xml:space="preserve"> г., по чл. 37в, ал. 1 ЗСПЗЗ, за създаване на комисия, доклада на комисията и приложените към него: сключеното </w:t>
      </w:r>
      <w:r w:rsidR="00851CC9" w:rsidRPr="00752106">
        <w:rPr>
          <w:b/>
          <w:lang w:val="bg-BG" w:eastAsia="bg-BG"/>
        </w:rPr>
        <w:t>споразумение</w:t>
      </w:r>
      <w:r w:rsidR="00851CC9" w:rsidRPr="00FF4A62">
        <w:rPr>
          <w:lang w:val="bg-BG" w:eastAsia="bg-BG"/>
        </w:rPr>
        <w:t>, проекта на картата за разпределение на масивите за ползване в землището, проекта на регистър към картата, които са неразделна част от споразумението, както и всички останали документи по преписката,  за да се произнеса установих от факт</w:t>
      </w:r>
      <w:r w:rsidR="00851CC9" w:rsidRPr="00FF4A62">
        <w:rPr>
          <w:lang w:val="bg-BG" w:eastAsia="bg-BG"/>
        </w:rPr>
        <w:t>и</w:t>
      </w:r>
      <w:r w:rsidR="00851CC9" w:rsidRPr="00FF4A62">
        <w:rPr>
          <w:lang w:val="bg-BG" w:eastAsia="bg-BG"/>
        </w:rPr>
        <w:t>ческа и правна страна следното:</w:t>
      </w:r>
    </w:p>
    <w:p w:rsidR="00851CC9" w:rsidRPr="00FF4A62" w:rsidRDefault="00851CC9" w:rsidP="00FF4A62">
      <w:pPr>
        <w:ind w:firstLine="540"/>
        <w:rPr>
          <w:b/>
          <w:u w:val="single"/>
          <w:lang w:val="bg-BG" w:eastAsia="bg-BG"/>
        </w:rPr>
      </w:pPr>
    </w:p>
    <w:p w:rsidR="00851CC9" w:rsidRPr="00FF4A62" w:rsidRDefault="00851CC9" w:rsidP="00FF4A62">
      <w:pPr>
        <w:ind w:firstLine="540"/>
        <w:rPr>
          <w:b/>
          <w:u w:val="single"/>
          <w:lang w:val="bg-BG" w:eastAsia="bg-BG"/>
        </w:rPr>
      </w:pPr>
      <w:r w:rsidRPr="00FF4A62">
        <w:rPr>
          <w:b/>
          <w:u w:val="single"/>
          <w:lang w:val="bg-BG" w:eastAsia="bg-BG"/>
        </w:rPr>
        <w:t>І. ФАКТИЧЕСКА СТРАНА</w:t>
      </w:r>
    </w:p>
    <w:p w:rsidR="00851CC9" w:rsidRPr="00FF4A62" w:rsidRDefault="00851CC9" w:rsidP="00FF4A62">
      <w:pPr>
        <w:rPr>
          <w:lang w:val="bg-BG" w:eastAsia="bg-BG"/>
        </w:rPr>
      </w:pPr>
    </w:p>
    <w:p w:rsidR="00851CC9" w:rsidRPr="00023D3E" w:rsidRDefault="00851CC9" w:rsidP="00023D3E">
      <w:pPr>
        <w:ind w:firstLine="540"/>
        <w:jc w:val="both"/>
        <w:rPr>
          <w:b/>
          <w:lang w:val="bg-BG" w:eastAsia="bg-BG"/>
        </w:rPr>
      </w:pPr>
      <w:r w:rsidRPr="00FF4A62">
        <w:rPr>
          <w:b/>
          <w:lang w:val="bg-BG" w:eastAsia="bg-BG"/>
        </w:rPr>
        <w:t>1)</w:t>
      </w:r>
      <w:r w:rsidRPr="00FF4A62">
        <w:rPr>
          <w:lang w:val="bg-BG" w:eastAsia="bg-BG"/>
        </w:rPr>
        <w:t xml:space="preserve"> Заповедта на директора на областна дирекция „Земе</w:t>
      </w:r>
      <w:r>
        <w:rPr>
          <w:lang w:val="bg-BG" w:eastAsia="bg-BG"/>
        </w:rPr>
        <w:t xml:space="preserve">делие” гр. Пазарджик </w:t>
      </w:r>
      <w:r w:rsidR="00DB66AC">
        <w:rPr>
          <w:b/>
          <w:lang w:val="bg-BG" w:eastAsia="bg-BG"/>
        </w:rPr>
        <w:t>№ РД 0</w:t>
      </w:r>
      <w:r w:rsidR="000B3755">
        <w:rPr>
          <w:b/>
          <w:lang w:val="bg-BG" w:eastAsia="bg-BG"/>
        </w:rPr>
        <w:t>7</w:t>
      </w:r>
      <w:r w:rsidR="00DB66AC">
        <w:rPr>
          <w:b/>
          <w:lang w:val="bg-BG" w:eastAsia="bg-BG"/>
        </w:rPr>
        <w:t>-</w:t>
      </w:r>
      <w:r w:rsidR="000B3755">
        <w:rPr>
          <w:b/>
          <w:lang w:val="bg-BG" w:eastAsia="bg-BG"/>
        </w:rPr>
        <w:t>32</w:t>
      </w:r>
      <w:r w:rsidR="00DB66AC">
        <w:rPr>
          <w:b/>
          <w:lang w:val="bg-BG" w:eastAsia="bg-BG"/>
        </w:rPr>
        <w:t>/0</w:t>
      </w:r>
      <w:r w:rsidR="00DB66AC">
        <w:rPr>
          <w:b/>
          <w:lang w:eastAsia="bg-BG"/>
        </w:rPr>
        <w:t>5</w:t>
      </w:r>
      <w:r w:rsidR="000B3755">
        <w:rPr>
          <w:b/>
          <w:lang w:val="bg-BG" w:eastAsia="bg-BG"/>
        </w:rPr>
        <w:t>.08.2020</w:t>
      </w:r>
      <w:r w:rsidRPr="00550C56">
        <w:rPr>
          <w:b/>
          <w:lang w:val="bg-BG" w:eastAsia="bg-BG"/>
        </w:rPr>
        <w:t xml:space="preserve"> г</w:t>
      </w:r>
      <w:r w:rsidRPr="00FF4A62">
        <w:rPr>
          <w:lang w:val="bg-BG" w:eastAsia="bg-BG"/>
        </w:rPr>
        <w:t>., с която е създаден</w:t>
      </w:r>
      <w:r w:rsidR="00550C56">
        <w:rPr>
          <w:lang w:val="bg-BG" w:eastAsia="bg-BG"/>
        </w:rPr>
        <w:t xml:space="preserve">а комисията за землището </w:t>
      </w:r>
      <w:r w:rsidR="000A1279">
        <w:rPr>
          <w:b/>
          <w:lang w:val="bg-BG" w:eastAsia="bg-BG"/>
        </w:rPr>
        <w:t>на с.Свобода</w:t>
      </w:r>
      <w:r w:rsidRPr="00550C56">
        <w:rPr>
          <w:b/>
          <w:lang w:val="bg-BG" w:eastAsia="bg-BG"/>
        </w:rPr>
        <w:t xml:space="preserve">, община </w:t>
      </w:r>
      <w:r w:rsidR="000A1279">
        <w:rPr>
          <w:b/>
          <w:lang w:val="bg-BG" w:eastAsia="bg-BG"/>
        </w:rPr>
        <w:t>Стре</w:t>
      </w:r>
      <w:r w:rsidR="000A1279">
        <w:rPr>
          <w:b/>
          <w:lang w:val="bg-BG" w:eastAsia="bg-BG"/>
        </w:rPr>
        <w:t>л</w:t>
      </w:r>
      <w:r w:rsidR="000A1279">
        <w:rPr>
          <w:b/>
          <w:lang w:val="bg-BG" w:eastAsia="bg-BG"/>
        </w:rPr>
        <w:t>ча</w:t>
      </w:r>
      <w:r w:rsidRPr="00550C56">
        <w:rPr>
          <w:b/>
          <w:lang w:val="bg-BG" w:eastAsia="bg-BG"/>
        </w:rPr>
        <w:t>,</w:t>
      </w:r>
      <w:r w:rsidRPr="00FF4A62">
        <w:rPr>
          <w:lang w:val="bg-BG" w:eastAsia="bg-BG"/>
        </w:rPr>
        <w:t xml:space="preserve"> област Паз</w:t>
      </w:r>
      <w:r w:rsidR="000B3755">
        <w:rPr>
          <w:lang w:val="bg-BG" w:eastAsia="bg-BG"/>
        </w:rPr>
        <w:t>арджик, е издадена до 05.08.2020</w:t>
      </w:r>
      <w:r w:rsidRPr="00FF4A62">
        <w:rPr>
          <w:lang w:val="bg-BG" w:eastAsia="bg-BG"/>
        </w:rPr>
        <w:t xml:space="preserve"> г., съгласно разпоредбата на чл. 37в, ал. 1 ЗСПЗЗ.</w:t>
      </w:r>
    </w:p>
    <w:p w:rsidR="00851CC9" w:rsidRPr="00FF4A62" w:rsidRDefault="00851CC9" w:rsidP="00DB66AC">
      <w:pPr>
        <w:ind w:firstLine="540"/>
        <w:jc w:val="both"/>
        <w:rPr>
          <w:lang w:val="bg-BG" w:eastAsia="bg-BG"/>
        </w:rPr>
      </w:pPr>
      <w:r w:rsidRPr="00FF4A62">
        <w:rPr>
          <w:b/>
          <w:lang w:val="bg-BG" w:eastAsia="bg-BG"/>
        </w:rPr>
        <w:t>2)</w:t>
      </w:r>
      <w:r w:rsidRPr="00FF4A62">
        <w:rPr>
          <w:lang w:val="bg-BG" w:eastAsia="bg-BG"/>
        </w:rPr>
        <w:t xml:space="preserve"> Изго</w:t>
      </w:r>
      <w:r w:rsidR="00DB66AC">
        <w:rPr>
          <w:lang w:val="bg-BG" w:eastAsia="bg-BG"/>
        </w:rPr>
        <w:t>твен е доклад на комисията</w:t>
      </w:r>
      <w:r w:rsidR="00DB66AC">
        <w:rPr>
          <w:lang w:eastAsia="bg-BG"/>
        </w:rPr>
        <w:t xml:space="preserve">. </w:t>
      </w:r>
      <w:r w:rsidRPr="00FF4A62">
        <w:rPr>
          <w:lang w:val="bg-BG" w:eastAsia="bg-BG"/>
        </w:rPr>
        <w:t>Докладът съдържа всички необходими реквизити и данни, съгласно чл. 37в, ал. 4 ЗСПЗЗ и чл. 72в, ал. 1 – 4 ППЗСПЗЗ.</w:t>
      </w:r>
    </w:p>
    <w:p w:rsidR="00851CC9" w:rsidRPr="00FF4A62" w:rsidRDefault="00851CC9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Към доклада на комисията по чл. 37в, ал. 1 ЗСПЗЗ са приложени сключеното спораз</w:t>
      </w:r>
      <w:r w:rsidRPr="00FF4A62">
        <w:rPr>
          <w:lang w:val="bg-BG" w:eastAsia="bg-BG"/>
        </w:rPr>
        <w:t>у</w:t>
      </w:r>
      <w:r w:rsidRPr="00FF4A62">
        <w:rPr>
          <w:lang w:val="bg-BG" w:eastAsia="bg-BG"/>
        </w:rPr>
        <w:t>мение, проектът на картата на масивите за ползване в землището и проектът на регистър към нея.</w:t>
      </w:r>
    </w:p>
    <w:p w:rsidR="00851CC9" w:rsidRPr="00FF4A62" w:rsidRDefault="00851CC9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Сключено е споразумение, което е под</w:t>
      </w:r>
      <w:r w:rsidR="00A520CF">
        <w:rPr>
          <w:lang w:val="bg-BG" w:eastAsia="bg-BG"/>
        </w:rPr>
        <w:t xml:space="preserve">писано от всички участници на </w:t>
      </w:r>
      <w:r w:rsidR="000B3755">
        <w:rPr>
          <w:b/>
          <w:lang w:eastAsia="bg-BG"/>
        </w:rPr>
        <w:t>2</w:t>
      </w:r>
      <w:r w:rsidR="000B3755">
        <w:rPr>
          <w:b/>
          <w:lang w:val="bg-BG" w:eastAsia="bg-BG"/>
        </w:rPr>
        <w:t>4.08.2020</w:t>
      </w:r>
      <w:r w:rsidRPr="00A520CF">
        <w:rPr>
          <w:b/>
          <w:lang w:val="bg-BG" w:eastAsia="bg-BG"/>
        </w:rPr>
        <w:t xml:space="preserve"> г.,</w:t>
      </w:r>
      <w:r w:rsidRPr="00FF4A62">
        <w:rPr>
          <w:lang w:val="bg-BG" w:eastAsia="bg-BG"/>
        </w:rPr>
        <w:t xml:space="preserve"> с което са разпределили масивите за ползване</w:t>
      </w:r>
      <w:r w:rsidR="00A520CF">
        <w:rPr>
          <w:lang w:val="bg-BG" w:eastAsia="bg-BG"/>
        </w:rPr>
        <w:t xml:space="preserve"> в землището за стопа</w:t>
      </w:r>
      <w:r w:rsidR="000B3755">
        <w:rPr>
          <w:lang w:val="bg-BG" w:eastAsia="bg-BG"/>
        </w:rPr>
        <w:t>нската 2020</w:t>
      </w:r>
      <w:r w:rsidR="00A573A0">
        <w:rPr>
          <w:lang w:val="bg-BG" w:eastAsia="bg-BG"/>
        </w:rPr>
        <w:t xml:space="preserve"> – 20</w:t>
      </w:r>
      <w:r w:rsidR="000B3755">
        <w:rPr>
          <w:lang w:eastAsia="bg-BG"/>
        </w:rPr>
        <w:t>2</w:t>
      </w:r>
      <w:r w:rsidR="000B3755">
        <w:rPr>
          <w:lang w:val="bg-BG" w:eastAsia="bg-BG"/>
        </w:rPr>
        <w:t>1 г. (1.10.2020</w:t>
      </w:r>
      <w:r w:rsidR="00DB66AC">
        <w:rPr>
          <w:lang w:val="bg-BG" w:eastAsia="bg-BG"/>
        </w:rPr>
        <w:t xml:space="preserve"> г. – 1.10.20</w:t>
      </w:r>
      <w:r w:rsidR="000B3755">
        <w:rPr>
          <w:lang w:eastAsia="bg-BG"/>
        </w:rPr>
        <w:t>2</w:t>
      </w:r>
      <w:r w:rsidR="000B3755">
        <w:rPr>
          <w:lang w:val="bg-BG" w:eastAsia="bg-BG"/>
        </w:rPr>
        <w:t>1</w:t>
      </w:r>
      <w:r w:rsidRPr="00FF4A62">
        <w:rPr>
          <w:lang w:val="bg-BG" w:eastAsia="bg-BG"/>
        </w:rPr>
        <w:t xml:space="preserve"> г.).</w:t>
      </w:r>
    </w:p>
    <w:p w:rsidR="00851CC9" w:rsidRPr="00FF4A62" w:rsidRDefault="00851CC9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Споразумението обхваща не по-малко от две трети от общата площ на масивите за по</w:t>
      </w:r>
      <w:r w:rsidRPr="00FF4A62">
        <w:rPr>
          <w:lang w:val="bg-BG" w:eastAsia="bg-BG"/>
        </w:rPr>
        <w:t>л</w:t>
      </w:r>
      <w:r w:rsidRPr="00FF4A62">
        <w:rPr>
          <w:lang w:val="bg-BG" w:eastAsia="bg-BG"/>
        </w:rPr>
        <w:t>зване в землището. Спазени са изискванията на чл. 37в, ал. 2 определящи срок за сключване на споразумението и минимална обща площ на масивите за ползване.</w:t>
      </w:r>
    </w:p>
    <w:p w:rsidR="00851CC9" w:rsidRPr="00FF4A62" w:rsidRDefault="00851CC9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Неразделна част от споразумението са проектът на картата за разпределение на мас</w:t>
      </w:r>
      <w:r w:rsidRPr="00FF4A62">
        <w:rPr>
          <w:lang w:val="bg-BG" w:eastAsia="bg-BG"/>
        </w:rPr>
        <w:t>и</w:t>
      </w:r>
      <w:r w:rsidRPr="00FF4A62">
        <w:rPr>
          <w:lang w:val="bg-BG" w:eastAsia="bg-BG"/>
        </w:rPr>
        <w:t xml:space="preserve">вите за ползване в землището и регистърът към нея, който съдържа всички необходими и </w:t>
      </w:r>
      <w:r w:rsidR="00666DE7">
        <w:rPr>
          <w:b/>
          <w:lang w:val="bg-BG" w:eastAsia="bg-BG"/>
        </w:rPr>
        <w:t>-</w:t>
      </w:r>
      <w:r w:rsidRPr="00FF4A62">
        <w:rPr>
          <w:lang w:val="bg-BG" w:eastAsia="bg-BG"/>
        </w:rPr>
        <w:t>съществени данни, съгласно чл. 74, ал. 1 – 4 ППЗСПЗЗ.</w:t>
      </w:r>
    </w:p>
    <w:p w:rsidR="00851CC9" w:rsidRPr="00FF4A62" w:rsidRDefault="00851CC9" w:rsidP="00FF4A62">
      <w:pPr>
        <w:ind w:firstLine="540"/>
        <w:jc w:val="both"/>
        <w:rPr>
          <w:lang w:val="bg-BG" w:eastAsia="bg-BG"/>
        </w:rPr>
      </w:pPr>
    </w:p>
    <w:p w:rsidR="00851CC9" w:rsidRPr="00FF4A62" w:rsidRDefault="00851CC9" w:rsidP="00FF4A62">
      <w:pPr>
        <w:ind w:firstLine="540"/>
        <w:jc w:val="both"/>
        <w:rPr>
          <w:b/>
          <w:u w:val="single"/>
          <w:lang w:val="bg-BG" w:eastAsia="bg-BG"/>
        </w:rPr>
      </w:pPr>
      <w:r w:rsidRPr="00FF4A62">
        <w:rPr>
          <w:b/>
          <w:u w:val="single"/>
          <w:lang w:val="bg-BG" w:eastAsia="bg-BG"/>
        </w:rPr>
        <w:t>ІІ. ПРАВНА СТРАНА</w:t>
      </w:r>
    </w:p>
    <w:p w:rsidR="00851CC9" w:rsidRPr="00FF4A62" w:rsidRDefault="00851CC9" w:rsidP="00FF4A62">
      <w:pPr>
        <w:ind w:firstLine="540"/>
        <w:jc w:val="both"/>
        <w:rPr>
          <w:lang w:val="bg-BG" w:eastAsia="bg-BG"/>
        </w:rPr>
      </w:pPr>
    </w:p>
    <w:p w:rsidR="00851CC9" w:rsidRPr="00FF4A62" w:rsidRDefault="00851CC9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Процедурата по сключване на споразумение между ползвателите/собствениците на з</w:t>
      </w:r>
      <w:r w:rsidRPr="00FF4A62">
        <w:rPr>
          <w:lang w:val="bg-BG" w:eastAsia="bg-BG"/>
        </w:rPr>
        <w:t>е</w:t>
      </w:r>
      <w:r w:rsidRPr="00FF4A62">
        <w:rPr>
          <w:lang w:val="bg-BG" w:eastAsia="bg-BG"/>
        </w:rPr>
        <w:t>меделски земи (имоти), съответно за служебно разпределение на имотите в масивите за по</w:t>
      </w:r>
      <w:r w:rsidRPr="00FF4A62">
        <w:rPr>
          <w:lang w:val="bg-BG" w:eastAsia="bg-BG"/>
        </w:rPr>
        <w:t>л</w:t>
      </w:r>
      <w:r w:rsidRPr="00FF4A62">
        <w:rPr>
          <w:lang w:val="bg-BG" w:eastAsia="bg-BG"/>
        </w:rPr>
        <w:t>зване в съответното землище, има законната цел за насърчаване на уедрено ползване на з</w:t>
      </w:r>
      <w:r w:rsidRPr="00FF4A62">
        <w:rPr>
          <w:lang w:val="bg-BG" w:eastAsia="bg-BG"/>
        </w:rPr>
        <w:t>е</w:t>
      </w:r>
      <w:r w:rsidRPr="00FF4A62">
        <w:rPr>
          <w:lang w:val="bg-BG" w:eastAsia="bg-BG"/>
        </w:rPr>
        <w:t>меделските земи и създаване на масиви, ясно изразена в чл. чл. 37б и 37в ЗСПЗЗ, съответно чл.чл. 69 – 76 ППЗСПЗЗ.</w:t>
      </w:r>
    </w:p>
    <w:p w:rsidR="00851CC9" w:rsidRPr="00FF4A62" w:rsidRDefault="00851CC9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По своята правна същност процедурата за създаване на масиви за ползване в землищ</w:t>
      </w:r>
      <w:r w:rsidRPr="00FF4A62">
        <w:rPr>
          <w:lang w:val="bg-BG" w:eastAsia="bg-BG"/>
        </w:rPr>
        <w:t>е</w:t>
      </w:r>
      <w:r w:rsidRPr="00FF4A62">
        <w:rPr>
          <w:lang w:val="bg-BG" w:eastAsia="bg-BG"/>
        </w:rPr>
        <w:t>то за съответната стопанска година е един смесен, динамичен и последователно осъществ</w:t>
      </w:r>
      <w:r w:rsidRPr="00FF4A62">
        <w:rPr>
          <w:lang w:val="bg-BG" w:eastAsia="bg-BG"/>
        </w:rPr>
        <w:t>я</w:t>
      </w:r>
      <w:r w:rsidRPr="00FF4A62">
        <w:rPr>
          <w:lang w:val="bg-BG" w:eastAsia="bg-BG"/>
        </w:rPr>
        <w:t>ващ се фактически състав. Споразумението между участниците е гражданскоправният юр</w:t>
      </w:r>
      <w:r w:rsidRPr="00FF4A62">
        <w:rPr>
          <w:lang w:val="bg-BG" w:eastAsia="bg-BG"/>
        </w:rPr>
        <w:t>и</w:t>
      </w:r>
      <w:r w:rsidRPr="00FF4A62">
        <w:rPr>
          <w:lang w:val="bg-BG" w:eastAsia="bg-BG"/>
        </w:rPr>
        <w:t>дически факт, а докладът на комисията</w:t>
      </w:r>
      <w:r>
        <w:rPr>
          <w:lang w:val="bg-BG" w:eastAsia="bg-BG"/>
        </w:rPr>
        <w:t>,</w:t>
      </w:r>
      <w:r w:rsidRPr="008A6662">
        <w:rPr>
          <w:lang w:val="bg-BG" w:eastAsia="bg-BG"/>
        </w:rPr>
        <w:t xml:space="preserve"> служебното разпределение на масивите за ползване</w:t>
      </w:r>
      <w:r w:rsidRPr="00FF4A62">
        <w:rPr>
          <w:lang w:val="bg-BG" w:eastAsia="bg-BG"/>
        </w:rPr>
        <w:t xml:space="preserve"> и заповедта на директора на областната дирекция „Земеделие”, са административноправните юридически факти.</w:t>
      </w:r>
    </w:p>
    <w:p w:rsidR="00851CC9" w:rsidRPr="00FF4A62" w:rsidRDefault="00851CC9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lastRenderedPageBreak/>
        <w:t>Всички елементи на смесения фактически състав са осъществени, като са спазени изи</w:t>
      </w:r>
      <w:r w:rsidRPr="00FF4A62">
        <w:rPr>
          <w:lang w:val="bg-BG" w:eastAsia="bg-BG"/>
        </w:rPr>
        <w:t>с</w:t>
      </w:r>
      <w:r w:rsidRPr="00FF4A62">
        <w:rPr>
          <w:lang w:val="bg-BG" w:eastAsia="bg-BG"/>
        </w:rPr>
        <w:t>кванията на закона, конкретно посочени във фактическата част на заповедта.</w:t>
      </w:r>
    </w:p>
    <w:p w:rsidR="00851CC9" w:rsidRPr="00FF4A62" w:rsidRDefault="00851CC9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С оглед изложените фактически и правни доводи, на основание чл. 37в, ал. 4, ал. 5, ал. 6 и ал. 7 от ЗСПЗЗ, във връзка с чл. 75а, ал. 1, т. 1-3, ал. 2 от ППЗСПЗЗ,</w:t>
      </w:r>
    </w:p>
    <w:p w:rsidR="00851CC9" w:rsidRPr="00FF4A62" w:rsidRDefault="00851CC9" w:rsidP="00FF4A62">
      <w:pPr>
        <w:ind w:firstLine="540"/>
        <w:jc w:val="both"/>
        <w:rPr>
          <w:lang w:val="bg-BG" w:eastAsia="bg-BG"/>
        </w:rPr>
      </w:pPr>
    </w:p>
    <w:p w:rsidR="00851CC9" w:rsidRPr="00FF4A62" w:rsidRDefault="00851CC9" w:rsidP="00FF4A62">
      <w:pPr>
        <w:ind w:firstLine="540"/>
        <w:jc w:val="center"/>
        <w:rPr>
          <w:b/>
          <w:sz w:val="28"/>
          <w:szCs w:val="28"/>
          <w:lang w:val="bg-BG" w:eastAsia="bg-BG"/>
        </w:rPr>
      </w:pPr>
      <w:r w:rsidRPr="00FF4A62">
        <w:rPr>
          <w:b/>
          <w:sz w:val="28"/>
          <w:szCs w:val="28"/>
          <w:lang w:val="bg-BG" w:eastAsia="bg-BG"/>
        </w:rPr>
        <w:t>Р А З П О Р Е Д И Х:</w:t>
      </w:r>
    </w:p>
    <w:p w:rsidR="00851CC9" w:rsidRPr="00FF4A62" w:rsidRDefault="00851CC9" w:rsidP="00FF4A62">
      <w:pPr>
        <w:ind w:firstLine="540"/>
        <w:jc w:val="both"/>
        <w:rPr>
          <w:lang w:val="bg-BG" w:eastAsia="bg-BG"/>
        </w:rPr>
      </w:pPr>
    </w:p>
    <w:p w:rsidR="00851CC9" w:rsidRPr="00FF4A62" w:rsidRDefault="00851CC9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Въз основа на ДОКЛАДА на комисията:</w:t>
      </w:r>
    </w:p>
    <w:p w:rsidR="00851CC9" w:rsidRPr="00A520CF" w:rsidRDefault="00851CC9" w:rsidP="00FF4A62">
      <w:pPr>
        <w:ind w:firstLine="540"/>
        <w:jc w:val="both"/>
        <w:rPr>
          <w:b/>
          <w:lang w:val="bg-BG" w:eastAsia="bg-BG"/>
        </w:rPr>
      </w:pPr>
      <w:r w:rsidRPr="00FF4A62">
        <w:rPr>
          <w:lang w:val="bg-BG" w:eastAsia="bg-BG"/>
        </w:rPr>
        <w:t>ОДОБРЯВАМ сключеното споразумение по чл. 37в, ал. 2 ЗСПЗЗ, включително и за имотите по чл. 37в, ал. 3, т. 2 ЗСПЗЗ, с което са разпределени масивите за ползване в земл</w:t>
      </w:r>
      <w:r w:rsidRPr="00FF4A62">
        <w:rPr>
          <w:lang w:val="bg-BG" w:eastAsia="bg-BG"/>
        </w:rPr>
        <w:t>и</w:t>
      </w:r>
      <w:r w:rsidRPr="00FF4A62">
        <w:rPr>
          <w:lang w:val="bg-BG" w:eastAsia="bg-BG"/>
        </w:rPr>
        <w:t>ще</w:t>
      </w:r>
      <w:r w:rsidR="00023D3E">
        <w:rPr>
          <w:lang w:val="bg-BG" w:eastAsia="bg-BG"/>
        </w:rPr>
        <w:t xml:space="preserve">то на </w:t>
      </w:r>
      <w:r w:rsidR="000A1279">
        <w:rPr>
          <w:b/>
          <w:lang w:val="bg-BG" w:eastAsia="bg-BG"/>
        </w:rPr>
        <w:t>с.Свобода</w:t>
      </w:r>
      <w:r w:rsidRPr="00A520CF">
        <w:rPr>
          <w:b/>
          <w:lang w:val="bg-BG" w:eastAsia="bg-BG"/>
        </w:rPr>
        <w:t xml:space="preserve">, община </w:t>
      </w:r>
      <w:r w:rsidR="000A1279">
        <w:rPr>
          <w:b/>
          <w:lang w:val="bg-BG" w:eastAsia="bg-BG"/>
        </w:rPr>
        <w:t>Стрелча</w:t>
      </w:r>
      <w:r w:rsidRPr="00A520CF">
        <w:rPr>
          <w:b/>
          <w:lang w:val="bg-BG" w:eastAsia="bg-BG"/>
        </w:rPr>
        <w:t>, област Пазарджик</w:t>
      </w:r>
      <w:r w:rsidR="000B3755">
        <w:rPr>
          <w:lang w:val="bg-BG" w:eastAsia="bg-BG"/>
        </w:rPr>
        <w:t>, за стопанската  2020</w:t>
      </w:r>
      <w:r w:rsidR="00A573A0">
        <w:rPr>
          <w:lang w:val="bg-BG" w:eastAsia="bg-BG"/>
        </w:rPr>
        <w:t xml:space="preserve"> -20</w:t>
      </w:r>
      <w:r w:rsidR="000B3755">
        <w:rPr>
          <w:lang w:eastAsia="bg-BG"/>
        </w:rPr>
        <w:t>2</w:t>
      </w:r>
      <w:r w:rsidR="000B3755">
        <w:rPr>
          <w:lang w:val="bg-BG" w:eastAsia="bg-BG"/>
        </w:rPr>
        <w:t>1</w:t>
      </w:r>
      <w:r w:rsidR="00A573A0">
        <w:rPr>
          <w:lang w:eastAsia="bg-BG"/>
        </w:rPr>
        <w:t xml:space="preserve"> </w:t>
      </w:r>
      <w:r w:rsidR="00666DE7">
        <w:rPr>
          <w:lang w:val="bg-BG" w:eastAsia="bg-BG"/>
        </w:rPr>
        <w:t>год</w:t>
      </w:r>
      <w:r w:rsidR="00666DE7">
        <w:rPr>
          <w:lang w:val="bg-BG" w:eastAsia="bg-BG"/>
        </w:rPr>
        <w:t>и</w:t>
      </w:r>
      <w:r w:rsidR="00666DE7">
        <w:rPr>
          <w:lang w:val="bg-BG" w:eastAsia="bg-BG"/>
        </w:rPr>
        <w:t>на,</w:t>
      </w:r>
      <w:r w:rsidRPr="00FF4A62">
        <w:rPr>
          <w:lang w:val="bg-BG" w:eastAsia="bg-BG"/>
        </w:rPr>
        <w:t xml:space="preserve"> счита</w:t>
      </w:r>
      <w:r w:rsidR="00A520CF">
        <w:rPr>
          <w:lang w:val="bg-BG" w:eastAsia="bg-BG"/>
        </w:rPr>
        <w:t xml:space="preserve">но от </w:t>
      </w:r>
      <w:r w:rsidR="000B3755">
        <w:rPr>
          <w:b/>
          <w:lang w:val="bg-BG" w:eastAsia="bg-BG"/>
        </w:rPr>
        <w:t>01.10.2020</w:t>
      </w:r>
      <w:r w:rsidR="00DB66AC">
        <w:rPr>
          <w:b/>
          <w:lang w:val="bg-BG" w:eastAsia="bg-BG"/>
        </w:rPr>
        <w:t xml:space="preserve"> г. до 01.10.20</w:t>
      </w:r>
      <w:r w:rsidR="000B3755">
        <w:rPr>
          <w:b/>
          <w:lang w:eastAsia="bg-BG"/>
        </w:rPr>
        <w:t>2</w:t>
      </w:r>
      <w:r w:rsidR="000B3755">
        <w:rPr>
          <w:b/>
          <w:lang w:val="bg-BG" w:eastAsia="bg-BG"/>
        </w:rPr>
        <w:t>1</w:t>
      </w:r>
      <w:r w:rsidRPr="00A520CF">
        <w:rPr>
          <w:b/>
          <w:lang w:val="bg-BG" w:eastAsia="bg-BG"/>
        </w:rPr>
        <w:t xml:space="preserve"> г.</w:t>
      </w:r>
    </w:p>
    <w:p w:rsidR="00851CC9" w:rsidRPr="00FF4A62" w:rsidRDefault="00851CC9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ОДОБРЯВАМ картата на разпределените масиви за ползване в посоченото землище, както и регистърът към нея, които са ОКОНЧАТЕЛНИ за стопанската година, считано о</w:t>
      </w:r>
      <w:r w:rsidR="00A520CF">
        <w:rPr>
          <w:lang w:val="bg-BG" w:eastAsia="bg-BG"/>
        </w:rPr>
        <w:t xml:space="preserve">т </w:t>
      </w:r>
      <w:r w:rsidR="000B3755">
        <w:rPr>
          <w:b/>
          <w:lang w:val="bg-BG" w:eastAsia="bg-BG"/>
        </w:rPr>
        <w:t>01.10.2020</w:t>
      </w:r>
      <w:r w:rsidR="00DB66AC">
        <w:rPr>
          <w:b/>
          <w:lang w:val="bg-BG" w:eastAsia="bg-BG"/>
        </w:rPr>
        <w:t xml:space="preserve"> г. до 01.10.20</w:t>
      </w:r>
      <w:r w:rsidR="000B3755">
        <w:rPr>
          <w:b/>
          <w:lang w:eastAsia="bg-BG"/>
        </w:rPr>
        <w:t>2</w:t>
      </w:r>
      <w:r w:rsidR="000B3755">
        <w:rPr>
          <w:b/>
          <w:lang w:val="bg-BG" w:eastAsia="bg-BG"/>
        </w:rPr>
        <w:t>1</w:t>
      </w:r>
      <w:r w:rsidR="00A520CF" w:rsidRPr="00A520CF">
        <w:rPr>
          <w:b/>
          <w:lang w:val="bg-BG" w:eastAsia="bg-BG"/>
        </w:rPr>
        <w:t xml:space="preserve"> г.</w:t>
      </w:r>
      <w:r w:rsidR="00A520CF">
        <w:rPr>
          <w:lang w:val="bg-BG" w:eastAsia="bg-BG"/>
        </w:rPr>
        <w:t xml:space="preserve"> </w:t>
      </w:r>
    </w:p>
    <w:p w:rsidR="00851CC9" w:rsidRPr="00FF4A62" w:rsidRDefault="00851CC9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Заповедта, заедно с окончателните карта на масивите за ползване и регистър, да се об</w:t>
      </w:r>
      <w:r w:rsidRPr="00FF4A62">
        <w:rPr>
          <w:lang w:val="bg-BG" w:eastAsia="bg-BG"/>
        </w:rPr>
        <w:t>я</w:t>
      </w:r>
      <w:r w:rsidRPr="00FF4A62">
        <w:rPr>
          <w:lang w:val="bg-BG" w:eastAsia="bg-BG"/>
        </w:rPr>
        <w:t xml:space="preserve">ви в кметството на </w:t>
      </w:r>
      <w:r w:rsidRPr="00101E5E">
        <w:rPr>
          <w:b/>
          <w:lang w:val="bg-BG" w:eastAsia="bg-BG"/>
        </w:rPr>
        <w:t xml:space="preserve">с. </w:t>
      </w:r>
      <w:r w:rsidR="000A1279">
        <w:rPr>
          <w:b/>
          <w:lang w:val="bg-BG" w:eastAsia="bg-BG"/>
        </w:rPr>
        <w:t>Свобода</w:t>
      </w:r>
      <w:r w:rsidRPr="00FF4A62">
        <w:rPr>
          <w:lang w:val="bg-BG" w:eastAsia="bg-BG"/>
        </w:rPr>
        <w:t xml:space="preserve"> и в сградата на общинската служба по земеделие гр. </w:t>
      </w:r>
      <w:r w:rsidR="000A1279">
        <w:rPr>
          <w:lang w:val="bg-BG" w:eastAsia="bg-BG"/>
        </w:rPr>
        <w:t>Панаг</w:t>
      </w:r>
      <w:r w:rsidR="000A1279">
        <w:rPr>
          <w:lang w:val="bg-BG" w:eastAsia="bg-BG"/>
        </w:rPr>
        <w:t>ю</w:t>
      </w:r>
      <w:r w:rsidR="000A1279">
        <w:rPr>
          <w:lang w:val="bg-BG" w:eastAsia="bg-BG"/>
        </w:rPr>
        <w:t>рище</w:t>
      </w:r>
      <w:r w:rsidRPr="00FF4A62">
        <w:rPr>
          <w:lang w:val="bg-BG" w:eastAsia="bg-BG"/>
        </w:rPr>
        <w:t>, както и да се публикува на инт</w:t>
      </w:r>
      <w:r>
        <w:rPr>
          <w:lang w:val="bg-BG" w:eastAsia="bg-BG"/>
        </w:rPr>
        <w:t>ерне</w:t>
      </w:r>
      <w:r w:rsidR="00A520CF">
        <w:rPr>
          <w:lang w:val="bg-BG" w:eastAsia="bg-BG"/>
        </w:rPr>
        <w:t xml:space="preserve">т страницата на </w:t>
      </w:r>
      <w:r w:rsidR="00A520CF" w:rsidRPr="00101E5E">
        <w:rPr>
          <w:b/>
          <w:lang w:val="bg-BG" w:eastAsia="bg-BG"/>
        </w:rPr>
        <w:t xml:space="preserve">община </w:t>
      </w:r>
      <w:r w:rsidR="000A1279">
        <w:rPr>
          <w:b/>
          <w:lang w:val="bg-BG" w:eastAsia="bg-BG"/>
        </w:rPr>
        <w:t>Стрелча</w:t>
      </w:r>
      <w:r w:rsidRPr="00FF4A62">
        <w:rPr>
          <w:lang w:val="bg-BG" w:eastAsia="bg-BG"/>
        </w:rPr>
        <w:t xml:space="preserve"> и областна д</w:t>
      </w:r>
      <w:r w:rsidRPr="00FF4A62">
        <w:rPr>
          <w:lang w:val="bg-BG" w:eastAsia="bg-BG"/>
        </w:rPr>
        <w:t>и</w:t>
      </w:r>
      <w:r w:rsidRPr="00FF4A62">
        <w:rPr>
          <w:lang w:val="bg-BG" w:eastAsia="bg-BG"/>
        </w:rPr>
        <w:t>рекция „Земеделие” гр. Пазарджик, в срок от 7 дни от нейното издаване.</w:t>
      </w:r>
    </w:p>
    <w:p w:rsidR="00851CC9" w:rsidRPr="00FF4A62" w:rsidRDefault="00851CC9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Ползвател на земеделски земи, на който със заповедта са определени</w:t>
      </w:r>
      <w:r w:rsidR="009B5804">
        <w:rPr>
          <w:lang w:val="bg-BG" w:eastAsia="bg-BG"/>
        </w:rPr>
        <w:t xml:space="preserve"> за ползване за стоп</w:t>
      </w:r>
      <w:r w:rsidR="000B3755">
        <w:rPr>
          <w:lang w:val="bg-BG" w:eastAsia="bg-BG"/>
        </w:rPr>
        <w:t>анската 2020</w:t>
      </w:r>
      <w:r w:rsidR="00DB66AC">
        <w:rPr>
          <w:lang w:val="bg-BG" w:eastAsia="bg-BG"/>
        </w:rPr>
        <w:t xml:space="preserve"> – 20</w:t>
      </w:r>
      <w:r w:rsidR="000B3755">
        <w:rPr>
          <w:lang w:eastAsia="bg-BG"/>
        </w:rPr>
        <w:t>2</w:t>
      </w:r>
      <w:r w:rsidR="000B3755">
        <w:rPr>
          <w:lang w:val="bg-BG" w:eastAsia="bg-BG"/>
        </w:rPr>
        <w:t>1</w:t>
      </w:r>
      <w:r w:rsidRPr="00FF4A62">
        <w:rPr>
          <w:lang w:val="bg-BG" w:eastAsia="bg-BG"/>
        </w:rPr>
        <w:t xml:space="preserve"> г., земите по чл. 37в, ал. 3, т. 2 от ЗСПЗЗ, е ДЛЪЖЕН да внесе по банкова сметка, с </w:t>
      </w:r>
      <w:r w:rsidRPr="008E447E">
        <w:rPr>
          <w:b/>
          <w:lang w:eastAsia="bg-BG"/>
        </w:rPr>
        <w:t>IBAN</w:t>
      </w:r>
      <w:r w:rsidRPr="005009B1">
        <w:rPr>
          <w:b/>
          <w:lang w:val="ru-RU" w:eastAsia="bg-BG"/>
        </w:rPr>
        <w:t xml:space="preserve"> </w:t>
      </w:r>
      <w:r w:rsidRPr="008E447E">
        <w:rPr>
          <w:b/>
          <w:lang w:eastAsia="bg-BG"/>
        </w:rPr>
        <w:t>BG</w:t>
      </w:r>
      <w:r w:rsidRPr="005009B1">
        <w:rPr>
          <w:b/>
          <w:lang w:val="ru-RU" w:eastAsia="bg-BG"/>
        </w:rPr>
        <w:t>34</w:t>
      </w:r>
      <w:r w:rsidRPr="008E447E">
        <w:rPr>
          <w:b/>
          <w:lang w:eastAsia="bg-BG"/>
        </w:rPr>
        <w:t>UBBS</w:t>
      </w:r>
      <w:r w:rsidRPr="005009B1">
        <w:rPr>
          <w:b/>
          <w:lang w:val="ru-RU" w:eastAsia="bg-BG"/>
        </w:rPr>
        <w:t>8002330025</w:t>
      </w:r>
      <w:r w:rsidR="00D76BCF">
        <w:rPr>
          <w:b/>
          <w:lang w:val="ru-RU" w:eastAsia="bg-BG"/>
        </w:rPr>
        <w:t>1</w:t>
      </w:r>
      <w:r w:rsidRPr="005009B1">
        <w:rPr>
          <w:b/>
          <w:lang w:val="ru-RU" w:eastAsia="bg-BG"/>
        </w:rPr>
        <w:t>210</w:t>
      </w:r>
      <w:r w:rsidRPr="005009B1">
        <w:rPr>
          <w:lang w:val="ru-RU" w:eastAsia="bg-BG"/>
        </w:rPr>
        <w:t xml:space="preserve"> </w:t>
      </w:r>
      <w:r w:rsidRPr="00FF4A62">
        <w:rPr>
          <w:lang w:val="bg-BG" w:eastAsia="bg-BG"/>
        </w:rPr>
        <w:t>и</w:t>
      </w:r>
      <w:r w:rsidRPr="005009B1">
        <w:rPr>
          <w:lang w:val="ru-RU" w:eastAsia="bg-BG"/>
        </w:rPr>
        <w:t xml:space="preserve"> </w:t>
      </w:r>
      <w:r w:rsidRPr="008E447E">
        <w:rPr>
          <w:b/>
          <w:lang w:eastAsia="bg-BG"/>
        </w:rPr>
        <w:t>BIC</w:t>
      </w:r>
      <w:r w:rsidRPr="005009B1">
        <w:rPr>
          <w:b/>
          <w:lang w:val="ru-RU" w:eastAsia="bg-BG"/>
        </w:rPr>
        <w:t xml:space="preserve"> </w:t>
      </w:r>
      <w:r w:rsidRPr="008E447E">
        <w:rPr>
          <w:b/>
          <w:lang w:eastAsia="bg-BG"/>
        </w:rPr>
        <w:t>UBBSBGSF</w:t>
      </w:r>
      <w:r w:rsidRPr="00FF4A62">
        <w:rPr>
          <w:lang w:val="bg-BG" w:eastAsia="bg-BG"/>
        </w:rPr>
        <w:t>, на областна дире</w:t>
      </w:r>
      <w:r w:rsidRPr="00FF4A62">
        <w:rPr>
          <w:lang w:val="bg-BG" w:eastAsia="bg-BG"/>
        </w:rPr>
        <w:t>к</w:t>
      </w:r>
      <w:r w:rsidRPr="00FF4A62">
        <w:rPr>
          <w:lang w:val="bg-BG" w:eastAsia="bg-BG"/>
        </w:rPr>
        <w:t>ция „Земеделие” гр. Пазарджик, паричната сума в размер на определеното средно годишно рентно плащане за землището, в срок ДО ТРИ МЕСЕЦА от публикуването на настоящата заповед. Сумите са депозитни и се изплащат от областна дирекция „Земеделие” гр. Паза</w:t>
      </w:r>
      <w:r w:rsidRPr="00FF4A62">
        <w:rPr>
          <w:lang w:val="bg-BG" w:eastAsia="bg-BG"/>
        </w:rPr>
        <w:t>р</w:t>
      </w:r>
      <w:r w:rsidRPr="00FF4A62">
        <w:rPr>
          <w:lang w:val="bg-BG" w:eastAsia="bg-BG"/>
        </w:rPr>
        <w:t>джик на провоимащите лица, в срок от 10 (десет) години.</w:t>
      </w:r>
    </w:p>
    <w:p w:rsidR="00851CC9" w:rsidRPr="00FF4A62" w:rsidRDefault="00851CC9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За ползвателите, които не са заплатили в горния срок паричните суми за ползваните земи по чл. 37в, ал. 3, т 2 ЗСПЗЗ, съгласно настоящата заповед, директорът на областна д</w:t>
      </w:r>
      <w:r w:rsidRPr="00FF4A62">
        <w:rPr>
          <w:lang w:val="bg-BG" w:eastAsia="bg-BG"/>
        </w:rPr>
        <w:t>и</w:t>
      </w:r>
      <w:r w:rsidRPr="00FF4A62">
        <w:rPr>
          <w:lang w:val="bg-BG" w:eastAsia="bg-BG"/>
        </w:rPr>
        <w:t>рекция „Земеделие” издава заповед за заплащане на трикратния размер на средното годишно рентно плащане за землището. В седемдневен срок от получаването на заповедта ползват</w:t>
      </w:r>
      <w:r w:rsidRPr="00FF4A62">
        <w:rPr>
          <w:lang w:val="bg-BG" w:eastAsia="bg-BG"/>
        </w:rPr>
        <w:t>е</w:t>
      </w:r>
      <w:r w:rsidRPr="00FF4A62">
        <w:rPr>
          <w:lang w:val="bg-BG" w:eastAsia="bg-BG"/>
        </w:rPr>
        <w:t>лите превеждат паричните суми по сметка на областна дирекция „Земеделие” гр. Пазарджик.</w:t>
      </w:r>
    </w:p>
    <w:p w:rsidR="00851CC9" w:rsidRPr="00FF4A62" w:rsidRDefault="00851CC9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Заповедта може да се обжалва в 14 дневен срок, считано от обявяването/публикуването й, чрез областна дирекция „Земеделие” гр. Пазарджик, по реда предвиден в АПК – по адм</w:t>
      </w:r>
      <w:r w:rsidRPr="00FF4A62">
        <w:rPr>
          <w:lang w:val="bg-BG" w:eastAsia="bg-BG"/>
        </w:rPr>
        <w:t>и</w:t>
      </w:r>
      <w:r w:rsidRPr="00FF4A62">
        <w:rPr>
          <w:lang w:val="bg-BG" w:eastAsia="bg-BG"/>
        </w:rPr>
        <w:t>нистративен пред министъра на земеделието и храните и/или съдебен ре</w:t>
      </w:r>
      <w:r w:rsidR="00536B78">
        <w:rPr>
          <w:lang w:val="bg-BG" w:eastAsia="bg-BG"/>
        </w:rPr>
        <w:t>д пред Районен съд гр. Панагюрище</w:t>
      </w:r>
      <w:r w:rsidRPr="00FF4A62">
        <w:rPr>
          <w:lang w:val="bg-BG" w:eastAsia="bg-BG"/>
        </w:rPr>
        <w:t>.</w:t>
      </w:r>
    </w:p>
    <w:p w:rsidR="00851CC9" w:rsidRDefault="00851CC9" w:rsidP="005947A9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Обжалването на заповедта не спира нейното изпълнение.</w:t>
      </w:r>
    </w:p>
    <w:p w:rsidR="00CC63A5" w:rsidRDefault="00CC63A5" w:rsidP="00073A56">
      <w:pPr>
        <w:jc w:val="both"/>
        <w:rPr>
          <w:lang w:val="bg-BG" w:eastAsia="bg-BG"/>
        </w:rPr>
      </w:pPr>
    </w:p>
    <w:p w:rsidR="00CC63A5" w:rsidRDefault="00CC63A5" w:rsidP="005947A9">
      <w:pPr>
        <w:ind w:firstLine="540"/>
        <w:jc w:val="both"/>
        <w:rPr>
          <w:lang w:val="bg-BG" w:eastAsia="bg-BG"/>
        </w:rPr>
      </w:pPr>
    </w:p>
    <w:p w:rsidR="00CC63A5" w:rsidRPr="00073A56" w:rsidRDefault="00073A56" w:rsidP="00073A56">
      <w:pPr>
        <w:rPr>
          <w:lang w:val="bg-BG"/>
        </w:rPr>
      </w:pPr>
      <w:r>
        <w:t>С уважение,</w:t>
      </w:r>
      <w:r>
        <w:br/>
      </w:r>
      <w:r>
        <w:rPr>
          <w:noProof/>
          <w:lang w:val="bg-BG" w:eastAsia="bg-BG"/>
        </w:rPr>
        <w:drawing>
          <wp:inline distT="0" distB="0" distL="0" distR="0" wp14:anchorId="4304F70C" wp14:editId="308665C5">
            <wp:extent cx="740351" cy="600000"/>
            <wp:effectExtent l="0" t="0" r="0" b="0"/>
            <wp:docPr id="2" name="Picture 4099" descr="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40351" cy="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  <w:t>Светла Петкова (Директор)</w:t>
      </w:r>
      <w:r>
        <w:br/>
        <w:t>28.09.2020г. 09:13ч.</w:t>
      </w:r>
      <w:r>
        <w:br/>
        <w:t>ОДЗ-Пазарджик</w:t>
      </w:r>
      <w:r>
        <w:br/>
      </w:r>
      <w:r>
        <w:br/>
      </w:r>
      <w:r>
        <w:br/>
        <w:t>Електронният подпис се намира в отделен файл с название signature.txt.p7s</w:t>
      </w:r>
      <w:bookmarkStart w:id="0" w:name="_GoBack"/>
      <w:bookmarkEnd w:id="0"/>
    </w:p>
    <w:p w:rsidR="00CC63A5" w:rsidRDefault="00CC63A5" w:rsidP="005947A9">
      <w:pPr>
        <w:ind w:firstLine="540"/>
        <w:jc w:val="both"/>
        <w:rPr>
          <w:lang w:val="bg-BG" w:eastAsia="bg-BG"/>
        </w:rPr>
      </w:pPr>
    </w:p>
    <w:p w:rsidR="00CC63A5" w:rsidRDefault="00CC63A5" w:rsidP="005947A9">
      <w:pPr>
        <w:ind w:firstLine="540"/>
        <w:jc w:val="both"/>
        <w:rPr>
          <w:lang w:val="bg-BG" w:eastAsia="bg-BG"/>
        </w:rPr>
      </w:pPr>
    </w:p>
    <w:p w:rsidR="00CC63A5" w:rsidRDefault="00CC63A5" w:rsidP="00CC63A5">
      <w:pPr>
        <w:autoSpaceDE w:val="0"/>
        <w:autoSpaceDN w:val="0"/>
        <w:adjustRightInd w:val="0"/>
        <w:spacing w:line="249" w:lineRule="exact"/>
        <w:jc w:val="right"/>
        <w:rPr>
          <w:lang w:val="bg-BG"/>
        </w:rPr>
      </w:pPr>
      <w:r>
        <w:rPr>
          <w:b/>
          <w:bCs/>
          <w:u w:val="single"/>
          <w:lang w:val="bg-BG"/>
        </w:rPr>
        <w:t>ПРИЛОЖЕНИЕ</w:t>
      </w:r>
    </w:p>
    <w:p w:rsidR="00CC63A5" w:rsidRDefault="00CC63A5" w:rsidP="00CC63A5">
      <w:pPr>
        <w:autoSpaceDE w:val="0"/>
        <w:autoSpaceDN w:val="0"/>
        <w:adjustRightInd w:val="0"/>
        <w:spacing w:line="249" w:lineRule="exact"/>
        <w:jc w:val="right"/>
        <w:rPr>
          <w:lang w:val="bg-BG"/>
        </w:rPr>
      </w:pPr>
    </w:p>
    <w:p w:rsidR="00CC63A5" w:rsidRDefault="00CC63A5" w:rsidP="00CC63A5">
      <w:pPr>
        <w:autoSpaceDE w:val="0"/>
        <w:autoSpaceDN w:val="0"/>
        <w:adjustRightInd w:val="0"/>
        <w:spacing w:line="249" w:lineRule="exact"/>
        <w:jc w:val="center"/>
        <w:rPr>
          <w:lang w:val="bg-BG"/>
        </w:rPr>
      </w:pPr>
      <w:r>
        <w:rPr>
          <w:b/>
          <w:bCs/>
          <w:lang w:val="bg-BG"/>
        </w:rPr>
        <w:t>Споразумение на масиви за ползване на земеделски земи по чл. 37в, ал. 2 от ЗСПЗЗ</w:t>
      </w:r>
    </w:p>
    <w:p w:rsidR="00CC63A5" w:rsidRDefault="00CC63A5" w:rsidP="00CC63A5">
      <w:pPr>
        <w:autoSpaceDE w:val="0"/>
        <w:autoSpaceDN w:val="0"/>
        <w:adjustRightInd w:val="0"/>
        <w:spacing w:line="249" w:lineRule="exact"/>
        <w:jc w:val="center"/>
        <w:rPr>
          <w:lang w:val="bg-BG"/>
        </w:rPr>
      </w:pPr>
      <w:r>
        <w:rPr>
          <w:b/>
          <w:bCs/>
          <w:lang w:val="bg-BG"/>
        </w:rPr>
        <w:t>за стопанската 2020/2021 година</w:t>
      </w:r>
    </w:p>
    <w:p w:rsidR="00CC63A5" w:rsidRDefault="00CC63A5" w:rsidP="00CC63A5">
      <w:pPr>
        <w:autoSpaceDE w:val="0"/>
        <w:autoSpaceDN w:val="0"/>
        <w:adjustRightInd w:val="0"/>
        <w:spacing w:line="249" w:lineRule="exact"/>
        <w:jc w:val="center"/>
        <w:rPr>
          <w:lang w:val="bg-BG"/>
        </w:rPr>
      </w:pPr>
      <w:r>
        <w:rPr>
          <w:b/>
          <w:bCs/>
          <w:lang w:val="bg-BG"/>
        </w:rPr>
        <w:t>за землището на с. Свобода, ЕКАТТЕ 65807, община Стрелча, област Пазарджик.</w:t>
      </w:r>
    </w:p>
    <w:p w:rsidR="00CC63A5" w:rsidRDefault="00CC63A5" w:rsidP="00CC63A5">
      <w:pPr>
        <w:autoSpaceDE w:val="0"/>
        <w:autoSpaceDN w:val="0"/>
        <w:adjustRightInd w:val="0"/>
        <w:spacing w:line="249" w:lineRule="exact"/>
        <w:rPr>
          <w:lang w:val="bg-BG"/>
        </w:rPr>
      </w:pPr>
    </w:p>
    <w:tbl>
      <w:tblPr>
        <w:tblW w:w="12443" w:type="dxa"/>
        <w:tblInd w:w="-121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694"/>
        <w:gridCol w:w="709"/>
        <w:gridCol w:w="992"/>
        <w:gridCol w:w="992"/>
        <w:gridCol w:w="992"/>
        <w:gridCol w:w="851"/>
        <w:gridCol w:w="992"/>
        <w:gridCol w:w="4221"/>
      </w:tblGrid>
      <w:tr w:rsidR="00CC63A5" w:rsidRPr="00C94496" w:rsidTr="00CC63A5">
        <w:trPr>
          <w:cantSplit/>
          <w:trHeight w:val="227"/>
        </w:trPr>
        <w:tc>
          <w:tcPr>
            <w:tcW w:w="269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Ползвател</w:t>
            </w:r>
          </w:p>
        </w:tc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Масив №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Имот с регистрир</w:t>
            </w:r>
            <w:r w:rsidRPr="00C94496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а</w:t>
            </w:r>
            <w:r w:rsidRPr="00C94496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но правно основ</w:t>
            </w:r>
            <w:r w:rsidRPr="00C94496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а</w:t>
            </w:r>
            <w:r w:rsidRPr="00C94496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ние</w:t>
            </w:r>
          </w:p>
        </w:tc>
        <w:tc>
          <w:tcPr>
            <w:tcW w:w="28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Имот по чл. 37в, ал. 3, т. 2 от ЗСПЗЗ</w:t>
            </w:r>
          </w:p>
        </w:tc>
        <w:tc>
          <w:tcPr>
            <w:tcW w:w="422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Собственик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№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Площ дка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№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Площ дка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Дължимо рентно плащане в лв.</w:t>
            </w:r>
          </w:p>
        </w:tc>
        <w:tc>
          <w:tcPr>
            <w:tcW w:w="422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"КЕРАМИКА"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23.115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15.953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БЪЛГЕРИАН ОРГАНИРОУЗ ЕООД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"КЕРАМИКА"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23.116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15.470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ЦВН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ОБЩО за ползвателя (дка)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31.423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0.000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0.00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"Плантконсулти"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12.52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5.226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ИДЦ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"Плантконсулти"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12.55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3.414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ПКЙ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"Плантконсулти"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12.50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2.664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ГНД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"Плантконсулти"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12.56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1.922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БЪЛГЕРИАН ОРГАНИРОУЗ ЕООД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"Плантконсулти"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12.54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1.755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22.81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ДАВ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"Плантконсулти"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12.47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11.300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БЪЛГЕРИАН ОРГАНИРОУЗ ЕООД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"Плантконсулти"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12.49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10.806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ККГ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"Плантконсулти"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12.39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10.530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136.89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СГС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"Плантконсулти"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12.43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10.000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БЪЛГЕРИАН ОРГАНИРОУЗ ЕООД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"Плантконсулти"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12.42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9.720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"Плантконсулти"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12.48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7.934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АИБ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"Плантконсулти"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12.44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7.901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ВЕНЖОР АГРО ООД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"Плантконсулти"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12.41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7.464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ВЕНЖОР АГРО ООД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"Плантконсулти"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12.40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"Плантконсулти"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12.46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5.920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"Плантконсулти"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12.45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ВЕНЖОР АГРО ООД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"Плантконсулти"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12.50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3.851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ГНД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"Плантконсулти"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12.51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2.134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МИГ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"Плантконсулти"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12.113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0.546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7.10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ИПГ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ОБЩО за ползвателя (дка)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101.753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12.831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166.80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"РОЗИНВЕСТ"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12.57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5.662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73.60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МЕГА ПЛОД ЕООД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"РОЗИНВЕСТ"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12.58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4.955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БЪЛГЕРИАН ОРГАНИРОУЗ ЕООД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"РОЗИНВЕСТ"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12.59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1.860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БГ АГРОПРОЕКТ ЕООД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"РОЗИНВЕСТ"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16.9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8.482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"РОЗИНВЕСТ"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16.8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7.845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СЪНРАЙС 08 ЕООД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"РОЗИНВЕСТ"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16.11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ЦВН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"РОЗИНВЕСТ"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16.10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ГИШ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"РОЗИНВЕСТ"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16.133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3.249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"РОЗИНВЕСТ"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16.45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13.556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БГ АГРОПРОЕКТ ЕООД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"РОЗИНВЕСТ"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16.31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13.548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МКХ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"РОЗИНВЕСТ"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16.28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12.858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АЛБ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"РОЗИНВЕСТ"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16.46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11.993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"РОЗИНВЕСТ"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16.18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10.785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"РОЗИНВЕСТ"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16.21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10.196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132.55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МТГ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"РОЗИНВЕСТ"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16.33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9.493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"РОЗИНВЕСТ"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16.16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МКЧ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"РОЗИНВЕСТ"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16.43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8.224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БЪЛГЕРИАН ОРГАНИРОУЗ ЕООД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"РОЗИНВЕСТ"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16.41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7.994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ХСА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"РОЗИНВЕСТ"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16.17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7.473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ЗАН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"РОЗИНВЕСТ"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16.32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7.297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"РОЗИНВЕСТ"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16.38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7.125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"РОЗИНВЕСТ"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16.35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7.114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ИДЦ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"РОЗИНВЕСТ"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16.24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СИТ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"РОЗИНВЕСТ"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16.19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6.371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82.82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РЕИД КЪМПАНИ ЕООД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"РОЗИНВЕСТ"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16.135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"РОЗИНВЕСТ"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16.20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ПЦК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lastRenderedPageBreak/>
              <w:t>"РОЗИНВЕСТ"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16.134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5.642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"РОЗИНВЕСТ"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16.44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5.598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ЙКС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"РОЗИНВЕСТ"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16.48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5.598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БЪЛГЕРИАН ОРГАНИРОУЗ ЕООД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"РОЗИНВЕСТ"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16.150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СЪНРАЙС 08 ЕООД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"РОЗИНВЕСТ"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16.25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НГХ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"РОЗИНВЕСТ"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16.42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64.99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СИГ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"РОЗИНВЕСТ"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16.40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4.985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БЪЛГЕРИАН ОРГАНИРОУЗ ЕООД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"РОЗИНВЕСТ"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16.26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4.900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СПН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"РОЗИНВЕСТ"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16.34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БЪЛГЕРИАН ОРГАНИРОУЗ ЕООД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"РОЗИНВЕСТ"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16.15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"РОЗИНВЕСТ"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16.29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БЪЛГЕРИАН ОРГАНИРОУЗ ЕООД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"РОЗИНВЕСТ"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16.14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3.724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48.41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ФАБ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"РОЗИНВЕСТ"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16.13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2.698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"РОЗИНВЕСТ"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23.76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22.687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ДГТ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"РОЗИНВЕСТ"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23.77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20.997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"РОЗИНВЕСТ"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23.60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16.731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"РОЗИНВЕСТ"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23.63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14.999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"РОЗИНВЕСТ"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23.78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13.999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"РОЗИНВЕСТ"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23.70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13.597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ИАГ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"РОЗИНВЕСТ"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23.62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11.997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"РОЗИНВЕСТ"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23.58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11.500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"РОЗИНВЕСТ"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23.71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10.844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СКН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"РОЗИНВЕСТ"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23.79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10.387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"РОЗИНВЕСТ"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23.80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9.898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"РОЗИНВЕСТ"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23.59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9.798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"РОЗИНВЕСТ"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23.64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БНП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"РОЗИНВЕСТ"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23.68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7.785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ТКН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"РОЗИНВЕСТ"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23.67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7.133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"РОЗИНВЕСТ"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23.73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6.996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"РОЗИНВЕСТ"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23.65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6.398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АГС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"РОЗИНВЕСТ"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23.69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"РОЗИНВЕСТ"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23.66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ИНХ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"РОЗИНВЕСТ"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23.74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4.862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"РОЗИНВЕСТ"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23.61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4.486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БГ АГРОПРОЕКТ ЕООД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"РОЗИНВЕСТ"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23.149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"РОЗИНВЕСТ"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23.150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"РОЗИНВЕСТ"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23.151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"РОЗИНВЕСТ"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23.72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ВЕНЖОР АГРО ООД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ОБЩО за ползвателя (дка)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472.358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30.952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402.38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,,МИХАЕЛА ТРЕЙД"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22.507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3.839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ЦВН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,,МИХАЕЛА ТРЕЙД"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22.508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3.839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,,МИХАЕЛА ТРЕЙД"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22.509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1.621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,,МИХАЕЛА ТРЕЙД"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31.521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9.671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БЪЛГЕРИАН ОРГАНИРОУЗ ЕООД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,,МИХАЕЛА ТРЕЙД"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31.525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3.595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46.73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ФИГ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,,МИХАЕЛА ТРЕЙД"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31.524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3.440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44.71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ЦВГ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,,МИХАЕЛА ТРЕЙД"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12.68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8.353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БЪЛГЕРИАН ОРГАНИРОУЗ ЕООД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,,МИХАЕЛА ТРЕЙД"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12.67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7.942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,,МИХАЕЛА ТРЕЙД"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12.70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7.044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НАК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,,МИХАЕЛА ТРЕЙД"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12.66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6.299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НМД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,,МИХАЕЛА ТРЕЙД"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12.69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3.995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ИРГ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,,МИХАЕЛА ТРЕЙД"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12.65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2.025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ВЕНЖОР АГРО ООД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,,МИХАЕЛА ТРЕЙД"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12.106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0.667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8.67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ЦВГ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,,МИХАЕЛА ТРЕЙД"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12.107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0.226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ХЦД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,,МИХАЕЛА ТРЕЙД"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31.15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14.872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С.И.Г. ООД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,,МИХАЕЛА ТРЕЙД"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31.17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9.997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АИБ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,,МИХАЕЛА ТРЕЙД"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31.14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6.941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,,МИХАЕЛА ТРЕЙД"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31.18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4.688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ВЕНЖОР АГРО ООД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,,МИХАЕЛА ТРЕЙД"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31.16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3.995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51.93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ИКГ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,,МИХАЕЛА ТРЕЙД"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29.2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9.856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128.13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ФАБ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,,МИХАЕЛА ТРЕЙД"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29.8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9.394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БФБ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,,МИХАЕЛА ТРЕЙД"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29.11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6.748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ГИП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,,МИХАЕЛА ТРЕЙД"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29.7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6.497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АЯУ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lastRenderedPageBreak/>
              <w:t>,,МИХАЕЛА ТРЕЙД"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29.10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6.492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ГЛТ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,,МИХАЕЛА ТРЕЙД"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29.5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5.498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ВЕНЖОР АГРО ООД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,,МИХАЕЛА ТРЕЙД"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29.6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5.249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ВЕНЖОР АГРО ООД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,,МИХАЕЛА ТРЕЙД"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29.4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5.094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ВЕНЖОР АГРО ООД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,,МИХАЕЛА ТРЕЙД"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29.53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4.199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БЪЛГЕРИАН ОРГАНИРОУЗ ЕООД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,,МИХАЕЛА ТРЕЙД"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29.22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4.199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,,МИХАЕЛА ТРЕЙД"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29.1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3.672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МЦН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ОБЩО за ползвателя (дка)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148.395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21.552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280.18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 ШАНС 2012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22.37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 ШАНС 2012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22.35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8.997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 ШАНС 2012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22.29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6.031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МЦН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 ШАНС 2012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22.33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5.795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ГЛТ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 ШАНС 2012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22.34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5.647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 ШАНС 2012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22.36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4.176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ЦВН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 ШАНС 2012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22.32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2.406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 ШАНС 2012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22.31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2.254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 ШАНС 2012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22.38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2.095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 ШАНС 2012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22.30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1.353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ТКН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 ШАНС 2012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22.10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19.983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 ШАНС 2012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22.27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12.499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С.И.Г. ООД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 ШАНС 2012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22.9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11.932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ТКН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 ШАНС 2012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22.17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10.639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БЪЛГЕРИАН ОРГАНИРОУЗ ЕООД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 ШАНС 2012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22.14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 ШАНС 2012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22.16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8.392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 ШАНС 2012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22.22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7.994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 ШАНС 2012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22.11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6.932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ВЕНЖОР АГРО ООД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 ШАНС 2012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22.18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6.863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ЗАН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 ШАНС 2012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22.19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ДГТ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 ШАНС 2012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22.12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6.077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 ШАНС 2012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22.21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САН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 ШАНС 2012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22.15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4.557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БЪЛГЕРИАН ОРГАНИРОУЗ ЕООД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 ШАНС 2012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22.20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4.084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 ШАНС 2012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22.13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4.004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52.05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СМТ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 ШАНС 2012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22.26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3.215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41.79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ФАБ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 ШАНС 2012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22.23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ГГП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 ШАНС 2012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22.25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САП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 ШАНС 2012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22.24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1.556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20.23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ДГТ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 ШАНС 2012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25.15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33.275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 ШАНС 2012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25.87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23.999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 ШАНС 2012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25.124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21.219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 ШАНС 2012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25.20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20.599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ИАГ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 ШАНС 2012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25.75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20.232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АМГ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 ШАНС 2012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25.23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19.998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 ШАНС 2012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25.88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17.997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 ШАНС 2012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25.35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16.799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 ШАНС 2012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25.74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15.996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 ШАНС 2012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25.22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15.297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 ШАНС 2012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25.69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15.063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МММ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 ШАНС 2012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25.40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14.999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С.И.Г. ООД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 ШАНС 2012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25.84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14.000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АВГ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 ШАНС 2012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25.17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13.921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ГИШ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 ШАНС 2012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25.81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13.677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АКГ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 ШАНС 2012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25.24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13.050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ВЕНЖОР АГРО ООД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 ШАНС 2012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25.52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12.872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НИБ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 ШАНС 2012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25.39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 ШАНС 2012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25.140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11.999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 ШАНС 2012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25.139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11.998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ИСД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 ШАНС 2012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25.25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11.994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 ШАНС 2012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25.82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11.899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МЦН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 ШАНС 2012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25.18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9.697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 ШАНС 2012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25.70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9.545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 ШАНС 2012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25.41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9.498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lastRenderedPageBreak/>
              <w:t>АГРО ШАНС 2012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25.19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9.490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 ШАНС 2012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25.123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9.250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ЗЛВ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 ШАНС 2012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25.122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9.249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НДС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 ШАНС 2012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25.12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9.055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АМН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 ШАНС 2012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25.38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 ШАНС 2012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25.31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8.991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БКШ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 ШАНС 2012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25.26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8.780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ВИА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 ШАНС 2012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25.79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8.445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ДКЦ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 ШАНС 2012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25.51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МКГ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 ШАНС 2012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25.55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ЦСТ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 ШАНС 2012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25.83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7.698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 ШАНС 2012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25.29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7.537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ИКЧ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 ШАНС 2012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25.30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7.430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ОБЩИНА СТРЕЛЧА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 ШАНС 2012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25.16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7.226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 ШАНС 2012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25.27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7.195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 ШАНС 2012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25.85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 ШАНС 2012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25.47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 ШАНС 2012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25.77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6.987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 ШАНС 2012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25.68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6.901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89.72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ИПГ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 ШАНС 2012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25.107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6.834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 ШАНС 2012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25.45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6.501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 ШАНС 2012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25.33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6.442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ККГ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 ШАНС 2012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25.37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 ШАНС 2012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25.54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МКЧ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 ШАНС 2012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25.28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 ШАНС 2012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25.80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5.743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 ШАНС 2012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25.49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 ШАНС 2012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25.46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 ШАНС 2012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25.42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5.398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70.17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ГНМ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 ШАНС 2012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25.50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5.310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ВЕНЖОР АГРО ООД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 ШАНС 2012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25.13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5.267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 ШАНС 2012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25.53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БРЧ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 ШАНС 2012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25.48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4.799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ТКН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 ШАНС 2012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25.76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4.641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 ШАНС 2012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25.56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4.575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 ШАНС 2012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25.78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4.426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БЪЛГЕРИАН ОРГАНИРОУЗ ЕООД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 ШАНС 2012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25.8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4.098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ЦКД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 ШАНС 2012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25.44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ЦВН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 ШАНС 2012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25.71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ИТВ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 ШАНС 2012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25.36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ЦВН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 ШАНС 2012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25.34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 ШАНС 2012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25.72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ЗТВ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 ШАНС 2012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25.73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АТВ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 ШАНС 2012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25.89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3.783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 ШАНС 2012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25.14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3.765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 ШАНС 2012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25.133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3.081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 ШАНС 2012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25.100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3.080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 ШАНС 2012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25.132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3.070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 ШАНС 2012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25.134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3.070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 ШАНС 2012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25.106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2.429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 ШАНС 2012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25.105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0.999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12.99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ЦПЛ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 ШАНС 2012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19.150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15.355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 ШАНС 2012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19.165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6.151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 ШАНС 2012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19.169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6.055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 ШАНС 2012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19.168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4.957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64.44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ГБД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 ШАНС 2012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19.164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4.906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 ШАНС 2012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19.145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4.675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ТКН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 ШАНС 2012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19.146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3.907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ЦВН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 ШАНС 2012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19.147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3.419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ДГТ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 ШАНС 2012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19.149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2.930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 ШАНС 2012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19.167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2.913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ГСХ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 ШАНС 2012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19.148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2.442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31.75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СИН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lastRenderedPageBreak/>
              <w:t>АГРО ШАНС 2012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19.166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2.425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ИТГ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ОБЩО за ползвателя (дка)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902.594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29.473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383.15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АГРОЕКСПЕРТ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16.113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5.351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АГРОЕКСПЕРТ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16.107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3.578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НАК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АГРОЕКСПЕРТ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16.112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2.364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ПАК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АГРОЕКСПЕРТ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16.111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МТД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АГРОЕКСПЕРТ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16.114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1.659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АГРОЕКСПЕРТ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14.13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11.828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МКГ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АГРОЕКСПЕРТ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14.25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9.668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ВЕНЖОР АГРО ООД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АГРОЕКСПЕРТ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14.16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9.261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ВЕНЖОР АГРО ООД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АГРОЕКСПЕРТ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14.29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8.400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АГРОЕКСПЕРТ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14.28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8.279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ВЕНЖОР АГРО ООД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АГРОЕКСПЕРТ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14.22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8.195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АГРОЕКСПЕРТ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14.19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8.009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МЦН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АГРОЕКСПЕРТ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14.17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7.555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БЪЛГЕРИАН ОРГАНИРОУЗ ЕООД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АГРОЕКСПЕРТ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14.24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6.996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ЦВН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АГРОЕКСПЕРТ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14.23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6.412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ВЕНЖОР АГРО ООД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АГРОЕКСПЕРТ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14.14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6.115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КАГ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АГРОЕКСПЕРТ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14.26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БЪЛГЕРИАН ОРГАНИРОУЗ ЕООД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АГРОЕКСПЕРТ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14.30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5.838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ВЕНЖОР АГРО ООД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АГРОЕКСПЕРТ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14.27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5.320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АГС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АГРОЕКСПЕРТ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14.31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4.790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РОСАГРОФОНД ООД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АГРОЕКСПЕРТ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14.15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4.581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АКГ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АГРОЕКСПЕРТ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14.21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4.566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АГРОЕКСПЕРТ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14.18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3.932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51.12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МЕГА ПЛОД ЕООД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АГРОЕКСПЕРТ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14.20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2.644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34.38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КНН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АГРОЕКСПЕРТ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21.1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5.559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НАТУРЕЛА ТРЕЙД ЕООД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АГРОЕКСПЕРТ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21.3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5.354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69.60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МГИ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АГРОЕКСПЕРТ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21.2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5.313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САП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АГРОЕКСПЕРТ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21.4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4.814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ХСА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АГРОЕКСПЕРТ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11.12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14.145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ВЕНЖОР АГРО ООД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АГРОЕКСПЕРТ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11.11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11.963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БЪЛГЕРИАН ОРГАНИРОУЗ ЕООД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АГРОЕКСПЕРТ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20.136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3.841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ЦВН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АГРОЕКСПЕРТ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20.8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3.835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ПЙМ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АГРОЕКСПЕРТ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20.7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3.367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ИИЙ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АГРОЕКСПЕРТ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20.154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3.326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НГН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АГРОЕКСПЕРТ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20.139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2.323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БЪЛГЕРИАН ОРГАНИРОУЗ ЕООД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АГРОЕКСПЕРТ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20.137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2.178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ПАВЕЛ НЕШЕВ ШИРИЛИНКОВ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АГРОЕКСПЕРТ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20.140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2.110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КЛЦ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АГРОЕКСПЕРТ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20.138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1.952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АГРОЕКСПЕРТ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20.143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1.796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23.35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ИДЦ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АГРОЕКСПЕРТ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20.142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1.219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АГРОЕКСПЕРТ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20.141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1.208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15.70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ИИЙ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АГРОЕКСПЕРТ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20.145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1.182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КДЦ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АГРОЕКСПЕРТ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20.150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1.088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ПАВЕЛ НЕШЕВ ШИРИЛИНКОВ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АГРОЕКСПЕРТ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20.144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0.848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20.144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0.426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5.54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ПАВЕЛ НЕШЕВ ШИРИЛИНКОВ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АГРОЕКСПЕРТ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20.153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0.818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ПАВЕЛ НЕШЕВ ШИРИЛИНКОВ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АГРОЕКСПЕРТ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20.152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0.733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ПАВЕЛ НЕШЕВ ШИРИЛИНКОВ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АГРОЕКСПЕРТ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20.149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0.680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ПАВЕЛ НЕШЕВ ШИРИЛИНКОВ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АГРОЕКСПЕРТ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20.151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0.269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3.50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АСН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АГРОЕКСПЕРТ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29.17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10.403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АЯУ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АГРОЕКСПЕРТ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29.18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8.056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МКХ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АГРОЕКСПЕРТ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29.20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6.508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АИБ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АГРОЕКСПЕРТ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29.16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5.268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ИДБ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АГРОЕКСПЕРТ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29.15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2.976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ВЕНЖОР АГРО ООД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АГРОЕКСПЕРТ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17.16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14.251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НЛА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АГРОЕКСПЕРТ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17.46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7.665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АГРОЕКСПЕРТ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17.15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7.487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ИИЙ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АГРОЕКСПЕРТ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17.47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5.199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БЪЛГЕРИАН ОРГАНИРОУЗ ЕООД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АГРОЕКСПЕРТ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17.14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3.177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АГРОЕКСПЕРТ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17.13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2.004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АГРОЕКСПЕРТ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17.48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1.100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lastRenderedPageBreak/>
              <w:t>АГРОЕКСПЕРТ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17.12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0.497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ЦСТ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АГРОЕКСПЕРТ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17.69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0.388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5.04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АНБ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АГРОЕКСПЕРТ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17.45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0.195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АГРОЕКСПЕРТ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32.22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3.894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АПД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АГРОЕКСПЕРТ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32.21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0.422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5.49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ДЦА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АГРОЕКСПЕРТ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32.20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11.213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МПД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АГРОЕКСПЕРТ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32.21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7.170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93.20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ДЦА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АГРОЕКСПЕРТ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12.5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19.059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ГСХ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АГРОЕКСПЕРТ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12.163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3.736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РАГ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АГРОЕКСПЕРТ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12.159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3.736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ДДА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АГРОЕКСПЕРТ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12.161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3.736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48.57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МРГ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АГРОЕКСПЕРТ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12.162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3.736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РРЦ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АГРОЕКСПЕРТ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12.160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3.734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ДДА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АГРОЕКСПЕРТ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12.18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1.545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20.08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ИСГ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АГРОЕКСПЕРТ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12.6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0.916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ИСГ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АГРОЕКСПЕРТ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12.7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0.880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ВЕНЖОР АГРО ООД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АГРОЕКСПЕРТ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12.92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0.853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ВЕНЖОР АГРО ООД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АГРОЕКСПЕРТ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12.19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0.828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ДЛХ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АГРОЕКСПЕРТ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12.149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14.490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ГИШ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АГРОЕКСПЕРТ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12.91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13.699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С.И.Г. ООД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АГРОЕКСПЕРТ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12.87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8.603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АГРОЕКСПЕРТ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12.88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7.501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АГРОЕКСПЕРТ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12.150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2.990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БИШ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АГРОЕКСПЕРТ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12.90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2.813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БЪЛГЕРИАН ОРГАНИРОУЗ ЕООД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АГРОЕКСПЕРТ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12.89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2.498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ОБЩО за ползвателя (дка)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388.023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28.890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375.57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АГРООРГАНИК 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26.73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6.961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АГРООРГАНИК 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26.78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6.900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АГРООРГАНИК 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26.80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6.238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ККГ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АГРООРГАНИК 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26.74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5.452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БЪЛГЕРИАН ОРГАНИРОУЗ ЕООД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АГРООРГАНИК 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26.77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4.471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58.12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СЦГ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АГРООРГАНИК 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26.79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4.238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АГРООРГАНИК 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26.81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АГРООРГАНИК 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26.76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3.110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40.43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ГДП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АГРООРГАНИК 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26.75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1.628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БЪЛГЕРИАН ОРГАНИРОУЗ ЕООД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АГРООРГАНИК 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12.152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15.368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ОБЩИНА СТРЕЛЧА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АГРООРГАНИК 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12.13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9.497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АГРООРГАНИК 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12.16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МКЧ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АГРООРГАНИК 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12.11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7.693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МАП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АГРООРГАНИК 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12.115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7.100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ВЕНЖОР АГРО ООД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АГРООРГАНИК 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12.147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6.505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БГ АГРОПРОЕКТ ЕООД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АГРООРГАНИК 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12.17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6.468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АКГ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АГРООРГАНИК 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12.151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6.451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ФАБ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АГРООРГАНИК 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12.1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6.392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БЪЛГЕРИАН ОРГАНИРОУЗ ЕООД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АГРООРГАНИК 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12.2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6.375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6E29F6">
              <w:rPr>
                <w:rFonts w:ascii="Arial" w:hAnsi="Arial" w:cs="Arial"/>
                <w:sz w:val="18"/>
                <w:szCs w:val="18"/>
                <w:highlight w:val="yellow"/>
                <w:lang w:val="bg-BG"/>
              </w:rPr>
              <w:t>12.2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9.943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129.26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БЪЛГЕРИАН ОРГАНИРОУЗ ЕООД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АГРООРГАНИК 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12.6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4.383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ИСГ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АГРООРГАНИК 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12.7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4.300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ВЕНЖОР АГРО ООД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АГРООРГАНИК 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12.14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52.00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ЗАГ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АГРООРГАНИК 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12.9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52.00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ИПГ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АГРООРГАНИК 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12.10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ВЕНЖОР АГРО ООД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АГРООРГАНИК 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12.18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3.455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44.92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ИСГ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АГРООРГАНИК 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12.93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2.965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ВЕНЖОР АГРО ООД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АГРООРГАНИК 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12.109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2.433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ДЛХ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АГРООРГАНИК 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12.92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2.209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ВЕНЖОР АГРО ООД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АГРООРГАНИК 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12.15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2.072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БГ АГРОПРОЕКТ ЕООД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АГРООРГАНИК 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12.19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1.671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ДЛХ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АГРООРГАНИК 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25.57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37.711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НАРОДНО УЧИЛИЩЕ С СВОБОДА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АГРООРГАНИК 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25.67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18.942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МАГ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АГРООРГАНИК 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25.65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12.215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АГРООРГАНИК 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25.58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8.891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АГРООРГАНИК 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25.68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6.048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78.63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ИПГ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АГРООРГАНИК 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25.66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5.596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lastRenderedPageBreak/>
              <w:t>АГРООРГАНИК 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25.138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5.228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АГРООРГАНИК 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25.137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5.228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ВЕНЖОР АГРО ООД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АГРООРГАНИК 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25.135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5.227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АГРООРГАНИК 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25.136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5.225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БЪЛГЕРИАН ОРГАНИРОУЗ ЕООД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АГРООРГАНИК 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25.89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3.516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АГРООРГАНИК 2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25.90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ЦВН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ОБЩО за ползвателя (дка)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250.079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35.028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455.36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Булроз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31.9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10.801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ВЕНЖОР АГРО ООД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Булроз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31.11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7.551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ГМФ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Булроз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31.10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7.343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Булроз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26.23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0.856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БКШ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ОБЩО за ползвателя (дка)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26.552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0.000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0.00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Бългериан органироуз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18.41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8.159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СБК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Бългериан органироуз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12.144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4.539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Бългериан органироуз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12.143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3.820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АПГ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Бългериан органироуз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18.15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13.690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КАГ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Бългериан органироуз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12.111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5.703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АЛБ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Бългериан органироуз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12.112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5.365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АДП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Бългериан органироуз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12.110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4.483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БЪЛГЕРИАН ОРГАНИРОУЗ ЕООД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Бългериан органироуз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12.141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2.533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МТД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Бългериан органироуз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12.142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1.378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17.91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ДАК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Бългериан органироуз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14.11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6.862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БЪЛГЕРИАН ОРГАНИРОУЗ ЕООД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Бългериан органироуз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14.10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6.831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БЪЛГЕРИАН ОРГАНИРОУЗ ЕООД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Бългериан органироуз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14.9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4.434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РГМ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Бългериан органироуз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14.8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4.032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52.41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МТГ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Бългериан органироуз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18.34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10.160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АКГ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Бългериан органироуз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18.52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5.222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БЪЛГЕРИАН ОРГАНИРОУЗ ЕООД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Бългериан органироуз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18.33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3.671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РРЦ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Бългериан органироуз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18.5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12.133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ГСХ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Бългериан органироуз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18.8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5.231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БЪЛГЕРИАН ОРГАНИРОУЗ ЕООД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Бългериан органироуз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18.7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4.509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БЪЛГЕРИАН ОРГАНИРОУЗ ЕООД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Бългериан органироуз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18.6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2.535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ЗБТ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Бългериан органироуз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19.103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3.311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ХДП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Бългериан органироуз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19.104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1.524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ЦВН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Бългериан органироуз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19.229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1.043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Бългериан органироуз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19.106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3.994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ЦВН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Бългериан органироуз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19.99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8.480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Бългериан органироуз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19.98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7.494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Бългериан органироуз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19.101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7.289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ЦЪРКОВНО НАСТОЯТЕЛСТВО С СВОБОДА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Бългериан органироуз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19.100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4.151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Бългериан органироуз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19.108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10.592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Бългериан органироуз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14.56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7.995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СИП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Бългериан органироуз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14.57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7.625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БЪЛГЕРИАН ОРГАНИРОУЗ ЕООД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Бългериан органироуз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14.58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3.798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СБК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Бългериан органироуз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11.6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12.740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СИП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Бългериан органироуз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11.2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8.755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БЪЛГЕРИАН ОРГАНИРОУЗ ЕООД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Бългериан органироуз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11.7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7.342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БЪЛГЕРИАН ОРГАНИРОУЗ ЕООД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Бългериан органироуз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11.4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7.137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ПТК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Бългериан органироуз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11.9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6.487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НАК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Бългериан органироуз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11.8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4.985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БЪЛГЕРИАН ОРГАНИРОУЗ ЕООД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Бългериан органироуз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11.5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4.690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БЪЛГЕРИАН ОРГАНИРОУЗ ЕООД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Бългериан органироуз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11.1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4.127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ХСА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Бългериан органироуз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11.3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0.215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2.80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ГСБ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ОБЩО за ползвателя (дка)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233.439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5.625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73.13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ЛЮБОМИР ВАСИЛЕВ КИРОВ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20.38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5.917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ЛЮБОМИР ВАСИЛЕВ КИРОВ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20.35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1.213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ТКН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ЛЮБОМИР ВАСИЛЕВ КИРОВ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20.37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1.107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ИДЦ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ЛЮБОМИР ВАСИЛЕВ КИРОВ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20.36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1.107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ЛЮБОМИР ВАСИЛЕВ КИРОВ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20.34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ЛЮБОМИР ВАСИЛЕВ КИРОВ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20.45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6.611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МКХ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ЛЮБОМИР ВАСИЛЕВ КИРОВ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15.32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13.695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ЛЮБОМИР ВАСИЛЕВ КИРОВ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15.31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12.305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lastRenderedPageBreak/>
              <w:t>ЛЮБОМИР ВАСИЛЕВ КИРОВ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15.67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11.911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ЛЮБОМИР ВАСИЛЕВ КИРОВ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15.22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9.448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ЛЮБОМИР ВАСИЛЕВ КИРОВ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15.29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8.894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ИДЦ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ЛЮБОМИР ВАСИЛЕВ КИРОВ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15.28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8.799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ЛЮБОМИР ВАСИЛЕВ КИРОВ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15.26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7.299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94.89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МДФ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ЛЮБОМИР ВАСИЛЕВ КИРОВ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15.42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6.471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ЛЮБОМИР ВАСИЛЕВ КИРОВ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15.23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6.299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81.89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ГДП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ЛЮБОМИР ВАСИЛЕВ КИРОВ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15.38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6.049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ГИП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ЛЮБОМИР ВАСИЛЕВ КИРОВ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15.24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КДЦ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ЛЮБОМИР ВАСИЛЕВ КИРОВ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15.70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5.316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ЛЮБОМИР ВАСИЛЕВ КИРОВ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15.43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5.243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ЛЮБОМИР ВАСИЛЕВ КИРОВ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15.41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4.870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ЛЮБОМИР ВАСИЛЕВ КИРОВ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15.34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4.697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СТАВЕН ООД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ЛЮБОМИР ВАСИЛЕВ КИРОВ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15.27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4.600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МАГ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ЛЮБОМИР ВАСИЛЕВ КИРОВ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15.30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4.573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59.45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ИЦТ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ЛЮБОМИР ВАСИЛЕВ КИРОВ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15.40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3.645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АЯУ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ЛЮБОМИР ВАСИЛЕВ КИРОВ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15.33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3.546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МГИ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ЛЮБОМИР ВАСИЛЕВ КИРОВ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15.25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3.520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ЦВН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ЛЮБОМИР ВАСИЛЕВ КИРОВ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15.69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3.482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ЦГП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ЛЮБОМИР ВАСИЛЕВ КИРОВ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15.39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3.031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ЛЮБОМИР ВАСИЛЕВ КИРОВ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15.65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2.828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ЛЮБОМИР ВАСИЛЕВ КИРОВ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15.71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2.572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33.44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АГП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ЛЮБОМИР ВАСИЛЕВ КИРОВ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15.105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1.811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ЛЮБОМИР ВАСИЛЕВ КИРОВ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15.37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1.765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ЛЮБОМИР ВАСИЛЕВ КИРОВ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15.35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1.379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17.93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БИП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ЛЮБОМИР ВАСИЛЕВ КИРОВ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23.52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23.315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АМН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ЛЮБОМИР ВАСИЛЕВ КИРОВ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23.55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16.600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МЦН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ЛЮБОМИР ВАСИЛЕВ КИРОВ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23.54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13.601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ГДП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ЛЮБОМИР ВАСИЛЕВ КИРОВ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23.50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9.834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ЛЮБОМИР ВАСИЛЕВ КИРОВ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23.47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9.494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ГЙМ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ЛЮБОМИР ВАСИЛЕВ КИРОВ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23.48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6.328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82.27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ПХГ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ЛЮБОМИР ВАСИЛЕВ КИРОВ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23.53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5.665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ПЙМ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ЛЮБОМИР ВАСИЛЕВ КИРОВ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23.36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5.253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БЪЛГЕРИАН ОРГАНИРОУЗ ЕООД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ЛЮБОМИР ВАСИЛЕВ КИРОВ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23.38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4.439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ЛЮБОМИР ВАСИЛЕВ КИРОВ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23.37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4.329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ЛЮБОМИР ВАСИЛЕВ КИРОВ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23.40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БФБ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ЛЮБОМИР ВАСИЛЕВ КИРОВ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23.51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3.798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САБ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ЛЮБОМИР ВАСИЛЕВ КИРОВ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23.41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3.599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ЛЮБОМИР ВАСИЛЕВ КИРОВ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23.39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ЛЮБОМИР ВАСИЛЕВ КИРОВ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23.42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3.247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ЛЮБОМИР ВАСИЛЕВ КИРОВ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23.56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3.126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ЛЮБОМИР ВАСИЛЕВ КИРОВ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23.49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2.349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ЛЮБОМИР ВАСИЛЕВ КИРОВ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23.43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2.090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ЛЮБОМИР ВАСИЛЕВ КИРОВ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23.146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1.567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ЛЮБОМИР ВАСИЛЕВ КИРОВ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23.147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0.856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ЛЮБОМИР ВАСИЛЕВ КИРОВ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20.50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5.135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ЛЮБОМИР ВАСИЛЕВ КИРОВ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20.51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3.268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42.48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КЛЦ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ОБЩО за ползвателя (дка)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274.675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31.718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412.34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ПАВЕЛ НЕШЕВ ШИРИЛИ</w:t>
            </w: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Н</w:t>
            </w: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КОВ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16.104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0.851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ККГ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ПАВЕЛ НЕШЕВ ШИРИЛИ</w:t>
            </w: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Н</w:t>
            </w: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КОВ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16.102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0.656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РОСАГРОФОНД ООД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ПАВЕЛ НЕШЕВ ШИРИЛИ</w:t>
            </w: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Н</w:t>
            </w: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КОВ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16.105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0.568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7.38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СЯУ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ПАВЕЛ НЕШЕВ ШИРИЛИ</w:t>
            </w: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Н</w:t>
            </w: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КОВ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11.61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4.241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МТД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ПАВЕЛ НЕШЕВ ШИРИЛИ</w:t>
            </w: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Н</w:t>
            </w: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КОВ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11.62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1.198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ДПМ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ПАВЕЛ НЕШЕВ ШИРИЛИ</w:t>
            </w: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Н</w:t>
            </w: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КОВ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11.67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2.299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ГДЧ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ПАВЕЛ НЕШЕВ ШИРИЛИ</w:t>
            </w: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Н</w:t>
            </w: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КОВ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11.64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1.691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21.98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ДАК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lastRenderedPageBreak/>
              <w:t>ПАВЕЛ НЕШЕВ ШИРИЛИ</w:t>
            </w: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Н</w:t>
            </w: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КОВ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11.63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1.494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ССЧ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ПАВЕЛ НЕШЕВ ШИРИЛИ</w:t>
            </w: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Н</w:t>
            </w: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КОВ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11.65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1.084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ДСЧ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ПАВЕЛ НЕШЕВ ШИРИЛИ</w:t>
            </w: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Н</w:t>
            </w: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КОВ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11.77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0.988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АМП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ПАВЕЛ НЕШЕВ ШИРИЛИ</w:t>
            </w: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Н</w:t>
            </w: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КОВ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31.4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6.808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НАТУРЕЛА ТРЕЙД ЕООД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ПАВЕЛ НЕШЕВ ШИРИЛИ</w:t>
            </w: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Н</w:t>
            </w: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КОВ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31.3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ВЕНЖОР АГРО ООД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ПАВЕЛ НЕШЕВ ШИРИЛИ</w:t>
            </w: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Н</w:t>
            </w: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КОВ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30.127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4.933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МТБ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ПАВЕЛ НЕШЕВ ШИРИЛИ</w:t>
            </w: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Н</w:t>
            </w: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КОВ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30.68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4.122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НЛА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ПАВЕЛ НЕШЕВ ШИРИЛИ</w:t>
            </w: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Н</w:t>
            </w: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КОВ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30.130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3.534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КТБ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ПАВЕЛ НЕШЕВ ШИРИЛИ</w:t>
            </w: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Н</w:t>
            </w: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КОВ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30.67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2.729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ЧАП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ПАВЕЛ НЕШЕВ ШИРИЛИ</w:t>
            </w: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Н</w:t>
            </w: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КОВ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30.58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2.362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ВИА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ПАВЕЛ НЕШЕВ ШИРИЛИ</w:t>
            </w: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Н</w:t>
            </w: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КОВ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30.112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1.880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ХСА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ПАВЕЛ НЕШЕВ ШИРИЛИ</w:t>
            </w: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Н</w:t>
            </w: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КОВ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30.59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1.352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ИМА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ПАВЕЛ НЕШЕВ ШИРИЛИ</w:t>
            </w: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Н</w:t>
            </w: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КОВ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30.540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1.111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14.44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КАК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ПАВЕЛ НЕШЕВ ШИРИЛИ</w:t>
            </w: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Н</w:t>
            </w: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КОВ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30.539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1.002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БЪЛГЕРИАН ОРГАНИРОУЗ ЕООД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ПАВЕЛ НЕШЕВ ШИРИЛИ</w:t>
            </w: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Н</w:t>
            </w: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КОВ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30.57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0.907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АСА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ПАВЕЛ НЕШЕВ ШИРИЛИ</w:t>
            </w: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Н</w:t>
            </w: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КОВ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30.56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0.899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ХСА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ПАВЕЛ НЕШЕВ ШИРИЛИ</w:t>
            </w: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Н</w:t>
            </w: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КОВ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30.60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0.893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БЪЛГЕРИАН ОРГАНИРОУЗ ЕООД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ПАВЕЛ НЕШЕВ ШИРИЛИ</w:t>
            </w: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Н</w:t>
            </w: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КОВ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30.542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0.636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8.27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КАК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ПАВЕЛ НЕШЕВ ШИРИЛИ</w:t>
            </w: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Н</w:t>
            </w: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КОВ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30.541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0.600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7.80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ААК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ПАВЕЛ НЕШЕВ ШИРИЛИ</w:t>
            </w: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Н</w:t>
            </w: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КОВ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16.83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2.210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БЪЛГЕРИАН ОРГАНИРОУЗ ЕООД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ПАВЕЛ НЕШЕВ ШИРИЛИ</w:t>
            </w: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Н</w:t>
            </w: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КОВ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16.90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2.111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ППГ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ПАВЕЛ НЕШЕВ ШИРИЛИ</w:t>
            </w: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Н</w:t>
            </w: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КОВ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16.97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1.927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ПАВЕЛ НЕШЕВ ШИРИЛИ</w:t>
            </w: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Н</w:t>
            </w: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КОВ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16.98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1.872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ДСЧ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ПАВЕЛ НЕШЕВ ШИРИЛИ</w:t>
            </w: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Н</w:t>
            </w: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КОВ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16.92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1.707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МВГ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ПАВЕЛ НЕШЕВ ШИРИЛИ</w:t>
            </w: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Н</w:t>
            </w: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КОВ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16.94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1.459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ПАВЕЛ НЕШЕВ ШИРИЛИ</w:t>
            </w: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Н</w:t>
            </w: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КОВ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16.91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1.324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БЪЛГЕРИАН ОРГАНИРОУЗ ЕООД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ПАВЕЛ НЕШЕВ ШИРИЛИ</w:t>
            </w: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Н</w:t>
            </w: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КОВ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16.99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0.963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ЦКУ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ПАВЕЛ НЕШЕВ ШИРИЛИ</w:t>
            </w: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Н</w:t>
            </w: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КОВ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16.88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0.783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10.18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ИДФ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ПАВЕЛ НЕШЕВ ШИРИЛИ</w:t>
            </w: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Н</w:t>
            </w: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КОВ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16.79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0.711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ПАВЕЛ НЕШЕВ ШИРИЛИ</w:t>
            </w: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Н</w:t>
            </w: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КОВ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16.84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0.652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8.48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ИДФ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ПАВЕЛ НЕШЕВ ШИРИЛИ</w:t>
            </w: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Н</w:t>
            </w: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КОВ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16.85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0.481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lastRenderedPageBreak/>
              <w:t>ОБЩО за ползвателя (дка)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63.995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6.041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78.53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20.125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2.158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МКХ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20.124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1.298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20.130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0.695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20.123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0.573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7.44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КЛЦ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20.122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0.569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7.40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ИДЦ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20.128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0.566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7.36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БНП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20.129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0.496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6.45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КДЦ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20.132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0.192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20.75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3.344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43.47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СГС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20.74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3.019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20.73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0.529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ППТ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20.85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6.189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АДП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20.87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1.417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БЪЛГЕРИАН ОРГАНИРОУЗ ЕООД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20.86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1.308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19.64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12.260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19.250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6.812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ММТ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19.65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4.890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63.57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ПДХ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19.66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2.587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19.67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0.894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19.68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0.204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19.77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8.260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19.79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7.723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19.74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7.031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19.78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6.993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БЪЛГЕРИАН ОРГАНИРОУЗ ЕООД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19.76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6.862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19.75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6.555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19.71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6.325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ЦВН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19.72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4.199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БЪЛГЕРИАН ОРГАНИРОУЗ ЕООД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19.73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БЪЛГЕРИАН ОРГАНИРОУЗ ЕООД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19.80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2.302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НГН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19.248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2.204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19.247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2.047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19.69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0.811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19.86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0.585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19.82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0.509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19.81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0.330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БСН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14.59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21.449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20.83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17.926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ВСП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20.78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15.132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ЦСТ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20.79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9.561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20.82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5.488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71.35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КПУ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20.170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4.939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20.84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20.81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3.339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ДГТ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20.171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2.951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МГП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20.85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2.865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АДП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26.17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16.567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АПД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26.15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12.401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ЦКД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26.16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8.724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26.14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5.433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70.63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АНБ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26.11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4.656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26.12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4.610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26.18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3.735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26.13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3.591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ХЦД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26.19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3.013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26.22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2.850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ВИБ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26.21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2.784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ПАВЕЛ НЕШЕВ ШИРИЛИНКОВ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26.20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2.399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31.18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ППЛ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26.10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1.476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БЪЛГЕРИАН ОРГАНИРОУЗ ЕООД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26.23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1.305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БКШ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26.9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0.945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ПЦК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lastRenderedPageBreak/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20.65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9.837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20.71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9.265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20.68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7.862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АГС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20.72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6.961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ЦВН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20.66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6.772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ЦВН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20.70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6.580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САН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20.62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6.103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ВПТ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20.73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5.953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ППТ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20.67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5.167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АПТ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20.64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4.834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20.63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4.809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20.173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3.592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20.172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3.559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20.74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0.222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23.45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50.519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23.46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12.497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23.56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7.873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23.148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6.815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СДН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23.146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3.933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23.44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2.370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23.147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2.143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23.43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1.748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19.179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13.431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КМТ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19.190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11.819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БСН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19.86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9.850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19.195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9.323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ВЕНЖОР АГРО ООД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19.197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8.943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КНН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19.184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8.775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АМН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19.185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8.551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ЦВН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19.84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7.097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19.180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БЪЛГЕРИАН ОРГАНИРОУЗ ЕООД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19.192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НПТ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19.183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6.642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86.34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МДФ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19.194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6.551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19.178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6.196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ГСБ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19.152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5.732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19.85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5.495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19.193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5.399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БИШ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19.188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5.397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БЪЛГЕРИАН ОРГАНИРОУЗ ЕООД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19.186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4.967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19.83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4.953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БЪЛГЕРИАН ОРГАНИРОУЗ ЕООД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19.187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4.915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ПГР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19.189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4.829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19.196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4.625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60.13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АНБ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19.182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19.181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4.497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МКГ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19.151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4.037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БЪЛГЕРИАН ОРГАНИРОУЗ ЕООД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19.82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3.191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19.191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БЪЛГЕРИАН ОРГАНИРОУЗ ЕООД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19.175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2.625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34.13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СГС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19.177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2.168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ИИП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19.81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0.978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БСН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19.79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0.277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19.80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0.109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НГН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26.69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17.101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26.70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5.577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ТКН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26.72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4.796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26.83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4.266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СДН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26.71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НПТ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25.64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19.497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25.60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14.453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БГШ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25.63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10.553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С.И.Г. ООД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lastRenderedPageBreak/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25.59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4.169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25.61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3.845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ВЕНЖОР АГРО ООД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25.62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1.494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19.42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ЗАГ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25.58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1.218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25.65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0.136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22.45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11.686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22.41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10.662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22.46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9.874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МАЙ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22.29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7.467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МЦН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22.39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5.759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ЦВН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22.43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ЦВН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22.42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4.037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ЦВН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22.40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3.231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САП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22.31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2.747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22.44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25.98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ГЙГ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22.30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1.758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ТКН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22.32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0.706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22.38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0.208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17.37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12.990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НГН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17.3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17.32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17.40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9.787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17.5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17.28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8.866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115.25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ГДП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17.19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17.58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7.997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17.20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7.400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17.4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17.25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6.767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БЪЛГЕРИАН ОРГАНИРОУЗ ЕООД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17.60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БЪЛГЕРИАН ОРГАНИРОУЗ ЕООД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17.18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17.38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5.985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17.57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17.61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АЯУ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17.59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БЪЛГЕРИАН ОРГАНИРОУЗ ЕООД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17.63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17.34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17.41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4.917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17.7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4.798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17.54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4.325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17.6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4.300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17.11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4.226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54.94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ПХГ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17.55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БЪЛГЕРИАН ОРГАНИРОУЗ ЕООД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17.75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МЦН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17.21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ДЛХ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17.39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3.983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17.62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3.968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17.8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3.801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49.41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ИАГ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17.9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3.668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17.10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3.667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БЪЛГЕРИАН ОРГАНИРОУЗ ЕООД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17.33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17.74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МЦН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17.73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3.300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17.70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3.300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17.72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3.299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17.71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3.299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17.35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АДП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17.22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17.56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БГ АГРОПРОЕКТ ЕООД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17.23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С.И.Г. ООД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17.12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2.987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ЦСТ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17.36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2.700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СБК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lastRenderedPageBreak/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17.15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2.512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ИИЙ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17.24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17.30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БЪЛГЕРИАН ОРГАНИРОУЗ ЕООД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17.31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32.49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МДФ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17.17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2.457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17.26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2.235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17.27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1.988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17.1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17.2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17.53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1.476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17.42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1.034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17.52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0.747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17.13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0.543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17.51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0.262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17.43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0.164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19.233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12.311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19.11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7.207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БСН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19.12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6.982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19.251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4.981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19.249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4.970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19.6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4.254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19.9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3.948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19.10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3.647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БЪЛГЕРИАН ОРГАНИРОУЗ ЕООД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19.3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2.973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19.16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19.2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2.497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БЪЛГЕРИАН ОРГАНИРОУЗ ЕООД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19.13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2.250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6E29F6">
              <w:rPr>
                <w:rFonts w:ascii="Arial" w:hAnsi="Arial" w:cs="Arial"/>
                <w:sz w:val="18"/>
                <w:szCs w:val="18"/>
                <w:highlight w:val="yellow"/>
                <w:lang w:val="bg-BG"/>
              </w:rPr>
              <w:t>19.13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0.750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9.75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БЪЛГЕРИАН ОРГАНИРОУЗ ЕООД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19.19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2.157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19.15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ТКН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19.1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19.18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МИГ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19.14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БЪЛГЕРИАН ОРГАНИРОУЗ ЕООД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19.7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1.917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24.92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МСК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19.17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ЦВН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19.4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1.492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19.40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МТГ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19.8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1.480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ТКН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19.59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10.097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19.58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8.849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ЦВН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19.45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7.873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19.61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6.595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85.74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СРА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19.49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5.928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БЪЛГЕРИАН ОРГАНИРОУЗ ЕООД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19.46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4.751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19.51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4.578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19.55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19.52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3.298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42.87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МЗД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19.50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2.495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19.57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2.099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27.29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АГН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19.48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1.872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МММ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19.47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1.872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24.34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КНБ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19.54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1.201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ГИШ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19.53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19.56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1.199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ЦВН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19.62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0.450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6E29F6">
              <w:rPr>
                <w:rFonts w:ascii="Arial" w:hAnsi="Arial" w:cs="Arial"/>
                <w:sz w:val="18"/>
                <w:szCs w:val="18"/>
                <w:highlight w:val="yellow"/>
                <w:lang w:val="bg-BG"/>
              </w:rPr>
              <w:t>19.62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0.750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9.75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БЪЛГЕРИАН ОРГАНИРОУЗ ЕООД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ОБЩО за ползвателя (дка)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1107.536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79.307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1030.99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РЕНИ НИКОЛОВА САМА</w:t>
            </w: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Р</w:t>
            </w: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ДЖИЕВА-ТАНЕВА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14.11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3.723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БЪЛГЕРИАН ОРГАНИРОУЗ ЕООД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РЕНИ НИКОЛОВА САМА</w:t>
            </w: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Р</w:t>
            </w: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ДЖИЕВА-ТАНЕВА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14.12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3.411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6E29F6">
              <w:rPr>
                <w:rFonts w:ascii="Arial" w:hAnsi="Arial" w:cs="Arial"/>
                <w:sz w:val="18"/>
                <w:szCs w:val="18"/>
                <w:highlight w:val="yellow"/>
                <w:lang w:val="bg-BG"/>
              </w:rPr>
              <w:t>14.12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3.383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43.98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ИКГ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РЕНИ НИКОЛОВА САМА</w:t>
            </w: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Р</w:t>
            </w: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ДЖИЕВА-ТАНЕВА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28.45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12.596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БЪЛГЕРИАН ОРГАНИРОУЗ ЕООД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РЕНИ НИКОЛОВА САМА</w:t>
            </w: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Р</w:t>
            </w: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ДЖИЕВА-ТАНЕВА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28.47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6.629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БГ АГРОПРОЕКТ ЕООД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lastRenderedPageBreak/>
              <w:t>РЕНИ НИКОЛОВА САМА</w:t>
            </w: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Р</w:t>
            </w: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ДЖИЕВА-ТАНЕВА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28.46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6.496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ВЕНЖОР АГРО ООД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РЕНИ НИКОЛОВА САМА</w:t>
            </w: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Р</w:t>
            </w: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ДЖИЕВА-ТАНЕВА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28.44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3.694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ВЕНЖОР АГРО ООД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РЕНИ НИКОЛОВА САМА</w:t>
            </w: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Р</w:t>
            </w: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ДЖИЕВА-ТАНЕВА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28.48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8.010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АИБ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РЕНИ НИКОЛОВА САМА</w:t>
            </w: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Р</w:t>
            </w: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ДЖИЕВА-ТАНЕВА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28.50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4.466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ИДБ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РЕНИ НИКОЛОВА САМА</w:t>
            </w: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Р</w:t>
            </w: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ДЖИЕВА-ТАНЕВА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28.86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4.063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ВЕНЖОР АГРО ООД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РЕНИ НИКОЛОВА САМА</w:t>
            </w: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Р</w:t>
            </w: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ДЖИЕВА-ТАНЕВА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28.85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2.281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29.66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ИАБ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РЕНИ НИКОЛОВА САМА</w:t>
            </w: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Р</w:t>
            </w: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ДЖИЕВА-ТАНЕВА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28.200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1.641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21.34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ИАБ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РЕНИ НИКОЛОВА САМА</w:t>
            </w: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Р</w:t>
            </w: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ДЖИЕВА-ТАНЕВА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28.51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0.862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11.20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ВЗА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ОБЩО за ползвателя (дка)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53.087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8.167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106.17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СИАНИТ 2011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15.18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14.270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СИАНИТ 2011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15.19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7.527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МЦН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СИАНИТ 2011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15.17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6.026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СИП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СИАНИТ 2011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15.20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3.769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СИАНИТ 2011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24.59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15.690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БЪЛГЕРИАН ОРГАНИРОУЗ ЕООД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СИАНИТ 2011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24.66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15.600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БНП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СИАНИТ 2011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24.69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13.700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СИАНИТ 2011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24.77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9.698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СИАНИТ 2011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24.60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9.576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САП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СИАНИТ 2011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24.64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9.143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СИАНИТ 2011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24.72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8.483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СИАНИТ 2011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24.62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СИАНИТ 2011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24.68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МКГ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СИАНИТ 2011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24.79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7.992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СИАНИТ 2011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24.63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7.772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СИАНИТ 2011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24.65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7.676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САТ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СИАНИТ 2011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24.73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7.141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НПТ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СИАНИТ 2011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24.74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ГКГ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СИАНИТ 2011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24.71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5.418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СИАНИТ 2011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24.78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ЦВН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СИАНИТ 2011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24.70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СИАНИТ 2011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24.75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2.923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МАЙ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СИАНИТ 2011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24.67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ЦВН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СИАНИТ 2011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24.76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ИДБ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СИАНИТ 2011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24.61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1.074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БЪЛГЕРИАН ОРГАНИРОУЗ ЕООД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СИАНИТ 2011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15.4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14.684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С.И.Г. ООД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СИАНИТ 2011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15.14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13.466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СИАНИТ 2011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15.2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13.013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СИАНИТ 2011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15.3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12.477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СИАНИТ 2011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15.10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10.598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СИАНИТ 2011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15.8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10.567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СИАНИТ 2011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15.9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СИАНИТ 2011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15.11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8.789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СИАНИТ 2011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15.15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8.662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СИАНИТ 2011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15.7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8.585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НГН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СИАНИТ 2011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15.16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6.954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СИАНИТ 2011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15.13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СИАНИТ 2011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15.1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6.170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ВИБ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СИАНИТ 2011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15.12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СИАНИТ 2011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15.6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3.050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АМТ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СИАНИТ 2011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15.5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1.493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19.41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ГГП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СИАНИТ 2011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15.17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0.918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СИП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СИАНИТ 2011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15.44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24.606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С.И.Г. ООД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СИАНИТ 2011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15.45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12.999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КЛЦ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СИАНИТ 2011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15.51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11.089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lastRenderedPageBreak/>
              <w:t>СИАНИТ 2011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15.49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10.697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ХДП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СИАНИТ 2011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15.56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9.648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ДСЧ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СИАНИТ 2011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15.54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8.298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МВГ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СИАНИТ 2011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15.48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8.168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СИАНИТ 2011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15.52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7.872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СИАНИТ 2011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15.46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СИАНИТ 2011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15.55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6.919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БЪЛГЕРИАН ОРГАНИРОУЗ ЕООД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СИАНИТ 2011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15.47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6.750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МЦН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СИАНИТ 2011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15.50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4.384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СИАНИТ 2011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15.53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4.190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БЪЛГЕРИАН ОРГАНИРОУЗ ЕООД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СИАНИТ 2011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15.43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4.136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СИАНИТ 2011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15.42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4.128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СИАНИТ 2011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15.38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3.950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ГИП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СИАНИТ 2011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15.41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3.129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СИАНИТ 2011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15.36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2.799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ЦВН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СИАНИТ 2011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15.40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2.356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АЯУ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СИАНИТ 2011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15.39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1.968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СИАНИТ 2011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15.105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1.188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СИАНИТ 2011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15.37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1.161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СИАНИТ 2011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15.35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1.113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14.46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БИП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СИАНИТ 2011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24.32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39.948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ТКН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СИАНИТ 2011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24.16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16.999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СИАНИТ 2011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24.30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15.694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204.02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ХСС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СИАНИТ 2011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24.40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14.093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ИНХ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СИАНИТ 2011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24.47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13.990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СИАНИТ 2011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24.5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11.841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СИАНИТ 2011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24.38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11.363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СИАНИТ 2011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24.21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10.998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СИАНИТ 2011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24.43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10.877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СИАНИТ 2011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24.39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10.449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МЦН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СИАНИТ 2011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24.22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10.275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СПН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СИАНИТ 2011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24.29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10.175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ВЕНЖОР АГРО ООД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СИАНИТ 2011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24.15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9.798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СИАНИТ 2011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24.55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8.793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СИАНИТ 2011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24.19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8.719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СИАНИТ 2011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24.44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СИАНИТ 2011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24.51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СИАНИТ 2011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24.28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СИАНИТ 2011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24.50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РОСАГРОФОНД ООД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СИАНИТ 2011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24.17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7.997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БЪЛГЕРИАН ОРГАНИРОУЗ ЕООД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СИАНИТ 2011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24.42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7.829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СИАНИТ 2011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24.18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7.600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ЦВН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СИАНИТ 2011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24.33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7.573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98.44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ПИС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СИАНИТ 2011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24.25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ИСГ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СИАНИТ 2011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24.4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7.126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МТМ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СИАНИТ 2011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24.34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5.946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СИАНИТ 2011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24.35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5.803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СИАНИТ 2011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24.27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5.799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МАГ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СИАНИТ 2011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24.11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5.699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БЪЛГЕРИАН ОРГАНИРОУЗ ЕООД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СИАНИТ 2011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24.52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5.061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ВЕНЖОР АГРО ООД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СИАНИТ 2011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24.80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БЪЛГЕРИАН ОРГАНИРОУЗ ЕООД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СИАНИТ 2011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24.87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СИАНИТ 2011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24.45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4.904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СИАНИТ 2011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24.56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4.799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СИАНИТ 2011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24.23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4.698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61.08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ИСС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СИАНИТ 2011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24.12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4.021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АПТ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СИАНИТ 2011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24.2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ЦВН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СИАНИТ 2011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24.13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ЛНХ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СИАНИТ 2011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24.6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3.948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ТКН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СИАНИТ 2011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24.41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3.671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СИАНИТ 2011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24.14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КЛЦ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СИАНИТ 2011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24.8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41.60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ВДЛ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lastRenderedPageBreak/>
              <w:t>СИАНИТ 2011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24.1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3.199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ППТ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СИАНИТ 2011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24.7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ЦВН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СИАНИТ 2011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24.36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2.755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35.81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ИЦТ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СИАНИТ 2011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24.53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2.600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БЪЛГЕРИАН ОРГАНИРОУЗ ЕООД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СИАНИТ 2011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24.54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2.501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АДП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СИАНИТ 2011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24.48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2.498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БИШ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СИАНИТ 2011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24.58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2.308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ККГ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СИАНИТ 2011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24.26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БЪЛГЕРИАН ОРГАНИРОУЗ ЕООД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СИАНИТ 2011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24.9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ИТВ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СИАНИТ 2011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24.10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СИАНИТ 2011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24.20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ВСА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СИАНИТ 2011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24.3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СЦТ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СИАНИТ 2011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24.24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1.497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19.46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ВСА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СИАНИТ 2011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24.31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1.496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19.45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ГСА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ОБЩО за ползвателя (дка)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826.155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39.517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513.72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СТОЙО ПЕТРОВ КЕСОВ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12.64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7.509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БЪЛГЕРИАН ОРГАНИРОУЗ ЕООД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СТОЙО ПЕТРОВ КЕСОВ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12.63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7.338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ВЕНЖОР АГРО ООД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СТОЙО ПЕТРОВ КЕСОВ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12.62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7.186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ДЛХ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СТОЙО ПЕТРОВ КЕСОВ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12.65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3.974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ВЕНЖОР АГРО ООД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СТОЙО ПЕТРОВ КЕСОВ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12.61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3.684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БЪЛГЕРИАН ОРГАНИРОУЗ ЕООД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ОБЩО за ползвателя (дка)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29.691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0.000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0.00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Сортоизпитване Дъбене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29.13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6.689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Сортоизпитване Дъбене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29.14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4.867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ЛПТ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Сортоизпитване Дъбене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29.12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3.949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ОБЩИНА СТРЕЛЧА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Сортоизпитване Дъбене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16.63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8.325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МТД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Сортоизпитване Дъбене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16.62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5.997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НАТУРЕЛА ТРЕЙД ЕООД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Сортоизпитване Дъбене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16.61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3.621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БЪЛГЕРИАН ОРГАНИРОУЗ ЕООД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Сортоизпитване Дъбене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20.60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13.874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БГ АГРОПРОЕКТ ЕООД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Сортоизпитване Дъбене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20.61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6.798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Сортоизпитване Дъбене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31.6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13.958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ИАС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Сортоизпитване Дъбене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31.7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9.493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ИДБ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Сортоизпитване Дъбене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31.8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6.939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90.21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МДФ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Сортоизпитване Дъбене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26.2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7.600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МТМ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Сортоизпитване Дъбене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26.33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7.036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ИНМ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Сортоизпитване Дъбене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26.3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ЗНМ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Сортоизпитване Дъбене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26.1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3.432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БЪЛГЕРИАН ОРГАНИРОУЗ ЕООД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Сортоизпитване Дъбене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26.6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3.328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ЦВН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Сортоизпитване Дъбене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26.34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Сортоизпитване Дъбене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26.8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2.747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35.71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МЦД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Сортоизпитване Дъбене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26.35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2.599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33.79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ВЦХ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Сортоизпитване Дъбене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26.4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2.352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ИПЛ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Сортоизпитване Дъбене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26.32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2.086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27.11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БСН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Сортоизпитване Дъбене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26.5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2.083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НПЛ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Сортоизпитване Дъбене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26.7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1.771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23.02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НАЧ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Сортоизпитване Дъбене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11.17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17.081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ВЕНЖОР АГРО ООД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Сортоизпитване Дъбене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11.34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12.986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С.И.Г. ООД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Сортоизпитване Дъбене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11.19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12.724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Сортоизпитване Дъбене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11.36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10.673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НИБ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Сортоизпитване Дъбене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11.28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9.578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Сортоизпитване Дъбене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11.24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Сортоизпитване Дъбене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11.26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6.852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ВЕНЖОР АГРО ООД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Сортоизпитване Дъбене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11.20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6.395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ГИШ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Сортоизпитване Дъбене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11.13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5.871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ЦКД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Сортоизпитване Дъбене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11.35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5.453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Сортоизпитване Дъбене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11.21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3.996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Сортоизпитване Дъбене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11.29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3.882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Сортоизпитване Дъбене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11.23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3.592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НГХ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Сортоизпитване Дъбене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11.41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3.495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ВИГ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Сортоизпитване Дъбене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11.39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3.475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ЙВГ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Сортоизпитване Дъбене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11.37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3.475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ВЕНЖОР АГРО ООД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Сортоизпитване Дъбене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11.40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3.475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ВЕНЖОР АГРО ООД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Сортоизпитване Дъбене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11.38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3.474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lastRenderedPageBreak/>
              <w:t>Сортоизпитване Дъбене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11.45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3.197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ВЕНЖОР АГРО ООД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Сортоизпитване Дъбене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11.44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3.088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ВЕНЖОР АГРО ООД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Сортоизпитване Дъбене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11.43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2.983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ВЕНЖОР АГРО ООД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Сортоизпитване Дъбене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11.14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1.199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БЪЛГЕРИАН ОРГАНИРОУЗ ЕООД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Сортоизпитване Дъбене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30.4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11.498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ПДБ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Сортоизпитване Дъбене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30.22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ИДФ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Сортоизпитване Дъбене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30.9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9.996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КТБ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Сортоизпитване Дъбене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30.8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9.910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БЪЛГЕРИАН ОРГАНИРОУЗ ЕООД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Сортоизпитване Дъбене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30.10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9.111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Сортоизпитване Дъбене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30.16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7.509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ЦВН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Сортоизпитване Дъбене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30.17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7.504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МКЧ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Сортоизпитване Дъбене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30.11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7.498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БЪЛГЕРИАН ОРГАНИРОУЗ ЕООД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Сортоизпитване Дъбене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30.2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Сортоизпитване Дъбене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30.15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5.004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65.05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ПИБ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Сортоизпитване Дъбене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30.21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АГРО-ИНВЕСТ 999 ЕООД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Сортоизпитване Дъбене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30.12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БЪЛГЕРИАН ОРГАНИРОУЗ ЕООД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Сортоизпитване Дъбене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30.69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4.414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НДХ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Сортоизпитване Дъбене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30.43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4.414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АДХ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Сортоизпитване Дъбене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30.126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4.411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МКВ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Сортоизпитване Дъбене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30.5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4.299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БЪЛГЕРИАН ОРГАНИРОУЗ ЕООД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Сортоизпитване Дъбене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30.6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4.095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БЪЛГЕРИАН ОРГАНИРОУЗ ЕООД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Сортоизпитване Дъбене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30.14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БЪЛГЕРИАН ОРГАНИРОУЗ ЕООД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Сортоизпитване Дъбене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30.41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3.700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Сортоизпитване Дъбене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30.42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3.698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БЪЛГЕРИАН ОРГАНИРОУЗ ЕООД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Сортоизпитване Дъбене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30.13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ХДП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Сортоизпитване Дъбене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30.20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КАУ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Сортоизпитване Дъбене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30.18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1.853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ОБЩИНА СТРЕЛЧА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ОБЩО за ползвателя (дка)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375.748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21.146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274.90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Сънрайс 08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28.10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7.186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РОСАГРОФОНД ООД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Сънрайс 08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28.12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5.990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БНП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Сънрайс 08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28.11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5.417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ВЕНЖОР АГРО ООД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Сънрайс 08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27.1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7.322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95.19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ДПБ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Сънрайс 08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27.2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5.974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ФГБ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Сънрайс 08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27.3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5.106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66.38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ПСЧ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Сънрайс 08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27.6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5.023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Сънрайс 08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27.5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4.833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62.83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КАУ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Сънрайс 08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27.4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3.788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БЪЛГЕРИАН ОРГАНИРОУЗ ЕООД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Сънрайс 08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27.9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2.714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БНП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Сънрайс 08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23.20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22.823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КМТ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Сънрайс 08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23.19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13.539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Сънрайс 08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23.33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12.997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АДП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Сънрайс 08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23.23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12.498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Сънрайс 08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23.32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10.499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Сънрайс 08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23.29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9.986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Сънрайс 08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23.15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9.812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ХСА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Сънрайс 08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23.26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9.498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САТ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Сънрайс 08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23.16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ЙКС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Сънрайс 08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23.21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8.889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ГСБ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Сънрайс 08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23.18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7.876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МГП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Сънрайс 08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23.27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7.694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БЪЛГЕРИАН ОРГАНИРОУЗ ЕООД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Сънрайс 08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23.28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7.671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БЪЛГЕРИАН ОРГАНИРОУЗ ЕООД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Сънрайс 08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23.24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Сънрайс 08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23.17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КДЦ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Сънрайс 08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23.25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6.250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ЦВН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Сънрайс 08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23.22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5.626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Сънрайс 08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23.30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МЦН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Сънрайс 08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23.34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4.995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Сънрайс 08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23.136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3.996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Сънрайс 08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23.31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1.699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22.09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ИЙГ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Сънрайс 08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23.88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24.297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ПАВЕЛ НЕШЕВ ШИРИЛИНКОВ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Сънрайс 08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23.90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17.996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Сънрайс 08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23.99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16.877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ХДП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lastRenderedPageBreak/>
              <w:t>Сънрайс 08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23.92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15.498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Сънрайс 08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23.82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13.730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БЪЛГЕРИАН ОРГАНИРОУЗ ЕООД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Сънрайс 08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23.89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13.260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ГЛТ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Сънрайс 08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23.87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12.999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Сънрайс 08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23.111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11.998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НГН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Сънрайс 08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23.91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10.800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ЦВН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Сънрайс 08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23.107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10.297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КМТ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Сънрайс 08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23.85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Сънрайс 08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23.86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РОСАГРОФОНД ООД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Сънрайс 08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23.100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Сънрайс 08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23.101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Сънрайс 08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23.110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Сънрайс 08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23.104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Сънрайс 08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23.103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78.00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НАТ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Сънрайс 08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23.109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5.908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ТГТ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Сънрайс 08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23.113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5.698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Сънрайс 08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23.94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ГАЧ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Сънрайс 08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23.93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5.497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ГДП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Сънрайс 08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23.102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5.407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Сънрайс 08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23.114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ХГА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Сънрайс 08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23.83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Сънрайс 08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23.95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4.492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Сънрайс 08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23.142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БЪЛГЕРИАН ОРГАНИРОУЗ ЕООД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Сънрайс 08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23.105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3.848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Сънрайс 08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23.155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3.667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НДХ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Сънрайс 08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23.154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3.667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АДХ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Сънрайс 08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23.156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3.666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ЦКД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Сънрайс 08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23.141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3.299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ЦГП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Сънрайс 08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23.97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2.995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КАУ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Сънрайс 08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23.96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2.669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Сънрайс 08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23.108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2.592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ЦВН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Сънрайс 08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23.84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2.303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Сънрайс 08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23.98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1.300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НТШ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Сънрайс 08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26.29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11.306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Сънрайс 08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26.25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10.071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Сънрайс 08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26.24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5.951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КНН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Сънрайс 08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26.30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5.078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БЪЛГЕРИАН ОРГАНИРОУЗ ЕООД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Сънрайс 08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26.28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3.064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АПГ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Сънрайс 08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26.31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2.232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БЪЛГЕРИАН ОРГАНИРОУЗ ЕООД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Сънрайс 08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26.27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2.047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Сънрайс 08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26.26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1.828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Сънрайс 08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28.102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19.068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247.89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НИК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Сънрайс 08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28.19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7.655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НИК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Сънрайс 08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28.18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4.388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ГТК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Сънрайс 08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28.26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4.085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БЪЛГЕРИАН ОРГАНИРОУЗ ЕООД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Сънрайс 08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28.103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2.985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БЪЛГЕРИАН ОРГАНИРОУЗ ЕООД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Сънрайс 08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28.63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2.879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СДН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Сънрайс 08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28.101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ГГБ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Сънрайс 08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28.84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1.977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25.70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ЕЛШИЦА-99 АД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Сънрайс 08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28.25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1.778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БЪЛГЕРИАН ОРГАНИРОУЗ ЕООД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Сънрайс 08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28.20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0.997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12.96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ИИС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Сънрайс 08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28.23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0.900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11.70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ГИЧ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Сънрайс 08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28.21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0.900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11.70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ПИЧ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Сънрайс 08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28.24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0.900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ДАТ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Сънрайс 08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28.22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0.779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10.13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НИЧ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Сънрайс 08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28.100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0.618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ДВВ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Сънрайс 08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28.36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14.009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БЪЛГЕРИАН ОРГАНИРОУЗ ЕООД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Сънрайс 08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28.37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12.646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БЪЛГЕРИАН ОРГАНИРОУЗ ЕООД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Сънрайс 08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28.32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8.987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БЪЛГЕРИАН ОРГАНИРОУЗ ЕООД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Сънрайс 08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28.34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7.868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Сънрайс 08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28.28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6.451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83.86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МГС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Сънрайс 08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28.31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5.118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АВГ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lastRenderedPageBreak/>
              <w:t>Сънрайс 08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28.40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5.118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66.53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АГН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Сънрайс 08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28.39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4.981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ГАЧ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Сънрайс 08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28.35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4.544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59.07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ПХГ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Сънрайс 08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28.29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4.277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СДН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Сънрайс 08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28.38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3.495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Сънрайс 08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28.41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3.136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ОБЩИНА СТРЕЛЧА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Сънрайс 08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28.43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2.695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35.04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ИПЧ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Сънрайс 08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28.30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2.265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ВЕНЖОР АГРО ООД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Сънрайс 08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28.33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2.199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ОБЩИНА СТРЕЛЧА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Сънрайс 08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28.42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1.592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20.69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ДХМ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ОБЩО за ползвателя (дка)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629.730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69.983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909.77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ТАЙКУН М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20.48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9.504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ТАЙКУН М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20.54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9.115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ТАЙКУН М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20.57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8.773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ТАЙКУН М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20.55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5.777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ЦВН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ТАЙКУН М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20.47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4.456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ЦВН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ТАЙКУН М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20.58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4.440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АПТ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ТАЙКУН М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20.59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3.900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ТАЙКУН М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20.49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2.445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ТАЙКУН М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20.56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2.098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ТАЙКУН М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20.46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1.039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ТКН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ТАЙКУН М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16.1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19.669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ГМФ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ТАЙКУН М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16.5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10.394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ТАЙКУН М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16.4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7.321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КДЦ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ТАЙКУН М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16.7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6.498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БЪЛГЕРИАН ОРГАНИРОУЗ ЕООД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ТАЙКУН М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16.3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6.049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ГГП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ТАЙКУН М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16.2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БГ АГРОПРОЕКТ ЕООД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ТАЙКУН М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16.6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26.00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БГ АГРОПРОЕКТ ЕООД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ТАЙКУН М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23.10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11.151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ТАЙКУН М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23.1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ТКН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ТАЙКУН М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23.4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9.699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ТАЙКУН М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23.9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9.578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МГП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ТАЙКУН М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23.2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9.498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ТАЙКУН М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23.6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8.450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ТАЙКУН М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23.5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8.364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ТАЙКУН М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23.7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6.395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ЦПП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ТАЙКУН М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23.11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6.299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МИК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ТАЙКУН М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23.3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ТАЙКУН М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23.143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ВЕНЖОР АГРО ООД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ТАЙКУН М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23.144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ЦГП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ТАЙКУН М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23.14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3.539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ОБЩИНА СТРЕЛЧА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ТАЙКУН М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23.145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3.338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43.39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АГП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ТАЙКУН М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23.8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1.169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ОБЩИНА СТРЕЛЧА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ТАЙКУН М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23.12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1.129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ОБЩИНА СТРЕЛЧА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ТАЙКУН М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20.14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12.197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ЦПД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ТАЙКУН М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20.27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11.100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ТАЙКУН М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20.12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9.599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ТАЙКУН М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20.1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7.997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НГН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ТАЙКУН М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20.19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7.653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ТАЙКУН М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20.26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7.634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ТАЙКУН М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20.5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7.012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ЦВН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ТАЙКУН М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20.21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6.833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МВГ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ТАЙКУН М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20.20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ТАЙКУН М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20.2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5.250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ЦВН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ТАЙКУН М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20.9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5.213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ТАЙКУН М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20.10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5.172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ВЕНЖОР АГРО ООД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ТАЙКУН М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20.23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4.996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ТАЙКУН М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20.7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4.532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ИИЙ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ТАЙКУН М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20.11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ТАЙКУН М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20.24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4.382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С.И.Г. ООД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ТАЙКУН М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20.25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ТАЙКУН М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20.15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3.498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lastRenderedPageBreak/>
              <w:t>ТАЙКУН М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20.3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3.399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ГСБ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ТАЙКУН М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20.4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3.155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АМП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ТАЙКУН М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20.6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3.103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ИДБ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ТАЙКУН М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20.16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2.872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ТАЙКУН М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20.13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1.997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ПЦК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ТАЙКУН М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20.18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1.600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20.81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КНН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ТАЙКУН М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20.17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1.386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ВЕНЖОР АГРО ООД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ТАЙКУН М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20.100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1.301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ТАЙКУН М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20.22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1.029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ТАЙКУН М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20.142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0.867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ОБЩО за ползвателя (дка)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341.621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6.938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90.20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ТОДОРКА ПЕТРОВА ТОД.- ШИРИЛИНКОВА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16.108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4.126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АЛБ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ТОДОРКА ПЕТРОВА ТОД.- ШИРИЛИНКОВА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16.116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2.826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БЪЛГЕРИАН ОРГАНИРОУЗ ЕООД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ТОДОРКА ПЕТРОВА ТОД.- ШИРИЛИНКОВА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16.123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2.328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ДДА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ТОДОРКА ПЕТРОВА ТОД.- ШИРИЛИНКОВА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16.115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1.792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ТОДОРКА ПЕТРОВА ТОД.- ШИРИЛИНКОВА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16.122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1.412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ТОДОРКА ПЕТРОВА ТОД.- ШИРИЛИНКОВА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16.121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1.309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ТОДОРКА ПЕТРОВА ТОД.- ШИРИЛИНКОВА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16.118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СИГ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ТОДОРКА ПЕТРОВА ТОД.- ШИРИЛИНКОВА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16.120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0.385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ТОДОРКА ПЕТРОВА ТОД.- ШИРИЛИНКОВА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16.119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0.344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4.47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ФАБ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ТОДОРКА ПЕТРОВА ТОД.- ШИРИЛИНКОВА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22.4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11.138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БЪЛГЕРИАН ОРГАНИРОУЗ ЕООД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ТОДОРКА ПЕТРОВА ТОД.- ШИРИЛИНКОВА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22.8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4.662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ВЕНЖОР АГРО ООД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ТОДОРКА ПЕТРОВА ТОД.- ШИРИЛИНКОВА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22.5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3.004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ТОДОРКА ПЕТРОВА ТОД.- ШИРИЛИНКОВА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22.58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ТОДОРКА ПЕТРОВА ТОД.- ШИРИЛИНКОВА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22.57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ТОДОРКА ПЕТРОВА ТОД.- ШИРИЛИНКОВА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22.59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ТОДОРКА ПЕТРОВА ТОД.- ШИРИЛИНКОВА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22.56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1.828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ТОДОРКА ПЕТРОВА ТОД.- ШИРИЛИНКОВА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17.51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6.228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ТОДОРКА ПЕТРОВА ТОД.- ШИРИЛИНКОВА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17.45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5.472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ТОДОРКА ПЕТРОВА ТОД.- ШИРИЛИНКОВА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17.48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4.898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ТОДОРКА ПЕТРОВА ТОД.- ШИРИЛИНКОВА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17.43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4.035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ТОДОРКА ПЕТРОВА ТОД.- ШИРИЛИНКОВА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17.47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БЪЛГЕРИАН ОРГАНИРОУЗ ЕООД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ТОДОРКА ПЕТРОВА ТОД.- ШИРИЛИНКОВА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17.44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3.667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47.67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АГН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ТОДОРКА ПЕТРОВА ТОД.- ШИРИЛИНКОВА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17.41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3.075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ТОДОРКА ПЕТРОВА ТОД.- ШИРИЛИНКОВА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17.42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2.964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ТОДОРКА ПЕТРОВА ТОД.- ШИРИЛИНКОВА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17.52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2.033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lastRenderedPageBreak/>
              <w:t>ТОДОРКА ПЕТРОВА ТОД.- ШИРИЛИНКОВА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17.50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БГ АГРОПРОЕКТ ЕООД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ТОДОРКА ПЕТРОВА ТОД.- ШИРИЛИНКОВА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17.53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1.514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ТОДОРКА ПЕТРОВА ТОД.- ШИРИЛИНКОВА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17.49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1.494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ГГП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ТОДОРКА ПЕТРОВА ТОД.- ШИРИЛИНКОВА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17.54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0.675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ТОДОРКА ПЕТРОВА ТОД.- ШИРИЛИНКОВА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17.46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0.328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ТОДОРКА ПЕТРОВА ТОД.- ШИРИЛИНКОВА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17.69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0.310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4.03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АНБ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ТОДОРКА ПЕТРОВА ТОД.- ШИРИЛИНКОВА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17.13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0.301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ТОДОРКА ПЕТРОВА ТОД.- ШИРИЛИНКОВА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17.40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0.180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ТОДОРКА ПЕТРОВА ТОД.- ШИРИЛИНКОВА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26.50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7.925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ХДП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ТОДОРКА ПЕТРОВА ТОД.- ШИРИЛИНКОВА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26.48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3.942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51.25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ВЦХ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ТОДОРКА ПЕТРОВА ТОД.- ШИРИЛИНКОВА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26.47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2.217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ХСА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ТОДОРКА ПЕТРОВА ТОД.- ШИРИЛИНКОВА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26.42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14.081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ТОДОРКА ПЕТРОВА ТОД.- ШИРИЛИНКОВА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26.38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11.144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ТОДОРКА ПЕТРОВА ТОД.- ШИРИЛИНКОВА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26.44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8.772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ПИП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ТОДОРКА ПЕТРОВА ТОД.- ШИРИЛИНКОВА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26.43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8.317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ТОДОРКА ПЕТРОВА ТОД.- ШИРИЛИНКОВА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26.39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7.241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ХЦД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ТОДОРКА ПЕТРОВА ТОД.- ШИРИЛИНКОВА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26.36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7.199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ТОДОРКА ПЕТРОВА ТОД.- ШИРИЛИНКОВА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26.37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ТОДОРКА ПЕТРОВА ТОД.- ШИРИЛИНКОВА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26.45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5.554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БЪЛГЕРИАН ОРГАНИРОУЗ ЕООД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ТОДОРКА ПЕТРОВА ТОД.- ШИРИЛИНКОВА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26.41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3.721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БЪЛГЕРИАН ОРГАНИРОУЗ ЕООД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ТОДОРКА ПЕТРОВА ТОД.- ШИРИЛИНКОВА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26.40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3.599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ТОДОРКА ПЕТРОВА ТОД.- ШИРИЛИНКОВА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26.46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3.356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БНП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ТОДОРКА ПЕТРОВА ТОД.- ШИРИЛИНКОВА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26.57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11.632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ТОДОРКА ПЕТРОВА ТОД.- ШИРИЛИНКОВА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26.52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10.923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ЦВН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ТОДОРКА ПЕТРОВА ТОД.- ШИРИЛИНКОВА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26.55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10.562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ТОДОРКА ПЕТРОВА ТОД.- ШИРИЛИНКОВА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26.54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9.433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БЪЛГЕРИАН ОРГАНИРОУЗ ЕООД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ТОДОРКА ПЕТРОВА ТОД.- ШИРИЛИНКОВА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26.51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ТОДОРКА ПЕТРОВА ТОД.- ШИРИЛИНКОВА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26.62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6.503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БЪЛГЕРИАН ОРГАНИРОУЗ ЕООД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ТОДОРКА ПЕТРОВА ТОД.- ШИРИЛИНКОВА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26.67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6.144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КЛЦ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ТОДОРКА ПЕТРОВА ТОД.- ШИРИЛИНКОВА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26.93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6.105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ЧАП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ТОДОРКА ПЕТРОВА ТОД.- ШИРИЛИНКОВА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26.53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5.280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ОБЩИНА СТРЕЛЧА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lastRenderedPageBreak/>
              <w:t>ТОДОРКА ПЕТРОВА ТОД.- ШИРИЛИНКОВА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26.56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5.094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ТОДОРКА ПЕТРОВА ТОД.- ШИРИЛИНКОВА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26.66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4.299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ЦПН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ТОДОРКА ПЕТРОВА ТОД.- ШИРИЛИНКОВА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26.68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4.000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ТОДОРКА ПЕТРОВА ТОД.- ШИРИЛИНКОВА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26.58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3.672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ЗБТ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ТОДОРКА ПЕТРОВА ТОД.- ШИРИЛИНКОВА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26.64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3.250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ЦВН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ТОДОРКА ПЕТРОВА ТОД.- ШИРИЛИНКОВА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26.63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ГИП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ТОДОРКА ПЕТРОВА ТОД.- ШИРИЛИНКОВА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26.65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1.360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ОБЩИНА СТРЕЛЧА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ТОДОРКА ПЕТРОВА ТОД.- ШИРИЛИНКОВА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26.59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1.333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sz w:val="18"/>
                <w:szCs w:val="18"/>
                <w:lang w:val="bg-BG"/>
              </w:rPr>
              <w:t>ПЕТЪР ЦВЕТАНОВ НАНЧЕВ и др.</w:t>
            </w:r>
          </w:p>
        </w:tc>
      </w:tr>
      <w:tr w:rsidR="00CC63A5" w:rsidRPr="00C94496" w:rsidTr="00CC63A5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ОБЩО за ползвателя (дка)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273.519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8.263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94496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107.42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3A5" w:rsidRPr="00C94496" w:rsidRDefault="00CC63A5" w:rsidP="007E444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</w:tr>
    </w:tbl>
    <w:p w:rsidR="00CC63A5" w:rsidRDefault="00CC63A5" w:rsidP="00CC63A5"/>
    <w:p w:rsidR="00CC63A5" w:rsidRPr="00B934B7" w:rsidRDefault="00CC63A5" w:rsidP="005947A9">
      <w:pPr>
        <w:ind w:firstLine="540"/>
        <w:jc w:val="both"/>
        <w:rPr>
          <w:lang w:val="bg-BG" w:eastAsia="bg-BG"/>
        </w:rPr>
      </w:pPr>
    </w:p>
    <w:p w:rsidR="00851CC9" w:rsidRDefault="00851CC9" w:rsidP="00541893">
      <w:pPr>
        <w:jc w:val="both"/>
        <w:rPr>
          <w:b/>
          <w:lang w:val="bg-BG" w:eastAsia="bg-BG"/>
        </w:rPr>
      </w:pPr>
    </w:p>
    <w:p w:rsidR="009B5804" w:rsidRDefault="009B5804" w:rsidP="005947A9">
      <w:pPr>
        <w:ind w:left="7200"/>
        <w:jc w:val="both"/>
        <w:rPr>
          <w:lang w:val="bg-BG" w:eastAsia="bg-BG"/>
        </w:rPr>
      </w:pPr>
    </w:p>
    <w:p w:rsidR="009B5804" w:rsidRDefault="009B5804" w:rsidP="005947A9">
      <w:pPr>
        <w:ind w:left="7200"/>
        <w:jc w:val="both"/>
        <w:rPr>
          <w:lang w:val="bg-BG" w:eastAsia="bg-BG"/>
        </w:rPr>
      </w:pPr>
    </w:p>
    <w:p w:rsidR="005009B1" w:rsidRPr="005009B1" w:rsidRDefault="005009B1" w:rsidP="00666DE7">
      <w:pPr>
        <w:autoSpaceDE w:val="0"/>
        <w:autoSpaceDN w:val="0"/>
        <w:adjustRightInd w:val="0"/>
        <w:spacing w:line="255" w:lineRule="exact"/>
        <w:rPr>
          <w:sz w:val="26"/>
          <w:szCs w:val="26"/>
          <w:lang w:val="ru-RU"/>
        </w:rPr>
      </w:pPr>
    </w:p>
    <w:sectPr w:rsidR="005009B1" w:rsidRPr="005009B1" w:rsidSect="005009B1">
      <w:footerReference w:type="even" r:id="rId11"/>
      <w:footerReference w:type="default" r:id="rId12"/>
      <w:type w:val="continuous"/>
      <w:pgSz w:w="11909" w:h="16834" w:code="9"/>
      <w:pgMar w:top="993" w:right="734" w:bottom="1008" w:left="1575" w:header="709" w:footer="709" w:gutter="0"/>
      <w:cols w:space="708"/>
      <w:titlePg/>
      <w:docGrid w:linePitch="2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EF4" w:rsidRDefault="00EC0EF4">
      <w:r>
        <w:separator/>
      </w:r>
    </w:p>
  </w:endnote>
  <w:endnote w:type="continuationSeparator" w:id="0">
    <w:p w:rsidR="00EC0EF4" w:rsidRDefault="00EC0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9B1" w:rsidRDefault="005009B1" w:rsidP="00835A17">
    <w:pPr>
      <w:pStyle w:val="a4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009B1" w:rsidRDefault="005009B1" w:rsidP="005009B1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9B1" w:rsidRDefault="005009B1" w:rsidP="00835A17">
    <w:pPr>
      <w:pStyle w:val="a4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73A56">
      <w:rPr>
        <w:rStyle w:val="a8"/>
      </w:rPr>
      <w:t>3</w:t>
    </w:r>
    <w:r>
      <w:rPr>
        <w:rStyle w:val="a8"/>
      </w:rPr>
      <w:fldChar w:fldCharType="end"/>
    </w:r>
    <w:r>
      <w:rPr>
        <w:rStyle w:val="a8"/>
      </w:rPr>
      <w:t>/</w:t>
    </w:r>
    <w:r>
      <w:rPr>
        <w:rStyle w:val="a8"/>
      </w:rPr>
      <w:fldChar w:fldCharType="begin"/>
    </w:r>
    <w:r>
      <w:rPr>
        <w:rStyle w:val="a8"/>
      </w:rPr>
      <w:instrText xml:space="preserve"> NUMPAGES </w:instrText>
    </w:r>
    <w:r>
      <w:rPr>
        <w:rStyle w:val="a8"/>
      </w:rPr>
      <w:fldChar w:fldCharType="separate"/>
    </w:r>
    <w:r w:rsidR="00073A56">
      <w:rPr>
        <w:rStyle w:val="a8"/>
      </w:rPr>
      <w:t>24</w:t>
    </w:r>
    <w:r>
      <w:rPr>
        <w:rStyle w:val="a8"/>
      </w:rPr>
      <w:fldChar w:fldCharType="end"/>
    </w:r>
  </w:p>
  <w:p w:rsidR="00851CC9" w:rsidRPr="00A5142D" w:rsidRDefault="00851CC9" w:rsidP="005009B1">
    <w:pPr>
      <w:tabs>
        <w:tab w:val="center" w:pos="4153"/>
        <w:tab w:val="left" w:pos="7230"/>
        <w:tab w:val="left" w:pos="7655"/>
        <w:tab w:val="right" w:pos="8306"/>
      </w:tabs>
      <w:spacing w:line="216" w:lineRule="auto"/>
      <w:ind w:right="360"/>
      <w:jc w:val="center"/>
      <w:rPr>
        <w:noProof/>
        <w:sz w:val="20"/>
        <w:szCs w:val="20"/>
        <w:lang w:val="bg-BG" w:eastAsia="bg-BG"/>
      </w:rPr>
    </w:pPr>
    <w:r w:rsidRPr="00A5142D">
      <w:rPr>
        <w:noProof/>
        <w:sz w:val="20"/>
        <w:szCs w:val="20"/>
        <w:lang w:val="bg-BG" w:eastAsia="bg-BG"/>
      </w:rPr>
      <w:t xml:space="preserve">4400 </w:t>
    </w:r>
    <w:r w:rsidRPr="005009B1">
      <w:rPr>
        <w:noProof/>
        <w:sz w:val="20"/>
        <w:szCs w:val="20"/>
        <w:lang w:val="ru-RU" w:eastAsia="bg-BG"/>
      </w:rPr>
      <w:t xml:space="preserve">гр.  </w:t>
    </w:r>
    <w:r w:rsidRPr="00A5142D">
      <w:rPr>
        <w:noProof/>
        <w:sz w:val="20"/>
        <w:szCs w:val="20"/>
        <w:lang w:val="bg-BG" w:eastAsia="bg-BG"/>
      </w:rPr>
      <w:t>Пазарджик</w:t>
    </w:r>
    <w:r w:rsidRPr="005009B1">
      <w:rPr>
        <w:noProof/>
        <w:sz w:val="20"/>
        <w:szCs w:val="20"/>
        <w:lang w:val="ru-RU" w:eastAsia="bg-BG"/>
      </w:rPr>
      <w:t>, ул. “</w:t>
    </w:r>
    <w:r w:rsidRPr="00A5142D">
      <w:rPr>
        <w:noProof/>
        <w:sz w:val="20"/>
        <w:szCs w:val="20"/>
        <w:lang w:val="bg-BG" w:eastAsia="bg-BG"/>
      </w:rPr>
      <w:t>Екзарх Йосиф“ № 3, ет.4</w:t>
    </w:r>
  </w:p>
  <w:p w:rsidR="00851CC9" w:rsidRPr="00A5142D" w:rsidRDefault="00851CC9" w:rsidP="006D75BC">
    <w:pPr>
      <w:tabs>
        <w:tab w:val="center" w:pos="4153"/>
        <w:tab w:val="left" w:pos="7230"/>
        <w:tab w:val="left" w:pos="7655"/>
        <w:tab w:val="right" w:pos="8306"/>
      </w:tabs>
      <w:spacing w:line="216" w:lineRule="auto"/>
      <w:jc w:val="center"/>
      <w:rPr>
        <w:noProof/>
        <w:sz w:val="20"/>
        <w:szCs w:val="20"/>
        <w:lang w:val="bg-BG" w:eastAsia="bg-BG"/>
      </w:rPr>
    </w:pPr>
    <w:r w:rsidRPr="00A5142D">
      <w:rPr>
        <w:noProof/>
        <w:sz w:val="20"/>
        <w:szCs w:val="20"/>
        <w:lang w:eastAsia="bg-BG"/>
      </w:rPr>
      <w:t xml:space="preserve">тел: </w:t>
    </w:r>
    <w:r w:rsidRPr="00A5142D">
      <w:rPr>
        <w:noProof/>
        <w:sz w:val="20"/>
        <w:szCs w:val="20"/>
        <w:lang w:val="bg-BG" w:eastAsia="bg-BG"/>
      </w:rPr>
      <w:t>034/44 31 83</w:t>
    </w:r>
    <w:r w:rsidRPr="00A5142D">
      <w:rPr>
        <w:noProof/>
        <w:sz w:val="20"/>
        <w:szCs w:val="20"/>
        <w:lang w:eastAsia="bg-BG"/>
      </w:rPr>
      <w:t xml:space="preserve">, факс: </w:t>
    </w:r>
    <w:r w:rsidRPr="00A5142D">
      <w:rPr>
        <w:noProof/>
        <w:sz w:val="20"/>
        <w:szCs w:val="20"/>
        <w:lang w:val="bg-BG" w:eastAsia="bg-BG"/>
      </w:rPr>
      <w:t>034/44 35 81</w:t>
    </w:r>
  </w:p>
  <w:p w:rsidR="00851CC9" w:rsidRDefault="00851CC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EF4" w:rsidRDefault="00EC0EF4">
      <w:r>
        <w:separator/>
      </w:r>
    </w:p>
  </w:footnote>
  <w:footnote w:type="continuationSeparator" w:id="0">
    <w:p w:rsidR="00EC0EF4" w:rsidRDefault="00EC0E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5A16A1"/>
    <w:multiLevelType w:val="hybridMultilevel"/>
    <w:tmpl w:val="AE88084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33E0312"/>
    <w:multiLevelType w:val="hybridMultilevel"/>
    <w:tmpl w:val="D97ACB46"/>
    <w:lvl w:ilvl="0" w:tplc="DF1A7E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22AFE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3EAEC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39808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E24ED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F3AF9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E1659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DF8F3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BC459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40D096B"/>
    <w:multiLevelType w:val="hybridMultilevel"/>
    <w:tmpl w:val="1EC0FF1A"/>
    <w:lvl w:ilvl="0" w:tplc="5E9017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42442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73CD9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8008C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B28AB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64C9E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680FE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9C400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C52BA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drawingGridHorizontalSpacing w:val="75"/>
  <w:drawingGridVerticalSpacing w:val="102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A62"/>
    <w:rsid w:val="00023D3E"/>
    <w:rsid w:val="00054887"/>
    <w:rsid w:val="00073A56"/>
    <w:rsid w:val="000A1279"/>
    <w:rsid w:val="000B3755"/>
    <w:rsid w:val="000C3C22"/>
    <w:rsid w:val="000C5AF3"/>
    <w:rsid w:val="000F2AFD"/>
    <w:rsid w:val="00101E5E"/>
    <w:rsid w:val="0010363F"/>
    <w:rsid w:val="0012594F"/>
    <w:rsid w:val="001774CF"/>
    <w:rsid w:val="001855F7"/>
    <w:rsid w:val="00187BCD"/>
    <w:rsid w:val="001C5DB5"/>
    <w:rsid w:val="001E7B1D"/>
    <w:rsid w:val="00206B2A"/>
    <w:rsid w:val="0021081D"/>
    <w:rsid w:val="0021642E"/>
    <w:rsid w:val="002479BF"/>
    <w:rsid w:val="00286368"/>
    <w:rsid w:val="002D0BE9"/>
    <w:rsid w:val="002F11DF"/>
    <w:rsid w:val="002F13A7"/>
    <w:rsid w:val="0033456A"/>
    <w:rsid w:val="00335B43"/>
    <w:rsid w:val="00342543"/>
    <w:rsid w:val="003734B1"/>
    <w:rsid w:val="003C4BF7"/>
    <w:rsid w:val="00436194"/>
    <w:rsid w:val="0044410B"/>
    <w:rsid w:val="004477A1"/>
    <w:rsid w:val="00453E35"/>
    <w:rsid w:val="00466B81"/>
    <w:rsid w:val="00466F0A"/>
    <w:rsid w:val="004939C3"/>
    <w:rsid w:val="00496661"/>
    <w:rsid w:val="00497BA3"/>
    <w:rsid w:val="004C3B1E"/>
    <w:rsid w:val="004C6848"/>
    <w:rsid w:val="004D45E1"/>
    <w:rsid w:val="004E6424"/>
    <w:rsid w:val="004F7AF0"/>
    <w:rsid w:val="005009B1"/>
    <w:rsid w:val="0052453D"/>
    <w:rsid w:val="00536B78"/>
    <w:rsid w:val="00541893"/>
    <w:rsid w:val="00550C56"/>
    <w:rsid w:val="00553236"/>
    <w:rsid w:val="005920AF"/>
    <w:rsid w:val="005947A9"/>
    <w:rsid w:val="005A6BCF"/>
    <w:rsid w:val="005C0CF4"/>
    <w:rsid w:val="005D0919"/>
    <w:rsid w:val="00621AF5"/>
    <w:rsid w:val="006304E5"/>
    <w:rsid w:val="00630A5D"/>
    <w:rsid w:val="006428EC"/>
    <w:rsid w:val="00643C60"/>
    <w:rsid w:val="00666DE7"/>
    <w:rsid w:val="00685BC8"/>
    <w:rsid w:val="006D75BC"/>
    <w:rsid w:val="007016AB"/>
    <w:rsid w:val="0071128E"/>
    <w:rsid w:val="00712234"/>
    <w:rsid w:val="007267D5"/>
    <w:rsid w:val="00752106"/>
    <w:rsid w:val="0076038F"/>
    <w:rsid w:val="00760440"/>
    <w:rsid w:val="00785494"/>
    <w:rsid w:val="007A1313"/>
    <w:rsid w:val="007A3FD0"/>
    <w:rsid w:val="007B1D6F"/>
    <w:rsid w:val="007B2153"/>
    <w:rsid w:val="007D4ABD"/>
    <w:rsid w:val="007F683E"/>
    <w:rsid w:val="007F759E"/>
    <w:rsid w:val="00807D17"/>
    <w:rsid w:val="00835A17"/>
    <w:rsid w:val="00845D5D"/>
    <w:rsid w:val="00851CC9"/>
    <w:rsid w:val="00852AF4"/>
    <w:rsid w:val="00872929"/>
    <w:rsid w:val="008877D8"/>
    <w:rsid w:val="008A1668"/>
    <w:rsid w:val="008A6662"/>
    <w:rsid w:val="008B5549"/>
    <w:rsid w:val="008E0515"/>
    <w:rsid w:val="008E447E"/>
    <w:rsid w:val="00912FF1"/>
    <w:rsid w:val="009148A6"/>
    <w:rsid w:val="009216C9"/>
    <w:rsid w:val="00970F94"/>
    <w:rsid w:val="00975584"/>
    <w:rsid w:val="009779CD"/>
    <w:rsid w:val="00995149"/>
    <w:rsid w:val="009A7275"/>
    <w:rsid w:val="009B5804"/>
    <w:rsid w:val="009B629F"/>
    <w:rsid w:val="009E7EA5"/>
    <w:rsid w:val="009F238C"/>
    <w:rsid w:val="009F2864"/>
    <w:rsid w:val="00A14F38"/>
    <w:rsid w:val="00A15F9C"/>
    <w:rsid w:val="00A41FE8"/>
    <w:rsid w:val="00A5142D"/>
    <w:rsid w:val="00A520CF"/>
    <w:rsid w:val="00A573A0"/>
    <w:rsid w:val="00A837CE"/>
    <w:rsid w:val="00A96704"/>
    <w:rsid w:val="00AA6729"/>
    <w:rsid w:val="00AC3000"/>
    <w:rsid w:val="00AE0DDB"/>
    <w:rsid w:val="00B1114A"/>
    <w:rsid w:val="00B23ADA"/>
    <w:rsid w:val="00B35EBD"/>
    <w:rsid w:val="00B40B87"/>
    <w:rsid w:val="00B47860"/>
    <w:rsid w:val="00B53866"/>
    <w:rsid w:val="00B70CAA"/>
    <w:rsid w:val="00B7709E"/>
    <w:rsid w:val="00B934B7"/>
    <w:rsid w:val="00B940B3"/>
    <w:rsid w:val="00BB1FEB"/>
    <w:rsid w:val="00BC7A07"/>
    <w:rsid w:val="00BD6D20"/>
    <w:rsid w:val="00C10FD6"/>
    <w:rsid w:val="00C25D9D"/>
    <w:rsid w:val="00C30135"/>
    <w:rsid w:val="00C82790"/>
    <w:rsid w:val="00CC63A5"/>
    <w:rsid w:val="00CD269C"/>
    <w:rsid w:val="00D00692"/>
    <w:rsid w:val="00D07D2F"/>
    <w:rsid w:val="00D45290"/>
    <w:rsid w:val="00D56F11"/>
    <w:rsid w:val="00D65A6E"/>
    <w:rsid w:val="00D76BCF"/>
    <w:rsid w:val="00DA7362"/>
    <w:rsid w:val="00DB66AC"/>
    <w:rsid w:val="00E02BD6"/>
    <w:rsid w:val="00E15FB9"/>
    <w:rsid w:val="00E379F0"/>
    <w:rsid w:val="00E63C7E"/>
    <w:rsid w:val="00E63FC0"/>
    <w:rsid w:val="00E94A8A"/>
    <w:rsid w:val="00E96EBD"/>
    <w:rsid w:val="00EC0EF4"/>
    <w:rsid w:val="00EE779B"/>
    <w:rsid w:val="00EF0A39"/>
    <w:rsid w:val="00EF3C2E"/>
    <w:rsid w:val="00F3419C"/>
    <w:rsid w:val="00F46E3C"/>
    <w:rsid w:val="00F850F2"/>
    <w:rsid w:val="00F91EB7"/>
    <w:rsid w:val="00F95B05"/>
    <w:rsid w:val="00FC6658"/>
    <w:rsid w:val="00FD43EA"/>
    <w:rsid w:val="00FF4A62"/>
    <w:rsid w:val="00FF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3EA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7D4ABD"/>
    <w:pPr>
      <w:keepNext/>
      <w:outlineLvl w:val="0"/>
    </w:pPr>
    <w:rPr>
      <w:sz w:val="28"/>
      <w:szCs w:val="2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D4ABD"/>
    <w:pPr>
      <w:tabs>
        <w:tab w:val="center" w:pos="4153"/>
        <w:tab w:val="right" w:pos="8306"/>
      </w:tabs>
    </w:pPr>
    <w:rPr>
      <w:lang w:val="bg-BG"/>
    </w:rPr>
  </w:style>
  <w:style w:type="paragraph" w:styleId="a4">
    <w:name w:val="footer"/>
    <w:basedOn w:val="a"/>
    <w:rsid w:val="007D4ABD"/>
    <w:pPr>
      <w:tabs>
        <w:tab w:val="center" w:pos="4153"/>
        <w:tab w:val="right" w:pos="8306"/>
      </w:tabs>
    </w:pPr>
    <w:rPr>
      <w:lang w:val="bg-BG"/>
    </w:rPr>
  </w:style>
  <w:style w:type="paragraph" w:styleId="a5">
    <w:name w:val="Body Text"/>
    <w:basedOn w:val="a"/>
    <w:rsid w:val="007D4ABD"/>
    <w:pPr>
      <w:jc w:val="both"/>
    </w:pPr>
    <w:rPr>
      <w:u w:val="single"/>
      <w:lang w:val="bg-BG"/>
    </w:rPr>
  </w:style>
  <w:style w:type="paragraph" w:customStyle="1" w:styleId="10">
    <w:name w:val="Основен текст с отстъп1"/>
    <w:basedOn w:val="a"/>
    <w:rsid w:val="007D4ABD"/>
    <w:pPr>
      <w:ind w:firstLine="720"/>
      <w:jc w:val="both"/>
    </w:pPr>
    <w:rPr>
      <w:lang w:val="bg-BG"/>
    </w:rPr>
  </w:style>
  <w:style w:type="paragraph" w:styleId="a6">
    <w:name w:val="Balloon Text"/>
    <w:basedOn w:val="a"/>
    <w:link w:val="a7"/>
    <w:semiHidden/>
    <w:rsid w:val="00C25D9D"/>
    <w:rPr>
      <w:rFonts w:ascii="Tahoma" w:hAnsi="Tahoma" w:cs="Tahoma"/>
      <w:sz w:val="16"/>
      <w:szCs w:val="16"/>
      <w:lang w:val="bg-BG"/>
    </w:rPr>
  </w:style>
  <w:style w:type="character" w:customStyle="1" w:styleId="a7">
    <w:name w:val="Изнесен текст Знак"/>
    <w:link w:val="a6"/>
    <w:rsid w:val="00C25D9D"/>
    <w:rPr>
      <w:rFonts w:ascii="Tahoma" w:hAnsi="Tahoma" w:cs="Tahoma"/>
      <w:sz w:val="16"/>
      <w:szCs w:val="16"/>
      <w:lang w:val="x-none" w:eastAsia="en-US"/>
    </w:rPr>
  </w:style>
  <w:style w:type="character" w:styleId="a8">
    <w:name w:val="page number"/>
    <w:basedOn w:val="a0"/>
    <w:rsid w:val="005009B1"/>
  </w:style>
  <w:style w:type="character" w:styleId="a9">
    <w:name w:val="Hyperlink"/>
    <w:rsid w:val="00D76B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3EA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7D4ABD"/>
    <w:pPr>
      <w:keepNext/>
      <w:outlineLvl w:val="0"/>
    </w:pPr>
    <w:rPr>
      <w:sz w:val="28"/>
      <w:szCs w:val="2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D4ABD"/>
    <w:pPr>
      <w:tabs>
        <w:tab w:val="center" w:pos="4153"/>
        <w:tab w:val="right" w:pos="8306"/>
      </w:tabs>
    </w:pPr>
    <w:rPr>
      <w:lang w:val="bg-BG"/>
    </w:rPr>
  </w:style>
  <w:style w:type="paragraph" w:styleId="a4">
    <w:name w:val="footer"/>
    <w:basedOn w:val="a"/>
    <w:rsid w:val="007D4ABD"/>
    <w:pPr>
      <w:tabs>
        <w:tab w:val="center" w:pos="4153"/>
        <w:tab w:val="right" w:pos="8306"/>
      </w:tabs>
    </w:pPr>
    <w:rPr>
      <w:lang w:val="bg-BG"/>
    </w:rPr>
  </w:style>
  <w:style w:type="paragraph" w:styleId="a5">
    <w:name w:val="Body Text"/>
    <w:basedOn w:val="a"/>
    <w:rsid w:val="007D4ABD"/>
    <w:pPr>
      <w:jc w:val="both"/>
    </w:pPr>
    <w:rPr>
      <w:u w:val="single"/>
      <w:lang w:val="bg-BG"/>
    </w:rPr>
  </w:style>
  <w:style w:type="paragraph" w:customStyle="1" w:styleId="10">
    <w:name w:val="Основен текст с отстъп1"/>
    <w:basedOn w:val="a"/>
    <w:rsid w:val="007D4ABD"/>
    <w:pPr>
      <w:ind w:firstLine="720"/>
      <w:jc w:val="both"/>
    </w:pPr>
    <w:rPr>
      <w:lang w:val="bg-BG"/>
    </w:rPr>
  </w:style>
  <w:style w:type="paragraph" w:styleId="a6">
    <w:name w:val="Balloon Text"/>
    <w:basedOn w:val="a"/>
    <w:link w:val="a7"/>
    <w:semiHidden/>
    <w:rsid w:val="00C25D9D"/>
    <w:rPr>
      <w:rFonts w:ascii="Tahoma" w:hAnsi="Tahoma" w:cs="Tahoma"/>
      <w:sz w:val="16"/>
      <w:szCs w:val="16"/>
      <w:lang w:val="bg-BG"/>
    </w:rPr>
  </w:style>
  <w:style w:type="character" w:customStyle="1" w:styleId="a7">
    <w:name w:val="Изнесен текст Знак"/>
    <w:link w:val="a6"/>
    <w:rsid w:val="00C25D9D"/>
    <w:rPr>
      <w:rFonts w:ascii="Tahoma" w:hAnsi="Tahoma" w:cs="Tahoma"/>
      <w:sz w:val="16"/>
      <w:szCs w:val="16"/>
      <w:lang w:val="x-none" w:eastAsia="en-US"/>
    </w:rPr>
  </w:style>
  <w:style w:type="character" w:styleId="a8">
    <w:name w:val="page number"/>
    <w:basedOn w:val="a0"/>
    <w:rsid w:val="005009B1"/>
  </w:style>
  <w:style w:type="character" w:styleId="a9">
    <w:name w:val="Hyperlink"/>
    <w:rsid w:val="00D76B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Z1\Documents\&#1041;&#1051;&#1040;&#1053;&#1050;&#1040;%202016.dotx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F59EE-8679-42CA-AEA6-537ADAC61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БЛАНКА 2016</Template>
  <TotalTime>30</TotalTime>
  <Pages>24</Pages>
  <Words>9952</Words>
  <Characters>56730</Characters>
  <Application>Microsoft Office Word</Application>
  <DocSecurity>0</DocSecurity>
  <Lines>472</Lines>
  <Paragraphs>133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Изх</vt:lpstr>
    </vt:vector>
  </TitlesOfParts>
  <Company>MZ</Company>
  <LinksUpToDate>false</LinksUpToDate>
  <CharactersWithSpaces>66549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Изх</dc:title>
  <dc:creator>PAZ1</dc:creator>
  <cp:lastModifiedBy>Ани</cp:lastModifiedBy>
  <cp:revision>9</cp:revision>
  <cp:lastPrinted>2017-09-20T13:54:00Z</cp:lastPrinted>
  <dcterms:created xsi:type="dcterms:W3CDTF">2019-09-16T07:47:00Z</dcterms:created>
  <dcterms:modified xsi:type="dcterms:W3CDTF">2020-09-29T11:14:00Z</dcterms:modified>
</cp:coreProperties>
</file>