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8D75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710AC94" wp14:editId="35B987CD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CB2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99B9BBD" wp14:editId="51B27A7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025482B2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7F269B2F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071C66F2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67A608AF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67A8194F" w14:textId="77777777" w:rsidR="000F5507" w:rsidRPr="00435343" w:rsidRDefault="000F5507" w:rsidP="00435343">
      <w:pPr>
        <w:rPr>
          <w:lang w:val="bg-BG" w:eastAsia="bg-BG"/>
        </w:rPr>
      </w:pPr>
    </w:p>
    <w:p w14:paraId="36DFCF94" w14:textId="06E452B2" w:rsidR="000F5507" w:rsidRPr="003C08AB" w:rsidRDefault="000F5507" w:rsidP="00435343">
      <w:pPr>
        <w:jc w:val="center"/>
        <w:rPr>
          <w:b/>
          <w:bCs/>
          <w:lang w:val="bg-BG" w:eastAsia="bg-BG"/>
        </w:rPr>
      </w:pPr>
      <w:r w:rsidRPr="003C08AB">
        <w:rPr>
          <w:b/>
          <w:bCs/>
          <w:lang w:val="bg-BG" w:eastAsia="bg-BG"/>
        </w:rPr>
        <w:t xml:space="preserve">№ </w:t>
      </w:r>
      <w:r w:rsidR="003C08AB" w:rsidRPr="003C08AB">
        <w:rPr>
          <w:rStyle w:val="cursorpointer"/>
          <w:b/>
          <w:bCs/>
        </w:rPr>
        <w:t xml:space="preserve">РД-04-186/ 29.09.2023 </w:t>
      </w:r>
      <w:r w:rsidRPr="003C08AB">
        <w:rPr>
          <w:b/>
          <w:bCs/>
          <w:lang w:val="bg-BG" w:eastAsia="bg-BG"/>
        </w:rPr>
        <w:t>г.</w:t>
      </w:r>
    </w:p>
    <w:p w14:paraId="432B3F7A" w14:textId="77777777" w:rsidR="000F5507" w:rsidRPr="007B2E7C" w:rsidRDefault="000F5507" w:rsidP="00435343">
      <w:pPr>
        <w:rPr>
          <w:lang w:eastAsia="bg-BG"/>
        </w:rPr>
      </w:pPr>
    </w:p>
    <w:p w14:paraId="6D2EF592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946B74">
        <w:rPr>
          <w:b/>
          <w:lang w:val="bg-BG" w:eastAsia="bg-BG"/>
        </w:rPr>
        <w:t>Виноградец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0220A9">
        <w:rPr>
          <w:b/>
          <w:lang w:val="bg-BG" w:eastAsia="bg-BG"/>
        </w:rPr>
        <w:t>52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220A9" w:rsidRPr="000220A9">
        <w:rPr>
          <w:b/>
          <w:lang w:val="bg-BG" w:eastAsia="bg-BG"/>
        </w:rPr>
        <w:t xml:space="preserve"> </w:t>
      </w:r>
      <w:r w:rsidR="000220A9">
        <w:rPr>
          <w:b/>
          <w:lang w:val="bg-BG" w:eastAsia="bg-BG"/>
        </w:rPr>
        <w:t xml:space="preserve">на </w:t>
      </w:r>
      <w:r w:rsidR="000220A9" w:rsidRPr="00AE5FAF">
        <w:rPr>
          <w:b/>
          <w:lang w:val="bg-BG" w:eastAsia="bg-BG"/>
        </w:rPr>
        <w:t>имоти</w:t>
      </w:r>
      <w:r w:rsidR="000220A9">
        <w:rPr>
          <w:b/>
          <w:lang w:val="bg-BG" w:eastAsia="bg-BG"/>
        </w:rPr>
        <w:t>те</w:t>
      </w:r>
      <w:r w:rsidR="000220A9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0220A9">
        <w:rPr>
          <w:b/>
          <w:lang w:val="bg-BG" w:eastAsia="bg-BG"/>
        </w:rPr>
        <w:t xml:space="preserve"> 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3D8FE277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53EFD5F5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32EFF2F8" w14:textId="77777777" w:rsidR="000F5507" w:rsidRPr="00435343" w:rsidRDefault="000F5507" w:rsidP="00435343">
      <w:pPr>
        <w:rPr>
          <w:lang w:val="bg-BG" w:eastAsia="bg-BG"/>
        </w:rPr>
      </w:pPr>
    </w:p>
    <w:p w14:paraId="3A48DB3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0220A9">
        <w:rPr>
          <w:b/>
          <w:lang w:val="bg-BG" w:eastAsia="bg-BG"/>
        </w:rPr>
        <w:t>52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46B74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180E1BD5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04E67D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0AF3469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31E765B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15362867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59B8A1C0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1B2234A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A4A550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60AC415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4B5353A3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6BC746C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16CB35C5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0CDA749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3B6F31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C994C7F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7018570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0CEF4B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4E8FF12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</w:t>
      </w:r>
      <w:r w:rsidR="006100C1" w:rsidRPr="006100C1">
        <w:rPr>
          <w:b/>
          <w:lang w:val="bg-BG" w:eastAsia="bg-BG"/>
        </w:rPr>
        <w:t xml:space="preserve"> </w:t>
      </w:r>
      <w:r w:rsidR="006100C1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6100C1">
        <w:rPr>
          <w:lang w:val="bg-BG" w:eastAsia="bg-BG"/>
        </w:rPr>
        <w:t xml:space="preserve"> </w:t>
      </w:r>
      <w:r w:rsidRPr="00435343">
        <w:rPr>
          <w:lang w:val="bg-BG" w:eastAsia="bg-BG"/>
        </w:rPr>
        <w:t>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FD2299">
        <w:rPr>
          <w:b/>
          <w:lang w:val="bg-BG" w:eastAsia="bg-BG"/>
        </w:rPr>
        <w:t>село</w:t>
      </w:r>
      <w:r w:rsidR="00946B74">
        <w:rPr>
          <w:b/>
          <w:lang w:val="bg-BG" w:eastAsia="bg-BG"/>
        </w:rPr>
        <w:t xml:space="preserve"> Виноградец</w:t>
      </w:r>
      <w:r w:rsidRPr="00F6240C">
        <w:rPr>
          <w:b/>
          <w:lang w:val="bg-BG" w:eastAsia="bg-BG"/>
        </w:rPr>
        <w:t>,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0323D7D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111CF99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946B74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1F9F506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3DDC3B4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4DB3E61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29F4E76E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335F38C9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671237FB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40FA8488" w14:textId="77777777" w:rsidR="005C0239" w:rsidRDefault="005C0239"/>
    <w:p w14:paraId="65BB21E8" w14:textId="77777777" w:rsidR="0065056A" w:rsidRDefault="00A97F2A">
      <w:r>
        <w:br/>
      </w:r>
      <w:r>
        <w:rPr>
          <w:noProof/>
          <w:lang w:val="bg-BG" w:eastAsia="bg-BG"/>
        </w:rPr>
        <w:drawing>
          <wp:inline distT="0" distB="0" distL="0" distR="0" wp14:anchorId="471070FB" wp14:editId="5CCB39E7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29.09.2023г. 12:08ч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18176BD9" w14:textId="77777777" w:rsidR="00B53DAB" w:rsidRDefault="00B53DAB"/>
    <w:p w14:paraId="55911150" w14:textId="77777777" w:rsidR="00B53DAB" w:rsidRDefault="00B53DAB"/>
    <w:p w14:paraId="39520DB8" w14:textId="77777777" w:rsidR="00B53DAB" w:rsidRDefault="00B53DAB"/>
    <w:p w14:paraId="1DCF82EF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3CDEDA66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4C6D5126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18CEED55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55739724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Виноградец</w:t>
      </w:r>
      <w:proofErr w:type="spellEnd"/>
      <w:r>
        <w:rPr>
          <w:b/>
          <w:bCs/>
          <w:sz w:val="26"/>
          <w:szCs w:val="26"/>
        </w:rPr>
        <w:t xml:space="preserve">, ЕКАТТЕ 11154,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4E7A21EF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3E74B035" w14:textId="77777777" w:rsidR="00B53DAB" w:rsidRDefault="00B53DAB" w:rsidP="00B53D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1D98A7B0" w14:textId="77777777" w:rsidR="00B53DAB" w:rsidRDefault="00B53DAB" w:rsidP="00B53DAB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53DAB" w14:paraId="753A659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DAE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090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7E8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D0B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197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53DAB" w14:paraId="269C067E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FB7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F0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C3E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CD6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1F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A86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CC1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6EA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DAB" w14:paraId="25048AD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DE3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115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02C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D4D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52C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CD9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13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DDB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76F3134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963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CCD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4C0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D48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2D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9DF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B5B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3B2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28B58D0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ECF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DB3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566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42B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BD1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642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4B3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2EC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B53DAB" w14:paraId="27E2679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E02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B16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6F1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FD6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504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65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369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A31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B53DAB" w14:paraId="392D2F7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166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415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90F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F0B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F4B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3F7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8A9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D4E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3C0D4E7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9D0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D80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7CA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CCE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B94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B09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FFE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D8A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356D9E38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F02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333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061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778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4C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FF7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646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8E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0C8948E4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A7A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AAC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2FB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91D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F50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7E4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A7D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A29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094370F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FCD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804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F7E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D19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D5E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250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726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A7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41B309A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14E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FBE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8A8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A9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08A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DFB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530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298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7EF5371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EF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DAC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FC7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958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310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3F4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36D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00B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712D4B9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DD9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F13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4CE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15A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CE0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05D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885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32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52D48E7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29D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ABB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758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B0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FCA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F1F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BC5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6DC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B53DAB" w14:paraId="18269E19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1C6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E1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DBC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0B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CB0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FF8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76D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1B1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34A5F28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DD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2FD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F9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FA9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1E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23C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67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B0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53DAB" w14:paraId="55F0368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E37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E51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22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1BC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6A2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3C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D3C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9A1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7BC3597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A30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1B4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8DF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43C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02E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3B5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7A8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65C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273B37F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FF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C6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11F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327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49B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B6D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F7A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69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13FFF8C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F30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032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C94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A2E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812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B9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689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2FE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53DAB" w14:paraId="1059C13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82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F62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366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D2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C4D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084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973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FA2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57F3459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62A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38B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D07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8AF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1E1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FAD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5F8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975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45F211F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DB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0CB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ACC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A99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6C7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9F3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E61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DA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07ABF964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031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9B6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4C1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B74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8C4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AB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40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A19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5D1DD6B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30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709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3BC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22D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CBB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8F4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982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CA8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627304F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085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C8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D1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4C2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419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49D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9C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50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B53DAB" w14:paraId="3828258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AC4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FD0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E7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C43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A4D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6F5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84D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F79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B53DAB" w14:paraId="45F549D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DB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C7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AC5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EB2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58E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157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732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D7B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B53DAB" w14:paraId="11C6049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7AD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A41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9DF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2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D6C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B95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C35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320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3A40797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DF7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6E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68E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3BC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6E0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E9F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6FA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D39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B53DAB" w14:paraId="5C650C3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83E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C9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D18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943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CA1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516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2C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1F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B53DAB" w14:paraId="439BC52A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F53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2B8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7B8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180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958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B6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72B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EB9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B53DAB" w14:paraId="1B5E765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B6C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8D9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B48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23E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9A6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404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E21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E8C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24E9F178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5E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4F7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88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F6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727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048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FCA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2FF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0F4311A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61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303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C0E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8C5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070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285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127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05D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B53DAB" w14:paraId="4099C49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B8F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DE0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87C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DF1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801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E84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5B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E72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71D171AA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9CE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B9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130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A9A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FE0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3F5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E2A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CA8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B53DAB" w14:paraId="049DC1EE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7D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EE2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685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1DA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7AD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9A1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4F1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BED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B53DAB" w14:paraId="655D6479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85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296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1A8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6DA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CF7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4D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1E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577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B53DAB" w14:paraId="25777B29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5EC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FCE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8A2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D32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CA0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EA2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B20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C5D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2F6EF4D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944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82F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1EC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BB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938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A0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39D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4DC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777428D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517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4A1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C6E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3E5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992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19B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FDB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EBF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791D31A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C6F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16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29A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7C6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5C2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E4A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E13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C3B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B53DAB" w14:paraId="7422D69E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5B3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3A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707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AEE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174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071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9A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4DE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2EF0FC1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62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04E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418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690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FA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03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C00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9B6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4015A094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C16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C9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130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A20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CB5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EE6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57D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4B1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5250A9C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302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E83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3C1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D0B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E94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3ED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67F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436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B53DAB" w14:paraId="43FAF40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0B5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073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3B9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16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706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C25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4F9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0E1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B53DAB" w14:paraId="0C6AB62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AE2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7F5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E12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BB9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2D3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EBB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25F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685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63F26F0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ED7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155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ED0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A68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23B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CE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BCE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23F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2017214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316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5DE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B80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30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BCB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4D5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E2A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68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B53DAB" w14:paraId="4257661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9AA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F96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73C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7C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61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833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440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9E7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31F4FF4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796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85D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602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2E5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146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87D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F7F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679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23DA62E8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9D0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61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689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7F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A9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FBC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B8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8EF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B53DAB" w14:paraId="6A42DCF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305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DC6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7B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F71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1AA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7F6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A33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18F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B53DAB" w14:paraId="31BB99F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125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93E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43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3BA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AB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C71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DD9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0B2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B53DAB" w14:paraId="1A5034B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95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FF8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470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2D8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D7F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91A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627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902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5DEAF91A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BAC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3E0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6A1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A14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2D3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333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24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29A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4590A688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3EB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4B3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764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1B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5BB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FCC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555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297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74AED8A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8E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3E8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C6A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100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981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538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FDF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C99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3193E3F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A7D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35E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8AB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11C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D8D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3F8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7B0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C87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B53DAB" w14:paraId="5DBAAE3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E5D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DBF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C78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6B9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586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3BC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55F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ED4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27FAEE7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0DC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B7A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6CA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78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46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389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9DA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C9F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69B4800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1E5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FAA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BD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9E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44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F06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7D6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E9B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7DB422E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33A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86D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41D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B23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C5E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C6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7F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848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B53DAB" w14:paraId="25B2551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C4A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EDF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599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6A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D6D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C01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0A1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2F8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53FC4F7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2CC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236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7D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17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71F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EA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555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72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B53DAB" w14:paraId="45E7A6D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590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07A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CFB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18C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FD4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8F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59B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99D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6324849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C9F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DB7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72C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F56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C08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456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31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D41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49475D4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A57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8FB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DA5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F47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9AE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291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58C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D8A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623B9619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16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198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0E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0A9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0C1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870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AAE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4E0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B53DAB" w14:paraId="1F095A2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38A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B3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EAF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09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6D5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632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84E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01B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B53DAB" w14:paraId="0149ABB8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16E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97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EAF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5EF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13A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142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0D8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ED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B53DAB" w14:paraId="10B3C83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747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725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3DA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B45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6B1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F4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B3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911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B53DAB" w14:paraId="70602DD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D9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7A8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AED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FB6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56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81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0EE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64B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B53DAB" w14:paraId="277FA1F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38A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84A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218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25D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342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7DB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465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A9B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673018C4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10B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4A5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FF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AD6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27E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5FB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37F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C17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5D82176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F5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FC6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668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95C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5D4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EA3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8C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936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3EC310D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AD8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B99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892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DA0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48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E68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C5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C74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44DB5BD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C3E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4C8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242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98D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4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17D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8AB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A45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B53DAB" w14:paraId="631BAC2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5D2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83B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64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B2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0F0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CC1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8A2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F70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B53DAB" w14:paraId="7765B621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EBA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2D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0F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A2D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F74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813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AD1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09E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B53DAB" w14:paraId="3887A56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157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307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449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2CA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71D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F10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4A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F96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B53DAB" w14:paraId="70A63D1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66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54F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7F9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E21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CB2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096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E4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17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B53DAB" w14:paraId="44670F5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8BD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A3A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4B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680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A7A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290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FC0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861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564F510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E39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B16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E06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39D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BAF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184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3C8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CDA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ССФ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7FC3B2F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AA6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ABE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9F6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F3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B69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C4B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308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0CD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B53DAB" w14:paraId="0857886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177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7F4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DBF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AC2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3AD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5E4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E1C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444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B53DAB" w14:paraId="789436A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B5D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80D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136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E33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70D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ED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E11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3FB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4F384FB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CF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8D4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430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DE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4EC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F3E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7C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BC5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АЙГ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192C703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E25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3E4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403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80C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3E3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CCF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619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ADF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669568D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D05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8C7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9CC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1E7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ABB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BE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CCF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D23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B53DAB" w14:paraId="6D0F986C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94B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E21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22E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11F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425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F47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62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975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ЕКОПЛОД-315</w:t>
            </w:r>
          </w:p>
        </w:tc>
      </w:tr>
      <w:tr w:rsidR="00B53DAB" w14:paraId="37CA22C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689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239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67E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479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10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920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EA4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DBC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B53DAB" w14:paraId="669B491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FCF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41B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9C8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2CA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AF9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AC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DEF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A57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B53DAB" w14:paraId="0300BE0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807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AE5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357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0BB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647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F6A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96C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FAA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B53DAB" w14:paraId="3254DA4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7CE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FDB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198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B41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E0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0D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1E4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EE2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B53DAB" w14:paraId="3BAEC4A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CC8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7FD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B16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5CA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70E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304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9A5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C15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B53DAB" w14:paraId="3013D8F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0E4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FBA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4C0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315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87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B82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5C1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E97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B53DAB" w14:paraId="0AF9034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3CB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3EA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32C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F4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7A4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0A1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206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D5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B53DAB" w14:paraId="6922CE4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5F4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389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57E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A26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D63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719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BE1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6B7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337FB2C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654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7AE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0AF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8A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0D1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4CD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DEF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001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B53DAB" w14:paraId="3892AFE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1AC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8E7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AE2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59A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023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AC9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973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C11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B53DAB" w14:paraId="46BA25AE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FAC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87E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191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5AC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11B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3A0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0B7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987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B53DAB" w14:paraId="66D8316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5D0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AC3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339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D70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8B2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EA5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455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729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B53DAB" w14:paraId="44E1371E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14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F10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31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40A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85A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583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10F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B0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B53DAB" w14:paraId="2E20167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4DB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55A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BE0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761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697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5E7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B95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551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ГНД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3DAB" w14:paraId="4DD9CD90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89E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39D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BB4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BDD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485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D38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869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20F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B53DAB" w14:paraId="3697494D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EB8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4D5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D32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63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61C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2AB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E40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E53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B53DAB" w14:paraId="78606A9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D76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633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F18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98A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E2E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9B4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B7B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389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B53DAB" w14:paraId="47939A2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623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D51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53F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A2D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CF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8C1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DA0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BEB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53DAB" w14:paraId="73B5D967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511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C7A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4BE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B40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60D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BC7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650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3C5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B53DAB" w14:paraId="180D1FA2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31A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1A4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EA1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5B2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158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CF9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8A8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85A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B53DAB" w14:paraId="0798884F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3EE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EE7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678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A28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D70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E8C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08B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67A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B53DAB" w14:paraId="23EA5835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E91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A9A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DE6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4CF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CD3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512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6DFB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191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B53DAB" w14:paraId="1E8534FB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9C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244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9953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B21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B56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63C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5D4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5FC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B53DAB" w14:paraId="206DBB29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330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CBE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90F8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667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C98E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118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F95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C9F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B53DAB" w14:paraId="407483E6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0B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A90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EDC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81C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756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F742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83D4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4896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B53DAB" w14:paraId="7AF30E23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ED7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B391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B5BD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FB5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E13F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0C2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D49C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578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B53DAB" w14:paraId="4F5D3418" w14:textId="77777777" w:rsidTr="00B53DA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601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D9C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5A1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2A67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8989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17A0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A35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3686.29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4F3A" w14:textId="77777777" w:rsidR="00B53DAB" w:rsidRDefault="00B53DAB" w:rsidP="00B266A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A45642" w14:textId="77777777" w:rsidR="00B53DAB" w:rsidRDefault="00B53DAB" w:rsidP="00B53DAB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1BE515A7" w14:textId="77777777" w:rsidR="00B53DAB" w:rsidRDefault="00B53DAB"/>
    <w:p w14:paraId="3E7C57EC" w14:textId="77777777" w:rsidR="00B53DAB" w:rsidRDefault="00B53DAB"/>
    <w:p w14:paraId="4345D1AD" w14:textId="77777777" w:rsidR="00B53DAB" w:rsidRDefault="00B53DAB"/>
    <w:sectPr w:rsidR="00B53DAB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C8BB" w14:textId="77777777" w:rsidR="00A97F2A" w:rsidRDefault="00A97F2A">
      <w:r>
        <w:separator/>
      </w:r>
    </w:p>
  </w:endnote>
  <w:endnote w:type="continuationSeparator" w:id="0">
    <w:p w14:paraId="407B9B6A" w14:textId="77777777" w:rsidR="00A97F2A" w:rsidRDefault="00A9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BFD35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CDDCB4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BBC68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388797BB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4D4B261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ECC1E16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2BFF2" w14:textId="77777777" w:rsidR="00A97F2A" w:rsidRDefault="00A97F2A">
      <w:r>
        <w:separator/>
      </w:r>
    </w:p>
  </w:footnote>
  <w:footnote w:type="continuationSeparator" w:id="0">
    <w:p w14:paraId="4CF13CC0" w14:textId="77777777" w:rsidR="00A97F2A" w:rsidRDefault="00A9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20A9"/>
    <w:rsid w:val="00032BDB"/>
    <w:rsid w:val="00054887"/>
    <w:rsid w:val="000625E0"/>
    <w:rsid w:val="00065483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0F603C"/>
    <w:rsid w:val="0010363F"/>
    <w:rsid w:val="00106701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2387"/>
    <w:rsid w:val="00204E4D"/>
    <w:rsid w:val="0020680A"/>
    <w:rsid w:val="00206B2A"/>
    <w:rsid w:val="0021642E"/>
    <w:rsid w:val="002355E1"/>
    <w:rsid w:val="00240394"/>
    <w:rsid w:val="00242995"/>
    <w:rsid w:val="00243272"/>
    <w:rsid w:val="002446A3"/>
    <w:rsid w:val="00255956"/>
    <w:rsid w:val="00277397"/>
    <w:rsid w:val="00286368"/>
    <w:rsid w:val="002A7689"/>
    <w:rsid w:val="002D0BE9"/>
    <w:rsid w:val="0030092D"/>
    <w:rsid w:val="00307BF2"/>
    <w:rsid w:val="003329AE"/>
    <w:rsid w:val="00334122"/>
    <w:rsid w:val="0033456A"/>
    <w:rsid w:val="00342942"/>
    <w:rsid w:val="003B6A27"/>
    <w:rsid w:val="003C08AB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52EE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5174E"/>
    <w:rsid w:val="00560BC0"/>
    <w:rsid w:val="0057615F"/>
    <w:rsid w:val="005A6BCF"/>
    <w:rsid w:val="005A71F7"/>
    <w:rsid w:val="005B4C04"/>
    <w:rsid w:val="005C0239"/>
    <w:rsid w:val="005C296B"/>
    <w:rsid w:val="005C3FA0"/>
    <w:rsid w:val="005C759A"/>
    <w:rsid w:val="005D0919"/>
    <w:rsid w:val="005E038E"/>
    <w:rsid w:val="005E40CB"/>
    <w:rsid w:val="005F7013"/>
    <w:rsid w:val="006100C1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5056A"/>
    <w:rsid w:val="006B3538"/>
    <w:rsid w:val="006D03D4"/>
    <w:rsid w:val="006D75BC"/>
    <w:rsid w:val="006E65E2"/>
    <w:rsid w:val="006F28BF"/>
    <w:rsid w:val="007016AB"/>
    <w:rsid w:val="00726C7A"/>
    <w:rsid w:val="0074002D"/>
    <w:rsid w:val="00742AE8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7BB6"/>
    <w:rsid w:val="007D0DCE"/>
    <w:rsid w:val="007D7A00"/>
    <w:rsid w:val="007E52C7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46B74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1E1E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6403A"/>
    <w:rsid w:val="00A837CE"/>
    <w:rsid w:val="00A85741"/>
    <w:rsid w:val="00A96704"/>
    <w:rsid w:val="00A97F2A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3DAB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48AC"/>
    <w:rsid w:val="00C25D9D"/>
    <w:rsid w:val="00C30135"/>
    <w:rsid w:val="00C3046E"/>
    <w:rsid w:val="00C32F99"/>
    <w:rsid w:val="00C8500B"/>
    <w:rsid w:val="00C941BF"/>
    <w:rsid w:val="00C97E4F"/>
    <w:rsid w:val="00CA33DD"/>
    <w:rsid w:val="00CB1EF2"/>
    <w:rsid w:val="00CB25CF"/>
    <w:rsid w:val="00CB53FD"/>
    <w:rsid w:val="00CC55BE"/>
    <w:rsid w:val="00CD1E07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06A7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D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3C0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3C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00E4-E8D3-4506-8786-C9570C4B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2023-09-29T09:58:00Z</cp:lastPrinted>
  <dcterms:created xsi:type="dcterms:W3CDTF">2023-09-29T09:59:00Z</dcterms:created>
  <dcterms:modified xsi:type="dcterms:W3CDTF">2023-10-02T10:58:00Z</dcterms:modified>
</cp:coreProperties>
</file>