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3FC77" w14:textId="77777777"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678B963D" wp14:editId="710F965F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04840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D9jGym3AAAAAkBAAAPAAAAZHJzL2Rvd25yZXYu&#10;eG1sTI9Ba8JAFITvgv9heYVeRHcTUGyajYjQQ49VweuafU3SZt+G7Mak/vq+0kN7HGaY+SbfTa4V&#10;N+xD40lDslIgkEpvG6o0nE8vyy2IEA1Z03pCDV8YYFfMZ7nJrB/pDW/HWAkuoZAZDXWMXSZlKGt0&#10;Jqx8h8Teu++diSz7StrejFzuWpkqtZHONMQLtenwUGP5eRycBgzDOlH7J1edX+/j4pLeP8bupPXj&#10;w7R/BhFxin9h+MFndCiY6eoHskG0GpZJsuGohi0/YP9XXzmo1inIIpf/HxTf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P2MbKbcAAAACQEAAA8AAAAAAAAAAAAAAAAAEQQAAGRycy9k&#10;b3ducmV2LnhtbFBLBQYAAAAABAAEAPMAAAAa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7E08B025" wp14:editId="2E5A828A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14:paraId="7A093DEA" w14:textId="77777777" w:rsidR="000F5507" w:rsidRPr="004E523D" w:rsidRDefault="0075113B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</w:t>
      </w:r>
      <w:r w:rsidR="00F87205">
        <w:rPr>
          <w:spacing w:val="30"/>
          <w:lang w:val="ru-RU" w:eastAsia="bg-BG"/>
        </w:rPr>
        <w:t xml:space="preserve"> и храните</w:t>
      </w:r>
    </w:p>
    <w:p w14:paraId="4F992E4C" w14:textId="7AFF4709"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гр.</w:t>
      </w:r>
      <w:r w:rsidR="00325502">
        <w:rPr>
          <w:spacing w:val="30"/>
          <w:lang w:eastAsia="bg-BG"/>
        </w:rPr>
        <w:t xml:space="preserve"> </w:t>
      </w:r>
      <w:r w:rsidRPr="004E523D">
        <w:rPr>
          <w:spacing w:val="30"/>
          <w:lang w:val="ru-RU" w:eastAsia="bg-BG"/>
        </w:rPr>
        <w:t>Пазарджик</w:t>
      </w:r>
    </w:p>
    <w:p w14:paraId="4291EFDA" w14:textId="77777777"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14:paraId="73AB5AA7" w14:textId="77777777"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14:paraId="0FC1BE6B" w14:textId="77777777" w:rsidR="000F5507" w:rsidRPr="00435343" w:rsidRDefault="000F5507" w:rsidP="00435343">
      <w:pPr>
        <w:rPr>
          <w:lang w:val="bg-BG" w:eastAsia="bg-BG"/>
        </w:rPr>
      </w:pPr>
    </w:p>
    <w:p w14:paraId="16B2CB31" w14:textId="56ECD712" w:rsidR="000F5507" w:rsidRPr="00325502" w:rsidRDefault="000F5507" w:rsidP="00435343">
      <w:pPr>
        <w:jc w:val="center"/>
        <w:rPr>
          <w:b/>
          <w:bCs/>
          <w:lang w:val="bg-BG" w:eastAsia="bg-BG"/>
        </w:rPr>
      </w:pPr>
      <w:r w:rsidRPr="00325502">
        <w:rPr>
          <w:b/>
          <w:bCs/>
          <w:lang w:val="bg-BG" w:eastAsia="bg-BG"/>
        </w:rPr>
        <w:t xml:space="preserve">№ </w:t>
      </w:r>
      <w:r w:rsidR="00325502" w:rsidRPr="00325502">
        <w:rPr>
          <w:rStyle w:val="cursorpointer"/>
          <w:b/>
          <w:bCs/>
        </w:rPr>
        <w:t xml:space="preserve">РД-04-183/ 29.09.2023 </w:t>
      </w:r>
      <w:r w:rsidRPr="00325502">
        <w:rPr>
          <w:b/>
          <w:bCs/>
          <w:lang w:val="bg-BG" w:eastAsia="bg-BG"/>
        </w:rPr>
        <w:t>г.</w:t>
      </w:r>
    </w:p>
    <w:p w14:paraId="6429D2BE" w14:textId="77777777" w:rsidR="000F5507" w:rsidRPr="007B2E7C" w:rsidRDefault="000F5507" w:rsidP="00435343">
      <w:pPr>
        <w:rPr>
          <w:lang w:eastAsia="bg-BG"/>
        </w:rPr>
      </w:pPr>
    </w:p>
    <w:p w14:paraId="3386A8DA" w14:textId="77777777" w:rsidR="000F5507" w:rsidRPr="00435343" w:rsidRDefault="0075113B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</w:t>
      </w:r>
      <w:r w:rsidR="000F5507" w:rsidRPr="00435343">
        <w:rPr>
          <w:lang w:val="bg-BG" w:eastAsia="bg-BG"/>
        </w:rPr>
        <w:t>р</w:t>
      </w:r>
      <w:r w:rsidR="000F5507" w:rsidRPr="00435343">
        <w:rPr>
          <w:lang w:val="bg-BG" w:eastAsia="bg-BG"/>
        </w:rPr>
        <w:t>джик, след като разгледах, обсъдих и оцених доказателствения материал по администрати</w:t>
      </w:r>
      <w:r w:rsidR="000F5507" w:rsidRPr="00435343">
        <w:rPr>
          <w:lang w:val="bg-BG" w:eastAsia="bg-BG"/>
        </w:rPr>
        <w:t>в</w:t>
      </w:r>
      <w:r w:rsidR="000F5507" w:rsidRPr="00435343">
        <w:rPr>
          <w:lang w:val="bg-BG" w:eastAsia="bg-BG"/>
        </w:rPr>
        <w:t xml:space="preserve">ната преписка за землището на </w:t>
      </w:r>
      <w:r w:rsidR="00304414">
        <w:rPr>
          <w:b/>
          <w:lang w:val="bg-BG" w:eastAsia="bg-BG"/>
        </w:rPr>
        <w:t>гр. Ветрен</w:t>
      </w:r>
      <w:r w:rsidR="000F5507" w:rsidRPr="00435343">
        <w:rPr>
          <w:b/>
          <w:lang w:val="bg-BG" w:eastAsia="bg-BG"/>
        </w:rPr>
        <w:t>, община</w:t>
      </w:r>
      <w:r w:rsidR="006103D1">
        <w:rPr>
          <w:b/>
          <w:lang w:val="bg-BG" w:eastAsia="bg-BG"/>
        </w:rPr>
        <w:t xml:space="preserve"> </w:t>
      </w:r>
      <w:r w:rsidR="009F2B18">
        <w:rPr>
          <w:b/>
          <w:lang w:val="bg-BG" w:eastAsia="bg-BG"/>
        </w:rPr>
        <w:t>Септември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</w:t>
      </w:r>
      <w:r w:rsidR="007B2E7C">
        <w:rPr>
          <w:lang w:val="bg-BG" w:eastAsia="bg-BG"/>
        </w:rPr>
        <w:t>о</w:t>
      </w:r>
      <w:r w:rsidR="007B2E7C">
        <w:rPr>
          <w:lang w:val="bg-BG" w:eastAsia="bg-BG"/>
        </w:rPr>
        <w:t xml:space="preserve">панската </w:t>
      </w:r>
      <w:r w:rsidR="00FE030B">
        <w:rPr>
          <w:b/>
          <w:lang w:val="bg-BG" w:eastAsia="bg-BG"/>
        </w:rPr>
        <w:t>20</w:t>
      </w:r>
      <w:r w:rsidR="00F87205">
        <w:rPr>
          <w:b/>
          <w:lang w:eastAsia="bg-BG"/>
        </w:rPr>
        <w:t>2</w:t>
      </w:r>
      <w:r w:rsidR="00F87205">
        <w:rPr>
          <w:b/>
          <w:lang w:val="bg-BG" w:eastAsia="bg-BG"/>
        </w:rPr>
        <w:t>3</w:t>
      </w:r>
      <w:r w:rsidR="00FE030B">
        <w:rPr>
          <w:b/>
          <w:lang w:val="bg-BG" w:eastAsia="bg-BG"/>
        </w:rPr>
        <w:t>– 202</w:t>
      </w:r>
      <w:r w:rsidR="00F87205">
        <w:rPr>
          <w:b/>
          <w:lang w:val="bg-BG" w:eastAsia="bg-BG"/>
        </w:rPr>
        <w:t>4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 w:rsidR="00FE030B">
        <w:rPr>
          <w:b/>
          <w:lang w:val="bg-BG" w:eastAsia="bg-BG"/>
        </w:rPr>
        <w:t>заповед № РД 0</w:t>
      </w:r>
      <w:r w:rsidR="00FE030B">
        <w:rPr>
          <w:b/>
          <w:lang w:eastAsia="bg-BG"/>
        </w:rPr>
        <w:t>7</w:t>
      </w:r>
      <w:r w:rsidR="000007D0">
        <w:rPr>
          <w:b/>
          <w:lang w:val="bg-BG" w:eastAsia="bg-BG"/>
        </w:rPr>
        <w:t>-</w:t>
      </w:r>
      <w:r w:rsidR="00304414">
        <w:rPr>
          <w:b/>
          <w:lang w:val="bg-BG" w:eastAsia="bg-BG"/>
        </w:rPr>
        <w:t>60</w:t>
      </w:r>
      <w:r w:rsidR="00FE030B">
        <w:rPr>
          <w:b/>
          <w:lang w:val="bg-BG" w:eastAsia="bg-BG"/>
        </w:rPr>
        <w:t>/0</w:t>
      </w:r>
      <w:r w:rsidR="00F87205">
        <w:rPr>
          <w:b/>
          <w:lang w:val="bg-BG" w:eastAsia="bg-BG"/>
        </w:rPr>
        <w:t>4</w:t>
      </w:r>
      <w:r w:rsidR="00910C6E">
        <w:rPr>
          <w:b/>
          <w:lang w:eastAsia="bg-BG"/>
        </w:rPr>
        <w:t>.</w:t>
      </w:r>
      <w:r w:rsidR="00FE030B">
        <w:rPr>
          <w:b/>
          <w:lang w:val="bg-BG" w:eastAsia="bg-BG"/>
        </w:rPr>
        <w:t>08.20</w:t>
      </w:r>
      <w:r w:rsidR="00F87205">
        <w:rPr>
          <w:b/>
          <w:lang w:eastAsia="bg-BG"/>
        </w:rPr>
        <w:t>2</w:t>
      </w:r>
      <w:r w:rsidR="00F87205">
        <w:rPr>
          <w:b/>
          <w:lang w:val="bg-BG" w:eastAsia="bg-BG"/>
        </w:rPr>
        <w:t>3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</w:t>
      </w:r>
      <w:r w:rsidR="000F5507" w:rsidRPr="00435343">
        <w:rPr>
          <w:b/>
          <w:lang w:val="bg-BG" w:eastAsia="bg-BG"/>
        </w:rPr>
        <w:t>е</w:t>
      </w:r>
      <w:r w:rsidR="000F5507" w:rsidRPr="00435343">
        <w:rPr>
          <w:b/>
          <w:lang w:val="bg-BG" w:eastAsia="bg-BG"/>
        </w:rPr>
        <w:t>деление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всички останали документи по преписката,  за да се произнеса установих от фактическа и правна страна следното:</w:t>
      </w:r>
    </w:p>
    <w:p w14:paraId="50088744" w14:textId="77777777"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14:paraId="723A0DE6" w14:textId="77777777"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14:paraId="3834145C" w14:textId="77777777" w:rsidR="000F5507" w:rsidRPr="00435343" w:rsidRDefault="000F5507" w:rsidP="00435343">
      <w:pPr>
        <w:rPr>
          <w:lang w:val="bg-BG" w:eastAsia="bg-BG"/>
        </w:rPr>
      </w:pPr>
    </w:p>
    <w:p w14:paraId="40FDE52A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FE030B">
        <w:rPr>
          <w:b/>
          <w:lang w:val="bg-BG" w:eastAsia="bg-BG"/>
        </w:rPr>
        <w:t>№ РД - 0</w:t>
      </w:r>
      <w:r w:rsidR="00FE030B">
        <w:rPr>
          <w:b/>
          <w:lang w:eastAsia="bg-BG"/>
        </w:rPr>
        <w:t>7</w:t>
      </w:r>
      <w:r w:rsidR="006103D1">
        <w:rPr>
          <w:b/>
          <w:lang w:val="bg-BG" w:eastAsia="bg-BG"/>
        </w:rPr>
        <w:t>-</w:t>
      </w:r>
      <w:r w:rsidR="00304414">
        <w:rPr>
          <w:b/>
          <w:lang w:val="bg-BG" w:eastAsia="bg-BG"/>
        </w:rPr>
        <w:t>60</w:t>
      </w:r>
      <w:r w:rsidR="007B2E7C">
        <w:rPr>
          <w:b/>
          <w:lang w:val="bg-BG" w:eastAsia="bg-BG"/>
        </w:rPr>
        <w:t>/0</w:t>
      </w:r>
      <w:r w:rsidR="00F87205">
        <w:rPr>
          <w:b/>
          <w:lang w:val="bg-BG" w:eastAsia="bg-BG"/>
        </w:rPr>
        <w:t>4</w:t>
      </w:r>
      <w:r w:rsidR="00FE030B">
        <w:rPr>
          <w:b/>
          <w:lang w:val="bg-BG" w:eastAsia="bg-BG"/>
        </w:rPr>
        <w:t>.08.20</w:t>
      </w:r>
      <w:r w:rsidR="00F87205">
        <w:rPr>
          <w:b/>
          <w:lang w:eastAsia="bg-BG"/>
        </w:rPr>
        <w:t>2</w:t>
      </w:r>
      <w:r w:rsidR="00F87205">
        <w:rPr>
          <w:b/>
          <w:lang w:val="bg-BG" w:eastAsia="bg-BG"/>
        </w:rPr>
        <w:t>3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="00304414">
        <w:rPr>
          <w:b/>
          <w:lang w:val="bg-BG" w:eastAsia="bg-BG"/>
        </w:rPr>
        <w:t>гр.</w:t>
      </w:r>
      <w:r w:rsidRPr="00435343">
        <w:rPr>
          <w:lang w:val="bg-BG" w:eastAsia="bg-BG"/>
        </w:rPr>
        <w:t xml:space="preserve"> </w:t>
      </w:r>
      <w:r w:rsidR="00304414">
        <w:rPr>
          <w:b/>
          <w:lang w:val="bg-BG" w:eastAsia="bg-BG"/>
        </w:rPr>
        <w:t>Ветрен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9F2B18">
        <w:rPr>
          <w:b/>
          <w:lang w:val="bg-BG" w:eastAsia="bg-BG"/>
        </w:rPr>
        <w:t>Се</w:t>
      </w:r>
      <w:r w:rsidR="009F2B18">
        <w:rPr>
          <w:b/>
          <w:lang w:val="bg-BG" w:eastAsia="bg-BG"/>
        </w:rPr>
        <w:t>п</w:t>
      </w:r>
      <w:r w:rsidR="009F2B18">
        <w:rPr>
          <w:b/>
          <w:lang w:val="bg-BG" w:eastAsia="bg-BG"/>
        </w:rPr>
        <w:t>тември</w:t>
      </w:r>
      <w:r w:rsidRPr="00435343">
        <w:rPr>
          <w:lang w:val="bg-BG" w:eastAsia="bg-BG"/>
        </w:rPr>
        <w:t xml:space="preserve">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FE030B">
        <w:rPr>
          <w:b/>
          <w:lang w:eastAsia="bg-BG"/>
        </w:rPr>
        <w:t>2</w:t>
      </w:r>
      <w:r w:rsidR="00F87205">
        <w:rPr>
          <w:b/>
          <w:lang w:val="bg-BG" w:eastAsia="bg-BG"/>
        </w:rPr>
        <w:t>3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14:paraId="674D4AA1" w14:textId="77777777"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1B35028B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 и проектът на регистър към нея.</w:t>
      </w:r>
    </w:p>
    <w:p w14:paraId="5BAF523B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14:paraId="6FF28310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14:paraId="459AF0A7" w14:textId="77777777" w:rsidR="000F5507" w:rsidRPr="00D000CB" w:rsidRDefault="000F5507" w:rsidP="00435343">
      <w:pPr>
        <w:ind w:firstLine="540"/>
        <w:jc w:val="both"/>
        <w:rPr>
          <w:lang w:eastAsia="bg-BG"/>
        </w:rPr>
      </w:pPr>
    </w:p>
    <w:p w14:paraId="640F099D" w14:textId="77777777"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14:paraId="2FF0A8CC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3E886F01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14:paraId="13174B7D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административноправните юридически факти.</w:t>
      </w:r>
    </w:p>
    <w:p w14:paraId="7FB7B0E1" w14:textId="77777777"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4509A9F7" w14:textId="77777777" w:rsidR="0057615F" w:rsidRDefault="0057615F" w:rsidP="00435343">
      <w:pPr>
        <w:ind w:firstLine="540"/>
        <w:jc w:val="both"/>
        <w:rPr>
          <w:lang w:val="bg-BG" w:eastAsia="bg-BG"/>
        </w:rPr>
      </w:pPr>
    </w:p>
    <w:p w14:paraId="1ECA36E2" w14:textId="77777777"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14:paraId="4EA840E3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27CE1491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27F7B8D2" w14:textId="77777777"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14:paraId="657A2854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1A6A08C4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14:paraId="70DF1068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телно и за имотите по чл. 37в, ал. 3, т. 2 ЗСПЗЗ, с което са разпределени масивите за ползв</w:t>
      </w:r>
      <w:r w:rsidRPr="00435343">
        <w:rPr>
          <w:lang w:val="bg-BG" w:eastAsia="bg-BG"/>
        </w:rPr>
        <w:t>а</w:t>
      </w:r>
      <w:r w:rsidR="00F6240C">
        <w:rPr>
          <w:lang w:val="bg-BG" w:eastAsia="bg-BG"/>
        </w:rPr>
        <w:t xml:space="preserve">не в землището на </w:t>
      </w:r>
      <w:r w:rsidR="00304414">
        <w:rPr>
          <w:b/>
          <w:lang w:val="bg-BG" w:eastAsia="bg-BG"/>
        </w:rPr>
        <w:t xml:space="preserve">гр.Ветрен </w:t>
      </w:r>
      <w:r w:rsidRPr="00F6240C">
        <w:rPr>
          <w:b/>
          <w:lang w:val="bg-BG" w:eastAsia="bg-BG"/>
        </w:rPr>
        <w:t xml:space="preserve">, община </w:t>
      </w:r>
      <w:r w:rsidR="00ED57AA">
        <w:rPr>
          <w:b/>
          <w:lang w:val="bg-BG" w:eastAsia="bg-BG"/>
        </w:rPr>
        <w:t>Септември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lang w:val="bg-BG" w:eastAsia="bg-BG"/>
        </w:rPr>
        <w:t>год</w:t>
      </w:r>
      <w:r w:rsidRPr="007B2E7C">
        <w:rPr>
          <w:b/>
          <w:lang w:val="bg-BG" w:eastAsia="bg-BG"/>
        </w:rPr>
        <w:t>и</w:t>
      </w:r>
      <w:r w:rsidR="00FE030B">
        <w:rPr>
          <w:b/>
          <w:lang w:val="bg-BG" w:eastAsia="bg-BG"/>
        </w:rPr>
        <w:t>на 20</w:t>
      </w:r>
      <w:r w:rsidR="00F87205">
        <w:rPr>
          <w:b/>
          <w:lang w:eastAsia="bg-BG"/>
        </w:rPr>
        <w:t>2</w:t>
      </w:r>
      <w:r w:rsidR="00F87205">
        <w:rPr>
          <w:b/>
          <w:lang w:val="bg-BG" w:eastAsia="bg-BG"/>
        </w:rPr>
        <w:t>3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F87205">
        <w:rPr>
          <w:b/>
          <w:lang w:val="bg-BG" w:eastAsia="bg-BG"/>
        </w:rPr>
        <w:t>4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FE030B">
        <w:rPr>
          <w:b/>
          <w:lang w:val="bg-BG" w:eastAsia="bg-BG"/>
        </w:rPr>
        <w:t>01.10.20</w:t>
      </w:r>
      <w:r w:rsidR="00F87205">
        <w:rPr>
          <w:b/>
          <w:lang w:eastAsia="bg-BG"/>
        </w:rPr>
        <w:t>2</w:t>
      </w:r>
      <w:r w:rsidR="00F87205">
        <w:rPr>
          <w:b/>
          <w:lang w:val="bg-BG" w:eastAsia="bg-BG"/>
        </w:rPr>
        <w:t>3</w:t>
      </w:r>
      <w:r w:rsidR="00F6240C" w:rsidRPr="008D79B3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</w:t>
      </w:r>
      <w:r w:rsidR="00F87205">
        <w:rPr>
          <w:b/>
          <w:lang w:val="bg-BG" w:eastAsia="bg-BG"/>
        </w:rPr>
        <w:t>4</w:t>
      </w:r>
      <w:r w:rsidRPr="00435343">
        <w:rPr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14:paraId="38855161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F87205">
        <w:rPr>
          <w:b/>
          <w:lang w:val="bg-BG" w:eastAsia="bg-BG"/>
        </w:rPr>
        <w:t>01.10.2023</w:t>
      </w:r>
      <w:r w:rsidR="007B2E7C">
        <w:rPr>
          <w:b/>
          <w:lang w:val="bg-BG" w:eastAsia="bg-BG"/>
        </w:rPr>
        <w:t xml:space="preserve"> г. до 01.10.20</w:t>
      </w:r>
      <w:r w:rsidR="008358AD">
        <w:rPr>
          <w:b/>
          <w:lang w:eastAsia="bg-BG"/>
        </w:rPr>
        <w:t>2</w:t>
      </w:r>
      <w:r w:rsidR="00F87205">
        <w:rPr>
          <w:b/>
          <w:lang w:val="bg-BG" w:eastAsia="bg-BG"/>
        </w:rPr>
        <w:t>4</w:t>
      </w:r>
      <w:r w:rsidRPr="008D79B3">
        <w:rPr>
          <w:b/>
          <w:lang w:val="bg-BG" w:eastAsia="bg-BG"/>
        </w:rPr>
        <w:t xml:space="preserve"> г.</w:t>
      </w:r>
    </w:p>
    <w:p w14:paraId="6D8FC9C8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3E3438">
        <w:rPr>
          <w:lang w:val="bg-BG" w:eastAsia="bg-BG"/>
        </w:rPr>
        <w:t>ви в кметство</w:t>
      </w:r>
      <w:r w:rsidR="00F6240C">
        <w:rPr>
          <w:lang w:val="bg-BG" w:eastAsia="bg-BG"/>
        </w:rPr>
        <w:t xml:space="preserve">  </w:t>
      </w:r>
      <w:r w:rsidR="00C42C39">
        <w:rPr>
          <w:b/>
          <w:lang w:val="bg-BG" w:eastAsia="bg-BG"/>
        </w:rPr>
        <w:t>гр.</w:t>
      </w:r>
      <w:r w:rsidR="00255956">
        <w:rPr>
          <w:b/>
          <w:lang w:val="bg-BG" w:eastAsia="bg-BG"/>
        </w:rPr>
        <w:t xml:space="preserve"> </w:t>
      </w:r>
      <w:r w:rsidR="00304414">
        <w:rPr>
          <w:b/>
          <w:lang w:val="bg-BG" w:eastAsia="bg-BG"/>
        </w:rPr>
        <w:t>Ветрен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CD5682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,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CD5682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14:paraId="403CEBCD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BF1A0D">
        <w:rPr>
          <w:lang w:val="bg-BG" w:eastAsia="bg-BG"/>
        </w:rPr>
        <w:t xml:space="preserve"> за ползване за стопанската </w:t>
      </w:r>
      <w:r w:rsidR="00F87205">
        <w:rPr>
          <w:b/>
          <w:lang w:val="bg-BG" w:eastAsia="bg-BG"/>
        </w:rPr>
        <w:t>2023</w:t>
      </w:r>
      <w:r w:rsidR="007B2E7C" w:rsidRPr="009D5EA1">
        <w:rPr>
          <w:b/>
          <w:lang w:val="bg-BG" w:eastAsia="bg-BG"/>
        </w:rPr>
        <w:t xml:space="preserve"> – 20</w:t>
      </w:r>
      <w:r w:rsidR="008358AD" w:rsidRPr="009D5EA1">
        <w:rPr>
          <w:b/>
          <w:lang w:eastAsia="bg-BG"/>
        </w:rPr>
        <w:t>2</w:t>
      </w:r>
      <w:r w:rsidR="00F87205">
        <w:rPr>
          <w:b/>
          <w:lang w:val="bg-BG" w:eastAsia="bg-BG"/>
        </w:rPr>
        <w:t>4</w:t>
      </w:r>
      <w:r w:rsidRPr="009D5EA1">
        <w:rPr>
          <w:b/>
          <w:lang w:val="bg-BG" w:eastAsia="bg-BG"/>
        </w:rPr>
        <w:t xml:space="preserve"> г</w:t>
      </w:r>
      <w:r w:rsidRPr="00435343">
        <w:rPr>
          <w:lang w:val="bg-BG" w:eastAsia="bg-BG"/>
        </w:rPr>
        <w:t xml:space="preserve">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>джик на провоимащите лица, в срок от 10 (десет) години.</w:t>
      </w:r>
    </w:p>
    <w:p w14:paraId="7C2EF1E8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30035AB3" w14:textId="77777777" w:rsidR="000F5507" w:rsidRPr="000D00C3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</w:t>
      </w:r>
      <w:r w:rsidR="00E7690D">
        <w:rPr>
          <w:lang w:val="bg-BG" w:eastAsia="bg-BG"/>
        </w:rPr>
        <w:t xml:space="preserve">нистъра на земеделието </w:t>
      </w:r>
      <w:r w:rsidRPr="00435343">
        <w:rPr>
          <w:lang w:val="bg-BG" w:eastAsia="bg-BG"/>
        </w:rPr>
        <w:t xml:space="preserve"> и/или съдебен ред</w:t>
      </w:r>
      <w:r w:rsidR="00D000CB">
        <w:rPr>
          <w:lang w:val="bg-BG" w:eastAsia="bg-BG"/>
        </w:rPr>
        <w:t xml:space="preserve"> пред Районен съд гр. Паза</w:t>
      </w:r>
      <w:r w:rsidR="00D000CB">
        <w:rPr>
          <w:lang w:val="bg-BG" w:eastAsia="bg-BG"/>
        </w:rPr>
        <w:t>р</w:t>
      </w:r>
      <w:r w:rsidR="00D000CB">
        <w:rPr>
          <w:lang w:val="bg-BG" w:eastAsia="bg-BG"/>
        </w:rPr>
        <w:t>джик.</w:t>
      </w:r>
    </w:p>
    <w:p w14:paraId="0BBB63F7" w14:textId="77777777"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14:paraId="2EF6B387" w14:textId="77777777" w:rsidR="00F6240C" w:rsidRDefault="00F6240C" w:rsidP="00F6240C">
      <w:pPr>
        <w:jc w:val="both"/>
        <w:rPr>
          <w:b/>
          <w:lang w:val="bg-BG" w:eastAsia="bg-BG"/>
        </w:rPr>
      </w:pPr>
    </w:p>
    <w:p w14:paraId="49520FBE" w14:textId="77777777" w:rsidR="007B2E7C" w:rsidRPr="006D75BC" w:rsidRDefault="00F6240C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14:paraId="6C32D3B9" w14:textId="77777777" w:rsidR="005C0239" w:rsidRDefault="005C0239"/>
    <w:p w14:paraId="74F14907" w14:textId="77777777" w:rsidR="00D73136" w:rsidRDefault="00666497">
      <w:r>
        <w:br/>
      </w:r>
      <w:r>
        <w:rPr>
          <w:noProof/>
          <w:lang w:val="bg-BG" w:eastAsia="bg-BG"/>
        </w:rPr>
        <w:drawing>
          <wp:inline distT="0" distB="0" distL="0" distR="0" wp14:anchorId="614EAECA" wp14:editId="2294603D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29.09.2023г. 12:08ч.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14:paraId="6AB615CB" w14:textId="77777777" w:rsidR="0039294F" w:rsidRDefault="0039294F"/>
    <w:p w14:paraId="666F077A" w14:textId="77777777" w:rsidR="0039294F" w:rsidRDefault="0039294F"/>
    <w:p w14:paraId="4C7EC164" w14:textId="77777777" w:rsidR="0039294F" w:rsidRDefault="0039294F"/>
    <w:p w14:paraId="35CDECA6" w14:textId="77777777" w:rsidR="0039294F" w:rsidRDefault="0039294F"/>
    <w:p w14:paraId="37FC758C" w14:textId="77777777" w:rsidR="0039294F" w:rsidRDefault="0039294F"/>
    <w:p w14:paraId="0A7C62C8" w14:textId="77777777" w:rsidR="0039294F" w:rsidRDefault="0039294F" w:rsidP="0039294F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lastRenderedPageBreak/>
        <w:t>ПРИЛОЖЕНИЕ</w:t>
      </w:r>
    </w:p>
    <w:p w14:paraId="60E63665" w14:textId="77777777" w:rsidR="0039294F" w:rsidRDefault="0039294F" w:rsidP="0039294F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14:paraId="7AC1B32E" w14:textId="77777777" w:rsidR="0039294F" w:rsidRDefault="0039294F" w:rsidP="0039294F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14:paraId="7403DA87" w14:textId="77777777" w:rsidR="0039294F" w:rsidRDefault="0039294F" w:rsidP="0039294F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 стопанската 2023/2024 година</w:t>
      </w:r>
    </w:p>
    <w:p w14:paraId="52E35FC2" w14:textId="77777777" w:rsidR="0039294F" w:rsidRDefault="0039294F" w:rsidP="0039294F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 землището на гр. Ветрен, ЕКАТТЕ 10820, община Септември, област Пазарджик.</w:t>
      </w:r>
    </w:p>
    <w:p w14:paraId="77DD72E9" w14:textId="77777777" w:rsidR="0039294F" w:rsidRDefault="0039294F" w:rsidP="0039294F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14:paraId="058E41E5" w14:textId="77777777" w:rsidR="0039294F" w:rsidRDefault="0039294F" w:rsidP="0039294F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проект на разпределение, одобрен със заповед № ......../........ г. на директора на Областна дирекция "Земеделие" - гр. Пазарджик</w:t>
      </w:r>
    </w:p>
    <w:p w14:paraId="3D829B60" w14:textId="77777777" w:rsidR="0039294F" w:rsidRDefault="0039294F" w:rsidP="0039294F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39294F" w14:paraId="2FF7B4F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F79A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AFC5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EAAE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F6D4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1402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39294F" w14:paraId="794C668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677E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251F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EB53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BB67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3836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55C5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43F8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7358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294F" w14:paraId="11D1FC7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76DE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08E7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71B2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91AB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34BE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4B4A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4ABD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214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39294F" w14:paraId="41F0D25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E18A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4687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8F7C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7210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AF42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5DB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B16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469E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39294F" w14:paraId="0514519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2F9D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7DF4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DCB1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5D7F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B4D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4B85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FBDB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ECBF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ПГБ</w:t>
            </w:r>
          </w:p>
        </w:tc>
      </w:tr>
      <w:tr w:rsidR="0039294F" w14:paraId="5CDCF4B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B264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79D5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C446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94B4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8F80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FB7D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DE0F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C66B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ИПЛ</w:t>
            </w:r>
          </w:p>
        </w:tc>
      </w:tr>
      <w:tr w:rsidR="0039294F" w14:paraId="5EF72E2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4C48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55EA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C985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DF90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6AEA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7DA6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138D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E712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АСП</w:t>
            </w:r>
          </w:p>
        </w:tc>
      </w:tr>
      <w:tr w:rsidR="0039294F" w14:paraId="4C6ED5A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31B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E70C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9EEB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6D91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20FB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164E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7C23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26D7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КСП</w:t>
            </w:r>
          </w:p>
        </w:tc>
      </w:tr>
      <w:tr w:rsidR="0039294F" w14:paraId="5FC3CFF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877C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8325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0D3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26AC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7DAD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355E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44D8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FD5A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МПБ</w:t>
            </w:r>
          </w:p>
        </w:tc>
      </w:tr>
      <w:tr w:rsidR="0039294F" w14:paraId="1C53ED3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F0DD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24D9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7701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44B8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2F2E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C845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DFF4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83D4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ЕГД</w:t>
            </w:r>
          </w:p>
        </w:tc>
      </w:tr>
      <w:tr w:rsidR="0039294F" w14:paraId="552D096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02CB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FA11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32BC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3048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262D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6FF9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7244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6D60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</w:t>
            </w:r>
          </w:p>
        </w:tc>
      </w:tr>
      <w:tr w:rsidR="0039294F" w14:paraId="4D6E6B4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FA0B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591E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C1E3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F299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CA13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1766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8028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6600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СКМ</w:t>
            </w:r>
          </w:p>
        </w:tc>
      </w:tr>
      <w:tr w:rsidR="0039294F" w14:paraId="10AA206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60C8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BAEC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CB4F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6B20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7C78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D4BF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94EF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6ADE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9294F" w14:paraId="5446C4C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AE79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263B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84C9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FAA1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C9DF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4679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5FB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E42D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КПМ</w:t>
            </w:r>
          </w:p>
        </w:tc>
      </w:tr>
      <w:tr w:rsidR="0039294F" w14:paraId="53C7C57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74F7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FA3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9E6B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434B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772F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3A00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E8B3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F03F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39294F" w14:paraId="5769D48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E483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4F00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8D6B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12D3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FE2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AEF2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EB1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77F4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ИЛР</w:t>
            </w:r>
          </w:p>
        </w:tc>
      </w:tr>
      <w:tr w:rsidR="0039294F" w14:paraId="16D1D53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B18C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387E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1866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EF7C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5B5D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DB37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B15E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41CC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ЛЙЛ</w:t>
            </w:r>
          </w:p>
        </w:tc>
      </w:tr>
      <w:tr w:rsidR="0039294F" w14:paraId="527553E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E6D3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17C1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2BB1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09D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B95A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9FA1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D3CC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2272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39294F" w14:paraId="5FD3B3D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13A2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0FDE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A4E6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FA9E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6CC8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1324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3BD5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2A43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39294F" w14:paraId="33CA45F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8213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F257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CB14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8C37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040B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F903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C386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C26D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</w:tr>
      <w:tr w:rsidR="0039294F" w14:paraId="041AC97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B025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6069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6DAC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469B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8BF1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7A9F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FABE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210C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9294F" w14:paraId="660DD5C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F709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DFCB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5898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9894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38FE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566F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BF2E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2C50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39294F" w14:paraId="7C1C368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F995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9D10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5E00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F38A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CC0D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F136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9518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A925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БХС</w:t>
            </w:r>
          </w:p>
        </w:tc>
      </w:tr>
      <w:tr w:rsidR="0039294F" w14:paraId="0782A51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55BC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E765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F0FB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BDC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7D9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4569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AA94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C310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</w:t>
            </w:r>
          </w:p>
        </w:tc>
      </w:tr>
      <w:tr w:rsidR="0039294F" w14:paraId="63D6B6F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4A72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D01F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1648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A7C4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EF64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AE2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CFC8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0C1C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БАБ</w:t>
            </w:r>
          </w:p>
        </w:tc>
      </w:tr>
      <w:tr w:rsidR="0039294F" w14:paraId="0DDFD91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74E5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4790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3E83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F9A2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9E21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4A73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EB3E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7979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39294F" w14:paraId="70D30C7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93C9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5A3B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6E59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3D07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0440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FD88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28E2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4699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9294F" w14:paraId="3BBB39C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1DF7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68E8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7AB9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E76B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CAFB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E78C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BDD4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3EF9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БХБ</w:t>
            </w:r>
          </w:p>
        </w:tc>
      </w:tr>
      <w:tr w:rsidR="0039294F" w14:paraId="78BEFF0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3D9B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4F0B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37A2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192D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C15A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8958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DCD8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2EB0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АНМ</w:t>
            </w:r>
          </w:p>
        </w:tc>
      </w:tr>
      <w:tr w:rsidR="0039294F" w14:paraId="4F44100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A6BB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2F99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CD7F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6D41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40FC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E752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1188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7F30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БИМ</w:t>
            </w:r>
          </w:p>
        </w:tc>
      </w:tr>
      <w:tr w:rsidR="0039294F" w14:paraId="21B95A3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8331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BC81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763E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FB88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714A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0C71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3084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0C7A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39294F" w14:paraId="4A963D4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6E17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5A61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1C23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3CC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C69B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19AD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E8EB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5BD2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БЦЛ</w:t>
            </w:r>
          </w:p>
        </w:tc>
      </w:tr>
      <w:tr w:rsidR="0039294F" w14:paraId="13B0427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900B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E44D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4322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477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1B83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4D76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8073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8EA4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СМЧ</w:t>
            </w:r>
          </w:p>
        </w:tc>
      </w:tr>
      <w:tr w:rsidR="0039294F" w14:paraId="556A15F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3A50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FD64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CA46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B12C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D1C1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B5B2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39A0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8588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ЛПЦ</w:t>
            </w:r>
          </w:p>
        </w:tc>
      </w:tr>
      <w:tr w:rsidR="0039294F" w14:paraId="5EF5B90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A023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3F57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D796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738B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7853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E8CC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BD3E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C6F4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МАВ</w:t>
            </w:r>
          </w:p>
        </w:tc>
      </w:tr>
      <w:tr w:rsidR="0039294F" w14:paraId="5C81B0B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8314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6AA8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82E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BCF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CD67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C0FD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93E1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FEA0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</w:tr>
      <w:tr w:rsidR="0039294F" w14:paraId="7678079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5095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5070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C8F0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7214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4B40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B477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1485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02C1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</w:tr>
      <w:tr w:rsidR="0039294F" w14:paraId="1057837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8A75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7986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DA5D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10D5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8A3D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2003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E1B2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D90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39294F" w14:paraId="0EDEA0E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A56F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76E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5F1E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DF2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D36E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1113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53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8054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 и др.</w:t>
            </w:r>
          </w:p>
        </w:tc>
      </w:tr>
      <w:tr w:rsidR="0039294F" w14:paraId="203CA74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E7A6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BAB9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3CE8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7BE4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AA4F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6AFE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62E0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0432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МИМ</w:t>
            </w:r>
          </w:p>
        </w:tc>
      </w:tr>
      <w:tr w:rsidR="0039294F" w14:paraId="309E448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B0C1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C97E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BDA1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BBE5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2CD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802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574F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6433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ЕВРОВЕЛ ЕООД</w:t>
            </w:r>
          </w:p>
        </w:tc>
      </w:tr>
      <w:tr w:rsidR="0039294F" w14:paraId="0AA07D3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74F2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349E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7F7F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9E8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B269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4336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54B1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D91D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39294F" w14:paraId="43E5C3E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12D0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860C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5448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1C1A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F3E1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E066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91FB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1CD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ВИМ</w:t>
            </w:r>
          </w:p>
        </w:tc>
      </w:tr>
      <w:tr w:rsidR="0039294F" w14:paraId="79F50FC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967C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F4EF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4C4A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9F93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9863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E0B4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25CF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5F5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КСБ</w:t>
            </w:r>
          </w:p>
        </w:tc>
      </w:tr>
      <w:tr w:rsidR="0039294F" w14:paraId="0E89DBA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C807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A4B3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3ACC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94D6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B37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D018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F37C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BDAE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СКЙ</w:t>
            </w:r>
          </w:p>
        </w:tc>
      </w:tr>
      <w:tr w:rsidR="0039294F" w14:paraId="1CCF1CC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CB30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C8B6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BC36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53FD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EA54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8230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5D71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A0C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КБВ</w:t>
            </w:r>
          </w:p>
        </w:tc>
      </w:tr>
      <w:tr w:rsidR="0039294F" w14:paraId="204305C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F734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6501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B98B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F535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D11C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03C6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A73A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433C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ОИК</w:t>
            </w:r>
          </w:p>
        </w:tc>
      </w:tr>
      <w:tr w:rsidR="0039294F" w14:paraId="03CD23F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25F4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D8CB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C409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6C14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204F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4F32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142A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7344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ММС</w:t>
            </w:r>
          </w:p>
        </w:tc>
      </w:tr>
      <w:tr w:rsidR="0039294F" w14:paraId="6FC6A43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99FF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A630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DD0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A911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CEBA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87C4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340E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E74E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</w:tr>
      <w:tr w:rsidR="0039294F" w14:paraId="584B95B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74E6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8106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9F55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6E89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5FA1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738C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981D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69E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39294F" w14:paraId="2A03AFB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B0FA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45DC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E42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DC2F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D58E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90B6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68A8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DA51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ДКМ</w:t>
            </w:r>
          </w:p>
        </w:tc>
      </w:tr>
      <w:tr w:rsidR="0039294F" w14:paraId="4E9B5C9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7B3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38C1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1336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DDE5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7AD5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18E2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6C30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40BF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39294F" w14:paraId="467D7BF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BFB9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0084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9802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535A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7FBF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A2AB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49A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07D8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39294F" w14:paraId="0720147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9823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5E08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4A09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1CE7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AB6F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A561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5458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A684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9294F" w14:paraId="17FAC51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CC4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E75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6D77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5284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623A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26F9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F0CD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C04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ЙСП</w:t>
            </w:r>
          </w:p>
        </w:tc>
      </w:tr>
      <w:tr w:rsidR="0039294F" w14:paraId="2F23309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6E62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8633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3619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4B10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94B0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FA5A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1EEE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7C0F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39294F" w14:paraId="32775E0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B7DF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C9BF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90D5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22AD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11D5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074A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7A68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D231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БНШ</w:t>
            </w:r>
          </w:p>
        </w:tc>
      </w:tr>
      <w:tr w:rsidR="0039294F" w14:paraId="06EF2C4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003D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1521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7DCA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9D74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39C8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7A3B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01BF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E8C7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СЙТ</w:t>
            </w:r>
          </w:p>
        </w:tc>
      </w:tr>
      <w:tr w:rsidR="0039294F" w14:paraId="63D0871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2C6C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1C85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EB27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0DC9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C500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6B99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BA82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EE47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КСД</w:t>
            </w:r>
          </w:p>
        </w:tc>
      </w:tr>
      <w:tr w:rsidR="0039294F" w14:paraId="2578758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A9A7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4109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DFA8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1D0D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46A1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6ECD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8D0F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4896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КПЕ</w:t>
            </w:r>
          </w:p>
        </w:tc>
      </w:tr>
      <w:tr w:rsidR="0039294F" w14:paraId="4E4DF96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0D97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2760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6CA4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BCB0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9C54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1416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6F0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EB18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39294F" w14:paraId="7492C33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5274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0A03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02F0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83A5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2000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8EFA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DC58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FEEA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КХЗ</w:t>
            </w:r>
          </w:p>
        </w:tc>
      </w:tr>
      <w:tr w:rsidR="0039294F" w14:paraId="3E86738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7492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E3DE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98D8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6456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0B14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E6B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6654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715A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ЙИП</w:t>
            </w:r>
          </w:p>
        </w:tc>
      </w:tr>
      <w:tr w:rsidR="0039294F" w14:paraId="3C9FF82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9B91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E54B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3B9A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6341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8B92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32D5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F09D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A6A6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ТМД</w:t>
            </w:r>
          </w:p>
        </w:tc>
      </w:tr>
      <w:tr w:rsidR="0039294F" w14:paraId="18436B6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100F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EA7B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438B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FE71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25DD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5CE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937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83CD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39294F" w14:paraId="0B8B259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C6A6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B6B7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6203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F17C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0FF4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EC8B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6367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38ED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39294F" w14:paraId="2DE1881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D219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F5A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1729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5D31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FE7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96E9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53EA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22AD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39294F" w14:paraId="4726A83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DBC7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49F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3779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0123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83F9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D769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BC27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13FB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СЛП</w:t>
            </w:r>
          </w:p>
        </w:tc>
      </w:tr>
      <w:tr w:rsidR="0039294F" w14:paraId="62C23F2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1656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B3B0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4D1B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D2BB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3296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36E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C22D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28E8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СХБ</w:t>
            </w:r>
          </w:p>
        </w:tc>
      </w:tr>
      <w:tr w:rsidR="0039294F" w14:paraId="6337212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CEBB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CC38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9E7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8FA9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24CC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7FA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6988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61B6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ПХВ</w:t>
            </w:r>
          </w:p>
        </w:tc>
      </w:tr>
      <w:tr w:rsidR="0039294F" w14:paraId="5461E17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EC47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4863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CC1A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E9BF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2C45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468B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15BF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2E54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ВСТ</w:t>
            </w:r>
          </w:p>
        </w:tc>
      </w:tr>
      <w:tr w:rsidR="0039294F" w14:paraId="00B5CBD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3F09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2BB6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D699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89EC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0C2E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162F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DA7B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8147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</w:tr>
      <w:tr w:rsidR="0039294F" w14:paraId="7D5B532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88EF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1F14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2EC2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AF54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F8AF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3032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D4F8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FDB4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ИХГ</w:t>
            </w:r>
          </w:p>
        </w:tc>
      </w:tr>
      <w:tr w:rsidR="0039294F" w14:paraId="3F1A3FC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314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A52C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584C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089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A15B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0FD2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CA6E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C78F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39294F" w14:paraId="7704330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E76A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B0D6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E2AB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9A9C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469C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BC4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2B37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CAFE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ГКХ</w:t>
            </w:r>
          </w:p>
        </w:tc>
      </w:tr>
      <w:tr w:rsidR="0039294F" w14:paraId="1256346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6DA7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85E0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CE99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95F8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1AD3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E9F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625C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3880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ИБП</w:t>
            </w:r>
          </w:p>
        </w:tc>
      </w:tr>
      <w:tr w:rsidR="0039294F" w14:paraId="3F94A18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4642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2E9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E9D2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FCDA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1CD3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9DA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5752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B443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САА</w:t>
            </w:r>
          </w:p>
        </w:tc>
      </w:tr>
      <w:tr w:rsidR="0039294F" w14:paraId="74120E1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6D1E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F546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6945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5B70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B77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838A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1BB0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FDD8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</w:t>
            </w:r>
          </w:p>
        </w:tc>
      </w:tr>
      <w:tr w:rsidR="0039294F" w14:paraId="231572F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3228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F97D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0D90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233F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139F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9967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E35F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9ED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СТД</w:t>
            </w:r>
          </w:p>
        </w:tc>
      </w:tr>
      <w:tr w:rsidR="0039294F" w14:paraId="5788342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9751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D754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A008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3617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EAFA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6687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1CD2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7648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БГГ</w:t>
            </w:r>
          </w:p>
        </w:tc>
      </w:tr>
      <w:tr w:rsidR="0039294F" w14:paraId="515C0CB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4D2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88D4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1494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4996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F081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679B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8BB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A4CA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ПСБ</w:t>
            </w:r>
          </w:p>
        </w:tc>
      </w:tr>
      <w:tr w:rsidR="0039294F" w14:paraId="0A95DF5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1BFF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D887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9507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0BC2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ECC4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EBA4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CCF0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FBB0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ВИМ</w:t>
            </w:r>
          </w:p>
        </w:tc>
      </w:tr>
      <w:tr w:rsidR="0039294F" w14:paraId="2AA8F78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50AF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30FE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51CA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829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D3B7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FBFC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C932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5130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</w:tr>
      <w:tr w:rsidR="0039294F" w14:paraId="2C08F53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C97B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403C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1655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8E2F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6FD7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65D6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A017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75C9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</w:tr>
      <w:tr w:rsidR="0039294F" w14:paraId="14AFD5F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2F97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951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8C92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92DF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525E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D2D6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45BC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1CF7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39294F" w14:paraId="72824CE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0ACF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75A3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CC07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FFF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1182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8FE2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A24B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F231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ИКД</w:t>
            </w:r>
          </w:p>
        </w:tc>
      </w:tr>
      <w:tr w:rsidR="0039294F" w14:paraId="7689C7B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DE7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9FDB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662D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AAF8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D2E6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912C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270C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E42E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ЙГП</w:t>
            </w:r>
          </w:p>
        </w:tc>
      </w:tr>
      <w:tr w:rsidR="0039294F" w14:paraId="0678E2A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EFCD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588D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03CD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A9A3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AD38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08CB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36A0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759B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ГМС</w:t>
            </w:r>
          </w:p>
        </w:tc>
      </w:tr>
      <w:tr w:rsidR="0039294F" w14:paraId="305212E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AC93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76DC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B10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0561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2BB8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1968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829A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3EF5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МСГ</w:t>
            </w:r>
          </w:p>
        </w:tc>
      </w:tr>
      <w:tr w:rsidR="0039294F" w14:paraId="3D82A8D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C259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A435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5DFE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C955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9057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3732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69A7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03FF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39294F" w14:paraId="27E6D96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33BB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66A2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3BE2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393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E9AD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6858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DE6C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A825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ЛСЕ</w:t>
            </w:r>
          </w:p>
        </w:tc>
      </w:tr>
      <w:tr w:rsidR="0039294F" w14:paraId="6F4025A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F658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640A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B66B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053B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8A07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1FC2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26F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F68B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9294F" w14:paraId="232E76D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1E30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EFE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2AD7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636C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13EB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F25E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DF6B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DD41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ТАБ</w:t>
            </w:r>
          </w:p>
        </w:tc>
      </w:tr>
      <w:tr w:rsidR="0039294F" w14:paraId="5C07527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29D1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1DDB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385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9FF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BC70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ECCD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4BBD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6938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39294F" w14:paraId="300C939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3EC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0522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D7BB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0D10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F214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C7BA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1A8B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23A8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39294F" w14:paraId="77D623A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7621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C1DA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B243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9AFB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6055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7FE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48BA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E1C7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ИЛР</w:t>
            </w:r>
          </w:p>
        </w:tc>
      </w:tr>
      <w:tr w:rsidR="0039294F" w14:paraId="2C0D1AD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24FC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C43D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2626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5A2B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13C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791E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55D2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476C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СТБ</w:t>
            </w:r>
          </w:p>
        </w:tc>
      </w:tr>
      <w:tr w:rsidR="0039294F" w14:paraId="1C1A1C3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C6C1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ADBE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4412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4739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2924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2EA1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B399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D296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АЙЛ</w:t>
            </w:r>
          </w:p>
        </w:tc>
      </w:tr>
      <w:tr w:rsidR="0039294F" w14:paraId="215C5B0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8AAD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DE90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2320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5E0A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843C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E07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A400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6411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ПСБ</w:t>
            </w:r>
          </w:p>
        </w:tc>
      </w:tr>
      <w:tr w:rsidR="0039294F" w14:paraId="5C4D286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C50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4DF0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DBD9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EB80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68F2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F98B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3CAB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423C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9294F" w14:paraId="0476C20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3466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1324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31C4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15A2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CCCD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ADD9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4F94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CBEF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БСБ</w:t>
            </w:r>
          </w:p>
        </w:tc>
      </w:tr>
      <w:tr w:rsidR="0039294F" w14:paraId="3357758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D63A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4B57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3629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AF1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2C52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27C4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5929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5A7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39294F" w14:paraId="05E116B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58F3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5226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4A97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55BD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066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E77D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94D5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9370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САЦ</w:t>
            </w:r>
          </w:p>
        </w:tc>
      </w:tr>
      <w:tr w:rsidR="0039294F" w14:paraId="712229D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1E24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23ED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1ACC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E0CA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7817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F5BB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D99D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4000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ТИБ</w:t>
            </w:r>
          </w:p>
        </w:tc>
      </w:tr>
      <w:tr w:rsidR="0039294F" w14:paraId="3506385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B1AE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30F9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901B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4CE9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60D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1619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8C60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2BA6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АЙМ</w:t>
            </w:r>
          </w:p>
        </w:tc>
      </w:tr>
      <w:tr w:rsidR="0039294F" w14:paraId="13DD9A5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B640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929E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92FB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8BDE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902E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1518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17A5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E39D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ВКЧ</w:t>
            </w:r>
          </w:p>
        </w:tc>
      </w:tr>
      <w:tr w:rsidR="0039294F" w14:paraId="5B94C9D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7B08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C4DF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6C5A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A87B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559B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F79F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7440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8F8F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ГМК</w:t>
            </w:r>
          </w:p>
        </w:tc>
      </w:tr>
      <w:tr w:rsidR="0039294F" w14:paraId="560B3B0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025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4FAC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4A60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2A4F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0C30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7794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565E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3FE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ПЛК</w:t>
            </w:r>
          </w:p>
        </w:tc>
      </w:tr>
      <w:tr w:rsidR="0039294F" w14:paraId="32E3B63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54B2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0BA1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FAA3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10F9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FF30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AAE2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7F5D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02E7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</w:tr>
      <w:tr w:rsidR="0039294F" w14:paraId="2DAFA83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2492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D299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1908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32D1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5AA3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FD82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4E1C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7832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СГЕ</w:t>
            </w:r>
          </w:p>
        </w:tc>
      </w:tr>
      <w:tr w:rsidR="0039294F" w14:paraId="6EE85AE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61F0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1147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B6A5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BFD5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231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2CD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C51D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C47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</w:t>
            </w:r>
          </w:p>
        </w:tc>
      </w:tr>
      <w:tr w:rsidR="0039294F" w14:paraId="2ADFD49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4097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BE0E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F495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C94F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CDC0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270E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3399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6567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9294F" w14:paraId="43BB970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AA78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8B7C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E7AA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3FEB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0304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85C8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14C0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E84D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ИВК</w:t>
            </w:r>
          </w:p>
        </w:tc>
      </w:tr>
      <w:tr w:rsidR="0039294F" w14:paraId="4A7FD82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D033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1268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EEE5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96F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66F3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4A4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B82C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5E9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ГТШ</w:t>
            </w:r>
          </w:p>
        </w:tc>
      </w:tr>
      <w:tr w:rsidR="0039294F" w14:paraId="415DDED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4C30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A185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3A72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15BB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74F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DFFD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B7DD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7928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ВСА</w:t>
            </w:r>
          </w:p>
        </w:tc>
      </w:tr>
      <w:tr w:rsidR="0039294F" w14:paraId="2747301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B0A7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C623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00D8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2D2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ADA5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76BA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B133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DA59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СКЕ</w:t>
            </w:r>
          </w:p>
        </w:tc>
      </w:tr>
      <w:tr w:rsidR="0039294F" w14:paraId="34ED177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C6A5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9A91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789A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99A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8368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FE19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EE3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C517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МББ</w:t>
            </w:r>
          </w:p>
        </w:tc>
      </w:tr>
      <w:tr w:rsidR="0039294F" w14:paraId="7F26BBF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A320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D41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E36B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67A0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42D1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1CCC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AB6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196E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ЛНТ</w:t>
            </w:r>
          </w:p>
        </w:tc>
      </w:tr>
      <w:tr w:rsidR="0039294F" w14:paraId="38F68FE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6A8D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8D29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2EB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1C8A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A80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A7C2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8B5F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96C2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ВДВ</w:t>
            </w:r>
          </w:p>
        </w:tc>
      </w:tr>
      <w:tr w:rsidR="0039294F" w14:paraId="6547D63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B36D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35FC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DF2F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EC4D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3827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0045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2540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F18D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9294F" w14:paraId="377C393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15F4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1378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D19B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0D7E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8736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FAA6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A156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3E95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39294F" w14:paraId="51FF854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B3E2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C5C3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9D7E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DC9A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D359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D2D8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982A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6AB1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ИСГ</w:t>
            </w:r>
          </w:p>
        </w:tc>
      </w:tr>
      <w:tr w:rsidR="0039294F" w14:paraId="25C769C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9A7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BF77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1EEF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A60C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FE90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C25A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D962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5C37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39294F" w14:paraId="0E80D7E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25CD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1C5D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F48B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60B4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C228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5463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2CBF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8DBB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АМЛ</w:t>
            </w:r>
          </w:p>
        </w:tc>
      </w:tr>
      <w:tr w:rsidR="0039294F" w14:paraId="7E2924E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7F1D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5AA0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8E88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D1A9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13C9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F2A4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4C39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FAE9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9294F" w14:paraId="7045544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8AB2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B16D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812D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8A38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6DDB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3B31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AEA8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4F19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</w:tr>
      <w:tr w:rsidR="0039294F" w14:paraId="4E4E5E3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EC52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EBDE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7A1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4002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5E72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2867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E147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510B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БПМ</w:t>
            </w:r>
          </w:p>
        </w:tc>
      </w:tr>
      <w:tr w:rsidR="0039294F" w14:paraId="2C756EA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1773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74FE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0F90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D7C0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BB1C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09AC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DA81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578B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МБМ</w:t>
            </w:r>
          </w:p>
        </w:tc>
      </w:tr>
      <w:tr w:rsidR="0039294F" w14:paraId="0A20584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2086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84EA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F09B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51E5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95CB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707B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0B21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D847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МНС</w:t>
            </w:r>
          </w:p>
        </w:tc>
      </w:tr>
      <w:tr w:rsidR="0039294F" w14:paraId="2154DA5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6428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222A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7219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F73C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919F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60A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DD2A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839F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39294F" w14:paraId="06042F4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980D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AEC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04AB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A9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53E8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D0C7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45DC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EF47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ППК</w:t>
            </w:r>
          </w:p>
        </w:tc>
      </w:tr>
      <w:tr w:rsidR="0039294F" w14:paraId="4F5D776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762C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65DC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7F56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D67A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F1EB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ABF7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0997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C448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ЙТЕ</w:t>
            </w:r>
          </w:p>
        </w:tc>
      </w:tr>
      <w:tr w:rsidR="0039294F" w14:paraId="4182A52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BC45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8812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02B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5C3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DAEC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7C84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C76B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3E3B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КВБ</w:t>
            </w:r>
          </w:p>
        </w:tc>
      </w:tr>
      <w:tr w:rsidR="0039294F" w14:paraId="0A9D002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7080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B271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6980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44BF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33EB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AA3B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863A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3B6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НЙД</w:t>
            </w:r>
          </w:p>
        </w:tc>
      </w:tr>
      <w:tr w:rsidR="0039294F" w14:paraId="2F86D77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BCD8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7B8E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E985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6400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430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F238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2832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D4C5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9294F" w14:paraId="476CFE0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5922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3CCE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8E71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5BB5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0C09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A0FD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F806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DE31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9294F" w14:paraId="1D4FDD4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B5B1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272C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AD61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45CB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4C37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AE1C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36DD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900C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ИВВ</w:t>
            </w:r>
          </w:p>
        </w:tc>
      </w:tr>
      <w:tr w:rsidR="0039294F" w14:paraId="516A1DB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9114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805B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0172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5B6B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F927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32B4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F741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6878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ИЦЧ</w:t>
            </w:r>
          </w:p>
        </w:tc>
      </w:tr>
      <w:tr w:rsidR="0039294F" w14:paraId="7C2DEC3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2968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5707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955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3DE8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BDCF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800D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4F22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B796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ВПМ</w:t>
            </w:r>
          </w:p>
        </w:tc>
      </w:tr>
      <w:tr w:rsidR="0039294F" w14:paraId="0714BA7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CCF5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B9ED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879B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227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DEC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7834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4680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7AC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ГМА</w:t>
            </w:r>
          </w:p>
        </w:tc>
      </w:tr>
      <w:tr w:rsidR="0039294F" w14:paraId="38AC4B5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1C45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5188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B3A0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EEF5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0EF0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E437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E41D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064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9294F" w14:paraId="2AFF400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3E6E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E2DF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74FB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96B7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D254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BD53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01A5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04B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39294F" w14:paraId="27D32A5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81CF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B1F9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6EB9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9120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5F21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4F16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E24A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02C5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39294F" w14:paraId="6BBA98B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BAF0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7A46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B92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7C63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B578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A07C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90B1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AB12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ЙЦЛ</w:t>
            </w:r>
          </w:p>
        </w:tc>
      </w:tr>
      <w:tr w:rsidR="0039294F" w14:paraId="0EE940B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211E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6A2C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F01C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53C6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B7CA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A244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DA8A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CF7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39294F" w14:paraId="255FA86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5712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2742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EE29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7C6A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D8C1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39BB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92A5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9752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9294F" w14:paraId="0D03C19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BD4A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9D9B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2338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F60B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D24F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F05B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A6DD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45B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ЙПА</w:t>
            </w:r>
          </w:p>
        </w:tc>
      </w:tr>
      <w:tr w:rsidR="0039294F" w14:paraId="6BBF0EB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6158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559F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9958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B11D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9751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D247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C6C2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DF14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ЛГК</w:t>
            </w:r>
          </w:p>
        </w:tc>
      </w:tr>
      <w:tr w:rsidR="0039294F" w14:paraId="204B2F0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419A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83AA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E506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0AEA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8490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76D8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102B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3302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РВП</w:t>
            </w:r>
          </w:p>
        </w:tc>
      </w:tr>
      <w:tr w:rsidR="0039294F" w14:paraId="530EDA8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8A1E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7B36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AF9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F226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7CC7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BE58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0F59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94B6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39294F" w14:paraId="6343CF0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24FA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66EA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F739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2B59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DF34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A707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A3DC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006D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ТПМ</w:t>
            </w:r>
          </w:p>
        </w:tc>
      </w:tr>
      <w:tr w:rsidR="0039294F" w14:paraId="3B5AA96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B419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F770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6EE9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CBC0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70F6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76DC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AAF4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2FDA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ВПУ</w:t>
            </w:r>
          </w:p>
        </w:tc>
      </w:tr>
      <w:tr w:rsidR="0039294F" w14:paraId="56846B7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14F8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58F1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042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3329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8BE2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4665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7E97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4080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39294F" w14:paraId="7440BCA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C020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7D20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0B1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00BD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2D89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C46D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6771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407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ГНС</w:t>
            </w:r>
          </w:p>
        </w:tc>
      </w:tr>
      <w:tr w:rsidR="0039294F" w14:paraId="6F2D0C3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23D4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62C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3006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3216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4FF8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B9DB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EF7E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96B7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39294F" w14:paraId="141DA54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BC06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1F30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5672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3169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5729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A1A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FD51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EC1C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ЛВГ</w:t>
            </w:r>
          </w:p>
        </w:tc>
      </w:tr>
      <w:tr w:rsidR="0039294F" w14:paraId="36B83E6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A331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5D55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62CF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8E39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EFCA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0723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B252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D8D0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 и др.</w:t>
            </w:r>
          </w:p>
        </w:tc>
      </w:tr>
      <w:tr w:rsidR="0039294F" w14:paraId="6AD2846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ECEB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DC98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A1C7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2A67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92E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678C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3A4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ED15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БКТ</w:t>
            </w:r>
          </w:p>
        </w:tc>
      </w:tr>
      <w:tr w:rsidR="0039294F" w14:paraId="11B031A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F007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0ED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DE4D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21E1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96BE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CD64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45FF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182B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МСБ</w:t>
            </w:r>
          </w:p>
        </w:tc>
      </w:tr>
      <w:tr w:rsidR="0039294F" w14:paraId="7B484B4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D634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5861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4D84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AB63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C8D2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00E1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8C0F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F00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ИГТ</w:t>
            </w:r>
          </w:p>
        </w:tc>
      </w:tr>
      <w:tr w:rsidR="0039294F" w14:paraId="59E60DD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D6C1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975B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5DDD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D9F8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E175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27D3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B40B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E5E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39294F" w14:paraId="5CAD491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D06D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CEA0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B130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55FB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4B7A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778C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08F8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015B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ВИМ</w:t>
            </w:r>
          </w:p>
        </w:tc>
      </w:tr>
      <w:tr w:rsidR="0039294F" w14:paraId="0624CBC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9179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B1D2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B240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23B3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5C36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6493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4AEE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6DCE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9294F" w14:paraId="1D39664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B616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53FE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2632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3AD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DC15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F2CF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C5A4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FC37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9294F" w14:paraId="0DFD3C2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542F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654F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68F1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DA11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9702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16E7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8090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F08B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39294F" w14:paraId="0E2B39E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9738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1768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C0DC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865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4148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4F34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6FD3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DB0F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ЙТЕ</w:t>
            </w:r>
          </w:p>
        </w:tc>
      </w:tr>
      <w:tr w:rsidR="0039294F" w14:paraId="19FF33C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9B0B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CDC6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054A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C607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D67F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9FAB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4411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18D1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ТГК</w:t>
            </w:r>
          </w:p>
        </w:tc>
      </w:tr>
      <w:tr w:rsidR="0039294F" w14:paraId="18B8D9F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2338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ED06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CDE1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13C2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D5A3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9E23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83EB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A80B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ВГБ</w:t>
            </w:r>
          </w:p>
        </w:tc>
      </w:tr>
      <w:tr w:rsidR="0039294F" w14:paraId="2E111F4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27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12C9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9405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5A05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4406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7AE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6B9F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9DD0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ГТК</w:t>
            </w:r>
          </w:p>
        </w:tc>
      </w:tr>
      <w:tr w:rsidR="0039294F" w14:paraId="0451A0F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9901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92C5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65C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78B5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A99D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CE7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E142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7025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9294F" w14:paraId="589AB29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90A0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1C63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F185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641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F980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7B98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5555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800F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ВСА</w:t>
            </w:r>
          </w:p>
        </w:tc>
      </w:tr>
      <w:tr w:rsidR="0039294F" w14:paraId="3B8C008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22C0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045A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D4F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FB6F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A54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C42A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4CCC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0507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БЦМ</w:t>
            </w:r>
          </w:p>
        </w:tc>
      </w:tr>
      <w:tr w:rsidR="0039294F" w14:paraId="2C7B67F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E36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1607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DD82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AD2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97CE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957F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1C6A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FAA0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СПЗ</w:t>
            </w:r>
          </w:p>
        </w:tc>
      </w:tr>
      <w:tr w:rsidR="0039294F" w14:paraId="3F68686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09E9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0C63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22BF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E5F3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8178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A64D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B4FB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D0D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39294F" w14:paraId="42E49A9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B1CF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3749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BBF0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C866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BDD0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A37D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C3F9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F741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9294F" w14:paraId="3020717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AD08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F47D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44A7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A848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A6D0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5A4C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F03E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512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39294F" w14:paraId="71F71B2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E293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0F3C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52BB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A6F6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FD80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F145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CA70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155D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ВПЧ и др.</w:t>
            </w:r>
          </w:p>
        </w:tc>
      </w:tr>
      <w:tr w:rsidR="0039294F" w14:paraId="123C03B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AB12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A8E9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E03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4CB9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3963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7339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41A9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D567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 и др.</w:t>
            </w:r>
          </w:p>
        </w:tc>
      </w:tr>
      <w:tr w:rsidR="0039294F" w14:paraId="7F04428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7DC4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9496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10F0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AD5B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49FB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04D6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74AE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166D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39294F" w14:paraId="08EA9F4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8A30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45FD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EDDA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A42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186F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371A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B9E7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ACE5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ГХА</w:t>
            </w:r>
          </w:p>
        </w:tc>
      </w:tr>
      <w:tr w:rsidR="0039294F" w14:paraId="279CEB3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DE95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EB5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D67D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5976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DD3E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8545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933C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4116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ГМК</w:t>
            </w:r>
          </w:p>
        </w:tc>
      </w:tr>
      <w:tr w:rsidR="0039294F" w14:paraId="0E9F653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8A9C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5D00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A276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6A7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7E11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1E5E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C8BA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6783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39294F" w14:paraId="31B66D1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B03D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00C0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B359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4177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5AEE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409B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4BE9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17BC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39294F" w14:paraId="45DC2B9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4DA0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E5A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72DD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59C3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6DC6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2022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98ED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9FE4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39294F" w14:paraId="5D746A2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195E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17C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1F25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B3C4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3C0C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8C9A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DAA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B298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НСД</w:t>
            </w:r>
          </w:p>
        </w:tc>
      </w:tr>
      <w:tr w:rsidR="0039294F" w14:paraId="140A903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9DC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93F0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3C81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0A87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BFCA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9671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3D86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2EB5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АКШ</w:t>
            </w:r>
          </w:p>
        </w:tc>
      </w:tr>
      <w:tr w:rsidR="0039294F" w14:paraId="014D766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A74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DD87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7459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5C0A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D420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BD61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0593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B63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39294F" w14:paraId="4673317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37FA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4A1F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5D7C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3F66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1036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D01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25F3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B694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39294F" w14:paraId="1FC9E16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CBC0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63BA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C1B3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DC04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5A0B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4106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643F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A40E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ТГЛ</w:t>
            </w:r>
          </w:p>
        </w:tc>
      </w:tr>
      <w:tr w:rsidR="0039294F" w14:paraId="3FBEB48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7DD8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AE3C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131A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B47E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37B5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0429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7E10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127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ИПЛ</w:t>
            </w:r>
          </w:p>
        </w:tc>
      </w:tr>
      <w:tr w:rsidR="0039294F" w14:paraId="17707DA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0985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1917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60A6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9BD2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B443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39A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BB73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F89A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АИШ</w:t>
            </w:r>
          </w:p>
        </w:tc>
      </w:tr>
      <w:tr w:rsidR="0039294F" w14:paraId="37A28FC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102B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16C1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D5B4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32B8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99C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A5FB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6CDB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FB8D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СВЛ</w:t>
            </w:r>
          </w:p>
        </w:tc>
      </w:tr>
      <w:tr w:rsidR="0039294F" w14:paraId="6CC2C01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3B62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04B6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9F98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75A1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8AD6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0277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7208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6BC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9294F" w14:paraId="79AF2A1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0767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CB48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672F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531F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BA2F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768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D770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D309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ТАН</w:t>
            </w:r>
          </w:p>
        </w:tc>
      </w:tr>
      <w:tr w:rsidR="0039294F" w14:paraId="357D14C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F792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8505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F252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FF85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718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2C34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9B26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E548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</w:tr>
      <w:tr w:rsidR="0039294F" w14:paraId="7D09511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32BC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3331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B728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5DDA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5B22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1461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A76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C76E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39294F" w14:paraId="4B6443C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8671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712A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366D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CF53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8E24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E863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F6E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8B13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39294F" w14:paraId="5CF3F74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A1D1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AC8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486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1314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C73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7D34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0A9D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FE07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АТЕ</w:t>
            </w:r>
          </w:p>
        </w:tc>
      </w:tr>
      <w:tr w:rsidR="0039294F" w14:paraId="6CC9A5C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2066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D872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77B5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2FE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A0FB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A3FA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948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23E3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39294F" w14:paraId="42CDBE9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9054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B592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8963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6D24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CFC8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FA22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B877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95C1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39294F" w14:paraId="6F82A46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6369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A44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C512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27B7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781C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BCC8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200D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792A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ИПЛ</w:t>
            </w:r>
          </w:p>
        </w:tc>
      </w:tr>
      <w:tr w:rsidR="0039294F" w14:paraId="02327DB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9EE0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DE1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A871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CCC3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25EB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8C0C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7E5B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44E0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ЛСК</w:t>
            </w:r>
          </w:p>
        </w:tc>
      </w:tr>
      <w:tr w:rsidR="0039294F" w14:paraId="06C8EE8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DDC8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1007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C415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31AC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6B69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742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8AAA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86A0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АСВ</w:t>
            </w:r>
          </w:p>
        </w:tc>
      </w:tr>
      <w:tr w:rsidR="0039294F" w14:paraId="5F55BD5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2A1C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5441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2A07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2DB5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622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3421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AB83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992E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39294F" w14:paraId="24D0327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D115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EF79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C621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C2C8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6046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39B7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FF8F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F530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БПК</w:t>
            </w:r>
          </w:p>
        </w:tc>
      </w:tr>
      <w:tr w:rsidR="0039294F" w14:paraId="6C0E286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BF42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2C44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19E0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86D8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DA41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DB37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BC32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9F1C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9294F" w14:paraId="3116113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FE21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13F8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F20A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4246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60BD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1115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244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B966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ПВР</w:t>
            </w:r>
          </w:p>
        </w:tc>
      </w:tr>
      <w:tr w:rsidR="0039294F" w14:paraId="07D3292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F210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1FBC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4E80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5E2C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9D9C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3F62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696E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8BF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БПК</w:t>
            </w:r>
          </w:p>
        </w:tc>
      </w:tr>
      <w:tr w:rsidR="0039294F" w14:paraId="46D542D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DD3F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9AA0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CE60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23ED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187D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4EC6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D957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BC79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</w:t>
            </w:r>
          </w:p>
        </w:tc>
      </w:tr>
      <w:tr w:rsidR="0039294F" w14:paraId="667A0E8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1775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CF50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15AC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4251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0927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EC8C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937F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49E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39294F" w14:paraId="265D97E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D0E1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169A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F36F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C488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7D9C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AACF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A5B5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004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ПБК</w:t>
            </w:r>
          </w:p>
        </w:tc>
      </w:tr>
      <w:tr w:rsidR="0039294F" w14:paraId="76A12F4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8A75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7D60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5B8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259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4E49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2B11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00A8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0DB1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НМТ</w:t>
            </w:r>
          </w:p>
        </w:tc>
      </w:tr>
      <w:tr w:rsidR="0039294F" w14:paraId="41D7A3E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0C79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58F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E2C3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232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A369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C27F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575D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76EE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39294F" w14:paraId="6AEC531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705D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8FDA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7A7A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70C6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4A73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0896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32D3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BB00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39294F" w14:paraId="70E9957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D21D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8898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0D80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BA80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9220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C37F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B160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9FA7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НЙК</w:t>
            </w:r>
          </w:p>
        </w:tc>
      </w:tr>
      <w:tr w:rsidR="0039294F" w14:paraId="35FF9AB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8F7D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7B5E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A933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DC03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3590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BBFD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C0BA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6D5A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39294F" w14:paraId="5250CB5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06FD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099B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634A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E10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457E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E05E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52A7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BC06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ЦПК</w:t>
            </w:r>
          </w:p>
        </w:tc>
      </w:tr>
      <w:tr w:rsidR="0039294F" w14:paraId="3FFA92C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6A57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6E20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9326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F904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F5A9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27E4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2A76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D1D5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</w:t>
            </w:r>
          </w:p>
        </w:tc>
      </w:tr>
      <w:tr w:rsidR="0039294F" w14:paraId="73DEEA2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DBAC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3400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B4CC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DC6E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4B7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5289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24B5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154C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НДБ</w:t>
            </w:r>
          </w:p>
        </w:tc>
      </w:tr>
      <w:tr w:rsidR="0039294F" w14:paraId="067B38B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AB8E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4802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5839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69B9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AC8F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D7E6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736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7E57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39294F" w14:paraId="322453E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B6B3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D19A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E4BD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FB8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5CBF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F80B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A34E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CCA9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39294F" w14:paraId="7B51D14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2967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3F24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288D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7EA6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7826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16F5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A68D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4544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39294F" w14:paraId="6C7DA66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768F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1A3A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0A0D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79AD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C2D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E64A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94B1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2901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 и др.</w:t>
            </w:r>
          </w:p>
        </w:tc>
      </w:tr>
      <w:tr w:rsidR="0039294F" w14:paraId="459AC44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6A41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240B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9094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5414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731B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C08C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9DAC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B543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БТБ</w:t>
            </w:r>
          </w:p>
        </w:tc>
      </w:tr>
      <w:tr w:rsidR="0039294F" w14:paraId="04A750B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8D33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B2B9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3EE1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19E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E674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C761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464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65B3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ТИБ</w:t>
            </w:r>
          </w:p>
        </w:tc>
      </w:tr>
      <w:tr w:rsidR="0039294F" w14:paraId="735AA3E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115D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F8EE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A1DC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5C18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EF8A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685A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2F13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DEF1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ВИМ</w:t>
            </w:r>
          </w:p>
        </w:tc>
      </w:tr>
      <w:tr w:rsidR="0039294F" w14:paraId="39FF3B1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E4DC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B819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69E9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018C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323B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D2D3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D8B9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151E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КБЯ</w:t>
            </w:r>
          </w:p>
        </w:tc>
      </w:tr>
      <w:tr w:rsidR="0039294F" w14:paraId="5CC0ED5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BDCF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7EAB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4F85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773A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D806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4A1A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A453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EBFC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СБП</w:t>
            </w:r>
          </w:p>
        </w:tc>
      </w:tr>
      <w:tr w:rsidR="0039294F" w14:paraId="6C4E350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F1D7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960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F50B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977C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4860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67CA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80E6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E083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ГБК</w:t>
            </w:r>
          </w:p>
        </w:tc>
      </w:tr>
      <w:tr w:rsidR="0039294F" w14:paraId="713807C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4D12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8212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BBAA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4F72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991F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2916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18F0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92BF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ТНБ</w:t>
            </w:r>
          </w:p>
        </w:tc>
      </w:tr>
      <w:tr w:rsidR="0039294F" w14:paraId="35F54BB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E685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54A0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62E3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7998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95D3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A791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3A32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79D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ВМВ</w:t>
            </w:r>
          </w:p>
        </w:tc>
      </w:tr>
      <w:tr w:rsidR="0039294F" w14:paraId="3AF9AB7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6D5F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A61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3D6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D006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45DB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AD14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A537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03C6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39294F" w14:paraId="2A22808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38D4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EEA1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6D7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9528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1133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AE19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D827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3384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39294F" w14:paraId="4A1378B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90C7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EFF4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4116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D32C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1CE4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2D59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9590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A14F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ЦГК</w:t>
            </w:r>
          </w:p>
        </w:tc>
      </w:tr>
      <w:tr w:rsidR="0039294F" w14:paraId="061A98C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AB9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3C15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D4F4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6DF1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A153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D4D0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0E22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0DF7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9294F" w14:paraId="6943436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3C00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A3C5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A664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23E8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5BC9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1279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8251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4CD4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КХЕ</w:t>
            </w:r>
          </w:p>
        </w:tc>
      </w:tr>
      <w:tr w:rsidR="0039294F" w14:paraId="08E7D8E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DABD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7619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837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F7C5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118C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04C9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7A6A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07AE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9294F" w14:paraId="215C607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88F0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3BE1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1055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7049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900B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CFB6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50AC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BAA9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ВНБ</w:t>
            </w:r>
          </w:p>
        </w:tc>
      </w:tr>
      <w:tr w:rsidR="0039294F" w14:paraId="495976D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C6CA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0EC7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CEBF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484C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65BF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23FC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5D8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03DA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ЖГБ</w:t>
            </w:r>
          </w:p>
        </w:tc>
      </w:tr>
      <w:tr w:rsidR="0039294F" w14:paraId="518E0AE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22EF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181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1DE5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AFAB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0C27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0A7A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D288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9BCD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39294F" w14:paraId="28E12B5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5EDE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3AB0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500A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73A6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928B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BA20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41D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B9FE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39294F" w14:paraId="697F338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98A9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5B93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F32F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332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8337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BB5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845D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C20B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АКЧ</w:t>
            </w:r>
          </w:p>
        </w:tc>
      </w:tr>
      <w:tr w:rsidR="0039294F" w14:paraId="50C0B46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91E0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1FE2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F476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307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8D02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635B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7AD9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C046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9294F" w14:paraId="459CB99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507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9AC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0011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76E2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AC0D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4C1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A1E8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1B57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39294F" w14:paraId="058624D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93B8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CE00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AC1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2547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E33B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2C3F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444A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997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НЛН и др.</w:t>
            </w:r>
          </w:p>
        </w:tc>
      </w:tr>
      <w:tr w:rsidR="0039294F" w14:paraId="1EAC927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0C38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9969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3E1F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FE3B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0E04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86E4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BE1B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E818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ВМК</w:t>
            </w:r>
          </w:p>
        </w:tc>
      </w:tr>
      <w:tr w:rsidR="0039294F" w14:paraId="10A8AE3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B47A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7D40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D5FD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2926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71DF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6189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A8D6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0AB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БКТ</w:t>
            </w:r>
          </w:p>
        </w:tc>
      </w:tr>
      <w:tr w:rsidR="0039294F" w14:paraId="30EEA84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0AEA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81BE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21B7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596A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245E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FE38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9095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716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39294F" w14:paraId="4326EE3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AFA7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6BFE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CEE9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AD3E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F26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A172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5E5D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034D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СЛН</w:t>
            </w:r>
          </w:p>
        </w:tc>
      </w:tr>
      <w:tr w:rsidR="0039294F" w14:paraId="02609FB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CDDD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652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14F9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7246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C7E6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9057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4535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F25F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ЛСЕ</w:t>
            </w:r>
          </w:p>
        </w:tc>
      </w:tr>
      <w:tr w:rsidR="0039294F" w14:paraId="2253981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C1CA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3FF1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E370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2C6D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1F24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86A0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87F6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BC1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МСД</w:t>
            </w:r>
          </w:p>
        </w:tc>
      </w:tr>
      <w:tr w:rsidR="0039294F" w14:paraId="0F5B929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DB76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245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8CB0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1864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987F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1183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A025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99F9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ЦПВ</w:t>
            </w:r>
          </w:p>
        </w:tc>
      </w:tr>
      <w:tr w:rsidR="0039294F" w14:paraId="1A8CAE2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24EB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2A95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7F0F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3CC3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EDC9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02DB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6C88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7D75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СНБ</w:t>
            </w:r>
          </w:p>
        </w:tc>
      </w:tr>
      <w:tr w:rsidR="0039294F" w14:paraId="60A664D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0B7B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5139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D6A7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A0C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310D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9DBF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7DCE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386C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39294F" w14:paraId="379C9F2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7A98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F91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E5B4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FE0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9BE1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ECBA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7A8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C80F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РСБ</w:t>
            </w:r>
          </w:p>
        </w:tc>
      </w:tr>
      <w:tr w:rsidR="0039294F" w14:paraId="721098F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1AA8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8BCD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140D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290C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87C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592A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7F41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C3E5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ДДД</w:t>
            </w:r>
          </w:p>
        </w:tc>
      </w:tr>
      <w:tr w:rsidR="0039294F" w14:paraId="5959967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87A1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0C01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4FB6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CB9B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D488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3E22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7786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24AB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9294F" w14:paraId="61BDD79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E255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BCA8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59F4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BE81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2B16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BFB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4BF1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3DAC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39294F" w14:paraId="5FB1B09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3CD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C49C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7036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B45F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8C93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BEF5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9A47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7241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39294F" w14:paraId="0F6E317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1AB3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3171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944E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4A48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80C9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7858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B286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9910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39294F" w14:paraId="0B17A62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D176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7641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8B85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52C4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0D36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AB29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2301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B7EA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ВЦР</w:t>
            </w:r>
          </w:p>
        </w:tc>
      </w:tr>
      <w:tr w:rsidR="0039294F" w14:paraId="293BF89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E61A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4ACE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91C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F8EF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D51A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27A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E187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C267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39294F" w14:paraId="75F55B0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CD1D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BBB5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DD68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C23F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C2DD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7880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9E57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58C5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 и др.</w:t>
            </w:r>
          </w:p>
        </w:tc>
      </w:tr>
      <w:tr w:rsidR="0039294F" w14:paraId="3E6A5B0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2776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AC20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2F8D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1FA1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4535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D45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43CD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E4BB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БХР</w:t>
            </w:r>
          </w:p>
        </w:tc>
      </w:tr>
      <w:tr w:rsidR="0039294F" w14:paraId="27C9776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30F4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F158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9AEF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AFCB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F075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8D01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50E5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46B6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39294F" w14:paraId="0F54631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5B51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0AF3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F6B1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C001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D193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C8A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6FEF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0F35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9294F" w14:paraId="07D24F5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A476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19F9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4630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726E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D652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F850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040E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7B1F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КЦЧ</w:t>
            </w:r>
          </w:p>
        </w:tc>
      </w:tr>
      <w:tr w:rsidR="0039294F" w14:paraId="097CB35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A2F1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E776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86F2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D343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8DDE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68C9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B5B6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DAE1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39294F" w14:paraId="3E8A8B6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935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3086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65B9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499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4A7E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AC47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F7E1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4298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ВАД</w:t>
            </w:r>
          </w:p>
        </w:tc>
      </w:tr>
      <w:tr w:rsidR="0039294F" w14:paraId="30F8025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2751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2AD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B600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0F3D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686F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5B7F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F0B3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F302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ЙГТ</w:t>
            </w:r>
          </w:p>
        </w:tc>
      </w:tr>
      <w:tr w:rsidR="0039294F" w14:paraId="1D3446C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EB53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A271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A74B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CAF1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666B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048E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8F95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2668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ЙЦЛ</w:t>
            </w:r>
          </w:p>
        </w:tc>
      </w:tr>
      <w:tr w:rsidR="0039294F" w14:paraId="78C324E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BEBD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2EBF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28B2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0B0F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1686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F9A4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F561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75DB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ИАР</w:t>
            </w:r>
          </w:p>
        </w:tc>
      </w:tr>
      <w:tr w:rsidR="0039294F" w14:paraId="46F5A2A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B693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03EE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A926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FCC9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7AB4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252A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AA42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8DFF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АПХ</w:t>
            </w:r>
          </w:p>
        </w:tc>
      </w:tr>
      <w:tr w:rsidR="0039294F" w14:paraId="188B634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D03C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5FA5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11B9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D519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FFBD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DA68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B263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6189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ЗПЧ</w:t>
            </w:r>
          </w:p>
        </w:tc>
      </w:tr>
      <w:tr w:rsidR="0039294F" w14:paraId="3A68E10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C7AA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9322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6D15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9230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2E25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239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068A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A9D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ТПК</w:t>
            </w:r>
          </w:p>
        </w:tc>
      </w:tr>
      <w:tr w:rsidR="0039294F" w14:paraId="09B7C24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E1DF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064B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3E3F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C883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3776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7C1A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D998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6E8A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БАД</w:t>
            </w:r>
          </w:p>
        </w:tc>
      </w:tr>
      <w:tr w:rsidR="0039294F" w14:paraId="470FD3B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6054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6221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6419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E2B8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870F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2CA4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642F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389F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БЛБ</w:t>
            </w:r>
          </w:p>
        </w:tc>
      </w:tr>
      <w:tr w:rsidR="0039294F" w14:paraId="20B3E4F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911E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1AF2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84C6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79C8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BC43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3A3D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211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3244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БПК</w:t>
            </w:r>
          </w:p>
        </w:tc>
      </w:tr>
      <w:tr w:rsidR="0039294F" w14:paraId="147AD17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335B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0757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8053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DE4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B5FF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C8CD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3403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23A7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БХР</w:t>
            </w:r>
          </w:p>
        </w:tc>
      </w:tr>
      <w:tr w:rsidR="0039294F" w14:paraId="3D72AE9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16B1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6FE9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0E20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B3EB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0EF9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3F47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5F15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953D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9294F" w14:paraId="3810D84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0628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1553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F46B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9DB8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801E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E647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1301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F2D7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КСБ</w:t>
            </w:r>
          </w:p>
        </w:tc>
      </w:tr>
      <w:tr w:rsidR="0039294F" w14:paraId="3E07A2A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6A4D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DAB2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C177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C11D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4F2A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E5F3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88E3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397E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9294F" w14:paraId="73EC603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6E44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0B0A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5618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BBC6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8A4E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9E1D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9E55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064E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МДС</w:t>
            </w:r>
          </w:p>
        </w:tc>
      </w:tr>
      <w:tr w:rsidR="0039294F" w14:paraId="5504B8D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302F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52BA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947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9B5F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61D7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5578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C25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6973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39294F" w14:paraId="7613EAF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47E2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87AC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B119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F8E6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6BB2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636F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83DD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9F25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39294F" w14:paraId="61E7BA3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B13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D62C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3238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653C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89E1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56C9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391F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41BB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ЛГР</w:t>
            </w:r>
          </w:p>
        </w:tc>
      </w:tr>
      <w:tr w:rsidR="0039294F" w14:paraId="25ACCC0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F59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1D93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6BFA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2B3F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E1BA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9019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E986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8A69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ЙИС</w:t>
            </w:r>
          </w:p>
        </w:tc>
      </w:tr>
      <w:tr w:rsidR="0039294F" w14:paraId="1A0BED4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BC6B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4223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1850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835D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6D8C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6B89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5179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7747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АБП</w:t>
            </w:r>
          </w:p>
        </w:tc>
      </w:tr>
      <w:tr w:rsidR="0039294F" w14:paraId="52FEA2D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B3DF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455B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A11E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E518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B0DE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1FB1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976F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5DFF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ММП</w:t>
            </w:r>
          </w:p>
        </w:tc>
      </w:tr>
      <w:tr w:rsidR="0039294F" w14:paraId="3C83C8B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AA35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A37F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30C3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8D7B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7C49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CE70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72CF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5CA0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39294F" w14:paraId="4E5CE0D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785A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EE62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F5C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947F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9972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8B2A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9567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7628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ВИМ</w:t>
            </w:r>
          </w:p>
        </w:tc>
      </w:tr>
      <w:tr w:rsidR="0039294F" w14:paraId="7B46EDB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975E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C55A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E35B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E9B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59DF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9F8C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9C14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8E2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ЛНВ</w:t>
            </w:r>
          </w:p>
        </w:tc>
      </w:tr>
      <w:tr w:rsidR="0039294F" w14:paraId="4D5B5D1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AB88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724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351D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7FD6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2014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81A5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69C9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2672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9294F" w14:paraId="5E1200F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0129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67B7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B055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9435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8F47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731E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1448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DD28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КИВ</w:t>
            </w:r>
          </w:p>
        </w:tc>
      </w:tr>
      <w:tr w:rsidR="0039294F" w14:paraId="11D3097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D17D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79D5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B17F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291D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24A7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F6AC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0534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85FE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39294F" w14:paraId="7F22070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FD69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7C14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DE47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324E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C03D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D33D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AA7E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933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ХАБ</w:t>
            </w:r>
          </w:p>
        </w:tc>
      </w:tr>
      <w:tr w:rsidR="0039294F" w14:paraId="40AB4BC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3F0E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CCC1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D8A5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0B6C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07FE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6AC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871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7455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СЙТ</w:t>
            </w:r>
          </w:p>
        </w:tc>
      </w:tr>
      <w:tr w:rsidR="0039294F" w14:paraId="4817555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E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88C8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2D96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B022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EAC2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EEBB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4E6D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9239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39294F" w14:paraId="5DC97AE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28DC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5DF9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F649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2F2A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4164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6CC2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2B66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C7D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39294F" w14:paraId="31589C4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C21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E0AD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2A51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4F63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5998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FC72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9023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6849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ДКЕ</w:t>
            </w:r>
          </w:p>
        </w:tc>
      </w:tr>
      <w:tr w:rsidR="0039294F" w14:paraId="76BE3AA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0DF7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A63A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DBBB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6F7E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0468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DC5E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E6F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8FA1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9294F" w14:paraId="4D4C1D2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C5E9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5F64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54A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061B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1806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7978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C109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5842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9294F" w14:paraId="1E752F9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6DEC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D0C9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92C1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E28E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413F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FA43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C44A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3613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НМЧ</w:t>
            </w:r>
          </w:p>
        </w:tc>
      </w:tr>
      <w:tr w:rsidR="0039294F" w14:paraId="4F4D4DF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F2E6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35BD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712B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58E2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B7DA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069C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7BA2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D84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</w:t>
            </w:r>
          </w:p>
        </w:tc>
      </w:tr>
      <w:tr w:rsidR="0039294F" w14:paraId="72CF08B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6041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7684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9478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A2C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8EB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181A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90A0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2F7F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ГЙД</w:t>
            </w:r>
          </w:p>
        </w:tc>
      </w:tr>
      <w:tr w:rsidR="0039294F" w14:paraId="237A4D0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DE30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AF3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F80E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02B3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6403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A14B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858D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4EC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САЯ</w:t>
            </w:r>
          </w:p>
        </w:tc>
      </w:tr>
      <w:tr w:rsidR="0039294F" w14:paraId="321B7CB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9B48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F4E4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9B15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5F48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2E4A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A3C4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6207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85E6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ЛВВ</w:t>
            </w:r>
          </w:p>
        </w:tc>
      </w:tr>
      <w:tr w:rsidR="0039294F" w14:paraId="6C16AC0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BB79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F108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9910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DF47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957A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5297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58F9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2F61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МСБ</w:t>
            </w:r>
          </w:p>
        </w:tc>
      </w:tr>
      <w:tr w:rsidR="0039294F" w14:paraId="15D5BC7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2C88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30B2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FAE8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78FD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51AC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1BDE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E3C6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F0E5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ВБС</w:t>
            </w:r>
          </w:p>
        </w:tc>
      </w:tr>
      <w:tr w:rsidR="0039294F" w14:paraId="7C7D106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B855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7DE6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B25C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5046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6DDB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406A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FFA6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7058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МИМ</w:t>
            </w:r>
          </w:p>
        </w:tc>
      </w:tr>
      <w:tr w:rsidR="0039294F" w14:paraId="3E42D55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ADD8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1D1E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D309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D6C1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79AF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1115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3B43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65C6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ИГШ</w:t>
            </w:r>
          </w:p>
        </w:tc>
      </w:tr>
      <w:tr w:rsidR="0039294F" w14:paraId="3350209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0791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1A66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9380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7150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E4EB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F6E0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D7D7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3974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ДТВ</w:t>
            </w:r>
          </w:p>
        </w:tc>
      </w:tr>
      <w:tr w:rsidR="0039294F" w14:paraId="0D85B3A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0175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CBC4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EB3F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A3CC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B884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7AC5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A4C7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404B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39294F" w14:paraId="010D2B6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9D8F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590F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80D2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D89E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F481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E766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0F62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1155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9294F" w14:paraId="22C49B7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63AF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048C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4F1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63BD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2B32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F7E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597A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6B82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ПАЧ</w:t>
            </w:r>
          </w:p>
        </w:tc>
      </w:tr>
      <w:tr w:rsidR="0039294F" w14:paraId="620E070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E285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F275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601D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0590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48B4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F266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1764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2ECA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ПМЧ и др.</w:t>
            </w:r>
          </w:p>
        </w:tc>
      </w:tr>
      <w:tr w:rsidR="0039294F" w14:paraId="5FB0BC2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180F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E997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25A7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5B18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8F65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E4C9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CAAB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E56B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ИКД</w:t>
            </w:r>
          </w:p>
        </w:tc>
      </w:tr>
      <w:tr w:rsidR="0039294F" w14:paraId="5B1836E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048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9294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2139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7410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799D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4B7B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8208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48DF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9294F" w14:paraId="456A8F5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EBF1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4BAC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E48B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7BDC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8C22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D2ED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B557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B4C4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МДГ и др.</w:t>
            </w:r>
          </w:p>
        </w:tc>
      </w:tr>
      <w:tr w:rsidR="0039294F" w14:paraId="12BC56E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A028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ED90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94E1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5B30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2ECB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0E18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8F45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2E15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ГИФ</w:t>
            </w:r>
          </w:p>
        </w:tc>
      </w:tr>
      <w:tr w:rsidR="0039294F" w14:paraId="6E5B962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E6C2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8E42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54B9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0B14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D9BB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C0B8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430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10B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ТСГ</w:t>
            </w:r>
          </w:p>
        </w:tc>
      </w:tr>
      <w:tr w:rsidR="0039294F" w14:paraId="6A585F9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CC0E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1D45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C90D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E0DA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FAA2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02B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9461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1DD0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</w:tr>
      <w:tr w:rsidR="0039294F" w14:paraId="4592165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89A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B180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4F63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7898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4EF0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35D6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2FB2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AE78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ППД</w:t>
            </w:r>
          </w:p>
        </w:tc>
      </w:tr>
      <w:tr w:rsidR="0039294F" w14:paraId="68D9F68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EF2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E610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CFC7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F5B6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2019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2E34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5FF4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EEA2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</w:t>
            </w:r>
          </w:p>
        </w:tc>
      </w:tr>
      <w:tr w:rsidR="0039294F" w14:paraId="128D7E3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41E0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0726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1589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0992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F85F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4422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ACD0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9415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МСБ</w:t>
            </w:r>
          </w:p>
        </w:tc>
      </w:tr>
      <w:tr w:rsidR="0039294F" w14:paraId="55B95AC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0510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28C0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3EC9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8788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5CAA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C7E9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19F2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47B4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КПЕ</w:t>
            </w:r>
          </w:p>
        </w:tc>
      </w:tr>
      <w:tr w:rsidR="0039294F" w14:paraId="7B7A530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B9EC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69A5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B22D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37C7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B11E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AFD5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51F4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E0DF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ЙЦЧ</w:t>
            </w:r>
          </w:p>
        </w:tc>
      </w:tr>
      <w:tr w:rsidR="0039294F" w14:paraId="409F8E8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1453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9E01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6D5A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E645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B67A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4E8B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03C9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09E8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39294F" w14:paraId="221B9AC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C45F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5A61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0CBF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EA5D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C14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A8A7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E685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4E61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39294F" w14:paraId="068DD4E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EAF4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5D8A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4830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3D55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C927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AF47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10C9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BC4E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АНС</w:t>
            </w:r>
          </w:p>
        </w:tc>
      </w:tr>
      <w:tr w:rsidR="0039294F" w14:paraId="12E0265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D1C2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DB82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F25B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673B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2CB1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6ECE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A494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B1FD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9294F" w14:paraId="2DA36AA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A83E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43C7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1915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212E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BB5E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F440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18ED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1C73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ГВД</w:t>
            </w:r>
          </w:p>
        </w:tc>
      </w:tr>
      <w:tr w:rsidR="0039294F" w14:paraId="40049EC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F904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F37E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F9A3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C03E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E792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B9F6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EBCA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95AF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БЙД</w:t>
            </w:r>
          </w:p>
        </w:tc>
      </w:tr>
      <w:tr w:rsidR="0039294F" w14:paraId="7E90285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D518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E6CB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D377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5B6A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D307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9DCC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7FF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B8F2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НМБ</w:t>
            </w:r>
          </w:p>
        </w:tc>
      </w:tr>
      <w:tr w:rsidR="0039294F" w14:paraId="611390F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90CB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8AFD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F180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9E2F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410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ABBC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28D0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9D16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АПР</w:t>
            </w:r>
          </w:p>
        </w:tc>
      </w:tr>
      <w:tr w:rsidR="0039294F" w14:paraId="0687123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E57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38A0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314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B94D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9D68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8758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2810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BFAF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39294F" w14:paraId="08FE1FD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2D54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D8E1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1CFA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7B00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7DF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E690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F89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4A01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</w:tr>
      <w:tr w:rsidR="0039294F" w14:paraId="1CBC33A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86F9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EEB8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F29F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97C9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D658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BC5A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97B1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3233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СЙС и др.</w:t>
            </w:r>
          </w:p>
        </w:tc>
      </w:tr>
      <w:tr w:rsidR="0039294F" w14:paraId="6336DDD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578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094F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FA52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0298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5245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FD55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8C86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C975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39294F" w14:paraId="0078FBE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956E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78E9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548C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6277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45E3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F2BF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751B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7AEC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39294F" w14:paraId="697D704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4D79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05DD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C715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61DC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24EF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B24A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90D5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21FD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39294F" w14:paraId="14E4144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8279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455C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B7F6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41AB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0C49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2382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140E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4C19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ИБВ</w:t>
            </w:r>
          </w:p>
        </w:tc>
      </w:tr>
      <w:tr w:rsidR="0039294F" w14:paraId="604C613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BA24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CF1C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5434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2D3A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EBE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3B97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FE02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6252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ВГП</w:t>
            </w:r>
          </w:p>
        </w:tc>
      </w:tr>
      <w:tr w:rsidR="0039294F" w14:paraId="5DAC9FA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9AA0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DD4B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5830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FD57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D2C1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163E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307F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631A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ГКВ</w:t>
            </w:r>
          </w:p>
        </w:tc>
      </w:tr>
      <w:tr w:rsidR="0039294F" w14:paraId="1FA11DD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683E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FA09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FBE7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B4C6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FBFF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48D4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D6E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C99B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БЛП</w:t>
            </w:r>
          </w:p>
        </w:tc>
      </w:tr>
      <w:tr w:rsidR="0039294F" w14:paraId="1EC315A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2118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734C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0436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6D57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7805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40C4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71AB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8B70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САЦ и др.</w:t>
            </w:r>
          </w:p>
        </w:tc>
      </w:tr>
      <w:tr w:rsidR="0039294F" w14:paraId="0C16FA1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2C73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0719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3E44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8AFC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C9CD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ACB3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3ADC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EF4E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39294F" w14:paraId="061C613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4537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1D3C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6E0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C1DE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38F0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2687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E792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B529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39294F" w14:paraId="5D907AA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B611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77EF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F00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C899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7D92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2588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BF9A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5732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ЛДК</w:t>
            </w:r>
          </w:p>
        </w:tc>
      </w:tr>
      <w:tr w:rsidR="0039294F" w14:paraId="71B1B49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F76A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7876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391F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3156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81EF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9368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D035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568C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ХНМ</w:t>
            </w:r>
          </w:p>
        </w:tc>
      </w:tr>
      <w:tr w:rsidR="0039294F" w14:paraId="117DB4D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91EE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26F7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BC86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407E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F5B9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99EA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91F2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BE50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ЕСД</w:t>
            </w:r>
          </w:p>
        </w:tc>
      </w:tr>
      <w:tr w:rsidR="0039294F" w14:paraId="413C9A5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FE65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4549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E45E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B897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5E4C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5E5B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A149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3C0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39294F" w14:paraId="085DE00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AB4F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CE6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C2D3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003A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9FC7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7E57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A8D2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4D35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ВСД</w:t>
            </w:r>
          </w:p>
        </w:tc>
      </w:tr>
      <w:tr w:rsidR="0039294F" w14:paraId="760A729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8DB7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92DE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34C3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09F0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15B2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2ED5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8EE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2509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39294F" w14:paraId="164C8C8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A09F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DABD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61FC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E43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4EBE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B81E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2FAC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B237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ТНС</w:t>
            </w:r>
          </w:p>
        </w:tc>
      </w:tr>
      <w:tr w:rsidR="0039294F" w14:paraId="3BC47B3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72FD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42CE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C01F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475B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3BEA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6AF3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DA07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0A41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МХС</w:t>
            </w:r>
          </w:p>
        </w:tc>
      </w:tr>
      <w:tr w:rsidR="0039294F" w14:paraId="591B910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8044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84D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1E04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4D3B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CC8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42D1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3402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0B56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ЗАШ</w:t>
            </w:r>
          </w:p>
        </w:tc>
      </w:tr>
      <w:tr w:rsidR="0039294F" w14:paraId="5FF5C7A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7745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7DDD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5601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3F8A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6A4D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D955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79D1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1B3A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39294F" w14:paraId="3F81C5E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98ED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A806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D2AF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6121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08CF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DAC3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3850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3445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39294F" w14:paraId="1BD6549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1F1E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A139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E7E9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C496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9556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F225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5828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D58D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ЛБМ</w:t>
            </w:r>
          </w:p>
        </w:tc>
      </w:tr>
      <w:tr w:rsidR="0039294F" w14:paraId="3BF62F1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759D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EE0D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4F12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506F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A083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A7D9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233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AF14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СПД</w:t>
            </w:r>
          </w:p>
        </w:tc>
      </w:tr>
      <w:tr w:rsidR="0039294F" w14:paraId="2781E71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9757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B8C6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70EB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D13A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86AF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DBDC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6995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4955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39294F" w14:paraId="5BBA313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A8DC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E0F3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B925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A052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357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5DAD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905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3FBA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АДП</w:t>
            </w:r>
          </w:p>
        </w:tc>
      </w:tr>
      <w:tr w:rsidR="0039294F" w14:paraId="37A0851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F45B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1D6B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814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2D9E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D644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BF17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A887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2263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ГМТ</w:t>
            </w:r>
          </w:p>
        </w:tc>
      </w:tr>
      <w:tr w:rsidR="0039294F" w14:paraId="66C5E63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E81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B07E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B52E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953C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F883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9125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1CA0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1603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ПДШ</w:t>
            </w:r>
          </w:p>
        </w:tc>
      </w:tr>
      <w:tr w:rsidR="0039294F" w14:paraId="4AFD96F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EA97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75AD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507E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D174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33AB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0473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9B0F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6203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39294F" w14:paraId="597D441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5978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25A3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D25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8777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C89D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FF27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67DE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CE4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ГМТ</w:t>
            </w:r>
          </w:p>
        </w:tc>
      </w:tr>
      <w:tr w:rsidR="0039294F" w14:paraId="2664BFE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A14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5CD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20EF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3F2B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3350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6A35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4165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AF9F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ЦББ</w:t>
            </w:r>
          </w:p>
        </w:tc>
      </w:tr>
      <w:tr w:rsidR="0039294F" w14:paraId="2A37EBD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2600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AA9F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8004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FFC4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D66F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3D64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0B67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3D38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ПСБ</w:t>
            </w:r>
          </w:p>
        </w:tc>
      </w:tr>
      <w:tr w:rsidR="0039294F" w14:paraId="5EE7B6C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0721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609B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07DA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0B8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82CA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633F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3C1F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55F5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КХЕ</w:t>
            </w:r>
          </w:p>
        </w:tc>
      </w:tr>
      <w:tr w:rsidR="0039294F" w14:paraId="4C855CD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B6A8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2710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78F3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EBB4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35B8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BF20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023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B7C8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39294F" w14:paraId="7900F93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6E85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B20D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8123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01C6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E736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D59E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E008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620B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39294F" w14:paraId="2F5EA45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6C2A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62F5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3496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355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41B5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9EC4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AAD4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525F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СВМ</w:t>
            </w:r>
          </w:p>
        </w:tc>
      </w:tr>
      <w:tr w:rsidR="0039294F" w14:paraId="4F71680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46BB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4FC7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6F2F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2F5D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E47B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1448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F49E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3391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СВА</w:t>
            </w:r>
          </w:p>
        </w:tc>
      </w:tr>
      <w:tr w:rsidR="0039294F" w14:paraId="75D0D5B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1352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1EE9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BF31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AD04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593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C6A4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66F9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33A5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39294F" w14:paraId="06325F7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3D8B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D11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0CBF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CD9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4EF3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9FE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22AE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5B9B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39294F" w14:paraId="1E9E1AD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47A9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F0AE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328C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0056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B1EB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679C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B51B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B96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ППП</w:t>
            </w:r>
          </w:p>
        </w:tc>
      </w:tr>
      <w:tr w:rsidR="0039294F" w14:paraId="467CB6F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95F3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5722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A1BF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F90B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EDE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6F6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F1F0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5FAA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ЙАШ</w:t>
            </w:r>
          </w:p>
        </w:tc>
      </w:tr>
      <w:tr w:rsidR="0039294F" w14:paraId="0149563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4490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1BF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58F7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D271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2526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1506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7593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650E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39294F" w14:paraId="3730EB9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CBE8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6901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1E32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2FB4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E6C3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983B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FF81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DBC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39294F" w14:paraId="7DD22FC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BFB7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9FF3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16AE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EEC0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250D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32E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3372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7B97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ГИШ</w:t>
            </w:r>
          </w:p>
        </w:tc>
      </w:tr>
      <w:tr w:rsidR="0039294F" w14:paraId="2FE4FBE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EDF7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E7F2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13FE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E66D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C876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405F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686F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4733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ПЛВ</w:t>
            </w:r>
          </w:p>
        </w:tc>
      </w:tr>
      <w:tr w:rsidR="0039294F" w14:paraId="3BEB59B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03DC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F075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9347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E01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0470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0F6E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C302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0A30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ПМВ</w:t>
            </w:r>
          </w:p>
        </w:tc>
      </w:tr>
      <w:tr w:rsidR="0039294F" w14:paraId="6A40B81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D022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8F2C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791B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EF5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6846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2C32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5978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38A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БДМ</w:t>
            </w:r>
          </w:p>
        </w:tc>
      </w:tr>
      <w:tr w:rsidR="0039294F" w14:paraId="44095E8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3A9D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87D1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4CF1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8EA6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4B3A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DDA4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BABE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DF1F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39294F" w14:paraId="7CD7B9E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C8FA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ECF8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B74A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7475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8CD8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2076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3570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DB7F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АКТ</w:t>
            </w:r>
          </w:p>
        </w:tc>
      </w:tr>
      <w:tr w:rsidR="0039294F" w14:paraId="78143E9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3A2B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6318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7DDC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479F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865B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37EB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10CC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3B6A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СНМ</w:t>
            </w:r>
          </w:p>
        </w:tc>
      </w:tr>
      <w:tr w:rsidR="0039294F" w14:paraId="20E88BE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26A7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C47C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B701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9174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EB33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F310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9D6A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BB19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9294F" w14:paraId="35454AC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BF08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7ACE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0304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89C8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AFD8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D0D5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4BE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EF2C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БИМ</w:t>
            </w:r>
          </w:p>
        </w:tc>
      </w:tr>
      <w:tr w:rsidR="0039294F" w14:paraId="3FC4917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2D03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ACDF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C13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6E51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009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905F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691C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41A6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39294F" w14:paraId="3D3C8AC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E669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284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66E2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D591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E94C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F5C1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C62C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63B4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</w:t>
            </w:r>
          </w:p>
        </w:tc>
      </w:tr>
      <w:tr w:rsidR="0039294F" w14:paraId="0F23C26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4BD6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3BCD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141F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BF50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4AB3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A5A3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3D10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6428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39294F" w14:paraId="37D371E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60FF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0083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825B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C6B8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5BF6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DD14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357D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E411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39294F" w14:paraId="50D34D3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5C2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C0D3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316C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D7B1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77D3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C783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D5EE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F8E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КДМ</w:t>
            </w:r>
          </w:p>
        </w:tc>
      </w:tr>
      <w:tr w:rsidR="0039294F" w14:paraId="168914C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6E4B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12C3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A8E8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B9D2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7AFA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ADAD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A018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A9F2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39294F" w14:paraId="0630968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E0BA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2C45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304E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1420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EF4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25E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F447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1874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ЛГТ</w:t>
            </w:r>
          </w:p>
        </w:tc>
      </w:tr>
      <w:tr w:rsidR="0039294F" w14:paraId="7259CA1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B6EB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2583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FF12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2583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F8F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980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8161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564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ИВК</w:t>
            </w:r>
          </w:p>
        </w:tc>
      </w:tr>
      <w:tr w:rsidR="0039294F" w14:paraId="210688F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AD3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3E57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6636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FBB6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57AF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A5A8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095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FB95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НГТ и др.</w:t>
            </w:r>
          </w:p>
        </w:tc>
      </w:tr>
      <w:tr w:rsidR="0039294F" w14:paraId="149BA66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21CD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9302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9566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3BDF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CDC0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1736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3EF4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E987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39294F" w14:paraId="1C53444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BBE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44C5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26FF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E2AF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28C6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173C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39F3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EE4F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ТПК</w:t>
            </w:r>
          </w:p>
        </w:tc>
      </w:tr>
      <w:tr w:rsidR="0039294F" w14:paraId="36727B3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F427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6A86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8307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841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14C0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F8DC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FCDB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3899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39294F" w14:paraId="0663D5E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CBAA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166D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24B1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6E82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4E84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EAF0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E4A5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76D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39294F" w14:paraId="697DAE6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0F00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52DD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C36C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EF19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74AF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455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5737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AC82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39294F" w14:paraId="38EC5CC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77EC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773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051F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4E1F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DC94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E742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A656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07EC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ЦГК</w:t>
            </w:r>
          </w:p>
        </w:tc>
      </w:tr>
      <w:tr w:rsidR="0039294F" w14:paraId="04999BF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018E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760B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6BC7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9664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61A2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5E18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A851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1676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39294F" w14:paraId="4313A0C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009C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3C49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B03D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F478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768D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D204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BEB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38B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БТД</w:t>
            </w:r>
          </w:p>
        </w:tc>
      </w:tr>
      <w:tr w:rsidR="0039294F" w14:paraId="02D2B99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B371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DA74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6350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DA4F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E539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9F37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D0E3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8495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БАМ</w:t>
            </w:r>
          </w:p>
        </w:tc>
      </w:tr>
      <w:tr w:rsidR="0039294F" w14:paraId="322DBEA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6C32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A6FB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C8C3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BA71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6156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F76B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A3F1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2784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39294F" w14:paraId="2D6A054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895C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64C6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E013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1166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590E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5218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3D43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1273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ИКБ</w:t>
            </w:r>
          </w:p>
        </w:tc>
      </w:tr>
      <w:tr w:rsidR="0039294F" w14:paraId="314CE2E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A4E2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4758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D633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4A83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5773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BEFF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0E4C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5027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БВП</w:t>
            </w:r>
          </w:p>
        </w:tc>
      </w:tr>
      <w:tr w:rsidR="0039294F" w14:paraId="2F3BCFA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996E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FE83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CC2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7224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9D26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AB65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2863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3DE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БСТ</w:t>
            </w:r>
          </w:p>
        </w:tc>
      </w:tr>
      <w:tr w:rsidR="0039294F" w14:paraId="2AC73D1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97A2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F1CA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A21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DDE1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D6D7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E7ED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613C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12F7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ЛМТ</w:t>
            </w:r>
          </w:p>
        </w:tc>
      </w:tr>
      <w:tr w:rsidR="0039294F" w14:paraId="7A7F0BD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FE9D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B677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D82E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3614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7FC0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D199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CCA9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5F1E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ТЛМ</w:t>
            </w:r>
          </w:p>
        </w:tc>
      </w:tr>
      <w:tr w:rsidR="0039294F" w14:paraId="0AAF696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5B23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3892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08F0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BE9C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4D9F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A2AE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BA6E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F738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</w:t>
            </w:r>
          </w:p>
        </w:tc>
      </w:tr>
      <w:tr w:rsidR="0039294F" w14:paraId="4973688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B047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6E24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2CB1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5949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1FB9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C83B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5CE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94D9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39294F" w14:paraId="679A100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DAEC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7CB4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F71A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74F2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5975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ABEC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6265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9EB7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ГВД</w:t>
            </w:r>
          </w:p>
        </w:tc>
      </w:tr>
      <w:tr w:rsidR="0039294F" w14:paraId="26D72FD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710A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5A9A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A829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0147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F36D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77C6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C019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4C71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39294F" w14:paraId="66056B7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2836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7C06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D6C9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C8F2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D124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212D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9AA0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CCC4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39294F" w14:paraId="668E71A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8FD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5FA6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4CEE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38E8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FAA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FF25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1CAA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74B3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</w:tr>
      <w:tr w:rsidR="0039294F" w14:paraId="6002DC2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BBFC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83B0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CAB2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E9F1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AA18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3A64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E399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4739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</w:tr>
      <w:tr w:rsidR="0039294F" w14:paraId="34E0135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52A9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F11C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A11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79E1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93C7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06B3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E886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3CCA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ВЙП и др.</w:t>
            </w:r>
          </w:p>
        </w:tc>
      </w:tr>
      <w:tr w:rsidR="0039294F" w14:paraId="47D1E52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1D7A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BEC1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D7CA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32ED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9B03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A4FA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F78F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F67E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БЦЛ</w:t>
            </w:r>
          </w:p>
        </w:tc>
      </w:tr>
      <w:tr w:rsidR="0039294F" w14:paraId="2A965F3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0FA1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6ED9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4A9C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1B92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96ED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E7EE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8534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02E2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ЙДС</w:t>
            </w:r>
          </w:p>
        </w:tc>
      </w:tr>
      <w:tr w:rsidR="0039294F" w14:paraId="059391F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F6F6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2E6D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EA71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BEC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5177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32E9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F44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D0C7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СПВ</w:t>
            </w:r>
          </w:p>
        </w:tc>
      </w:tr>
      <w:tr w:rsidR="0039294F" w14:paraId="6D18EEE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4543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F18B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33B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6121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12AD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63BB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D23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AF80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ГТТ</w:t>
            </w:r>
          </w:p>
        </w:tc>
      </w:tr>
      <w:tr w:rsidR="0039294F" w14:paraId="3A55A96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27B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5080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194D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7BA9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E45C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837D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3FF3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1AF7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39294F" w14:paraId="1927613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06BE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71E3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F9D9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CB63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837F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72D7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6D22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9831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ЕЛЛ</w:t>
            </w:r>
          </w:p>
        </w:tc>
      </w:tr>
      <w:tr w:rsidR="0039294F" w14:paraId="7BDFBB6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9AD5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A953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BB0A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3F32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49B0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B3BC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1D11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E160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БГГ</w:t>
            </w:r>
          </w:p>
        </w:tc>
      </w:tr>
      <w:tr w:rsidR="0039294F" w14:paraId="38CE84A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4FC0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4F5B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2C27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B6B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1B6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7189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657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0231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39294F" w14:paraId="1B53309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3616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D178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D08E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ABAB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8E40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1B91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57BB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7304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39294F" w14:paraId="51FC2D3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BD7D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320E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300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AEDF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8870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1176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A6CD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EE32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НПП</w:t>
            </w:r>
          </w:p>
        </w:tc>
      </w:tr>
      <w:tr w:rsidR="0039294F" w14:paraId="58CECD4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0B5E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068D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1EF5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7DF8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63E3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DA27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E8AF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525F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ЙСМ</w:t>
            </w:r>
          </w:p>
        </w:tc>
      </w:tr>
      <w:tr w:rsidR="0039294F" w14:paraId="362709E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5CE0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D7C9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29B5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DCED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5DCF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A99B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EA5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94A5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СХБ</w:t>
            </w:r>
          </w:p>
        </w:tc>
      </w:tr>
      <w:tr w:rsidR="0039294F" w14:paraId="01F4DF9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3081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AC7F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5B4C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622A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CE02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0E0F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3034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1805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9294F" w14:paraId="2CC98DB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1C1C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3ABB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E58D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37BD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2960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1BFB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3B19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16C0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39294F" w14:paraId="2703302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EDBD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53EB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4E53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AB29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33B5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8DF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CFD4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C700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39294F" w14:paraId="4334F21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A75E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9C17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F9B9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0D3E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D71B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194C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4D7A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201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9294F" w14:paraId="33DE45A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76FA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2848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3E1E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214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143A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E433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5D9D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2074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ДТК</w:t>
            </w:r>
          </w:p>
        </w:tc>
      </w:tr>
      <w:tr w:rsidR="0039294F" w14:paraId="359BD52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1D74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BA11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EFB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2373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C12B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6E50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C07C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2D11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</w:t>
            </w:r>
          </w:p>
        </w:tc>
      </w:tr>
      <w:tr w:rsidR="0039294F" w14:paraId="772913A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D917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3368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0F71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44A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EA73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1E7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684D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3686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39294F" w14:paraId="3AB049D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3DE8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C105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BE83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7930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0CE8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11B5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1C45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56C1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АТТ</w:t>
            </w:r>
          </w:p>
        </w:tc>
      </w:tr>
      <w:tr w:rsidR="0039294F" w14:paraId="3E7BF98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E237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2411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84BE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3AA8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151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2749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0C77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1C41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СТД</w:t>
            </w:r>
          </w:p>
        </w:tc>
      </w:tr>
      <w:tr w:rsidR="0039294F" w14:paraId="30CA4AC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1583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2D09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9D03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54B7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BB46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5579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D48B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A812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МАЛ</w:t>
            </w:r>
          </w:p>
        </w:tc>
      </w:tr>
      <w:tr w:rsidR="0039294F" w14:paraId="3E9F278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38D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0E17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5B2C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8200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1C56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EAE0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66D0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25BF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9294F" w14:paraId="74AA224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CA8E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99D7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A7A0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8474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3DF8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37C1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B3DD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12F2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ПХВ</w:t>
            </w:r>
          </w:p>
        </w:tc>
      </w:tr>
      <w:tr w:rsidR="0039294F" w14:paraId="0D67279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1484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F4B1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FEBF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C81C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C873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C187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3F5E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CB8B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ДГБ</w:t>
            </w:r>
          </w:p>
        </w:tc>
      </w:tr>
      <w:tr w:rsidR="0039294F" w14:paraId="3A9F13A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7718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A0F9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4263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F9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C7EB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4F4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05A9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16BB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39294F" w14:paraId="22FD5FE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2511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D2A7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29B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8E56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6174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8F8A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81F6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941C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ЦАТ</w:t>
            </w:r>
          </w:p>
        </w:tc>
      </w:tr>
      <w:tr w:rsidR="0039294F" w14:paraId="131D862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547B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CD1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776F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C519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25EC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BB59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32B6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4869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</w:tr>
      <w:tr w:rsidR="0039294F" w14:paraId="022F1F5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0AB3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5FC8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6B2D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6F6F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CF89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9556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E322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5D59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39294F" w14:paraId="0BDF1CD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3026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FC97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0376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9BF6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0EEF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B7E8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2A96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8FD6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39294F" w14:paraId="0507E36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2EAB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3D45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6B1C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DF4E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9402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FB44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4990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098E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39294F" w14:paraId="4EF0EE7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C242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3294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29AF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F2B2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8417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3CC6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4FC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ABB5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ЛАБ</w:t>
            </w:r>
          </w:p>
        </w:tc>
      </w:tr>
      <w:tr w:rsidR="0039294F" w14:paraId="3069267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81AA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2411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80EC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CF3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6343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F1F5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321E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8831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ТАЧ</w:t>
            </w:r>
          </w:p>
        </w:tc>
      </w:tr>
      <w:tr w:rsidR="0039294F" w14:paraId="6BFB356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4EC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5E68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A8CC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8B61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E88D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47CF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A056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E818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39294F" w14:paraId="22AD7D5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DE20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5066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276E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94B1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1DDB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45A3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6303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5BE2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ЙТЕ</w:t>
            </w:r>
          </w:p>
        </w:tc>
      </w:tr>
      <w:tr w:rsidR="0039294F" w14:paraId="73E8D9E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F61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6047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599C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A282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2985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A077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DF26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8D82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ЙНС</w:t>
            </w:r>
          </w:p>
        </w:tc>
      </w:tr>
      <w:tr w:rsidR="0039294F" w14:paraId="07B9DC7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C8AA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FD56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A94C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97CC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43E1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E34B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869A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B09F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ЛЛГ</w:t>
            </w:r>
          </w:p>
        </w:tc>
      </w:tr>
      <w:tr w:rsidR="0039294F" w14:paraId="155C770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A85C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A51D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2BAA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FE2E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074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1E2F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BF84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1065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АНМ</w:t>
            </w:r>
          </w:p>
        </w:tc>
      </w:tr>
      <w:tr w:rsidR="0039294F" w14:paraId="730DD8D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EBEC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9A87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0C4B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727A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9DC1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DE3D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B1FB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BF97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39294F" w14:paraId="4CE4CE2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49A0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6DEE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3343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60C9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D35E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991D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DDF4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B29F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ЙСЕ</w:t>
            </w:r>
          </w:p>
        </w:tc>
      </w:tr>
      <w:tr w:rsidR="0039294F" w14:paraId="4C018BD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5929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4D42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C230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8ABB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F919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079E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2B53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FE92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МИВ и др.</w:t>
            </w:r>
          </w:p>
        </w:tc>
      </w:tr>
      <w:tr w:rsidR="0039294F" w14:paraId="7540F4D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F646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38A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84C5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53C8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01D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126C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8D78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194A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39294F" w14:paraId="73F96FA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D564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31BE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19B4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D9A2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0857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D0D4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26D7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DB1C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</w:t>
            </w:r>
          </w:p>
        </w:tc>
      </w:tr>
      <w:tr w:rsidR="0039294F" w14:paraId="1D9C2AD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CAC5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C3D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7A50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4093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34C5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5788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CDC3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8B3F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39294F" w14:paraId="182BD45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3A75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6668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91BC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C1C3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3C2F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BA57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8C73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F46C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СВШ</w:t>
            </w:r>
          </w:p>
        </w:tc>
      </w:tr>
      <w:tr w:rsidR="0039294F" w14:paraId="723F008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D7AA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70DD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BD62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2EA6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794F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B75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3621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78B7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ЛБМ</w:t>
            </w:r>
          </w:p>
        </w:tc>
      </w:tr>
      <w:tr w:rsidR="0039294F" w14:paraId="290693F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4AEE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7E9F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71B7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59EA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4B1F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BC17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90A2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76EE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 и др.</w:t>
            </w:r>
          </w:p>
        </w:tc>
      </w:tr>
      <w:tr w:rsidR="0039294F" w14:paraId="2D39370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77B3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E86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AB7E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CE62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5BDC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E7F2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1627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B8B3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ПАК</w:t>
            </w:r>
          </w:p>
        </w:tc>
      </w:tr>
      <w:tr w:rsidR="0039294F" w14:paraId="307C59B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0737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A5BF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80F3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C990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8936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B2CF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988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BFA4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9294F" w14:paraId="5A85DC6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AB40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9FFC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68A2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FB71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0BA6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C370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886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221C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ПЛГ</w:t>
            </w:r>
          </w:p>
        </w:tc>
      </w:tr>
      <w:tr w:rsidR="0039294F" w14:paraId="5896F77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6305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9654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F2F4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6AD5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57D1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C869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4214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D732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АНЦ</w:t>
            </w:r>
          </w:p>
        </w:tc>
      </w:tr>
      <w:tr w:rsidR="0039294F" w14:paraId="2791979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0130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5DC7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87A0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F525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692C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96E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5842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C908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ВИР</w:t>
            </w:r>
          </w:p>
        </w:tc>
      </w:tr>
      <w:tr w:rsidR="0039294F" w14:paraId="797C84E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20C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BA44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ADD4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8260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741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7AAE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37EE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79BB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БНК</w:t>
            </w:r>
          </w:p>
        </w:tc>
      </w:tr>
      <w:tr w:rsidR="0039294F" w14:paraId="036A16F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292B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259F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1D4A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91E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DC28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BBA6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A348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E846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39294F" w14:paraId="7B831AB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000B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9019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DE64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7FA0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F95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714C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4664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407F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39294F" w14:paraId="6B7636A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6072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E118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58B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1DF3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DE59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D1E0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4F1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096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ЦСМ</w:t>
            </w:r>
          </w:p>
        </w:tc>
      </w:tr>
      <w:tr w:rsidR="0039294F" w14:paraId="08C2321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B3A4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668B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C088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0DB9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43B6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8475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6D6B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7DDB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ССИ и др.</w:t>
            </w:r>
          </w:p>
        </w:tc>
      </w:tr>
      <w:tr w:rsidR="0039294F" w14:paraId="069AD86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7759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608C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B909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7941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984B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4F6B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A621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2C7E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39294F" w14:paraId="5B0FEE7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BF2A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9D73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19F3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5B2B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6A12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11A4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8F5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45BB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ИДС</w:t>
            </w:r>
          </w:p>
        </w:tc>
      </w:tr>
      <w:tr w:rsidR="0039294F" w14:paraId="783E497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C741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F8CC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854A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48AE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05EA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D38F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F29F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967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СПЗ</w:t>
            </w:r>
          </w:p>
        </w:tc>
      </w:tr>
      <w:tr w:rsidR="0039294F" w14:paraId="0FDAF83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4C80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A62C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C228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5F57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63D8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259F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1A2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7B5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9294F" w14:paraId="2128C3E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091B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32DD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25D7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82ED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ABAB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9BD9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A61A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0444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9294F" w14:paraId="2E00C69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FE92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0698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CB97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3827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FE0B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CF17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887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C8D9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СВШ</w:t>
            </w:r>
          </w:p>
        </w:tc>
      </w:tr>
      <w:tr w:rsidR="0039294F" w14:paraId="685284A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EE4B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A4A1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8C13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A81D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54F1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8ABD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4C8F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DB91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9294F" w14:paraId="214797C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766E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2EE1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53AE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1997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A4DF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ECD3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446F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37F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ТГЛ</w:t>
            </w:r>
          </w:p>
        </w:tc>
      </w:tr>
      <w:tr w:rsidR="0039294F" w14:paraId="2590A5C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670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E4A4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4F00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8C27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9103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F142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4C2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F15B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39294F" w14:paraId="693D9AC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3D79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3C7E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9AEC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306C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7A4C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9839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AA59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E7C2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ЙАТ</w:t>
            </w:r>
          </w:p>
        </w:tc>
      </w:tr>
      <w:tr w:rsidR="0039294F" w14:paraId="7D39843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8212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DCDD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E426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6B4C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1E8B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9BE0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CBF1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B51B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39294F" w14:paraId="5BF1020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2CD9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5BA9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467E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21CF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D539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BD1F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3E1D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B52B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БАЛ</w:t>
            </w:r>
          </w:p>
        </w:tc>
      </w:tr>
      <w:tr w:rsidR="0039294F" w14:paraId="6EF8708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6E42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BE62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8C67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2F03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73DA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54CA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A1E0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E9C2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СМБ</w:t>
            </w:r>
          </w:p>
        </w:tc>
      </w:tr>
      <w:tr w:rsidR="0039294F" w14:paraId="40C333C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2FE3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0070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9AEF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93DD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78A8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B045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22B3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18E7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ЗСШ</w:t>
            </w:r>
          </w:p>
        </w:tc>
      </w:tr>
      <w:tr w:rsidR="0039294F" w14:paraId="2DB68CD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5931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8854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D461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79A2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1BF4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4036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33C8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5735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ДМЧ</w:t>
            </w:r>
          </w:p>
        </w:tc>
      </w:tr>
      <w:tr w:rsidR="0039294F" w14:paraId="2F110EC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63C2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F279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DDFB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D050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63C7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BD07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8660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DFDD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ЙЛМ</w:t>
            </w:r>
          </w:p>
        </w:tc>
      </w:tr>
      <w:tr w:rsidR="0039294F" w14:paraId="2148AED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FEB8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BD66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D6CB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0518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509A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0226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5E3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A046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СМТ</w:t>
            </w:r>
          </w:p>
        </w:tc>
      </w:tr>
      <w:tr w:rsidR="0039294F" w14:paraId="3B939E9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7BDB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56F3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78BA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68D1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FA75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465D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4A96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481C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9294F" w14:paraId="3E18EA3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6CA0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19F4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9134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48CF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1A0B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FB8B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F1B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36CF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ИАБ</w:t>
            </w:r>
          </w:p>
        </w:tc>
      </w:tr>
      <w:tr w:rsidR="0039294F" w14:paraId="7A693BE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F3F8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564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A502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1E79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F977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2FF8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2DB6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8D39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ИСЛ</w:t>
            </w:r>
          </w:p>
        </w:tc>
      </w:tr>
      <w:tr w:rsidR="0039294F" w14:paraId="02DD6F6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B67F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0CD0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6F61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AA0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09CF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1B04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46EC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9CF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39294F" w14:paraId="7A8093D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8A2C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A9C7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26E9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8BBA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466C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81AC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8953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0628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39294F" w14:paraId="14FB48A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4347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D63D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CFCA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6B8E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FCB3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39C1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76D6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DD75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39294F" w14:paraId="346D6AE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DED0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BFE2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16C9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C71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7F9E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B9A4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AF4B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A85D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9294F" w14:paraId="7BFC850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A61E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9BF4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C6FD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AA18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3BAD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4B60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8338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D03E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СМП</w:t>
            </w:r>
          </w:p>
        </w:tc>
      </w:tr>
      <w:tr w:rsidR="0039294F" w14:paraId="6F3B516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8F10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47BE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13F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7A0D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2F8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BAC4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C697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7065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БДР</w:t>
            </w:r>
          </w:p>
        </w:tc>
      </w:tr>
      <w:tr w:rsidR="0039294F" w14:paraId="66F3A75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FE5A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9A80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F2FF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0DFE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A05A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7604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5A61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1847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39294F" w14:paraId="691E2B9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793D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F73C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9568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8A26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C0A5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55DC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C9C8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CAD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МКК</w:t>
            </w:r>
          </w:p>
        </w:tc>
      </w:tr>
      <w:tr w:rsidR="0039294F" w14:paraId="58FA705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A149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3F60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29EA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DF96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7061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0A6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D101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EFDC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СДП</w:t>
            </w:r>
          </w:p>
        </w:tc>
      </w:tr>
      <w:tr w:rsidR="0039294F" w14:paraId="766D08B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4AA8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EA64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CE1B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BAB4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6AA6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4AC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33DF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C802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СВЯ</w:t>
            </w:r>
          </w:p>
        </w:tc>
      </w:tr>
      <w:tr w:rsidR="0039294F" w14:paraId="1E7E1F7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46FA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C60C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905C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FCE0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0C75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CA07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5984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EBBF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39294F" w14:paraId="68614DC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8FFA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570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CCAB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986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69EB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2CD5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C185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E68A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ВИГ</w:t>
            </w:r>
          </w:p>
        </w:tc>
      </w:tr>
      <w:tr w:rsidR="0039294F" w14:paraId="50C04BA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1518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0EB5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1B0B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622C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1A15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62C3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1B2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FBE3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39294F" w14:paraId="499972E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2DDB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0C17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A17F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5571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BAFD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6209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C943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E387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39294F" w14:paraId="588BA42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9754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45C6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A168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E8EC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87DC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DFD1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2D48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077A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ДТТ</w:t>
            </w:r>
          </w:p>
        </w:tc>
      </w:tr>
      <w:tr w:rsidR="0039294F" w14:paraId="6B975D9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6300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CA3F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B93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AEA8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46FE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594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0C46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C6EE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39294F" w14:paraId="1E01597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991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69BF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A045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5142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3363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3ED9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DAA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EF74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9294F" w14:paraId="7B3CC9A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177F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3AA0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F897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984C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7AB6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6369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A6D2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AEA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</w:t>
            </w:r>
          </w:p>
        </w:tc>
      </w:tr>
      <w:tr w:rsidR="0039294F" w14:paraId="46192C6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1CA5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C330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DD7E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07C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C94F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AE9F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FACA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EAA5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39294F" w14:paraId="01F329D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A88F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497F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68F5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691D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5C1A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2970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7E6D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EB78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ВПС</w:t>
            </w:r>
          </w:p>
        </w:tc>
      </w:tr>
      <w:tr w:rsidR="0039294F" w14:paraId="7C2C55E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892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9003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AFDD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957E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F271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B913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DFDF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4953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КСБ</w:t>
            </w:r>
          </w:p>
        </w:tc>
      </w:tr>
      <w:tr w:rsidR="0039294F" w14:paraId="6CC68D8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9A98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AB6F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A817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59A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9072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30FC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1CF4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A1CF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КСТ</w:t>
            </w:r>
          </w:p>
        </w:tc>
      </w:tr>
      <w:tr w:rsidR="0039294F" w14:paraId="6231355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FF3F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F440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2106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BC79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4AE9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BB72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EC9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DA99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ВДС</w:t>
            </w:r>
          </w:p>
        </w:tc>
      </w:tr>
      <w:tr w:rsidR="0039294F" w14:paraId="2C639F2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933B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0A6E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0B09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31FE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C416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5ED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EB6B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46DC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АНБ</w:t>
            </w:r>
          </w:p>
        </w:tc>
      </w:tr>
      <w:tr w:rsidR="0039294F" w14:paraId="0550153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DF97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8BA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1342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9FB2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407B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8D27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E268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8A49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39294F" w14:paraId="27B8878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BCF2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7E18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35BA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FA8D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D79D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8850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50A1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090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ПСС</w:t>
            </w:r>
          </w:p>
        </w:tc>
      </w:tr>
      <w:tr w:rsidR="0039294F" w14:paraId="4F7BCEA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39A6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8791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AC02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951D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539C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6B2F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C19C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69B2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КЛН</w:t>
            </w:r>
          </w:p>
        </w:tc>
      </w:tr>
      <w:tr w:rsidR="0039294F" w14:paraId="443087A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4F86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A3F5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BCD3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D43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8C60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2296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C127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E21B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9294F" w14:paraId="2CEC6BA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1138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64AD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1705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0BFA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667E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BEB4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D895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9945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СКБ</w:t>
            </w:r>
          </w:p>
        </w:tc>
      </w:tr>
      <w:tr w:rsidR="0039294F" w14:paraId="03567AF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AB94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31AA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18F0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8885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222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7072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90F2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5F07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АМТ</w:t>
            </w:r>
          </w:p>
        </w:tc>
      </w:tr>
      <w:tr w:rsidR="0039294F" w14:paraId="3E8BBB1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8341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23DF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F81F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9059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95D0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2E58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D56C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6A9C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СЦМ</w:t>
            </w:r>
          </w:p>
        </w:tc>
      </w:tr>
      <w:tr w:rsidR="0039294F" w14:paraId="3CFBF08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62B7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F401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A787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D2DD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4C0E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8A34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B9F7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1BAE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КПШ</w:t>
            </w:r>
          </w:p>
        </w:tc>
      </w:tr>
      <w:tr w:rsidR="0039294F" w14:paraId="55781C3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674B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90B0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9680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9D0B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962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6A82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D353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0159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НАДКА БЛАГОЕВА ГЕРГИНЕНОВА</w:t>
            </w:r>
          </w:p>
        </w:tc>
      </w:tr>
      <w:tr w:rsidR="0039294F" w14:paraId="40239D9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E465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D367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F82B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6A09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C83B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61E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ED49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EA7A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СБВ</w:t>
            </w:r>
          </w:p>
        </w:tc>
      </w:tr>
      <w:tr w:rsidR="0039294F" w14:paraId="64E5D01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1B2D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623F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F8AD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EED9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E9C1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7FCF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FA5D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AA98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39294F" w14:paraId="731140F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D09D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ECD1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E418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5643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248F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6854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2A75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A8C3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9294F" w14:paraId="505396A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6311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779F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E840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C844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A2E1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713F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54B3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238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9294F" w14:paraId="6D865C7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699F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DA61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AC3B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3E0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013F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A63C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20DC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842C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ВАЙ</w:t>
            </w:r>
          </w:p>
        </w:tc>
      </w:tr>
      <w:tr w:rsidR="0039294F" w14:paraId="048928F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6972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17D1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9F2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50CA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221A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1E11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58FB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64CB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КПШ</w:t>
            </w:r>
          </w:p>
        </w:tc>
      </w:tr>
      <w:tr w:rsidR="0039294F" w14:paraId="037EFC5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4B56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073C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5A18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3BA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5DC2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A97E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288C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630E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ДБЧ</w:t>
            </w:r>
          </w:p>
        </w:tc>
      </w:tr>
      <w:tr w:rsidR="0039294F" w14:paraId="0309980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44B9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47E2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77A2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5ECA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3BAB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01E8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1206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3E73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ПВС и др.</w:t>
            </w:r>
          </w:p>
        </w:tc>
      </w:tr>
      <w:tr w:rsidR="0039294F" w14:paraId="4A536EC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ADC6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61F4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BD38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F5E0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706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106B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B6DC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02AB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39294F" w14:paraId="418D3C9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D4FB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7D2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AF3F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F16F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0C45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929E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8625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1C05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39294F" w14:paraId="720F798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A95B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F83E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3DB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032F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132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3DA3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8326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23D8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</w:t>
            </w:r>
          </w:p>
        </w:tc>
      </w:tr>
      <w:tr w:rsidR="0039294F" w14:paraId="6612E04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5F1D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B3E7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7222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63FB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6E12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8DD0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3338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D66F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БЙН</w:t>
            </w:r>
          </w:p>
        </w:tc>
      </w:tr>
      <w:tr w:rsidR="0039294F" w14:paraId="3AB55B3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3D60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54C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05EB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D8FC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2B41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2CF1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0445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A3EB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БЦМ</w:t>
            </w:r>
          </w:p>
        </w:tc>
      </w:tr>
      <w:tr w:rsidR="0039294F" w14:paraId="1938DE7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8E0D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650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4BBE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8705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9BB8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B02C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7627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A52D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ЛСБ</w:t>
            </w:r>
          </w:p>
        </w:tc>
      </w:tr>
      <w:tr w:rsidR="0039294F" w14:paraId="4F90920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C603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2F82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73E3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D7D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62ED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0A82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EDDA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9CCB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39294F" w14:paraId="5092DBA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E094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7C01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1FD2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A0BF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B2A6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58A0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D109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39B1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СМС</w:t>
            </w:r>
          </w:p>
        </w:tc>
      </w:tr>
      <w:tr w:rsidR="0039294F" w14:paraId="4331F96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1D5B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06F8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246D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34DB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9292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C24B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A5EA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CCC2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39294F" w14:paraId="0E4C3DA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A6FA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B896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325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322C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A2E2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912F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9592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F368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ЛНБ</w:t>
            </w:r>
          </w:p>
        </w:tc>
      </w:tr>
      <w:tr w:rsidR="0039294F" w14:paraId="1EE2876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5EA4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8E7D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2818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0569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68EF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73E6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0959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8460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9294F" w14:paraId="36EA23F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0671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072F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746D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4BF0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0659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68F6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911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5D21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ГПХ</w:t>
            </w:r>
          </w:p>
        </w:tc>
      </w:tr>
      <w:tr w:rsidR="0039294F" w14:paraId="760C2EF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2592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2FD4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AFA3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DC1A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B34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1778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2AFC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D972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39294F" w14:paraId="19E328C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2D9B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6A0B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13E0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5D5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4083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C16B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1856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7054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ЗАШ</w:t>
            </w:r>
          </w:p>
        </w:tc>
      </w:tr>
      <w:tr w:rsidR="0039294F" w14:paraId="5D1F05B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F160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DFBC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1530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AAA1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C85A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F57B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3F1D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1F5C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9294F" w14:paraId="49B5283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A6A2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7815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97C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ABB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C20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6C72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24A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95BD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ЛБК</w:t>
            </w:r>
          </w:p>
        </w:tc>
      </w:tr>
      <w:tr w:rsidR="0039294F" w14:paraId="5299E53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4890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A34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454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72D0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886F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EAE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9F4A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C28E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9294F" w14:paraId="143CB1A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BF4E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028E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DE2B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E395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A241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877E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CAD0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817F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9294F" w14:paraId="0572246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839B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B30D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CAE3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3A01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04ED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E784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A4A7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8647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9294F" w14:paraId="5EF93D3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A9B9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EECF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540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1C1B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46B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029F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67F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621B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АДТ</w:t>
            </w:r>
          </w:p>
        </w:tc>
      </w:tr>
      <w:tr w:rsidR="0039294F" w14:paraId="4AFC57F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DE32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06B9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D706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EF23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01D0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73E1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68F7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A932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ВЛД</w:t>
            </w:r>
          </w:p>
        </w:tc>
      </w:tr>
      <w:tr w:rsidR="0039294F" w14:paraId="582313E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6C6C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41D9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072F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7354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41D4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39B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5400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714B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39294F" w14:paraId="5681079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ED00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F208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F337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6D31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E132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145D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102F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B06C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</w:tr>
      <w:tr w:rsidR="0039294F" w14:paraId="4349040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C33B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9F9B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D6DF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18FE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B621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F1B3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5025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7EE9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39294F" w14:paraId="1464504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C4D0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48A4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A3D4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DCB6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1C70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D14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3E05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1A49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39294F" w14:paraId="651D159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7C32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76EF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8B68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E0B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AF6E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FDEC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25B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5A37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39294F" w14:paraId="64BA2AC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1803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0B9B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06A8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2C15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FDE5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201E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0DC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CA17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9294F" w14:paraId="69C2425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77C5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9047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D4FA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58E4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F7D0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C438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808C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5BFF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ПИН</w:t>
            </w:r>
          </w:p>
        </w:tc>
      </w:tr>
      <w:tr w:rsidR="0039294F" w14:paraId="3AAFB76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8EF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CF6E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8135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9F4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F39E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DFA3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4BD8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81B6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МХК</w:t>
            </w:r>
          </w:p>
        </w:tc>
      </w:tr>
      <w:tr w:rsidR="0039294F" w14:paraId="0EF2ADF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AB4D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97E1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62EB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AF97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16C7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A5B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CBB6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DA3D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ПЪРФЕКТ НЕЙЧЪР ЕООД</w:t>
            </w:r>
          </w:p>
        </w:tc>
      </w:tr>
      <w:tr w:rsidR="0039294F" w14:paraId="03277C1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9C90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216F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8D50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073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FBA8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3889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CB20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6527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</w:tr>
      <w:tr w:rsidR="0039294F" w14:paraId="6816E06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09A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5D60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0CC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22F5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DBEA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87F3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513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3801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ЙСГ</w:t>
            </w:r>
          </w:p>
        </w:tc>
      </w:tr>
      <w:tr w:rsidR="0039294F" w14:paraId="740A4DD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ACF3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C52F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87DD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16BD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2E7F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9551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2C2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9681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МКБ</w:t>
            </w:r>
          </w:p>
        </w:tc>
      </w:tr>
      <w:tr w:rsidR="0039294F" w14:paraId="2757D56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9CA2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D6D9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347B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371D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2A1E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736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E275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903E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МПД</w:t>
            </w:r>
          </w:p>
        </w:tc>
      </w:tr>
      <w:tr w:rsidR="0039294F" w14:paraId="0401B99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3205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CABD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8D88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79E3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C8D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C910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5EAD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F977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39294F" w14:paraId="75045CD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ACDF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D832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E69D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FD0D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BE9F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AF6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7DEC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B883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ТТК</w:t>
            </w:r>
          </w:p>
        </w:tc>
      </w:tr>
      <w:tr w:rsidR="0039294F" w14:paraId="176760F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BC3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9CD6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9273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2DB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0FCE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3635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7D62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E86D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ККГ</w:t>
            </w:r>
          </w:p>
        </w:tc>
      </w:tr>
      <w:tr w:rsidR="0039294F" w14:paraId="4BBEE7B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E9CA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C4E6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8344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9B15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4A5F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0461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D5A7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3473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ВНР</w:t>
            </w:r>
          </w:p>
        </w:tc>
      </w:tr>
      <w:tr w:rsidR="0039294F" w14:paraId="4C0AB86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CF5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C962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8E26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1946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631B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E299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DBC0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41BC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ТПМ</w:t>
            </w:r>
          </w:p>
        </w:tc>
      </w:tr>
      <w:tr w:rsidR="0039294F" w14:paraId="6AFEE6F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1EF4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68F0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8E30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9FF7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B8C5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2EF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7107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ED85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ЙНП</w:t>
            </w:r>
          </w:p>
        </w:tc>
      </w:tr>
      <w:tr w:rsidR="0039294F" w14:paraId="28B3E88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F45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1B3C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B6E6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64DD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4F95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E35F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99A9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BE2A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39294F" w14:paraId="6C12688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D640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3559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7045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DE42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5A91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5C9A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5D8C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9D3E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БНТ</w:t>
            </w:r>
          </w:p>
        </w:tc>
      </w:tr>
      <w:tr w:rsidR="0039294F" w14:paraId="69069C1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104A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CF74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638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F4B9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4AA5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893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05C7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7377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9294F" w14:paraId="6B05CE9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F8F2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4833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BCF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06D2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83E0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113C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05C5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40F8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ЛПС</w:t>
            </w:r>
          </w:p>
        </w:tc>
      </w:tr>
      <w:tr w:rsidR="0039294F" w14:paraId="7FCAB0A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286E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E8AC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E26D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400C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FD9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03D7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3AF7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0286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9294F" w14:paraId="0F1B71D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83AE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8A5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B798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3281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686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C3FA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2C3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603C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ИБП</w:t>
            </w:r>
          </w:p>
        </w:tc>
      </w:tr>
      <w:tr w:rsidR="0039294F" w14:paraId="5DED2C7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AED5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011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0AF4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0801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F01F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C4EF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EC7A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D3A2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СМП</w:t>
            </w:r>
          </w:p>
        </w:tc>
      </w:tr>
      <w:tr w:rsidR="0039294F" w14:paraId="3CA5688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F5E1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A880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15A5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4C29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9A0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873F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555B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74EC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ДББ</w:t>
            </w:r>
          </w:p>
        </w:tc>
      </w:tr>
      <w:tr w:rsidR="0039294F" w14:paraId="794C28C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7ED2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15FB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1969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B180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5204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420E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01BD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89E4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СКБ</w:t>
            </w:r>
          </w:p>
        </w:tc>
      </w:tr>
      <w:tr w:rsidR="0039294F" w14:paraId="4A56B17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4920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445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4E42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1098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8433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7322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AE8B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E8E5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ПСС</w:t>
            </w:r>
          </w:p>
        </w:tc>
      </w:tr>
      <w:tr w:rsidR="0039294F" w14:paraId="0EC263C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2D54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C133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97DA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5EEF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E6E2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3922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B85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E2DD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ВПК</w:t>
            </w:r>
          </w:p>
        </w:tc>
      </w:tr>
      <w:tr w:rsidR="0039294F" w14:paraId="0FF7091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ACA1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7DDC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3D3B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DE4B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BA35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5F1D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B312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A590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КСТ</w:t>
            </w:r>
          </w:p>
        </w:tc>
      </w:tr>
      <w:tr w:rsidR="0039294F" w14:paraId="1527E86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36D4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3F4B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EF11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48B9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C50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8DCC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B7C5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ED82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39294F" w14:paraId="71719BA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B77C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F0E9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0B0D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E1CF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96A1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90AE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4A32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4CBF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39294F" w14:paraId="6D144C5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DE05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42EC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2E1C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C819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324E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CEAC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8654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163F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ВДК</w:t>
            </w:r>
          </w:p>
        </w:tc>
      </w:tr>
      <w:tr w:rsidR="0039294F" w14:paraId="3A62776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1E1D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140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BE1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3231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4D44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FD1B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CA52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9B7F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39294F" w14:paraId="68035CA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BCF5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DE81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C952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24C1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CCE5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3BE5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AB8E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505F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</w:tr>
      <w:tr w:rsidR="0039294F" w14:paraId="131761E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55C6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8074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B4F4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C807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9989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EE11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F320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0548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39294F" w14:paraId="4AD1596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306B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4D49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BD33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1A35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4BD3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AC04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EC4C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FB22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39294F" w14:paraId="13F14B4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0A8B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4CFC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36B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EF3E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0C3B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1C7B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73E6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0B7A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39294F" w14:paraId="71A247D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251B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6A32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E647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1EE4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EA54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6A6C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9C77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4D9B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КЙК</w:t>
            </w:r>
          </w:p>
        </w:tc>
      </w:tr>
      <w:tr w:rsidR="0039294F" w14:paraId="58F87FA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B83B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9A1C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0517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1497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7B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7265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72DF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B9D2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9294F" w14:paraId="21D3F37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673D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6420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0520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87D1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3900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950F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4915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9711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9294F" w14:paraId="6C72E47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F147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0C79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6963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DC76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8555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F0C6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A9E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00B6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БПМ</w:t>
            </w:r>
          </w:p>
        </w:tc>
      </w:tr>
      <w:tr w:rsidR="0039294F" w14:paraId="5360D50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4300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270C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E4B8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458D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08E3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D901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E1C6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43E9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39294F" w14:paraId="1E0C1A4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A638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861E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F743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A316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62A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A0FF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2EA8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BB2E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СБП</w:t>
            </w:r>
          </w:p>
        </w:tc>
      </w:tr>
      <w:tr w:rsidR="0039294F" w14:paraId="53CB67F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9942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64F8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5A4F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6771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4762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51E6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CB27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7065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КВС</w:t>
            </w:r>
          </w:p>
        </w:tc>
      </w:tr>
      <w:tr w:rsidR="0039294F" w14:paraId="2AB3127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11EB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4291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97D0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E19F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6B07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D4EC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3F7F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BB59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39294F" w14:paraId="457A14D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73AB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3504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B5B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6C88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8FAA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4B74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8EEA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7281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39294F" w14:paraId="3837CF3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F043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209C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DCF9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0B0F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1AB8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F266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1F42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0137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ДТТ</w:t>
            </w:r>
          </w:p>
        </w:tc>
      </w:tr>
      <w:tr w:rsidR="0039294F" w14:paraId="7ADE71A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63F8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0459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A44A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8F7F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C90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9D21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CB87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E2C8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НЙД</w:t>
            </w:r>
          </w:p>
        </w:tc>
      </w:tr>
      <w:tr w:rsidR="0039294F" w14:paraId="77D521B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B329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0AEB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C410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6B3F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37E3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F1D7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A2B4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A525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НСГ</w:t>
            </w:r>
          </w:p>
        </w:tc>
      </w:tr>
      <w:tr w:rsidR="0039294F" w14:paraId="0AA0BFA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AD14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B775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F448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5317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8233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C8FA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1131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5AC5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39294F" w14:paraId="4303303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41D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D5E9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2E8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7A2C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C71F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D5AD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1B2F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C23B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9294F" w14:paraId="6AFE0C8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CCCA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3D80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2F7E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C583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0276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40E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EE9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0C5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</w:tr>
      <w:tr w:rsidR="0039294F" w14:paraId="178E011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31AA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1D4A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6F02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866A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6137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69C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EBC8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3B39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СНЛ</w:t>
            </w:r>
          </w:p>
        </w:tc>
      </w:tr>
      <w:tr w:rsidR="0039294F" w14:paraId="539913A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BFF7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4F9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E6CC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FFE5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C0B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E391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07A2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BD5E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9294F" w14:paraId="19A0375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4005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DE5C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47A1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C1E1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A52F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E5B1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9A7D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8FA8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9294F" w14:paraId="003EFA7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872E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BECE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BC7C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C458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35DD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33A1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7BD4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40BA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9294F" w14:paraId="1BF913B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AFB4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5883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67BA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2D20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F5D2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44DD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C352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034D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39294F" w14:paraId="28A9BF5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6695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3ECE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2FEA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1209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D423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1F24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84D6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E70C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</w:tr>
      <w:tr w:rsidR="0039294F" w14:paraId="459CEC8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E2AE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F84A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1CE9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0613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E17F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AB6F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A508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08F0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39294F" w14:paraId="3FBC9B3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A7B6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C735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1731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868A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3DD2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919F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69E1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B54B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БСС</w:t>
            </w:r>
          </w:p>
        </w:tc>
      </w:tr>
      <w:tr w:rsidR="0039294F" w14:paraId="1A3F3FE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C289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DC98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8FB0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27A0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14E5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8398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4A20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99FA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ТВП</w:t>
            </w:r>
          </w:p>
        </w:tc>
      </w:tr>
      <w:tr w:rsidR="0039294F" w14:paraId="1EBF4F5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296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129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BD45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CDCE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43E1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F224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36F9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CAD3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ПЪРФЕКТ НЕЙЧЪР ЕООД</w:t>
            </w:r>
          </w:p>
        </w:tc>
      </w:tr>
      <w:tr w:rsidR="0039294F" w14:paraId="0E83493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35D0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5882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4FE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6408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5931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9C24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F42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7B18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39294F" w14:paraId="0592FFA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B7D8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C25C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2D6F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D324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F576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9542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289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A0D7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9294F" w14:paraId="2D5E26E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5407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7F16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5995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9A2E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A9BF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ECA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A7D7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B587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39294F" w14:paraId="63E0125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7299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325C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D05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15C3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BDD3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226A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28E5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AA0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39294F" w14:paraId="357720D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D01C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B000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CA4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EC0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4456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67A4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E8A3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8C98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ЛАТ</w:t>
            </w:r>
          </w:p>
        </w:tc>
      </w:tr>
      <w:tr w:rsidR="0039294F" w14:paraId="45AA95A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2F2A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3CCC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2EB0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EEFA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D263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02DE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DBEA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6D37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ТСТ</w:t>
            </w:r>
          </w:p>
        </w:tc>
      </w:tr>
      <w:tr w:rsidR="0039294F" w14:paraId="16F61C9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C0E6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113A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BDB2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2B60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D8B4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5C65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6C86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203B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39294F" w14:paraId="1D2BFA6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47A4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45F1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1F40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B098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881B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519E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EA2D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993E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ПИБ</w:t>
            </w:r>
          </w:p>
        </w:tc>
      </w:tr>
      <w:tr w:rsidR="0039294F" w14:paraId="7E7504D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3A6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84ED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5C03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BA83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2171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C62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F91F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EC7D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ЛЛГ</w:t>
            </w:r>
          </w:p>
        </w:tc>
      </w:tr>
      <w:tr w:rsidR="0039294F" w14:paraId="0EEE71A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719A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0C19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06D9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A081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5FF7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6B4F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9A38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246A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39294F" w14:paraId="5F3F79C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BEC5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68E1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4C82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FD09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323A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C7B5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57E9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7597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ГКТ</w:t>
            </w:r>
          </w:p>
        </w:tc>
      </w:tr>
      <w:tr w:rsidR="0039294F" w14:paraId="5C1C8BD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EA6F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776D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709A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9DC3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27C6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A70E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920D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D74F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ВМВ</w:t>
            </w:r>
          </w:p>
        </w:tc>
      </w:tr>
      <w:tr w:rsidR="0039294F" w14:paraId="17714A4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E3AE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5C04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E24E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AAC3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D0B2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19CE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E0E0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E26B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БПК</w:t>
            </w:r>
          </w:p>
        </w:tc>
      </w:tr>
      <w:tr w:rsidR="0039294F" w14:paraId="7C16ABA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287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840E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FC83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008E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308A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F83A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A4B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8D38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ЛСЕ</w:t>
            </w:r>
          </w:p>
        </w:tc>
      </w:tr>
      <w:tr w:rsidR="0039294F" w14:paraId="532666F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4949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63A2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1D25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E59D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9AD6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D2A0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1DC1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5CD0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39294F" w14:paraId="075FF1B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A10F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A974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A185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4D67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5502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1B5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234A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BE36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39294F" w14:paraId="5364747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8A05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D1A6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ABC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2625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2BFB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2178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DE2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C7D6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КВК</w:t>
            </w:r>
          </w:p>
        </w:tc>
      </w:tr>
      <w:tr w:rsidR="0039294F" w14:paraId="356FDF2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5106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4614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5547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6010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1E19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8A10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7038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E43E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39294F" w14:paraId="7B57658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13DD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DB34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271C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466E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C131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63B0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2EF7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A122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</w:tr>
      <w:tr w:rsidR="0039294F" w14:paraId="5496510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E62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F4BE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E87F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32C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8C50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B5A0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8EEF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47DA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НЛХ</w:t>
            </w:r>
          </w:p>
        </w:tc>
      </w:tr>
      <w:tr w:rsidR="0039294F" w14:paraId="6EFC272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F6B1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AFF6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5144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76C9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DA8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EB53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BDD9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FFF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ПИБ</w:t>
            </w:r>
          </w:p>
        </w:tc>
      </w:tr>
      <w:tr w:rsidR="0039294F" w14:paraId="4DF09F3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6333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7CC8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E211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79B0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4817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7852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CEC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DA2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КАС</w:t>
            </w:r>
          </w:p>
        </w:tc>
      </w:tr>
      <w:tr w:rsidR="0039294F" w14:paraId="2E12CBF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7D1A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2A5A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98AB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AD41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8234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DD38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8A42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D67C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НСД</w:t>
            </w:r>
          </w:p>
        </w:tc>
      </w:tr>
      <w:tr w:rsidR="0039294F" w14:paraId="3764B22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826B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2F03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703E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D106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C143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F798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65F8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B811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БКС</w:t>
            </w:r>
          </w:p>
        </w:tc>
      </w:tr>
      <w:tr w:rsidR="0039294F" w14:paraId="0CA2372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3C86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CEF4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3CC3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EED0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8914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9C87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CC3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5C3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39294F" w14:paraId="4F62F78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A359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6058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F87B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6C96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A59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0BEB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1EB0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1E5A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39294F" w14:paraId="1897702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FC08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AC36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638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4264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E296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7D8B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1E56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B9DF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АЛР</w:t>
            </w:r>
          </w:p>
        </w:tc>
      </w:tr>
      <w:tr w:rsidR="0039294F" w14:paraId="68A7824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78D0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ADFC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7083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38D1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8C91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85B9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D911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3B08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ЙСМ</w:t>
            </w:r>
          </w:p>
        </w:tc>
      </w:tr>
      <w:tr w:rsidR="0039294F" w14:paraId="0CE936B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DE5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E44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5D2B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29CC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5BC1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D758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1A3B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272C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39294F" w14:paraId="7702076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429A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F919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1FD9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B584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5CF3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B58C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8D3E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6456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39294F" w14:paraId="629AD9B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35CC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B0E1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8735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E2C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3492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AD4E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5A8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BF2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39294F" w14:paraId="36C2119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005B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755E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8644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ACE7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F24D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5FB4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5366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4A0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СМЧ</w:t>
            </w:r>
          </w:p>
        </w:tc>
      </w:tr>
      <w:tr w:rsidR="0039294F" w14:paraId="047CD2C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A431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CDD1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B82D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8569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FA87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EB87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89C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26FE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СМЧ</w:t>
            </w:r>
          </w:p>
        </w:tc>
      </w:tr>
      <w:tr w:rsidR="0039294F" w14:paraId="767440B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FFE6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F9FE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5CB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D956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A24E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6957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2125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647F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ВДК</w:t>
            </w:r>
          </w:p>
        </w:tc>
      </w:tr>
      <w:tr w:rsidR="0039294F" w14:paraId="33AEDA5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4D40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7C98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AC22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6BC3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F5B6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34F8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E82E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FA8E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39294F" w14:paraId="5DCC3C9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A24B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ED31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5C6D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B097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7EE4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C188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659A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AF8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9294F" w14:paraId="2714523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E4CC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4E7F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35E2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0925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B74C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B61F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AF8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E064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ИЦЧ</w:t>
            </w:r>
          </w:p>
        </w:tc>
      </w:tr>
      <w:tr w:rsidR="0039294F" w14:paraId="6F4EA1B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2380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C6C0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8988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FC93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7CEF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D028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5B7B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527A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39294F" w14:paraId="5C193DD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E828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1827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7669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6F0B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E6C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9708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E5BB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0195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ПМК</w:t>
            </w:r>
          </w:p>
        </w:tc>
      </w:tr>
      <w:tr w:rsidR="0039294F" w14:paraId="1346F49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5C7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CCF2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3419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8097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FB1E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8FA6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B3B8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86CE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ИМБ</w:t>
            </w:r>
          </w:p>
        </w:tc>
      </w:tr>
      <w:tr w:rsidR="0039294F" w14:paraId="78E331A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15B4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7B59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F4DC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7D44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6E9A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F7BC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D14C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3F88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</w:t>
            </w:r>
          </w:p>
        </w:tc>
      </w:tr>
      <w:tr w:rsidR="0039294F" w14:paraId="60B3C93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3E9B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A17F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6AD6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6611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79D0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0D29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ACC3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9DF2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БПД</w:t>
            </w:r>
          </w:p>
        </w:tc>
      </w:tr>
      <w:tr w:rsidR="0039294F" w14:paraId="4546C72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A42B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DCE6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5201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DBD5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2228.433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4C2E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55EF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290.915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94E8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4654.65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548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294F" w14:paraId="0863388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3A83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93FE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4D59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39C1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8C13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9ACD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91EC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EB49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ВЛД</w:t>
            </w:r>
          </w:p>
        </w:tc>
      </w:tr>
      <w:tr w:rsidR="0039294F" w14:paraId="26376FC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CA94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6C38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8483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6F7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E349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560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046C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949F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39294F" w14:paraId="132B5A0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735F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D884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15C2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896D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F6DB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063D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2F39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7C27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EООД</w:t>
            </w:r>
          </w:p>
        </w:tc>
      </w:tr>
      <w:tr w:rsidR="0039294F" w14:paraId="162D299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A2E8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8361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078B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3A75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6E0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B098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8AE5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64CC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EООД</w:t>
            </w:r>
          </w:p>
        </w:tc>
      </w:tr>
      <w:tr w:rsidR="0039294F" w14:paraId="0C061FC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16CE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AEA9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5E66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44DC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81DF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2445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41BD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BD77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ВКЦ</w:t>
            </w:r>
          </w:p>
        </w:tc>
      </w:tr>
      <w:tr w:rsidR="0039294F" w14:paraId="796C6F6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E524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6B1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4A5E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DF38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43CA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714B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20EE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2F27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39294F" w14:paraId="79536DD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AE11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B0AF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FD7F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C970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A331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6F3D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63E8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981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СМТ</w:t>
            </w:r>
          </w:p>
        </w:tc>
      </w:tr>
      <w:tr w:rsidR="0039294F" w14:paraId="4682C87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AF5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CFCE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DCE6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331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0D3A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4492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7C38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3C6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АМТ</w:t>
            </w:r>
          </w:p>
        </w:tc>
      </w:tr>
      <w:tr w:rsidR="0039294F" w14:paraId="2D34658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04AD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36E3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7637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E692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3B54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D8D8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A503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57E8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39294F" w14:paraId="1005CC4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6B28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B7C0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2A92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F4FD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7112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9A60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483B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CC2B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EООД</w:t>
            </w:r>
          </w:p>
        </w:tc>
      </w:tr>
      <w:tr w:rsidR="0039294F" w14:paraId="0BEDCC3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AA0A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2E15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CA8C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43E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B0A1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F858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3409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2074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EООД</w:t>
            </w:r>
          </w:p>
        </w:tc>
      </w:tr>
      <w:tr w:rsidR="0039294F" w14:paraId="5AE8F49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128C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58A3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3735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C758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6446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A839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670A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D614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ЯМТ и др.</w:t>
            </w:r>
          </w:p>
        </w:tc>
      </w:tr>
      <w:tr w:rsidR="0039294F" w14:paraId="3344994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C605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8730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268D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D56B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3F34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809D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E2EE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B58A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ВЕГА - 3EООД</w:t>
            </w:r>
          </w:p>
        </w:tc>
      </w:tr>
      <w:tr w:rsidR="0039294F" w14:paraId="7FB91AE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8B20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369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89B0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F536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F485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64A9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7F2F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100D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EООД</w:t>
            </w:r>
          </w:p>
        </w:tc>
      </w:tr>
      <w:tr w:rsidR="0039294F" w14:paraId="48A374F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A0D1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64C2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56C8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185D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9045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8590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BDF6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50F2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39294F" w14:paraId="01E4D25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AA56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86EC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ECCF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AFA0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78D0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A2A4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3A88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4FD4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РЪЖАНКОВ ЕООД</w:t>
            </w:r>
          </w:p>
        </w:tc>
      </w:tr>
      <w:tr w:rsidR="0039294F" w14:paraId="2A44605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6867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1267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CE27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9D80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0B59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26AA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2162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8CAA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EООД</w:t>
            </w:r>
          </w:p>
        </w:tc>
      </w:tr>
      <w:tr w:rsidR="0039294F" w14:paraId="00C6F37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179A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5839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5217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209F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4BE2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03A0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E360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B28B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ИГШ</w:t>
            </w:r>
          </w:p>
        </w:tc>
      </w:tr>
      <w:tr w:rsidR="0039294F" w14:paraId="5A97BE7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5F78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6398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9F80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D651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CB5F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DB9E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2498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AD19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39294F" w14:paraId="6002A38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293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45F0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E1CE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6CA5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C527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3FB7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3D1F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AA54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СИАУРА БЪЛГАРИЯ ЕООД</w:t>
            </w:r>
          </w:p>
        </w:tc>
      </w:tr>
      <w:tr w:rsidR="0039294F" w14:paraId="29520CD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74D2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6A67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D9F1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C159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5D19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793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C042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8827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БКК</w:t>
            </w:r>
          </w:p>
        </w:tc>
      </w:tr>
      <w:tr w:rsidR="0039294F" w14:paraId="69BDD3E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24B8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823D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449A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B1F7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37C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BDE9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65E6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08DD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39294F" w14:paraId="7DBF5FC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6651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0CA9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9F0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E0EE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FDBB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CBCB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1A6E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BF3A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ЕГП</w:t>
            </w:r>
          </w:p>
        </w:tc>
      </w:tr>
      <w:tr w:rsidR="0039294F" w14:paraId="4F12C67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A36C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42FE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EB94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715D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D975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4EF4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8.314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B5F1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133.02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AC98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294F" w14:paraId="7B29F31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3BA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7538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BCFF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6D9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FC8C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5D31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08C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36DD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</w:tr>
      <w:tr w:rsidR="0039294F" w14:paraId="10EC02B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FFB0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EC3A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5357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0CE8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EEE3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5E5D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00B2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8B60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39294F" w14:paraId="6325FC0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1B83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41E1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366F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11EC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7132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6D55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2AB4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2236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ТСН</w:t>
            </w:r>
          </w:p>
        </w:tc>
      </w:tr>
      <w:tr w:rsidR="0039294F" w14:paraId="08CECC2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2031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E4B5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C76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ECA6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7CFB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9B5A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B2E8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4968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39294F" w14:paraId="763C1E6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B90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CC4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2D0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1C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D088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BE4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9AEF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B67D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39294F" w14:paraId="52A9984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7AAE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3B35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3C13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8F03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44A8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B904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BDE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FFA1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</w:tr>
      <w:tr w:rsidR="0039294F" w14:paraId="51766D8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47CF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A018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9083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DB31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D977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9471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9FF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BD92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39294F" w14:paraId="2ABE787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4D57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D447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9539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89C1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8650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8E5D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5F50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5962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ИБА</w:t>
            </w:r>
          </w:p>
        </w:tc>
      </w:tr>
      <w:tr w:rsidR="0039294F" w14:paraId="7054555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0315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1B4B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EAFB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7D42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299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32DC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0EC3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2AC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ЛДТ</w:t>
            </w:r>
          </w:p>
        </w:tc>
      </w:tr>
      <w:tr w:rsidR="0039294F" w14:paraId="7D4935B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C169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BB37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FB10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6E4C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3AFE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1578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727C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F2DB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 и др.</w:t>
            </w:r>
          </w:p>
        </w:tc>
      </w:tr>
      <w:tr w:rsidR="0039294F" w14:paraId="43CD9E8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FB4D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91E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5AE3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9E9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ED59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44B0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E671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4BA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ИАЛ</w:t>
            </w:r>
          </w:p>
        </w:tc>
      </w:tr>
      <w:tr w:rsidR="0039294F" w14:paraId="5341545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7C39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644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81C4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116B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09B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C337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BE2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E376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39294F" w14:paraId="324C4E0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CB41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4C7B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DB1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14B7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9774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12D6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820C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F953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ИКВ</w:t>
            </w:r>
          </w:p>
        </w:tc>
      </w:tr>
      <w:tr w:rsidR="0039294F" w14:paraId="6C38347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A1D5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542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1111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9459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ECC5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187A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D38E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BE0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</w:tr>
      <w:tr w:rsidR="0039294F" w14:paraId="5657F04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1EBC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F522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FEE6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A84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A037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49D4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1FEC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850F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ЛИК</w:t>
            </w:r>
          </w:p>
        </w:tc>
      </w:tr>
      <w:tr w:rsidR="0039294F" w14:paraId="041A0A9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A6D2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A26F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5BB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AF60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D911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4B0D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127D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2F12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</w:tr>
      <w:tr w:rsidR="0039294F" w14:paraId="7D70754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3DC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D3D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B22B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0B70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B5A5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6B0A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4.714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49F3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75.42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D981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294F" w14:paraId="240722C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03D9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6F1F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D681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F58F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55D3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4E9A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3B4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4867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НГТ и др.</w:t>
            </w:r>
          </w:p>
        </w:tc>
      </w:tr>
      <w:tr w:rsidR="0039294F" w14:paraId="688A767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DF1D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31B1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25F3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B035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B017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3C6D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FD7C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5FDE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39294F" w14:paraId="7EC2EB1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05EA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BB37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18A3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F543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F8B3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C9BC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07F6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54E8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ПСМ</w:t>
            </w:r>
          </w:p>
        </w:tc>
      </w:tr>
      <w:tr w:rsidR="0039294F" w14:paraId="6E01AE8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1748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F0D5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ECCD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4597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85D6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517D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01C5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B5CB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АВЙ</w:t>
            </w:r>
          </w:p>
        </w:tc>
      </w:tr>
      <w:tr w:rsidR="0039294F" w14:paraId="1295AD3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1522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9653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D51B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4A5B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4FA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79A2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1D2C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0D19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БТШ</w:t>
            </w:r>
          </w:p>
        </w:tc>
      </w:tr>
      <w:tr w:rsidR="0039294F" w14:paraId="597E7FA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3716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21C0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A782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F9BA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30D5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39AF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C15B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B267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ГНГ</w:t>
            </w:r>
          </w:p>
        </w:tc>
      </w:tr>
      <w:tr w:rsidR="0039294F" w14:paraId="776E308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4629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71FC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B2F3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E6E7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0111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C54A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7840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0A45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ИСБ</w:t>
            </w:r>
          </w:p>
        </w:tc>
      </w:tr>
      <w:tr w:rsidR="0039294F" w14:paraId="7FE09F7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822A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62D5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575A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FAA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0CC7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04FE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597E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123A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ВПС</w:t>
            </w:r>
          </w:p>
        </w:tc>
      </w:tr>
      <w:tr w:rsidR="0039294F" w14:paraId="0362B18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393F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059D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3C1F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5A67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F9C0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1F4B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4E19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F865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ЙКМ</w:t>
            </w:r>
          </w:p>
        </w:tc>
      </w:tr>
      <w:tr w:rsidR="0039294F" w14:paraId="04F3A99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202D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356F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CBE9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9684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30E9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38EA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531D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5679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БДБ</w:t>
            </w:r>
          </w:p>
        </w:tc>
      </w:tr>
      <w:tr w:rsidR="0039294F" w14:paraId="5926974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E570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E935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6857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ABD1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4B7D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D1A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836A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67F8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9294F" w14:paraId="766D5B5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79FE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EDBA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C807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9FC7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694B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4925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DF2B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5FC4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ЕПР</w:t>
            </w:r>
          </w:p>
        </w:tc>
      </w:tr>
      <w:tr w:rsidR="0039294F" w14:paraId="6C3F074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726B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47D1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0A47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153E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C780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52D0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C93B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BEC9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39294F" w14:paraId="4EBB613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847F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E196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1B7F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AA0D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967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0A5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DD54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B871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39294F" w14:paraId="62E93E0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C5FB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154F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62F6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52C9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CF3E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5A4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017A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8F3A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9294F" w14:paraId="19F1860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CF73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4078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212D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8EC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1739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C820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64C6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D9B7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ССА</w:t>
            </w:r>
          </w:p>
        </w:tc>
      </w:tr>
      <w:tr w:rsidR="0039294F" w14:paraId="1CF8419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FD96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3AE2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D5D2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A3C4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6B38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3008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9741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6B5C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БСЕ</w:t>
            </w:r>
          </w:p>
        </w:tc>
      </w:tr>
      <w:tr w:rsidR="0039294F" w14:paraId="353A09F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96E4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9C3D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ABB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3AC3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29F5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85D0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659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46DE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9294F" w14:paraId="6A6F48B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D460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3AF8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221C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7285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4336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5CCE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3118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5920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ЙНС</w:t>
            </w:r>
          </w:p>
        </w:tc>
      </w:tr>
      <w:tr w:rsidR="0039294F" w14:paraId="7FFA9E5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492B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CEC8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A57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430E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48F1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3482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3699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7927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39294F" w14:paraId="1CDFC10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8876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E7B1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5F06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5B78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F855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B7B1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E71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6F3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9294F" w14:paraId="68D1C0B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D52B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BBAD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AD53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2916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0B78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E1F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A6A3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9612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ГТК</w:t>
            </w:r>
          </w:p>
        </w:tc>
      </w:tr>
      <w:tr w:rsidR="0039294F" w14:paraId="3B39224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BA76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2736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25E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3FF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318D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D59A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5628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2202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ВАК</w:t>
            </w:r>
          </w:p>
        </w:tc>
      </w:tr>
      <w:tr w:rsidR="0039294F" w14:paraId="73D9590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600E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C527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559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0D62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3E8D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837B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DC5B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5E4D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39294F" w14:paraId="252AA68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97F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E1A1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BC09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851B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308A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F091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BB66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1767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ГТР</w:t>
            </w:r>
          </w:p>
        </w:tc>
      </w:tr>
      <w:tr w:rsidR="0039294F" w14:paraId="6DC6211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4115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91CB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EFBE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3D1D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72DE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7F0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AB6D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4EA1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НХК</w:t>
            </w:r>
          </w:p>
        </w:tc>
      </w:tr>
      <w:tr w:rsidR="0039294F" w14:paraId="129B979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159C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E3E6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D9D3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5E52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4172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8154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5CE6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C8F2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</w:tr>
      <w:tr w:rsidR="0039294F" w14:paraId="538677D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2777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D9EE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667E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DBEA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8A29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1D64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6D38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D216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39294F" w14:paraId="4ACF512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FE7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1DFE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80C4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B7B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A70D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89B2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55BA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A9E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МКП</w:t>
            </w:r>
          </w:p>
        </w:tc>
      </w:tr>
      <w:tr w:rsidR="0039294F" w14:paraId="49DBD88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8E5F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BE3D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F98A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FFC5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0358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23E0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379E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84C1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СХБ</w:t>
            </w:r>
          </w:p>
        </w:tc>
      </w:tr>
      <w:tr w:rsidR="0039294F" w14:paraId="4B9075B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ED2D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C52F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85A3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9296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603D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E74D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57A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C601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39294F" w14:paraId="210BACC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1531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C554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0045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3883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DCDE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0A6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4F4D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14C6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СБС</w:t>
            </w:r>
          </w:p>
        </w:tc>
      </w:tr>
      <w:tr w:rsidR="0039294F" w14:paraId="605B1ED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141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B82A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F50A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5DB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B018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54DE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D4C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3E16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39294F" w14:paraId="7F740D1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AB93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0DCD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4AD6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CE99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AF16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C775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BA91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30DC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ПГД</w:t>
            </w:r>
          </w:p>
        </w:tc>
      </w:tr>
      <w:tr w:rsidR="0039294F" w14:paraId="6D775A5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712F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0091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A86E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574C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DC69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96A7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5898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9F27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39294F" w14:paraId="490BA88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233D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BB6C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F5A1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0ED5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EF90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45F2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249E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935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ПМЯ</w:t>
            </w:r>
          </w:p>
        </w:tc>
      </w:tr>
      <w:tr w:rsidR="0039294F" w14:paraId="3DBBA6F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DB85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66F6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D5F7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370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97BD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1F91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DFAE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EC94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ВЙД</w:t>
            </w:r>
          </w:p>
        </w:tc>
      </w:tr>
      <w:tr w:rsidR="0039294F" w14:paraId="3B9ACB6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04DB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207A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C3E8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8797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9C18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2EB7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09C6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E247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БГМ</w:t>
            </w:r>
          </w:p>
        </w:tc>
      </w:tr>
      <w:tr w:rsidR="0039294F" w14:paraId="726531B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A92F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44E4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B665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0DC3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CD29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7D5E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6D49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6897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39294F" w14:paraId="0B82035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100E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BE25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7610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2043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86E1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39C4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0282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1A63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ПИА</w:t>
            </w:r>
          </w:p>
        </w:tc>
      </w:tr>
      <w:tr w:rsidR="0039294F" w14:paraId="06850AA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5BCF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04C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07E6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EABE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6BA3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32B1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82FD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1722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ЛПГ</w:t>
            </w:r>
          </w:p>
        </w:tc>
      </w:tr>
      <w:tr w:rsidR="0039294F" w14:paraId="0E22E35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5686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30DD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5A89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1CCB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7B89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0409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B616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4D09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БСТ</w:t>
            </w:r>
          </w:p>
        </w:tc>
      </w:tr>
      <w:tr w:rsidR="0039294F" w14:paraId="76F7FF0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9043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4340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D069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3FB4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C5D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BA28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75B6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96A8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ИВД</w:t>
            </w:r>
          </w:p>
        </w:tc>
      </w:tr>
      <w:tr w:rsidR="0039294F" w14:paraId="33FFD64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E93E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D6E0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292E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98C2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2291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EC29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C5BB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7908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АИШ</w:t>
            </w:r>
          </w:p>
        </w:tc>
      </w:tr>
      <w:tr w:rsidR="0039294F" w14:paraId="06B04AC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CD9E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F76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D924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261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CCB0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6BCC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5700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7331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СХБ</w:t>
            </w:r>
          </w:p>
        </w:tc>
      </w:tr>
      <w:tr w:rsidR="0039294F" w14:paraId="0052EAD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1A86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772A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56F3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7896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050F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F3EA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2FFC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B6C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ИЙБ</w:t>
            </w:r>
          </w:p>
        </w:tc>
      </w:tr>
      <w:tr w:rsidR="0039294F" w14:paraId="513E18B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8462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7E5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D110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2225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C285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3748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B503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125A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БСБ</w:t>
            </w:r>
          </w:p>
        </w:tc>
      </w:tr>
      <w:tr w:rsidR="0039294F" w14:paraId="3FCA173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6E76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938E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9F7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1586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8A23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2C53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45DD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FF36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СИФ</w:t>
            </w:r>
          </w:p>
        </w:tc>
      </w:tr>
      <w:tr w:rsidR="0039294F" w14:paraId="253EBC0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8FCB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47FC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6DA1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8CA3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28C7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3FEC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13B8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5AF3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АВС</w:t>
            </w:r>
          </w:p>
        </w:tc>
      </w:tr>
      <w:tr w:rsidR="0039294F" w14:paraId="6EFE5E6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0081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4743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B2BA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5D4E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5366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3CAE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BEB7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41AA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ВСБ</w:t>
            </w:r>
          </w:p>
        </w:tc>
      </w:tr>
      <w:tr w:rsidR="0039294F" w14:paraId="7D94894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7FC3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4AF2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0B38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410A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F522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03F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9589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8CED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СВШ</w:t>
            </w:r>
          </w:p>
        </w:tc>
      </w:tr>
      <w:tr w:rsidR="0039294F" w14:paraId="7E8E9E5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2CA2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1E28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D37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0BC9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69D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832C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1749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3368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39294F" w14:paraId="40B76B3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C971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E1FF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CCD7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3822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430C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F7D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1A7A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A7CE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МВК</w:t>
            </w:r>
          </w:p>
        </w:tc>
      </w:tr>
      <w:tr w:rsidR="0039294F" w14:paraId="017F02D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8CBA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9F27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720B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FA8E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FB99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023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769C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226F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ДБП</w:t>
            </w:r>
          </w:p>
        </w:tc>
      </w:tr>
      <w:tr w:rsidR="0039294F" w14:paraId="5FD3E5B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BE14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DE9A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8E1D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C317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1BB6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03CB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5CC1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43EA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КХЧ</w:t>
            </w:r>
          </w:p>
        </w:tc>
      </w:tr>
      <w:tr w:rsidR="0039294F" w14:paraId="5043CFD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0193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3F8E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03F9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421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9EF0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4CB5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8DD7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4B51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39294F" w14:paraId="27A54CB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8D2C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A0EA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1F78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12F5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0D7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833A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1787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8147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39294F" w14:paraId="5DAD850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D6A5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46AB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F88C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057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F005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E0E1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01A9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90B9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39294F" w14:paraId="506C946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639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BFE9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3C60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17B4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2054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0D25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1A51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6AB7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ЕЛЛ</w:t>
            </w:r>
          </w:p>
        </w:tc>
      </w:tr>
      <w:tr w:rsidR="0039294F" w14:paraId="17D75D8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4FDC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9233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815E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CDF2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91F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E214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F5B7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4A05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ЙИП и др.</w:t>
            </w:r>
          </w:p>
        </w:tc>
      </w:tr>
      <w:tr w:rsidR="0039294F" w14:paraId="131F4EC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CDC6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0A17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EBBE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B61D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43AA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C286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7200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3BA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РВП</w:t>
            </w:r>
          </w:p>
        </w:tc>
      </w:tr>
      <w:tr w:rsidR="0039294F" w14:paraId="1764804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E26F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AE46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8D5C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DFA0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DA40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97C8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B096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5986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ГКХ</w:t>
            </w:r>
          </w:p>
        </w:tc>
      </w:tr>
      <w:tr w:rsidR="0039294F" w14:paraId="52F96DA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A345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66E9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E7B6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0F2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0C86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538E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4471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8030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ТБГ</w:t>
            </w:r>
          </w:p>
        </w:tc>
      </w:tr>
      <w:tr w:rsidR="0039294F" w14:paraId="1B04BDB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F688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A790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20E4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9D87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2029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9CE3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8134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77C3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ЛКП</w:t>
            </w:r>
          </w:p>
        </w:tc>
      </w:tr>
      <w:tr w:rsidR="0039294F" w14:paraId="2B29D63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E113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7EDC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9FA5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55F3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21C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D153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43D7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5FD0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КБЯ</w:t>
            </w:r>
          </w:p>
        </w:tc>
      </w:tr>
      <w:tr w:rsidR="0039294F" w14:paraId="32A471A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C6EA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EA32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549D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F561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669A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0EA0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F537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1707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КЛР</w:t>
            </w:r>
          </w:p>
        </w:tc>
      </w:tr>
      <w:tr w:rsidR="0039294F" w14:paraId="2307865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8E72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810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CD93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6CDE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017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3175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20CD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25C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СБК</w:t>
            </w:r>
          </w:p>
        </w:tc>
      </w:tr>
      <w:tr w:rsidR="0039294F" w14:paraId="39AA059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A98B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28DA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06D2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90B6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8114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C22A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ACB5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7C4E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ВБК</w:t>
            </w:r>
          </w:p>
        </w:tc>
      </w:tr>
      <w:tr w:rsidR="0039294F" w14:paraId="6B3DF05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5881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2951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EC98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5498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1CC6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C676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7091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5C11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ЛДТ</w:t>
            </w:r>
          </w:p>
        </w:tc>
      </w:tr>
      <w:tr w:rsidR="0039294F" w14:paraId="66072B6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B0B8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6420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0471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4D01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0EBA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D874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BF40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CA7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ВСБ</w:t>
            </w:r>
          </w:p>
        </w:tc>
      </w:tr>
      <w:tr w:rsidR="0039294F" w14:paraId="47B247C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8695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DAFB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B683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999D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F85C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AFCE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40D5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FC48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39294F" w14:paraId="2C0B741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9737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0717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D505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F4A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DB23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B746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C52C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081A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ММС</w:t>
            </w:r>
          </w:p>
        </w:tc>
      </w:tr>
      <w:tr w:rsidR="0039294F" w14:paraId="235C6F9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21AB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8597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DFD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A8A1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FC95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C625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5FCA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B349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СБС</w:t>
            </w:r>
          </w:p>
        </w:tc>
      </w:tr>
      <w:tr w:rsidR="0039294F" w14:paraId="2353808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2210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9678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56E0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BB18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75D5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4BAC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D6A6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71D8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ПНР</w:t>
            </w:r>
          </w:p>
        </w:tc>
      </w:tr>
      <w:tr w:rsidR="0039294F" w14:paraId="3928738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7A53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B3DA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9DCE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B851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CDB8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DC72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DA3D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3614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39294F" w14:paraId="2F3AE78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5EB5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28A3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DA53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725A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BBA1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E5F4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9A7E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BB1A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39294F" w14:paraId="6B21459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0DEB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BEC1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C11C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2183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6EC0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A063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C2F0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45C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ЦДК</w:t>
            </w:r>
          </w:p>
        </w:tc>
      </w:tr>
      <w:tr w:rsidR="0039294F" w14:paraId="70E0DB2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7E6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761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8318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FC4D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FD8B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A493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871B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E668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НМБ</w:t>
            </w:r>
          </w:p>
        </w:tc>
      </w:tr>
      <w:tr w:rsidR="0039294F" w14:paraId="6E71E2E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36B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9EB8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DBC9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7B95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D9D4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6F3B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FE4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5783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ПХХ</w:t>
            </w:r>
          </w:p>
        </w:tc>
      </w:tr>
      <w:tr w:rsidR="0039294F" w14:paraId="511A9A7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B44C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9BC3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564F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018C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4309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9BD1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8153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1B99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СТТ</w:t>
            </w:r>
          </w:p>
        </w:tc>
      </w:tr>
      <w:tr w:rsidR="0039294F" w14:paraId="52E1FD2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3E7A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9A14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D8E9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50B1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7DE2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1713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1A4C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C011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ДХТ</w:t>
            </w:r>
          </w:p>
        </w:tc>
      </w:tr>
      <w:tr w:rsidR="0039294F" w14:paraId="732D5F0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9DDC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D9A2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0480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7F74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73F1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CCBA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D54C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B30D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39294F" w14:paraId="174A426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36ED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07CD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1D6D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BB95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12FA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D90E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BE1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55FD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ВСА</w:t>
            </w:r>
          </w:p>
        </w:tc>
      </w:tr>
      <w:tr w:rsidR="0039294F" w14:paraId="7E58422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1281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C555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3F4E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62DA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18E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9E98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11BE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7BBB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РПР</w:t>
            </w:r>
          </w:p>
        </w:tc>
      </w:tr>
      <w:tr w:rsidR="0039294F" w14:paraId="29EDAF4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FA02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EB52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7941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9462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4C2C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1DF4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F987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8AF6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ПИБ</w:t>
            </w:r>
          </w:p>
        </w:tc>
      </w:tr>
      <w:tr w:rsidR="0039294F" w14:paraId="3138D3B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AEF3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9084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01F3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AE92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0863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ACE0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E52F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1633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БСК</w:t>
            </w:r>
          </w:p>
        </w:tc>
      </w:tr>
      <w:tr w:rsidR="0039294F" w14:paraId="39F7677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F8C2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1224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D549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3DBC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466D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A53B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A9F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B1E5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СГЙ</w:t>
            </w:r>
          </w:p>
        </w:tc>
      </w:tr>
      <w:tr w:rsidR="0039294F" w14:paraId="725B0D6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8153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3D86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1719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03C1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F51E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68A5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65A6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7656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39294F" w14:paraId="03D7028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DACC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9A35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CD73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8335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56CF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1FE9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0F64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481D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ИБК</w:t>
            </w:r>
          </w:p>
        </w:tc>
      </w:tr>
      <w:tr w:rsidR="0039294F" w14:paraId="1F3D6D6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8EF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92CB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6401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5FF7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524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6B5F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FE06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1C70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</w:t>
            </w:r>
          </w:p>
        </w:tc>
      </w:tr>
      <w:tr w:rsidR="0039294F" w14:paraId="71C26A5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AC6B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4FF3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0B4E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9EC4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9FCC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3B68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E87D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E871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ЛПК</w:t>
            </w:r>
          </w:p>
        </w:tc>
      </w:tr>
      <w:tr w:rsidR="0039294F" w14:paraId="081B1C8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6100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1AB9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0B1E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5898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B3E5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27D9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823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B619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39294F" w14:paraId="4DBB8A0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1E52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18E1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40E2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F97D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0798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418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6414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2741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ТИБ</w:t>
            </w:r>
          </w:p>
        </w:tc>
      </w:tr>
      <w:tr w:rsidR="0039294F" w14:paraId="51CF18A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A8D2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4DE0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60DA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797F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DAAB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AC2A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9BBB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3F0F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СТМ</w:t>
            </w:r>
          </w:p>
        </w:tc>
      </w:tr>
      <w:tr w:rsidR="0039294F" w14:paraId="5035D9D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0B27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BD1E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168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6F7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A3FE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1AC7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282F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6EB8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ЕАС</w:t>
            </w:r>
          </w:p>
        </w:tc>
      </w:tr>
      <w:tr w:rsidR="0039294F" w14:paraId="6676E89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280A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EF41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7EE2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7298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1DD9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EBBC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5A30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CC5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39294F" w14:paraId="0BBBDA8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583E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224B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7344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C8F2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CE0F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EA7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D7DF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6A6D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ККЯ</w:t>
            </w:r>
          </w:p>
        </w:tc>
      </w:tr>
      <w:tr w:rsidR="0039294F" w14:paraId="4FC16EF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B450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3410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1B70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858F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9130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CE37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E3A5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1291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ХТД</w:t>
            </w:r>
          </w:p>
        </w:tc>
      </w:tr>
      <w:tr w:rsidR="0039294F" w14:paraId="0055B9E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B6C0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CF28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1340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4FA1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ACAC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2E5C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5CB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930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39294F" w14:paraId="00F9DEE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99E5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D78F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70E9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6EBA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A4B3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5558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DF06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BB42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КПХ</w:t>
            </w:r>
          </w:p>
        </w:tc>
      </w:tr>
      <w:tr w:rsidR="0039294F" w14:paraId="3741040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9355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0E46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77B4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04C5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EB79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62F5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1FBE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8F58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39294F" w14:paraId="083592E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375C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A1DD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7DD6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5B4E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8C3E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036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B649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DF10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 и др.</w:t>
            </w:r>
          </w:p>
        </w:tc>
      </w:tr>
      <w:tr w:rsidR="0039294F" w14:paraId="76E76B7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0B80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19D4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C268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EF28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B8EB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FFD7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BB48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A0B1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ПМЯ</w:t>
            </w:r>
          </w:p>
        </w:tc>
      </w:tr>
      <w:tr w:rsidR="0039294F" w14:paraId="187172C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2511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D439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58FE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D76C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30B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5AD2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016F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D05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39294F" w14:paraId="5CDF12B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E388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C72C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B47C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D8C4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AC0A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CB5A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2C2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1379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</w:t>
            </w:r>
          </w:p>
        </w:tc>
      </w:tr>
      <w:tr w:rsidR="0039294F" w14:paraId="3C32575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EF05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73A5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5AB1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2686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B19D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B4DC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2E09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F0E3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ГГС</w:t>
            </w:r>
          </w:p>
        </w:tc>
      </w:tr>
      <w:tr w:rsidR="0039294F" w14:paraId="1751281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E416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01C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545E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6F36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56D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5C71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4134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454A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39294F" w14:paraId="765692C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B0F5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9079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4735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A6B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A9B2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F8C1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D8B7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B667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ТПК</w:t>
            </w:r>
          </w:p>
        </w:tc>
      </w:tr>
      <w:tr w:rsidR="0039294F" w14:paraId="44470D1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AF6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4DF9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3946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2063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660E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0325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91FA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146D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КЛП</w:t>
            </w:r>
          </w:p>
        </w:tc>
      </w:tr>
      <w:tr w:rsidR="0039294F" w14:paraId="14AE090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D9ED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3918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1847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4709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0787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A7A1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AD72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C538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ГГТ</w:t>
            </w:r>
          </w:p>
        </w:tc>
      </w:tr>
      <w:tr w:rsidR="0039294F" w14:paraId="38C4B2D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D7CA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4F3F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FC24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C707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33CD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1624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573F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EFA4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СПМ</w:t>
            </w:r>
          </w:p>
        </w:tc>
      </w:tr>
      <w:tr w:rsidR="0039294F" w14:paraId="1C91AC6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DA04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B544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E26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03C6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918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A8BC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0E14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E488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</w:t>
            </w:r>
          </w:p>
        </w:tc>
      </w:tr>
      <w:tr w:rsidR="0039294F" w14:paraId="63F9C28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EBB5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5B1A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C29B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9C64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82F0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0802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1078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A71B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ЛСК</w:t>
            </w:r>
          </w:p>
        </w:tc>
      </w:tr>
      <w:tr w:rsidR="0039294F" w14:paraId="7DFB085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8028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658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AD9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AAA2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F72D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56A9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5E29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2914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ББГ</w:t>
            </w:r>
          </w:p>
        </w:tc>
      </w:tr>
      <w:tr w:rsidR="0039294F" w14:paraId="27D90C0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C8F8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B33A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8EF4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F277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9E96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CFBB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0DA9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EC78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ИЛК</w:t>
            </w:r>
          </w:p>
        </w:tc>
      </w:tr>
      <w:tr w:rsidR="0039294F" w14:paraId="2D3061D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FA37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FD3A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8181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21E4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13C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B187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6EC2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E098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39294F" w14:paraId="6551126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5B71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CD1B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6C28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0CB5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4D75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4FFB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1E4C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3222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39294F" w14:paraId="445AFD1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C892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7A2A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7745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857F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2CD6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FF21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7433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B175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39294F" w14:paraId="7889C3E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CDDD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80DB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3531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76DE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F000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08AE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D4D2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6BD5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БИМ</w:t>
            </w:r>
          </w:p>
        </w:tc>
      </w:tr>
      <w:tr w:rsidR="0039294F" w14:paraId="4E1889F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E9D2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0191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06AF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4621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4F15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A70C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5D05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6AD7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39294F" w14:paraId="41B9C92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282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F09C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6946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6D7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7E5E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CA63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256C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85B0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39294F" w14:paraId="447BF6E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5D4C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17FD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1F38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88A7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5AE5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DD35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0753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D679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ЙТЕ</w:t>
            </w:r>
          </w:p>
        </w:tc>
      </w:tr>
      <w:tr w:rsidR="0039294F" w14:paraId="11C93CE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CD1A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4525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8409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3421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B522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B0B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A551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EFC7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МИВ и др.</w:t>
            </w:r>
          </w:p>
        </w:tc>
      </w:tr>
      <w:tr w:rsidR="0039294F" w14:paraId="1A0E7B6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2163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A89C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47CD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562D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E01A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2A0A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96AC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30F4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</w:tr>
      <w:tr w:rsidR="0039294F" w14:paraId="7A5E443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0D90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223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BB64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D005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2B9B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B462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DE64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83BE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КВС</w:t>
            </w:r>
          </w:p>
        </w:tc>
      </w:tr>
      <w:tr w:rsidR="0039294F" w14:paraId="6F166B3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CAAA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BC86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4A57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C6B9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97EB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FF98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51E0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D551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ТНБ</w:t>
            </w:r>
          </w:p>
        </w:tc>
      </w:tr>
      <w:tr w:rsidR="0039294F" w14:paraId="2076D50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CBDC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870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A553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3BBD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98B3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F40C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422A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221C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ЛПД</w:t>
            </w:r>
          </w:p>
        </w:tc>
      </w:tr>
      <w:tr w:rsidR="0039294F" w14:paraId="4198E8A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7C33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9D68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6B01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E0FA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CA8A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F071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F602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7D87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АСМ</w:t>
            </w:r>
          </w:p>
        </w:tc>
      </w:tr>
      <w:tr w:rsidR="0039294F" w14:paraId="7C7A04E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3610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E597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B9AE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253E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8AEE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B081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361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40C5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ЦТЕ</w:t>
            </w:r>
          </w:p>
        </w:tc>
      </w:tr>
      <w:tr w:rsidR="0039294F" w14:paraId="65E29FC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BCF1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47AD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9BA6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1376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7E5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F333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C6D4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9A59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</w:tr>
      <w:tr w:rsidR="0039294F" w14:paraId="3F7CB90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8237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4FFA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023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B8A7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C04C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FD7F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D669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48CD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АПГ</w:t>
            </w:r>
          </w:p>
        </w:tc>
      </w:tr>
      <w:tr w:rsidR="0039294F" w14:paraId="6C9B83F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2101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0FD9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CF6D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5D13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93A8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6077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8EDD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A39E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39294F" w14:paraId="5D13589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1A38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AFF9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CB26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5E69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D58A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FA27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7885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7444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39294F" w14:paraId="0854146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AA24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0363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CAD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D79D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7C75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6D1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B94B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4EA7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СТЛ</w:t>
            </w:r>
          </w:p>
        </w:tc>
      </w:tr>
      <w:tr w:rsidR="0039294F" w14:paraId="062802C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065B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B590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32D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1A7A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AA8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33FD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3F1F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7788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АТС</w:t>
            </w:r>
          </w:p>
        </w:tc>
      </w:tr>
      <w:tr w:rsidR="0039294F" w14:paraId="2D4B47D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E579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22B0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9346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B7E1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07D0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8BB5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733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BE2D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ТИА и др.</w:t>
            </w:r>
          </w:p>
        </w:tc>
      </w:tr>
      <w:tr w:rsidR="0039294F" w14:paraId="4C84DF2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02A9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DFB9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A379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42E6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4A08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FFC1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7DBE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BC79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НТС</w:t>
            </w:r>
          </w:p>
        </w:tc>
      </w:tr>
      <w:tr w:rsidR="0039294F" w14:paraId="54AC881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2635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AD27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8AD0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25C7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28EF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42B2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7FC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F5C8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ХИК</w:t>
            </w:r>
          </w:p>
        </w:tc>
      </w:tr>
      <w:tr w:rsidR="0039294F" w14:paraId="012368D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EDD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6535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72EE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F440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0F6B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68D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7BC9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B94A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ЛДТ</w:t>
            </w:r>
          </w:p>
        </w:tc>
      </w:tr>
      <w:tr w:rsidR="0039294F" w14:paraId="3FB35D5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90E1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D6A7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AE0D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0E1D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3C18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33CA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A440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1BD2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ЙЛБ</w:t>
            </w:r>
          </w:p>
        </w:tc>
      </w:tr>
      <w:tr w:rsidR="0039294F" w14:paraId="49E1B31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16F7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EB27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0CDC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329A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0D35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87FE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EBB5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517E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НЛК</w:t>
            </w:r>
          </w:p>
        </w:tc>
      </w:tr>
      <w:tr w:rsidR="0039294F" w14:paraId="05EC47C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0FEA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565F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4A75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497C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0CCE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242C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91D0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C0A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ПИС</w:t>
            </w:r>
          </w:p>
        </w:tc>
      </w:tr>
      <w:tr w:rsidR="0039294F" w14:paraId="1712F05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B0FD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B747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F4A0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7B7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6C5B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C3BE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1C8E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53F8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НЙД</w:t>
            </w:r>
          </w:p>
        </w:tc>
      </w:tr>
      <w:tr w:rsidR="0039294F" w14:paraId="263A25E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A17F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7001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BD25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0445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AB26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B938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7880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A20D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ТТК</w:t>
            </w:r>
          </w:p>
        </w:tc>
      </w:tr>
      <w:tr w:rsidR="0039294F" w14:paraId="17A72F1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CF47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A97F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50E2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C370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7A0A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AAE1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55B2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6ED3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СМБ</w:t>
            </w:r>
          </w:p>
        </w:tc>
      </w:tr>
      <w:tr w:rsidR="0039294F" w14:paraId="07EABF3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69C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F684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00B0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44EB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D3C7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4931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BC3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BDA8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</w:t>
            </w:r>
          </w:p>
        </w:tc>
      </w:tr>
      <w:tr w:rsidR="0039294F" w14:paraId="686BBA5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567F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2F65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0CEC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A8A0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E1C9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C865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B2A4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28C4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МПЕ</w:t>
            </w:r>
          </w:p>
        </w:tc>
      </w:tr>
      <w:tr w:rsidR="0039294F" w14:paraId="5A582E0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8407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E238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57CA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D177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A44E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1A0B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E732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56D1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39294F" w14:paraId="7D82D6F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BA93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7DD4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FCF8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8F10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407A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6E85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C147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90DC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39294F" w14:paraId="67C7A4F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CF6B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21E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15C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6814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98B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2105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AC89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EAFB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ИХГ</w:t>
            </w:r>
          </w:p>
        </w:tc>
      </w:tr>
      <w:tr w:rsidR="0039294F" w14:paraId="2385E08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FAAD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A96B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38C9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6697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88DA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81C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587C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6F15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ЙСБ</w:t>
            </w:r>
          </w:p>
        </w:tc>
      </w:tr>
      <w:tr w:rsidR="0039294F" w14:paraId="59E2D38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3D59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6CCD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C2D2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D89C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BC2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48A7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019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78DA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9294F" w14:paraId="12067C8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AC0C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29C7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932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7591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2DA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54F5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1EB5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E329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39294F" w14:paraId="0BC917D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3319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12CD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2118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7C86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F04A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19B1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670F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9218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 и др.</w:t>
            </w:r>
          </w:p>
        </w:tc>
      </w:tr>
      <w:tr w:rsidR="0039294F" w14:paraId="598A07F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418A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2831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B69E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9F83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42C2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E834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FDE3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BC0A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БНШ</w:t>
            </w:r>
          </w:p>
        </w:tc>
      </w:tr>
      <w:tr w:rsidR="0039294F" w14:paraId="577B71E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FF4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B436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67B3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11B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2BF3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E5D5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0EEC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576C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39294F" w14:paraId="03D7C1E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CDC0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17B6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7816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CDA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12C1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5C36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523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52A6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ЛПК</w:t>
            </w:r>
          </w:p>
        </w:tc>
      </w:tr>
      <w:tr w:rsidR="0039294F" w14:paraId="1787DF2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7702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62D7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BB30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1052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FF75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1CC8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143B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FC57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39294F" w14:paraId="28166B9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851A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14AE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2AA6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0E7C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8583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C31B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CBC5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2DEB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39294F" w14:paraId="5DF9405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A75A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0031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3ACE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DC79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E5D8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7832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01B7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B181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ЛСМ</w:t>
            </w:r>
          </w:p>
        </w:tc>
      </w:tr>
      <w:tr w:rsidR="0039294F" w14:paraId="3FBEEAD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5423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9E2D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0280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D3B5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9359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8DCC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ACE1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0C4E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ВГБ</w:t>
            </w:r>
          </w:p>
        </w:tc>
      </w:tr>
      <w:tr w:rsidR="0039294F" w14:paraId="59FDAA7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4564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DEA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BF11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DF2C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77ED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9703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3E39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E4B5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9294F" w14:paraId="662D17D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0765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981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A97D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03A7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0EBE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61D7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501F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979A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ПДТ</w:t>
            </w:r>
          </w:p>
        </w:tc>
      </w:tr>
      <w:tr w:rsidR="0039294F" w14:paraId="5DE1263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79B7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33B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23AB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4352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7365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C6B0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34AC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7AC1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9294F" w14:paraId="1F9BE95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34F7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B5E8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5DE3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A01B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1F79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673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AA3C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924F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ТХБ</w:t>
            </w:r>
          </w:p>
        </w:tc>
      </w:tr>
      <w:tr w:rsidR="0039294F" w14:paraId="746B42E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30D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A828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E8D2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9BA7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2D13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0827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91EF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6A6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ЛПС</w:t>
            </w:r>
          </w:p>
        </w:tc>
      </w:tr>
      <w:tr w:rsidR="0039294F" w14:paraId="485CEEE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1FD2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A3A7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15A3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DF2C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7822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7EA8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E16C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C142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МПБ</w:t>
            </w:r>
          </w:p>
        </w:tc>
      </w:tr>
      <w:tr w:rsidR="0039294F" w14:paraId="08282A5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7227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1E8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AA1B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B33C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E905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4502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35C8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2879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ВПБ</w:t>
            </w:r>
          </w:p>
        </w:tc>
      </w:tr>
      <w:tr w:rsidR="0039294F" w14:paraId="7C5D78F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DCCF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DB6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F00E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28C3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9DBD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3BA5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0A9E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28D8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39294F" w14:paraId="0B406FB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7A48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EC8F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1BA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10F0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9FA2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E5AA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859C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958C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39294F" w14:paraId="4264D0F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A7EA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95E8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B37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0C20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FF94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B133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D6A4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2968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ЙВМ</w:t>
            </w:r>
          </w:p>
        </w:tc>
      </w:tr>
      <w:tr w:rsidR="0039294F" w14:paraId="4A79047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1888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01D2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B472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5387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35DB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FB37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5931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964B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ЙСД</w:t>
            </w:r>
          </w:p>
        </w:tc>
      </w:tr>
      <w:tr w:rsidR="0039294F" w14:paraId="3AF7E7E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D101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FFBE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0B9A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FB7A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5560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2855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22DE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8B65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39294F" w14:paraId="7DB15B3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810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1CCA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57DA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379F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9E47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DD7B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922F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FC41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39294F" w14:paraId="24F5923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5898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8CDA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5D3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9A8B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B771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551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8FE2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BC65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39294F" w14:paraId="7932039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7E7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2720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E7CB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28B0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BBD8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353F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90CB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A789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ЛПБ</w:t>
            </w:r>
          </w:p>
        </w:tc>
      </w:tr>
      <w:tr w:rsidR="0039294F" w14:paraId="13C0BEF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0888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37B3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9C4D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1553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F8C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2839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E92B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E668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СХП</w:t>
            </w:r>
          </w:p>
        </w:tc>
      </w:tr>
      <w:tr w:rsidR="0039294F" w14:paraId="0B16E77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A9C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E649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5106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21C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89E5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FA90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5472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70DB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СХК</w:t>
            </w:r>
          </w:p>
        </w:tc>
      </w:tr>
      <w:tr w:rsidR="0039294F" w14:paraId="69C00E5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9EDE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7DF6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2464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E5C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C0F7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938A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FD11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41D9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</w:tr>
      <w:tr w:rsidR="0039294F" w14:paraId="47233E1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2C2F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E9A1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ADAD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B676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B358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09A9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6541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4BEA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ЮГМ</w:t>
            </w:r>
          </w:p>
        </w:tc>
      </w:tr>
      <w:tr w:rsidR="0039294F" w14:paraId="1CCCC9E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223B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10D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1892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8433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658F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09F8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3D72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2C5D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39294F" w14:paraId="19CE664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AAC5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23E0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263D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D0C0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2D8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0327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D309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DC22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ИАП</w:t>
            </w:r>
          </w:p>
        </w:tc>
      </w:tr>
      <w:tr w:rsidR="0039294F" w14:paraId="037C6B8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775C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E636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7656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98F6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F801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0EC9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1EDB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A806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ТПК</w:t>
            </w:r>
          </w:p>
        </w:tc>
      </w:tr>
      <w:tr w:rsidR="0039294F" w14:paraId="645666F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5BC6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AD67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2CC3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1B8F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1CB2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B4E7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E072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5D19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39294F" w14:paraId="06E0E6E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82AA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83E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B300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F2B7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3CF8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DFAB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8E61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F306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ИПБ</w:t>
            </w:r>
          </w:p>
        </w:tc>
      </w:tr>
      <w:tr w:rsidR="0039294F" w14:paraId="1D9F2AA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67BE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BA31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D358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B331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4CCC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0E80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31AE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CFEF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39294F" w14:paraId="0BBBBC2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3C3A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58AA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3F55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8D77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DB7A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C7FC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FC36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7F76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39294F" w14:paraId="424C6F4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D2C4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8AE6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6B27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9DA1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0BA8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00DB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B861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4F5F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ВИБ</w:t>
            </w:r>
          </w:p>
        </w:tc>
      </w:tr>
      <w:tr w:rsidR="0039294F" w14:paraId="2F9293F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6B8C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AD7D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8675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172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31E1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6BF2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F669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EEC7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БЙН</w:t>
            </w:r>
          </w:p>
        </w:tc>
      </w:tr>
      <w:tr w:rsidR="0039294F" w14:paraId="3C3F681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3DC9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2C04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871A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D4DD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0FF9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9F15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C53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B685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39294F" w14:paraId="57D6FBE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A007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FDC1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A836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F7FE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A7BF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26B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B482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B0E0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БАБ и др.</w:t>
            </w:r>
          </w:p>
        </w:tc>
      </w:tr>
      <w:tr w:rsidR="0039294F" w14:paraId="34092DD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A144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88EF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20D0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A70D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8349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62CB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E5A9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66B9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39294F" w14:paraId="5AC7BF5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018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8053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C40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7544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9C73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C807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A30D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FDA5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КХЧ и др.</w:t>
            </w:r>
          </w:p>
        </w:tc>
      </w:tr>
      <w:tr w:rsidR="0039294F" w14:paraId="406DBF1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4BCA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7490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8BDD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80BC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3C0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14EE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CFD1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70B6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39294F" w14:paraId="3D3D1CB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8D08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509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2167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521F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4937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9FF7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9694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8400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СБС</w:t>
            </w:r>
          </w:p>
        </w:tc>
      </w:tr>
      <w:tr w:rsidR="0039294F" w14:paraId="13B8393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37FF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0ADE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D215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58C1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CBEC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093E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66E5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4CC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39294F" w14:paraId="369770B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7355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52B7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108D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CD1B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5FB8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E22C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A39B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4E52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39294F" w14:paraId="5D4E4BA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CFA9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778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A756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77B9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E058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727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24ED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74EF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39294F" w14:paraId="29F9C20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9165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BDFA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0CD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0306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DB2D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1B5C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7291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0787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ТИБ</w:t>
            </w:r>
          </w:p>
        </w:tc>
      </w:tr>
      <w:tr w:rsidR="0039294F" w14:paraId="5B05EC4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434E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E063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046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D52E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338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3D6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7BF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6B0B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39294F" w14:paraId="47BD056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6B93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D114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CD2D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2751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23F5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55DC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C4FD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0118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НМБ</w:t>
            </w:r>
          </w:p>
        </w:tc>
      </w:tr>
      <w:tr w:rsidR="0039294F" w14:paraId="1AFA1C6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5952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7538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D416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21B6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301B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65AA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1360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17CB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МСК</w:t>
            </w:r>
          </w:p>
        </w:tc>
      </w:tr>
      <w:tr w:rsidR="0039294F" w14:paraId="2A10207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F429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9E7F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5553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2C7F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E36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5430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9E37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96B8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КПК</w:t>
            </w:r>
          </w:p>
        </w:tc>
      </w:tr>
      <w:tr w:rsidR="0039294F" w14:paraId="4DB0BDC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B6FE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164A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F7C8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8949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A41E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DE52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CB42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9063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ЙХТ</w:t>
            </w:r>
          </w:p>
        </w:tc>
      </w:tr>
      <w:tr w:rsidR="0039294F" w14:paraId="27C4E15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D6B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1A3B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23D5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7B2E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73DA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4310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A278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AFF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НЛБ</w:t>
            </w:r>
          </w:p>
        </w:tc>
      </w:tr>
      <w:tr w:rsidR="0039294F" w14:paraId="4A55C04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5E6C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42DA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817B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29C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0214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89FB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3246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8CB8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АСЛ</w:t>
            </w:r>
          </w:p>
        </w:tc>
      </w:tr>
      <w:tr w:rsidR="0039294F" w14:paraId="28A8A8B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E5E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5C85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45EB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379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4A7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F405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5451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96A1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РГБ</w:t>
            </w:r>
          </w:p>
        </w:tc>
      </w:tr>
      <w:tr w:rsidR="0039294F" w14:paraId="41C6CD6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C2CB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C854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2E1D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EF38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0AC7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58D8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339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92C5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БЛН</w:t>
            </w:r>
          </w:p>
        </w:tc>
      </w:tr>
      <w:tr w:rsidR="0039294F" w14:paraId="714B26C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2294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577B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F27F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CEFD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A05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D919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7139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84C1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ЕПК и др.</w:t>
            </w:r>
          </w:p>
        </w:tc>
      </w:tr>
      <w:tr w:rsidR="0039294F" w14:paraId="12D24B2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C85A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F2E6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4192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6EBE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4CFD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72E0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E574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62AB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ЙГМ</w:t>
            </w:r>
          </w:p>
        </w:tc>
      </w:tr>
      <w:tr w:rsidR="0039294F" w14:paraId="2711DAA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9333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E92F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9846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8EF0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6E5A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589D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5F7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49A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ЛКМ</w:t>
            </w:r>
          </w:p>
        </w:tc>
      </w:tr>
      <w:tr w:rsidR="0039294F" w14:paraId="52D81FA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DC16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2A2D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D813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42CB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573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5866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2038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EDB8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</w:t>
            </w:r>
          </w:p>
        </w:tc>
      </w:tr>
      <w:tr w:rsidR="0039294F" w14:paraId="7FBE726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26B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6C20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EDCE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DCA5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80A1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85E8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EA3F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5864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39294F" w14:paraId="3138C50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7638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246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0C9E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E5E0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A652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8240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AC84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149C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ТТТ</w:t>
            </w:r>
          </w:p>
        </w:tc>
      </w:tr>
      <w:tr w:rsidR="0039294F" w14:paraId="0AD19EA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BF7B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BBEB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1318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5CBD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A52C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7257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5197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F2F9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БИД</w:t>
            </w:r>
          </w:p>
        </w:tc>
      </w:tr>
      <w:tr w:rsidR="0039294F" w14:paraId="08C2B80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F5A1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0B2E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CDDE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9BC6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DEBA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6218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163A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7EFA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</w:t>
            </w:r>
          </w:p>
        </w:tc>
      </w:tr>
      <w:tr w:rsidR="0039294F" w14:paraId="12149F1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AF23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BADC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69E2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E4FE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C35E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D72E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CFAE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24F9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СВШ</w:t>
            </w:r>
          </w:p>
        </w:tc>
      </w:tr>
      <w:tr w:rsidR="0039294F" w14:paraId="4C98201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6F3A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EAC3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132D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918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6683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9C86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9BB8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C3F6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39294F" w14:paraId="4A78452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3E08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8A00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F633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D1FF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F7C5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16E4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0191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07BC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</w:t>
            </w:r>
          </w:p>
        </w:tc>
      </w:tr>
      <w:tr w:rsidR="0039294F" w14:paraId="1A83542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198D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0B53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4BB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24B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753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D143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E870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E348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ЕПК</w:t>
            </w:r>
          </w:p>
        </w:tc>
      </w:tr>
      <w:tr w:rsidR="0039294F" w14:paraId="65D9F62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1108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2C34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A979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768E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0645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5880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0B0D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CED5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ИАЛ</w:t>
            </w:r>
          </w:p>
        </w:tc>
      </w:tr>
      <w:tr w:rsidR="0039294F" w14:paraId="7B5AC45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4FDF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F2D9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3E8D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97AA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2D84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092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52AB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553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БПД</w:t>
            </w:r>
          </w:p>
        </w:tc>
      </w:tr>
      <w:tr w:rsidR="0039294F" w14:paraId="3455FE2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B246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08BB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CAE7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DF3E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2DB9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F985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4CD1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D237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КПМ</w:t>
            </w:r>
          </w:p>
        </w:tc>
      </w:tr>
      <w:tr w:rsidR="0039294F" w14:paraId="0FDEE35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3A59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444A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AC0B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0049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D2C6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E89C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836B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6DBE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 и др.</w:t>
            </w:r>
          </w:p>
        </w:tc>
      </w:tr>
      <w:tr w:rsidR="0039294F" w14:paraId="10A5E8D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4DF4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713C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F1A9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C67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0070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AD99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AFA6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461B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ПАГ</w:t>
            </w:r>
          </w:p>
        </w:tc>
      </w:tr>
      <w:tr w:rsidR="0039294F" w14:paraId="7F94F2F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2A3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CAC1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35EF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E73A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6E22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E980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BC41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594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БТР</w:t>
            </w:r>
          </w:p>
        </w:tc>
      </w:tr>
      <w:tr w:rsidR="0039294F" w14:paraId="6CCB3D0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970E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C337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034C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48AA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73D6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A3B2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C389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492A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39294F" w14:paraId="32E9DA3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0208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C10A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72F4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CBBF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4978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6D05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47F5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4FFE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ЦМД</w:t>
            </w:r>
          </w:p>
        </w:tc>
      </w:tr>
      <w:tr w:rsidR="0039294F" w14:paraId="34DF6FA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6657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0A55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392C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3DC6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A432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F788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EAE6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662F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ЛСМ</w:t>
            </w:r>
          </w:p>
        </w:tc>
      </w:tr>
      <w:tr w:rsidR="0039294F" w14:paraId="558ED0D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A526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8D86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2688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16BC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0452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9A1D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18EB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BE5E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39294F" w14:paraId="2EEF1B3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DA0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40E2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098E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6DDD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9479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D28F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8E71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6498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ХНК</w:t>
            </w:r>
          </w:p>
        </w:tc>
      </w:tr>
      <w:tr w:rsidR="0039294F" w14:paraId="33A7F27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3EF6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3F92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A2E3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CAC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291E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53A4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A192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2BE3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ПГС</w:t>
            </w:r>
          </w:p>
        </w:tc>
      </w:tr>
      <w:tr w:rsidR="0039294F" w14:paraId="3CFCC9C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C7DD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4820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E7B4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D0A9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B557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A623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6A36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8AFC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СТБ</w:t>
            </w:r>
          </w:p>
        </w:tc>
      </w:tr>
      <w:tr w:rsidR="0039294F" w14:paraId="2809E49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49DD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8522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5084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B384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BB7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B730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8F0B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8860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39294F" w14:paraId="65048D8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3B4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9E43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41FB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1893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B00B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83E1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37DE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2F16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ВББ</w:t>
            </w:r>
          </w:p>
        </w:tc>
      </w:tr>
      <w:tr w:rsidR="0039294F" w14:paraId="6E3FC42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6775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C414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04AE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7710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7772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2F5B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8A86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118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EООД</w:t>
            </w:r>
          </w:p>
        </w:tc>
      </w:tr>
      <w:tr w:rsidR="0039294F" w14:paraId="74F88AF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5322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1291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1BF3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2018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1F36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4BD2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9FE4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CB3B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39294F" w14:paraId="3205344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7103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732D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6B9A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DEB9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35C6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D429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FC2B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EB57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КПК</w:t>
            </w:r>
          </w:p>
        </w:tc>
      </w:tr>
      <w:tr w:rsidR="0039294F" w14:paraId="76BE9E9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4818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924A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FFEF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65EC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F69A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46E8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1027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9604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39294F" w14:paraId="6A49682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5EB4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0E5E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FBAB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AA72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BE84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B96F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C004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2E57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ПКД</w:t>
            </w:r>
          </w:p>
        </w:tc>
      </w:tr>
      <w:tr w:rsidR="0039294F" w14:paraId="0A5C153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EB3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AF3F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D678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96CF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7735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1930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217A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277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ИМЯ</w:t>
            </w:r>
          </w:p>
        </w:tc>
      </w:tr>
      <w:tr w:rsidR="0039294F" w14:paraId="0588785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6AD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CB6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42CD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8081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A72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A821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D7C8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F2E8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ЙГМ</w:t>
            </w:r>
          </w:p>
        </w:tc>
      </w:tr>
      <w:tr w:rsidR="0039294F" w14:paraId="780C38A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C604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6DEC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E829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3C69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5BD6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02DF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0989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A278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ИАБ</w:t>
            </w:r>
          </w:p>
        </w:tc>
      </w:tr>
      <w:tr w:rsidR="0039294F" w14:paraId="1B04B19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5E56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ED47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9EB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D490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8631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E74B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0B15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0A2D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ЙИП</w:t>
            </w:r>
          </w:p>
        </w:tc>
      </w:tr>
      <w:tr w:rsidR="0039294F" w14:paraId="49582DE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E5F8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2835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4C81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DECE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566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E0D3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EE18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0033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МБМ</w:t>
            </w:r>
          </w:p>
        </w:tc>
      </w:tr>
      <w:tr w:rsidR="0039294F" w14:paraId="14D322E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6818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3631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C734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EEDB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2629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E18C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9217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4F12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ГСЧ</w:t>
            </w:r>
          </w:p>
        </w:tc>
      </w:tr>
      <w:tr w:rsidR="0039294F" w14:paraId="294A66F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DEBC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BFE0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E05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F7D2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20CC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1EC1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A08B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C30D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ИГШ</w:t>
            </w:r>
          </w:p>
        </w:tc>
      </w:tr>
      <w:tr w:rsidR="0039294F" w14:paraId="23FB43C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D2C9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5217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155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DD57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29B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81DF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22F9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7DFA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 и др.</w:t>
            </w:r>
          </w:p>
        </w:tc>
      </w:tr>
      <w:tr w:rsidR="0039294F" w14:paraId="50E0902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3579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5490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04C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39B1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121A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530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6667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62AB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ИВП</w:t>
            </w:r>
          </w:p>
        </w:tc>
      </w:tr>
      <w:tr w:rsidR="0039294F" w14:paraId="048F2E2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72FC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1296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D55A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B418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DC6C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FF8B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478D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BAD9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39294F" w14:paraId="54CAB86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A86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8726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9F87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EC52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E38A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0C74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88E8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0DEA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БСД</w:t>
            </w:r>
          </w:p>
        </w:tc>
      </w:tr>
      <w:tr w:rsidR="0039294F" w14:paraId="327AB7C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164C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39E2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613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AC63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32B8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8F9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837C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FFEB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39294F" w14:paraId="2602E72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813F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3EFE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7820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526B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ABC8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E770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9436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B839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</w:t>
            </w:r>
          </w:p>
        </w:tc>
      </w:tr>
      <w:tr w:rsidR="0039294F" w14:paraId="4D635A3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BAE9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5063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CF48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EAD6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E01C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7418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AADA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4613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АЦК</w:t>
            </w:r>
          </w:p>
        </w:tc>
      </w:tr>
      <w:tr w:rsidR="0039294F" w14:paraId="00EC6DB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9EAB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F5C4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4074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90A4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D6F3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1384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8A95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5A5F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39294F" w14:paraId="6374C89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8CFE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DB2E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449C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F25F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06A4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A98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9F2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9295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БЛК</w:t>
            </w:r>
          </w:p>
        </w:tc>
      </w:tr>
      <w:tr w:rsidR="0039294F" w14:paraId="01FB04A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174E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F508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25B1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D2C7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EAF8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0F55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1950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FEA4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БДБ</w:t>
            </w:r>
          </w:p>
        </w:tc>
      </w:tr>
      <w:tr w:rsidR="0039294F" w14:paraId="502B901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F2F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7967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5440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F9BB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630F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0A6D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DEB9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4A78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ТГК</w:t>
            </w:r>
          </w:p>
        </w:tc>
      </w:tr>
      <w:tr w:rsidR="0039294F" w14:paraId="69D79EC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3254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A291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6A9A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726C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7D2E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382C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CB4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26E8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39294F" w14:paraId="7EA5877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3927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7767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9724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1D1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2E98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6693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F362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D417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БДБ</w:t>
            </w:r>
          </w:p>
        </w:tc>
      </w:tr>
      <w:tr w:rsidR="0039294F" w14:paraId="501398A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B99A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2946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3189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434E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E41A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AA02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E03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D8FD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ВХЛ</w:t>
            </w:r>
          </w:p>
        </w:tc>
      </w:tr>
      <w:tr w:rsidR="0039294F" w14:paraId="6010272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4E47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D64D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3AF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A0E2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D791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BEEB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2415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0A1E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АВБ</w:t>
            </w:r>
          </w:p>
        </w:tc>
      </w:tr>
      <w:tr w:rsidR="0039294F" w14:paraId="7873674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C111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9539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96BD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B5E6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1E8A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6B72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CB8B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7401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ИМП</w:t>
            </w:r>
          </w:p>
        </w:tc>
      </w:tr>
      <w:tr w:rsidR="0039294F" w14:paraId="7E66467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E31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7E26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463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2666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03B3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B873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0281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F01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ВЦР</w:t>
            </w:r>
          </w:p>
        </w:tc>
      </w:tr>
      <w:tr w:rsidR="0039294F" w14:paraId="71DBC9D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B6C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7C9E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9A00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DD33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D8DB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1CAE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175F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6E56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ХВП</w:t>
            </w:r>
          </w:p>
        </w:tc>
      </w:tr>
      <w:tr w:rsidR="0039294F" w14:paraId="7D0877C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ABE4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38C9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4E63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11E7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A2A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6BC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2EF2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DA53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ВГК</w:t>
            </w:r>
          </w:p>
        </w:tc>
      </w:tr>
      <w:tr w:rsidR="0039294F" w14:paraId="0787049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8696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1944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2302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EF3A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64E9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2F46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676D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B1AF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ТИБ</w:t>
            </w:r>
          </w:p>
        </w:tc>
      </w:tr>
      <w:tr w:rsidR="0039294F" w14:paraId="25B272E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82D4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D285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1C35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F8E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645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9C28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9227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D07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ЕПР</w:t>
            </w:r>
          </w:p>
        </w:tc>
      </w:tr>
      <w:tr w:rsidR="0039294F" w14:paraId="2D00631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FC57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7382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111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94C9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C567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DAE4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3C9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959A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39294F" w14:paraId="07AE4D6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6F90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D0CF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71DC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E0EC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96D3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0968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C6D7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FA08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</w:tr>
      <w:tr w:rsidR="0039294F" w14:paraId="79CE353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B897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62E9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5465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782D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458C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F049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EF7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CDED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АСВ</w:t>
            </w:r>
          </w:p>
        </w:tc>
      </w:tr>
      <w:tr w:rsidR="0039294F" w14:paraId="3A40ED3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CB85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93D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E762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82DE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4FE0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35FD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F8AC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CA4F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39294F" w14:paraId="2E02E96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A641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F079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33D5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60F3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3C46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22EB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7A6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F224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ИЦЧ</w:t>
            </w:r>
          </w:p>
        </w:tc>
      </w:tr>
      <w:tr w:rsidR="0039294F" w14:paraId="1AC86BA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074E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07D2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E41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FEA6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07EC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D9B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CD25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E39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БГГ</w:t>
            </w:r>
          </w:p>
        </w:tc>
      </w:tr>
      <w:tr w:rsidR="0039294F" w14:paraId="4D54E75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6C01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4AED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5331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50AC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AB0C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CCF9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55D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A283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ВБК</w:t>
            </w:r>
          </w:p>
        </w:tc>
      </w:tr>
      <w:tr w:rsidR="0039294F" w14:paraId="6CF4EBE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C0B5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CB3F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0177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208A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3AEC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4477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70EF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58C5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НЛД</w:t>
            </w:r>
          </w:p>
        </w:tc>
      </w:tr>
      <w:tr w:rsidR="0039294F" w14:paraId="27340B7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B972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3648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3637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B5AF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E93C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8C49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99EC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D29A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39294F" w14:paraId="7A4DD08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9A51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FEFD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0448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19E7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9610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CE21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9CF2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C628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АМВ</w:t>
            </w:r>
          </w:p>
        </w:tc>
      </w:tr>
      <w:tr w:rsidR="0039294F" w14:paraId="603038D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6B1C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FD3A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665E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06BB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2388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F917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BACB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E9ED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ПСС</w:t>
            </w:r>
          </w:p>
        </w:tc>
      </w:tr>
      <w:tr w:rsidR="0039294F" w14:paraId="4009E16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1FD7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61BF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AD89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43C9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4A8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03CB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571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F5A5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39294F" w14:paraId="7DD0514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9C4F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57A8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9E46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D3EE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40AA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A5D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E8DD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507F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ВМВ</w:t>
            </w:r>
          </w:p>
        </w:tc>
      </w:tr>
      <w:tr w:rsidR="0039294F" w14:paraId="410DB05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BA90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031E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76C3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073F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EBF9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83E3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8DA8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4D07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ЙДК</w:t>
            </w:r>
          </w:p>
        </w:tc>
      </w:tr>
      <w:tr w:rsidR="0039294F" w14:paraId="162F3AF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27D9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8624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FB4B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3647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1AFE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5EAC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C1D5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F99E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КПМ</w:t>
            </w:r>
          </w:p>
        </w:tc>
      </w:tr>
      <w:tr w:rsidR="0039294F" w14:paraId="26F14C5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5AA4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19D5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DD3A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D2D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6729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636B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DBEA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7108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ИАБ</w:t>
            </w:r>
          </w:p>
        </w:tc>
      </w:tr>
      <w:tr w:rsidR="0039294F" w14:paraId="73410F1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A0B1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7F2E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F67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63DE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2B4B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BC7D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E6A8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8CA2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КПБ</w:t>
            </w:r>
          </w:p>
        </w:tc>
      </w:tr>
      <w:tr w:rsidR="0039294F" w14:paraId="6B56ED9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CD10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BD4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5E6F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B01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E0E8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0B96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53BD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6AE3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ЕСШ</w:t>
            </w:r>
          </w:p>
        </w:tc>
      </w:tr>
      <w:tr w:rsidR="0039294F" w14:paraId="4ABD407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4AF3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38FC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080B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7D31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9D99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C831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CF28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0E63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</w:tr>
      <w:tr w:rsidR="0039294F" w14:paraId="0A56918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F300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2871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52B3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796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F1F5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1188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7C6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6FC3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ЛСС</w:t>
            </w:r>
          </w:p>
        </w:tc>
      </w:tr>
      <w:tr w:rsidR="0039294F" w14:paraId="2E58F59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A208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E497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40D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C451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4115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961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F044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4450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ХИК</w:t>
            </w:r>
          </w:p>
        </w:tc>
      </w:tr>
      <w:tr w:rsidR="0039294F" w14:paraId="4C794BB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23F6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6357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D1BA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A82D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AAD0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DAD0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4CA0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8380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АПШ</w:t>
            </w:r>
          </w:p>
        </w:tc>
      </w:tr>
      <w:tr w:rsidR="0039294F" w14:paraId="3296E2A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98A2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61DF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842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5BE8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B27C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18B8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2A78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134E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АЛР</w:t>
            </w:r>
          </w:p>
        </w:tc>
      </w:tr>
      <w:tr w:rsidR="0039294F" w14:paraId="28E624B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2C43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E42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3B8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E121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7BE0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251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90F0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1F44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39294F" w14:paraId="455162E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C165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0E8F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6D0E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A1C1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4923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9720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8B67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BA1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КЛП</w:t>
            </w:r>
          </w:p>
        </w:tc>
      </w:tr>
      <w:tr w:rsidR="0039294F" w14:paraId="6B39238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C11A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F31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24E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2D43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304B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89AB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3A41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BB34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ВСХ</w:t>
            </w:r>
          </w:p>
        </w:tc>
      </w:tr>
      <w:tr w:rsidR="0039294F" w14:paraId="7BCE797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4B4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F37E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11B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14A8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4A0A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382A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7262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004A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39294F" w14:paraId="0E05C37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7AAE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4D29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0915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3F12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70A0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8BCD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10EB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F874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ВБЕ</w:t>
            </w:r>
          </w:p>
        </w:tc>
      </w:tr>
      <w:tr w:rsidR="0039294F" w14:paraId="2F663CF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7FB0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5223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F65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6719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1948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C395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FA15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D099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ВТТ</w:t>
            </w:r>
          </w:p>
        </w:tc>
      </w:tr>
      <w:tr w:rsidR="0039294F" w14:paraId="6106478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E091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012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EDD1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51C5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E078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3CDE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635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6E8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ККЯ</w:t>
            </w:r>
          </w:p>
        </w:tc>
      </w:tr>
      <w:tr w:rsidR="0039294F" w14:paraId="2A27BFB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250C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169C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4242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BC7B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A296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401E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ADE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F1DD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ЛПД</w:t>
            </w:r>
          </w:p>
        </w:tc>
      </w:tr>
      <w:tr w:rsidR="0039294F" w14:paraId="33E2FFA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241F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A92C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EA10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4929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866C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C85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B1C5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AC20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ТПК</w:t>
            </w:r>
          </w:p>
        </w:tc>
      </w:tr>
      <w:tr w:rsidR="0039294F" w14:paraId="77F96EF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78E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BF75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DBC9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8FF3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2CAD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BDA3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E65F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A786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39294F" w14:paraId="45081E0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3D7D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D588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94C8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A37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9B6F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DEA8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A494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B249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МТД и др.</w:t>
            </w:r>
          </w:p>
        </w:tc>
      </w:tr>
      <w:tr w:rsidR="0039294F" w14:paraId="2175FB4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4FCE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8497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768F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2CCE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BBF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A7F2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DE1C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B4F8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39294F" w14:paraId="233AE1F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4BBF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BB3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2194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FDF8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017A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9914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64E0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CD74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КЛБ</w:t>
            </w:r>
          </w:p>
        </w:tc>
      </w:tr>
      <w:tr w:rsidR="0039294F" w14:paraId="6010BCB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B4B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88CA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7F86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20B5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A0D1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4978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4DE2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BFB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39294F" w14:paraId="11E9095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506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FDD4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8482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4E0D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1E4A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CD67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D901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DA6E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НДБ</w:t>
            </w:r>
          </w:p>
        </w:tc>
      </w:tr>
      <w:tr w:rsidR="0039294F" w14:paraId="7D7A893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8407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F259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13F4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5A6E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13F3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3038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A8CF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E811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КБК</w:t>
            </w:r>
          </w:p>
        </w:tc>
      </w:tr>
      <w:tr w:rsidR="0039294F" w14:paraId="1D56840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F28F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2B2A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C188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653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2233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EFBB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C189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822A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КСД</w:t>
            </w:r>
          </w:p>
        </w:tc>
      </w:tr>
      <w:tr w:rsidR="0039294F" w14:paraId="779EF4B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3400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C3DA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7470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DADD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1FA9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6B68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59D8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841B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ИСХ</w:t>
            </w:r>
          </w:p>
        </w:tc>
      </w:tr>
      <w:tr w:rsidR="0039294F" w14:paraId="7CFEF5F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F9A8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9044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6686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FB88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77BC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4152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C31D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FDEB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БСТ</w:t>
            </w:r>
          </w:p>
        </w:tc>
      </w:tr>
      <w:tr w:rsidR="0039294F" w14:paraId="70EDE49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E80A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B9AE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28E3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7EA5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500C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B22C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2731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59BF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ПЦК</w:t>
            </w:r>
          </w:p>
        </w:tc>
      </w:tr>
      <w:tr w:rsidR="0039294F" w14:paraId="140F919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7711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A392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E5C4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655C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65CA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E7CC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63BB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D5EE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 и др.</w:t>
            </w:r>
          </w:p>
        </w:tc>
      </w:tr>
      <w:tr w:rsidR="0039294F" w14:paraId="3D9B9F6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0885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A9C6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F543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DB2C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0EB2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A86C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2001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A9D9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39294F" w14:paraId="2BDFF99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E7F6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A04C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6443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50BC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120D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4B7C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A7DD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B992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ПСР</w:t>
            </w:r>
          </w:p>
        </w:tc>
      </w:tr>
      <w:tr w:rsidR="0039294F" w14:paraId="4529404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5D53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178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7C1D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3DDA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F80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B074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21E1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9D55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39294F" w14:paraId="4E0CA79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45C1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E500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FE1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71C9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19F6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C3F1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DB3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83DE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САФ</w:t>
            </w:r>
          </w:p>
        </w:tc>
      </w:tr>
      <w:tr w:rsidR="0039294F" w14:paraId="7B76D37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6BE7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607A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FF6B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7D58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7146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6790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DE89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FF99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АНЦ</w:t>
            </w:r>
          </w:p>
        </w:tc>
      </w:tr>
      <w:tr w:rsidR="0039294F" w14:paraId="4CA153B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AA21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938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9BD8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7DCC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E5D4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CED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01FA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ADD8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ВНС</w:t>
            </w:r>
          </w:p>
        </w:tc>
      </w:tr>
      <w:tr w:rsidR="0039294F" w14:paraId="164751E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48A5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CDC3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8057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5780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A62F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336A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59DB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0033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АСМ</w:t>
            </w:r>
          </w:p>
        </w:tc>
      </w:tr>
      <w:tr w:rsidR="0039294F" w14:paraId="5370420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EFD3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4F41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49FF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8EA5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30D3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F739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1412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CD62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ПЦК</w:t>
            </w:r>
          </w:p>
        </w:tc>
      </w:tr>
      <w:tr w:rsidR="0039294F" w14:paraId="01BC4F9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0DDC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9FF9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E9F2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C01E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2660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18D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9DD3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76C8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ВЛК</w:t>
            </w:r>
          </w:p>
        </w:tc>
      </w:tr>
      <w:tr w:rsidR="0039294F" w14:paraId="690B567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5283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3DAA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9583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A44B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B21A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7099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6C9D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AA9A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39294F" w14:paraId="46EB1B2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000A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6953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7F50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05D1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0414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424C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452F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0AC9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ЙГА</w:t>
            </w:r>
          </w:p>
        </w:tc>
      </w:tr>
      <w:tr w:rsidR="0039294F" w14:paraId="3EC2143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D039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F13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AE47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BDD3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21FC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A1A3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C92A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356B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ССР</w:t>
            </w:r>
          </w:p>
        </w:tc>
      </w:tr>
      <w:tr w:rsidR="0039294F" w14:paraId="6283236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ED0E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22ED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B31D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4C3A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1B0E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BAD3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FD13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B2A5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МПМ</w:t>
            </w:r>
          </w:p>
        </w:tc>
      </w:tr>
      <w:tr w:rsidR="0039294F" w14:paraId="6CBDF05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1957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08D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20C8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65BF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23DC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83C6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3129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D186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ЕАС и др.</w:t>
            </w:r>
          </w:p>
        </w:tc>
      </w:tr>
      <w:tr w:rsidR="0039294F" w14:paraId="0AF4D19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96FF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8A85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F4DD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97C4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1AD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63F3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3C00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9A17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ИКА</w:t>
            </w:r>
          </w:p>
        </w:tc>
      </w:tr>
      <w:tr w:rsidR="0039294F" w14:paraId="03255E0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9428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A297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6380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FAD5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901B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3F55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8E5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6004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ГБМ</w:t>
            </w:r>
          </w:p>
        </w:tc>
      </w:tr>
      <w:tr w:rsidR="0039294F" w14:paraId="290A3B9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4781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03D3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9213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B808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EEDE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95A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3B26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0E4E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ДТК</w:t>
            </w:r>
          </w:p>
        </w:tc>
      </w:tr>
      <w:tr w:rsidR="0039294F" w14:paraId="3945246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C3F2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FC9A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9047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DCEA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DD30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699A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06B4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0B96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39294F" w14:paraId="3F8D3E7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3023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883F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B9D5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F905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1E20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900C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EE0A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C455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ПНР</w:t>
            </w:r>
          </w:p>
        </w:tc>
      </w:tr>
      <w:tr w:rsidR="0039294F" w14:paraId="03C4860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28B5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7505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29A2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0EE5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4321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31FF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EC8C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9906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КВС</w:t>
            </w:r>
          </w:p>
        </w:tc>
      </w:tr>
      <w:tr w:rsidR="0039294F" w14:paraId="15569BB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745A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8534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0112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DF14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D5B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5A85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9134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4C78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39294F" w14:paraId="0D6C8B2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0C55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FC99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4782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3082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D782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7F0F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3605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396C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НТС</w:t>
            </w:r>
          </w:p>
        </w:tc>
      </w:tr>
      <w:tr w:rsidR="0039294F" w14:paraId="54CB52C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3A48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C63F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454D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7D94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8625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0CD9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BDF9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E681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39294F" w14:paraId="63AFAA4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481A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DBA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2153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58E2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AD1C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E528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1B8D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D3D9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КГР</w:t>
            </w:r>
          </w:p>
        </w:tc>
      </w:tr>
      <w:tr w:rsidR="0039294F" w14:paraId="5F77F7F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383D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67F9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A8B1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5EDA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A2D4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6E27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9DBF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9A26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ББЯ</w:t>
            </w:r>
          </w:p>
        </w:tc>
      </w:tr>
      <w:tr w:rsidR="0039294F" w14:paraId="51C9113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FF76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2E0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A66B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262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201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4406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8024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BC9C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ХРК</w:t>
            </w:r>
          </w:p>
        </w:tc>
      </w:tr>
      <w:tr w:rsidR="0039294F" w14:paraId="60F4FBC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5513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A026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AE53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8208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3F78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C3A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2A9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FA39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ЙАК</w:t>
            </w:r>
          </w:p>
        </w:tc>
      </w:tr>
      <w:tr w:rsidR="0039294F" w14:paraId="0E3F75C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AF1A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58C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8D14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0DB8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2518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ED4E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A7D7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CB02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39294F" w14:paraId="456E2F4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54AE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8297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B52A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ED91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C09F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6EB1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57C8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69F6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39294F" w14:paraId="712A2E6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7756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FD16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02B5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C605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7822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8E8A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180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0B77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39294F" w14:paraId="34970BA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2589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E785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BA4C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E4EB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DF70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AA4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F587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139E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9294F" w14:paraId="7D363B1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659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FF76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29BA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A5E3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C2F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085D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AE77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E84B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ВСМ и др.</w:t>
            </w:r>
          </w:p>
        </w:tc>
      </w:tr>
      <w:tr w:rsidR="0039294F" w14:paraId="6BD57B7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4EC2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5042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D913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9535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EC7F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ADBC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F055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D9BF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САШ</w:t>
            </w:r>
          </w:p>
        </w:tc>
      </w:tr>
      <w:tr w:rsidR="0039294F" w14:paraId="06AE45A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E868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BE47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7EF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B993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15EB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C8CB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F45B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1386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ДПБ</w:t>
            </w:r>
          </w:p>
        </w:tc>
      </w:tr>
      <w:tr w:rsidR="0039294F" w14:paraId="7C8632C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2D6E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B67C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A4E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C4B4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1DF9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B0E5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2678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9FE1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ЙСЕ</w:t>
            </w:r>
          </w:p>
        </w:tc>
      </w:tr>
      <w:tr w:rsidR="0039294F" w14:paraId="59A8C37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6703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AE81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6572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95D3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AB53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7DB7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B838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1B27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39294F" w14:paraId="678EFBD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FA19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622C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FE8E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5E45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6D8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8AEA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0352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2CF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39294F" w14:paraId="1B60302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FDA3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366E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F1CD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2EA3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FB54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9CC9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AA35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9C67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НГТ и др.</w:t>
            </w:r>
          </w:p>
        </w:tc>
      </w:tr>
      <w:tr w:rsidR="0039294F" w14:paraId="64063F1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42F7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EE12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F2EC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1DA2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A4EB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BF40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D166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0EB7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СТТ</w:t>
            </w:r>
          </w:p>
        </w:tc>
      </w:tr>
      <w:tr w:rsidR="0039294F" w14:paraId="3F969B9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E85A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972F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C42C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A85F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30F8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6A47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0A34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4B52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ВВК</w:t>
            </w:r>
          </w:p>
        </w:tc>
      </w:tr>
      <w:tr w:rsidR="0039294F" w14:paraId="256F6DB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CDF4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F84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ED88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5FB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78D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1970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BC0C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F9F4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39294F" w14:paraId="0D9961F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010E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4E2C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BDD7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C89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6E10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4E4A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58D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AD9F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39294F" w14:paraId="006F0AE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08DF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2DD8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A332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848B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A522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E421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A2E5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1A6F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39294F" w14:paraId="7219E35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20A1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A342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0988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79E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DD93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395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F035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0F81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39294F" w14:paraId="561F509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2824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CAE5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9238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60AA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288B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2F61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6EF7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DD41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ЖГБ</w:t>
            </w:r>
          </w:p>
        </w:tc>
      </w:tr>
      <w:tr w:rsidR="0039294F" w14:paraId="484C2FB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3E54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FE3F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9F27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6C63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F45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C0DA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5AE5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F243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39294F" w14:paraId="7730AE9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E3C2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61CA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6EC6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7A67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A4A3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F280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E95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5EDC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ГСМ и др.</w:t>
            </w:r>
          </w:p>
        </w:tc>
      </w:tr>
      <w:tr w:rsidR="0039294F" w14:paraId="7C3D326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7681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231D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E26D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5195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9F58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CE4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8A6A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DED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КАС</w:t>
            </w:r>
          </w:p>
        </w:tc>
      </w:tr>
      <w:tr w:rsidR="0039294F" w14:paraId="3783BDC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27D3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9A56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C44A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19B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67E0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CAF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E315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8788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КПК</w:t>
            </w:r>
          </w:p>
        </w:tc>
      </w:tr>
      <w:tr w:rsidR="0039294F" w14:paraId="044D7E3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4A87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F3B3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F74F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7D6B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5FFC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25D8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A843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E33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БПС</w:t>
            </w:r>
          </w:p>
        </w:tc>
      </w:tr>
      <w:tr w:rsidR="0039294F" w14:paraId="4B3A858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F1E4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A748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49C8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6659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5037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24FE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1721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3D12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АСВ</w:t>
            </w:r>
          </w:p>
        </w:tc>
      </w:tr>
      <w:tr w:rsidR="0039294F" w14:paraId="1882528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0674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6D8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1DCD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2380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BBA5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92B2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90E7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CFE3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БЙН</w:t>
            </w:r>
          </w:p>
        </w:tc>
      </w:tr>
      <w:tr w:rsidR="0039294F" w14:paraId="16AA888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52C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C2FA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D56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D084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39CD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54A3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CCC7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DAD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ВАЧ</w:t>
            </w:r>
          </w:p>
        </w:tc>
      </w:tr>
      <w:tr w:rsidR="0039294F" w14:paraId="7BF0C57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42DF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E3F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9E57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4568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751A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455B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A77A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DE1E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ИБК</w:t>
            </w:r>
          </w:p>
        </w:tc>
      </w:tr>
      <w:tr w:rsidR="0039294F" w14:paraId="1F904E5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36E6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FEE2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FAAC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85E8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E412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610D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FFCB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FBE3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39294F" w14:paraId="4CC5E3C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A591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7A58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55F3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3A06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D187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1261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E058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81F5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ЙМС</w:t>
            </w:r>
          </w:p>
        </w:tc>
      </w:tr>
      <w:tr w:rsidR="0039294F" w14:paraId="67B02ED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121F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0D4A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ACEE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1462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CD09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AC77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3B47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0148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СХП</w:t>
            </w:r>
          </w:p>
        </w:tc>
      </w:tr>
      <w:tr w:rsidR="0039294F" w14:paraId="319501C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105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923A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9C64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7D73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7AEB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6B7F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C408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4029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ГСЧ</w:t>
            </w:r>
          </w:p>
        </w:tc>
      </w:tr>
      <w:tr w:rsidR="0039294F" w14:paraId="774CE36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1E05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9756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8CE0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58B0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3A89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79E4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F88B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DCC8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ТПК</w:t>
            </w:r>
          </w:p>
        </w:tc>
      </w:tr>
      <w:tr w:rsidR="0039294F" w14:paraId="56A270D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E0B9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F79D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2331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E576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C4C7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EF5C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6DC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A0A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ЙСБ</w:t>
            </w:r>
          </w:p>
        </w:tc>
      </w:tr>
      <w:tr w:rsidR="0039294F" w14:paraId="25637D4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048F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C098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6DCD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3A2B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6023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F2F7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C2F3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BFBB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39294F" w14:paraId="4442EF0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B088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3122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C971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E4D2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21FA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4ADF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1EED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3697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39294F" w14:paraId="303360D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79FE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D3C2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96D9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E60B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1606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BA53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EBE8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FE3D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</w:t>
            </w:r>
          </w:p>
        </w:tc>
      </w:tr>
      <w:tr w:rsidR="0039294F" w14:paraId="401F95D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67CA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A0CF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0D6F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4B8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396C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CA57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497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A738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ГИР</w:t>
            </w:r>
          </w:p>
        </w:tc>
      </w:tr>
      <w:tr w:rsidR="0039294F" w14:paraId="2D992D8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4BDC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1AFF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7AE4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5D20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82B1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A008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3E9F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403F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39294F" w14:paraId="2FF250A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3F46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4BA6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02C8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185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4392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0DFC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512D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04AC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9294F" w14:paraId="42F2016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CB04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40BB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2E0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3E03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E657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86AB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3B81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A259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БПС</w:t>
            </w:r>
          </w:p>
        </w:tc>
      </w:tr>
      <w:tr w:rsidR="0039294F" w14:paraId="1E93BA4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BBE0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6F46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BF58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726A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333C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73CD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5666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78CD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ППК</w:t>
            </w:r>
          </w:p>
        </w:tc>
      </w:tr>
      <w:tr w:rsidR="0039294F" w14:paraId="6469584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DEDE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D05B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14A4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B1E8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EABE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5CA1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6699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C7C4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ФББ</w:t>
            </w:r>
          </w:p>
        </w:tc>
      </w:tr>
      <w:tr w:rsidR="0039294F" w14:paraId="05BC33E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CCFD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E7DD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D876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14B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96E3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67F5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FDF0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C191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39294F" w14:paraId="59EB235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FA12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6EBA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C2BC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778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895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0D89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2C80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0182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РДВ</w:t>
            </w:r>
          </w:p>
        </w:tc>
      </w:tr>
      <w:tr w:rsidR="0039294F" w14:paraId="47F2135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7FA5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C338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26E6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3535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21C1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C30C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8831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9A4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9294F" w14:paraId="551E21F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CCEF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BC1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47BD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F0BF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BEDE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2C6E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676A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27E2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СГД</w:t>
            </w:r>
          </w:p>
        </w:tc>
      </w:tr>
      <w:tr w:rsidR="0039294F" w14:paraId="0A2726B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ACAD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565F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57AD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7585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5A6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9F73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E34D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D6AC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ИАП</w:t>
            </w:r>
          </w:p>
        </w:tc>
      </w:tr>
      <w:tr w:rsidR="0039294F" w14:paraId="37EEFC6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632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C50C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4330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708C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8CE0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5AA0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9B30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6DD2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ТСГ</w:t>
            </w:r>
          </w:p>
        </w:tc>
      </w:tr>
      <w:tr w:rsidR="0039294F" w14:paraId="397818C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6EB1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5B71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E7A4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5A5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473D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BF43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3B86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6B8B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</w:tr>
      <w:tr w:rsidR="0039294F" w14:paraId="635982D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B94D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B19D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BE78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D573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7D5E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5377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C929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0689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КВТ</w:t>
            </w:r>
          </w:p>
        </w:tc>
      </w:tr>
      <w:tr w:rsidR="0039294F" w14:paraId="740BC05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D09A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7670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8C6B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C63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B8D9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4000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2A1B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24C0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39294F" w14:paraId="579CA4E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EF05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6597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34F1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D6DC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88DD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6F75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C2E0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DD54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ТДС</w:t>
            </w:r>
          </w:p>
        </w:tc>
      </w:tr>
      <w:tr w:rsidR="0039294F" w14:paraId="6552403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EA86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F4EA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8872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6998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C6AF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F816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4552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3F2B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39294F" w14:paraId="5488798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7A9D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ABD9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7738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8456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A88A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A716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C348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747C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ИПЗ</w:t>
            </w:r>
          </w:p>
        </w:tc>
      </w:tr>
      <w:tr w:rsidR="0039294F" w14:paraId="7BE94B3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9FAC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708A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4A0E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D7F6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D892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47FC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7D05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1410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АМС</w:t>
            </w:r>
          </w:p>
        </w:tc>
      </w:tr>
      <w:tr w:rsidR="0039294F" w14:paraId="1B49907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75F5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2394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CC92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E1EB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CE66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0301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2F74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4DC0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ВСМ и др.</w:t>
            </w:r>
          </w:p>
        </w:tc>
      </w:tr>
      <w:tr w:rsidR="0039294F" w14:paraId="369C6C8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73D1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F160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D352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D09D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01DF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9FC2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BF85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382C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СЛТ</w:t>
            </w:r>
          </w:p>
        </w:tc>
      </w:tr>
      <w:tr w:rsidR="0039294F" w14:paraId="39D78BB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C29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1030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DD12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E769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7CD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CE6E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23DF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14DE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39294F" w14:paraId="44A4968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6ABD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A325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9FD0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D1C6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7AF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DF26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9E8F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AE30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39294F" w14:paraId="15E43B0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0879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ED36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0A9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8E04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FCA7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83C6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24C8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FB73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МСР</w:t>
            </w:r>
          </w:p>
        </w:tc>
      </w:tr>
      <w:tr w:rsidR="0039294F" w14:paraId="153D583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86B8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215E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EFC2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B8D8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234F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699E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C342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8825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39294F" w14:paraId="61606A2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D0AB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01FA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B7DD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8A7E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F401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A51B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F10B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0E79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39294F" w14:paraId="529BE16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5817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53CA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58F6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AC16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955B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B3A0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D2C6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E395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ПЪРФЕКТ НЕЙЧЪР ЕООД</w:t>
            </w:r>
          </w:p>
        </w:tc>
      </w:tr>
      <w:tr w:rsidR="0039294F" w14:paraId="6BFF4D6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2275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C446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89FF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DDFA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A25D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9B17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9394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6607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ПЪРФЕКТ НЕЙЧЪР ЕООД</w:t>
            </w:r>
          </w:p>
        </w:tc>
      </w:tr>
      <w:tr w:rsidR="0039294F" w14:paraId="7E1F89D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A688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7D3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A651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436E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C4F0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0C86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6450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4182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9294F" w14:paraId="2D38D48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8497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60E0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5E3A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C9E0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7F44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3DB7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6D4D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13FC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НТС</w:t>
            </w:r>
          </w:p>
        </w:tc>
      </w:tr>
      <w:tr w:rsidR="0039294F" w14:paraId="571615D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DA54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A0F5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AB31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5BF1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0BC9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06BD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5CF6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17F8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</w:t>
            </w:r>
          </w:p>
        </w:tc>
      </w:tr>
      <w:tr w:rsidR="0039294F" w14:paraId="6F8F2E3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1A57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67CF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4A6F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5EAA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901B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3573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4D5D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D115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САР</w:t>
            </w:r>
          </w:p>
        </w:tc>
      </w:tr>
      <w:tr w:rsidR="0039294F" w14:paraId="6C0ED20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BE3B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CD70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2DE3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3012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FF8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1181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5222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B6A0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9294F" w14:paraId="487A853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B2CD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3B15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6EE6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5E90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956B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03B3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B8D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A25D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КХЧ и др.</w:t>
            </w:r>
          </w:p>
        </w:tc>
      </w:tr>
      <w:tr w:rsidR="0039294F" w14:paraId="3B57EB1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48BB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06F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6406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1D15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8BE3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6F68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BDCF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83C8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ССР</w:t>
            </w:r>
          </w:p>
        </w:tc>
      </w:tr>
      <w:tr w:rsidR="0039294F" w14:paraId="0FD7382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324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39DD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B507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9EB3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2B4D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F831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559B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03A3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39294F" w14:paraId="54B72DA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25C5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DD24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878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B4C7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1DAD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5EB2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C4C0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CABC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МВС</w:t>
            </w:r>
          </w:p>
        </w:tc>
      </w:tr>
      <w:tr w:rsidR="0039294F" w14:paraId="34634C5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F9EF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212C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7BDE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D1DC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B895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FF39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FE74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8745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39294F" w14:paraId="76487B2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4D50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CB66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E268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8907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AD80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E8A9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79AF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10D5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39294F" w14:paraId="0E662DC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9266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380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99AD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51BF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EBCF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4B2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C6B8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746D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СИЗ</w:t>
            </w:r>
          </w:p>
        </w:tc>
      </w:tr>
      <w:tr w:rsidR="0039294F" w14:paraId="736FD30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70C8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94E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AA1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BF4D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CB3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10B7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1FE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D4EA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РДБ</w:t>
            </w:r>
          </w:p>
        </w:tc>
      </w:tr>
      <w:tr w:rsidR="0039294F" w14:paraId="26865C3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FBCB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8689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2339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1F88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92B1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7D4F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21B5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FAC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ГСТ</w:t>
            </w:r>
          </w:p>
        </w:tc>
      </w:tr>
      <w:tr w:rsidR="0039294F" w14:paraId="508D5F0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C56C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A4EB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97E7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594D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CE6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23A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96A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7D4D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РДБ</w:t>
            </w:r>
          </w:p>
        </w:tc>
      </w:tr>
      <w:tr w:rsidR="0039294F" w14:paraId="53C94AF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258A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F7D0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C02C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4787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D7E9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D294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5C09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A505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ТСГ</w:t>
            </w:r>
          </w:p>
        </w:tc>
      </w:tr>
      <w:tr w:rsidR="0039294F" w14:paraId="50DD9F3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D971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ADB8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563B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E9BC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ADB5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E4FE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D52C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E47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БПБ</w:t>
            </w:r>
          </w:p>
        </w:tc>
      </w:tr>
      <w:tr w:rsidR="0039294F" w14:paraId="1879C62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1728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32FF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49DF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C777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F608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5F3B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40FB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AF37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БСС</w:t>
            </w:r>
          </w:p>
        </w:tc>
      </w:tr>
      <w:tr w:rsidR="0039294F" w14:paraId="2419834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3EE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B567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1638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430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EEF2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93D8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A2AC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7D9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39294F" w14:paraId="4C2C7C5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DFD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6A5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4E24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A3A4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B7AC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135C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8C9D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436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САЯ</w:t>
            </w:r>
          </w:p>
        </w:tc>
      </w:tr>
      <w:tr w:rsidR="0039294F" w14:paraId="627AC58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BDA4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164C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40C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8D44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53F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66E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36E7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0F4C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БДС</w:t>
            </w:r>
          </w:p>
        </w:tc>
      </w:tr>
      <w:tr w:rsidR="0039294F" w14:paraId="56D430F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829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46ED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D3D7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B043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EC9D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1241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2D6E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A62F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39294F" w14:paraId="24E90BA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66DD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6DE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420F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251F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04D3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F56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DC21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B3C6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ЛХС</w:t>
            </w:r>
          </w:p>
        </w:tc>
      </w:tr>
      <w:tr w:rsidR="0039294F" w14:paraId="50598ED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167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3E58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A85D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CD88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C7E7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BEAD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C93D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F99B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НЛБ</w:t>
            </w:r>
          </w:p>
        </w:tc>
      </w:tr>
      <w:tr w:rsidR="0039294F" w14:paraId="76A88AE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9F49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95C4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63A0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D12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56BC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385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EECE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2B2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ГТЧ</w:t>
            </w:r>
          </w:p>
        </w:tc>
      </w:tr>
      <w:tr w:rsidR="0039294F" w14:paraId="6E47822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4D35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CCFA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8119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79D8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23B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E406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86BD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E874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</w:t>
            </w:r>
          </w:p>
        </w:tc>
      </w:tr>
      <w:tr w:rsidR="0039294F" w14:paraId="218BF35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9258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2772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1E05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86D4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435E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57A5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46DF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BACA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39294F" w14:paraId="6F115CE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3149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8CED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4424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0A49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82C0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DA7D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DA06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058F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МАБ и др.</w:t>
            </w:r>
          </w:p>
        </w:tc>
      </w:tr>
      <w:tr w:rsidR="0039294F" w14:paraId="5914578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723E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A128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611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6F0C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11DC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10AD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93A3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A0EB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ЕГГ</w:t>
            </w:r>
          </w:p>
        </w:tc>
      </w:tr>
      <w:tr w:rsidR="0039294F" w14:paraId="426BD61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FB5D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F7EA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A913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23FA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FC9F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5128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5A00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959E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КМЙ</w:t>
            </w:r>
          </w:p>
        </w:tc>
      </w:tr>
      <w:tr w:rsidR="0039294F" w14:paraId="14F0CED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0963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F3A0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229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A84B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1705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E8A1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5B80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1CC8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СГЙ</w:t>
            </w:r>
          </w:p>
        </w:tc>
      </w:tr>
      <w:tr w:rsidR="0039294F" w14:paraId="6E10837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B8F3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299B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F957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6A2F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7C82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6973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446B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AA31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39294F" w14:paraId="6EBC17D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FAC8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B1B5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510C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18E4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B96B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2371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9095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7EB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39294F" w14:paraId="5F38258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B6CF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F51A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CA0C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FD63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9EE7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E606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58EC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38B6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СМП</w:t>
            </w:r>
          </w:p>
        </w:tc>
      </w:tr>
      <w:tr w:rsidR="0039294F" w14:paraId="0A16981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51CA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87C9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FC15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8C0F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0349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FB6F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BF23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8B7F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ДАХ</w:t>
            </w:r>
          </w:p>
        </w:tc>
      </w:tr>
      <w:tr w:rsidR="0039294F" w14:paraId="3817099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4CD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1BFA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229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0D16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EEE6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DD5C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E97F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7ED4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ЙСЧ</w:t>
            </w:r>
          </w:p>
        </w:tc>
      </w:tr>
      <w:tr w:rsidR="0039294F" w14:paraId="767C390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7103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5D03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1BDB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74F3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622D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30DE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976E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2DB1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39294F" w14:paraId="7A77692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3BC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3706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B91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D7E4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2719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B804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3D00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12A0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ЛВГ</w:t>
            </w:r>
          </w:p>
        </w:tc>
      </w:tr>
      <w:tr w:rsidR="0039294F" w14:paraId="6B34086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9BFA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961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AA96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2A94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47A6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8C66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0BA2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26ED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39294F" w14:paraId="75636DB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4060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9137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B8D0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EEBA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2A3B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01CC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C714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1B39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ЛТК</w:t>
            </w:r>
          </w:p>
        </w:tc>
      </w:tr>
      <w:tr w:rsidR="0039294F" w14:paraId="22DCD2C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3DDD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35AE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30DD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5B06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CBF4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2BD3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0D5D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89F8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ЦПК</w:t>
            </w:r>
          </w:p>
        </w:tc>
      </w:tr>
      <w:tr w:rsidR="0039294F" w14:paraId="4FF59DB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F539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5C6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6B53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3471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C039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2B2D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2B22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A2F4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КПМ</w:t>
            </w:r>
          </w:p>
        </w:tc>
      </w:tr>
      <w:tr w:rsidR="0039294F" w14:paraId="311342D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FB81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7137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1A6E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C9F0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D580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632B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4AF9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FDE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ПАМ</w:t>
            </w:r>
          </w:p>
        </w:tc>
      </w:tr>
      <w:tr w:rsidR="0039294F" w14:paraId="17A275F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8523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75B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595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E658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98D6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1E24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2E3C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8702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БПБ</w:t>
            </w:r>
          </w:p>
        </w:tc>
      </w:tr>
      <w:tr w:rsidR="0039294F" w14:paraId="2BD62A7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50FC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B06D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2D6E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C13F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7E59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ED3E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411C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B8BF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ВМТ</w:t>
            </w:r>
          </w:p>
        </w:tc>
      </w:tr>
      <w:tr w:rsidR="0039294F" w14:paraId="236309B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83B5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8B10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D07A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B79E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0132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B3A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F55D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CA2E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ББЯ</w:t>
            </w:r>
          </w:p>
        </w:tc>
      </w:tr>
      <w:tr w:rsidR="0039294F" w14:paraId="3C2BBC5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833A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271C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3862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F76F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3BD1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91F3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EC24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F834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ИАБ</w:t>
            </w:r>
          </w:p>
        </w:tc>
      </w:tr>
      <w:tr w:rsidR="0039294F" w14:paraId="24046FE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634D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716D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523F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22C2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4911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EC65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AFCA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B435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ВСТ</w:t>
            </w:r>
          </w:p>
        </w:tc>
      </w:tr>
      <w:tr w:rsidR="0039294F" w14:paraId="046D87C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5A30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CCAB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8BF2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9B5E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5038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49E4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8833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E15F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ГНС</w:t>
            </w:r>
          </w:p>
        </w:tc>
      </w:tr>
      <w:tr w:rsidR="0039294F" w14:paraId="3D83535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F08C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1980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34D6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CDC5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E5F8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3C16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F032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7CE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39294F" w14:paraId="125FA86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14EA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2536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652E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6985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F5C8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EA5B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7B65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C150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ИПМ</w:t>
            </w:r>
          </w:p>
        </w:tc>
      </w:tr>
      <w:tr w:rsidR="0039294F" w14:paraId="4B1AD5C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D333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39C9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B9A1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3052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A584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8855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0184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012B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КМП</w:t>
            </w:r>
          </w:p>
        </w:tc>
      </w:tr>
      <w:tr w:rsidR="0039294F" w14:paraId="310B07E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8820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0D94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C3C0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6C9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01D1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8CB8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4F88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EF78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НТС</w:t>
            </w:r>
          </w:p>
        </w:tc>
      </w:tr>
      <w:tr w:rsidR="0039294F" w14:paraId="712563C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C020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058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C32A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3C3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FDF3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468F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CFB3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F561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ВИА</w:t>
            </w:r>
          </w:p>
        </w:tc>
      </w:tr>
      <w:tr w:rsidR="0039294F" w14:paraId="7A4DF41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28DF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CCBC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2F1C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240A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6121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0DFA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03D8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5C25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МТД и др.</w:t>
            </w:r>
          </w:p>
        </w:tc>
      </w:tr>
      <w:tr w:rsidR="0039294F" w14:paraId="521669A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B4C0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FE7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4067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8B3B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314A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CF63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F16E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EF4E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КСД</w:t>
            </w:r>
          </w:p>
        </w:tc>
      </w:tr>
      <w:tr w:rsidR="0039294F" w14:paraId="79F92BD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12CA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AC07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7294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6F5D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1EE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FFED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FE0B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D5E5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КСД</w:t>
            </w:r>
          </w:p>
        </w:tc>
      </w:tr>
      <w:tr w:rsidR="0039294F" w14:paraId="0FE0EC7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390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3FD4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827C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A730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BB1C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0F2A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9705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8AA7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МПБ</w:t>
            </w:r>
          </w:p>
        </w:tc>
      </w:tr>
      <w:tr w:rsidR="0039294F" w14:paraId="1036BD7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CDC3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8DFE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37EE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8752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24D9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6F16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7863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DC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НЛД</w:t>
            </w:r>
          </w:p>
        </w:tc>
      </w:tr>
      <w:tr w:rsidR="0039294F" w14:paraId="2D3FBBF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F625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C4A7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2A80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4EFB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DB4F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383D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6173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65F3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ННГ</w:t>
            </w:r>
          </w:p>
        </w:tc>
      </w:tr>
      <w:tr w:rsidR="0039294F" w14:paraId="3F3F83E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9C2C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2F96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7CB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016B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3D2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6D44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B2DA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3CCA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39294F" w14:paraId="11FD5B8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40F3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8395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DD88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90D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BED9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6A47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0C85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3952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АЛК</w:t>
            </w:r>
          </w:p>
        </w:tc>
      </w:tr>
      <w:tr w:rsidR="0039294F" w14:paraId="067A926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BF3A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FF3D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A37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587C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6EA1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F0D1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5B63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C692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ГДЦ</w:t>
            </w:r>
          </w:p>
        </w:tc>
      </w:tr>
      <w:tr w:rsidR="0039294F" w14:paraId="7081CB9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E2FD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EF39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404E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D075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F13A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0F9D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D1A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DBE1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СЦМ</w:t>
            </w:r>
          </w:p>
        </w:tc>
      </w:tr>
      <w:tr w:rsidR="0039294F" w14:paraId="1F9A33F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D822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7FC7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C842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74E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A88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2B3F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032A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4E60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БМР</w:t>
            </w:r>
          </w:p>
        </w:tc>
      </w:tr>
      <w:tr w:rsidR="0039294F" w14:paraId="756F349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8BA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AF23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C282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CAAF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7C7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4F12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4DA8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174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39294F" w14:paraId="4CE2DBE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22B5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4E34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0B3C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D92C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428E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19BC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2F3A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ACC0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ЛКГ</w:t>
            </w:r>
          </w:p>
        </w:tc>
      </w:tr>
      <w:tr w:rsidR="0039294F" w14:paraId="411566C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AE3D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38E6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B542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7EEE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4D7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DE4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8893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4D32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ПГБ</w:t>
            </w:r>
          </w:p>
        </w:tc>
      </w:tr>
      <w:tr w:rsidR="0039294F" w14:paraId="00C7A87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55BA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AE53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797F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EA32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695C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D593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5B13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B361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КСД</w:t>
            </w:r>
          </w:p>
        </w:tc>
      </w:tr>
      <w:tr w:rsidR="0039294F" w14:paraId="72C73AC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5A97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3908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C5C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4B3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A0E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3A28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DCC0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85BD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ТКХ</w:t>
            </w:r>
          </w:p>
        </w:tc>
      </w:tr>
      <w:tr w:rsidR="0039294F" w14:paraId="57D5C03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642E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064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C412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CF87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5ECD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CB42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7014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999F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39294F" w14:paraId="2B7F8AE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C3CD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636A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A9F5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0D40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30C8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5484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38C1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2FBB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БПР</w:t>
            </w:r>
          </w:p>
        </w:tc>
      </w:tr>
      <w:tr w:rsidR="0039294F" w14:paraId="3A4F56B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0773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A54C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2D09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95EE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B0EF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A49B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BA4F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542C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ТВБ</w:t>
            </w:r>
          </w:p>
        </w:tc>
      </w:tr>
      <w:tr w:rsidR="0039294F" w14:paraId="2DE5FB6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E413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7835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65D3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32B9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C68F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3CA8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CC3F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642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МНШ</w:t>
            </w:r>
          </w:p>
        </w:tc>
      </w:tr>
      <w:tr w:rsidR="0039294F" w14:paraId="546ADEA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AF9C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E4E0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4DFB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7B35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8097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FF38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F091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D93C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СГД</w:t>
            </w:r>
          </w:p>
        </w:tc>
      </w:tr>
      <w:tr w:rsidR="0039294F" w14:paraId="315696D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DAB8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B211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1DD5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4B52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6B10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2FA5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9D0E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0728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МХГ</w:t>
            </w:r>
          </w:p>
        </w:tc>
      </w:tr>
      <w:tr w:rsidR="0039294F" w14:paraId="693EB19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64C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D63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886E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C09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D064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73D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E3B1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D53A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БХК</w:t>
            </w:r>
          </w:p>
        </w:tc>
      </w:tr>
      <w:tr w:rsidR="0039294F" w14:paraId="3AA309D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ECC3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DFB5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0989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9C99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79AA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572C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1224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C931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39294F" w14:paraId="450C477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DFB3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A381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72B3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1BAC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7C11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80DF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C787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5A4B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39294F" w14:paraId="48353CF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E4B0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0A76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3EBA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5059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559F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90AD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2614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9D17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РПР</w:t>
            </w:r>
          </w:p>
        </w:tc>
      </w:tr>
      <w:tr w:rsidR="0039294F" w14:paraId="48AFA22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1745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879C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3C6A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8602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D016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B62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B597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3FE4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ТБЯ</w:t>
            </w:r>
          </w:p>
        </w:tc>
      </w:tr>
      <w:tr w:rsidR="0039294F" w14:paraId="271A067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D2F6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1405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E17F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AD1E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2421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F0DC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1655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8810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ЛНВ</w:t>
            </w:r>
          </w:p>
        </w:tc>
      </w:tr>
      <w:tr w:rsidR="0039294F" w14:paraId="4B67510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7BE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C887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BCD5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15E7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1EF9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1776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F8F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95CB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ПНР</w:t>
            </w:r>
          </w:p>
        </w:tc>
      </w:tr>
      <w:tr w:rsidR="0039294F" w14:paraId="6A5103A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BF39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E0D8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ABE8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D096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DA6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B1C6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C674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3689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САА</w:t>
            </w:r>
          </w:p>
        </w:tc>
      </w:tr>
      <w:tr w:rsidR="0039294F" w14:paraId="5515021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54B5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7711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A53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6AF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B7EE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F71A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7ED8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F65E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СМП</w:t>
            </w:r>
          </w:p>
        </w:tc>
      </w:tr>
      <w:tr w:rsidR="0039294F" w14:paraId="0674461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E2EE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9579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2EEC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E88A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E4CE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8537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7D70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FE6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ЛНК</w:t>
            </w:r>
          </w:p>
        </w:tc>
      </w:tr>
      <w:tr w:rsidR="0039294F" w14:paraId="1A161BA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1C13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F15A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F89D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861B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9641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108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BB5E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F178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39294F" w14:paraId="5D42002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014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1523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BD71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7F97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9BE6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9E7D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09B1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BB09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ПЛГ</w:t>
            </w:r>
          </w:p>
        </w:tc>
      </w:tr>
      <w:tr w:rsidR="0039294F" w14:paraId="5AC0E61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C785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06BF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B4AA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B098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8A65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2BAA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EE74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BE73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ЙСЧ</w:t>
            </w:r>
          </w:p>
        </w:tc>
      </w:tr>
      <w:tr w:rsidR="0039294F" w14:paraId="56B2806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7EF6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7FD3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AD73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E37F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5A4F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5A3D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A62E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18AB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ВКМ</w:t>
            </w:r>
          </w:p>
        </w:tc>
      </w:tr>
      <w:tr w:rsidR="0039294F" w14:paraId="7E5CC13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53B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9CBA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6B1A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9B09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8DD7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5BA3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56D2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857C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39294F" w14:paraId="1E130FA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C425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A508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0697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9ED7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6D64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72D8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B1FD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135A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39294F" w14:paraId="272FC68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C02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BFF9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85E0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C123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4133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0E34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C79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7777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ТКХ</w:t>
            </w:r>
          </w:p>
        </w:tc>
      </w:tr>
      <w:tr w:rsidR="0039294F" w14:paraId="69959D0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F49B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C895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D929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C94D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7307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ADA5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7DDC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4EE4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ТСР</w:t>
            </w:r>
          </w:p>
        </w:tc>
      </w:tr>
      <w:tr w:rsidR="0039294F" w14:paraId="426AFD8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5750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752E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52F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F26B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E290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8E1D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D997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5B98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ЛПФ</w:t>
            </w:r>
          </w:p>
        </w:tc>
      </w:tr>
      <w:tr w:rsidR="0039294F" w14:paraId="7FFAFFC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D188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3EAB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0FE6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C493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1019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601F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78A2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CA17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БИК</w:t>
            </w:r>
          </w:p>
        </w:tc>
      </w:tr>
      <w:tr w:rsidR="0039294F" w14:paraId="44D6296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3ACA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2FBB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EDFF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3BE3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4D42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C321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A663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0E9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39294F" w14:paraId="067B4D7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FDF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9B9E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E6E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7523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A785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7E32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1E31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21C0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9294F" w14:paraId="39B729A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74B7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6AC1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38C2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4595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3EF5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0BD4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B531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F9FE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</w:t>
            </w:r>
          </w:p>
        </w:tc>
      </w:tr>
      <w:tr w:rsidR="0039294F" w14:paraId="5AEA4AB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4D9E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9748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721B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4A9A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CDBB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5948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F0C7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E889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ИВМ</w:t>
            </w:r>
          </w:p>
        </w:tc>
      </w:tr>
      <w:tr w:rsidR="0039294F" w14:paraId="5D56E17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21E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D1A5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95DD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2DFB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C858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B92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BD3F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F186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ГЙТ</w:t>
            </w:r>
          </w:p>
        </w:tc>
      </w:tr>
      <w:tr w:rsidR="0039294F" w14:paraId="2F5533D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423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E7DA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7771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F834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BBB7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3B66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A20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1617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39294F" w14:paraId="0834F32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3045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9744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E0A4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D1A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883E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A1A4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DEC8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7EAB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БМФ</w:t>
            </w:r>
          </w:p>
        </w:tc>
      </w:tr>
      <w:tr w:rsidR="0039294F" w14:paraId="41B7D6E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11CA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5D5D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96D8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C88E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CAE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8FBB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DF1B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E45C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ВИГ</w:t>
            </w:r>
          </w:p>
        </w:tc>
      </w:tr>
      <w:tr w:rsidR="0039294F" w14:paraId="56E39E4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C668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670F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8430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FCC6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0ED4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C55B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0A3B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6A98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39294F" w14:paraId="5EF9B22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AEC2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21AA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6A44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94FF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1607.373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DD9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E241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210.491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BCC7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3367.86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FD4F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294F" w14:paraId="25A5E03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3E19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19DB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C631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2AC5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9916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B8DC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C07E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9051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ПГС</w:t>
            </w:r>
          </w:p>
        </w:tc>
      </w:tr>
      <w:tr w:rsidR="0039294F" w14:paraId="722B4D9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8283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B148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F5D6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E200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F01C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36B2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3BFA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BE1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ГЛС</w:t>
            </w:r>
          </w:p>
        </w:tc>
      </w:tr>
      <w:tr w:rsidR="0039294F" w14:paraId="4159224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BD76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3133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3D5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588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F3DC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26DC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9A39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591D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39294F" w14:paraId="50365F3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5B01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19DE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3733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71B8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900F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79AB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6354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7528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БСП</w:t>
            </w:r>
          </w:p>
        </w:tc>
      </w:tr>
      <w:tr w:rsidR="0039294F" w14:paraId="592E0BC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0583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5F50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5D15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D524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AF6F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134E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74D3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A633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ТДК</w:t>
            </w:r>
          </w:p>
        </w:tc>
      </w:tr>
      <w:tr w:rsidR="0039294F" w14:paraId="65A266A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6AB5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8A8A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A423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C13D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3399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4245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35EC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78FB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КДЙ</w:t>
            </w:r>
          </w:p>
        </w:tc>
      </w:tr>
      <w:tr w:rsidR="0039294F" w14:paraId="1D2A418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A085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DBC8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579B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BBEB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167A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12E7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0F7D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1580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39294F" w14:paraId="04A9A76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1D61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F846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73F0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ADB8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54D1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A82C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7107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E68D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БСЕ</w:t>
            </w:r>
          </w:p>
        </w:tc>
      </w:tr>
      <w:tr w:rsidR="0039294F" w14:paraId="7A334F9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7C7F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F861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7996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448E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E7D6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D689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2BEC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DA22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СБП</w:t>
            </w:r>
          </w:p>
        </w:tc>
      </w:tr>
      <w:tr w:rsidR="0039294F" w14:paraId="58B4FC5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068D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38B1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B38D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2B6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B2CA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D679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B48F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A3DE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</w:tr>
      <w:tr w:rsidR="0039294F" w14:paraId="3058985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25FE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57B1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F928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4D38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2D7D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0885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A3A0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11E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ДГБ</w:t>
            </w:r>
          </w:p>
        </w:tc>
      </w:tr>
      <w:tr w:rsidR="0039294F" w14:paraId="285EBA1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990E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9EB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4D7F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D12C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5B75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7E2D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6489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C3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НДН</w:t>
            </w:r>
          </w:p>
        </w:tc>
      </w:tr>
      <w:tr w:rsidR="0039294F" w14:paraId="6A7E7AE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6D4C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DEC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C32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2ADE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57EE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17E8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0573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DAB3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ИЦД</w:t>
            </w:r>
          </w:p>
        </w:tc>
      </w:tr>
      <w:tr w:rsidR="0039294F" w14:paraId="2C49B53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ED26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AA05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7260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A488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E7F5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94F2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E7DB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A64C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</w:tr>
      <w:tr w:rsidR="0039294F" w14:paraId="4918679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A917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A834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C065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C7B5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3BD5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3E0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75CC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FF36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ЙДН</w:t>
            </w:r>
          </w:p>
        </w:tc>
      </w:tr>
      <w:tr w:rsidR="0039294F" w14:paraId="090280D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BE5A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5F59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A4A2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AFC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E478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A1B4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506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BAE1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39294F" w14:paraId="6BDCF64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5CC2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63E1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932E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392E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680F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EDC5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820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2ADA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ТСГ</w:t>
            </w:r>
          </w:p>
        </w:tc>
      </w:tr>
      <w:tr w:rsidR="0039294F" w14:paraId="57808BB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0B90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6A35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55F7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BC1F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D6FA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25A9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9969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3DD6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ВСР</w:t>
            </w:r>
          </w:p>
        </w:tc>
      </w:tr>
      <w:tr w:rsidR="0039294F" w14:paraId="2E25ED3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C84C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FBBD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4E07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4477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775D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023A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57FA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E573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МПЕ</w:t>
            </w:r>
          </w:p>
        </w:tc>
      </w:tr>
      <w:tr w:rsidR="0039294F" w14:paraId="5E7046C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A556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A7AD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7C66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3304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05CA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031D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5BD0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1BC4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МДГ и др.</w:t>
            </w:r>
          </w:p>
        </w:tc>
      </w:tr>
      <w:tr w:rsidR="0039294F" w14:paraId="274C227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93F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F41F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2B9B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C37B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1455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DCB6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051F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4F87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АХГ</w:t>
            </w:r>
          </w:p>
        </w:tc>
      </w:tr>
      <w:tr w:rsidR="0039294F" w14:paraId="14C267F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28B5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8623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CE17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2C4B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1473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605A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407D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D04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ЖТК</w:t>
            </w:r>
          </w:p>
        </w:tc>
      </w:tr>
      <w:tr w:rsidR="0039294F" w14:paraId="7492350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C43B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F293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CD30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7E9A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A84E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878D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0A66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D60A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КЛБ</w:t>
            </w:r>
          </w:p>
        </w:tc>
      </w:tr>
      <w:tr w:rsidR="0039294F" w14:paraId="461DA23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8E3C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7E0F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F995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9638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B5D1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E7C7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AB87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3FDD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СХК</w:t>
            </w:r>
          </w:p>
        </w:tc>
      </w:tr>
      <w:tr w:rsidR="0039294F" w14:paraId="0290DD1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580B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7805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342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4575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6D79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92D1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3D3D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4104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 и др.</w:t>
            </w:r>
          </w:p>
        </w:tc>
      </w:tr>
      <w:tr w:rsidR="0039294F" w14:paraId="7AE42EF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E93C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7E1A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9336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5C3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DAC3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49CC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F318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B14A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БСК</w:t>
            </w:r>
          </w:p>
        </w:tc>
      </w:tr>
      <w:tr w:rsidR="0039294F" w14:paraId="433E3BD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BCEC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919C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F1E4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9064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270B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BDD2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0CB0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8E67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39294F" w14:paraId="41ADD48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BAF5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30BA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1E39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542B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C5F8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9DF6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DAF4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9ACF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ТСГ</w:t>
            </w:r>
          </w:p>
        </w:tc>
      </w:tr>
      <w:tr w:rsidR="0039294F" w14:paraId="5A0FBC0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F137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B711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E283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8B97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0DA8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B8ED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45B6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32AD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ЛАБ</w:t>
            </w:r>
          </w:p>
        </w:tc>
      </w:tr>
      <w:tr w:rsidR="0039294F" w14:paraId="4738C27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CE8F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1AA0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418F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C0C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7691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7717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9DC5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5FEB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</w:tr>
      <w:tr w:rsidR="0039294F" w14:paraId="5325975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913D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BEDD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F06F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A6F9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6FF0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31C0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6A9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540D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ПСТ</w:t>
            </w:r>
          </w:p>
        </w:tc>
      </w:tr>
      <w:tr w:rsidR="0039294F" w14:paraId="1960054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B4AD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294A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D011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F9B1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E4D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56B8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C1D5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EB55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СЛД</w:t>
            </w:r>
          </w:p>
        </w:tc>
      </w:tr>
      <w:tr w:rsidR="0039294F" w14:paraId="1D27469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654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13F1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F47C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25E8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095A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A7E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4916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B22E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39294F" w14:paraId="5CFE299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B278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853B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1508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A2C5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410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354F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0537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DCE3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ЦГТ</w:t>
            </w:r>
          </w:p>
        </w:tc>
      </w:tr>
      <w:tr w:rsidR="0039294F" w14:paraId="4CB7697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D81F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0600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0272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B221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7B02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DECA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BF7A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9156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СТД</w:t>
            </w:r>
          </w:p>
        </w:tc>
      </w:tr>
      <w:tr w:rsidR="0039294F" w14:paraId="14ADC60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69C2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06E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BC11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AED5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FEA9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851F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C5A5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2F3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ЛДН</w:t>
            </w:r>
          </w:p>
        </w:tc>
      </w:tr>
      <w:tr w:rsidR="0039294F" w14:paraId="0840714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3566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5C4E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F501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1815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AC1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DFE6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5B1C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2CD0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БВГ</w:t>
            </w:r>
          </w:p>
        </w:tc>
      </w:tr>
      <w:tr w:rsidR="0039294F" w14:paraId="0DD2C8C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7058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B666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55CC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44D4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6601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1E38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32F6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D549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ЛЦТ</w:t>
            </w:r>
          </w:p>
        </w:tc>
      </w:tr>
      <w:tr w:rsidR="0039294F" w14:paraId="7AF9028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C217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C1F5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BB31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2225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C4B3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EF84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8114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B243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ГСЛ</w:t>
            </w:r>
          </w:p>
        </w:tc>
      </w:tr>
      <w:tr w:rsidR="0039294F" w14:paraId="3894671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3103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2151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F66D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970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60D2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4320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FA5F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F88E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39294F" w14:paraId="22E992C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33D9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7CB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3F89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4667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C94A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F192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4518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8344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НСГ</w:t>
            </w:r>
          </w:p>
        </w:tc>
      </w:tr>
      <w:tr w:rsidR="0039294F" w14:paraId="1A584A5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FDAB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782B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D87D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1C86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119C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6369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9162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37AB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АВС</w:t>
            </w:r>
          </w:p>
        </w:tc>
      </w:tr>
      <w:tr w:rsidR="0039294F" w14:paraId="685C2E5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920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47B7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1A6F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F8C6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92A9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4F73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DEB6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D8FA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</w:t>
            </w:r>
          </w:p>
        </w:tc>
      </w:tr>
      <w:tr w:rsidR="0039294F" w14:paraId="3CB58AE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B90E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3F0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E6E3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8189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336A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3DB7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72C4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BC8D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НВБ</w:t>
            </w:r>
          </w:p>
        </w:tc>
      </w:tr>
      <w:tr w:rsidR="0039294F" w14:paraId="1F4579C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F41E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FD6F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5B2D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AD36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CBC1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93FA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C06C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D6FC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НВБ</w:t>
            </w:r>
          </w:p>
        </w:tc>
      </w:tr>
      <w:tr w:rsidR="0039294F" w14:paraId="1D556E1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CF34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E930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C883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31AD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9C1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CD98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2768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9C20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НВБ</w:t>
            </w:r>
          </w:p>
        </w:tc>
      </w:tr>
      <w:tr w:rsidR="0039294F" w14:paraId="16FCA1B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D69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945D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802A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9613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3FB9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8799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D2C7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0655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НВБ</w:t>
            </w:r>
          </w:p>
        </w:tc>
      </w:tr>
      <w:tr w:rsidR="0039294F" w14:paraId="391E60C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4743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A7B0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EA5D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E05D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230C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5A32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FC6E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DB82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РГБ</w:t>
            </w:r>
          </w:p>
        </w:tc>
      </w:tr>
      <w:tr w:rsidR="0039294F" w14:paraId="799EE3E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4478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8E29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92E1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B136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3725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54D7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A99F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06A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НВБ</w:t>
            </w:r>
          </w:p>
        </w:tc>
      </w:tr>
      <w:tr w:rsidR="0039294F" w14:paraId="77BD819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B4C8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37E8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9F6A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951C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3B7C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D4D3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90D1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8868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БДР</w:t>
            </w:r>
          </w:p>
        </w:tc>
      </w:tr>
      <w:tr w:rsidR="0039294F" w14:paraId="7D8E7F3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27A6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F23A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6994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2FEB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205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6A10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C3CB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23B0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ПМР</w:t>
            </w:r>
          </w:p>
        </w:tc>
      </w:tr>
      <w:tr w:rsidR="0039294F" w14:paraId="4E1CE71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413E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BC5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D130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F0D1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7062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2C56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AE63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C3D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39294F" w14:paraId="1E4A0F6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AA6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22A0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2881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C7DE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6D7B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D73C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0326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B46D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ЛПК</w:t>
            </w:r>
          </w:p>
        </w:tc>
      </w:tr>
      <w:tr w:rsidR="0039294F" w14:paraId="7878532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EE0E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7C88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3BFA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B30F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27DB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EF88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236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41D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КГС</w:t>
            </w:r>
          </w:p>
        </w:tc>
      </w:tr>
      <w:tr w:rsidR="0039294F" w14:paraId="6762154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B0A0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BDEE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2CDC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E572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1CAD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0180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7017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EFC4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ИДС</w:t>
            </w:r>
          </w:p>
        </w:tc>
      </w:tr>
      <w:tr w:rsidR="0039294F" w14:paraId="528F4AF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70F9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D388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E100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6C0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E65C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3C0C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7C70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AE92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ВБП</w:t>
            </w:r>
          </w:p>
        </w:tc>
      </w:tr>
      <w:tr w:rsidR="0039294F" w14:paraId="7D1F684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AEE3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1BF0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B0DF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4B2E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0E5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14E9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02DF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FA73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ЕГС</w:t>
            </w:r>
          </w:p>
        </w:tc>
      </w:tr>
      <w:tr w:rsidR="0039294F" w14:paraId="76F8C9F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FA67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2BC4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E232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822F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2C26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91E1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36FE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900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39294F" w14:paraId="599951E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7E53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2221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37AE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F4EA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A43B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4FA3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0841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89BA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АКП</w:t>
            </w:r>
          </w:p>
        </w:tc>
      </w:tr>
      <w:tr w:rsidR="0039294F" w14:paraId="539C99D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8EAA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E142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80B1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D380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C69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0A29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B5B0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F9D9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МВЙ</w:t>
            </w:r>
          </w:p>
        </w:tc>
      </w:tr>
      <w:tr w:rsidR="0039294F" w14:paraId="72BD072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6C8F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868E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C153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7CA6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BE9C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4E2A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79BE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3ADB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ГНС</w:t>
            </w:r>
          </w:p>
        </w:tc>
      </w:tr>
      <w:tr w:rsidR="0039294F" w14:paraId="6397004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97E4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DAD0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3B37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8D8D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366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4B84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E380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88C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39294F" w14:paraId="3789245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B7A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0173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6F7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2882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D40F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1270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4253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3B2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БПК</w:t>
            </w:r>
          </w:p>
        </w:tc>
      </w:tr>
      <w:tr w:rsidR="0039294F" w14:paraId="5544C8F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45D0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272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7E31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0F3C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4F92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626A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6A3D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79B7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АКП</w:t>
            </w:r>
          </w:p>
        </w:tc>
      </w:tr>
      <w:tr w:rsidR="0039294F" w14:paraId="7A810AE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EEBF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072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5A70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62CA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B224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01A4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CC6A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D924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39294F" w14:paraId="19DE882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B1AD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1F13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EB00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3E47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0A6F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1FD4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DE1A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5EC1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ДПА</w:t>
            </w:r>
          </w:p>
        </w:tc>
      </w:tr>
      <w:tr w:rsidR="0039294F" w14:paraId="7C34FC9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9B4D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BFEF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20A0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85BE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A9C3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6AD2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DE1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1076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БАД</w:t>
            </w:r>
          </w:p>
        </w:tc>
      </w:tr>
      <w:tr w:rsidR="0039294F" w14:paraId="1A05D2B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BEDD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07D5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649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7EE9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9C15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C262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0EC3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263A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39294F" w14:paraId="3871B11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1702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942F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9F43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B961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9A03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4FA5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4753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236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ЛПР</w:t>
            </w:r>
          </w:p>
        </w:tc>
      </w:tr>
      <w:tr w:rsidR="0039294F" w14:paraId="32D3097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3590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C6A8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0251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BF85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1F2C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C5ED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02D8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0A8A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НСЙ</w:t>
            </w:r>
          </w:p>
        </w:tc>
      </w:tr>
      <w:tr w:rsidR="0039294F" w14:paraId="2540A44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F5BF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914D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12F5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2993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BAC3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9AF4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67B6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9103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ИМП</w:t>
            </w:r>
          </w:p>
        </w:tc>
      </w:tr>
      <w:tr w:rsidR="0039294F" w14:paraId="20793F8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A8FB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7F14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FFCC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F27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1FA4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C0B4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887C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D4B2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ВНГ</w:t>
            </w:r>
          </w:p>
        </w:tc>
      </w:tr>
      <w:tr w:rsidR="0039294F" w14:paraId="20EEAEC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723D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7BED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1D52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A8A0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E71C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0D35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7780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5A2A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ВСД</w:t>
            </w:r>
          </w:p>
        </w:tc>
      </w:tr>
      <w:tr w:rsidR="0039294F" w14:paraId="5E1A342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3B94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86A8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AC53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D57A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7843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926A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D80C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1580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ПЛТ</w:t>
            </w:r>
          </w:p>
        </w:tc>
      </w:tr>
      <w:tr w:rsidR="0039294F" w14:paraId="0046626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F4D1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DBA3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E56D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5E45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6024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300E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5F82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DDB6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ГБП</w:t>
            </w:r>
          </w:p>
        </w:tc>
      </w:tr>
      <w:tr w:rsidR="0039294F" w14:paraId="0CC022F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9991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26CA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0445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9FA5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4F1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93AB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F277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B0DE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ЛАБ</w:t>
            </w:r>
          </w:p>
        </w:tc>
      </w:tr>
      <w:tr w:rsidR="0039294F" w14:paraId="5ADB5A5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945D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98E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C953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5B36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04E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BE8E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1F36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487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МНШ</w:t>
            </w:r>
          </w:p>
        </w:tc>
      </w:tr>
      <w:tr w:rsidR="0039294F" w14:paraId="4DECD85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6317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3BAD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33DB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47CF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BD0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F2AC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801F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FF7A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ЛЙК</w:t>
            </w:r>
          </w:p>
        </w:tc>
      </w:tr>
      <w:tr w:rsidR="0039294F" w14:paraId="474C135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4B2E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F962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0B21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CADE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7CAC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B5B6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D9AB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434D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ДНВ</w:t>
            </w:r>
          </w:p>
        </w:tc>
      </w:tr>
      <w:tr w:rsidR="0039294F" w14:paraId="7052965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DE3E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C770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EE8D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63FE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ED15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2E99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791D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3564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39294F" w14:paraId="132D4F6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EAE0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6DFF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BD58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ACBF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ED61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7D54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E8D2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9715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</w:tr>
      <w:tr w:rsidR="0039294F" w14:paraId="446C551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CCD0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1995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4BA1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38DC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3A0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AD73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E4C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A80C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39294F" w14:paraId="75C1704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8858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68A4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33BD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B07C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686D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05B7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2EC1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8A0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39294F" w14:paraId="1072C6D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CE3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8F1E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4876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B508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C801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BC02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7C6D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376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МПБ</w:t>
            </w:r>
          </w:p>
        </w:tc>
      </w:tr>
      <w:tr w:rsidR="0039294F" w14:paraId="75B4F11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26A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C59D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E735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C280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8506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1AB1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CFD8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5EC3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39294F" w14:paraId="6A47882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124C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C5C5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ED6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F8B3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C3E4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D20D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116F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BEE0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39294F" w14:paraId="361EC15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EA1B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FFFF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B8FE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D783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9152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DE7E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5E49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ED7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39294F" w14:paraId="5883751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B23E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E43B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7BC2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A491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2A2D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CECE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8ACC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A741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БСС</w:t>
            </w:r>
          </w:p>
        </w:tc>
      </w:tr>
      <w:tr w:rsidR="0039294F" w14:paraId="40EE1FD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0913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F768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2A51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4E00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2BFC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5578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C463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D7F6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ГСЛ</w:t>
            </w:r>
          </w:p>
        </w:tc>
      </w:tr>
      <w:tr w:rsidR="0039294F" w14:paraId="25B2F07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91BA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6C29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4DE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8CE1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61CD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D6CE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88D7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933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39294F" w14:paraId="5E8AA87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FBBA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DE46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F55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8770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BBCD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911E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167F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D874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СМП</w:t>
            </w:r>
          </w:p>
        </w:tc>
      </w:tr>
      <w:tr w:rsidR="0039294F" w14:paraId="02F06D5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D037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AD5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2181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2E8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E72E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B31E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756C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89F3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АНМ</w:t>
            </w:r>
          </w:p>
        </w:tc>
      </w:tr>
      <w:tr w:rsidR="0039294F" w14:paraId="0B6225B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FD90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6D33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2C43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F6CB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B96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1192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ED49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DB1F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ГЛН</w:t>
            </w:r>
          </w:p>
        </w:tc>
      </w:tr>
      <w:tr w:rsidR="0039294F" w14:paraId="379A278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E433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5450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5482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CCAC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BA48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4D63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BEFA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4A49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ГПХ</w:t>
            </w:r>
          </w:p>
        </w:tc>
      </w:tr>
      <w:tr w:rsidR="0039294F" w14:paraId="701DCB1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BC34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06FF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3138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18EA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B186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4F36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B70B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1023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ПТЕ</w:t>
            </w:r>
          </w:p>
        </w:tc>
      </w:tr>
      <w:tr w:rsidR="0039294F" w14:paraId="450F1D6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63C6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7201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6FDC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38D7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61E7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A883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8F53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4C24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КБК</w:t>
            </w:r>
          </w:p>
        </w:tc>
      </w:tr>
      <w:tr w:rsidR="0039294F" w14:paraId="501EC32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8B86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8725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80CF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6158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4C5E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9951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9B9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E646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39294F" w14:paraId="579D9CC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23D3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30C5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E647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1F07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2018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0A5C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49D0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A132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ИСЛ</w:t>
            </w:r>
          </w:p>
        </w:tc>
      </w:tr>
      <w:tr w:rsidR="0039294F" w14:paraId="506F2A6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36CE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6D7F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872C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817C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5252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0212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51EB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8909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ПБК</w:t>
            </w:r>
          </w:p>
        </w:tc>
      </w:tr>
      <w:tr w:rsidR="0039294F" w14:paraId="713B547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B54F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7588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B1F5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EE5B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04A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6E93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EE1A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31C8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ТНР</w:t>
            </w:r>
          </w:p>
        </w:tc>
      </w:tr>
      <w:tr w:rsidR="0039294F" w14:paraId="032FEF9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4541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BB22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F59C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4745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1401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5B66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3A91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BCEF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КИГ</w:t>
            </w:r>
          </w:p>
        </w:tc>
      </w:tr>
      <w:tr w:rsidR="0039294F" w14:paraId="426AEB3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7321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AA6E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2D6D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9FD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8BFA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D9B7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24C1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D23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39294F" w14:paraId="7D318D1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D650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9C08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B754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ED8C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FBFD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F31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28E5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C85A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СВБ</w:t>
            </w:r>
          </w:p>
        </w:tc>
      </w:tr>
      <w:tr w:rsidR="0039294F" w14:paraId="3551A5C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EE21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5008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2D37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8AAD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EF61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481B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01DE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7B5A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ВИБ</w:t>
            </w:r>
          </w:p>
        </w:tc>
      </w:tr>
      <w:tr w:rsidR="0039294F" w14:paraId="37352CB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2C8A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74E1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C538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E17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0E35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E068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D29E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E74D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ЛВК</w:t>
            </w:r>
          </w:p>
        </w:tc>
      </w:tr>
      <w:tr w:rsidR="0039294F" w14:paraId="71D8201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1C67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8B1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7D0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23CF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9586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203C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782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6500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39294F" w14:paraId="10F0C55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3D1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E3A7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5E15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3897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DB4E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1185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FC46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F8F7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ССЛ</w:t>
            </w:r>
          </w:p>
        </w:tc>
      </w:tr>
      <w:tr w:rsidR="0039294F" w14:paraId="3B43239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E878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1E40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53A1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2F0A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8190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4147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17ED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C73C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ГВВ</w:t>
            </w:r>
          </w:p>
        </w:tc>
      </w:tr>
      <w:tr w:rsidR="0039294F" w14:paraId="05896CA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9207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F291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7D8C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4358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5E00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FFC3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B2F6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589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ЙВА</w:t>
            </w:r>
          </w:p>
        </w:tc>
      </w:tr>
      <w:tr w:rsidR="0039294F" w14:paraId="47FCD7A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AA3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32FB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AB1C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437B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AB9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D09A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8C76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7866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39294F" w14:paraId="440DF30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A8D7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1FFF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5C2F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500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2C4A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E621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664F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C831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</w:tr>
      <w:tr w:rsidR="0039294F" w14:paraId="03E7CC9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04B8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F200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DD65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56B6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5278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B38C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EA52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2A81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39294F" w14:paraId="229BABB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1242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5082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73A5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67BA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2209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9FF4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405C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DED0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39294F" w14:paraId="1A56DCB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77AD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FD2D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8971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81E8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8C39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5474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D836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701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ИЦЧ</w:t>
            </w:r>
          </w:p>
        </w:tc>
      </w:tr>
      <w:tr w:rsidR="0039294F" w14:paraId="3CD1921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F5AB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8C5D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AF0B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1A95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A816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2ACC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BF54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DD00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ЗАШ</w:t>
            </w:r>
          </w:p>
        </w:tc>
      </w:tr>
      <w:tr w:rsidR="0039294F" w14:paraId="3BC395F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DC9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180F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D81A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4FD6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92DC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F21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8F0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8C61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ИМН</w:t>
            </w:r>
          </w:p>
        </w:tc>
      </w:tr>
      <w:tr w:rsidR="0039294F" w14:paraId="1D1B9CF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C7D5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077C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0B21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DD6A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1AA6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2048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5BA1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FE90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ЛНБ</w:t>
            </w:r>
          </w:p>
        </w:tc>
      </w:tr>
      <w:tr w:rsidR="0039294F" w14:paraId="100FF5F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281E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D8B2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F242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B3B6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361E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F68D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66B2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9AFF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ЛСТ</w:t>
            </w:r>
          </w:p>
        </w:tc>
      </w:tr>
      <w:tr w:rsidR="0039294F" w14:paraId="661B423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CB64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A046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6F2B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A9C3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7D13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2A9C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9613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233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БИВ</w:t>
            </w:r>
          </w:p>
        </w:tc>
      </w:tr>
      <w:tr w:rsidR="0039294F" w14:paraId="72B5DA1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73EA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C236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6F4D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CC96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67B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097F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282B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CC7B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МЛХ и др.</w:t>
            </w:r>
          </w:p>
        </w:tc>
      </w:tr>
      <w:tr w:rsidR="0039294F" w14:paraId="5F03472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DA4A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2D9A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5024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6695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4124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D5E2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1880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D80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РВП</w:t>
            </w:r>
          </w:p>
        </w:tc>
      </w:tr>
      <w:tr w:rsidR="0039294F" w14:paraId="714A309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E9B2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3398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1D9E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0B30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0098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A438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E6B5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7B5E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ЦХС</w:t>
            </w:r>
          </w:p>
        </w:tc>
      </w:tr>
      <w:tr w:rsidR="0039294F" w14:paraId="4E53B51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6F5B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E7D5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C8F5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2B5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6174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6C38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8AEC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5A9E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МЛК</w:t>
            </w:r>
          </w:p>
        </w:tc>
      </w:tr>
      <w:tr w:rsidR="0039294F" w14:paraId="5EC8C80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8348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54B0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C602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08CE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98B1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A257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CD2F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76F6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39294F" w14:paraId="1626CE8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FCFE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78C5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F9AA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CE99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9EF1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5354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9669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1967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ПЛБ</w:t>
            </w:r>
          </w:p>
        </w:tc>
      </w:tr>
      <w:tr w:rsidR="0039294F" w14:paraId="74C7169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E66A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55C2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C25B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EF0F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FCCC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021A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8977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814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39294F" w14:paraId="223A5C3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9B66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785D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5EBE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71D1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3A29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2682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1A6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DFCD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ЛМД</w:t>
            </w:r>
          </w:p>
        </w:tc>
      </w:tr>
      <w:tr w:rsidR="0039294F" w14:paraId="5FE5FEC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F763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772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7D42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2A52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6797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FDD0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FDC0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86A6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39294F" w14:paraId="34FFB53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BF5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90E1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DCA8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FEF9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75D9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DDB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AA87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D3B0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39294F" w14:paraId="7804D3C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9030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63F3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189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D6EB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D20B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E170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73B7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22EA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39294F" w14:paraId="4605A1D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E211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90D8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8021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4888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6F6D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9693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6DA7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805D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КСБ</w:t>
            </w:r>
          </w:p>
        </w:tc>
      </w:tr>
      <w:tr w:rsidR="0039294F" w14:paraId="6134596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F661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B63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ECB3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5D5B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5A3A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512E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2960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1BB1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БСЕ</w:t>
            </w:r>
          </w:p>
        </w:tc>
      </w:tr>
      <w:tr w:rsidR="0039294F" w14:paraId="35BD142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750D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4077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F3A2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6761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CD8E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9BE2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0CCC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C329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39294F" w14:paraId="25C9AB2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B2BF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21F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6FF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D2BB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28DE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9C36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9795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165C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39294F" w14:paraId="58111B9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8C62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7643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D8BB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4F82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14EA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25B7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CC4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B448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ММА</w:t>
            </w:r>
          </w:p>
        </w:tc>
      </w:tr>
      <w:tr w:rsidR="0039294F" w14:paraId="7F0E2D8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CC91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AA77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801C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854C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9464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B33B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CE13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8785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АПР</w:t>
            </w:r>
          </w:p>
        </w:tc>
      </w:tr>
      <w:tr w:rsidR="0039294F" w14:paraId="2B98F83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642A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8D99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F46A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71AC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A825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7BCE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65CF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8EC9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39294F" w14:paraId="1F7D951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6C83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AEF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F13F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DF24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457D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9FED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13E2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9B6F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</w:tr>
      <w:tr w:rsidR="0039294F" w14:paraId="376BBB5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DB8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4667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C24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139F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9AD7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0AE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AEA4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9A13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39294F" w14:paraId="328EC30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FB1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C6FF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FC0C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363B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6348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939D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BD18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30B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БСД</w:t>
            </w:r>
          </w:p>
        </w:tc>
      </w:tr>
      <w:tr w:rsidR="0039294F" w14:paraId="22E28C2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D062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163B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AB4F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CAFD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26B4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94D2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2391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4483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39294F" w14:paraId="1D99D22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7231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9CCF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8447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7804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188C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8F15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06A0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088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ДБМ</w:t>
            </w:r>
          </w:p>
        </w:tc>
      </w:tr>
      <w:tr w:rsidR="0039294F" w14:paraId="49253DA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1113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F4BE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F57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BE5E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E9B9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4BCB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77FE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3BF0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НЛБ</w:t>
            </w:r>
          </w:p>
        </w:tc>
      </w:tr>
      <w:tr w:rsidR="0039294F" w14:paraId="03A977F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AE0B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CD84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0F96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D8CD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0C57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4F46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1AD1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9839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АСВ</w:t>
            </w:r>
          </w:p>
        </w:tc>
      </w:tr>
      <w:tr w:rsidR="0039294F" w14:paraId="475D6EB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B34C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4F3D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C2DE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95E0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99A2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B689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838F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DC93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СБВ</w:t>
            </w:r>
          </w:p>
        </w:tc>
      </w:tr>
      <w:tr w:rsidR="0039294F" w14:paraId="05A81AD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D48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7524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B49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8DA7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1842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7E19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5A5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E358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39294F" w14:paraId="768BADC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A76A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7E37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E993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96B6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B7CF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591C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56F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AF2A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ЛПР</w:t>
            </w:r>
          </w:p>
        </w:tc>
      </w:tr>
      <w:tr w:rsidR="0039294F" w14:paraId="46D9509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7C06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E1A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AA25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3246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81E7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5AB1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1BF3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07DD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ЙСБ</w:t>
            </w:r>
          </w:p>
        </w:tc>
      </w:tr>
      <w:tr w:rsidR="0039294F" w14:paraId="078E3C3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496E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D052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BE46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68D4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69D4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DA23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5BD0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1783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ККГ</w:t>
            </w:r>
          </w:p>
        </w:tc>
      </w:tr>
      <w:tr w:rsidR="0039294F" w14:paraId="3DA2D32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9AA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2E0D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8F32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3C3A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4C9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EA2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C136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1BC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НАЧ</w:t>
            </w:r>
          </w:p>
        </w:tc>
      </w:tr>
      <w:tr w:rsidR="0039294F" w14:paraId="24C212A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BBBB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C348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877A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36CF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7AF5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DBF1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8E18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18BE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МПП</w:t>
            </w:r>
          </w:p>
        </w:tc>
      </w:tr>
      <w:tr w:rsidR="0039294F" w14:paraId="4CE166B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2B8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EC8E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EADA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972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F231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2CA6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CAEF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0D46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39294F" w14:paraId="4B4100D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F02A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6928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FD2E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AD8F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3190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5394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42B8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754E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БЦМ</w:t>
            </w:r>
          </w:p>
        </w:tc>
      </w:tr>
      <w:tr w:rsidR="0039294F" w14:paraId="45A20C0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A8A5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A92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D042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61B2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D453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648B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FAC8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B9FE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ГББ</w:t>
            </w:r>
          </w:p>
        </w:tc>
      </w:tr>
      <w:tr w:rsidR="0039294F" w14:paraId="7D9A7B0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346D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1CD6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272E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03EB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226E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A550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C402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6C5A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9294F" w14:paraId="5FC938C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F8FA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6726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F9B8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D85A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CE65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DFB9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A85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487C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ФСК</w:t>
            </w:r>
          </w:p>
        </w:tc>
      </w:tr>
      <w:tr w:rsidR="0039294F" w14:paraId="03F26E3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4FF1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A0C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E296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717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6E0D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D2EC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7DCC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CEA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39294F" w14:paraId="4EF4FF8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A0D5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E9DA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2910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22AA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A5D1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15BA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6B10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2F1D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БНМ</w:t>
            </w:r>
          </w:p>
        </w:tc>
      </w:tr>
      <w:tr w:rsidR="0039294F" w14:paraId="42954C1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BB4E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72FF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73BB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9DAF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2956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9FEB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513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F239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ВЦМ</w:t>
            </w:r>
          </w:p>
        </w:tc>
      </w:tr>
      <w:tr w:rsidR="0039294F" w14:paraId="6253731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41DC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8952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E8B8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B80D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AF7A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A731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E1B8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2487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39294F" w14:paraId="0F1EFE4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251F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EE45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BC51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5B0A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66BE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56A9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6B9C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21DD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ВНД</w:t>
            </w:r>
          </w:p>
        </w:tc>
      </w:tr>
      <w:tr w:rsidR="0039294F" w14:paraId="0CB05AB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D760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4F58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B3A5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A0BB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FA1A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A46E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F233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62B1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ГБМ</w:t>
            </w:r>
          </w:p>
        </w:tc>
      </w:tr>
      <w:tr w:rsidR="0039294F" w14:paraId="6A7CFFE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3EE6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D9E7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4114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845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24F1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0861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5C3D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665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СПД</w:t>
            </w:r>
          </w:p>
        </w:tc>
      </w:tr>
      <w:tr w:rsidR="0039294F" w14:paraId="35441B5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2403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6957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19A8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1F6C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4D9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BDFD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6926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BFAD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ТСВ</w:t>
            </w:r>
          </w:p>
        </w:tc>
      </w:tr>
      <w:tr w:rsidR="0039294F" w14:paraId="2E50D9A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9F31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0417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CCA0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F26D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0E33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96CC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FDAA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4EF6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ГБК</w:t>
            </w:r>
          </w:p>
        </w:tc>
      </w:tr>
      <w:tr w:rsidR="0039294F" w14:paraId="2252D08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A74C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E7DA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6A88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D67B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FD7C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6BFE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C87A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D459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АПЦ</w:t>
            </w:r>
          </w:p>
        </w:tc>
      </w:tr>
      <w:tr w:rsidR="0039294F" w14:paraId="0D3FFF0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6806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862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16B9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8714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E248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B4AC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1371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B7C6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9294F" w14:paraId="1839BA0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70B8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11F8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3DCA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4E59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95D9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7AA5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DCC7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94E9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МПП</w:t>
            </w:r>
          </w:p>
        </w:tc>
      </w:tr>
      <w:tr w:rsidR="0039294F" w14:paraId="4616E89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23B9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5E22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1F69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CF0F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4265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FBAD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E9A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A360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39294F" w14:paraId="4255FD3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6622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FE52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60C1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B88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8F50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CC2B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7CB8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74E5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ЛАБ</w:t>
            </w:r>
          </w:p>
        </w:tc>
      </w:tr>
      <w:tr w:rsidR="0039294F" w14:paraId="4EFBF32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0AA2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CA5B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D0CC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119B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3A55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B749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3B6B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574B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ГИР</w:t>
            </w:r>
          </w:p>
        </w:tc>
      </w:tr>
      <w:tr w:rsidR="0039294F" w14:paraId="29030D3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B715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6F49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2E9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E45E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DE4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8547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D2E3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2339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ЕВРОВЕЛ ЕООД</w:t>
            </w:r>
          </w:p>
        </w:tc>
      </w:tr>
      <w:tr w:rsidR="0039294F" w14:paraId="76C3A09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DCDA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6F94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6C80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923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9B0D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189F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761A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9830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39294F" w14:paraId="15048D6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3C76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55D1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1D8D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83F2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C1BA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DB7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252F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5B10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КПК</w:t>
            </w:r>
          </w:p>
        </w:tc>
      </w:tr>
      <w:tr w:rsidR="0039294F" w14:paraId="561A6A7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206B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90B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7DB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83D6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798F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416B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771C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47AD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НМБ</w:t>
            </w:r>
          </w:p>
        </w:tc>
      </w:tr>
      <w:tr w:rsidR="0039294F" w14:paraId="57A0595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4478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7F0A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76FB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5727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3D3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8CB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0B0F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1D83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39294F" w14:paraId="022726C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07AF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ACC3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A574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399F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631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E78D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F12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5A56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АСВ</w:t>
            </w:r>
          </w:p>
        </w:tc>
      </w:tr>
      <w:tr w:rsidR="0039294F" w14:paraId="18D9BAB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7694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E792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9912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328F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664D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85EC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8F91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8F0C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9294F" w14:paraId="16B5C84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CCFB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9025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B5DE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E5DD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271F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B1CC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B9E1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BA64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ХЦТ</w:t>
            </w:r>
          </w:p>
        </w:tc>
      </w:tr>
      <w:tr w:rsidR="0039294F" w14:paraId="1C6C381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2371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9717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377F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F0BD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6E6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6743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5DC9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D636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ЕАС и др.</w:t>
            </w:r>
          </w:p>
        </w:tc>
      </w:tr>
      <w:tr w:rsidR="0039294F" w14:paraId="42FF58D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1C9D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9200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DE3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E47A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FA6D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133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18A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3B8A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ВИВ и др.</w:t>
            </w:r>
          </w:p>
        </w:tc>
      </w:tr>
      <w:tr w:rsidR="0039294F" w14:paraId="1C3680E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F6A0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42E9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B533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3ECA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97DD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D27B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8D74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7326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БММ</w:t>
            </w:r>
          </w:p>
        </w:tc>
      </w:tr>
      <w:tr w:rsidR="0039294F" w14:paraId="670C6EE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CCB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C723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595A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ABE9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EBD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455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40E1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C935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МКК</w:t>
            </w:r>
          </w:p>
        </w:tc>
      </w:tr>
      <w:tr w:rsidR="0039294F" w14:paraId="52D17F4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7840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036B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0CD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0FC9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7D4A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6A8D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74E2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D8A5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БСИ</w:t>
            </w:r>
          </w:p>
        </w:tc>
      </w:tr>
      <w:tr w:rsidR="0039294F" w14:paraId="2EE06A5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CA5C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18F9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ED08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28C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EAD6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AB8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422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4F4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39294F" w14:paraId="7DC2BE9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D109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1F0B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C1BC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395C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5313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D902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FF01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AD75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ЛГГ</w:t>
            </w:r>
          </w:p>
        </w:tc>
      </w:tr>
      <w:tr w:rsidR="0039294F" w14:paraId="2DE5891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5F52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BBAC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85E2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192B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6D43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747D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C26D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A421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ПМЧ</w:t>
            </w:r>
          </w:p>
        </w:tc>
      </w:tr>
      <w:tr w:rsidR="0039294F" w14:paraId="729173D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884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96FF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954A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2A47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BB8A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8AA1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183F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FF47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КСТ</w:t>
            </w:r>
          </w:p>
        </w:tc>
      </w:tr>
      <w:tr w:rsidR="0039294F" w14:paraId="54C33F0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68C7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7D7C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E7EC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2980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FD2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E904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08CF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BBB0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</w:tr>
      <w:tr w:rsidR="0039294F" w14:paraId="5FA1D1A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5EBF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B8A8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E1E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D783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8D2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41B8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01A2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902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39294F" w14:paraId="26750EA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4DD2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58AD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D551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6498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F37F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24DC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F9A3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C542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АПМ</w:t>
            </w:r>
          </w:p>
        </w:tc>
      </w:tr>
      <w:tr w:rsidR="0039294F" w14:paraId="7024B9D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0A07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8059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B331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4E7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BB97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8039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DC7F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E078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ХЙА</w:t>
            </w:r>
          </w:p>
        </w:tc>
      </w:tr>
      <w:tr w:rsidR="0039294F" w14:paraId="1A34441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A2C1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B71F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FB5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1EFA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2BA5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4A20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9E13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26ED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СВП</w:t>
            </w:r>
          </w:p>
        </w:tc>
      </w:tr>
      <w:tr w:rsidR="0039294F" w14:paraId="200FDB7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41F1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A545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20E9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62B7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E5D0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4C06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6BD0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DE46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ЮГБ</w:t>
            </w:r>
          </w:p>
        </w:tc>
      </w:tr>
      <w:tr w:rsidR="0039294F" w14:paraId="577B5BD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3703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413B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44BD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F19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60B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D5BF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D493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F08A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39294F" w14:paraId="2EB873C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FF06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72F7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5702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B71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ED6D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490A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D560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9B60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</w:tr>
      <w:tr w:rsidR="0039294F" w14:paraId="7F7667C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E2ED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906D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83A4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F827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DDC0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025C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7418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8BA7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НДБ</w:t>
            </w:r>
          </w:p>
        </w:tc>
      </w:tr>
      <w:tr w:rsidR="0039294F" w14:paraId="7119798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93E5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9C78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969B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9E7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3436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D3A8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A454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0632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АКП</w:t>
            </w:r>
          </w:p>
        </w:tc>
      </w:tr>
      <w:tr w:rsidR="0039294F" w14:paraId="1AB056C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83B7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EDF3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6DCE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4AD0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DF69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93ED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D9FD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9E91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БТШ</w:t>
            </w:r>
          </w:p>
        </w:tc>
      </w:tr>
      <w:tr w:rsidR="0039294F" w14:paraId="10A844D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EAD8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49AB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13E9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A2E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3089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CEAE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BC7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30D7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</w:tr>
      <w:tr w:rsidR="0039294F" w14:paraId="193D53D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6491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E044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67E8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16C2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F870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B4C5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B8B2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72FB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39294F" w14:paraId="6B0FF34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573E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B81B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C106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F730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D95F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EC8E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ED55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A0DC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</w:t>
            </w:r>
          </w:p>
        </w:tc>
      </w:tr>
      <w:tr w:rsidR="0039294F" w14:paraId="0A05EAA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4913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2DE5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88BC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6C81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6741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F910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CC10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69F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9294F" w14:paraId="0DB2FDF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6FCD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F13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3941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3FAA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3FED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5134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0ED4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B5AB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39294F" w14:paraId="69E9B45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6838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11A8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46FC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04BD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9E27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3243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1120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E157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ПНР</w:t>
            </w:r>
          </w:p>
        </w:tc>
      </w:tr>
      <w:tr w:rsidR="0039294F" w14:paraId="03FEDF6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960F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92C3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1D6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2BAC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3F5D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A8CD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9471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8AE9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ЛХС</w:t>
            </w:r>
          </w:p>
        </w:tc>
      </w:tr>
      <w:tr w:rsidR="0039294F" w14:paraId="3B9A51A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C494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3A0A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76B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6F41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F02B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77FE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2392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65EA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ВГП</w:t>
            </w:r>
          </w:p>
        </w:tc>
      </w:tr>
      <w:tr w:rsidR="0039294F" w14:paraId="58BD234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B993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0834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9278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DBBE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F968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E25E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235D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74D4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БИА и др.</w:t>
            </w:r>
          </w:p>
        </w:tc>
      </w:tr>
      <w:tr w:rsidR="0039294F" w14:paraId="4252592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ECC8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A502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1F00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188F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1535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5F22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70C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6817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ФБХ</w:t>
            </w:r>
          </w:p>
        </w:tc>
      </w:tr>
      <w:tr w:rsidR="0039294F" w14:paraId="2EE54DF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2DE3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4EF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E831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7402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4E03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BC70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0025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745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39294F" w14:paraId="5404BB5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C67E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ACF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FDEF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AC0F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9A5F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0AD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5423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9BFE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39294F" w14:paraId="75A35E5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2F28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0338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5011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749F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D393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8941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667D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B540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ВСГ</w:t>
            </w:r>
          </w:p>
        </w:tc>
      </w:tr>
      <w:tr w:rsidR="0039294F" w14:paraId="3C17944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7A81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77A4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BCB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AB83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AA2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268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1A5A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D1EE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ДАС</w:t>
            </w:r>
          </w:p>
        </w:tc>
      </w:tr>
      <w:tr w:rsidR="0039294F" w14:paraId="40B75A9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14EF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0849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BB41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83C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8E76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190D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E53D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3EAE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БИМ</w:t>
            </w:r>
          </w:p>
        </w:tc>
      </w:tr>
      <w:tr w:rsidR="0039294F" w14:paraId="31A9B2A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B0EF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94DA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5D80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DCA9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16C8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D4BE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7084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69B8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БЛБ</w:t>
            </w:r>
          </w:p>
        </w:tc>
      </w:tr>
      <w:tr w:rsidR="0039294F" w14:paraId="3EBBA1A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6BED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48E6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8042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2F90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813E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04BA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30B1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EB32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СТМ</w:t>
            </w:r>
          </w:p>
        </w:tc>
      </w:tr>
      <w:tr w:rsidR="0039294F" w14:paraId="3855A65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47B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C3B8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5A96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FAC3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E290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9894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3389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DBDC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СВШ</w:t>
            </w:r>
          </w:p>
        </w:tc>
      </w:tr>
      <w:tr w:rsidR="0039294F" w14:paraId="3CB4850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A98B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27BA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E8C3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5C59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A00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BD03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FC19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2C88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МАГ</w:t>
            </w:r>
          </w:p>
        </w:tc>
      </w:tr>
      <w:tr w:rsidR="0039294F" w14:paraId="458828D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FC25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F86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F49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783C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7DD5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2F6E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59F8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6DC8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9294F" w14:paraId="308FD6B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3F10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1D45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ABAD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E58F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6EE0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6E35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BE45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464E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ХЦТ</w:t>
            </w:r>
          </w:p>
        </w:tc>
      </w:tr>
      <w:tr w:rsidR="0039294F" w14:paraId="2F527CB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C5BE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DB2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9A10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4196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E9E2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5A75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098F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9A4C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ППД</w:t>
            </w:r>
          </w:p>
        </w:tc>
      </w:tr>
      <w:tr w:rsidR="0039294F" w14:paraId="1A40BA5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77B4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23E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CFB7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7461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9B07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458B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D525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D451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ИМГ</w:t>
            </w:r>
          </w:p>
        </w:tc>
      </w:tr>
      <w:tr w:rsidR="0039294F" w14:paraId="5F33D16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9181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DC9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D899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53A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5D10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FC21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6DFE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96E9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СЛМ</w:t>
            </w:r>
          </w:p>
        </w:tc>
      </w:tr>
      <w:tr w:rsidR="0039294F" w14:paraId="270B856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5015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1EEF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8D9E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BABB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836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4E3E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7DB6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9BB8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ЦВГ</w:t>
            </w:r>
          </w:p>
        </w:tc>
      </w:tr>
      <w:tr w:rsidR="0039294F" w14:paraId="6E749F1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9A11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53BE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708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75EF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43B9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EE72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667C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943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39294F" w14:paraId="32F9B49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76CA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0FB7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CF80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3E38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DB5A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E6CD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204D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F8CC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39294F" w14:paraId="6FA144D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20B6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D372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8C15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EAE4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0BB2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7929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F8E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CA20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СЛД</w:t>
            </w:r>
          </w:p>
        </w:tc>
      </w:tr>
      <w:tr w:rsidR="0039294F" w14:paraId="024A13F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B5CA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D42A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333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504E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8BA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031A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D04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288E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ИСХ</w:t>
            </w:r>
          </w:p>
        </w:tc>
      </w:tr>
      <w:tr w:rsidR="0039294F" w14:paraId="454AEB9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C46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95F9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519D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E36C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88E6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B763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2ADF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8A6F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ТСГ</w:t>
            </w:r>
          </w:p>
        </w:tc>
      </w:tr>
      <w:tr w:rsidR="0039294F" w14:paraId="20FCE9B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DA63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FB24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71D2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5D5A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15C6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1B56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8104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61E1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ЙСК</w:t>
            </w:r>
          </w:p>
        </w:tc>
      </w:tr>
      <w:tr w:rsidR="0039294F" w14:paraId="1F3E779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FD6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3E3D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9528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EE1B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56AC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DB9D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F68B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1E94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АКТ</w:t>
            </w:r>
          </w:p>
        </w:tc>
      </w:tr>
      <w:tr w:rsidR="0039294F" w14:paraId="2BD2CC4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DF9C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403B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E39D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E1B8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3519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D697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2E34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4E7F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АЙМ</w:t>
            </w:r>
          </w:p>
        </w:tc>
      </w:tr>
      <w:tr w:rsidR="0039294F" w14:paraId="44D1EF7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3EE2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41BA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55BB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D307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9E2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6F68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C372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D20D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ВМТ</w:t>
            </w:r>
          </w:p>
        </w:tc>
      </w:tr>
      <w:tr w:rsidR="0039294F" w14:paraId="46F6AA2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C586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8861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DFBC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1A53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BFC3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847B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3062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ED5A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39294F" w14:paraId="240176E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A6F3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94AA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2A39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AC26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0CE7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EB94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5A14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99A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АКТ</w:t>
            </w:r>
          </w:p>
        </w:tc>
      </w:tr>
      <w:tr w:rsidR="0039294F" w14:paraId="5327C55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C651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E50D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0E24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5E69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CAB3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12DD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7F77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DFEE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ВАК</w:t>
            </w:r>
          </w:p>
        </w:tc>
      </w:tr>
      <w:tr w:rsidR="0039294F" w14:paraId="29D8343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B99D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A90A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BF0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B6BD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5B6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0F02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A646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9D76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39294F" w14:paraId="030D2B6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7567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C766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66A0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FC73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9ABD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25FC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114C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6418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39294F" w14:paraId="1BECC71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5FB1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F36F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C91B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03B6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4CC2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8717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5F41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2EF8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39294F" w14:paraId="5AEF2A4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EB98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FAF9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09F0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2BC7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42B8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6597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232E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6614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ИГА</w:t>
            </w:r>
          </w:p>
        </w:tc>
      </w:tr>
      <w:tr w:rsidR="0039294F" w14:paraId="194781E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5A9D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1012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63EE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75E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B1F9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748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9F21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A533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</w:tr>
      <w:tr w:rsidR="0039294F" w14:paraId="432A8EB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E7C3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01DE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7EB2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6096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33EA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894F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8B0C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3DB8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ИНЧ</w:t>
            </w:r>
          </w:p>
        </w:tc>
      </w:tr>
      <w:tr w:rsidR="0039294F" w14:paraId="6F35CB9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1917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668A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9DA7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F9EA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5C57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5D9A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C7B1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B18D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БЗС</w:t>
            </w:r>
          </w:p>
        </w:tc>
      </w:tr>
      <w:tr w:rsidR="0039294F" w14:paraId="5386E3D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17DD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543F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C869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4030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427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7DBA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1811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1FB6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39294F" w14:paraId="018C57C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140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C8D8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F721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9306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2BAE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927E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BB53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4981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39294F" w14:paraId="3B93E77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0D6A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65D5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8A8B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C4AE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1814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85ED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C7D1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67F7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ЕИМ</w:t>
            </w:r>
          </w:p>
        </w:tc>
      </w:tr>
      <w:tr w:rsidR="0039294F" w14:paraId="278BC2F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3C3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1AF5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07B1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EFD1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F5B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A086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108A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588B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ГМК</w:t>
            </w:r>
          </w:p>
        </w:tc>
      </w:tr>
      <w:tr w:rsidR="0039294F" w14:paraId="7DDDAE5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2F3F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7199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D5F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1A3F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C798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DE8A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367F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8875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ВБК</w:t>
            </w:r>
          </w:p>
        </w:tc>
      </w:tr>
      <w:tr w:rsidR="0039294F" w14:paraId="3A272DA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5F1E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D407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E2AF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3C9A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C102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4145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C15C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D6A6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ВПБ</w:t>
            </w:r>
          </w:p>
        </w:tc>
      </w:tr>
      <w:tr w:rsidR="0039294F" w14:paraId="2359984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0089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71C7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AF7B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EDB9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ADFB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60BC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DF0D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E0A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ЗАТ</w:t>
            </w:r>
          </w:p>
        </w:tc>
      </w:tr>
      <w:tr w:rsidR="0039294F" w14:paraId="37A1238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2B51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9945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C797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BA17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F368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B345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3543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238F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МСМ и др.</w:t>
            </w:r>
          </w:p>
        </w:tc>
      </w:tr>
      <w:tr w:rsidR="0039294F" w14:paraId="4C0A19C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D58F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B1B4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15B7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DB4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ED40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8DC7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DDB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3FE2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39294F" w14:paraId="0F5166A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C9C1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C4D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7EF1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C01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BE5D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C25D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49BA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4E4F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НКС</w:t>
            </w:r>
          </w:p>
        </w:tc>
      </w:tr>
      <w:tr w:rsidR="0039294F" w14:paraId="395584F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CA72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4843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1FD8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867D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421E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59EB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6BF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615F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39294F" w14:paraId="2C48E4A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9CDB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5E03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765B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4E44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5913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0E8A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9802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5D77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МПБ</w:t>
            </w:r>
          </w:p>
        </w:tc>
      </w:tr>
      <w:tr w:rsidR="0039294F" w14:paraId="6229B43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79E8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950B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9AA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201E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ECFD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8EA7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78BE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F115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ГСЛ</w:t>
            </w:r>
          </w:p>
        </w:tc>
      </w:tr>
      <w:tr w:rsidR="0039294F" w14:paraId="1849D3B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45C6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8D55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E792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A864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DA1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9653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D260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8D11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ЦТЕ</w:t>
            </w:r>
          </w:p>
        </w:tc>
      </w:tr>
      <w:tr w:rsidR="0039294F" w14:paraId="722B227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CF3F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74F2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5370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D04E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1C0F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4ECF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4B2A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58E2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ИПД</w:t>
            </w:r>
          </w:p>
        </w:tc>
      </w:tr>
      <w:tr w:rsidR="0039294F" w14:paraId="4494F08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6273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A554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71DF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6B4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CE0D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9CAA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F635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4080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39294F" w14:paraId="5A73C29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D1C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38FF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6AFF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9DAF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22B1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B21C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C0A7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A470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ТЛС</w:t>
            </w:r>
          </w:p>
        </w:tc>
      </w:tr>
      <w:tr w:rsidR="0039294F" w14:paraId="547ABCA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DF0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42F8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0BB0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45CC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8189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3E14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514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0257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39294F" w14:paraId="2189C6D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4D5E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F847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AB3B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E049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318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18CD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41E2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6355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39294F" w14:paraId="5AF0594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D02D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2AD7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4E93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3FE6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2C4F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A85D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CF0E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2B46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39294F" w14:paraId="0996BB0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E65C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3E48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2E95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E36F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0BBA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C393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C699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AD76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СБН и др.</w:t>
            </w:r>
          </w:p>
        </w:tc>
      </w:tr>
      <w:tr w:rsidR="0039294F" w14:paraId="0D309FE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1B3E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EFC1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98BC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3CBB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C4DA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BF5C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FD12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755B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39294F" w14:paraId="067B408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2566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8805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0267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0075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718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F37C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B8E6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2FFC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9294F" w14:paraId="10DC477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7163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D1FE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D3FB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28A8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838B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5047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8713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B2E4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ХМС</w:t>
            </w:r>
          </w:p>
        </w:tc>
      </w:tr>
      <w:tr w:rsidR="0039294F" w14:paraId="32270BD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DA37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5489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F084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E28F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6988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60BC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E5C2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251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</w:tr>
      <w:tr w:rsidR="0039294F" w14:paraId="795F8EA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CEDA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4DC6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84DF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48BF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A979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738C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AF75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FFA3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АТШ</w:t>
            </w:r>
          </w:p>
        </w:tc>
      </w:tr>
      <w:tr w:rsidR="0039294F" w14:paraId="47A245C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0D27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62C5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0DA8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C58D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9FEB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E541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C5EA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903C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ВБЕ</w:t>
            </w:r>
          </w:p>
        </w:tc>
      </w:tr>
      <w:tr w:rsidR="0039294F" w14:paraId="7704A0B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BB98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9993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84B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1738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A03B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E7A0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CF90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A2CC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ЦЪРКВА СВ. НИКОЛАЙ</w:t>
            </w:r>
          </w:p>
        </w:tc>
      </w:tr>
      <w:tr w:rsidR="0039294F" w14:paraId="6143F6E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65ED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0B67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4F01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A60D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104F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79BA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AD9B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F142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39294F" w14:paraId="7A5937C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2D4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8C0B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6D7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B60F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4244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14A6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0469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1857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39294F" w14:paraId="3ED41AB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DFDE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23F5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4BDD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343F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2F4F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C300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AAC8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9447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ЙСМ</w:t>
            </w:r>
          </w:p>
        </w:tc>
      </w:tr>
      <w:tr w:rsidR="0039294F" w14:paraId="3885D13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0B82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50DA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8971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8BFF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86D0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C3FC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8582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B220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39294F" w14:paraId="32C00DA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8274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8027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3A57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F8C7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CF60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75AA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CEED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4716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АЛР</w:t>
            </w:r>
          </w:p>
        </w:tc>
      </w:tr>
      <w:tr w:rsidR="0039294F" w14:paraId="0EEBEEB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9B71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0950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26B4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9BFE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3131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F8EC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632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F250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39294F" w14:paraId="39AD3B4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170F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6A99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3D53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8CD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5B66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4990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FF0D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8659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ДТК</w:t>
            </w:r>
          </w:p>
        </w:tc>
      </w:tr>
      <w:tr w:rsidR="0039294F" w14:paraId="54717BE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6DC5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FEA7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3CB6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EE9F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351E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9A6D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362F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8B98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39294F" w14:paraId="1EBDE12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B384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B53E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DFF9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3DCD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BDD6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A76B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9155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4495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ВНН</w:t>
            </w:r>
          </w:p>
        </w:tc>
      </w:tr>
      <w:tr w:rsidR="0039294F" w14:paraId="75F941E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258A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FB1D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687B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0F53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CC76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A94A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4D90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5C02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СНШ</w:t>
            </w:r>
          </w:p>
        </w:tc>
      </w:tr>
      <w:tr w:rsidR="0039294F" w14:paraId="2F7CB95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21B7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5DC9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C2D4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2AF6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FC0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451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1575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18D7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МСР</w:t>
            </w:r>
          </w:p>
        </w:tc>
      </w:tr>
      <w:tr w:rsidR="0039294F" w14:paraId="40C9B27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E1CF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AD11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4BF5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C5D5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5C76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0348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C050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972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ГВБ</w:t>
            </w:r>
          </w:p>
        </w:tc>
      </w:tr>
      <w:tr w:rsidR="0039294F" w14:paraId="02CDC06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0D2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2073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A847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7D23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983A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C12B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755D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505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БЙД</w:t>
            </w:r>
          </w:p>
        </w:tc>
      </w:tr>
      <w:tr w:rsidR="0039294F" w14:paraId="79432FA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BA69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36B1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F451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A5C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81AE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D04E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11A6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EEC7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</w:tr>
      <w:tr w:rsidR="0039294F" w14:paraId="66155D2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90FD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2494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136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E526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CB7A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E40E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CE9D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288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ПСР</w:t>
            </w:r>
          </w:p>
        </w:tc>
      </w:tr>
      <w:tr w:rsidR="0039294F" w14:paraId="1D23D85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3A9D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75C9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7211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E015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756F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FA6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ECBF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40F8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АПР</w:t>
            </w:r>
          </w:p>
        </w:tc>
      </w:tr>
      <w:tr w:rsidR="0039294F" w14:paraId="4DCEAC6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EC9C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FF17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067E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021A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7D7B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C3FD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A985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3FF8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ЛБП</w:t>
            </w:r>
          </w:p>
        </w:tc>
      </w:tr>
      <w:tr w:rsidR="0039294F" w14:paraId="2061697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95E9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D7E0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973F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3A4B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42C8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DC5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887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62C6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МСЛ</w:t>
            </w:r>
          </w:p>
        </w:tc>
      </w:tr>
      <w:tr w:rsidR="0039294F" w14:paraId="500B731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8E21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7361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416F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18A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3AD4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A6C7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08AA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48FB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ИАБ</w:t>
            </w:r>
          </w:p>
        </w:tc>
      </w:tr>
      <w:tr w:rsidR="0039294F" w14:paraId="3193CFF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C32D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7665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E7B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066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5CA2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9A7F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E82F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3AA9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ИСХ</w:t>
            </w:r>
          </w:p>
        </w:tc>
      </w:tr>
      <w:tr w:rsidR="0039294F" w14:paraId="3445F4A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E65F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B6F4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8E4D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0C5A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C846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0DF6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746C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37B1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СТЛ</w:t>
            </w:r>
          </w:p>
        </w:tc>
      </w:tr>
      <w:tr w:rsidR="0039294F" w14:paraId="22F2F1F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86A1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AB4A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0F21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40F3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9311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CECF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C712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D33A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РПГ</w:t>
            </w:r>
          </w:p>
        </w:tc>
      </w:tr>
      <w:tr w:rsidR="0039294F" w14:paraId="0462D93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8A2C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ACD7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A42F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923E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2302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E119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5F4B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A246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ДСМ</w:t>
            </w:r>
          </w:p>
        </w:tc>
      </w:tr>
      <w:tr w:rsidR="0039294F" w14:paraId="1EA367B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4A28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BAC5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F989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EA76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94D6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BFF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F48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062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39294F" w14:paraId="03C761B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D90C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7BA7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A67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D25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9B08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62D6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93DC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5032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39294F" w14:paraId="6CB8015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C5BD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BD69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535E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0C17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BE6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6D80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98A4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9F56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ИХГ</w:t>
            </w:r>
          </w:p>
        </w:tc>
      </w:tr>
      <w:tr w:rsidR="0039294F" w14:paraId="3378930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8B57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71D2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6497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D547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D305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469C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AA79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D5EB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ПСР</w:t>
            </w:r>
          </w:p>
        </w:tc>
      </w:tr>
      <w:tr w:rsidR="0039294F" w14:paraId="2326264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CBAD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7F73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496A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581E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55BF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55BB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D08D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9469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АИА</w:t>
            </w:r>
          </w:p>
        </w:tc>
      </w:tr>
      <w:tr w:rsidR="0039294F" w14:paraId="405C686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79C1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C8CA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BC7A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6BF8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EC64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8A39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810D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A40F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СМГ</w:t>
            </w:r>
          </w:p>
        </w:tc>
      </w:tr>
      <w:tr w:rsidR="0039294F" w14:paraId="4558875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D20E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3818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CE27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8176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71BD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3FB3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A683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C049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ВПГ</w:t>
            </w:r>
          </w:p>
        </w:tc>
      </w:tr>
      <w:tr w:rsidR="0039294F" w14:paraId="5D9CCF9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E06A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2F96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6ED9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669F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CF38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CCC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89BE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0E48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НСЙ</w:t>
            </w:r>
          </w:p>
        </w:tc>
      </w:tr>
      <w:tr w:rsidR="0039294F" w14:paraId="732609F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4530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233D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AD7E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A9AB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EC68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33E0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E63B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5060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39294F" w14:paraId="7DC420C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A5D5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BCD6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42A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31C4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0830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0202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D517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AA33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39294F" w14:paraId="77EB9B1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BAF5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380E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4793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A99B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86C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B4FB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D544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60D5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ИБП</w:t>
            </w:r>
          </w:p>
        </w:tc>
      </w:tr>
      <w:tr w:rsidR="0039294F" w14:paraId="5F5DF94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AFB8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F7E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11AE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1D6E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D29B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713B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D694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D331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39294F" w14:paraId="2C0D9F2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0353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6497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CFC7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E882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ACE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2D98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ED3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E34D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АВБ</w:t>
            </w:r>
          </w:p>
        </w:tc>
      </w:tr>
      <w:tr w:rsidR="0039294F" w14:paraId="2F9E2D6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06C5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9547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B4E8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041F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FB86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17A0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2D34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127B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СТБ</w:t>
            </w:r>
          </w:p>
        </w:tc>
      </w:tr>
      <w:tr w:rsidR="0039294F" w14:paraId="1C5C2AF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023D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C49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8DF2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570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6151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3BCF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43C2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3518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БСД</w:t>
            </w:r>
          </w:p>
        </w:tc>
      </w:tr>
      <w:tr w:rsidR="0039294F" w14:paraId="50F98CE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A48E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AF48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46EA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60E0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50B1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673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A22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6215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39294F" w14:paraId="2006B9E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F374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8BC4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C5BB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8615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B0DD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FA72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C9BA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BFB5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НЦТ</w:t>
            </w:r>
          </w:p>
        </w:tc>
      </w:tr>
      <w:tr w:rsidR="0039294F" w14:paraId="7E6130E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6F00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3AC0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ADD0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D817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CE07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B0E9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B91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8CC4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БГБ</w:t>
            </w:r>
          </w:p>
        </w:tc>
      </w:tr>
      <w:tr w:rsidR="0039294F" w14:paraId="653AA84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D225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A83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3D05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DABF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B32A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3A15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14A9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66CD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39294F" w14:paraId="5EDA30B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7B29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C420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DA5D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0E64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F074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75F0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54B6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ADA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БЦС</w:t>
            </w:r>
          </w:p>
        </w:tc>
      </w:tr>
      <w:tr w:rsidR="0039294F" w14:paraId="3111048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B49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4F5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4FC9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B73B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3102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00F8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1441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E75F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39294F" w14:paraId="6635A5E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7DA4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CCB5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1159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5B44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27FC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DE48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47E4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C8FC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ВИМ</w:t>
            </w:r>
          </w:p>
        </w:tc>
      </w:tr>
      <w:tr w:rsidR="0039294F" w14:paraId="792EE29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A87A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1F6D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8722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FEAE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48A9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4E24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96C1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4DEA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КВС</w:t>
            </w:r>
          </w:p>
        </w:tc>
      </w:tr>
      <w:tr w:rsidR="0039294F" w14:paraId="060D835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7BBF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27EA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1553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EC73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D779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1202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AC17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D01D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ЦИТ</w:t>
            </w:r>
          </w:p>
        </w:tc>
      </w:tr>
      <w:tr w:rsidR="0039294F" w14:paraId="1A4E968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50E8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A398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E32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DC07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E84E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D77A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4CE9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626E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39294F" w14:paraId="79DA384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083A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70DE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E5E1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D8C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0B37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0CE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ED1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BBA6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СЙГ</w:t>
            </w:r>
          </w:p>
        </w:tc>
      </w:tr>
      <w:tr w:rsidR="0039294F" w14:paraId="041ADC3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E3DE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DC8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A232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40E7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B25D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7D66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97F8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DD11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ИМИ</w:t>
            </w:r>
          </w:p>
        </w:tc>
      </w:tr>
      <w:tr w:rsidR="0039294F" w14:paraId="0182B81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EC55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50C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99DF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D159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2496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6BE7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506E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7F1C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ИГЛ</w:t>
            </w:r>
          </w:p>
        </w:tc>
      </w:tr>
      <w:tr w:rsidR="0039294F" w14:paraId="71BA58C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DBDB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43AD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2779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32C3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4B2B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9FEA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B78D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82CC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МАБ и др.</w:t>
            </w:r>
          </w:p>
        </w:tc>
      </w:tr>
      <w:tr w:rsidR="0039294F" w14:paraId="63DD6EB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CDAF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99F6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62D6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8BE9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41EC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D075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0638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7561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39294F" w14:paraId="682A20C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E3B1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D2F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DCF8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EAA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3EA3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D9E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2996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41C3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ЙАТ</w:t>
            </w:r>
          </w:p>
        </w:tc>
      </w:tr>
      <w:tr w:rsidR="0039294F" w14:paraId="4B37620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7A7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B126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F331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8FD6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E741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98DF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8529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5292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БХК</w:t>
            </w:r>
          </w:p>
        </w:tc>
      </w:tr>
      <w:tr w:rsidR="0039294F" w14:paraId="10CE1F6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78EB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BC25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BBA6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BEF9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367C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0CA5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EE99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3D6A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39294F" w14:paraId="2AAB1B3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88E3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5746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E8C3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7330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CEA1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DFCD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A186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60B4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МДГ и др.</w:t>
            </w:r>
          </w:p>
        </w:tc>
      </w:tr>
      <w:tr w:rsidR="0039294F" w14:paraId="12EF76B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04CA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9483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3F32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49CC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EC8C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9F96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290B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73E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ЛСС</w:t>
            </w:r>
          </w:p>
        </w:tc>
      </w:tr>
      <w:tr w:rsidR="0039294F" w14:paraId="0F18AE7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AF77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4830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33B2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0DC9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BB17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44B5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B47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E615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ДБВ</w:t>
            </w:r>
          </w:p>
        </w:tc>
      </w:tr>
      <w:tr w:rsidR="0039294F" w14:paraId="0148CB7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A6BF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BCC6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E3D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EB20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FC07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7182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66D3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93AF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ИИВ</w:t>
            </w:r>
          </w:p>
        </w:tc>
      </w:tr>
      <w:tr w:rsidR="0039294F" w14:paraId="2B9F1DE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32A2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4759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0880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F9B1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E52D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D01D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D232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A348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ДКМ</w:t>
            </w:r>
          </w:p>
        </w:tc>
      </w:tr>
      <w:tr w:rsidR="0039294F" w14:paraId="537481B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BEE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B4A7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3C4D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251C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72C0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2183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7A4A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4C77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39294F" w14:paraId="3C1E1BB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1E5E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DE29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B085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A9AC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0F3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A9BF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D6C6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39A9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39294F" w14:paraId="49ECEC9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9662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02AD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7BFE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93C3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7A7C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D488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5245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FCC4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39294F" w14:paraId="36C8BB0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CBE5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FAC0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79C3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1377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8796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6940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A879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FC58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НЛС</w:t>
            </w:r>
          </w:p>
        </w:tc>
      </w:tr>
      <w:tr w:rsidR="0039294F" w14:paraId="22FC170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CF62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C2FD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4976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263F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1051.450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241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3BA2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139.592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9521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2233.48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F487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294F" w14:paraId="6591905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D70C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BF2A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80C1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5978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27AC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CACE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23C4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FADF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39294F" w14:paraId="22958F4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BD2A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DBB4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6150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20BB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7E7E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7ADB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0B69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9F98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39294F" w14:paraId="10B915C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5455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30D0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886C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6B4E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7593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55AA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3BF2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989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НТС</w:t>
            </w:r>
          </w:p>
        </w:tc>
      </w:tr>
      <w:tr w:rsidR="0039294F" w14:paraId="1F63E69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56ED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8F8E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1246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F207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C8D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704F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59DF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9F5B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ТВР</w:t>
            </w:r>
          </w:p>
        </w:tc>
      </w:tr>
      <w:tr w:rsidR="0039294F" w14:paraId="0A4FFE2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1ED6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E156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83A6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66D4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ACBB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597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2294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65BE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ЛАТ</w:t>
            </w:r>
          </w:p>
        </w:tc>
      </w:tr>
      <w:tr w:rsidR="0039294F" w14:paraId="037A7DB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65DE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D868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E4B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CB77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79C0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9E18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D02B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DA25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ВНС</w:t>
            </w:r>
          </w:p>
        </w:tc>
      </w:tr>
      <w:tr w:rsidR="0039294F" w14:paraId="3195113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5843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ED8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0E72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F939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EB17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B34B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22E7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C765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БХТ</w:t>
            </w:r>
          </w:p>
        </w:tc>
      </w:tr>
      <w:tr w:rsidR="0039294F" w14:paraId="2B681FA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35A5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E1E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5BAC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B12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B1AE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3F0E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C9CD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A9BD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ГЕН</w:t>
            </w:r>
          </w:p>
        </w:tc>
      </w:tr>
      <w:tr w:rsidR="0039294F" w14:paraId="1267644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320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4A9B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FCAD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6640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7BE3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9899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F58F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5CF8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СЛС</w:t>
            </w:r>
          </w:p>
        </w:tc>
      </w:tr>
      <w:tr w:rsidR="0039294F" w14:paraId="65D8565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EE9C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A9BE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AEFD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0C50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486C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327D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D2C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FDE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ЙАК</w:t>
            </w:r>
          </w:p>
        </w:tc>
      </w:tr>
      <w:tr w:rsidR="0039294F" w14:paraId="3CF7C5B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5D19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6D40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16E5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27F8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3574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8149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A97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607D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МГХ</w:t>
            </w:r>
          </w:p>
        </w:tc>
      </w:tr>
      <w:tr w:rsidR="0039294F" w14:paraId="012E298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87B3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C756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0CAA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A77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4262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84FE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E316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AFAA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СМЧ</w:t>
            </w:r>
          </w:p>
        </w:tc>
      </w:tr>
      <w:tr w:rsidR="0039294F" w14:paraId="7CE570B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C63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A8ED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5A0F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C468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A37A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5EB9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CE01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DCE7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ВДД</w:t>
            </w:r>
          </w:p>
        </w:tc>
      </w:tr>
      <w:tr w:rsidR="0039294F" w14:paraId="109B9F0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2B22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9D56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C38E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F5B5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F201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01C1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2FF4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89EA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</w:t>
            </w:r>
          </w:p>
        </w:tc>
      </w:tr>
      <w:tr w:rsidR="0039294F" w14:paraId="47334FA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F822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163D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F2B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8BB9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25BD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B016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2B21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8557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ДГБ</w:t>
            </w:r>
          </w:p>
        </w:tc>
      </w:tr>
      <w:tr w:rsidR="0039294F" w14:paraId="63A9148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2C38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31AE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C177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CFA4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9A17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5782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F431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E8C4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КСД</w:t>
            </w:r>
          </w:p>
        </w:tc>
      </w:tr>
      <w:tr w:rsidR="0039294F" w14:paraId="688C409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46AF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9226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8E57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7D43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5B8A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96A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F376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DCB4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ГКВ</w:t>
            </w:r>
          </w:p>
        </w:tc>
      </w:tr>
      <w:tr w:rsidR="0039294F" w14:paraId="33C8A1F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74C0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D957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B008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FBA7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06FD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08A4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60F6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A9A9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ТВГ</w:t>
            </w:r>
          </w:p>
        </w:tc>
      </w:tr>
      <w:tr w:rsidR="0039294F" w14:paraId="722446C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9584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D028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5A66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D258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514F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223A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F379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4559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НЙД</w:t>
            </w:r>
          </w:p>
        </w:tc>
      </w:tr>
      <w:tr w:rsidR="0039294F" w14:paraId="642FA92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B217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EE94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7508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95D2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782A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C00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3AC2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0913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39294F" w14:paraId="04D3C62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9CDA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47E1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688E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E0CF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4F31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EA77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CB3F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FE15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ГДС</w:t>
            </w:r>
          </w:p>
        </w:tc>
      </w:tr>
      <w:tr w:rsidR="0039294F" w14:paraId="79CB492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69FD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DDBE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8EB7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D9B2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5209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05EB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EFAE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C815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9294F" w14:paraId="71C458E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39B1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0B2E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CAF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F0C1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F1F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524A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B28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6F14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АИА</w:t>
            </w:r>
          </w:p>
        </w:tc>
      </w:tr>
      <w:tr w:rsidR="0039294F" w14:paraId="315A879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2D9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2BA6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5792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68D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FFAD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5FA7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69F9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44C9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МБМ</w:t>
            </w:r>
          </w:p>
        </w:tc>
      </w:tr>
      <w:tr w:rsidR="0039294F" w14:paraId="3E64290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0335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EBD7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759D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F792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8CA4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3F2D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8B43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5A69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39294F" w14:paraId="0D632D6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699E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C15A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696F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AFEC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C680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0225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36F1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9209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</w:tr>
      <w:tr w:rsidR="0039294F" w14:paraId="0F8524C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169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8F0E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E9E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35E7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C8EF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5845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35C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C9BE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ГЙТ</w:t>
            </w:r>
          </w:p>
        </w:tc>
      </w:tr>
      <w:tr w:rsidR="0039294F" w14:paraId="7AA6F1D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029C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E8D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A570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8DC5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8DB2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D3FB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123D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803C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БДБ</w:t>
            </w:r>
          </w:p>
        </w:tc>
      </w:tr>
      <w:tr w:rsidR="0039294F" w14:paraId="40C7C6F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8B68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FF3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A0E4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1C9D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97BC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F258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EFBB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B6F4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 и др.</w:t>
            </w:r>
          </w:p>
        </w:tc>
      </w:tr>
      <w:tr w:rsidR="0039294F" w14:paraId="5BF415F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7B31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F35C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EEFC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09E8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D50B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F645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A075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99B3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 и др.</w:t>
            </w:r>
          </w:p>
        </w:tc>
      </w:tr>
      <w:tr w:rsidR="0039294F" w14:paraId="2102A73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BC38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801B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742E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EFF1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C3D3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635F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1E2C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6E60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39294F" w14:paraId="092A50A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6477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F9F0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5B03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6A09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BED4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A21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0402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9908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ЛДН</w:t>
            </w:r>
          </w:p>
        </w:tc>
      </w:tr>
      <w:tr w:rsidR="0039294F" w14:paraId="531C1EA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4E6B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2EDD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B2D4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4739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2C17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5D89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3D0B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A892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39294F" w14:paraId="4E72BCA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151D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ECA5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5BFB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9250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E4AF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DF1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2B8D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9E8B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</w:tr>
      <w:tr w:rsidR="0039294F" w14:paraId="39CBB53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C47A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4DA1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F355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F138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D7E6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73D9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198B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CE21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39294F" w14:paraId="02060CA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33B9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3114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B052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13E4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FCBF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195B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910B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29BF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39294F" w14:paraId="1D7EF4D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025C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7201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6CB1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984F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0167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A6EF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F686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5D2A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ЛСЛ</w:t>
            </w:r>
          </w:p>
        </w:tc>
      </w:tr>
      <w:tr w:rsidR="0039294F" w14:paraId="610FCBA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46B7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CBD3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44EF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5F4A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6A65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8605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523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458C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СТМ</w:t>
            </w:r>
          </w:p>
        </w:tc>
      </w:tr>
      <w:tr w:rsidR="0039294F" w14:paraId="6EF4DC4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47FF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DE65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A9FF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803C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5A77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710B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A3A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3007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МЦС</w:t>
            </w:r>
          </w:p>
        </w:tc>
      </w:tr>
      <w:tr w:rsidR="0039294F" w14:paraId="562765B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4230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FBDA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B4C7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05B4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B610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725E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53A1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2B99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ТХБ</w:t>
            </w:r>
          </w:p>
        </w:tc>
      </w:tr>
      <w:tr w:rsidR="0039294F" w14:paraId="3063305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537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3A20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CB69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5D86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B086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E71B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C936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0ADA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ИПХ</w:t>
            </w:r>
          </w:p>
        </w:tc>
      </w:tr>
      <w:tr w:rsidR="0039294F" w14:paraId="2046E32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274C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7348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74CB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7571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3ABF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93A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5D31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0CA8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АЙМ</w:t>
            </w:r>
          </w:p>
        </w:tc>
      </w:tr>
      <w:tr w:rsidR="0039294F" w14:paraId="45FBBBF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532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E72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4D30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FF36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9A40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6E38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2BDD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9526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ЛТК</w:t>
            </w:r>
          </w:p>
        </w:tc>
      </w:tr>
      <w:tr w:rsidR="0039294F" w14:paraId="5606AA8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7F96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7E77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7B48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5288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1D26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1E58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F4EA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911A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МПН</w:t>
            </w:r>
          </w:p>
        </w:tc>
      </w:tr>
      <w:tr w:rsidR="0039294F" w14:paraId="7E78FD2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8D0B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CB86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A334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E4D6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BAEF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36DE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C17A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4284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</w:tr>
      <w:tr w:rsidR="0039294F" w14:paraId="6E6CB6D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3F20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9710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1FC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D706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DCF1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DD37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61B4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047B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КГС</w:t>
            </w:r>
          </w:p>
        </w:tc>
      </w:tr>
      <w:tr w:rsidR="0039294F" w14:paraId="7E81645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F0AC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D68C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A91F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F40A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FDA8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F25B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5B71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CD0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МПН</w:t>
            </w:r>
          </w:p>
        </w:tc>
      </w:tr>
      <w:tr w:rsidR="0039294F" w14:paraId="35C2E1F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32A7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1989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8700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F018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A865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0797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0BD7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18C5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</w:t>
            </w:r>
          </w:p>
        </w:tc>
      </w:tr>
      <w:tr w:rsidR="0039294F" w14:paraId="1517024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2B4B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AB17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7AAF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6225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12DD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7713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EE6C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8490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39294F" w14:paraId="5DBB990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F9BD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9469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6DCE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4C0D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7B44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CDB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CA59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8D9E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РСВ</w:t>
            </w:r>
          </w:p>
        </w:tc>
      </w:tr>
      <w:tr w:rsidR="0039294F" w14:paraId="345140C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9966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BBB7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4B4F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ED45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5BC2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0831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17EB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7144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ЛЙМ</w:t>
            </w:r>
          </w:p>
        </w:tc>
      </w:tr>
      <w:tr w:rsidR="0039294F" w14:paraId="75B23F1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E13F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0BB2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7B70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48F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9A8E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1876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439F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0470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НЛД</w:t>
            </w:r>
          </w:p>
        </w:tc>
      </w:tr>
      <w:tr w:rsidR="0039294F" w14:paraId="4D91358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A79B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C5C2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791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1D65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9AD0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F364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190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236E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ВДТ</w:t>
            </w:r>
          </w:p>
        </w:tc>
      </w:tr>
      <w:tr w:rsidR="0039294F" w14:paraId="09C1CDF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F4E5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C3DD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D0E5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CD48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261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409A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43BB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3BDB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ЦПК</w:t>
            </w:r>
          </w:p>
        </w:tc>
      </w:tr>
      <w:tr w:rsidR="0039294F" w14:paraId="4ADF500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7C80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0EC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D8DF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C4F7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06E8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E028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3865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6030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БЛБ</w:t>
            </w:r>
          </w:p>
        </w:tc>
      </w:tr>
      <w:tr w:rsidR="0039294F" w14:paraId="091189D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DFBC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0D5F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D221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1E9D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5490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0776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171A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2C9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СЛК</w:t>
            </w:r>
          </w:p>
        </w:tc>
      </w:tr>
      <w:tr w:rsidR="0039294F" w14:paraId="737FCCC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0AE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7331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F0D5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E77D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8AC1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F4D5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6F20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FADE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ЕЛЛ</w:t>
            </w:r>
          </w:p>
        </w:tc>
      </w:tr>
      <w:tr w:rsidR="0039294F" w14:paraId="725EF10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F3E1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EC05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4BED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A08A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B0AF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0A23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ADA0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B79D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ИСБ</w:t>
            </w:r>
          </w:p>
        </w:tc>
      </w:tr>
      <w:tr w:rsidR="0039294F" w14:paraId="58AE69C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12F9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ADD7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EE78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458C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F332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AE72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226E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BF33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39294F" w14:paraId="7A3C746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C1D1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46DC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4E34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10A2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FDD8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1551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A01C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453B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ХБП</w:t>
            </w:r>
          </w:p>
        </w:tc>
      </w:tr>
      <w:tr w:rsidR="0039294F" w14:paraId="3825FA3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BC82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B37F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E116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EC27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7072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943C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AB58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32D1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39294F" w14:paraId="4633D1C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DCE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C64C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2EF7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AC6B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6EDD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F3F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D346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0882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39294F" w14:paraId="6EE83D5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38D1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7B3D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B4A2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9589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98F0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19D8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5C3B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17A9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</w:t>
            </w:r>
          </w:p>
        </w:tc>
      </w:tr>
      <w:tr w:rsidR="0039294F" w14:paraId="580EAB0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6B1B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D65D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9D70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C130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285F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958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6F70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F3D4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ППБ</w:t>
            </w:r>
          </w:p>
        </w:tc>
      </w:tr>
      <w:tr w:rsidR="0039294F" w14:paraId="585401D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4FE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3639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188B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729B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89C7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7372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CB12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5366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ТНР</w:t>
            </w:r>
          </w:p>
        </w:tc>
      </w:tr>
      <w:tr w:rsidR="0039294F" w14:paraId="537F221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6ECA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14C7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0030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0A5B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241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AE4B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6315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02BD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 и др.</w:t>
            </w:r>
          </w:p>
        </w:tc>
      </w:tr>
      <w:tr w:rsidR="0039294F" w14:paraId="4EAEEA9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B82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2BBC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AD28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A797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221C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6591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5593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C8F3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</w:tr>
      <w:tr w:rsidR="0039294F" w14:paraId="2357D8C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AE39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938C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3CA8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CE17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2CFA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4F45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E69B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9C56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 и др.</w:t>
            </w:r>
          </w:p>
        </w:tc>
      </w:tr>
      <w:tr w:rsidR="0039294F" w14:paraId="128A326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4905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1C34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D4FD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CA4C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B211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065D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09D3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BF6D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ПСЛ</w:t>
            </w:r>
          </w:p>
        </w:tc>
      </w:tr>
      <w:tr w:rsidR="0039294F" w14:paraId="4207A67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BB8F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47E2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8798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A33E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5662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BD19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439E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E985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ИСБ</w:t>
            </w:r>
          </w:p>
        </w:tc>
      </w:tr>
      <w:tr w:rsidR="0039294F" w14:paraId="1EF7113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8E63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38E9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0FCF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52A4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2E4F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7B4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3A01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25A1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</w:tr>
      <w:tr w:rsidR="0039294F" w14:paraId="3B6103D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CB4F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81C5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4D61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5A33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4638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B225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207F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8D28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АТК</w:t>
            </w:r>
          </w:p>
        </w:tc>
      </w:tr>
      <w:tr w:rsidR="0039294F" w14:paraId="5C06636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D52E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2552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9FFA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189E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338E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AF0A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EFE6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17C3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МПМ</w:t>
            </w:r>
          </w:p>
        </w:tc>
      </w:tr>
      <w:tr w:rsidR="0039294F" w14:paraId="19A637C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04D1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97F8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E761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47F8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C788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8351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8DA9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5BD2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МИМ</w:t>
            </w:r>
          </w:p>
        </w:tc>
      </w:tr>
      <w:tr w:rsidR="0039294F" w14:paraId="416E8D3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72A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A12D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1535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701E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0D7D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4C2D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3C8B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7CBB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ДТП</w:t>
            </w:r>
          </w:p>
        </w:tc>
      </w:tr>
      <w:tr w:rsidR="0039294F" w14:paraId="7D313FA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C1BC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2358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C312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7102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326E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7F5A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81F6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95F1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ТПМ</w:t>
            </w:r>
          </w:p>
        </w:tc>
      </w:tr>
      <w:tr w:rsidR="0039294F" w14:paraId="538023A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2FAB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87E9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C5CD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2679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DE52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BD67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F64E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ECB7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</w:tr>
      <w:tr w:rsidR="0039294F" w14:paraId="3046E24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51AA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B859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0589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4040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C6D7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F788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F527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AA7D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БДБ</w:t>
            </w:r>
          </w:p>
        </w:tc>
      </w:tr>
      <w:tr w:rsidR="0039294F" w14:paraId="40A1503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4074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7F2D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B862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68FE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ACB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7B89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0DD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3131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39294F" w14:paraId="6B75648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F6AE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4213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B0EE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7782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A426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1F3A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E55F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5CDD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ИЛК</w:t>
            </w:r>
          </w:p>
        </w:tc>
      </w:tr>
      <w:tr w:rsidR="0039294F" w14:paraId="0C1051E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F53B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B228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8F58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01D6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3C3D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CF26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B8D4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83B1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ЦАМ</w:t>
            </w:r>
          </w:p>
        </w:tc>
      </w:tr>
      <w:tr w:rsidR="0039294F" w14:paraId="2B37AC4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1DA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2434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AFB5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9139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08F2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066B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25AD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4DA4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ПМЯ</w:t>
            </w:r>
          </w:p>
        </w:tc>
      </w:tr>
      <w:tr w:rsidR="0039294F" w14:paraId="6AB999D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9777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7D46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BA57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8B03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CCE8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AD7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94C6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4C79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ВСТ</w:t>
            </w:r>
          </w:p>
        </w:tc>
      </w:tr>
      <w:tr w:rsidR="0039294F" w14:paraId="0D154A7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07AF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B359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3E17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D2C2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3CE8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DC4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D2AF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729A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ВНБ</w:t>
            </w:r>
          </w:p>
        </w:tc>
      </w:tr>
      <w:tr w:rsidR="0039294F" w14:paraId="0F4D708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6F24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8697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33A3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C77F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221F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E745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15B5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9BB2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СТМ</w:t>
            </w:r>
          </w:p>
        </w:tc>
      </w:tr>
      <w:tr w:rsidR="0039294F" w14:paraId="41B7777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2CF1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ED23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23D7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C3F9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0636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1BD9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2D73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664D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ПЛТ</w:t>
            </w:r>
          </w:p>
        </w:tc>
      </w:tr>
      <w:tr w:rsidR="0039294F" w14:paraId="39CE38E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F685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20C4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E98C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7C3C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DF5E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F14C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DE8A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3CD0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ИКТ</w:t>
            </w:r>
          </w:p>
        </w:tc>
      </w:tr>
      <w:tr w:rsidR="0039294F" w14:paraId="36A0128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9ACD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8936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C252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9DBF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8CFF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0631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67A6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3278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39294F" w14:paraId="133DB95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4810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64F7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3805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F69F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1007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CA84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0A91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30C5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МИМ</w:t>
            </w:r>
          </w:p>
        </w:tc>
      </w:tr>
      <w:tr w:rsidR="0039294F" w14:paraId="0B50D90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C97A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3837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842B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4BE1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EA25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615C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D718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8BE1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МПБ</w:t>
            </w:r>
          </w:p>
        </w:tc>
      </w:tr>
      <w:tr w:rsidR="0039294F" w14:paraId="4DF37A3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30AF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826E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A4EB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A2BD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1299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4F55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618D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426D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ВПМ</w:t>
            </w:r>
          </w:p>
        </w:tc>
      </w:tr>
      <w:tr w:rsidR="0039294F" w14:paraId="55B544E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4AE4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FB8C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FBCD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BB60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3206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F04F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EEAC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2773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НТВ</w:t>
            </w:r>
          </w:p>
        </w:tc>
      </w:tr>
      <w:tr w:rsidR="0039294F" w14:paraId="19B80F2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1924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4D23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1FC9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53BD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5D6D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EC16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D7B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AD8B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39294F" w14:paraId="1DFE42F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98FD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F70E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A89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BC0E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553A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7552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9D1E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6F2D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ГБД</w:t>
            </w:r>
          </w:p>
        </w:tc>
      </w:tr>
      <w:tr w:rsidR="0039294F" w14:paraId="108E484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B23E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CC3D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1B2B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13B3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9A40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7059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EA2F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F86A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БСС</w:t>
            </w:r>
          </w:p>
        </w:tc>
      </w:tr>
      <w:tr w:rsidR="0039294F" w14:paraId="006128B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6C24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8D1E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93AC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1809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E406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A51D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2807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658F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39294F" w14:paraId="0064602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30A7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5038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4E57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3485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B0A1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F286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E415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DE12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КББ</w:t>
            </w:r>
          </w:p>
        </w:tc>
      </w:tr>
      <w:tr w:rsidR="0039294F" w14:paraId="5FF1921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8913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8439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6318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6E5E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FA5C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8176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7200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4F4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39294F" w14:paraId="7FB84D0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D8FE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7A40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CA97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D020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4C12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2EEE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4DA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7C4D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39294F" w14:paraId="4B9A31E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F808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2681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F811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8F1B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D5AC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FB28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1782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C55F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ВТП</w:t>
            </w:r>
          </w:p>
        </w:tc>
      </w:tr>
      <w:tr w:rsidR="0039294F" w14:paraId="7E0EF3E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A4B7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D92B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2F7D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B8A5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7EAB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4AC5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4B6D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6134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ВТД</w:t>
            </w:r>
          </w:p>
        </w:tc>
      </w:tr>
      <w:tr w:rsidR="0039294F" w14:paraId="7B60987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F754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2092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6863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7024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E6C8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5522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C778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36BE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39294F" w14:paraId="7DCCA2D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736D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F0BB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0C41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EAB8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7FED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9386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6AD2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C844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ЙДС</w:t>
            </w:r>
          </w:p>
        </w:tc>
      </w:tr>
      <w:tr w:rsidR="0039294F" w14:paraId="691BC16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EF6C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E1BD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DED8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D39C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DEE3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7AD6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4664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51A3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ВГП</w:t>
            </w:r>
          </w:p>
        </w:tc>
      </w:tr>
      <w:tr w:rsidR="0039294F" w14:paraId="6D5ADEC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7EF1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B978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FDD0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FDD2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3885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3534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E3EB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95C6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БДС</w:t>
            </w:r>
          </w:p>
        </w:tc>
      </w:tr>
      <w:tr w:rsidR="0039294F" w14:paraId="7CA75CA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0EF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DBF1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9E63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1EA0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B055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911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30B1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E0F2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39294F" w14:paraId="02565A2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A294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EE5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110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774B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5FB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242B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59B4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1D85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НАА</w:t>
            </w:r>
          </w:p>
        </w:tc>
      </w:tr>
      <w:tr w:rsidR="0039294F" w14:paraId="1AB7FEC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C5E8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275B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C0D0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CD4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8A8F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711A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C17A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4CE3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КСД</w:t>
            </w:r>
          </w:p>
        </w:tc>
      </w:tr>
      <w:tr w:rsidR="0039294F" w14:paraId="7F7F2D7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505B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9CC0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5BE8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B16B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2290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C587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9C6A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7128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МПБ</w:t>
            </w:r>
          </w:p>
        </w:tc>
      </w:tr>
      <w:tr w:rsidR="0039294F" w14:paraId="34B92C8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03FA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74C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7F7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8544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6AF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3699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7A79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539D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ККГ</w:t>
            </w:r>
          </w:p>
        </w:tc>
      </w:tr>
      <w:tr w:rsidR="0039294F" w14:paraId="2B206BB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ED43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04E9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501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EE0A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C40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6FE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7994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044E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ИПБ</w:t>
            </w:r>
          </w:p>
        </w:tc>
      </w:tr>
      <w:tr w:rsidR="0039294F" w14:paraId="531771B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254B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860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7338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18B3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621C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AD20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8C87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02A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39294F" w14:paraId="0D14A53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3230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35BF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C1B2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B5E5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F3D5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2327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6C79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4977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39294F" w14:paraId="2568241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35DA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C1F9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3C02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EDCF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029A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9D1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6E25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5DF6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АМВ</w:t>
            </w:r>
          </w:p>
        </w:tc>
      </w:tr>
      <w:tr w:rsidR="0039294F" w14:paraId="6EE5C54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D96F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571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85C3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630C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AFB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9040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D3C4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D5D6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СЙТ</w:t>
            </w:r>
          </w:p>
        </w:tc>
      </w:tr>
      <w:tr w:rsidR="0039294F" w14:paraId="6B7507B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D6AA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2C99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B7B3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3E2E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36DA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3C94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CDE6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C6E0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КМВ</w:t>
            </w:r>
          </w:p>
        </w:tc>
      </w:tr>
      <w:tr w:rsidR="0039294F" w14:paraId="1CD4BD3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69C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70A1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BFA1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5177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33B4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4F77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67BC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667B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АЙМ</w:t>
            </w:r>
          </w:p>
        </w:tc>
      </w:tr>
      <w:tr w:rsidR="0039294F" w14:paraId="14C2BEB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B4DC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4B07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30D9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D287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5D8B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8820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14FB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CCF8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БХП</w:t>
            </w:r>
          </w:p>
        </w:tc>
      </w:tr>
      <w:tr w:rsidR="0039294F" w14:paraId="2598680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B6DA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ADDE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0149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3336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8FAD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C224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C20F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A54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ИХП</w:t>
            </w:r>
          </w:p>
        </w:tc>
      </w:tr>
      <w:tr w:rsidR="0039294F" w14:paraId="06A0AD6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BB84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926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B6B6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38E4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6276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2DD7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6A41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14D5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ТБЯ</w:t>
            </w:r>
          </w:p>
        </w:tc>
      </w:tr>
      <w:tr w:rsidR="0039294F" w14:paraId="2D606DE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8A44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4090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BDA7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9D20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BA14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7CE8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AFCC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0B30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39294F" w14:paraId="2EA7A8B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6164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0B0C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B859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1830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D20E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3101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CE64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9D90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КСД</w:t>
            </w:r>
          </w:p>
        </w:tc>
      </w:tr>
      <w:tr w:rsidR="0039294F" w14:paraId="1533212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0B07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F080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4720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73CD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5530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F0E5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6989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8C96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ЕВРОВЕЛ ЕООД</w:t>
            </w:r>
          </w:p>
        </w:tc>
      </w:tr>
      <w:tr w:rsidR="0039294F" w14:paraId="6C19E4B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B998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CB68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2B8D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94C7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68A6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96FB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F531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449A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ДХВ</w:t>
            </w:r>
          </w:p>
        </w:tc>
      </w:tr>
      <w:tr w:rsidR="0039294F" w14:paraId="264F42A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7BC3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C2FF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91A7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8BA9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A322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1F39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A5B9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7AB9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ЙКМ</w:t>
            </w:r>
          </w:p>
        </w:tc>
      </w:tr>
      <w:tr w:rsidR="0039294F" w14:paraId="23B1E17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D0FB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0631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5C55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F802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530A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9B0D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13CE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986B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9294F" w14:paraId="13841DC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2601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E8EA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4882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7D29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72BC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800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3902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F3A1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9294F" w14:paraId="2AF11A3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6650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FB22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2B43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7D2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71D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D564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46BA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237B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39294F" w14:paraId="604CB65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8620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6D9B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B8D3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525E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B441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F086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25B8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DD0B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ВИМ</w:t>
            </w:r>
          </w:p>
        </w:tc>
      </w:tr>
      <w:tr w:rsidR="0039294F" w14:paraId="2E77FBE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B70A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EBDF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9B4C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8CAD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9D1A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CB4B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D50B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DF83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39294F" w14:paraId="40865B6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756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17C8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31E2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9D46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7546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DE87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B9FD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055B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39294F" w14:paraId="241D3AA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E32A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AD4A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D520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1A3D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6AD1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B4A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920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912A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ЛИБ</w:t>
            </w:r>
          </w:p>
        </w:tc>
      </w:tr>
      <w:tr w:rsidR="0039294F" w14:paraId="2D2B225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F018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AD6D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FAE9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8FC0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A062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A6C3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7663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8D75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9294F" w14:paraId="1BFBD4D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235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3E44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943D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C9D5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C233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EBE8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035E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1D31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</w:t>
            </w:r>
          </w:p>
        </w:tc>
      </w:tr>
      <w:tr w:rsidR="0039294F" w14:paraId="3075478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16B3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AE36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3297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A401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8F9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C699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AFCA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B5AC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39294F" w14:paraId="0C88CBB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6B0D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BAA1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8D06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EF08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E5C5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91B4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8F41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9337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ГНС</w:t>
            </w:r>
          </w:p>
        </w:tc>
      </w:tr>
      <w:tr w:rsidR="0039294F" w14:paraId="3EC4FD5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B7FF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852A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7FF0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F7D0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BFB9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084D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5C90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F15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39294F" w14:paraId="7594447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6F91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E0FE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5ED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37DD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ED1D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4AB7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32BA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E98B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ДМР</w:t>
            </w:r>
          </w:p>
        </w:tc>
      </w:tr>
      <w:tr w:rsidR="0039294F" w14:paraId="50CE1C9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2AAB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C98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F2FD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AFEE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0EB4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F186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8DD5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F76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МСБ</w:t>
            </w:r>
          </w:p>
        </w:tc>
      </w:tr>
      <w:tr w:rsidR="0039294F" w14:paraId="06BF44FD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AF56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5BE5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32F5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B4D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288F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DA33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BE20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C01D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39294F" w14:paraId="09A2A6C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6540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1B01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E04D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D018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F715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B779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787B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D4EB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39294F" w14:paraId="2D9B43C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47B9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5B67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56A3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987C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B44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511A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3106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A20D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39294F" w14:paraId="4C4BA6E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326E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8DD1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76FE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D175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501F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9B57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2F0B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8901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СБК</w:t>
            </w:r>
          </w:p>
        </w:tc>
      </w:tr>
      <w:tr w:rsidR="0039294F" w14:paraId="4070615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DE3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6BBF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60A9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1E3A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680A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192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7D00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4752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39294F" w14:paraId="716DFA6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33BB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6D80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9C0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DF7A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1E41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7D87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90B9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EE4D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ККХ</w:t>
            </w:r>
          </w:p>
        </w:tc>
      </w:tr>
      <w:tr w:rsidR="0039294F" w14:paraId="12AA068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C03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6AE1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2308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D7C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D37B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EDE6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7632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460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ТВР</w:t>
            </w:r>
          </w:p>
        </w:tc>
      </w:tr>
      <w:tr w:rsidR="0039294F" w14:paraId="0DAA075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A219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6A96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E3D5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534A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123D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9962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2FB8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7AF3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ВТР</w:t>
            </w:r>
          </w:p>
        </w:tc>
      </w:tr>
      <w:tr w:rsidR="0039294F" w14:paraId="4E912CA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90C3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78CB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E8C1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23ED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216D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4559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4168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164B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РПВ</w:t>
            </w:r>
          </w:p>
        </w:tc>
      </w:tr>
      <w:tr w:rsidR="0039294F" w14:paraId="2740EC8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9CAD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8913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7103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6F5A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A434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31B0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0FCD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186E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СПВ</w:t>
            </w:r>
          </w:p>
        </w:tc>
      </w:tr>
      <w:tr w:rsidR="0039294F" w14:paraId="12DA430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E37F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567B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92D7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27DA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BF14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3D05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C5F2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AB1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СКХ</w:t>
            </w:r>
          </w:p>
        </w:tc>
      </w:tr>
      <w:tr w:rsidR="0039294F" w14:paraId="21D903D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9A5E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D6FC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5B9E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9848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DC59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24BE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6EE8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8A1E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ГНД</w:t>
            </w:r>
          </w:p>
        </w:tc>
      </w:tr>
      <w:tr w:rsidR="0039294F" w14:paraId="7E19D76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5744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97B9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811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0F41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1981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53E0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9031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912F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ГТР</w:t>
            </w:r>
          </w:p>
        </w:tc>
      </w:tr>
      <w:tr w:rsidR="0039294F" w14:paraId="53002F9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ABCA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3375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EF00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C0EB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C92A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4437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D7B8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9E76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39294F" w14:paraId="7AD68E0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DA7F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183D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C02D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6827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8198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8F58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0755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26C0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9294F" w14:paraId="39682B1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35B5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3E67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CE5C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7E3E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DE76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280B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14F8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43CA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РВП</w:t>
            </w:r>
          </w:p>
        </w:tc>
      </w:tr>
      <w:tr w:rsidR="0039294F" w14:paraId="0B66B84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8CE7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59A4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C50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320C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E624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CA60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AB7A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482B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ТБЯ</w:t>
            </w:r>
          </w:p>
        </w:tc>
      </w:tr>
      <w:tr w:rsidR="0039294F" w14:paraId="50CFD509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7B4D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14F0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2B9B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B24A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9001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556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E399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49CC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ММС</w:t>
            </w:r>
          </w:p>
        </w:tc>
      </w:tr>
      <w:tr w:rsidR="0039294F" w14:paraId="267DC3E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CAA7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361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8C64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B5C9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B318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7851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ACCF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58C8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ККГ</w:t>
            </w:r>
          </w:p>
        </w:tc>
      </w:tr>
      <w:tr w:rsidR="0039294F" w14:paraId="75BDFE3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0739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F546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6BB0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0F44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8E6C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9E16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9952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B8D0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ЙСБ</w:t>
            </w:r>
          </w:p>
        </w:tc>
      </w:tr>
      <w:tr w:rsidR="0039294F" w14:paraId="3458EB8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D5D9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B4D5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27E8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E152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D837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8EBA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4856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DF12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ЙГМ</w:t>
            </w:r>
          </w:p>
        </w:tc>
      </w:tr>
      <w:tr w:rsidR="0039294F" w14:paraId="12A686B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0D17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0B54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604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15C4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DA78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16FA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5A36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972D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ВТТ</w:t>
            </w:r>
          </w:p>
        </w:tc>
      </w:tr>
      <w:tr w:rsidR="0039294F" w14:paraId="39A08CBB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A8BD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4B3B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04FA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D569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0E32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6733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F7D2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0BEB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</w:t>
            </w:r>
          </w:p>
        </w:tc>
      </w:tr>
      <w:tr w:rsidR="0039294F" w14:paraId="33D0CCF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3A22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058D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CB2B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1711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D8D2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CD1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689C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FAB0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39294F" w14:paraId="1D6315F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3D3A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BA92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4FDD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AA4D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31C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2BA4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00D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A498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СТП</w:t>
            </w:r>
          </w:p>
        </w:tc>
      </w:tr>
      <w:tr w:rsidR="0039294F" w14:paraId="028AB2F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D48A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98F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6EBD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3BD8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BA78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6059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2144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0C32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МСК</w:t>
            </w:r>
          </w:p>
        </w:tc>
      </w:tr>
      <w:tr w:rsidR="0039294F" w14:paraId="56E165A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F74E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3D7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B7C5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DE28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9505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B923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415F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AF5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НСД</w:t>
            </w:r>
          </w:p>
        </w:tc>
      </w:tr>
      <w:tr w:rsidR="0039294F" w14:paraId="01D01A74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4EFD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0D0F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E25E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08DA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6C96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98C2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260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9626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ЗИМ</w:t>
            </w:r>
          </w:p>
        </w:tc>
      </w:tr>
      <w:tr w:rsidR="0039294F" w14:paraId="76516AF7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3873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82AB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BB37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138F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3606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729B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90E5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872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ЕАХ</w:t>
            </w:r>
          </w:p>
        </w:tc>
      </w:tr>
      <w:tr w:rsidR="0039294F" w14:paraId="2010E330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16A9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2C2D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9EE2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30B3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11E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394F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57A6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8D2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ЕАС</w:t>
            </w:r>
          </w:p>
        </w:tc>
      </w:tr>
      <w:tr w:rsidR="0039294F" w14:paraId="18323F0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864C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E226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B48B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0CF1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5C4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7BBA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7943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D0C6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СПМ</w:t>
            </w:r>
          </w:p>
        </w:tc>
      </w:tr>
      <w:tr w:rsidR="0039294F" w14:paraId="6FD6D7B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81D4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7E65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C5E4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9154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1C53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8B8C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6BC8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AA2DD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39294F" w14:paraId="53FFCEF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F7D9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22DD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6B54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63D6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DE6D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CBBD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E725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5EBB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</w:t>
            </w:r>
          </w:p>
        </w:tc>
      </w:tr>
      <w:tr w:rsidR="0039294F" w14:paraId="2F319191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31E7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47B1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2321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859F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F7E9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8535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27E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DC16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ХВП</w:t>
            </w:r>
          </w:p>
        </w:tc>
      </w:tr>
      <w:tr w:rsidR="0039294F" w14:paraId="2D51466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A38F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8855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149F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FEC2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2DF4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C2AC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16CB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51F5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39294F" w14:paraId="10095158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6641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A803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5070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C9ED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5A60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DFAF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1623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2CB2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ГГС</w:t>
            </w:r>
          </w:p>
        </w:tc>
      </w:tr>
      <w:tr w:rsidR="0039294F" w14:paraId="0BBB68A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2684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70DF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F699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37E4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1614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D029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9E83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EAC7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39294F" w14:paraId="45640525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AF8E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BAA2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AA9A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A3FB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AE1C2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3DBF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A82C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6C86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39294F" w14:paraId="46BDD44C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63D7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12D6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808E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A9E7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E5AE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22CA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8E41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3B1E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ЛПК</w:t>
            </w:r>
          </w:p>
        </w:tc>
      </w:tr>
      <w:tr w:rsidR="0039294F" w14:paraId="1F8EF27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6437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746F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A024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6B03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2237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65F2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CF80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388A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39294F" w14:paraId="32027276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7CF9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394F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6C20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DD7B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94D2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21B4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C3BA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9EBA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ГНД</w:t>
            </w:r>
          </w:p>
        </w:tc>
      </w:tr>
      <w:tr w:rsidR="0039294F" w14:paraId="7CD9AA6E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DD7F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2A99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1130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388B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1F0BC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D44F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BD4C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ECBB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МЦС</w:t>
            </w:r>
          </w:p>
        </w:tc>
      </w:tr>
      <w:tr w:rsidR="0039294F" w14:paraId="62A2B7BA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C295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A86F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8401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093F1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8649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8894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D26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21454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ДТП</w:t>
            </w:r>
          </w:p>
        </w:tc>
      </w:tr>
      <w:tr w:rsidR="0039294F" w14:paraId="07725E82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F32E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0F46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CF28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00599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3840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D5C1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2736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25E8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39294F" w14:paraId="3BA7679F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04A7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480C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D472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09757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AA01A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CC176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6B8AB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738B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ИСХ</w:t>
            </w:r>
          </w:p>
        </w:tc>
      </w:tr>
      <w:tr w:rsidR="0039294F" w14:paraId="006F4DF3" w14:textId="77777777" w:rsidTr="0039294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F1FDF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67113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CAF2E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96A4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607.644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EF538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22D8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75.778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869C5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1212.46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E79B0" w14:textId="77777777" w:rsidR="0039294F" w:rsidRDefault="0039294F" w:rsidP="00921B0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90E242A" w14:textId="77777777" w:rsidR="0039294F" w:rsidRDefault="0039294F" w:rsidP="0039294F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14:paraId="6B363C25" w14:textId="77777777" w:rsidR="0039294F" w:rsidRDefault="0039294F"/>
    <w:p w14:paraId="1AAE51CD" w14:textId="77777777" w:rsidR="0039294F" w:rsidRDefault="0039294F"/>
    <w:sectPr w:rsidR="0039294F" w:rsidSect="004E523D">
      <w:footerReference w:type="even" r:id="rId11"/>
      <w:footerReference w:type="default" r:id="rId12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4430C6" w14:textId="77777777" w:rsidR="00666497" w:rsidRDefault="00666497">
      <w:r>
        <w:separator/>
      </w:r>
    </w:p>
  </w:endnote>
  <w:endnote w:type="continuationSeparator" w:id="0">
    <w:p w14:paraId="653A4DE4" w14:textId="77777777" w:rsidR="00666497" w:rsidRDefault="0066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B839A" w14:textId="77777777" w:rsidR="004E523D" w:rsidRDefault="004E523D" w:rsidP="000C6D6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A544D7D" w14:textId="77777777" w:rsidR="004E523D" w:rsidRDefault="004E523D" w:rsidP="004E523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30763" w14:textId="77777777" w:rsidR="004E523D" w:rsidRPr="007B2E7C" w:rsidRDefault="004E523D" w:rsidP="000C6D6E">
    <w:pPr>
      <w:pStyle w:val="a5"/>
      <w:framePr w:wrap="around" w:vAnchor="text" w:hAnchor="margin" w:xAlign="right" w:y="1"/>
      <w:rPr>
        <w:rStyle w:val="aa"/>
        <w:lang w:val="en-US"/>
      </w:rPr>
    </w:pPr>
  </w:p>
  <w:p w14:paraId="60AF1E2E" w14:textId="77777777"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3925B3E9" w14:textId="77777777"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7673CC61" w14:textId="77777777" w:rsidR="000F5507" w:rsidRDefault="000F55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18029" w14:textId="77777777" w:rsidR="00666497" w:rsidRDefault="00666497">
      <w:r>
        <w:separator/>
      </w:r>
    </w:p>
  </w:footnote>
  <w:footnote w:type="continuationSeparator" w:id="0">
    <w:p w14:paraId="2A9B5B40" w14:textId="77777777" w:rsidR="00666497" w:rsidRDefault="00666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007D0"/>
    <w:rsid w:val="00032BDB"/>
    <w:rsid w:val="00054887"/>
    <w:rsid w:val="0007389C"/>
    <w:rsid w:val="000A31BF"/>
    <w:rsid w:val="000C3C22"/>
    <w:rsid w:val="000C589D"/>
    <w:rsid w:val="000C6D6E"/>
    <w:rsid w:val="000D00C3"/>
    <w:rsid w:val="000D112E"/>
    <w:rsid w:val="000D61E6"/>
    <w:rsid w:val="000F2AFD"/>
    <w:rsid w:val="000F5507"/>
    <w:rsid w:val="000F603C"/>
    <w:rsid w:val="0010363F"/>
    <w:rsid w:val="00106701"/>
    <w:rsid w:val="00115690"/>
    <w:rsid w:val="00146F0C"/>
    <w:rsid w:val="00171A33"/>
    <w:rsid w:val="001774CF"/>
    <w:rsid w:val="00183B45"/>
    <w:rsid w:val="001855F7"/>
    <w:rsid w:val="00186579"/>
    <w:rsid w:val="001937BF"/>
    <w:rsid w:val="001B04B6"/>
    <w:rsid w:val="001C5DB5"/>
    <w:rsid w:val="001D3964"/>
    <w:rsid w:val="001D6C5E"/>
    <w:rsid w:val="001E1B0D"/>
    <w:rsid w:val="001E7B1D"/>
    <w:rsid w:val="001F602B"/>
    <w:rsid w:val="00202387"/>
    <w:rsid w:val="00204E4D"/>
    <w:rsid w:val="0020680A"/>
    <w:rsid w:val="00206B2A"/>
    <w:rsid w:val="0021642E"/>
    <w:rsid w:val="002355E1"/>
    <w:rsid w:val="00240394"/>
    <w:rsid w:val="00242995"/>
    <w:rsid w:val="00243272"/>
    <w:rsid w:val="002446A3"/>
    <w:rsid w:val="00255956"/>
    <w:rsid w:val="00277397"/>
    <w:rsid w:val="00286368"/>
    <w:rsid w:val="002A7689"/>
    <w:rsid w:val="002D0BE9"/>
    <w:rsid w:val="0030092D"/>
    <w:rsid w:val="00304414"/>
    <w:rsid w:val="00307BF2"/>
    <w:rsid w:val="00325502"/>
    <w:rsid w:val="003329AE"/>
    <w:rsid w:val="00334122"/>
    <w:rsid w:val="0033456A"/>
    <w:rsid w:val="00342942"/>
    <w:rsid w:val="0039294F"/>
    <w:rsid w:val="003B6A27"/>
    <w:rsid w:val="003C4BF7"/>
    <w:rsid w:val="003E3438"/>
    <w:rsid w:val="004120BD"/>
    <w:rsid w:val="004237D9"/>
    <w:rsid w:val="00435343"/>
    <w:rsid w:val="00436194"/>
    <w:rsid w:val="0044587D"/>
    <w:rsid w:val="00461762"/>
    <w:rsid w:val="00466F0A"/>
    <w:rsid w:val="004939C3"/>
    <w:rsid w:val="00494A12"/>
    <w:rsid w:val="00496661"/>
    <w:rsid w:val="00497BA3"/>
    <w:rsid w:val="004A4838"/>
    <w:rsid w:val="004D45E1"/>
    <w:rsid w:val="004E2F20"/>
    <w:rsid w:val="004E523D"/>
    <w:rsid w:val="004E52EE"/>
    <w:rsid w:val="004E6424"/>
    <w:rsid w:val="004F7AF0"/>
    <w:rsid w:val="00500009"/>
    <w:rsid w:val="00505391"/>
    <w:rsid w:val="00506CF7"/>
    <w:rsid w:val="005144AA"/>
    <w:rsid w:val="0052453D"/>
    <w:rsid w:val="00531FCE"/>
    <w:rsid w:val="00541893"/>
    <w:rsid w:val="0055174E"/>
    <w:rsid w:val="00560BC0"/>
    <w:rsid w:val="0057615F"/>
    <w:rsid w:val="005A6BCF"/>
    <w:rsid w:val="005A71F7"/>
    <w:rsid w:val="005B4C04"/>
    <w:rsid w:val="005C0239"/>
    <w:rsid w:val="005C296B"/>
    <w:rsid w:val="005C3FA0"/>
    <w:rsid w:val="005C759A"/>
    <w:rsid w:val="005D0919"/>
    <w:rsid w:val="005E038E"/>
    <w:rsid w:val="005E40CB"/>
    <w:rsid w:val="005F7013"/>
    <w:rsid w:val="006103D1"/>
    <w:rsid w:val="006212CA"/>
    <w:rsid w:val="006304E5"/>
    <w:rsid w:val="00630A5D"/>
    <w:rsid w:val="00636719"/>
    <w:rsid w:val="00640EEA"/>
    <w:rsid w:val="006428EC"/>
    <w:rsid w:val="00643C60"/>
    <w:rsid w:val="00647E0D"/>
    <w:rsid w:val="00666497"/>
    <w:rsid w:val="006B3538"/>
    <w:rsid w:val="006D03D4"/>
    <w:rsid w:val="006D75BC"/>
    <w:rsid w:val="006E65E2"/>
    <w:rsid w:val="006F28BF"/>
    <w:rsid w:val="007016AB"/>
    <w:rsid w:val="00726C7A"/>
    <w:rsid w:val="0074002D"/>
    <w:rsid w:val="0075113B"/>
    <w:rsid w:val="00760440"/>
    <w:rsid w:val="00781761"/>
    <w:rsid w:val="00785CA7"/>
    <w:rsid w:val="00793AD2"/>
    <w:rsid w:val="007A1313"/>
    <w:rsid w:val="007A3FD0"/>
    <w:rsid w:val="007B1D6F"/>
    <w:rsid w:val="007B2E7C"/>
    <w:rsid w:val="007C1844"/>
    <w:rsid w:val="007C7BB6"/>
    <w:rsid w:val="007D0DCE"/>
    <w:rsid w:val="007D7A00"/>
    <w:rsid w:val="007E52C7"/>
    <w:rsid w:val="007F683E"/>
    <w:rsid w:val="007F759E"/>
    <w:rsid w:val="008102DD"/>
    <w:rsid w:val="00820726"/>
    <w:rsid w:val="008343CA"/>
    <w:rsid w:val="008358AD"/>
    <w:rsid w:val="008505E9"/>
    <w:rsid w:val="008635D9"/>
    <w:rsid w:val="00864225"/>
    <w:rsid w:val="008877D8"/>
    <w:rsid w:val="008A2005"/>
    <w:rsid w:val="008A7334"/>
    <w:rsid w:val="008C46CC"/>
    <w:rsid w:val="008C7E90"/>
    <w:rsid w:val="008D79B3"/>
    <w:rsid w:val="008E0515"/>
    <w:rsid w:val="009022F6"/>
    <w:rsid w:val="00910C6E"/>
    <w:rsid w:val="00915CFC"/>
    <w:rsid w:val="009216C9"/>
    <w:rsid w:val="00924DE3"/>
    <w:rsid w:val="0092558F"/>
    <w:rsid w:val="00951300"/>
    <w:rsid w:val="00970F94"/>
    <w:rsid w:val="00975584"/>
    <w:rsid w:val="00993D9C"/>
    <w:rsid w:val="00996BB8"/>
    <w:rsid w:val="009B54B4"/>
    <w:rsid w:val="009C428D"/>
    <w:rsid w:val="009D27FE"/>
    <w:rsid w:val="009D5EA1"/>
    <w:rsid w:val="009F1E1E"/>
    <w:rsid w:val="009F2864"/>
    <w:rsid w:val="009F2B18"/>
    <w:rsid w:val="00A14F38"/>
    <w:rsid w:val="00A15F9C"/>
    <w:rsid w:val="00A3159C"/>
    <w:rsid w:val="00A41FE8"/>
    <w:rsid w:val="00A43C36"/>
    <w:rsid w:val="00A5142D"/>
    <w:rsid w:val="00A51A16"/>
    <w:rsid w:val="00A6403A"/>
    <w:rsid w:val="00A7312B"/>
    <w:rsid w:val="00A837CE"/>
    <w:rsid w:val="00A85741"/>
    <w:rsid w:val="00A96704"/>
    <w:rsid w:val="00AA6729"/>
    <w:rsid w:val="00AC0FE0"/>
    <w:rsid w:val="00AE0DDB"/>
    <w:rsid w:val="00AE2026"/>
    <w:rsid w:val="00B23ADA"/>
    <w:rsid w:val="00B247B7"/>
    <w:rsid w:val="00B40B87"/>
    <w:rsid w:val="00B53866"/>
    <w:rsid w:val="00B53C3A"/>
    <w:rsid w:val="00B56E92"/>
    <w:rsid w:val="00B6699B"/>
    <w:rsid w:val="00B70CAA"/>
    <w:rsid w:val="00B7709E"/>
    <w:rsid w:val="00B77277"/>
    <w:rsid w:val="00B934B7"/>
    <w:rsid w:val="00B940B3"/>
    <w:rsid w:val="00BB1FEB"/>
    <w:rsid w:val="00BC7A07"/>
    <w:rsid w:val="00BE0310"/>
    <w:rsid w:val="00BF1A0D"/>
    <w:rsid w:val="00BF5BB4"/>
    <w:rsid w:val="00C25D9D"/>
    <w:rsid w:val="00C30135"/>
    <w:rsid w:val="00C3046E"/>
    <w:rsid w:val="00C32F99"/>
    <w:rsid w:val="00C42C39"/>
    <w:rsid w:val="00C444E0"/>
    <w:rsid w:val="00C8500B"/>
    <w:rsid w:val="00C941BF"/>
    <w:rsid w:val="00C97E4F"/>
    <w:rsid w:val="00CA33DD"/>
    <w:rsid w:val="00CB1EF2"/>
    <w:rsid w:val="00CB25CF"/>
    <w:rsid w:val="00CB53FD"/>
    <w:rsid w:val="00CC55BE"/>
    <w:rsid w:val="00CD5682"/>
    <w:rsid w:val="00CF1226"/>
    <w:rsid w:val="00CF6F6F"/>
    <w:rsid w:val="00D000CB"/>
    <w:rsid w:val="00D1565A"/>
    <w:rsid w:val="00D45290"/>
    <w:rsid w:val="00D65A6E"/>
    <w:rsid w:val="00D72221"/>
    <w:rsid w:val="00D73136"/>
    <w:rsid w:val="00D82FCD"/>
    <w:rsid w:val="00DB75CD"/>
    <w:rsid w:val="00DD06A7"/>
    <w:rsid w:val="00DD1C31"/>
    <w:rsid w:val="00E15FB9"/>
    <w:rsid w:val="00E3540C"/>
    <w:rsid w:val="00E379F0"/>
    <w:rsid w:val="00E62D18"/>
    <w:rsid w:val="00E63C7E"/>
    <w:rsid w:val="00E7690D"/>
    <w:rsid w:val="00E82954"/>
    <w:rsid w:val="00E83808"/>
    <w:rsid w:val="00E94A8A"/>
    <w:rsid w:val="00EA2336"/>
    <w:rsid w:val="00EC14CF"/>
    <w:rsid w:val="00EC3972"/>
    <w:rsid w:val="00ED57AA"/>
    <w:rsid w:val="00EF3C2E"/>
    <w:rsid w:val="00F134CF"/>
    <w:rsid w:val="00F40551"/>
    <w:rsid w:val="00F46E3C"/>
    <w:rsid w:val="00F57393"/>
    <w:rsid w:val="00F6240C"/>
    <w:rsid w:val="00F72B39"/>
    <w:rsid w:val="00F72F96"/>
    <w:rsid w:val="00F87205"/>
    <w:rsid w:val="00F91EB7"/>
    <w:rsid w:val="00FB13F7"/>
    <w:rsid w:val="00FB75EE"/>
    <w:rsid w:val="00FC6658"/>
    <w:rsid w:val="00FD2299"/>
    <w:rsid w:val="00FD2BE1"/>
    <w:rsid w:val="00FD43EA"/>
    <w:rsid w:val="00FE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533F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4E523D"/>
  </w:style>
  <w:style w:type="character" w:customStyle="1" w:styleId="cursorpointer">
    <w:name w:val="cursorpointer"/>
    <w:basedOn w:val="a0"/>
    <w:rsid w:val="00325502"/>
  </w:style>
  <w:style w:type="character" w:customStyle="1" w:styleId="a6">
    <w:name w:val="Долен колонтитул Знак"/>
    <w:basedOn w:val="a0"/>
    <w:link w:val="a5"/>
    <w:uiPriority w:val="99"/>
    <w:locked/>
    <w:rsid w:val="0039294F"/>
    <w:rPr>
      <w:sz w:val="24"/>
      <w:szCs w:val="24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39294F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4E523D"/>
  </w:style>
  <w:style w:type="character" w:customStyle="1" w:styleId="cursorpointer">
    <w:name w:val="cursorpointer"/>
    <w:basedOn w:val="a0"/>
    <w:rsid w:val="00325502"/>
  </w:style>
  <w:style w:type="character" w:customStyle="1" w:styleId="a6">
    <w:name w:val="Долен колонтитул Знак"/>
    <w:basedOn w:val="a0"/>
    <w:link w:val="a5"/>
    <w:uiPriority w:val="99"/>
    <w:locked/>
    <w:rsid w:val="0039294F"/>
    <w:rPr>
      <w:sz w:val="24"/>
      <w:szCs w:val="24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39294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D0F81-CD45-4358-A765-88B23AFC1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1</TotalTime>
  <Pages>31</Pages>
  <Words>11762</Words>
  <Characters>67044</Characters>
  <Application>Microsoft Office Word</Application>
  <DocSecurity>0</DocSecurity>
  <Lines>558</Lines>
  <Paragraphs>157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78649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3</cp:revision>
  <cp:lastPrinted>2023-09-29T09:51:00Z</cp:lastPrinted>
  <dcterms:created xsi:type="dcterms:W3CDTF">2023-09-29T09:51:00Z</dcterms:created>
  <dcterms:modified xsi:type="dcterms:W3CDTF">2023-10-02T10:57:00Z</dcterms:modified>
</cp:coreProperties>
</file>