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AE9B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5C4487F" wp14:editId="061E1F7C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D85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CAA8886" wp14:editId="45446A8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2B092E93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1A4C9512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06FF9AF3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6E813BA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604989EE" w14:textId="77777777" w:rsidR="000F5507" w:rsidRPr="00435343" w:rsidRDefault="000F5507" w:rsidP="00435343">
      <w:pPr>
        <w:rPr>
          <w:lang w:val="bg-BG" w:eastAsia="bg-BG"/>
        </w:rPr>
      </w:pPr>
    </w:p>
    <w:p w14:paraId="003D549E" w14:textId="4C39C46D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5915D9">
        <w:rPr>
          <w:rStyle w:val="cursorpointer"/>
        </w:rPr>
        <w:t>РД-04-151/ 29.09.2023</w:t>
      </w:r>
      <w:r w:rsidR="005915D9">
        <w:rPr>
          <w:rStyle w:val="cursorpointer"/>
          <w:lang w:val="bg-BG"/>
        </w:rPr>
        <w:t xml:space="preserve"> </w:t>
      </w:r>
      <w:r w:rsidRPr="00435343">
        <w:rPr>
          <w:lang w:val="bg-BG" w:eastAsia="bg-BG"/>
        </w:rPr>
        <w:t>г.</w:t>
      </w:r>
    </w:p>
    <w:p w14:paraId="4BE3ED1E" w14:textId="77777777" w:rsidR="000F5507" w:rsidRPr="007B2E7C" w:rsidRDefault="000F5507" w:rsidP="00435343">
      <w:pPr>
        <w:rPr>
          <w:lang w:eastAsia="bg-BG"/>
        </w:rPr>
      </w:pPr>
    </w:p>
    <w:p w14:paraId="020C68D4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A6403A">
        <w:rPr>
          <w:b/>
          <w:lang w:val="bg-BG" w:eastAsia="bg-BG"/>
        </w:rPr>
        <w:t>Варвара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0F603C">
        <w:rPr>
          <w:b/>
          <w:lang w:val="bg-BG" w:eastAsia="bg-BG"/>
        </w:rPr>
        <w:t>50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311E2F1C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6E021173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6064562C" w14:textId="77777777" w:rsidR="000F5507" w:rsidRPr="00435343" w:rsidRDefault="000F5507" w:rsidP="00435343">
      <w:pPr>
        <w:rPr>
          <w:lang w:val="bg-BG" w:eastAsia="bg-BG"/>
        </w:rPr>
      </w:pPr>
    </w:p>
    <w:p w14:paraId="044AB7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0F603C">
        <w:rPr>
          <w:b/>
          <w:lang w:val="bg-BG" w:eastAsia="bg-BG"/>
        </w:rPr>
        <w:t>50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F603C">
        <w:rPr>
          <w:b/>
          <w:lang w:val="bg-BG" w:eastAsia="bg-BG"/>
        </w:rPr>
        <w:t>Варвара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1677664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3935BD9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5DB7D6F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70BFDFD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0BFBD1FE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56B3B372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6F802C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38EF7B0" w14:textId="5F3176EB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 xml:space="preserve">меделските земи и създаване на масиви, ясно изразена в чл. чл. 37б и 37в ЗСПЗЗ, съответно </w:t>
      </w:r>
      <w:proofErr w:type="spellStart"/>
      <w:r w:rsidRPr="00435343">
        <w:rPr>
          <w:lang w:val="bg-BG" w:eastAsia="bg-BG"/>
        </w:rPr>
        <w:t>члчл</w:t>
      </w:r>
      <w:proofErr w:type="spellEnd"/>
      <w:r w:rsidRPr="00435343">
        <w:rPr>
          <w:lang w:val="bg-BG" w:eastAsia="bg-BG"/>
        </w:rPr>
        <w:t>. 69 – 76 ППЗСПЗЗ.</w:t>
      </w:r>
    </w:p>
    <w:p w14:paraId="0EC0F6A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1BC324BC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864FF63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45A6508E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186D3E6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1FF3DE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7F6638B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2558DC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72E0E8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5CEFF9B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</w:t>
      </w:r>
      <w:r w:rsidR="000F603C">
        <w:rPr>
          <w:b/>
          <w:lang w:val="bg-BG" w:eastAsia="bg-BG"/>
        </w:rPr>
        <w:t xml:space="preserve"> Варвара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7D4C469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723DBA0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0F603C">
        <w:rPr>
          <w:b/>
          <w:lang w:val="bg-BG" w:eastAsia="bg-BG"/>
        </w:rPr>
        <w:t>Варвара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14:paraId="45171D1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22C33D1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70B775E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4DEF2D16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BA179F5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2CD0AB75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5C4E804B" w14:textId="77777777" w:rsidR="005C0239" w:rsidRDefault="005C0239"/>
    <w:p w14:paraId="4A9CA073" w14:textId="77777777" w:rsidR="00C83B61" w:rsidRDefault="00C54A27">
      <w:r>
        <w:br/>
      </w:r>
      <w:r>
        <w:rPr>
          <w:noProof/>
          <w:lang w:val="bg-BG" w:eastAsia="bg-BG"/>
        </w:rPr>
        <w:drawing>
          <wp:inline distT="0" distB="0" distL="0" distR="0" wp14:anchorId="6CB77B75" wp14:editId="56081D1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20:51ч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2B7EC7F3" w14:textId="77777777" w:rsidR="00527C7C" w:rsidRDefault="00527C7C"/>
    <w:p w14:paraId="39C99064" w14:textId="77777777" w:rsidR="00527C7C" w:rsidRDefault="00527C7C"/>
    <w:p w14:paraId="04B52160" w14:textId="77777777" w:rsidR="00527C7C" w:rsidRDefault="00527C7C"/>
    <w:p w14:paraId="33CE1992" w14:textId="77777777" w:rsidR="00527C7C" w:rsidRDefault="00527C7C"/>
    <w:p w14:paraId="04B7CAA3" w14:textId="77777777" w:rsidR="00527C7C" w:rsidRDefault="00527C7C"/>
    <w:p w14:paraId="6609FEF3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288691FC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4D9B44FE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8B292F2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55BC437A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Варвара</w:t>
      </w:r>
      <w:proofErr w:type="spellEnd"/>
      <w:r>
        <w:rPr>
          <w:b/>
          <w:bCs/>
          <w:sz w:val="26"/>
          <w:szCs w:val="26"/>
        </w:rPr>
        <w:t xml:space="preserve">, ЕКАТТЕ 10104,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327578F0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5FAD4BF4" w14:textId="77777777" w:rsidR="00527C7C" w:rsidRDefault="00527C7C" w:rsidP="00527C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1647B565" w14:textId="77777777" w:rsidR="00527C7C" w:rsidRDefault="00527C7C" w:rsidP="00527C7C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527C7C" w14:paraId="1550DDD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B0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32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73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C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BE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527C7C" w14:paraId="359E173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70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F3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95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D3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32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96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E2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25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3E6CE47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5F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54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81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96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89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A8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84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77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27C7C" w14:paraId="18BA6E3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84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18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AD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1F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93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6A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27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37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527C7C" w14:paraId="475BFDB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89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26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9D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8B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BC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77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71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E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527C7C" w14:paraId="16CA480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66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AF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17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1D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F5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99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79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31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527C7C" w14:paraId="11013C0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D5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93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44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14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1D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17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4B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57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27C7C" w14:paraId="192430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25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7D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64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BB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3F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C2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99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74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ГХБ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4ECF46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1A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AD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9E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A3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51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43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D6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C8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527C7C" w14:paraId="6025996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D7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AE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25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7D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B5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EE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96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9F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527C7C" w14:paraId="05434EA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79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AA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CA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81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6B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9F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CC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8D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527C7C" w14:paraId="7A3D8A6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8D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14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F7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FE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27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91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5C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D2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527C7C" w14:paraId="46B68A4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7A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40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B9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6B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31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A9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93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6C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527C7C" w14:paraId="350CFF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2F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83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99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DE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DF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13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F0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89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527C7C" w14:paraId="53F5870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23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5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43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F7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7E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67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39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A2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ЛПН</w:t>
            </w:r>
          </w:p>
        </w:tc>
      </w:tr>
      <w:tr w:rsidR="00527C7C" w14:paraId="7EAE35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82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4D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E6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17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11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A2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56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36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527C7C" w14:paraId="72F9EC3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DD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75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BB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8C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7B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DA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BF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4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27C7C" w14:paraId="60A8273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22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C4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18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B1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66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14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86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34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527C7C" w14:paraId="26AFB6F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86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F5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5F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55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8B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58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8A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37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527C7C" w14:paraId="7B4CF84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D7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C6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0D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18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EC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9F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BE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0D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527C7C" w14:paraId="5485056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89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 АГРО ГОЛД - 2020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CE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AC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C0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FD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6E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6E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6A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527C7C" w14:paraId="3B940B6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7C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37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9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24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3C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D9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D3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C6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5012B90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F6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4B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14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26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A5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23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CD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D2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355C51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04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7E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27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6A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1F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0A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B4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B5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527C7C" w14:paraId="7F57F04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C0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50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73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E3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1A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5A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96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75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527C7C" w14:paraId="43DCCE3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2E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F2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58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3C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61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30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8E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E4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527C7C" w14:paraId="4FF8E12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12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5E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89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5E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2F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78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6D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D2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527C7C" w14:paraId="62F4D6C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02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72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38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85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63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89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AF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3F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527C7C" w14:paraId="438391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A0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F4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05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95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B6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EC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C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30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4754548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4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25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C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08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61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E7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D7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68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ЦВХ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610363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BF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2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AE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45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8A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A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C6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A4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E35DE8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01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62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E6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20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95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E6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35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A9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МВД</w:t>
            </w:r>
          </w:p>
        </w:tc>
      </w:tr>
      <w:tr w:rsidR="00527C7C" w14:paraId="7606793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A6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4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1B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1C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E6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D5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F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69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27C7C" w14:paraId="0405285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0E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A8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43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2F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92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30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E6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E4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527C7C" w14:paraId="3039C1B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AA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99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B3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EE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E3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29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27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39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527C7C" w14:paraId="56ED49D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D1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ED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60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82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C4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50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EF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B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527C7C" w14:paraId="69BF9D5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93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52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34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81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6D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2E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50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C7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780DEA0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4D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5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B1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8C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9F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99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8F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C5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527C7C" w14:paraId="0211E0D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DB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6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F3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B6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0F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1B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E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B7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527C7C" w14:paraId="69BB53B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AD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75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63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BB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CE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8F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0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68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527C7C" w14:paraId="5B23F3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93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52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1E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26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20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4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64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F8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527C7C" w14:paraId="4CF36DB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F9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F4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78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41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EF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8F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42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B3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7DB597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DA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C1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15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35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0E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95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1C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46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A4558A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9C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84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A9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88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D7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F6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A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47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527C7C" w14:paraId="2951E53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D2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EF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03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B1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06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FB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EF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0E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527C7C" w14:paraId="7365CE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61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D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6A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AE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E5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83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57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C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6F111D3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C7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E2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D9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2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49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B7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6E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B4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527C7C" w14:paraId="61E20D3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34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8A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89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E3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AC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3A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2A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02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27C7C" w14:paraId="1F73668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82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C0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1F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9C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92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9B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35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94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485547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A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BF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E2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D9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48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93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A4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01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527C7C" w14:paraId="5A428D4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5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4F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DE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47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21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87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63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45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ДДБ</w:t>
            </w:r>
          </w:p>
        </w:tc>
      </w:tr>
      <w:tr w:rsidR="00527C7C" w14:paraId="6F58773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7E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FE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0E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A8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EE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DC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C3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45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248EF47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44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2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97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47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8F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B6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70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33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527C7C" w14:paraId="7926444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5E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DD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E9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BE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F2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00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3C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0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527C7C" w14:paraId="621A9E9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34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A6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2C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2B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2A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FF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DA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07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E7EBF6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93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09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8F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23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32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11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A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43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B170EF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E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05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5D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3E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A8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BB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C8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F1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527C7C" w14:paraId="6E43FF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6D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06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0B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A8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B8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75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2D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45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27C7C" w14:paraId="3FD188D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27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F4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04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3D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51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18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D0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CE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527C7C" w14:paraId="237D564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25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1C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B9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07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E5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B7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E2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F7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527C7C" w14:paraId="6F2934E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06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20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3B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5A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3C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5F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44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DF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527C7C" w14:paraId="6F034CD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A2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38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FE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60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71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74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F3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33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527C7C" w14:paraId="5F1E67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8C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EF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AD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94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FB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84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88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43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527C7C" w14:paraId="798CDA5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F7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91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73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01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6E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2D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4D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81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527C7C" w14:paraId="4CB9B7F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A1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6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EC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FB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32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19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A4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04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875252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04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42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1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76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E6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AB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30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59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27C7C" w14:paraId="0A76092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C6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B4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16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E0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B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BD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25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F6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ЗСТ</w:t>
            </w:r>
          </w:p>
        </w:tc>
      </w:tr>
      <w:tr w:rsidR="00527C7C" w14:paraId="22AFA08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9A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79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0F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E2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67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66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6A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5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527C7C" w14:paraId="057B0F1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A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C7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A1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98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E8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92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95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D8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ЙСА</w:t>
            </w:r>
          </w:p>
        </w:tc>
      </w:tr>
      <w:tr w:rsidR="00527C7C" w14:paraId="7F2C8E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69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0C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04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15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48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85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93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19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58FFE0A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21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C1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A1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44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40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18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52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F4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6020EE3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E4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12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B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19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94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09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5E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1F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527C7C" w14:paraId="144B2A9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84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6C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E9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F3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F5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10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9F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70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527C7C" w14:paraId="75E9891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26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0D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05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C5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9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23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60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45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527C7C" w14:paraId="34DDDDA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17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97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C1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B8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83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9D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E4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527C7C" w14:paraId="026FEFE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3B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2D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2B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A6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0D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02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8A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58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527C7C" w14:paraId="0A72339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9D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7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17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39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EA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58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40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21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527C7C" w14:paraId="6CD76B6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61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B6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18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16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C9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BB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97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28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527C7C" w14:paraId="6331C8D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07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96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38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3F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19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F2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B8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24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ЛКЛ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40BFC6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1B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7C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E3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6F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1D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7D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C9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6A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27C7C" w14:paraId="0E61DF2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B3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D7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8F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2F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38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07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C5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83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27C7C" w14:paraId="6B52868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19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F1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E6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05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42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C7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A5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D7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369CB6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FE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48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59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3A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D4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87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FE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01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527C7C" w14:paraId="73DCB42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E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83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0E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65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4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EE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54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7F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527C7C" w14:paraId="3C22393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70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E6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4A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46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61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08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35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1C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527C7C" w14:paraId="7DCAB7A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05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DD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60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E0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B8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61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4E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07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21ACEEE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CC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D9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87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8F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3E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89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59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98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27C7C" w14:paraId="5B7C90C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F9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9A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3B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3E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01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00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12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29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527C7C" w14:paraId="60CFD73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5C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0F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8C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9D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B8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89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AA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90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527C7C" w14:paraId="3BF0E80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12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2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1F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E5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51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0E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6B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15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527C7C" w14:paraId="3A1692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0D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8F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37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0B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53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B3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EC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91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527C7C" w14:paraId="5834F5E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DF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BB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B3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C8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6C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68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E8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F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2C6278B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47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70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7C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A9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0F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8B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7C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22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527C7C" w14:paraId="4C5640A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58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2E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DF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4D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19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00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B9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2A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079CFCA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59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4B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EE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A7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5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FE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19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D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ДКИ</w:t>
            </w:r>
          </w:p>
        </w:tc>
      </w:tr>
      <w:tr w:rsidR="00527C7C" w14:paraId="1CB70EF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62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99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C6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D0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63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D7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7D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93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4DBC706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03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5E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45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78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41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13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92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6A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026EAFE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47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7D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14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79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5A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09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D1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C6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527C7C" w14:paraId="2524902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16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6C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61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23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E8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4C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5A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4D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ПЯФ</w:t>
            </w:r>
          </w:p>
        </w:tc>
      </w:tr>
      <w:tr w:rsidR="00527C7C" w14:paraId="7F21640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93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DE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66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5E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7A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43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05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70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27C7C" w14:paraId="5159AF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78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E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9F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DC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A8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6B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AB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A0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527C7C" w14:paraId="6A1199B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A4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2A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11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03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CC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F5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72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35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26F83C0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B6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0F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D4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36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85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F5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15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0C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527C7C" w14:paraId="2A7C0A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26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DD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76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6C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2A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56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72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E7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</w:t>
            </w:r>
          </w:p>
        </w:tc>
      </w:tr>
      <w:tr w:rsidR="00527C7C" w14:paraId="268AE3F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FD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51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42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40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98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DD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B1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52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1C1CB52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35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4C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14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EE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F5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02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6A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D8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527C7C" w14:paraId="196BFEF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4E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43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5E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59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64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6B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E7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34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8A261B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2E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16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A8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BB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EA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43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B8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C5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ГГМ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36E66B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00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3A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8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9E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07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4E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E0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2D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342E3FA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9D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27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CE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8C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BF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9F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0A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76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E23D12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D1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6B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35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B3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A4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21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74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42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527C7C" w14:paraId="0D3F60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9D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7D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B0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E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7A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ED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DD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43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527C7C" w14:paraId="1762D2C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89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30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27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1E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6F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63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DB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D3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527C7C" w14:paraId="15CB339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EE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4E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63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B1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A7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5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1E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04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527C7C" w14:paraId="020FB65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C3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E6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64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9B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E2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75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FC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5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527C7C" w14:paraId="2111A7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F5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78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57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5A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E4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1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39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F5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527C7C" w14:paraId="25A6D26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CA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4C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C2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7B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70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1A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2F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6C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527C7C" w14:paraId="18E15CF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30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0D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E0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54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6A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8D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4D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2E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527C7C" w14:paraId="0FEF0C2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30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D9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A8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04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B3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57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5A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C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527C7C" w14:paraId="2623E5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3A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08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65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9F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C8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A0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C1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BA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527C7C" w14:paraId="2FDA64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5C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3C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71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CC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1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E9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05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51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2F12E82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F8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BC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07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F8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96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58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95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DC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527C7C" w14:paraId="6F38957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84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3B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16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2E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B8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07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1F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72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527C7C" w14:paraId="4A539F8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FC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0D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EE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72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5A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D9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B2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DF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527C7C" w14:paraId="5B849E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97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1F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0D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FA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B3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82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F3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F2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527C7C" w14:paraId="7E17E4C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DE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5C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B3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F1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78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AA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1F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00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527C7C" w14:paraId="6C213F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F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04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72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68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4E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C3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EE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14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527C7C" w14:paraId="4CB6E3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3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83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7A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2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60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DD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33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6F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527C7C" w14:paraId="6D35A1E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10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BC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B7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FC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D8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A1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91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D3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527C7C" w14:paraId="026B9A3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2A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85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78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33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7F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C9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B3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06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ТДА</w:t>
            </w:r>
          </w:p>
        </w:tc>
      </w:tr>
      <w:tr w:rsidR="00527C7C" w14:paraId="65CC821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C3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2F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4F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BA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2C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30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72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5F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527C7C" w14:paraId="61AEE1F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7C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87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B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C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26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32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20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0F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527C7C" w14:paraId="6D5A723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7A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DB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51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7A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89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81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BB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90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51A7D2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AF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F8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58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D3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12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AF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79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26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527C7C" w14:paraId="71E64B7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E8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ED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9E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66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1E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91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25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37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527C7C" w14:paraId="7E11B8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05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2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26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34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ED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5E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7E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85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527C7C" w14:paraId="77B4D2F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F7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1A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59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11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0A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02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0C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A1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527C7C" w14:paraId="1F66B54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91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81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D1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9E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7E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34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3D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9E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527C7C" w14:paraId="2AEAC6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D4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55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9E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65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5C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D5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EB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D3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ЙВБ</w:t>
            </w:r>
          </w:p>
        </w:tc>
      </w:tr>
      <w:tr w:rsidR="00527C7C" w14:paraId="3350A06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18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70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FD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6E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10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36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7C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7B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527C7C" w14:paraId="6191D8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9B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5D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7D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DD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7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74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87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07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ЙКС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F79E52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53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07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EB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0E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42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AA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67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B9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527C7C" w14:paraId="0FE425F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D2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B2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B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0D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FE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0A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B0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1B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527C7C" w14:paraId="14D8C03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72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6B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81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A4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CE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0E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DD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87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3A9796C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C7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40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86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77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F6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0C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1A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22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659FA12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78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BE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00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CD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2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43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17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8F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527C7C" w14:paraId="10B2FB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4C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7F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6D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45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C8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C3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CB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73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РКН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DA51C9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71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E3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0C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3F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22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EC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3C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56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527C7C" w14:paraId="2C97652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99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62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B3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AA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50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0B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D5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9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527C7C" w14:paraId="4AF448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07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D2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E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73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19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04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D7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DB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527C7C" w14:paraId="70AD346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CE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AC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55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D6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67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BB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03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83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527C7C" w14:paraId="10EA215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BA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3A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17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B0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F1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2E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FC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64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527C7C" w14:paraId="41695DE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7E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96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4B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74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E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26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B0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7E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527C7C" w14:paraId="7B9DDE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5A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01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FD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64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B1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2C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FA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C1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43501E6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46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F8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AD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F5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B1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8A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CC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7D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527C7C" w14:paraId="26CB284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6C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5F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E8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1D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C2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11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72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2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527C7C" w14:paraId="52E4350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B5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D3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39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9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6F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46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0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E4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527C7C" w14:paraId="2169CCA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05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66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DC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F4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A0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41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1A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BF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527C7C" w14:paraId="4FFAF73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90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94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D7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D4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68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61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20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6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056002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99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9C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7D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93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D8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B8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98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53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CC477D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FE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7E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B8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9F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B8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05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98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B1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803219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4C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D7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05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51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E9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C8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9C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F8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527C7C" w14:paraId="281130A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5B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EF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39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A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D5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86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8E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26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527C7C" w14:paraId="7E5FB77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EC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AA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0D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3E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2D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7B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B5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E8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РКЩ</w:t>
            </w:r>
          </w:p>
        </w:tc>
      </w:tr>
      <w:tr w:rsidR="00527C7C" w14:paraId="7155BA0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3D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9F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D4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E6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10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90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9E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10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89A3C0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BD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7B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A1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C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5B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1F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58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65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527C7C" w14:paraId="382CFCA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31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6A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44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7A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95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95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6A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F8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527C7C" w14:paraId="706CB9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A3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C9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66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6F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E8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E5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5D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70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0AD208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A6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70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02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5A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EC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99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4D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B8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527C7C" w14:paraId="2EA4FD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F0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A7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37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9F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B2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11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3C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F1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527C7C" w14:paraId="48C318C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5E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FF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FA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F8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6F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80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CB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1C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27BDDCD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A4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14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A1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63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43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D8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B3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76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527C7C" w14:paraId="784B5FC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61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0C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EE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19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64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11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32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48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527C7C" w14:paraId="2FA2817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43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34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DE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DC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4C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8E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F9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35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БКД</w:t>
            </w:r>
          </w:p>
        </w:tc>
      </w:tr>
      <w:tr w:rsidR="00527C7C" w14:paraId="4219AE8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B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6C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6D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1F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2A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37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49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F0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527C7C" w14:paraId="2F3F009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DD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C5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2C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E6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D1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40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29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CE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527C7C" w14:paraId="18E7C30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97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38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92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1A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28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1A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8F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A9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ЙГЯ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1CB5E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48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99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5F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87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FB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A1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06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E6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527C7C" w14:paraId="4B62B5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28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2E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D6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49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03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B6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C1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E1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527C7C" w14:paraId="556A3F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8F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0C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3F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8A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92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27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97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30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527C7C" w14:paraId="180C281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AD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4E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1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F9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2E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F7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E6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AB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527C7C" w14:paraId="71E2ED4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56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B3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50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B0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73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4F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EC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4C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527C7C" w14:paraId="40E776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A1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A9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60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5E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47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0E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44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EA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527C7C" w14:paraId="0CB1EBA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2E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90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90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7E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7F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AE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5F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B0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527C7C" w14:paraId="62E36B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2A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9A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8D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85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BB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D2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C0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CF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527C7C" w14:paraId="4FC1F46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5A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10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AA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30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AA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E1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6F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B4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527C7C" w14:paraId="6DA9B79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BB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EB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3B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5B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69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46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5C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A4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527C7C" w14:paraId="10F577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1F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F0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67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BE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D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8D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30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D6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45A6F94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B4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D9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92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E8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7C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E1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83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17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527C7C" w14:paraId="174800A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B2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32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1A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79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62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43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34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18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27C7C" w14:paraId="18393A0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A3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FC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7E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AD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C4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92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66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FC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527C7C" w14:paraId="0B01886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1D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12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1B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D5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F7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B8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6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63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527C7C" w14:paraId="38662E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80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F7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9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AD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37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DD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D2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DE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527C7C" w14:paraId="1AD6C93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CF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73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CE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78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90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B3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3E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A9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527C7C" w14:paraId="41DD66B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99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58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87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F8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65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F7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6A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E7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527C7C" w14:paraId="16D6424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B6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50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EF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35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DE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0B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DE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AF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527C7C" w14:paraId="001E57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FA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4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11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FE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AF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6F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94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C7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6017E4C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F7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4E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A9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81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5A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5E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B0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8A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527C7C" w14:paraId="364904A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6A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50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A5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30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21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20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8E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41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BED2F7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90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83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91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EF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07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01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B4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D3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527C7C" w14:paraId="7FA1810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67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20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B1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35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DD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63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7C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8F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7F0C56E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B7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AD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2C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25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B0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9F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3E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07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527C7C" w14:paraId="55961A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19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D3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26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B4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AE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48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C7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8D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527C7C" w14:paraId="46C11A6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F1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AF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50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D8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2D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53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5B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F4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527C7C" w14:paraId="0D5A722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F5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20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B2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C1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D5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2B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01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03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527C7C" w14:paraId="43E863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FD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9E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26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B6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B6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05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62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67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527C7C" w14:paraId="7F559A5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23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B1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A4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B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64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B8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97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AD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527C7C" w14:paraId="61D2DEB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25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6F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30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50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10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F4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54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F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527C7C" w14:paraId="720A357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F3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90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FA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31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04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80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8A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61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527C7C" w14:paraId="145784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1A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4B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61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BD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81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0C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30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5E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527C7C" w14:paraId="7D5D45A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54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E4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2F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5D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F6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D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52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1C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EA1A17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30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67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AB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22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AC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65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4A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BA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3B82D6B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2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F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C2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64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7D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39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23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7F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4D17A66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94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96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F8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68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D3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10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1D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93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527C7C" w14:paraId="1D61E6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EC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7D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95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E7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6A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66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1D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00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5B52CE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ED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55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93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56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2B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76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FB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5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527C7C" w14:paraId="559299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22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BD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17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5E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E5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93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0C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63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527C7C" w14:paraId="2417CE5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B7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C7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4A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3A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E1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5A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C6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AE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527C7C" w14:paraId="056EA32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05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D2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F0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C3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1F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10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51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B6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527C7C" w14:paraId="5F40D42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6A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BD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58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3D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A5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35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4B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F3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527C7C" w14:paraId="6A5A75D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07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95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2F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5B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60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B8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D0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6E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527C7C" w14:paraId="6EC026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89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76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9F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45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C9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0B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DD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4E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ЙБС</w:t>
            </w:r>
          </w:p>
        </w:tc>
      </w:tr>
      <w:tr w:rsidR="00527C7C" w14:paraId="71CB56D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D7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B5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F1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C3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72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77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0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88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527C7C" w14:paraId="7ECDFD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0D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5B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02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2A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A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06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B3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49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527C7C" w14:paraId="3C85A85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17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24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89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13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D0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99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5B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C0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0EAACC6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1A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56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63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8C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67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B6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70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527C7C" w14:paraId="73CF97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0C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C5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AB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4B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A4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8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4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A3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527C7C" w14:paraId="711F22D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C4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25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1D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CD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A7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21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CA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33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20621F9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6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76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38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2F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20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56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26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F4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527C7C" w14:paraId="34C7B64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B8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09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0A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4E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B1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D5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3A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7B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527C7C" w14:paraId="25A634A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15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14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BF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9F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FC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1E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85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24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527C7C" w14:paraId="2B28896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F2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6B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FB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E9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E7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24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D6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E3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527C7C" w14:paraId="6A8A31D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2C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30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AB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01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C2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BC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FC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8B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527C7C" w14:paraId="1CC096B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B1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50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BF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5F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04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F4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1F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A5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5FAC1DC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58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6A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5B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0C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9A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C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B5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DE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527C7C" w14:paraId="57DB982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2E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3C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C6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18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D8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2B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2E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01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527C7C" w14:paraId="08E847E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2D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F2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5A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47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C7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05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1C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A9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3518803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E9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5E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5B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CC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67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43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C5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D1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527C7C" w14:paraId="6BE9ABE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E4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DA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B8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9C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07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86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09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FB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527C7C" w14:paraId="3B33C3A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63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DB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E6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95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D6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EB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93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C4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527C7C" w14:paraId="27A1F6B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90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F2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6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1B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95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E2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B92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29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527C7C" w14:paraId="096082B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41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19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EF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95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3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D6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48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17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527C7C" w14:paraId="77B3434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3D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F5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71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3C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9F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3D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5F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8F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527C7C" w14:paraId="5C6F860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23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B5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ED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CA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88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F8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1D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11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527C7C" w14:paraId="53D95C2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83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E8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E7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18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93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03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92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60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527C7C" w14:paraId="549AD6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65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43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63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6E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AF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3B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F9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48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5E9BFE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EF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13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42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8D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77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B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A1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CD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287D0A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C6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53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CE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B4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C6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4A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8B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CA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527C7C" w14:paraId="3C748A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36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E0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89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21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FD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D1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0D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77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888A85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AC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B0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3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7E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90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B1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90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D2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2AD4E0D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F9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EE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83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2A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BF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AC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53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FA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527C7C" w14:paraId="04E58F7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FA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F0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B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C2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5F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16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D2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D6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3CD370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12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3B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70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77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18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63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7C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FC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527C7C" w14:paraId="42880C3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25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63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39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85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46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32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50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16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2F01AB1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F6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2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E8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B0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62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D3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B3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0B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527C7C" w14:paraId="247653F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53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98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70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82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0B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C2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6E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E5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0353529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2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C4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1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A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5C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7B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29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20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КХС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3D1D37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DF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86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CD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4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9C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31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A3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8C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26908CD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82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5B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82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97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36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25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BB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25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527C7C" w14:paraId="6D6CDA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C2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39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4D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9B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4E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9A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DE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DF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527C7C" w14:paraId="7B7C87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DD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9F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52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8E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A8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59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D2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30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527C7C" w14:paraId="7E83E4F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99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0A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DF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BB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72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EB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CF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FE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527C7C" w14:paraId="25E836D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82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31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C1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13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2B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A7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5E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91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527C7C" w14:paraId="2F924D0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C4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1F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4D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0E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28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21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B1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40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ЙТГ</w:t>
            </w:r>
          </w:p>
        </w:tc>
      </w:tr>
      <w:tr w:rsidR="00527C7C" w14:paraId="64D495E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83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68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FB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E4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34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9D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CB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65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ЛЛЗ</w:t>
            </w:r>
          </w:p>
        </w:tc>
      </w:tr>
      <w:tr w:rsidR="00527C7C" w14:paraId="7366E79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69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0D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89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B7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E7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74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72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B2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527C7C" w14:paraId="2CE85AD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B4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67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00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A6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9C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15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12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90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527C7C" w14:paraId="2B47495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66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D4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2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56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8D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B1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19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5F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527C7C" w14:paraId="457AF9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58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04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0D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B6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43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2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B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47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527C7C" w14:paraId="4CA78B9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37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F5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D6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6C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67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38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E4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8E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527C7C" w14:paraId="2C1B9B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EA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67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3D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BD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7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7A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1B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AC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527C7C" w14:paraId="64CCC46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B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B7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8E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F8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E8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5E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6E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EB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32D0C5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9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48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9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0D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4A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30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C3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D4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527C7C" w14:paraId="3D26198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38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55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79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B6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92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5E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CC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2A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527C7C" w14:paraId="272D8A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24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38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A1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88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A4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0D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37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FD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527C7C" w14:paraId="68E7981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4F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2F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C7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4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02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11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56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91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527C7C" w14:paraId="1693362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D8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77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A8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59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83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45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08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63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527C7C" w14:paraId="6008B1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7C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62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10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92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FB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75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8D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B1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36172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4B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AA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0C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57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9A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43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5E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23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527C7C" w14:paraId="7E56B8F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C5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58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5B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D9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AB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04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03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42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527C7C" w14:paraId="608DD99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06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6E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7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30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55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A2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DC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7C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527C7C" w14:paraId="78FCEFB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13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9F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20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8B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BE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96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83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A6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527C7C" w14:paraId="7C3D0E7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9F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6E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A8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C3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72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F4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E5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F8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441C10B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C3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5D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CE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0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1F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27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8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AE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2D57C6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F2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9D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0C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8E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89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2C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9B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86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527C7C" w14:paraId="28D4B3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E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12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9E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2F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EE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A0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02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C3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F8A05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BE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11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E8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40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ED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7B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12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2A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527C7C" w14:paraId="7BF0E8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45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AE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37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59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0B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52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5C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80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527C7C" w14:paraId="620594A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93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89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1E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2D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9A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D7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AC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22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527C7C" w14:paraId="3846BD7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D2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2B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9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99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2D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EE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67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65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ТМФ</w:t>
            </w:r>
          </w:p>
        </w:tc>
      </w:tr>
      <w:tr w:rsidR="00527C7C" w14:paraId="1C0C6C5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4D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93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8A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3D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8C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78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BC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E2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527C7C" w14:paraId="19589E1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35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6A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67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89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DB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8B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A1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F5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0989DA4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24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B4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C1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FB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D9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3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89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98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527C7C" w14:paraId="6EDA4E6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7C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C3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9B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D0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7B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53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E6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99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527C7C" w14:paraId="65D9F4B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BC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60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3E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92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0F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93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C2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9C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527C7C" w14:paraId="106BAD9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05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2F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26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07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C7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B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1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86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6E3D6F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60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B4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DE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96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FD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33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BF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F9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527C7C" w14:paraId="0AEE0A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CB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8F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A9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08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EC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19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BE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39371C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E1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01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AF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F8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CC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8F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E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1F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E3EC6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94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78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F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61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3A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36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21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C0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527C7C" w14:paraId="4A0F8E1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5B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95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2D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37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8A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90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46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4F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2A8848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07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23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6B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46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DB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68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7B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68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527C7C" w14:paraId="1C61E21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9D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A9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FF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5E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F4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85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63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B5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527C7C" w14:paraId="1BE1009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99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05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F9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14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C2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A2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BA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D7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527C7C" w14:paraId="54D9A3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DD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6F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1C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DF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56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56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FF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86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527C7C" w14:paraId="06419F4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D7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26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1F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D6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AA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FC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E3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E1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527C7C" w14:paraId="63FE0D1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31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32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FF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06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AE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C3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2D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5A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527C7C" w14:paraId="1EED4C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73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3C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05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0B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5D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27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3D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39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527C7C" w14:paraId="4356DD8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E5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0F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67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DB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5A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50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BE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FD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527C7C" w14:paraId="75469E5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3F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27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33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3A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7D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09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7D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EB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3CAF92A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95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A3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38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BC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A2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2C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A3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73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527C7C" w14:paraId="6C0A07C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28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D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56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F2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23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9F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7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09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527C7C" w14:paraId="69AD763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4E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42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54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E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AB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93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78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80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527C7C" w14:paraId="0A5108D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10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D7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37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2B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CA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F7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D0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79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ПБМ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93EADF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25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79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63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AE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B8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49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AB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89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СВЕТА ВАРВАРА</w:t>
            </w:r>
          </w:p>
        </w:tc>
      </w:tr>
      <w:tr w:rsidR="00527C7C" w14:paraId="717FCD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7B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96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27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2C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6C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D3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7A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27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527C7C" w14:paraId="206ABB5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64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23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BF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C2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F5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C7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22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D8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527C7C" w14:paraId="7E3B44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4C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5E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FF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B2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F5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07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31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01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МЛАДЕН АНГЕЛОВ ВЕЛИЧКОВ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0C232B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4E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52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51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14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07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F5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08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FE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527C7C" w14:paraId="0725C5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13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6B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5E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01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AD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7E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30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F0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527C7C" w14:paraId="14A5231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2F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BF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09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A6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EC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E8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16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A4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527C7C" w14:paraId="3F4B6F6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09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1B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33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8D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BF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E7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59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49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527C7C" w14:paraId="0A48275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FC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DB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4F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0D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2A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52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3B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6E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527C7C" w14:paraId="312D09F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E3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81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2B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A9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31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AE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A8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52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527C7C" w14:paraId="703FED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56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19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F0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EA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CB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9A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C3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F8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5BAEBFD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7C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5F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F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02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FB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E0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6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D0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27C7C" w14:paraId="540118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AA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43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1B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89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22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8B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D1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28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527C7C" w14:paraId="4FBB42A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7C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D8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3C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43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89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7E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38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8C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27C7C" w14:paraId="514272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18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33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D2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68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1C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E6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7F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5E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527C7C" w14:paraId="6889973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A3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C2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25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D3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96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37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26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C6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5607307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58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C4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F5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88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0D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18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B8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56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527C7C" w14:paraId="30DDDB7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81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FD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56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21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EF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69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13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72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527C7C" w14:paraId="4B793B7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99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86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5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D5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5A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E2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3D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CF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527C7C" w14:paraId="42323F6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4C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94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18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4A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2E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BF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67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34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КЗД</w:t>
            </w:r>
          </w:p>
        </w:tc>
      </w:tr>
      <w:tr w:rsidR="00527C7C" w14:paraId="296BF51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D9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E7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1C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0D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85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DD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1F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DC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527C7C" w14:paraId="78D877D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6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E3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B0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87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50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C8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8D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63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55CDC3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3E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6B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E4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E8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62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1B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D3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A8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527C7C" w14:paraId="4194F2B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73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D1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2D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78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BB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86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9A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A9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527C7C" w14:paraId="4F0761E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1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87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45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90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74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9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CA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1F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527C7C" w14:paraId="35CFDF5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E4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55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2F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E4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94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13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12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B5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527C7C" w14:paraId="36D293E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62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3E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8DE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3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59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00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E8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F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527C7C" w14:paraId="26B3213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D2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DF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AA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64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EF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4F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D0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3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527C7C" w14:paraId="5272CDB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E4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5B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BF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C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F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D5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BD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E2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527C7C" w14:paraId="2FA817B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B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E4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84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8F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51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0E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10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01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ПЗТ</w:t>
            </w:r>
          </w:p>
        </w:tc>
      </w:tr>
      <w:tr w:rsidR="00527C7C" w14:paraId="450A59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27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51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EA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4C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61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6F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27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1C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2A51203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2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59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29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7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81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FB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8E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10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527C7C" w14:paraId="2BA8DE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8A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F2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26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39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F1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CD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F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72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527C7C" w14:paraId="3512302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55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C3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D5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7D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E1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F0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26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9D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УСД</w:t>
            </w:r>
          </w:p>
        </w:tc>
      </w:tr>
      <w:tr w:rsidR="00527C7C" w14:paraId="5335E2E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71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88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45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E8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03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77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4F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7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527C7C" w14:paraId="2CCB95E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E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95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7D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21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57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94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17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53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1E791F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AF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FA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44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A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56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9A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52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B7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527C7C" w14:paraId="5210A68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FC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29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F4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91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4F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3E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CC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43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527C7C" w14:paraId="4F572C2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46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40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25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63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D6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07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26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31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CD887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40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D1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EA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29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36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6B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44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83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527C7C" w14:paraId="23E52DD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BC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40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19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5E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37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C0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1B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0B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8B85B4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C1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3B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5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58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E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06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C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CA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527C7C" w14:paraId="6C50F47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BA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CA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C3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0C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34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08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FC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3B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527C7C" w14:paraId="19F6B8F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7B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85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6A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BC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3A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FD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B6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18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527C7C" w14:paraId="1D829EA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C3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BC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C4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8C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8E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93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3F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63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527C7C" w14:paraId="7DCA086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3F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47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5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D7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0B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90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7B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87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527C7C" w14:paraId="6F21A1E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12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D7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86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72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9E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D1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15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48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527C7C" w14:paraId="6551D5E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DD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D0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3B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37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E6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35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DB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DF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527C7C" w14:paraId="24204A1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56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C3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0B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BB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E0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0F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A6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1F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242A13D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61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6D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D5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DC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E5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AF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14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13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ГГЦ</w:t>
            </w:r>
          </w:p>
        </w:tc>
      </w:tr>
      <w:tr w:rsidR="00527C7C" w14:paraId="7FA3E1D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B9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21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10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10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A7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C6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04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8F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527C7C" w14:paraId="612AAC1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1E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21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82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B8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BF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B4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5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A5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527C7C" w14:paraId="6AC421E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49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B9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7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01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66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53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3F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B5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527C7C" w14:paraId="39ED7BD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AA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70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C6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90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97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0F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10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4B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2369EC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15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63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DF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24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53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D8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2D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C7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527C7C" w14:paraId="0FF703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A1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9C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58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B9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E6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78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A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43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089E912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6C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31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D3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35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A9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2B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F6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01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527C7C" w14:paraId="5CE7E5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66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4D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A9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07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57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7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F0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25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527C7C" w14:paraId="7704A43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8C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A3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E7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DF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F6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A6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78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FF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527C7C" w14:paraId="6741093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77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E9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FF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1E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F5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36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74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BE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527C7C" w14:paraId="2FF5EC8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C4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7D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7A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9E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0A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78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FD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F7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527C7C" w14:paraId="4A85F3E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86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37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4F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22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DF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88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71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22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206269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72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6D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4C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37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5A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7D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AC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67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527C7C" w14:paraId="0BF3C1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26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70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F1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01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05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18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FB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58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527C7C" w14:paraId="5443C46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6A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E9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CB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B8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F7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61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E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2E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ПФБ ПРЕСО ФОНДАЛ БЪЛГАРИЯ ЕООД</w:t>
            </w:r>
          </w:p>
        </w:tc>
      </w:tr>
      <w:tr w:rsidR="00527C7C" w14:paraId="627081A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5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D5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15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00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A9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DD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2E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02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272466A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A4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66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A0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F1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37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ED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07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79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0B7F98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29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9C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90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F4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F2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B3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EC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7D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527C7C" w14:paraId="0538CA6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F9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2F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42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D1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AD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2C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1F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E1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527C7C" w14:paraId="77698D8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BA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B9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C7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0D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7E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0D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A8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9A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B04FA1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6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F1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C4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73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FB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CE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EC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6A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27C7C" w14:paraId="11B072F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6E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E4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43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C8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78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10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31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75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527C7C" w14:paraId="1B5F7D8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BA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90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7C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64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05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D4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C2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86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527C7C" w14:paraId="033F89C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8C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3F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23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49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95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4D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0A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FA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527C7C" w14:paraId="7D17E9A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68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86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96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22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BF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86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E8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D4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527C7C" w14:paraId="3779B0D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7A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37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D0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48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EC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7D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6D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B1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50A26C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0F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9B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05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5A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60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0B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74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F4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27C7C" w14:paraId="16B0A7C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C0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64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18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81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3C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E7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80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D3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527C7C" w14:paraId="010231A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AF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4D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42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FD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F3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28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9F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28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</w:tr>
      <w:tr w:rsidR="00527C7C" w14:paraId="093104A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F9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21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B5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8A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A9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91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EE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81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527C7C" w14:paraId="1ABCA6B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2B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3E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F1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07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E3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70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63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5A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527C7C" w14:paraId="1E1B21B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E0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9C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F8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DE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73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3F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14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36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527C7C" w14:paraId="19BD74B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E0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03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2A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35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1E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14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BF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D6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527C7C" w14:paraId="3328A3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4D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EF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51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C1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34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FB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0E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04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527C7C" w14:paraId="31D74E2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B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B8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DE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57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15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6C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A6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C9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527C7C" w14:paraId="7E83E4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26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D7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E2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9B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68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C6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3F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D7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527C7C" w14:paraId="57FD2BF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60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B3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1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49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8B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DA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40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2A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527C7C" w14:paraId="444DD9B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DA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56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0A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C3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35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EE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64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1F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527C7C" w14:paraId="0435E0B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0E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A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6A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7C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E6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5C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D7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9E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527C7C" w14:paraId="684F6C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DB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86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08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07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EE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F9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A4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63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527C7C" w14:paraId="4C17294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E5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EC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9F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54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E3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FB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91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61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527C7C" w14:paraId="292F53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4A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D9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9C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17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A9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42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EE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2C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527C7C" w14:paraId="64654C1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28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C9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C0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1C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C3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6B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76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BE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527C7C" w14:paraId="3744321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F5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BA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3F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04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97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E6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61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CC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3264512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B2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E5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11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6E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D6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02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AF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3E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527C7C" w14:paraId="079771E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FD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55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15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D7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B3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43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5A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47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2286ED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5B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78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F2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2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0D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F0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C4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61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527C7C" w14:paraId="61540D8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78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5A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FF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99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78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1A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EC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7E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527C7C" w14:paraId="056620D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0F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57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FB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D2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DB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86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61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1D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527C7C" w14:paraId="67F4430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9C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60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B8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87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B8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30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0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33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527C7C" w14:paraId="3412664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FE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5D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9F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08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00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FF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34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7E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527C7C" w14:paraId="52648F7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06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1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19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8C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27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B9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77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97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527C7C" w14:paraId="78F42BC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07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88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3D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E4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C1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ED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55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D2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527C7C" w14:paraId="4164EE2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D6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72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6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31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99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A8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51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68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527C7C" w14:paraId="5E01913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E0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C2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97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C1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AA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59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3C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A4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527C7C" w14:paraId="68FF61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8A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48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B5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CA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0C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69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8F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FB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527C7C" w14:paraId="341136B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A6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C7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8C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EE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91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B4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5A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D2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527C7C" w14:paraId="3829FD2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F8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65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4C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13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8A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1D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CE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2C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527C7C" w14:paraId="1298558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EA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A4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5B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49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BD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30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C2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CB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527C7C" w14:paraId="0513D9C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C9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1D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2C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B0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82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E3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46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34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A5F1A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72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A6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F2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1E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39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72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86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27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527C7C" w14:paraId="40C956B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11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5C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49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E5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83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9C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15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84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1561BC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C2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0A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B0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6E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43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A4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23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EE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527C7C" w14:paraId="23DBDA5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86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85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13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3B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3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5C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72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81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527C7C" w14:paraId="257A4E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35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77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53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11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0F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63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D1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A3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527C7C" w14:paraId="1BBA697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6B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BD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96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CC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E3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88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38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B9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527C7C" w14:paraId="2DB3F9F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A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78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23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C0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24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EE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3F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2F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27C7C" w14:paraId="2FD7605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38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42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50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1E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7B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81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0B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22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43D5F9F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93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B6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7D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40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C3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0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B6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4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527C7C" w14:paraId="4BEB9D0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C3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39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EE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71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96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99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39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37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527C7C" w14:paraId="3E4D098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85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2B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BB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89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11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34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6D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E6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01FADC2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99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D6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37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1A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13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55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7E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F3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527C7C" w14:paraId="752882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75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51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4F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7F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95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F8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98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9F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527C7C" w14:paraId="30A137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4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D5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5A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1D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5C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B2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08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01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527C7C" w14:paraId="61882A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D9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7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74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47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45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02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BA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E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527C7C" w14:paraId="5081025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A1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7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F0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0E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33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F5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D0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37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527C7C" w14:paraId="73AB8E0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90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6D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1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2D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8A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60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7A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F8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527C7C" w14:paraId="60CFEA5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BA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22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45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C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90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19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F0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7A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527C7C" w14:paraId="276107F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50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1E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04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09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C5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49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BE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88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527C7C" w14:paraId="3711D62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C9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6D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A4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F7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02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16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56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EF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ТПТ</w:t>
            </w:r>
          </w:p>
        </w:tc>
      </w:tr>
      <w:tr w:rsidR="00527C7C" w14:paraId="7F3D30B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7C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18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87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2E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19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55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73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D7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527C7C" w14:paraId="061BB8A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63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47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1D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A6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0C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31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79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79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527C7C" w14:paraId="0A042FF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98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02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C0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B4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42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BC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11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B4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ИТЗ</w:t>
            </w:r>
          </w:p>
        </w:tc>
      </w:tr>
      <w:tr w:rsidR="00527C7C" w14:paraId="730DC98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FB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35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A9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81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51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23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4D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3B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527C7C" w14:paraId="74FE87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3E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3F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79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45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D0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8C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59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DF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527C7C" w14:paraId="56BB834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90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9F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65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39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56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A1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F5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0A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527C7C" w14:paraId="6DA584D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6E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41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0F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A5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56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3B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13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42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527C7C" w14:paraId="23D0399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3A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26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35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A9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8B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8B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87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FC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7C" w14:paraId="5C78CAA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9A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58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15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9B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37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0B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2D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9B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08AB4C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E5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4D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67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1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B4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71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76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9F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5E3565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3B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89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5A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6B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62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D5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44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99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527C7C" w14:paraId="2A9626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6D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5A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6C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6B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B6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DE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D9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02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129091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A2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5A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42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78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0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63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C7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28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527C7C" w14:paraId="261986E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12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8C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46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F1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E0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4B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18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0C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6067DFB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E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E0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DD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F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65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AC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17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57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527C7C" w14:paraId="57AEE1D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EC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26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F8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64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51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6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CB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AE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527C7C" w14:paraId="74805FA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84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A3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6D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39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48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6D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10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5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527C7C" w14:paraId="17AB1D0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40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85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68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7D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BB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BD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C2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D6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527C7C" w14:paraId="7335307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22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3F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B3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CC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D1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E4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39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ED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527C7C" w14:paraId="368F4D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7A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A9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88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98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A1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B0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1E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527C7C" w14:paraId="4EB236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8A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17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67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42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8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D5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C9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65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527C7C" w14:paraId="1B5282D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3B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9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6A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1D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1D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81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E7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CB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527C7C" w14:paraId="1DC5B1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6D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E0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C8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97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C4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E6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68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D8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527C7C" w14:paraId="5D2129B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E2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B4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72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D5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37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E5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B0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DF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68AA5D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94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5E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74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7C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28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2D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EC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2A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58B8BCC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A2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DB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A3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1B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A2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B4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53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42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527C7C" w14:paraId="54C0ADF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77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66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2C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5B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B3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1F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3D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EA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527C7C" w14:paraId="14AC519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AA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36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57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22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E5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23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67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AE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527C7C" w14:paraId="57E5649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F4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2C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49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70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7A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21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4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E1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485EB38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75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73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A8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F9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BC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D9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B0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62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ГХБ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5B90E8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1D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5B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A2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0B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72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96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FC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5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527C7C" w14:paraId="1A0650A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30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27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5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11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DD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02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64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20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527C7C" w14:paraId="363271A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2B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D6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CA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3F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F1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9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1F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5B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527C7C" w14:paraId="7C4893C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25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65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D2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17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A3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0F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0D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96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5CFB2B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CD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30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7A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E6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25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42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CB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F5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527C7C" w14:paraId="735822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C8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B6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76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75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87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6F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1D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2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ВСЯ</w:t>
            </w:r>
          </w:p>
        </w:tc>
      </w:tr>
      <w:tr w:rsidR="00527C7C" w14:paraId="1E4F784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5D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26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56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7C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E8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46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00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DA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527C7C" w14:paraId="44C9FB9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67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C6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9B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2F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7A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C8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1D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19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527C7C" w14:paraId="08F6D52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22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ED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EF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DD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94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FD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63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15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1B3165E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D8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50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E1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BF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C7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29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E0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6A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527C7C" w14:paraId="6E0CA34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43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37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E1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8B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FC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B0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1E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64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527C7C" w14:paraId="5772DB3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D5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C4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32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34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7B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41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A9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2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44C6984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89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70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78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63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A8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91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5D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F5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527C7C" w14:paraId="3A21EFE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82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12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98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1C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8F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5B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5B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92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527C7C" w14:paraId="297F92B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4A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E6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0F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F1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D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5F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35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80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527C7C" w14:paraId="214B4FE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18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2B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A6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B6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7B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DF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4D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8A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527C7C" w14:paraId="0A9B9B0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40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DA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15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56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E3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3C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31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F8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527C7C" w14:paraId="755DCA3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29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16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1D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97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C2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19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47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C6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527C7C" w14:paraId="0910A5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94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8B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8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C9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8D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88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77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67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3A4AC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AE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8B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F0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92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C2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8B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67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4D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ЙКП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3A93B4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93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C8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86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6F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6B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76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72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F4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27C7C" w14:paraId="3F65F2B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29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05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99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AA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72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85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5B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EA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527C7C" w14:paraId="7DBB75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15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5F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2A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39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EC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E9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F9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F7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62CF49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D8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09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98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51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05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CC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09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2E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527C7C" w14:paraId="1E8D447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97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13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D8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EB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22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64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A0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80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527C7C" w14:paraId="18E6FD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8F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4D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64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E4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5C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71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B1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2C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527C7C" w14:paraId="5BB7423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D4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AE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5F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7A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51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23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3A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F3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527C7C" w14:paraId="4E200B2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61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07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78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D7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1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0F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23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FF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527C7C" w14:paraId="0F61EA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B7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BA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5B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0C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9E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34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2E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EF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СХР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874FAF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A5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3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C8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5A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46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1F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6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6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ХВЛ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1A8661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01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F8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B4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77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C0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2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F6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9C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E1F811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8F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40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F6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F5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44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F2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DF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50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527C7C" w14:paraId="10DB6C3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42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D0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1D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11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E5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67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F0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ED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527C7C" w14:paraId="7C58FDA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32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11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8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78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52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35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E2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02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527C7C" w14:paraId="40ABA24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C8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93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7A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E2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70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8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EE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14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527C7C" w14:paraId="2E5EA0C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7F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8F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F1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9C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63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C9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C8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56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7C179C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3D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3C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89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A5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27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84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C4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93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ПЙБ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6C0794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D5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E5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9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FB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21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0C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01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4E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527C7C" w14:paraId="78A07CA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3C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66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5D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74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C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FA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3D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11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ЯМТ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D18408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0C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F2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0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C3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30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9D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C8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EC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50026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A8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5C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57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22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F1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71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6F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64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БПИ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8B66B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EA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9E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2D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DB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55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CF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BC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62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527C7C" w14:paraId="0E5F241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4B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46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19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A9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A5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D6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CF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87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527C7C" w14:paraId="6CDA0F5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7C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7E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2C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F9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79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AC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F6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B4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527C7C" w14:paraId="59B6483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DB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1F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9E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B4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B6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01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55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17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527C7C" w14:paraId="68BEE02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D6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89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09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B1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AD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45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D9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8E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527C7C" w14:paraId="3CD69D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A3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E7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A3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7A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C7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61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85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A0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ДЙГ</w:t>
            </w:r>
          </w:p>
        </w:tc>
      </w:tr>
      <w:tr w:rsidR="00527C7C" w14:paraId="655B16F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89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A7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9F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1A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68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96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24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B3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527C7C" w14:paraId="6627B1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12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E9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AB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7E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46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05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19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C9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527C7C" w14:paraId="2DDF777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C6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6B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BA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E9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14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F6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9B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8C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ИЯК</w:t>
            </w:r>
          </w:p>
        </w:tc>
      </w:tr>
      <w:tr w:rsidR="00527C7C" w14:paraId="13ACE4C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99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36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98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69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DF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CF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39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3C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527C7C" w14:paraId="02F1C0B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60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5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E5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01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E3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AB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01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D7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527C7C" w14:paraId="4E4B79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93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0F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1B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2D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F6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BB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0A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6A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527C7C" w14:paraId="6A10652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C7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93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0D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22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6D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57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75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B0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527C7C" w14:paraId="2207017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B7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5D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F3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9A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3D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D9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31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BD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5221D12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90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5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D1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B0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C0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FA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CF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E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527C7C" w14:paraId="2AEE54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8A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0A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2B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84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9C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D9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95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E6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ПЙЧ</w:t>
            </w:r>
          </w:p>
        </w:tc>
      </w:tr>
      <w:tr w:rsidR="00527C7C" w14:paraId="541DFD9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2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45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F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B4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98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32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25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B6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527C7C" w14:paraId="3B81814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1A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B9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2A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ED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6A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B8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DE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29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527C7C" w14:paraId="0E0FA0E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CC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DF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A5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20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D9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C5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C4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51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КЙС</w:t>
            </w:r>
          </w:p>
        </w:tc>
      </w:tr>
      <w:tr w:rsidR="00527C7C" w14:paraId="3EE5D43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01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43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B2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6A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97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13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43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6D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527C7C" w14:paraId="130A821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91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27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EE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11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B4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C7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43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87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527C7C" w14:paraId="4C112E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D1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7B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C5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B6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FF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5A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5E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7F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75A51C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AA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41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FE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D8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63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03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D3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C2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527C7C" w14:paraId="7AC93F6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BA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4D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B5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C1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8F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4B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3A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40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527C7C" w14:paraId="1716ED9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CD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4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B8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53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49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EF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7A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D1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0BC770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9F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D0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1C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4E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1C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39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2D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4C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27C7C" w14:paraId="4AD85E5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EE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75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14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5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70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E5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81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AF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527C7C" w14:paraId="074FECC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C2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26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01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7A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58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A8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01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C6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527C7C" w14:paraId="7340AA9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6E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C6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66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15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31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11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E0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E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527C7C" w14:paraId="0553E1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89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0C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09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E9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8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F1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26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A7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527C7C" w14:paraId="1F1168C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6C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FF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2C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49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B3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14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71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CD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527C7C" w14:paraId="59CC45F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97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37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A2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B4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49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A2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6F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0D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527C7C" w14:paraId="62BDEF3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FC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D7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16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8D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14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DD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1F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4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527C7C" w14:paraId="28480E8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BF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C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45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51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EA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8C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8D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EF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527C7C" w14:paraId="576FC10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47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C1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99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2D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65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85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A1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5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433FE9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0F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A8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70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E3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EB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69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36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6A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527C7C" w14:paraId="02A597C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E3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1C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F7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47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3E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C5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71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DE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527C7C" w14:paraId="234EA69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DA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E4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75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89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2B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E1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CD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D3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527C7C" w14:paraId="15F9128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42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94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75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0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36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D9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48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88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527C7C" w14:paraId="3FA8B9A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3D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24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55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42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E7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BB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B2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C4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527C7C" w14:paraId="1C76DFE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88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C6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FF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5F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E8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8F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EF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7F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527C7C" w14:paraId="02CF18D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5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6E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53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5D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B4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97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2B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A6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527C7C" w14:paraId="33759FC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48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40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14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8B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9E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FA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B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DE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27C7C" w14:paraId="5ADE5F5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41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4B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3E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1C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E5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6E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A4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71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8FA668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C0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53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B4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6A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D7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D6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D2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8B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6CF01F6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73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74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66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21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53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04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B3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69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27C7C" w14:paraId="12106EB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8E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2D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A0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53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70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1A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25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31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527C7C" w14:paraId="36F8285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C1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3C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6F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6B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79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5A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8E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F0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527C7C" w14:paraId="09A41A7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B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48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4B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9D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2A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37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54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08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527C7C" w14:paraId="286CC5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80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37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E7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8D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0A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75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8E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82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ЙКЕ</w:t>
            </w:r>
          </w:p>
        </w:tc>
      </w:tr>
      <w:tr w:rsidR="00527C7C" w14:paraId="14B5F2B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35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EF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7E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01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DB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9D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C1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03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527C7C" w14:paraId="17C1199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82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16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76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F7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EC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B4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5B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43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527C7C" w14:paraId="6185676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C6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92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91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6E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0F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04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21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58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527C7C" w14:paraId="58B6275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DA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B1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32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33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17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12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C1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0F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527C7C" w14:paraId="4C5AFBA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17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26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5E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38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75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AC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14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DB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527C7C" w14:paraId="55579B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A5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DD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8F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5E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00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3A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A0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DA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527C7C" w14:paraId="3574C02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C1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27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C8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AE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B3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5A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BB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62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527C7C" w14:paraId="0913AD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9E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35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9B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A8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CE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DB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92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6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527C7C" w14:paraId="052AB3F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34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D7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88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D4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6B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BC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C7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C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527C7C" w14:paraId="391D40E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38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D5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7C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F5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BC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C2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73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FE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527C7C" w14:paraId="65DCFE9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EF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18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E3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D5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AC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84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BE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9C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527C7C" w14:paraId="4C4A1D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06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C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BF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40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26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6F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19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E7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527C7C" w14:paraId="06A61A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FE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00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E2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70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3A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30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9D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AC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527C7C" w14:paraId="7304657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D3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A1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3C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C3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AD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DB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65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57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527C7C" w14:paraId="53FBEF5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76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62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68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EE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67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9C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08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F3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527C7C" w14:paraId="0E0966B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52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57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64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29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AC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7C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A9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F9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527C7C" w14:paraId="49638BB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4E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EE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7D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97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65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34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8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F4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527C7C" w14:paraId="0E10965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C6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20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2C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B6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3D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9D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CC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B3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527C7C" w14:paraId="37A8023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8F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D5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B6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AE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3B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CA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8A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0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2DE19B7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3A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DC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5F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3A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DC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1A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97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5C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527C7C" w14:paraId="6CCA407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7E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C6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13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18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95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C8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B0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E0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527C7C" w14:paraId="62CB00D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3C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CA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CB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5E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77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D8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14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A0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527C7C" w14:paraId="645F3A8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F2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F8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93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10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C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85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28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A0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527C7C" w14:paraId="1B4868F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50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36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41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7D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5E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30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C9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F9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527C7C" w14:paraId="3462EED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67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AE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6F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CF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CB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CB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93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D7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527C7C" w14:paraId="2F972F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B7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4F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B7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B2B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DC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13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A0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0D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527C7C" w14:paraId="349CA9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94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68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5F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7D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75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AC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5F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40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527C7C" w14:paraId="782A549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8B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72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16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B6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33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95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6A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27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527C7C" w14:paraId="385D676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FF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9D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9B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15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8B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32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3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C9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527C7C" w14:paraId="4DE3576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4C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12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50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AC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58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00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2B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E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527C7C" w14:paraId="5A9E956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E8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07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1E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E2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34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7A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5F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37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45C9D73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E6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B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0D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39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75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2F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48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8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527C7C" w14:paraId="2EE9943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04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84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35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6B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02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A9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BE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00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6DE141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05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37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8E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4C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6F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DD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E5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61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374069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37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79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1B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8C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62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F4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39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5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527C7C" w14:paraId="5D4FC66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7E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4F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20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E4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29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72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CA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F9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527C7C" w14:paraId="4B06365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E7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3A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8E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88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B8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CA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23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85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527C7C" w14:paraId="1564CA7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A9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19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2F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59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D0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D0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EE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6B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527C7C" w14:paraId="0B58B1B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19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09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22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9C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B2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C5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B3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8D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527C7C" w14:paraId="302932B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7B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A5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96F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16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D9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9F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49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9E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E91E34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4A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EC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38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E7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94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86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B3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7C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527C7C" w14:paraId="1822BFC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3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D1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64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E0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7D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0F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40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1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527C7C" w14:paraId="1C26467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7C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FA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0C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FA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F2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77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34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FE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527C7C" w14:paraId="42C3D9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C9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5C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87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1B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74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FC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53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55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527C7C" w14:paraId="3BBFD2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5E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34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7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4D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00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BF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AC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4C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</w:t>
            </w:r>
          </w:p>
        </w:tc>
      </w:tr>
      <w:tr w:rsidR="00527C7C" w14:paraId="5194942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41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67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D2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78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1F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7F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DA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AE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527C7C" w14:paraId="109A9AA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FF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EE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2F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DF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02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87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15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07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1276298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E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C5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69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91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C9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36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96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FB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527C7C" w14:paraId="0E2142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57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C2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4C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8B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36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FF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51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78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527C7C" w14:paraId="4EDF76F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24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4C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6A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B5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09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01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7E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D1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527C7C" w14:paraId="412757B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4E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C3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3B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14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67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38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40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8D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527C7C" w14:paraId="43397D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63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98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00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01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84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C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F4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39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527C7C" w14:paraId="6B92304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A4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61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F2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DF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ED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D6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A4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6D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580F59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2B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40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4A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6C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E0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DB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10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CA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527C7C" w14:paraId="12DE898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75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FE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51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99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12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05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BF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B4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527C7C" w14:paraId="5AB3C25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6B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03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1E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01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B2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5B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8B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6E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527C7C" w14:paraId="2FA8A9C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1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4F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FC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EE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E1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D1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A0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44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158AAC4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72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E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D4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28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78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2C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C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B9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27C7C" w14:paraId="2208A2F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96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5F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3C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23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BB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FF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0B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BA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527C7C" w14:paraId="336E3F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F5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C2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9D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8A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DD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91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16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4A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МЛФ</w:t>
            </w:r>
          </w:p>
        </w:tc>
      </w:tr>
      <w:tr w:rsidR="00527C7C" w14:paraId="353221D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32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70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59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46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78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0A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2B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77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527C7C" w14:paraId="061A16A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27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3B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FC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E3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F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D2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90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56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527C7C" w14:paraId="1DAE140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63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C8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8F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D6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B4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1F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B4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32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527C7C" w14:paraId="5E2E12F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6E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47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9B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83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40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36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8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3B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527C7C" w14:paraId="31F1F28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93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97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DA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BD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FC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EE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80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11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ИБЛ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96492F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C6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FC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84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F3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B7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71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E8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AF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527C7C" w14:paraId="2F43CC3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C9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50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3B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2B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44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E7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4B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7C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527C7C" w14:paraId="6D7A3B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B0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F9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90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A0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01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0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B8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3B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ИКЯ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131A7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69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6C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16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59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5A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00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0D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2A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72AA9E5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7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BD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8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DA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85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CF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3A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FF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527C7C" w14:paraId="084AE08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85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E4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B3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AD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01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E3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79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C1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527C7C" w14:paraId="458758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36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78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B4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77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3F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F3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82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C4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527C7C" w14:paraId="1B27A41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C5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33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47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C3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15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A9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6D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CD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527C7C" w14:paraId="33B9C3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E6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A5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95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BC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3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23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99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09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527C7C" w14:paraId="0D50CDC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63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5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3A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6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0E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2B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FC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FE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527C7C" w14:paraId="7194E46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00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53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F9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2D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C0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9B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9C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29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527C7C" w14:paraId="7330B06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C0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1F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63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8B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99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10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69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CE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527C7C" w14:paraId="6645D35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493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89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D1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8A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71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E6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93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C0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527C7C" w14:paraId="6D9CC7A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10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E2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2B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89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BC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5F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95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BF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527C7C" w14:paraId="129314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17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0F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0D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D7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9D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75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00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E2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527C7C" w14:paraId="59A0E8A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3B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24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18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B1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B5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3E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D6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23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D50DEE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3E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2F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1D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11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56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3E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A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9B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527C7C" w14:paraId="47BA2C1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27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82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7A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FF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03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58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DD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0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527C7C" w14:paraId="0670B0F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D0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EC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61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35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8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4F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F8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E4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527C7C" w14:paraId="179496C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6F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8D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0B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71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E8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C0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79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0A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527C7C" w14:paraId="0D9D60B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C8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34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6B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A6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8E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6F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BC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C4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527C7C" w14:paraId="40134B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86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64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37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BE8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AD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64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683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F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01303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F5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06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62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D8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FE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CC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35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A0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527C7C" w14:paraId="7D4AF6F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D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19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AA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5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A1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81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97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24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527C7C" w14:paraId="58B675E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CF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E3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D8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0E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54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08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6C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91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527C7C" w14:paraId="7CC79B4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81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0A4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C1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44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71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DF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50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5C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527C7C" w14:paraId="684511D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BD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15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4A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7F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12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AD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D7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59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527C7C" w14:paraId="39FE111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DC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8B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EC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B0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20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D6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12D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3B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527C7C" w14:paraId="74DC862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B2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A7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ED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BA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AB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6C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04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76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2402E7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49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8C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FA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26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5B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0F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AE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778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527C7C" w14:paraId="4FA2DD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73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1C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9D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6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97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EC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A4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7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51325F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B9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A1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6E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EA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41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12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B9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5D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5BD75A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38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EE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6B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B8D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D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13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A7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15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527C7C" w14:paraId="559E32D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8E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E2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01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D0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B5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91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E4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2C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527C7C" w14:paraId="2028A08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CB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4D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FA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1B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D5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66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2A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A5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527C7C" w14:paraId="09927B1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79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5D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A3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6E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B5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CE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C0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A3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3533B2A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BB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C7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3A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81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B0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77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DC3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C1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527C7C" w14:paraId="476E6CF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00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FC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6DC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FB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401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6C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BD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1C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527C7C" w14:paraId="6B04DDA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23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90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47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C2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4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13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94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2D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527C7C" w14:paraId="678DC46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4A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33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5B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68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88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B0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4CC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33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527C7C" w14:paraId="5ABC224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6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C7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E8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F1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7E2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79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4D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4E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527C7C" w14:paraId="16A2C8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F9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80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EA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F0D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93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E6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8B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90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527C7C" w14:paraId="3F71941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82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40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23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8E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F3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06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4D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D3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AB4974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D2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71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41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30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85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C6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3A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AD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527C7C" w14:paraId="04653C2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6E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0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74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70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4B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FD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BC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2D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527C7C" w14:paraId="1A8B585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58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B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B5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80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54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ED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F8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286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527C7C" w14:paraId="3E84CF1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59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5C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BF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89E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5F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6E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9A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84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527C7C" w14:paraId="1335C30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2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4E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A8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03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BB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50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0E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CD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527C7C" w14:paraId="778F74D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A6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17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7C1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B6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CB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1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08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809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4DFAE48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77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0B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A6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0E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FC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8F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43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6B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527C7C" w14:paraId="2923AF6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1E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54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17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B5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42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EA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C60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AC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527C7C" w14:paraId="4D17779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79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8B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B2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6E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3B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EB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DF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07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527C7C" w14:paraId="509B5A2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88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6D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8C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AC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9A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3E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C8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FE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527C7C" w14:paraId="29C8C15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C7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26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EC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3D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9B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B5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D1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AC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527C7C" w14:paraId="356DC6C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D89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AB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02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A1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F9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0C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61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09A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527C7C" w14:paraId="70E4B0D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7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1E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BB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AD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950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9E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18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40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13FF9EC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36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72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A4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F2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1E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0F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FB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3C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 ЛЕНД ПРОПЪРТИ ЕООД</w:t>
            </w:r>
          </w:p>
        </w:tc>
      </w:tr>
      <w:tr w:rsidR="00527C7C" w14:paraId="4DC267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9B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C0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58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25E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F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C6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79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A5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527C7C" w14:paraId="04CAD30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00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59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7CC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57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6E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44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B42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40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527C7C" w14:paraId="667AF36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20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96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3E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F6F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D2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56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AD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DA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43F9CEC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84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A0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82E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10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2D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2B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09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05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527C7C" w14:paraId="36AB6C4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8D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F6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EB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1A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75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B1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84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50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527C7C" w14:paraId="7E7089F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03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07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8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BF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66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37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523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14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527C7C" w14:paraId="17A463E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76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B81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D54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D2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0D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237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8E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71F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527C7C" w14:paraId="3B357EA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3D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35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E4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C3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8F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24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F2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3E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527C7C" w14:paraId="65453E1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EE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78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9D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8AC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E0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79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B0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FF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527C7C" w14:paraId="58EFD76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87F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20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FA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727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FC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50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25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90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527C7C" w14:paraId="56A5400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60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70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E6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C6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8E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BD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CB3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00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527C7C" w14:paraId="6C854F4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3C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AE7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EF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5D7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D8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95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76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D8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527C7C" w14:paraId="539F5CB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2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68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CC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277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ED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CE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A0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CE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0E15A5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A4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5C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A4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62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733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37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F6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45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527C7C" w14:paraId="11C3725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1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31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93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09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C1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24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61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C3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527C7C" w14:paraId="6075FCB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33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53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E6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BC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19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34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DD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AB6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527C7C" w14:paraId="578CB6B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DD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8C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76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90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AF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C8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39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43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527C7C" w14:paraId="35A9C15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752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0C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88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39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D1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CF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87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93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527C7C" w14:paraId="6FAD110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73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5AB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C6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0F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8E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B2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90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C9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BD324A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6C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A8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87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ED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54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A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FB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70B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527C7C" w14:paraId="17AC1E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E9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FD8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22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9F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927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8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C2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B3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527C7C" w14:paraId="7F00E2B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AA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CD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7C2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F7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27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732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E1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BE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527C7C" w14:paraId="7F206DA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D3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2D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700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7B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AE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69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B1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28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527C7C" w14:paraId="3841035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6F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98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D6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AF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45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16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C4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FE6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527C7C" w14:paraId="5A8A3C4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FA1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7F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AD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23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1A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455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2C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A4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527C7C" w14:paraId="1C61E0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94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82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2A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6A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E0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F7E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C2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75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CF8329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DF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46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85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86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82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59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DC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8B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527C7C" w14:paraId="286389C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DB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F4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93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F6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27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E3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D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6E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527C7C" w14:paraId="7DEBE5F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33A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27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46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4F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53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22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45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7F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527C7C" w14:paraId="4499199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44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6BA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78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90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FB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AE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C6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862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</w:t>
            </w:r>
          </w:p>
        </w:tc>
      </w:tr>
      <w:tr w:rsidR="00527C7C" w14:paraId="2ED5DB3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1E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FB9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B1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5B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AE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47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D6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4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527C7C" w14:paraId="286DA7C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C5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A86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9E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16B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CC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1E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42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1B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527C7C" w14:paraId="6CF5298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36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5C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9D7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18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36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78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28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09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11C8F5D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68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E5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FF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823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4B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DC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363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2DC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527C7C" w14:paraId="40D1D0F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2F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E8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7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E2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51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39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2C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4C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527C7C" w14:paraId="1D8BDAB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78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59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84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3C7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CEA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FC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71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A4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ЗСН</w:t>
            </w:r>
          </w:p>
        </w:tc>
      </w:tr>
      <w:tr w:rsidR="00527C7C" w14:paraId="2A20032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6B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0F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0C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37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062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71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5E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101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527C7C" w14:paraId="36111C9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AD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842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E1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45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53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75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4C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83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527C7C" w14:paraId="4C27018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32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B4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DC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87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2BD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296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0F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E0A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527C7C" w14:paraId="7FE88CC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3F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B3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18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6D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64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82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9FF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5D6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7349FB0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C5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D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0D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A4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2B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74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45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DA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527C7C" w14:paraId="48224C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6BF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E6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35D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8F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16B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CC3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FEC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AC9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527C7C" w14:paraId="5D451AF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E9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CA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F40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8D4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E3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AF8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B7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86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527C7C" w14:paraId="2F4D561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DBB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6DA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558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800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42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13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B8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9ED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527C7C" w14:paraId="74FA8EF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0B0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D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07A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56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96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191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610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A7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527C7C" w14:paraId="74C65AD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0C5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6C0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F7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3FE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6C9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DD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DF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A6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527C7C" w14:paraId="123C648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919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439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F94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E0D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076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9A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7D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04F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527C7C" w14:paraId="0F4F31B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85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6D3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AB9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29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DB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565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F02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9F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2240F1A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52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95D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B69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96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94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39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9B9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68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527C7C" w14:paraId="0C29FC0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94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292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BFD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6C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A1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F8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19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087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527C7C" w14:paraId="667734D7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0AC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A4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0B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43F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4B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69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BB0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527C7C" w14:paraId="5030D10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D8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698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18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BD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2F4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97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1C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F0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527C7C" w14:paraId="55D2DC98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485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184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29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33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B6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2CC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DCE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96F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527C7C" w14:paraId="6043AB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A3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4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929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807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BFC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F7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8C5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F9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527C7C" w14:paraId="18EE710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A49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9BA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811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8D0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C2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CAF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331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1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028C05D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265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70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44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67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629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40E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FF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DD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527C7C" w14:paraId="638E073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81D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FD4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CF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B0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4E5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49D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1FC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676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527C7C" w14:paraId="276B36A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50A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F7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10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503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62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AA4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50C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87B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527C7C" w14:paraId="062B6079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368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AF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5A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31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6B3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62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AE8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88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527C7C" w14:paraId="588FBBA3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B54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754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20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DE5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68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6EA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6F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F6A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527C7C" w14:paraId="681AEC1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3AE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605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6C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97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C11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44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79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D6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527C7C" w14:paraId="0A98A1B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F4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59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B32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7EC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D7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E4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FB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79A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527C7C" w14:paraId="7BE09E7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41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F3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F62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EB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72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07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AE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5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527C7C" w14:paraId="1612471C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FCD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AE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C76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636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4D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FDF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6C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61F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ННП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358B806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BE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0AB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418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C3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BEA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1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44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7B2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527C7C" w14:paraId="44C7B820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EB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C5E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E4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CB0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A05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B4D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A5B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841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5B17B51D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7AB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B4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9C5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0F6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7D4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B4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9D0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83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C7C" w14:paraId="4D66E30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F5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989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06B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31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F98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C7B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103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2D6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527C7C" w14:paraId="625C21CF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D9A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13B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18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3E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14C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46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DE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F6C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ЕГН</w:t>
            </w:r>
          </w:p>
        </w:tc>
      </w:tr>
      <w:tr w:rsidR="00527C7C" w14:paraId="3959DD95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E32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51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FE5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1B0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E4E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D66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F3E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7BE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527C7C" w14:paraId="5274597A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76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A6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FC2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BD6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025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EA1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65B0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17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527C7C" w14:paraId="16671B92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8D4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2B6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66C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033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440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7B5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68D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DF1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527C7C" w14:paraId="2A109F71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7BF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A67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FBDF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6F5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CB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A3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02B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1F8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МТЦ</w:t>
            </w:r>
          </w:p>
        </w:tc>
      </w:tr>
      <w:tr w:rsidR="00527C7C" w14:paraId="36E3B06B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6F4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6CE7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B4A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699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E0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10D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368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117C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527C7C" w14:paraId="416EFA94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1C6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BF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E07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BB5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6DE3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9EA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D91D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F7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527C7C" w14:paraId="4DA74CBE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C419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E61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1FF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99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A01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0F22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6C75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ADE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527C7C" w14:paraId="248C1636" w14:textId="77777777" w:rsidTr="00527C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E13A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3D7E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F94B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8904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1EF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D2A1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4FB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0888" w14:textId="77777777" w:rsidR="00527C7C" w:rsidRDefault="00527C7C" w:rsidP="009D52E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3CD010" w14:textId="77777777" w:rsidR="00527C7C" w:rsidRDefault="00527C7C" w:rsidP="00527C7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19E58577" w14:textId="77777777" w:rsidR="00527C7C" w:rsidRDefault="00527C7C"/>
    <w:sectPr w:rsidR="00527C7C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B78D8" w14:textId="77777777" w:rsidR="00C54A27" w:rsidRDefault="00C54A27">
      <w:r>
        <w:separator/>
      </w:r>
    </w:p>
  </w:endnote>
  <w:endnote w:type="continuationSeparator" w:id="0">
    <w:p w14:paraId="03E96814" w14:textId="77777777" w:rsidR="00C54A27" w:rsidRDefault="00C5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C4711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BF2661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F408A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592BD3E2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16C78B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95FE8BC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E65F" w14:textId="77777777" w:rsidR="00C54A27" w:rsidRDefault="00C54A27">
      <w:r>
        <w:separator/>
      </w:r>
    </w:p>
  </w:footnote>
  <w:footnote w:type="continuationSeparator" w:id="0">
    <w:p w14:paraId="0DA0E18B" w14:textId="77777777" w:rsidR="00C54A27" w:rsidRDefault="00C5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0F603C"/>
    <w:rsid w:val="0010363F"/>
    <w:rsid w:val="00106701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2387"/>
    <w:rsid w:val="00204E4D"/>
    <w:rsid w:val="0020680A"/>
    <w:rsid w:val="00206B2A"/>
    <w:rsid w:val="002155BE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7BF2"/>
    <w:rsid w:val="003329AE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27C7C"/>
    <w:rsid w:val="00531FCE"/>
    <w:rsid w:val="00541893"/>
    <w:rsid w:val="0055174E"/>
    <w:rsid w:val="00560BC0"/>
    <w:rsid w:val="0057615F"/>
    <w:rsid w:val="005915D9"/>
    <w:rsid w:val="005A6BCF"/>
    <w:rsid w:val="005A71F7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1E1E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6403A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54A27"/>
    <w:rsid w:val="00C83B61"/>
    <w:rsid w:val="00C8500B"/>
    <w:rsid w:val="00C941BF"/>
    <w:rsid w:val="00C97E4F"/>
    <w:rsid w:val="00CA33DD"/>
    <w:rsid w:val="00CB1EF2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06A7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6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5915D9"/>
  </w:style>
  <w:style w:type="character" w:customStyle="1" w:styleId="a6">
    <w:name w:val="Долен колонтитул Знак"/>
    <w:basedOn w:val="a0"/>
    <w:link w:val="a5"/>
    <w:uiPriority w:val="99"/>
    <w:locked/>
    <w:rsid w:val="00527C7C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527C7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5915D9"/>
  </w:style>
  <w:style w:type="character" w:customStyle="1" w:styleId="a6">
    <w:name w:val="Долен колонтитул Знак"/>
    <w:basedOn w:val="a0"/>
    <w:link w:val="a5"/>
    <w:uiPriority w:val="99"/>
    <w:locked/>
    <w:rsid w:val="00527C7C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527C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6A30-CC6D-4B35-9FE5-5C207044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15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2023-09-29T06:33:00Z</cp:lastPrinted>
  <dcterms:created xsi:type="dcterms:W3CDTF">2023-09-29T06:33:00Z</dcterms:created>
  <dcterms:modified xsi:type="dcterms:W3CDTF">2023-10-02T10:55:00Z</dcterms:modified>
</cp:coreProperties>
</file>