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048F3" w14:textId="698EA83F" w:rsidR="000F5507" w:rsidRPr="004E523D" w:rsidRDefault="0088347A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6E3F990" wp14:editId="4BE72BB5">
                <wp:simplePos x="0" y="0"/>
                <wp:positionH relativeFrom="column">
                  <wp:posOffset>717550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C8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6.5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YSjYF3AAAAAkBAAAPAAAAZHJzL2Rvd25yZXYu&#10;eG1sTI/BTsMwEETvSP0HaytxQdROUFEJcaqqUg8caStxdeMlCcTrKHaa0K9ny4Xe9mlGszP5enKt&#10;OGMfGk8akoUCgVR621Cl4XjYPa5AhGjImtYTavjBAOtidpebzPqR3vG8j5XgEAqZ0VDH2GVShrJG&#10;Z8LCd0isffremcjYV9L2ZuRw18pUqWfpTEP8oTYdbmssv/eD04BhWCZq8+Kq49tlfPhIL19jd9D6&#10;fj5tXkFEnOK/Ga71uToU3OnkB7JBtMzJE2+JGla84Kr/8YkPtUxBFrm8XVD8Ag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NhKNgX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C33009A" wp14:editId="435A3ABB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106B4AA0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7F1AA660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3C6DB14D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5737BDB3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107556FE" w14:textId="77777777" w:rsidR="000F5507" w:rsidRPr="00435343" w:rsidRDefault="000F5507" w:rsidP="00435343">
      <w:pPr>
        <w:rPr>
          <w:lang w:val="bg-BG" w:eastAsia="bg-BG"/>
        </w:rPr>
      </w:pPr>
    </w:p>
    <w:p w14:paraId="00971562" w14:textId="77777777" w:rsidR="000F5507" w:rsidRPr="006A0EBB" w:rsidRDefault="000F5507" w:rsidP="00435343">
      <w:pPr>
        <w:jc w:val="center"/>
        <w:rPr>
          <w:b/>
          <w:bCs/>
          <w:lang w:val="bg-BG" w:eastAsia="bg-BG"/>
        </w:rPr>
      </w:pPr>
      <w:r w:rsidRPr="006A0EBB">
        <w:rPr>
          <w:b/>
          <w:bCs/>
          <w:lang w:val="bg-BG" w:eastAsia="bg-BG"/>
        </w:rPr>
        <w:t xml:space="preserve">№ </w:t>
      </w:r>
      <w:r w:rsidR="006A0EBB" w:rsidRPr="006A0EBB">
        <w:rPr>
          <w:rStyle w:val="cursorpointer"/>
          <w:b/>
          <w:bCs/>
        </w:rPr>
        <w:t xml:space="preserve">РД-04-156/ 29.09.2023 </w:t>
      </w:r>
      <w:r w:rsidRPr="006A0EBB">
        <w:rPr>
          <w:b/>
          <w:bCs/>
          <w:lang w:val="bg-BG" w:eastAsia="bg-BG"/>
        </w:rPr>
        <w:t>г.</w:t>
      </w:r>
    </w:p>
    <w:p w14:paraId="3F1C128A" w14:textId="77777777" w:rsidR="000F5507" w:rsidRPr="007B2E7C" w:rsidRDefault="000F5507" w:rsidP="00435343">
      <w:pPr>
        <w:rPr>
          <w:lang w:eastAsia="bg-BG"/>
        </w:rPr>
      </w:pPr>
    </w:p>
    <w:p w14:paraId="33000BFB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951300">
        <w:rPr>
          <w:b/>
          <w:lang w:val="bg-BG" w:eastAsia="bg-BG"/>
        </w:rPr>
        <w:t>Семчиново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51300">
        <w:rPr>
          <w:b/>
          <w:lang w:val="bg-BG" w:eastAsia="bg-BG"/>
        </w:rPr>
        <w:t>61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23D864F1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3FA5335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3FAF5684" w14:textId="77777777" w:rsidR="000F5507" w:rsidRPr="00435343" w:rsidRDefault="000F5507" w:rsidP="00435343">
      <w:pPr>
        <w:rPr>
          <w:lang w:val="bg-BG" w:eastAsia="bg-BG"/>
        </w:rPr>
      </w:pPr>
    </w:p>
    <w:p w14:paraId="4496CB7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51300">
        <w:rPr>
          <w:b/>
          <w:lang w:val="bg-BG" w:eastAsia="bg-BG"/>
        </w:rPr>
        <w:t>61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1F602B">
        <w:rPr>
          <w:b/>
          <w:lang w:val="bg-BG" w:eastAsia="bg-BG"/>
        </w:rPr>
        <w:t>Семчиново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68094377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466E09E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067E4B9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3627B36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C1B644B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31E36937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7C481FE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5FC87E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73F5AD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331F8D83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C8497A8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65BAE34B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DAE973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DEC63E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0C0D0CF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70176AC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D67CBA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21FD8A0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144AA">
        <w:rPr>
          <w:b/>
          <w:lang w:val="bg-BG" w:eastAsia="bg-BG"/>
        </w:rPr>
        <w:t>село С</w:t>
      </w:r>
      <w:r w:rsidR="00B6699B">
        <w:rPr>
          <w:b/>
          <w:lang w:val="bg-BG" w:eastAsia="bg-BG"/>
        </w:rPr>
        <w:t>емчиново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16A53B1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5BD971B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F40551">
        <w:rPr>
          <w:b/>
          <w:lang w:val="bg-BG" w:eastAsia="bg-BG"/>
        </w:rPr>
        <w:t>С</w:t>
      </w:r>
      <w:r w:rsidR="00B6699B">
        <w:rPr>
          <w:b/>
          <w:lang w:val="bg-BG" w:eastAsia="bg-BG"/>
        </w:rPr>
        <w:t>емчиново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FEC83C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6F890EC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8092183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11579F65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98AA275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06874843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0EEBD915" w14:textId="77777777" w:rsidR="005C0239" w:rsidRDefault="005C0239"/>
    <w:p w14:paraId="08F3AA96" w14:textId="77777777" w:rsidR="00F6109D" w:rsidRDefault="006A0EBB">
      <w:r>
        <w:br/>
      </w:r>
      <w:r>
        <w:rPr>
          <w:noProof/>
          <w:lang w:val="bg-BG" w:eastAsia="bg-BG"/>
        </w:rPr>
        <w:drawing>
          <wp:inline distT="0" distB="0" distL="0" distR="0" wp14:anchorId="01668F46" wp14:editId="56931B83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08:04ч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1EDF184" w14:textId="77777777" w:rsidR="00B719EB" w:rsidRDefault="00B719EB"/>
    <w:p w14:paraId="70571C95" w14:textId="77777777" w:rsidR="00B719EB" w:rsidRDefault="00B719EB"/>
    <w:p w14:paraId="58F072D8" w14:textId="77777777" w:rsidR="00B719EB" w:rsidRDefault="00B719EB"/>
    <w:p w14:paraId="1B72A5E8" w14:textId="77777777" w:rsidR="00B719EB" w:rsidRDefault="00B719EB"/>
    <w:p w14:paraId="18537C2B" w14:textId="77777777" w:rsidR="00B719EB" w:rsidRDefault="00B719EB"/>
    <w:p w14:paraId="07A428E1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3FC0FBE8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698CC7A6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8D41960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5BDE4B32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Семчиново</w:t>
      </w:r>
      <w:proofErr w:type="spellEnd"/>
      <w:r>
        <w:rPr>
          <w:b/>
          <w:bCs/>
          <w:sz w:val="26"/>
          <w:szCs w:val="26"/>
        </w:rPr>
        <w:t xml:space="preserve">, ЕКАТТЕ 66202,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79F79667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A51D412" w14:textId="77777777" w:rsidR="00B719EB" w:rsidRDefault="00B719EB" w:rsidP="00B719E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20418AB0" w14:textId="77777777" w:rsidR="00B719EB" w:rsidRDefault="00B719EB" w:rsidP="00B719E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719EB" w14:paraId="5BC4E5F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34B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165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6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44D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FD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719EB" w14:paraId="0EDCE8A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9E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30C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B7E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292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B04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ADD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FC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52F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EB" w14:paraId="128A404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4D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5B7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D1A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EE8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6CD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4B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D8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CF7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B719EB" w14:paraId="562433F6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956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4D1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502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C7C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148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986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3A1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F39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B719EB" w14:paraId="50CC75E1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361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D6E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D94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04B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8F1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3E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1AB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BA8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B719EB" w14:paraId="30D3A21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125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E9D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29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47E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7F6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0F4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D83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58C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B719EB" w14:paraId="455F164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F88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D2D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873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73B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184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A7A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54C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B08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B719EB" w14:paraId="6C4C386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05C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32F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932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46C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5E4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003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2FA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E1E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B719EB" w14:paraId="69B366F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E80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726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41D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E68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2BB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5DA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96A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0C4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B719EB" w14:paraId="69F9B966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F36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2A5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B58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FF6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89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7CB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895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ECA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B719EB" w14:paraId="768EF79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60E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AE5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438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73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27E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DCC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D72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954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B719EB" w14:paraId="4DCA1E61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3EC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B5D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70A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2F5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8A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C50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35E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6D4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КЛЙ</w:t>
            </w:r>
          </w:p>
        </w:tc>
      </w:tr>
      <w:tr w:rsidR="00B719EB" w14:paraId="5FE117A7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4F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EB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068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49D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D7A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FDC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CF0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E0F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ЛЙС</w:t>
            </w:r>
          </w:p>
        </w:tc>
      </w:tr>
      <w:tr w:rsidR="00B719EB" w14:paraId="33C84BC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5D2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78D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712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9C9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1CC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23A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B99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E6F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719EB" w14:paraId="6B87C8B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C88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6AD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8F7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2A7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F2E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C7F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F0C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BB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B719EB" w14:paraId="5107B76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832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0A7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957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5B2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244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9F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3E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287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B719EB" w14:paraId="2186368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5B9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3E5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857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F5A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D01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01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3AE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165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B719EB" w14:paraId="7220EB8B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EB3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F88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E81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E27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ECB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1D5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60A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D76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B719EB" w14:paraId="0C3E241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39F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A0E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EA2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0E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EDE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61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ABF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68B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B719EB" w14:paraId="46C57658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85B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4F0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395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222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716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AB6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1A9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C9E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B719EB" w14:paraId="1AEE02F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E15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8CF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CEC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89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7DF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19B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4E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FB0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B719EB" w14:paraId="1E1D00A7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BD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F5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EFF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687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A55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093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900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B76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B719EB" w14:paraId="73AF3D2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C1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C29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245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29F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C4B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CF3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207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EEF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B719EB" w14:paraId="25806006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3A4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E2F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7BB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E37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FB3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424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860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3AC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СПЖ</w:t>
            </w:r>
          </w:p>
        </w:tc>
      </w:tr>
      <w:tr w:rsidR="00B719EB" w14:paraId="5772262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927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68E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039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8F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AFF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779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DCC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5B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B719EB" w14:paraId="1381390E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DD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BDC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44A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677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7EC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486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3C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9E4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ГВЖ</w:t>
            </w:r>
          </w:p>
        </w:tc>
      </w:tr>
      <w:tr w:rsidR="00B719EB" w14:paraId="7D7638BE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7C1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6C6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64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49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B5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932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E40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EED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ТВЖ</w:t>
            </w:r>
          </w:p>
        </w:tc>
      </w:tr>
      <w:tr w:rsidR="00B719EB" w14:paraId="3203DA8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C94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BD8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ACE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D6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982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632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094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171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B719EB" w14:paraId="77440E38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285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78A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AF5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E02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888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F5B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251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419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B719EB" w14:paraId="788C815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838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0F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A38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2B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B33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40B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758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C05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296F99C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38E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D7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D07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3D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230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C34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4F1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C0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B719EB" w14:paraId="65954E2E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BEE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A7C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E4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90D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02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FE1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781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06D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B719EB" w14:paraId="209ED78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200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031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11D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B96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885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641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DB8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096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719EB" w14:paraId="3E0A23DB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8D2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81C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F93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C77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BA9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A3B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D59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D2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719EB" w14:paraId="1FBD3B0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51E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512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1D0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EAF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98C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760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623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1EB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НБГ</w:t>
            </w:r>
          </w:p>
        </w:tc>
      </w:tr>
      <w:tr w:rsidR="00B719EB" w14:paraId="0F05A3B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7F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DB3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C62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DBA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7D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4DC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D1E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13E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B719EB" w14:paraId="67BD9ED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932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B89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DFE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B48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988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77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429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E2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B719EB" w14:paraId="0ED4FE7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0BE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712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520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43A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8CE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347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A74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08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B719EB" w14:paraId="71278E9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1B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C40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E5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AEB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2D1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02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7CD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92E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БЙВ</w:t>
            </w:r>
          </w:p>
        </w:tc>
      </w:tr>
      <w:tr w:rsidR="00B719EB" w14:paraId="7A91002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04D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69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924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BD9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C67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563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792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7DF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719EB" w14:paraId="69069C7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405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52C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929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F0C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31A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A27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72D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8F9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719EB" w14:paraId="58E791E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ECB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97C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737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1D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5BB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8ED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992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C04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EB" w14:paraId="69FF2F9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100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E2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73E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401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01B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1AD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243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11D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1569E7E3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7C3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3BB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D1B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255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D46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0E3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81A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0C3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51DACEA0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A8A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3F6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D8C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81B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3C7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A70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CD8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40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7FB09BA3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B08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2F0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C13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175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AB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1C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AF3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803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B719EB" w14:paraId="7D7D66C0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BE5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E34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1CE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10D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5EE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7AD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8F8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478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B719EB" w14:paraId="2AD0E79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C9F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BAA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D7B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28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413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A1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AC5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85F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13995BC1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432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310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84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5F7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C9C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623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5F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2BB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B719EB" w14:paraId="09284505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B9E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B5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92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CB0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0B9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41D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F3A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5B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07C08943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851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A17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578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DB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DF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62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255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7A9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0E2FB3A7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8EB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690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549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F04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DD2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85A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1E3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350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652259A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BA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262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C1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C67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A39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A21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E63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728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B719EB" w14:paraId="5CCA80B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D60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72A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13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B4D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7FB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FF8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9D2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1F0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EB" w14:paraId="00E59BF8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F7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B1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E6F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761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B96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BAD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CD0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85B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4390339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2E8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6B5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222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5DE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4D0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8EF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754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70A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719EB" w14:paraId="724EA38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3D5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F46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8C9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B57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F8B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485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4D9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EDC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6183C32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FB2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1A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3ED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B06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C0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61B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30C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271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71A53505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219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21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948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6A3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ACE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24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D16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7C0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19E668D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FE7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32F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DA6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EBB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DC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875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AF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6A5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4931C336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185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5ED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E4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863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65A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271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318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693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65CB5F9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C7D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033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029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0C4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4E4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5E1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AA7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529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44EDDED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4A1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A9A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0A9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03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FBE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E7C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32E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B21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719EB" w14:paraId="5EE62EC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8FF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BBB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26B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FBC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AFF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C38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738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9E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719EB" w14:paraId="58D0467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AB4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05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68D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7C2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32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DB2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D45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FD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ЛАЗАРИНА СПАСОВА ПОПОВА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4AB4DCCB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FF4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26C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6D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B11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1F6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1D5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510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388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EB" w14:paraId="2E8298A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447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789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761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56A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25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E1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E6D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C16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B719EB" w14:paraId="5DAEDECC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4C9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F11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A35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87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FC2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CCA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88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E1F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B719EB" w14:paraId="2D10487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28C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218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345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FB3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52A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BD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282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88C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3D1761E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4D9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129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130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1FB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0C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BEA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1D5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FC3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B719EB" w14:paraId="7A34645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8D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9B5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511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E24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E40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EF9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1D8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509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719EB" w14:paraId="570C862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2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14C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59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3F0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A3D8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67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E0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3D4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719EB" w14:paraId="239ACF2D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04B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DBE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999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14A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CEE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066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584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0C6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7BF19889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A47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A4F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AC1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BAB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8F1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31F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8FD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42E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41F8F744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C81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F73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A88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A3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CDE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BF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428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BA9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НЛГ</w:t>
            </w:r>
          </w:p>
        </w:tc>
      </w:tr>
      <w:tr w:rsidR="00B719EB" w14:paraId="67DAC79F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BF5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A1E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F1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AE7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AE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397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F60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363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45D2E3CB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06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665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E41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CB2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88B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A8A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DB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859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294B673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AD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B20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A28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71F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5D5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E9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340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D71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1A7F1F55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BAD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7D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4F9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AC8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365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9BF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7C6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2B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 СТОЯНОВ ПОПОВ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19EB" w14:paraId="6346573C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C1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63F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AA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79B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24E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EB0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98B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027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EB" w14:paraId="039CBF2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87F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E40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C8B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1AB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FEA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1A0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369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139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B719EB" w14:paraId="0C0AF9F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3A1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794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E0EE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C42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07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4A3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8E6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DE83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B719EB" w14:paraId="5D73590C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6EC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5D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B7E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800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F42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1AA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C2D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F50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B719EB" w14:paraId="2F590082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0816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0EF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941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DE79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9BC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EB20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1AF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741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B719EB" w14:paraId="36D6001A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46C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378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E31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5635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E92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267C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334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B2B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B719EB" w14:paraId="481FD183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AA14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A9C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9321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56C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82A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4B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A51B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FAD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B719EB" w14:paraId="02B7D4E5" w14:textId="77777777" w:rsidTr="00B719E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6C6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6EC7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AD7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D07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90F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44E2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632D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7D5A" w14:textId="77777777" w:rsidR="00B719EB" w:rsidRDefault="00B719EB" w:rsidP="00B50CA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6EF795" w14:textId="77777777" w:rsidR="00B719EB" w:rsidRDefault="00B719EB" w:rsidP="00B719EB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55CF2AA7" w14:textId="77777777" w:rsidR="00B719EB" w:rsidRDefault="00B719EB"/>
    <w:sectPr w:rsidR="00B719EB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DF5AA" w14:textId="77777777" w:rsidR="00511F68" w:rsidRDefault="00511F68">
      <w:r>
        <w:separator/>
      </w:r>
    </w:p>
  </w:endnote>
  <w:endnote w:type="continuationSeparator" w:id="0">
    <w:p w14:paraId="42E88578" w14:textId="77777777" w:rsidR="00511F68" w:rsidRDefault="0051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0A360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E86896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615D6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6F305FFF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DDFAEC0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93FD1FD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B204" w14:textId="77777777" w:rsidR="00511F68" w:rsidRDefault="00511F68">
      <w:r>
        <w:separator/>
      </w:r>
    </w:p>
  </w:footnote>
  <w:footnote w:type="continuationSeparator" w:id="0">
    <w:p w14:paraId="003260EB" w14:textId="77777777" w:rsidR="00511F68" w:rsidRDefault="0051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B557C"/>
    <w:rsid w:val="004D45E1"/>
    <w:rsid w:val="004E2F20"/>
    <w:rsid w:val="004E523D"/>
    <w:rsid w:val="004E6424"/>
    <w:rsid w:val="004F7AF0"/>
    <w:rsid w:val="00500009"/>
    <w:rsid w:val="00505391"/>
    <w:rsid w:val="00506CF7"/>
    <w:rsid w:val="00511F68"/>
    <w:rsid w:val="005144AA"/>
    <w:rsid w:val="0052453D"/>
    <w:rsid w:val="00531FCE"/>
    <w:rsid w:val="00541893"/>
    <w:rsid w:val="00560BC0"/>
    <w:rsid w:val="00571813"/>
    <w:rsid w:val="0057615F"/>
    <w:rsid w:val="005A6BCF"/>
    <w:rsid w:val="005A71F7"/>
    <w:rsid w:val="005B4C04"/>
    <w:rsid w:val="005C0239"/>
    <w:rsid w:val="005C296B"/>
    <w:rsid w:val="005D0919"/>
    <w:rsid w:val="005E038E"/>
    <w:rsid w:val="005E40CB"/>
    <w:rsid w:val="005F7013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A0EBB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347A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430DC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8606D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6699B"/>
    <w:rsid w:val="00B70CAA"/>
    <w:rsid w:val="00B719EB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109D"/>
    <w:rsid w:val="00F6240C"/>
    <w:rsid w:val="00F72B39"/>
    <w:rsid w:val="00F72F96"/>
    <w:rsid w:val="00F87205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E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A0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A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0CFB-5F21-41A9-8972-63BBEC4E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Ани</cp:lastModifiedBy>
  <cp:revision>3</cp:revision>
  <cp:lastPrinted>2023-09-29T06:41:00Z</cp:lastPrinted>
  <dcterms:created xsi:type="dcterms:W3CDTF">2023-09-29T06:42:00Z</dcterms:created>
  <dcterms:modified xsi:type="dcterms:W3CDTF">2023-10-02T10:47:00Z</dcterms:modified>
</cp:coreProperties>
</file>