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coordsize="21600,21600" filled="f" id="_x0000_t32" o:oned="t" o:spt="32" path="m,l21600,21600e" w14:anchorId="304A1350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/Yxspt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L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D9jGym3AAAAAkBAAAPAAAAAAAAAAAAAAAAALcEAABkcnMvZG93bnJl di54bWxQSwUGAAAAAAQABADzAAAAwAUAAAAA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75113B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0D474A">
        <w:rPr>
          <w:rStyle w:val="cursorpointer"/>
        </w:rPr>
        <w:t xml:space="preserve">РД-04-231/ 30.09.2022 </w:t>
      </w:r>
      <w:r w:rsidRPr="00435343">
        <w:rPr>
          <w:lang w:val="bg-BG" w:eastAsia="bg-BG"/>
        </w:rPr>
        <w:t>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75113B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</w:t>
      </w:r>
      <w:r w:rsidR="000F5507" w:rsidRPr="00435343">
        <w:rPr>
          <w:lang w:val="bg-BG" w:eastAsia="bg-BG"/>
        </w:rPr>
        <w:t>р</w:t>
      </w:r>
      <w:r w:rsidR="000F5507" w:rsidRPr="00435343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0F5507" w:rsidRPr="00435343">
        <w:rPr>
          <w:lang w:val="bg-BG" w:eastAsia="bg-BG"/>
        </w:rPr>
        <w:t>в</w:t>
      </w:r>
      <w:r w:rsidR="000F5507" w:rsidRPr="00435343">
        <w:rPr>
          <w:lang w:val="bg-BG" w:eastAsia="bg-BG"/>
        </w:rPr>
        <w:t xml:space="preserve">ната преписка за землището на </w:t>
      </w:r>
      <w:r w:rsidR="00CF1226">
        <w:rPr>
          <w:b/>
          <w:lang w:val="bg-BG" w:eastAsia="bg-BG"/>
        </w:rPr>
        <w:t>с.</w:t>
      </w:r>
      <w:r w:rsidR="00342942">
        <w:rPr>
          <w:b/>
          <w:lang w:val="bg-BG" w:eastAsia="bg-BG"/>
        </w:rPr>
        <w:t xml:space="preserve"> </w:t>
      </w:r>
      <w:r w:rsidR="00573690">
        <w:rPr>
          <w:b/>
          <w:lang w:val="bg-BG" w:eastAsia="bg-BG"/>
        </w:rPr>
        <w:t>Виноградец</w:t>
      </w:r>
      <w:r w:rsidR="000F5507" w:rsidRPr="00435343">
        <w:rPr>
          <w:b/>
          <w:lang w:val="bg-BG" w:eastAsia="bg-BG"/>
        </w:rPr>
        <w:t>, община</w:t>
      </w:r>
      <w:r w:rsidR="006103D1">
        <w:rPr>
          <w:b/>
          <w:lang w:val="bg-BG" w:eastAsia="bg-BG"/>
        </w:rPr>
        <w:t xml:space="preserve"> </w:t>
      </w:r>
      <w:r w:rsidR="009F2B18">
        <w:rPr>
          <w:b/>
          <w:lang w:val="bg-BG" w:eastAsia="bg-BG"/>
        </w:rPr>
        <w:t>Септември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стопанската </w:t>
      </w:r>
      <w:r w:rsidR="00FE030B">
        <w:rPr>
          <w:b/>
          <w:lang w:val="bg-BG" w:eastAsia="bg-BG"/>
        </w:rPr>
        <w:t>20</w:t>
      </w:r>
      <w:r>
        <w:rPr>
          <w:b/>
          <w:lang w:eastAsia="bg-BG"/>
        </w:rPr>
        <w:t>22</w:t>
      </w:r>
      <w:r w:rsidR="00FE030B">
        <w:rPr>
          <w:b/>
          <w:lang w:val="bg-BG" w:eastAsia="bg-BG"/>
        </w:rPr>
        <w:t>– 202</w:t>
      </w:r>
      <w:r>
        <w:rPr>
          <w:b/>
          <w:lang w:eastAsia="bg-BG"/>
        </w:rPr>
        <w:t>3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FE030B">
        <w:rPr>
          <w:b/>
          <w:lang w:val="bg-BG" w:eastAsia="bg-BG"/>
        </w:rPr>
        <w:t>заповед № РД 0</w:t>
      </w:r>
      <w:r w:rsidR="00FE030B">
        <w:rPr>
          <w:b/>
          <w:lang w:eastAsia="bg-BG"/>
        </w:rPr>
        <w:t>7</w:t>
      </w:r>
      <w:r w:rsidR="000007D0">
        <w:rPr>
          <w:b/>
          <w:lang w:val="bg-BG" w:eastAsia="bg-BG"/>
        </w:rPr>
        <w:t>-</w:t>
      </w:r>
      <w:r w:rsidR="00573690">
        <w:rPr>
          <w:b/>
          <w:lang w:val="bg-BG" w:eastAsia="bg-BG"/>
        </w:rPr>
        <w:t>95</w:t>
      </w:r>
      <w:r w:rsidR="00FE030B">
        <w:rPr>
          <w:b/>
          <w:lang w:val="bg-BG" w:eastAsia="bg-BG"/>
        </w:rPr>
        <w:t>/0</w:t>
      </w:r>
      <w:r w:rsidR="00910C6E">
        <w:rPr>
          <w:b/>
          <w:lang w:eastAsia="bg-BG"/>
        </w:rPr>
        <w:t>5.</w:t>
      </w:r>
      <w:r w:rsidR="00FE030B">
        <w:rPr>
          <w:b/>
          <w:lang w:val="bg-BG" w:eastAsia="bg-BG"/>
        </w:rPr>
        <w:t>08.20</w:t>
      </w:r>
      <w:r w:rsidR="00910C6E">
        <w:rPr>
          <w:b/>
          <w:lang w:eastAsia="bg-BG"/>
        </w:rPr>
        <w:t>22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</w:t>
      </w:r>
      <w:r w:rsidR="000F5507" w:rsidRPr="00435343">
        <w:rPr>
          <w:lang w:val="bg-BG" w:eastAsia="bg-BG"/>
        </w:rPr>
        <w:t>и</w:t>
      </w:r>
      <w:r w:rsidR="000F5507" w:rsidRPr="00435343">
        <w:rPr>
          <w:lang w:val="bg-BG" w:eastAsia="bg-BG"/>
        </w:rPr>
        <w:t>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Default="000F5507" w:rsidP="00435343">
      <w:pPr>
        <w:rPr>
          <w:lang w:val="bg-BG" w:eastAsia="bg-BG"/>
        </w:rPr>
      </w:pPr>
    </w:p>
    <w:p w:rsidR="00E86C6F" w:rsidRPr="00435343" w:rsidRDefault="00E86C6F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FE030B">
        <w:rPr>
          <w:b/>
          <w:lang w:val="bg-BG" w:eastAsia="bg-BG"/>
        </w:rPr>
        <w:t>№ РД - 0</w:t>
      </w:r>
      <w:r w:rsidR="00FE030B">
        <w:rPr>
          <w:b/>
          <w:lang w:eastAsia="bg-BG"/>
        </w:rPr>
        <w:t>7</w:t>
      </w:r>
      <w:r w:rsidR="006103D1">
        <w:rPr>
          <w:b/>
          <w:lang w:val="bg-BG" w:eastAsia="bg-BG"/>
        </w:rPr>
        <w:t>-</w:t>
      </w:r>
      <w:r w:rsidR="00E86C6F">
        <w:rPr>
          <w:b/>
          <w:lang w:val="bg-BG" w:eastAsia="bg-BG"/>
        </w:rPr>
        <w:t>95</w:t>
      </w:r>
      <w:r w:rsidR="007B2E7C">
        <w:rPr>
          <w:b/>
          <w:lang w:val="bg-BG" w:eastAsia="bg-BG"/>
        </w:rPr>
        <w:t>/0</w:t>
      </w:r>
      <w:r w:rsidR="00910C6E">
        <w:rPr>
          <w:b/>
          <w:lang w:eastAsia="bg-BG"/>
        </w:rPr>
        <w:t>5</w:t>
      </w:r>
      <w:r w:rsidR="00FE030B">
        <w:rPr>
          <w:b/>
          <w:lang w:val="bg-BG" w:eastAsia="bg-BG"/>
        </w:rPr>
        <w:t>.08.20</w:t>
      </w:r>
      <w:r w:rsidR="00910C6E">
        <w:rPr>
          <w:b/>
          <w:lang w:eastAsia="bg-BG"/>
        </w:rPr>
        <w:t>22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E86C6F">
        <w:rPr>
          <w:b/>
          <w:lang w:val="bg-BG" w:eastAsia="bg-BG"/>
        </w:rPr>
        <w:t>Виноградец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9F2B18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FE030B">
        <w:rPr>
          <w:b/>
          <w:lang w:eastAsia="bg-BG"/>
        </w:rPr>
        <w:t>2</w:t>
      </w:r>
      <w:r w:rsidR="00910C6E">
        <w:rPr>
          <w:b/>
          <w:lang w:eastAsia="bg-BG"/>
        </w:rPr>
        <w:t>2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D000CB" w:rsidRDefault="000F5507" w:rsidP="00435343">
      <w:pPr>
        <w:ind w:firstLine="540"/>
        <w:jc w:val="both"/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административноправните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E86C6F">
        <w:rPr>
          <w:b/>
          <w:lang w:val="bg-BG" w:eastAsia="bg-BG"/>
        </w:rPr>
        <w:t>село Виноградец</w:t>
      </w:r>
      <w:r w:rsidRPr="00F6240C">
        <w:rPr>
          <w:b/>
          <w:lang w:val="bg-BG" w:eastAsia="bg-BG"/>
        </w:rPr>
        <w:t xml:space="preserve">, община </w:t>
      </w:r>
      <w:r w:rsidR="00ED57AA">
        <w:rPr>
          <w:b/>
          <w:lang w:val="bg-BG" w:eastAsia="bg-BG"/>
        </w:rPr>
        <w:t>Септември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FE030B">
        <w:rPr>
          <w:b/>
          <w:lang w:val="bg-BG" w:eastAsia="bg-BG"/>
        </w:rPr>
        <w:t>на 20</w:t>
      </w:r>
      <w:r w:rsidR="00E7690D">
        <w:rPr>
          <w:b/>
          <w:lang w:eastAsia="bg-BG"/>
        </w:rPr>
        <w:t>22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E7690D">
        <w:rPr>
          <w:b/>
          <w:lang w:eastAsia="bg-BG"/>
        </w:rPr>
        <w:t>3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FE030B">
        <w:rPr>
          <w:b/>
          <w:lang w:val="bg-BG" w:eastAsia="bg-BG"/>
        </w:rPr>
        <w:t>01.10.20</w:t>
      </w:r>
      <w:r w:rsidR="00E7690D">
        <w:rPr>
          <w:b/>
          <w:lang w:eastAsia="bg-BG"/>
        </w:rPr>
        <w:t>22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E7690D">
        <w:rPr>
          <w:b/>
          <w:lang w:eastAsia="bg-BG"/>
        </w:rPr>
        <w:t>3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E7690D">
        <w:rPr>
          <w:b/>
          <w:lang w:val="bg-BG" w:eastAsia="bg-BG"/>
        </w:rPr>
        <w:t>01.10.2022</w:t>
      </w:r>
      <w:r w:rsidR="007B2E7C">
        <w:rPr>
          <w:b/>
          <w:lang w:val="bg-BG" w:eastAsia="bg-BG"/>
        </w:rPr>
        <w:t xml:space="preserve"> г. до 01.10.20</w:t>
      </w:r>
      <w:r w:rsidR="008358AD">
        <w:rPr>
          <w:b/>
          <w:lang w:eastAsia="bg-BG"/>
        </w:rPr>
        <w:t>2</w:t>
      </w:r>
      <w:r w:rsidR="00E7690D">
        <w:rPr>
          <w:b/>
          <w:lang w:val="bg-BG" w:eastAsia="bg-BG"/>
        </w:rPr>
        <w:t>3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255956">
        <w:rPr>
          <w:b/>
          <w:lang w:val="bg-BG" w:eastAsia="bg-BG"/>
        </w:rPr>
        <w:t xml:space="preserve"> </w:t>
      </w:r>
      <w:r w:rsidR="00E86C6F">
        <w:rPr>
          <w:b/>
          <w:lang w:val="bg-BG" w:eastAsia="bg-BG"/>
        </w:rPr>
        <w:t>Виноградец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</w:t>
      </w:r>
      <w:r w:rsidR="00CD5682">
        <w:rPr>
          <w:b/>
          <w:lang w:val="bg-BG" w:eastAsia="bg-BG"/>
        </w:rPr>
        <w:t>п</w:t>
      </w:r>
      <w:r w:rsidR="00CD5682">
        <w:rPr>
          <w:b/>
          <w:lang w:val="bg-BG" w:eastAsia="bg-BG"/>
        </w:rPr>
        <w:t>тември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BF1A0D">
        <w:rPr>
          <w:lang w:val="bg-BG" w:eastAsia="bg-BG"/>
        </w:rPr>
        <w:t xml:space="preserve"> за ползване за стопанската </w:t>
      </w:r>
      <w:r w:rsidR="00E7690D">
        <w:rPr>
          <w:b/>
          <w:lang w:val="bg-BG" w:eastAsia="bg-BG"/>
        </w:rPr>
        <w:t>2022</w:t>
      </w:r>
      <w:r w:rsidR="007B2E7C" w:rsidRPr="009D5EA1">
        <w:rPr>
          <w:b/>
          <w:lang w:val="bg-BG" w:eastAsia="bg-BG"/>
        </w:rPr>
        <w:t xml:space="preserve"> – 20</w:t>
      </w:r>
      <w:r w:rsidR="008358AD" w:rsidRPr="009D5EA1">
        <w:rPr>
          <w:b/>
          <w:lang w:eastAsia="bg-BG"/>
        </w:rPr>
        <w:t>2</w:t>
      </w:r>
      <w:r w:rsidR="00E7690D">
        <w:rPr>
          <w:b/>
          <w:lang w:val="bg-BG" w:eastAsia="bg-BG"/>
        </w:rPr>
        <w:t>3</w:t>
      </w:r>
      <w:r w:rsidRPr="009D5EA1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>джик на провоимащите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</w:t>
      </w:r>
      <w:r w:rsidR="00E7690D">
        <w:rPr>
          <w:lang w:val="bg-BG" w:eastAsia="bg-BG"/>
        </w:rPr>
        <w:t xml:space="preserve">нистъра на земеделието </w:t>
      </w:r>
      <w:r w:rsidRPr="00435343">
        <w:rPr>
          <w:lang w:val="bg-BG" w:eastAsia="bg-BG"/>
        </w:rPr>
        <w:t xml:space="preserve"> и/или съдебен ред</w:t>
      </w:r>
      <w:r w:rsidR="00D000CB">
        <w:rPr>
          <w:lang w:val="bg-BG" w:eastAsia="bg-BG"/>
        </w:rPr>
        <w:t xml:space="preserve"> пред Районен съд гр. Паза</w:t>
      </w:r>
      <w:r w:rsidR="00D000CB">
        <w:rPr>
          <w:lang w:val="bg-BG" w:eastAsia="bg-BG"/>
        </w:rPr>
        <w:t>р</w:t>
      </w:r>
      <w:r w:rsidR="00D000CB">
        <w:rPr>
          <w:lang w:val="bg-BG" w:eastAsia="bg-BG"/>
        </w:rPr>
        <w:t>джик.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5C0239" w:rsidRDefault="005C0239"/>
    <w:p w:rsidR="00111D1D" w:rsidRDefault="008D7A90">
      <w:r>
        <w:br/>
      </w:r>
      <w:r>
        <w:rPr>
          <w:noProof/>
          <w:lang w:val="bg-BG" w:eastAsia="bg-BG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30.09.2022г. 15:11ч.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4C58A5" w:rsidRDefault="004C58A5"/>
    <w:p w:rsidR="004C58A5" w:rsidRDefault="004C58A5"/>
    <w:p w:rsidR="004C58A5" w:rsidRDefault="004C58A5"/>
    <w:p w:rsidR="004C58A5" w:rsidRDefault="004C58A5"/>
    <w:p w:rsidR="004C58A5" w:rsidRDefault="004C58A5" w:rsidP="004C58A5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:rsidR="004C58A5" w:rsidRDefault="004C58A5" w:rsidP="004C58A5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4C58A5" w:rsidRDefault="004C58A5" w:rsidP="004C58A5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4C58A5" w:rsidRDefault="004C58A5" w:rsidP="004C58A5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стопанската 2022/2023 година</w:t>
      </w:r>
    </w:p>
    <w:p w:rsidR="004C58A5" w:rsidRDefault="004C58A5" w:rsidP="004C58A5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землището на с. Виноградец, ЕКАТТЕ 11154, община Септември, област Пазарджик.</w:t>
      </w:r>
    </w:p>
    <w:p w:rsidR="004C58A5" w:rsidRDefault="004C58A5" w:rsidP="004C58A5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4C58A5" w:rsidRDefault="004C58A5" w:rsidP="004C58A5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проект на разпределение, одобрен със заповед № ......../........ г. на директора на Областна дирекция "Земеделие" - гр. Пазарджик</w:t>
      </w:r>
    </w:p>
    <w:p w:rsidR="004C58A5" w:rsidRDefault="004C58A5" w:rsidP="004C58A5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САН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3.741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74.82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ЛГД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МДД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КБП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47.30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ЛИС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41.09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ПЦК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ИБП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КТЦ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119.55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80.36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0.818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ППБ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ЗИД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ЛСД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ВПС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КСК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30.06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ЦЗП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РДР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АМБ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lastRenderedPageBreak/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ДПГ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ИИЛ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ИДЛ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НХД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ХБД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ЮКВ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БИД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МАБ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БВП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ВКД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ЛСЛ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ДБП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АЙМ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КЕЛ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ПСЛ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ЛПБ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БГС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БПС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АБД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НПШ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ААЦ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НИК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ИПЛ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ДАА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ББЕ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ГБЛ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СБЗ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ЙБЛ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87.48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АВТОКЪЩИ 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65.59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АВТОКЪЩИ 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2.807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56.14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АВТОКЪЩИ 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ДМЦ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НХД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ААЦ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СЛД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КЕК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АМЛ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ЕМБ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АДК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97.28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АВТОКЪЩИ 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РПН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ССЦ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lastRenderedPageBreak/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67.90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АВТОКЪЩИ 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36.43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27.92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ЛИН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ИИЦ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БИЧ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БМТ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СВН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КИД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39.48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ПИП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КСГ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36.95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ЛМД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36.77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ТМД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КТД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ЕДМ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ЛНШ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76.66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АКГ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ЛПБ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69.07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ЛИН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АВТОКЪЩИ 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52.09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АВТОКЪЩИ 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АМБ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АДК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27.26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МАЦ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27.08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ССК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157.87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ХДФ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ЕДМ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84.60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АВТОКЪЩИ 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ЛНШ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0.865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ХАС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ВПД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СБН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НАЧ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НРТ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КЕЛ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ЛГК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120.20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88.29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82.67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3.690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73.79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69.08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НБК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АКГ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38.82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83.36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lastRenderedPageBreak/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34.46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ЦАД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КАН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ДХГ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4.176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83.51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АДБ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СЕЙ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ИБС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БМВ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110.17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ВПД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БТТ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ШАТО КАЛУГЕРОВОЕООД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60.16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СБП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58.56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38.68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ККК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30.04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КТЧ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АСЦ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БПТ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72.34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59.97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КНД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52.08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ИПВ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39.90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НТТ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343.190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197.006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3940.11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ГАА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АБК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109.70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КИШ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54.43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ХДФ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ГВЛ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35.89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ВБЛ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ВГД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58.33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БСЧ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ВПС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38.13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АНВ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РДР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ААЧ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ИАС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КГЗ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ТИБ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lastRenderedPageBreak/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ИИЧ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2.815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БСЧ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ЙБЛ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ШАТО КАЛУГЕРОВОЕООД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42.32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42.25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ТГЦ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41.46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ВСЦ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ЦСТ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АИЦ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ИАП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35.74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ЗПН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НИЦ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ВКД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ИРШ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27.65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ЗИД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КГЦ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СКД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СИК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ЙАБ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0.634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ЛГД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132.28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ТТД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БАД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ИАЧ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ШАТО КАЛУГЕРОВОЕООД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70.24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39.19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ВПД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27.02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65.55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ГАА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ИТН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ДМЧ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35.34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БВК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ВМЧ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ИХГ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5.729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114.57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МДК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57.49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ЕИЛ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lastRenderedPageBreak/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30.08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МАТ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МИТ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27.90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МСА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ЮКВ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ХАЛ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246.60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ГДГ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87.30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ИВЛ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ЛГН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84.90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ДСК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4.048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80.96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ВПШ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ЛСД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ПВК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ЛДБ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ИАЧ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ДТТ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ЙПЦ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38.62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ЕВРОГРИЙН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ПВЦ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ГИТ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3.683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73.65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ГДБ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69.08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НБЧ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ЛВБ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ЙИС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46.78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52.23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ЛНШ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ВБШ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СЦБ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ГИГ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ДВГ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5.886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117.72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БЦД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62.04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ПАЛ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46.85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МПК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39.45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281.254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161.066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3221.31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lastRenderedPageBreak/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ПЕД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ЛКД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ИИЧ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ИСР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МГЛ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82.70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ШАТО КАЛУГЕРОВОЕООД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АИВ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БИЛ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ГСЦ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31.96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АИВ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МИТ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ЕГР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ВБЛ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СНК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ИНЕРТНИ МАТЕРИАЛИ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МВЦ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АИЦ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НАП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БИЛ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СЕД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АЕД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ГПЛ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ИТШ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34.76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27.75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ЛИБ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МНТ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ИАР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ЙЛЦ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ВСМ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48.92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ККС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МДЧ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БГД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lastRenderedPageBreak/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СХД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150.19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ШАТО КАЛУГЕРОВОЕООД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ЛСМ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ДСЛ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АЙЛ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ЛЙЛ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АСТ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ТМК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ВЙК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ВМЧ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129.675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48.425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968.50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6.722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134.44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ВГА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СРД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55.88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47.02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ВПД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АИЦ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АГШ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АМЛ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69.56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ДЕСПИНА 17  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ИХБ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46.98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ШАТО КАЛУГЕРОВОЕООД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ИПЧ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131.43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ИАС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КНЗ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ЯАП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ВДТ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ВНИ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ГЙН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ГМЛ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ЙТЧ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ЛПТ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СТП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ИБТ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42.77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41.49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ЙГК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ДТЧ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34.89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НХД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34.60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34.60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ДЛМ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ИАЦ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ВСМ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ХЛК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ААЙ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МАД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34.59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ЙЛТ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ПИС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2.532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ГБК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САЯ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АСБ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ГББ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КЙК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ЛНБ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ВНИ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127.34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ПВЦ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ПЛТ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4.643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ГДБ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ПГЦ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ХИБ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ССТ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АГЦ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СИГ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ААЦ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ДББ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54.38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ИХБ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47.47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45.81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БГС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АМШ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36.97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ИБС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ГТР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36.95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МИГ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НБТ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БИВ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НМЧ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ИНЕРТНИ МАТЕРИАЛИ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МКЗ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0.545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БПМ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ЛНШ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ЕИТ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ЛИБ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59.23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ИБС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МДД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ВПД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КМД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ГБС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КМД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МЛГ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ЗБН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НАЯ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2.062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41.24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ЕНБ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ТЕП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НМК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ЛГГ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БГС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БГС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ЕСГ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ПВЦ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0.062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ДББ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МВК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ЛНБ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РСВ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ХАС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АИД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ИРТ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ДВГ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СБК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СХБ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КХБ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ИХБ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ЕГГ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ГИР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ЛСБ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АИЛ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ГЛД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ХЛК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АБП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30.08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КГЗ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СИЛ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ПАН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НАН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ГДГ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ЗВН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ЛСД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СБГ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КНС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СЛБ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ЛГК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36.64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ТСБ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ЦВБ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ЛВБ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ТИЦ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ЛНШ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ЕИТ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25.54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ИБМ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СИП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ЙДД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ВНР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НАЛ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ПМП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БПТ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ВГШ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РСШ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ИТР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ЛИТ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ЯБП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МСЛ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АИШ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ИБП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КБП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МАТ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КНС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ИБГ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ККЛ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ЕДМ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ПСЛ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СТШ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55.21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ЛПТ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СНД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93.04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ЙМС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75.18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КАН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ХМН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АИП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ЖБТ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ТКП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62.31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ТТД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ЛГБ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ГДБ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ТАБ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ППБ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КТД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СТП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КСЧ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ЕСН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37.835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ИНЕРТНИ МАТЕРИАЛИ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75.18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ТМК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КГД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СКД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НББ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ГНД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АСЦ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СМК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ЗПН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127.83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СЛБ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75.85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72.31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СИК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ГЦЗ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65.80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ШАТО КАЛУГЕРОВОЕООД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62.58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БАШ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ДББ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ГНТ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СБК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НДМ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59.68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КЛБ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58.43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КНЗ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55.88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ДДС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48.88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БСЧ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37.62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АИЦ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37.58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АКЛ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36.63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36.28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КГЗ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ТСБ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СОУ ХРИСТО СМИРНЕНСКИ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СОУ ХРИСТО СМИРНЕНСКИ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НДМ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109.02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ЛНШ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ЕИТ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4.687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65.44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АМП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ГББ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69.61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66.79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ХАК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ЙКП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36.34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ИТП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БПШ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БГС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0.655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ИГП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СОУ ХРИСТО СМИРНЕНСКИ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КСЗ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КЕЛ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ЙМК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72.94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ЛАП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65.80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55.18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СЛЗ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46.60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АПР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НДБ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ИАС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42.13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СОУ ХРИСТО СМИРНЕНСКИ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ЙКП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ЛПБ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ХИБ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35.24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35.07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БИП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ВПД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ГДБ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КИБ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ДБК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АИЧ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ПГИ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АДК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АПИ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АСЦ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ДЕСПИНА 17  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ЗАК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АХД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АМБ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СЛБ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ЦАХ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НДТ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ДВЦ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0.872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КДС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ХЛК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БИЛ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67.65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НПД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45.89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ВПД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38.36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ЙПГ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37.55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37.18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БГД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МЛЗ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ГЛД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БИЦ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НПД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СОУ ХРИСТО СМИРНЕНСКИ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149.26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ИПВ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81.68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ЗТД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СТП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СНТ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37.23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ВСМ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ПАУ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ИВЦ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БГМ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119.56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99.05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85.38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54.23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49.62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СЕД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ВГШ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ААЦ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КБП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ЛАП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108.12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83.49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БУЛГАРТРАНСГАЗ ЕАД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74.78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КСГ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49.72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31.59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СХБ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КХБ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225.06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ЗТК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97.22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4.643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ПДИ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82.36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МТК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3.774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75.48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75.18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ДЛГ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67.53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65.41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ЙПБ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ТМК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ЛСД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59.46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ГПШ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59.22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ГКС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НЙТ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ШАТО КАЛУГЕРОВОЕООД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58.16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ГМП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ЛПЕ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ГПЛ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ЙИТ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52.71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ТМК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52.64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ТБД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КВБ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ФПХ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37.58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ТГЦ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31.42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ГАА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МИБ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ЙГТ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ДВЦ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ЛЙТ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ВПШ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ГБШ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СТП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47.02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ЛГБ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КБН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ЛИН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35.55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ЙКП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6.766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135.31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СМБ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109.82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87.07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ЕММ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ЕММ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МГП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2.072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41.44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38.32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37.58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36.28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ГЙА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ЙГИ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ИТН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ИБС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АЙН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АИЦ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ЮКВ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ГЙН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ЛГН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БАТ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ДГЦ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ИБЦ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НББ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ГЙА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ЕАА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126.41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ИАС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82.41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ЦГТ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НБЛ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60.16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БГС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57.59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2.836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56.72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ПМП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2.828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56.56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АКГ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55.41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ККД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49.24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МКЗ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ВМБ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КБН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142.73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4.734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94.68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АМЧ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ЙКП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ДПЧ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МДЧ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39.26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118.12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84.60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ЛГК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3.743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74.87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ССТ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66.74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АСТ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66.14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СГС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ПГН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52.64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ИХБ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48.66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ИХБ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47.76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ЛВБ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42.96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42.74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СЙК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35.72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ИИЧ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4.176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83.52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ШАТО КАЛУГЕРОВОЕООД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76.53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ВСШ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65.36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ШАТО КАЛУГЕРОВОЕООД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ИГС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МЛГ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АХЛ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49.26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МДД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45.97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ЦСТ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АПР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ЦСТ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109.74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АВЛ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4.655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93.11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82.74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3.630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39.26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ИВЛ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6.015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120.29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ССЦ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ТИЦ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133.46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ХДФ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КТЦ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ВСМ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4.626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92.52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67.12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СИГ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ХАК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ССТ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КЕК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30.06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АГЛ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25.80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МНД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БХГ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АЕБ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102.67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ЛБВ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ТБД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48.88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ЗПН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ПВК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ЕАА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ЕГП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29.86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КХН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77.88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70.30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ГДБ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ТМД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58.28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АМБ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ГНТ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АИЦ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АИД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ЙЛЦ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АДК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ЛДБ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БГС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82.70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ЙДД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62.04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ДВГ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ЙИТ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ЛБН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85.91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НТТ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80.75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КНС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60.79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НАБ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НЙЧ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БИЛ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МЙТ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НПД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82.93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ДМБ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73.46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ДПЧ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58.46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58.03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АБМ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ТИЦ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56.24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МСА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40.64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ТКА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137.26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БСЧ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ГДБ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АЛГ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98.17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БИВ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ШАТО КАЛУГЕРОВОЕООД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40.76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ЙАД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1321.357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856.848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17136.97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ББВ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ББВ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71.88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АПШ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ИНХ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ГБЧ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9.282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5.918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118.36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7.695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153.90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ГДБ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59.68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КЙШ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15.088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10.679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213.58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ГГД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РГЦ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ВРЦ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45.04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ИСА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39.92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ВБЛ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37.29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АСЦ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ИХБ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45.38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37.72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СГЛ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МПБ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ЕМБ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НХД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ЙЛЦ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67.35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БСЧ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ЕНБ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КИД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ИИЧ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КИД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АКШ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lastRenderedPageBreak/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30.24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СБЛ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НАЯ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35.14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ХИБ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ЛВБ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ЗГБ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МНД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271.33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ЦЪРКВА СВ. АРХАНГЕЛ МИХАИЛ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36.89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ЗПН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ЕБП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31.47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КТМ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ВСМ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ИБС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ЮКВ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ЛРТ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АКЗ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48.63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САЦ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45.39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43.03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АСЦ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БГМ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35.87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РСГ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ЛСШ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ЕПИ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ЛПТ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СНТ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2.808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56.15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АИЧ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АНХ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ЕДМ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РГД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БАШ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36.36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ГНБ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КХН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ККГ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ПАЛ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372.71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223.66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ЛНШ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184.87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ТБД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БСИ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ВСМ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БСИ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БХГ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ИРТ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lastRenderedPageBreak/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СГЛ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БАЧ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39.46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37.84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31.78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ГЦЗ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ЕИТ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ЛАШ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ББК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128.33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РЖД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120.32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99.66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79.30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ПОЛИМВЕСС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64.19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НСЛ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60.14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ЛДК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ЛРТ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47.02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ЛРТ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ЗАК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35.94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ИИЛ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ИГВ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30.06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ГДБ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НИТ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НСШ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ЕАГ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ЛГБ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АКГ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ССТ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ЛСИ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ИИЧ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71.22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65.24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МЙГ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ВЙК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2.716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54.32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БЙМ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ЕПА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ААЦ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АИН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37.53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СОУ ХРИСТО СМИРНЕНСКИ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99.15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ТГБ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ВКД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63.24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ЛГД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3.117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62.34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ЗАК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ЛГГ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АИЧ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ККК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САЦ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69.10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МНТ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ТМД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lastRenderedPageBreak/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КМД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ППТ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КЛД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48.44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48.21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42.67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МГБ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37.27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БПШ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36.87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РГД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0.793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СББ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5.065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ШАТО КАЛУГЕРОВОЕООД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БАД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БПС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90.44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ЛГД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АИЧ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ДРД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ЙЛЦ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57.11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ДСБ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2.844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56.89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ГРАДИНИ АЛЕКСАНДЪР 78 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ШАТО КАЛУГЕРОВОЕООД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2.065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41.31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36.73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35.33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ЗГБ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ГСБ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67.87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МНТ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НКИ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ГАА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СГА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73.30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ИРШ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МАЧ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ЗТК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53.64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БНМ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ЕГП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РГЦ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ЛГГ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ЗМК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ЗПБ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ЛСШ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ШАТО КАЛУГЕРОВОЕООД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lastRenderedPageBreak/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ЙИС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ВСШ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54.09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ПИП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50.32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ДВГ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ЕПИ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104.34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ВГА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ТПГ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КСА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59.16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МПС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МАТ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ХГТ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41.33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БГП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ИАЧ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35.62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БАТ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МБК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ШАТО КАЛУГЕРОВОЕООД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ССЦ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ГЛК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ИГВ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ДМЧ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79.61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МДЛ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НПД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ДАА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40.97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СДЧ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РПН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ЛПТ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5.035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100.71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ДКШ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НПД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57.36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КГД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НПД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158.60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87.49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ЛВБ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86.64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84.90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ГСЦ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84.26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ЦАХ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72.71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70.32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БВК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68.43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ШАТО КАЛУГЕРОВОЕООД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МАТ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2.865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57.30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42.31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СХТ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ИЗМ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НХД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lastRenderedPageBreak/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АИЛ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МВЦ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3.319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66.39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60.18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ТМК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ЛСМ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62.04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ПБД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60.16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48.88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АЕБ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47.70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ВКД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АКГ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ЛАХ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АСШ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ХМН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34.41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СХК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30.08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30.08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30.08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ЛИН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23.66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ЛСШ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АИП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АЙГ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НГЗ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ЖГБ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КИД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ИАД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63.92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62.68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МАТ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БСЧ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ГСЦ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0.743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30.06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ГАА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ЛГГ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ИБД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АМЛ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lastRenderedPageBreak/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АЛБ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39.05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ЗПЗ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ВЛЧ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35.42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27.94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ГНБ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ЗПЗ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ДМЧ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ЗИД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19.75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ЛВБ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ЙТЧ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ХЛК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5.709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114.19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ШАТО КАЛУГЕРОВОЕООД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36.46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АДЛ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36.530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АИВ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АНВ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65.87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ШАТО КАЛУГЕРОВОЕООД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ЙНТ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ГЗА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ЙКП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МНБ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АТП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БПТ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ЙАБ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АЕБ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СЛЗ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ИБС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140.84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ШАТО КАЛУГЕРОВОЕООД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НЙЧ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41.08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25.54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ВИЧ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ГЗА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2.786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55.72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КИД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ИСА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ССА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lastRenderedPageBreak/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ГАИ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607.653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490.130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9802.60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ВГА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2.161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ЛГД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МПЛ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ХБП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МВЦ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330.51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ВКД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КБП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НДХ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ЕМБ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63.58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ЛИН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МИТ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244.66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36.82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ППТ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34.881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17.989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359.78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8.273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75.22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53.96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КГЛ и др.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2.586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51.71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2.485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49.70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151.50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0.459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9.19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sz w:val="18"/>
                <w:szCs w:val="18"/>
              </w:rPr>
              <w:t>СТП</w:t>
            </w:r>
          </w:p>
        </w:tc>
      </w:tr>
      <w:tr w:rsidR="004C58A5" w:rsidRPr="008C188E" w:rsidTr="004C58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19.619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12.589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88E">
              <w:rPr>
                <w:rFonts w:ascii="Arial" w:hAnsi="Arial" w:cs="Arial"/>
                <w:b/>
                <w:bCs/>
                <w:sz w:val="18"/>
                <w:szCs w:val="18"/>
              </w:rPr>
              <w:t>251.78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8A5" w:rsidRPr="008C188E" w:rsidRDefault="004C58A5" w:rsidP="00F124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C58A5" w:rsidRDefault="004C58A5" w:rsidP="004C58A5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4C58A5" w:rsidRDefault="004C58A5"/>
    <w:sectPr w:rsidR="004C58A5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694" w:rsidRDefault="00975694">
      <w:r>
        <w:separator/>
      </w:r>
    </w:p>
  </w:endnote>
  <w:endnote w:type="continuationSeparator" w:id="0">
    <w:p w:rsidR="00975694" w:rsidRDefault="0097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E523D" w:rsidRDefault="004E523D" w:rsidP="004E523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5"/>
      <w:framePr w:wrap="around" w:vAnchor="text" w:hAnchor="margin" w:xAlign="right" w:y="1"/>
      <w:rPr>
        <w:rStyle w:val="aa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694" w:rsidRDefault="00975694">
      <w:r>
        <w:separator/>
      </w:r>
    </w:p>
  </w:footnote>
  <w:footnote w:type="continuationSeparator" w:id="0">
    <w:p w:rsidR="00975694" w:rsidRDefault="00975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7389C"/>
    <w:rsid w:val="000A31BF"/>
    <w:rsid w:val="000C3C22"/>
    <w:rsid w:val="000C589D"/>
    <w:rsid w:val="000C6D6E"/>
    <w:rsid w:val="000D00C3"/>
    <w:rsid w:val="000D112E"/>
    <w:rsid w:val="000D474A"/>
    <w:rsid w:val="000D61E6"/>
    <w:rsid w:val="000F2AFD"/>
    <w:rsid w:val="000F5507"/>
    <w:rsid w:val="0010363F"/>
    <w:rsid w:val="00111D1D"/>
    <w:rsid w:val="00115690"/>
    <w:rsid w:val="00146F0C"/>
    <w:rsid w:val="00171A33"/>
    <w:rsid w:val="001774CF"/>
    <w:rsid w:val="00183B45"/>
    <w:rsid w:val="001855F7"/>
    <w:rsid w:val="00186579"/>
    <w:rsid w:val="001937BF"/>
    <w:rsid w:val="001B04B6"/>
    <w:rsid w:val="001C5DB5"/>
    <w:rsid w:val="001D6C5E"/>
    <w:rsid w:val="001E1B0D"/>
    <w:rsid w:val="001E7B1D"/>
    <w:rsid w:val="0020680A"/>
    <w:rsid w:val="00206B2A"/>
    <w:rsid w:val="0021642E"/>
    <w:rsid w:val="002355E1"/>
    <w:rsid w:val="00240394"/>
    <w:rsid w:val="00242995"/>
    <w:rsid w:val="00243272"/>
    <w:rsid w:val="00255956"/>
    <w:rsid w:val="00277397"/>
    <w:rsid w:val="00286368"/>
    <w:rsid w:val="002A7689"/>
    <w:rsid w:val="002D0BE9"/>
    <w:rsid w:val="0030092D"/>
    <w:rsid w:val="00307BF2"/>
    <w:rsid w:val="00334122"/>
    <w:rsid w:val="0033456A"/>
    <w:rsid w:val="00342942"/>
    <w:rsid w:val="003B6A27"/>
    <w:rsid w:val="003C4BF7"/>
    <w:rsid w:val="003E3438"/>
    <w:rsid w:val="004120BD"/>
    <w:rsid w:val="00435343"/>
    <w:rsid w:val="00436194"/>
    <w:rsid w:val="0044587D"/>
    <w:rsid w:val="00466F0A"/>
    <w:rsid w:val="004939C3"/>
    <w:rsid w:val="00494A12"/>
    <w:rsid w:val="00496661"/>
    <w:rsid w:val="00497BA3"/>
    <w:rsid w:val="004C58A5"/>
    <w:rsid w:val="004D45E1"/>
    <w:rsid w:val="004E2F20"/>
    <w:rsid w:val="004E523D"/>
    <w:rsid w:val="004E6424"/>
    <w:rsid w:val="004F7AF0"/>
    <w:rsid w:val="00500009"/>
    <w:rsid w:val="00505391"/>
    <w:rsid w:val="00506CF7"/>
    <w:rsid w:val="005144AA"/>
    <w:rsid w:val="0052453D"/>
    <w:rsid w:val="00531FCE"/>
    <w:rsid w:val="00541893"/>
    <w:rsid w:val="00560BC0"/>
    <w:rsid w:val="00573690"/>
    <w:rsid w:val="0057615F"/>
    <w:rsid w:val="005A6BCF"/>
    <w:rsid w:val="005A71F7"/>
    <w:rsid w:val="005B4C04"/>
    <w:rsid w:val="005C0239"/>
    <w:rsid w:val="005C296B"/>
    <w:rsid w:val="005D0919"/>
    <w:rsid w:val="005E038E"/>
    <w:rsid w:val="005E40CB"/>
    <w:rsid w:val="006103D1"/>
    <w:rsid w:val="006212CA"/>
    <w:rsid w:val="006304E5"/>
    <w:rsid w:val="00630A5D"/>
    <w:rsid w:val="00636719"/>
    <w:rsid w:val="00640EEA"/>
    <w:rsid w:val="006428EC"/>
    <w:rsid w:val="00643C60"/>
    <w:rsid w:val="00647E0D"/>
    <w:rsid w:val="006B3538"/>
    <w:rsid w:val="006D03D4"/>
    <w:rsid w:val="006D75BC"/>
    <w:rsid w:val="006E65E2"/>
    <w:rsid w:val="006F28BF"/>
    <w:rsid w:val="007016AB"/>
    <w:rsid w:val="00726C7A"/>
    <w:rsid w:val="0074002D"/>
    <w:rsid w:val="0075113B"/>
    <w:rsid w:val="00760440"/>
    <w:rsid w:val="00781761"/>
    <w:rsid w:val="00785CA7"/>
    <w:rsid w:val="00793AD2"/>
    <w:rsid w:val="007A1313"/>
    <w:rsid w:val="007A3FD0"/>
    <w:rsid w:val="007B1D6F"/>
    <w:rsid w:val="007B2E7C"/>
    <w:rsid w:val="007C1844"/>
    <w:rsid w:val="007D0DCE"/>
    <w:rsid w:val="007D7A00"/>
    <w:rsid w:val="007F683E"/>
    <w:rsid w:val="007F759E"/>
    <w:rsid w:val="008102DD"/>
    <w:rsid w:val="008343CA"/>
    <w:rsid w:val="008358AD"/>
    <w:rsid w:val="008505E9"/>
    <w:rsid w:val="008635D9"/>
    <w:rsid w:val="00864225"/>
    <w:rsid w:val="008877D8"/>
    <w:rsid w:val="008A2005"/>
    <w:rsid w:val="008A7334"/>
    <w:rsid w:val="008C46CC"/>
    <w:rsid w:val="008C7E90"/>
    <w:rsid w:val="008D79B3"/>
    <w:rsid w:val="008D7A90"/>
    <w:rsid w:val="008E0515"/>
    <w:rsid w:val="009022F6"/>
    <w:rsid w:val="00910C6E"/>
    <w:rsid w:val="00915CFC"/>
    <w:rsid w:val="009216C9"/>
    <w:rsid w:val="00924DE3"/>
    <w:rsid w:val="0092558F"/>
    <w:rsid w:val="00970F94"/>
    <w:rsid w:val="00975584"/>
    <w:rsid w:val="00975694"/>
    <w:rsid w:val="00993D9C"/>
    <w:rsid w:val="00996BB8"/>
    <w:rsid w:val="009B54B4"/>
    <w:rsid w:val="009C428D"/>
    <w:rsid w:val="009D27FE"/>
    <w:rsid w:val="009D5EA1"/>
    <w:rsid w:val="009F2864"/>
    <w:rsid w:val="009F2B18"/>
    <w:rsid w:val="00A14F38"/>
    <w:rsid w:val="00A15F9C"/>
    <w:rsid w:val="00A3159C"/>
    <w:rsid w:val="00A41FE8"/>
    <w:rsid w:val="00A43C36"/>
    <w:rsid w:val="00A5142D"/>
    <w:rsid w:val="00A51A16"/>
    <w:rsid w:val="00A837CE"/>
    <w:rsid w:val="00A85741"/>
    <w:rsid w:val="00A96704"/>
    <w:rsid w:val="00AA6729"/>
    <w:rsid w:val="00AC0FE0"/>
    <w:rsid w:val="00AE0DDB"/>
    <w:rsid w:val="00AE2026"/>
    <w:rsid w:val="00B23ADA"/>
    <w:rsid w:val="00B40B87"/>
    <w:rsid w:val="00B53866"/>
    <w:rsid w:val="00B53C3A"/>
    <w:rsid w:val="00B56E92"/>
    <w:rsid w:val="00B70CAA"/>
    <w:rsid w:val="00B7709E"/>
    <w:rsid w:val="00B77277"/>
    <w:rsid w:val="00B934B7"/>
    <w:rsid w:val="00B940B3"/>
    <w:rsid w:val="00BB1FEB"/>
    <w:rsid w:val="00BC7A07"/>
    <w:rsid w:val="00BE0310"/>
    <w:rsid w:val="00BF1A0D"/>
    <w:rsid w:val="00BF5BB4"/>
    <w:rsid w:val="00C25D9D"/>
    <w:rsid w:val="00C30135"/>
    <w:rsid w:val="00C3046E"/>
    <w:rsid w:val="00C32F99"/>
    <w:rsid w:val="00C8500B"/>
    <w:rsid w:val="00C941BF"/>
    <w:rsid w:val="00C97E4F"/>
    <w:rsid w:val="00CA33DD"/>
    <w:rsid w:val="00CB25CF"/>
    <w:rsid w:val="00CB53FD"/>
    <w:rsid w:val="00CC55BE"/>
    <w:rsid w:val="00CD5682"/>
    <w:rsid w:val="00CF1226"/>
    <w:rsid w:val="00CF6F6F"/>
    <w:rsid w:val="00D000CB"/>
    <w:rsid w:val="00D00A4F"/>
    <w:rsid w:val="00D1565A"/>
    <w:rsid w:val="00D45290"/>
    <w:rsid w:val="00D65A6E"/>
    <w:rsid w:val="00D72221"/>
    <w:rsid w:val="00D82FCD"/>
    <w:rsid w:val="00DB75CD"/>
    <w:rsid w:val="00DD1C31"/>
    <w:rsid w:val="00E15FB9"/>
    <w:rsid w:val="00E3540C"/>
    <w:rsid w:val="00E379F0"/>
    <w:rsid w:val="00E62D18"/>
    <w:rsid w:val="00E63C7E"/>
    <w:rsid w:val="00E7690D"/>
    <w:rsid w:val="00E83808"/>
    <w:rsid w:val="00E86C6F"/>
    <w:rsid w:val="00E94A8A"/>
    <w:rsid w:val="00EA2336"/>
    <w:rsid w:val="00EC14CF"/>
    <w:rsid w:val="00EC3972"/>
    <w:rsid w:val="00ED57AA"/>
    <w:rsid w:val="00EF3C2E"/>
    <w:rsid w:val="00F134CF"/>
    <w:rsid w:val="00F40551"/>
    <w:rsid w:val="00F46E3C"/>
    <w:rsid w:val="00F57393"/>
    <w:rsid w:val="00F6240C"/>
    <w:rsid w:val="00F72B39"/>
    <w:rsid w:val="00F72F96"/>
    <w:rsid w:val="00F91EB7"/>
    <w:rsid w:val="00FB13F7"/>
    <w:rsid w:val="00FB75EE"/>
    <w:rsid w:val="00FC6658"/>
    <w:rsid w:val="00FD2BE1"/>
    <w:rsid w:val="00FD43EA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cursorpointer">
    <w:name w:val="cursorpointer"/>
    <w:basedOn w:val="a0"/>
    <w:rsid w:val="000D474A"/>
  </w:style>
  <w:style w:type="character" w:customStyle="1" w:styleId="a4">
    <w:name w:val="Горен колонтитул Знак"/>
    <w:link w:val="a3"/>
    <w:uiPriority w:val="99"/>
    <w:rsid w:val="004C58A5"/>
    <w:rPr>
      <w:sz w:val="24"/>
      <w:szCs w:val="24"/>
      <w:lang w:eastAsia="en-US"/>
    </w:rPr>
  </w:style>
  <w:style w:type="character" w:customStyle="1" w:styleId="a6">
    <w:name w:val="Долен колонтитул Знак"/>
    <w:link w:val="a5"/>
    <w:uiPriority w:val="99"/>
    <w:rsid w:val="004C58A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cursorpointer">
    <w:name w:val="cursorpointer"/>
    <w:basedOn w:val="a0"/>
    <w:rsid w:val="000D474A"/>
  </w:style>
  <w:style w:type="character" w:customStyle="1" w:styleId="a4">
    <w:name w:val="Горен колонтитул Знак"/>
    <w:link w:val="a3"/>
    <w:uiPriority w:val="99"/>
    <w:rsid w:val="004C58A5"/>
    <w:rPr>
      <w:sz w:val="24"/>
      <w:szCs w:val="24"/>
      <w:lang w:eastAsia="en-US"/>
    </w:rPr>
  </w:style>
  <w:style w:type="character" w:customStyle="1" w:styleId="a6">
    <w:name w:val="Долен колонтитул Знак"/>
    <w:link w:val="a5"/>
    <w:uiPriority w:val="99"/>
    <w:rsid w:val="004C58A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22869-1561-4C1C-A2FE-138205CD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23</TotalTime>
  <Pages>30</Pages>
  <Words>12428</Words>
  <Characters>70846</Characters>
  <Application>Microsoft Office Word</Application>
  <DocSecurity>0</DocSecurity>
  <Lines>590</Lines>
  <Paragraphs>166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83108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6</cp:revision>
  <cp:lastPrinted>2020-09-30T07:52:00Z</cp:lastPrinted>
  <dcterms:created xsi:type="dcterms:W3CDTF">2022-09-30T06:54:00Z</dcterms:created>
  <dcterms:modified xsi:type="dcterms:W3CDTF">2022-10-03T11:15:00Z</dcterms:modified>
</cp:coreProperties>
</file>