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526176">
        <w:rPr>
          <w:rStyle w:val="cursorpointer"/>
        </w:rPr>
        <w:t xml:space="preserve">РД-04-233/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F56A25">
        <w:rPr>
          <w:b/>
          <w:lang w:val="bg-BG" w:eastAsia="bg-BG"/>
        </w:rPr>
        <w:t xml:space="preserve">гр.Ветрен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9A5B41">
        <w:rPr>
          <w:b/>
          <w:lang w:val="bg-BG" w:eastAsia="bg-BG"/>
        </w:rPr>
        <w:t>83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9A5B41">
        <w:rPr>
          <w:b/>
          <w:lang w:val="bg-BG" w:eastAsia="bg-BG"/>
        </w:rPr>
        <w:t>83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9A5B41">
        <w:rPr>
          <w:b/>
          <w:lang w:val="bg-BG" w:eastAsia="bg-BG"/>
        </w:rPr>
        <w:t>гр.Ветрен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72CA3">
        <w:rPr>
          <w:b/>
          <w:lang w:val="bg-BG" w:eastAsia="bg-BG"/>
        </w:rPr>
        <w:t>град Ветрен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744519">
        <w:rPr>
          <w:lang w:val="bg-BG" w:eastAsia="bg-BG"/>
        </w:rPr>
        <w:t xml:space="preserve"> </w:t>
      </w:r>
      <w:r w:rsidR="00744519" w:rsidRPr="00744519">
        <w:rPr>
          <w:b/>
          <w:lang w:val="bg-BG" w:eastAsia="bg-BG"/>
        </w:rPr>
        <w:t>гр.Ветрен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147C66" w:rsidRDefault="00686403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15:13ч.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EF5735" w:rsidRDefault="00EF5735"/>
    <w:p w:rsidR="00EF5735" w:rsidRDefault="00EF5735"/>
    <w:p w:rsidR="00EF5735" w:rsidRDefault="00EF5735"/>
    <w:p w:rsidR="00EF5735" w:rsidRDefault="00EF5735"/>
    <w:p w:rsidR="00EF5735" w:rsidRDefault="00EF5735"/>
    <w:p w:rsidR="00EF5735" w:rsidRDefault="00EF5735" w:rsidP="00EF573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EF5735" w:rsidRDefault="00EF5735" w:rsidP="00EF573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EF5735" w:rsidRDefault="00EF5735" w:rsidP="00EF573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:rsidR="00EF5735" w:rsidRDefault="00EF5735" w:rsidP="00EF573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Ветрен, ЕКАТТЕ 10820, община Септември, област Пазарджик.</w:t>
      </w:r>
    </w:p>
    <w:p w:rsidR="00EF5735" w:rsidRDefault="00EF5735" w:rsidP="00EF573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EF5735" w:rsidRDefault="00EF5735" w:rsidP="00EF573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EF5735" w:rsidRDefault="00EF5735" w:rsidP="00EF5735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"АГРО РОБОТИК"ЕООД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6.570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118.27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ВДЧ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106.056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16.560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298.08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РСЧ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ВКЧ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СЙС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БТР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ЦМД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ЙЦЧ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ЛАЦ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ЙАШ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ВЙП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ВПЧ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КХЧ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НЙК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ТИА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ЛПЦ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КЦЧ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ЗПЧ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БХБ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КХЗ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ССИ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МСМ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БКС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НЙС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ЖЛД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ЛВД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2226.184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232.921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4192.57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ПХХ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ВХЛ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ЕГД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ТНР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ЮГМ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ВСМ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НАДКА БЛАГОЕВА ГЕРГИНЕНОВА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ПВС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КХЧ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ЕБД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ГДЦ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ЛАЦ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КЛР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АВВ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611.300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65.085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1171.53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ЦТМ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37.250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6.970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125.46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ФСК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ВЦМ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МЛХ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МНШ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ПВШ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МРВ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МВЙ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ПМЧ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ХЙА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ЮГБ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БИА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ФБХ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ПЛГ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ФББ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СВЯ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ЦЪРКВА СВ. НИКОЛАЙ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ВНН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ЙДН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ЖТК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РПГ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ЙКБ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БЗС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ЛЦТ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ЛАБ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1314.457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130.597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2350.74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ЛГР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АИБ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ХАБ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ДКЕ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298.289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15.260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274.68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ВСМ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ЕАХ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ВИВ и др.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121.445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32.34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РИЛКА ЕВГЕНИЕВА КИРИЛОВА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РИЛКА ЕВГЕНИЕВА КИРИЛОВА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РИЛКА ЕВГЕНИЕВА КИРИЛОВА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РИЛКА ЕВГЕНИЕВА КИРИЛОВА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F5735" w:rsidRPr="009657A4" w:rsidTr="00EF573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7A4">
              <w:rPr>
                <w:rFonts w:ascii="Arial" w:hAnsi="Arial" w:cs="Arial"/>
                <w:b/>
                <w:bCs/>
                <w:sz w:val="18"/>
                <w:szCs w:val="18"/>
              </w:rPr>
              <w:t>11.57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735" w:rsidRPr="009657A4" w:rsidRDefault="00EF5735" w:rsidP="004D38B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5735" w:rsidRDefault="00EF5735" w:rsidP="00EF5735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EF5735" w:rsidRDefault="00EF5735"/>
    <w:sectPr w:rsidR="00EF5735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C1" w:rsidRDefault="00812CC1">
      <w:r>
        <w:separator/>
      </w:r>
    </w:p>
  </w:endnote>
  <w:endnote w:type="continuationSeparator" w:id="0">
    <w:p w:rsidR="00812CC1" w:rsidRDefault="0081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C1" w:rsidRDefault="00812CC1">
      <w:r>
        <w:separator/>
      </w:r>
    </w:p>
  </w:footnote>
  <w:footnote w:type="continuationSeparator" w:id="0">
    <w:p w:rsidR="00812CC1" w:rsidRDefault="0081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47C66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B6213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181B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2453D"/>
    <w:rsid w:val="00526176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86403"/>
    <w:rsid w:val="006B3538"/>
    <w:rsid w:val="006D03D4"/>
    <w:rsid w:val="006D75BC"/>
    <w:rsid w:val="006E65E2"/>
    <w:rsid w:val="006F28BF"/>
    <w:rsid w:val="007016AB"/>
    <w:rsid w:val="00726C7A"/>
    <w:rsid w:val="0074002D"/>
    <w:rsid w:val="00744519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12CC1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A5B41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EF5735"/>
    <w:rsid w:val="00F134CF"/>
    <w:rsid w:val="00F40551"/>
    <w:rsid w:val="00F46E3C"/>
    <w:rsid w:val="00F56A25"/>
    <w:rsid w:val="00F57393"/>
    <w:rsid w:val="00F6240C"/>
    <w:rsid w:val="00F72B39"/>
    <w:rsid w:val="00F72CA3"/>
    <w:rsid w:val="00F72F96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526176"/>
  </w:style>
  <w:style w:type="character" w:customStyle="1" w:styleId="a4">
    <w:name w:val="Горен колонтитул Знак"/>
    <w:link w:val="a3"/>
    <w:uiPriority w:val="99"/>
    <w:rsid w:val="00EF5735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EF573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526176"/>
  </w:style>
  <w:style w:type="character" w:customStyle="1" w:styleId="a4">
    <w:name w:val="Горен колонтитул Знак"/>
    <w:link w:val="a3"/>
    <w:uiPriority w:val="99"/>
    <w:rsid w:val="00EF5735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EF57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73C6-B5E1-4659-B557-0FDF4E9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27</Pages>
  <Words>10093</Words>
  <Characters>57534</Characters>
  <Application>Microsoft Office Word</Application>
  <DocSecurity>0</DocSecurity>
  <Lines>479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8</cp:revision>
  <cp:lastPrinted>2020-09-30T07:52:00Z</cp:lastPrinted>
  <dcterms:created xsi:type="dcterms:W3CDTF">2022-09-30T06:35:00Z</dcterms:created>
  <dcterms:modified xsi:type="dcterms:W3CDTF">2022-10-03T11:11:00Z</dcterms:modified>
</cp:coreProperties>
</file>