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304A1350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 xml:space="preserve">Министерство на </w:t>
      </w:r>
      <w:proofErr w:type="spellStart"/>
      <w:r>
        <w:rPr>
          <w:spacing w:val="30"/>
          <w:lang w:val="ru-RU" w:eastAsia="bg-BG"/>
        </w:rPr>
        <w:t>земеделието</w:t>
      </w:r>
      <w:proofErr w:type="spellEnd"/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634AA0">
        <w:rPr>
          <w:rStyle w:val="cursorpointer"/>
        </w:rPr>
        <w:t xml:space="preserve">РД-04-241/ 30.09.2022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146F0C">
        <w:rPr>
          <w:b/>
          <w:lang w:val="bg-BG" w:eastAsia="bg-BG"/>
        </w:rPr>
        <w:t>Варвара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 w:rsidR="00FE030B">
        <w:rPr>
          <w:b/>
          <w:lang w:val="bg-BG" w:eastAsia="bg-BG"/>
        </w:rPr>
        <w:t>20</w:t>
      </w:r>
      <w:r>
        <w:rPr>
          <w:b/>
          <w:lang w:eastAsia="bg-BG"/>
        </w:rPr>
        <w:t>22</w:t>
      </w:r>
      <w:r w:rsidR="00FE030B">
        <w:rPr>
          <w:b/>
          <w:lang w:val="bg-BG" w:eastAsia="bg-BG"/>
        </w:rPr>
        <w:t>– 202</w:t>
      </w:r>
      <w:r>
        <w:rPr>
          <w:b/>
          <w:lang w:eastAsia="bg-BG"/>
        </w:rPr>
        <w:t>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146F0C">
        <w:rPr>
          <w:b/>
          <w:lang w:val="bg-BG" w:eastAsia="bg-BG"/>
        </w:rPr>
        <w:t>80</w:t>
      </w:r>
      <w:r w:rsidR="00FE030B">
        <w:rPr>
          <w:b/>
          <w:lang w:val="bg-BG" w:eastAsia="bg-BG"/>
        </w:rPr>
        <w:t>/0</w:t>
      </w:r>
      <w:r w:rsidR="00910C6E">
        <w:rPr>
          <w:b/>
          <w:lang w:eastAsia="bg-BG"/>
        </w:rPr>
        <w:t>5.</w:t>
      </w:r>
      <w:r w:rsidR="00FE030B">
        <w:rPr>
          <w:b/>
          <w:lang w:val="bg-BG" w:eastAsia="bg-BG"/>
        </w:rPr>
        <w:t>08.20</w:t>
      </w:r>
      <w:r w:rsidR="00910C6E">
        <w:rPr>
          <w:b/>
          <w:lang w:eastAsia="bg-BG"/>
        </w:rPr>
        <w:t>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1E1B0D">
        <w:rPr>
          <w:b/>
          <w:lang w:val="bg-BG" w:eastAsia="bg-BG"/>
        </w:rPr>
        <w:t>80</w:t>
      </w:r>
      <w:r w:rsidR="007B2E7C">
        <w:rPr>
          <w:b/>
          <w:lang w:val="bg-BG" w:eastAsia="bg-BG"/>
        </w:rPr>
        <w:t>/0</w:t>
      </w:r>
      <w:r w:rsidR="00910C6E">
        <w:rPr>
          <w:b/>
          <w:lang w:eastAsia="bg-BG"/>
        </w:rPr>
        <w:t>5</w:t>
      </w:r>
      <w:r w:rsidR="00FE030B">
        <w:rPr>
          <w:b/>
          <w:lang w:val="bg-BG" w:eastAsia="bg-BG"/>
        </w:rPr>
        <w:t>.08.20</w:t>
      </w:r>
      <w:r w:rsidR="00910C6E">
        <w:rPr>
          <w:b/>
          <w:lang w:eastAsia="bg-BG"/>
        </w:rPr>
        <w:t>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1E1B0D">
        <w:rPr>
          <w:b/>
          <w:lang w:val="bg-BG" w:eastAsia="bg-BG"/>
        </w:rPr>
        <w:t>Варвара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</w:t>
      </w:r>
      <w:r w:rsidR="009F2B18">
        <w:rPr>
          <w:b/>
          <w:lang w:val="bg-BG" w:eastAsia="bg-BG"/>
        </w:rPr>
        <w:t>п</w:t>
      </w:r>
      <w:r w:rsidR="009F2B18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910C6E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1E1B0D">
        <w:rPr>
          <w:b/>
          <w:lang w:val="bg-BG" w:eastAsia="bg-BG"/>
        </w:rPr>
        <w:t>село Варвара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E7690D">
        <w:rPr>
          <w:b/>
          <w:lang w:eastAsia="bg-BG"/>
        </w:rPr>
        <w:t>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E7690D">
        <w:rPr>
          <w:b/>
          <w:lang w:eastAsia="bg-BG"/>
        </w:rPr>
        <w:t>22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7690D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1E1B0D">
        <w:rPr>
          <w:b/>
          <w:lang w:val="bg-BG" w:eastAsia="bg-BG"/>
        </w:rPr>
        <w:t xml:space="preserve"> Варвара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</w:t>
      </w:r>
      <w:r w:rsidR="00CD5682">
        <w:rPr>
          <w:b/>
          <w:lang w:val="bg-BG" w:eastAsia="bg-BG"/>
        </w:rPr>
        <w:t>в</w:t>
      </w:r>
      <w:r w:rsidR="00CD5682">
        <w:rPr>
          <w:b/>
          <w:lang w:val="bg-BG" w:eastAsia="bg-BG"/>
        </w:rPr>
        <w:t>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E7690D">
        <w:rPr>
          <w:b/>
          <w:lang w:val="bg-BG" w:eastAsia="bg-BG"/>
        </w:rPr>
        <w:t>2022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5C0239" w:rsidRDefault="005C0239"/>
    <w:p w:rsidR="00930282" w:rsidRDefault="00496588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30.09.2022г. 15:22ч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A63C1A" w:rsidRDefault="00A63C1A"/>
    <w:p w:rsidR="00A63C1A" w:rsidRDefault="00A63C1A"/>
    <w:p w:rsidR="00A63C1A" w:rsidRDefault="00A63C1A"/>
    <w:p w:rsidR="00A63C1A" w:rsidRDefault="00A63C1A"/>
    <w:p w:rsidR="00A63C1A" w:rsidRDefault="00A63C1A"/>
    <w:p w:rsidR="00A63C1A" w:rsidRDefault="00A63C1A" w:rsidP="00A63C1A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A63C1A" w:rsidRDefault="00A63C1A" w:rsidP="00A63C1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A63C1A" w:rsidRDefault="00A63C1A" w:rsidP="00A63C1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2022/2023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A63C1A" w:rsidRDefault="00A63C1A" w:rsidP="00A63C1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Варвара</w:t>
      </w:r>
      <w:proofErr w:type="spellEnd"/>
      <w:r>
        <w:rPr>
          <w:b/>
          <w:bCs/>
          <w:sz w:val="26"/>
          <w:szCs w:val="26"/>
        </w:rPr>
        <w:t xml:space="preserve">, ЕКАТТЕ 10104,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A63C1A" w:rsidRDefault="00A63C1A" w:rsidP="00A63C1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A63C1A" w:rsidRDefault="00A63C1A" w:rsidP="00A63C1A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:rsidR="00A63C1A" w:rsidRDefault="00A63C1A" w:rsidP="00A63C1A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ВИД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МАВ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НБА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ЛГБ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ЛАВ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ИЛГ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ДАН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63.976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10.040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120.48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ААК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5.335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4.574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54.89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АГВ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84.08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ГСП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ВАРАН ПЕЩЕРА ЕООД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ПНП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СИР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ПАД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РНБ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ДДБ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109.744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16.916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202.99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ЙББ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ТГД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ВБЧ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БХТ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1.119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АКА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БАБ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44.33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ЛПН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ДНД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МНС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ЙМГ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44.24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ДЙГ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ТЛМ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ИЯК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ВЯФ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МГБ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ЙКД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ПВГ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РКЩ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ДЕМЕТРА 2004 ООД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ВСС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СИС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ИПР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ЦИБ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БКД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ВСМ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ЯЛН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ЙГЯ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АМК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ПАС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44.77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МИА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ПАН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38.14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ТДА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ИАМ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МБМ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ЛАК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ИИК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ЙКС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СИГ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ТАГ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ВПК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ЗСТ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ВВЧ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ЛКЛ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ЕГН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НДП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1.774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ТГП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МАИ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ТКБ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КАБ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ДЯФ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УСД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АИР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САП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ИСФ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ЛХП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ГПР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ИБП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ПГП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ВЯФ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39.76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УСД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НСХ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СИС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КНЛ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КСБ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ВКП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ПТА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ПГД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СЛБ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ЕИВ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НГН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ААБ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КХС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ЙИН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АКВ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АИР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АЯК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СГБ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АМК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53.82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60.18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ФВГ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САХ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78.72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АНП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ЗИБ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ХМЦ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ДПД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ЛСС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ВСМ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ПЯФ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2.536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СКС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ИСЕ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ВНС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ДТГ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АКЛ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ЯКИ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ТМФ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104.90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ПЛР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УСД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ГГМ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СХМ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ЙВГ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ПБМ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АДП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ПАТ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СПГ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МЛАДЕН АНГЕЛОВ ВЕЛИЧКОВ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ГМС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ИГФ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lastRenderedPageBreak/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СПК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АВП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ГРИЙН МАСТЕР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808.153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132.602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1591.22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ГГЦ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ИИЧ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ЛАЗАРИНА СПАСОВА ПОПОВА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23.123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2.202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26.42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СБС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0.018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ГДП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СГВ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ЙВГ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0.417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ГАБ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4.008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СИС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ДГП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ДДК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КАА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0.708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РСБ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СТЗ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ЛПМ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ЛСМ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ИДР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АКТ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lastRenderedPageBreak/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40.76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КАП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ВХК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ПБП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ЙАП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БПГ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39.42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ВГМ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ДКП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ДЛЛ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ХКГ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ЛКГ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122.959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41.702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500.43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АТК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ИСЧ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ИГЧ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ЙВБ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ИКВ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22.37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СДЧ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ККР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4.835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58.02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СИН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1.250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КЗД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НДВ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СДИ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МДС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ПСД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ЦВХ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СПС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ВЛИ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ПТН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ЗКГ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ЙСГ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ССТ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ЙАН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125.541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23.100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277.20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ПИГ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ЕММ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СКА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КБП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ЯМТ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БПИ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ПЙБ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ТСГ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АСФ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ККБ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ПЙЧ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22.54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КЛВ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ДСЯ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КЙС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ЦСП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ИСТ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АИР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ССД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АПМ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ССВ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ВГС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2.222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26.66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ЙХИ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ВСМ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ВГС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18.73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КБА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ГПС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ЛХП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ГРС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ЙКЕ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ДВМ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ДКД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ССЯ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ВГС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ПГД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ЛНС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НМА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КНМ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ИНЛ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АКК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СИЛ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СКИ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ГДК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ТАТ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ПВЯ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ИНЕ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АГФ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ДЯФ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АПЯ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ТКЯ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ИГИ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КСН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ССН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ЗСН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ВТГ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АПК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ЛАП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МНН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ДСЯ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ДЛЛ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МБК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ПЙР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АИН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НПЯ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ГГН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0.737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КГЯ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ГСЛ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ЯКГ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СМН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ГМН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44.35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СЛМ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2.623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31.47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ДХП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НПЯ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ГПХ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ССВ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ПИГ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ФСП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СКГ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СНК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ИЛП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ГКФ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ПГД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НДМ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ЛСЯ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ГДГ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ЗАМ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ССВ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ПЙР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ЙББ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МГК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СГК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ЛЛЗ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ЙТГ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КИР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ПВЯ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БСЯ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МГФ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ГВЯ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АНЛ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ССП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ВГС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ЛСЯ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ВСТ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СЕЛЕКТ КЪМПАНИ ЕООД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ИГГ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ААИ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ГДМ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ДПС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МНР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ИКГ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0.371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АДА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ДЯФ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ПГФ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ДАН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2.965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35.58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ГСД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ИИБ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АГН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ЕИД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ЗСН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2.062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ИВС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ВДФ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МДЛ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6.934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ГДА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КАС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268.4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НЮ ЛЕНД ПРОПЪРТИ ЕООД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МЛФ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ПДВ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АГБ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ИБЛ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ИПВ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АЛА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КЗИ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ИПГ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ЯБМ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КПК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ИНН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ПИВ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КЛБ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ДСК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КАИ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САК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САГ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ПИГ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НЛМ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ГСА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ГБС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АПБ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5.318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ЙКП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ТДП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ДПР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ПГД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ПБМ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ВСЯ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ХББ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ИКЯ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ННП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МИМ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ГАН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АСБ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МБК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ВИМ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11.86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ПАП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ДИТ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2.368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28.42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БДТ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ИЯФ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ИКТ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АПЯ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СХР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2.860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 xml:space="preserve">ХВЛ и </w:t>
            </w:r>
            <w:proofErr w:type="spellStart"/>
            <w:r w:rsidRPr="008827EF"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 w:rsidRPr="008827E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9.688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ЛМП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257.11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0.839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10.07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ССЯ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359.8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sz w:val="18"/>
                <w:szCs w:val="18"/>
              </w:rPr>
              <w:t>МГБ</w:t>
            </w:r>
          </w:p>
        </w:tc>
      </w:tr>
      <w:tr w:rsidR="00A63C1A" w:rsidRPr="008827EF" w:rsidTr="00A63C1A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869.394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80.351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827EF">
              <w:rPr>
                <w:rFonts w:ascii="Arial" w:hAnsi="Arial" w:cs="Arial"/>
                <w:b/>
                <w:bCs/>
                <w:sz w:val="18"/>
                <w:szCs w:val="18"/>
              </w:rPr>
              <w:t>964.21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3C1A" w:rsidRPr="008827EF" w:rsidRDefault="00A63C1A" w:rsidP="00B63F64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63C1A" w:rsidRDefault="00A63C1A" w:rsidP="00A63C1A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A63C1A" w:rsidRDefault="00A63C1A"/>
    <w:sectPr w:rsidR="00A63C1A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0C" w:rsidRDefault="0016020C">
      <w:r>
        <w:separator/>
      </w:r>
    </w:p>
  </w:endnote>
  <w:endnote w:type="continuationSeparator" w:id="0">
    <w:p w:rsidR="0016020C" w:rsidRDefault="0016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0C" w:rsidRDefault="0016020C">
      <w:r>
        <w:separator/>
      </w:r>
    </w:p>
  </w:footnote>
  <w:footnote w:type="continuationSeparator" w:id="0">
    <w:p w:rsidR="0016020C" w:rsidRDefault="00160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87219"/>
    <w:multiLevelType w:val="hybridMultilevel"/>
    <w:tmpl w:val="31BC8938"/>
    <w:lvl w:ilvl="0" w:tplc="0402000F">
      <w:start w:val="1"/>
      <w:numFmt w:val="decimal"/>
      <w:lvlText w:val="%1."/>
      <w:lvlJc w:val="left"/>
      <w:pPr>
        <w:ind w:left="644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C3C22"/>
    <w:rsid w:val="000C589D"/>
    <w:rsid w:val="000C6D6E"/>
    <w:rsid w:val="000D00C3"/>
    <w:rsid w:val="000D112E"/>
    <w:rsid w:val="000F2AFD"/>
    <w:rsid w:val="000F5507"/>
    <w:rsid w:val="0010363F"/>
    <w:rsid w:val="00115690"/>
    <w:rsid w:val="00146F0C"/>
    <w:rsid w:val="001602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07BF2"/>
    <w:rsid w:val="00334122"/>
    <w:rsid w:val="0033456A"/>
    <w:rsid w:val="00342942"/>
    <w:rsid w:val="003B6A27"/>
    <w:rsid w:val="003C4BF7"/>
    <w:rsid w:val="003E3438"/>
    <w:rsid w:val="00435343"/>
    <w:rsid w:val="00436194"/>
    <w:rsid w:val="0044587D"/>
    <w:rsid w:val="00466F0A"/>
    <w:rsid w:val="00484258"/>
    <w:rsid w:val="004939C3"/>
    <w:rsid w:val="00496588"/>
    <w:rsid w:val="00496661"/>
    <w:rsid w:val="00497BA3"/>
    <w:rsid w:val="004D45E1"/>
    <w:rsid w:val="004E2F20"/>
    <w:rsid w:val="004E523D"/>
    <w:rsid w:val="004E6424"/>
    <w:rsid w:val="004F7AF0"/>
    <w:rsid w:val="00500009"/>
    <w:rsid w:val="00505391"/>
    <w:rsid w:val="00506CF7"/>
    <w:rsid w:val="0052453D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D0919"/>
    <w:rsid w:val="005E038E"/>
    <w:rsid w:val="006103D1"/>
    <w:rsid w:val="006304E5"/>
    <w:rsid w:val="00630A5D"/>
    <w:rsid w:val="00634AA0"/>
    <w:rsid w:val="00636719"/>
    <w:rsid w:val="006428EC"/>
    <w:rsid w:val="00643C60"/>
    <w:rsid w:val="00647E0D"/>
    <w:rsid w:val="006B3538"/>
    <w:rsid w:val="006D75BC"/>
    <w:rsid w:val="006F28BF"/>
    <w:rsid w:val="007016AB"/>
    <w:rsid w:val="00726C7A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343CA"/>
    <w:rsid w:val="008358AD"/>
    <w:rsid w:val="008505E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30282"/>
    <w:rsid w:val="00970F94"/>
    <w:rsid w:val="00975584"/>
    <w:rsid w:val="00996BB8"/>
    <w:rsid w:val="009B54B4"/>
    <w:rsid w:val="009C428D"/>
    <w:rsid w:val="009D5EA1"/>
    <w:rsid w:val="009F2864"/>
    <w:rsid w:val="009F2B18"/>
    <w:rsid w:val="00A14F38"/>
    <w:rsid w:val="00A15F9C"/>
    <w:rsid w:val="00A3159C"/>
    <w:rsid w:val="00A41FE8"/>
    <w:rsid w:val="00A43C36"/>
    <w:rsid w:val="00A5142D"/>
    <w:rsid w:val="00A51A16"/>
    <w:rsid w:val="00A63C1A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E15FB9"/>
    <w:rsid w:val="00E3540C"/>
    <w:rsid w:val="00E379F0"/>
    <w:rsid w:val="00E63C7E"/>
    <w:rsid w:val="00E7690D"/>
    <w:rsid w:val="00E83808"/>
    <w:rsid w:val="00E94A8A"/>
    <w:rsid w:val="00EA2336"/>
    <w:rsid w:val="00EC14CF"/>
    <w:rsid w:val="00EC3972"/>
    <w:rsid w:val="00ED57AA"/>
    <w:rsid w:val="00EF3C2E"/>
    <w:rsid w:val="00F134CF"/>
    <w:rsid w:val="00F46E3C"/>
    <w:rsid w:val="00F6240C"/>
    <w:rsid w:val="00F72B39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634AA0"/>
  </w:style>
  <w:style w:type="character" w:customStyle="1" w:styleId="a4">
    <w:name w:val="Горен колонтитул Знак"/>
    <w:basedOn w:val="a0"/>
    <w:link w:val="a3"/>
    <w:uiPriority w:val="99"/>
    <w:rsid w:val="00A63C1A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63C1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634AA0"/>
  </w:style>
  <w:style w:type="character" w:customStyle="1" w:styleId="a4">
    <w:name w:val="Горен колонтитул Знак"/>
    <w:basedOn w:val="a0"/>
    <w:link w:val="a3"/>
    <w:uiPriority w:val="99"/>
    <w:rsid w:val="00A63C1A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A63C1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88F0C-E636-4AB8-A784-013A6153F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5</TotalTime>
  <Pages>15</Pages>
  <Words>5652</Words>
  <Characters>32218</Characters>
  <Application>Microsoft Office Word</Application>
  <DocSecurity>0</DocSecurity>
  <Lines>268</Lines>
  <Paragraphs>75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37795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2020-09-30T07:52:00Z</cp:lastPrinted>
  <dcterms:created xsi:type="dcterms:W3CDTF">2022-09-29T17:17:00Z</dcterms:created>
  <dcterms:modified xsi:type="dcterms:W3CDTF">2022-10-03T11:10:00Z</dcterms:modified>
</cp:coreProperties>
</file>