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coordsize="21600,21600" filled="f" id="_x0000_t32" o:oned="t" o:spt="32" path="m,l21600,21600e" w14:anchorId="304A1350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DieQ0IXQIAAGsEAAAOAAAAZHJzL2Uyb0RvYy54bWysVMGO0zAQvSPxD1YO3LppSra0YdMVSlou C6y0ywe4ttNYJLax3aYVWgn2yF/wBysE0gqE+IX0jxg7bWHhghA9uGPPzPPMm+ecnK7rCq2YNlyK NIiO+gFigkjKxSINXl7OeqMAGYsFxZUULA02zASnk/v3ThqVsIEsZUWZRgAiTNKoNCitVUkYGlKy GpsjqZgAZyF1jS1s9SKkGjeAXlfhoN8fho3UVGlJmDFwmnfOYOLxi4IR+6IoDLOoSgOozfpV+3Xu 1nBygpOFxqrkZFcG/ocqaswFXHqAyrHFaKn5H1A1J1oaWdgjIutQFgUnzPcA3UT937q5KLFivhcg x6gDTeb/wZLnq3ONOIXZBUjgGkbUfti+bz+3n9rb9lt7u70G+yt68Hop7eP2+/Zte9N+bG/Q9t32 Gjbga7+0N50bRY7PRpkEYDNxrh0jZC0u1JkkrwwSMiuxWDDf1+VGwWU+I7yT4jZGQVXz5pmkEIOX Vnpy14WuHSTQhtZ+hpvDDNnaItIdEjgdRoMo9uMNcbLPU9rYp0zWyBlpYKzGfFHaTAoBQpE68rfg 1Zmx0Ack7hPcpULOeFV5vVQCNWkwPh4c+wQjK06d04UZvZhnlUYr7BTnf44UALsTpuVSUA9WMkyn O9tiXnU2xFfC4UFfUM7O6iT1ZtwfT0fTUdyLB8NpL+7nee/JLIt7w1n06Dh/mGdZHl250qI4KTml TLjq9vKO4r+Tz+6hdcI8CPxAQ3gX3bcIxe7/fdF+sG6WnSrmkm7OtWPDzRgU7YN3r889mV/3Purn N2LyAwAA//8DAFBLAwQUAAYACAAAACEA/YxsptwAAAAJAQAADwAAAGRycy9kb3ducmV2LnhtbEyP QWvCQBSE74L/YXmFXkR3E1Bsmo2I0EOPVcHrmn1N0mbfhuzGpP76vtJDexxmmPkm302uFTfsQ+NJ Q7JSIJBKbxuqNJxPL8stiBANWdN6Qg1fGGBXzGe5yawf6Q1vx1gJLqGQGQ11jF0mZShrdCasfIfE 3rvvnYks+0ra3oxc7lqZKrWRzjTEC7Xp8FBj+XkcnAYMwzpR+ydXnV/v4+KS3j/G7qT148O0fwYR cYp/YfjBZ3QomOnqB7JBtBqWSbLhqIYtP2D/V185qNYpyCKX/x8U3wAAAP//AwBQSwECLQAUAAYA CAAAACEAtoM4kv4AAADhAQAAEwAAAAAAAAAAAAAAAAAAAAAAW0NvbnRlbnRfVHlwZXNdLnhtbFBL AQItABQABgAIAAAAIQA4/SH/1gAAAJQBAAALAAAAAAAAAAAAAAAAAC8BAABfcmVscy8ucmVsc1BL AQItABQABgAIAAAAIQDieQ0IXQIAAGsEAAAOAAAAAAAAAAAAAAAAAC4CAABkcnMvZTJvRG9jLnht bFBLAQItABQABgAIAAAAIQD9jGym3AAAAAkBAAAPAAAAAAAAAAAAAAAAALcEAABkcnMvZG93bnJl di54bWxQSwUGAAAAAAQABADzAAAAwAUAAAAA " o:spid="_x0000_s1026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:rsidR="000F5507" w:rsidRPr="004E523D" w:rsidRDefault="0075113B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</w:p>
    <w:p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гр.Пазарджик</w:t>
      </w:r>
    </w:p>
    <w:p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:rsidR="000F5507" w:rsidRPr="00435343" w:rsidRDefault="000F5507" w:rsidP="00435343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 xml:space="preserve">№ </w:t>
      </w:r>
      <w:r w:rsidR="00A012B6">
        <w:rPr>
          <w:rStyle w:val="cursorpointer"/>
        </w:rPr>
        <w:t xml:space="preserve">РД-04-235/ 30.09.2022 </w:t>
      </w:r>
      <w:r w:rsidRPr="00435343">
        <w:rPr>
          <w:lang w:val="bg-BG" w:eastAsia="bg-BG"/>
        </w:rPr>
        <w:t>г.</w:t>
      </w:r>
    </w:p>
    <w:p w:rsidR="000F5507" w:rsidRPr="007B2E7C" w:rsidRDefault="000F5507" w:rsidP="00435343">
      <w:pPr>
        <w:rPr>
          <w:lang w:eastAsia="bg-BG"/>
        </w:rPr>
      </w:pPr>
    </w:p>
    <w:p w:rsidR="000F5507" w:rsidRPr="00435343" w:rsidRDefault="0075113B" w:rsidP="00435343">
      <w:pPr>
        <w:ind w:firstLine="540"/>
        <w:jc w:val="both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</w:t>
      </w:r>
      <w:r w:rsidR="000F5507" w:rsidRPr="00435343">
        <w:rPr>
          <w:lang w:val="bg-BG" w:eastAsia="bg-BG"/>
        </w:rPr>
        <w:t>р</w:t>
      </w:r>
      <w:r w:rsidR="000F5507" w:rsidRPr="00435343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0F5507" w:rsidRPr="00435343">
        <w:rPr>
          <w:lang w:val="bg-BG" w:eastAsia="bg-BG"/>
        </w:rPr>
        <w:t>в</w:t>
      </w:r>
      <w:r w:rsidR="000F5507" w:rsidRPr="00435343">
        <w:rPr>
          <w:lang w:val="bg-BG" w:eastAsia="bg-BG"/>
        </w:rPr>
        <w:t xml:space="preserve">ната преписка за землището на </w:t>
      </w:r>
      <w:r w:rsidR="00CF1226">
        <w:rPr>
          <w:b/>
          <w:lang w:val="bg-BG" w:eastAsia="bg-BG"/>
        </w:rPr>
        <w:t>с.</w:t>
      </w:r>
      <w:r w:rsidR="00342942">
        <w:rPr>
          <w:b/>
          <w:lang w:val="bg-BG" w:eastAsia="bg-BG"/>
        </w:rPr>
        <w:t xml:space="preserve"> </w:t>
      </w:r>
      <w:r w:rsidR="0030092D">
        <w:rPr>
          <w:b/>
          <w:lang w:val="bg-BG" w:eastAsia="bg-BG"/>
        </w:rPr>
        <w:t>Симеоновец</w:t>
      </w:r>
      <w:r w:rsidR="000F5507" w:rsidRPr="00435343">
        <w:rPr>
          <w:b/>
          <w:lang w:val="bg-BG" w:eastAsia="bg-BG"/>
        </w:rPr>
        <w:t>, община</w:t>
      </w:r>
      <w:r w:rsidR="006103D1">
        <w:rPr>
          <w:b/>
          <w:lang w:val="bg-BG" w:eastAsia="bg-BG"/>
        </w:rPr>
        <w:t xml:space="preserve"> </w:t>
      </w:r>
      <w:r w:rsidR="009F2B18">
        <w:rPr>
          <w:b/>
          <w:lang w:val="bg-BG" w:eastAsia="bg-BG"/>
        </w:rPr>
        <w:t>Септември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стопанската </w:t>
      </w:r>
      <w:r w:rsidR="00FE030B">
        <w:rPr>
          <w:b/>
          <w:lang w:val="bg-BG" w:eastAsia="bg-BG"/>
        </w:rPr>
        <w:t>20</w:t>
      </w:r>
      <w:r>
        <w:rPr>
          <w:b/>
          <w:lang w:eastAsia="bg-BG"/>
        </w:rPr>
        <w:t>22</w:t>
      </w:r>
      <w:r w:rsidR="00FE030B">
        <w:rPr>
          <w:b/>
          <w:lang w:val="bg-BG" w:eastAsia="bg-BG"/>
        </w:rPr>
        <w:t>– 202</w:t>
      </w:r>
      <w:r>
        <w:rPr>
          <w:b/>
          <w:lang w:eastAsia="bg-BG"/>
        </w:rPr>
        <w:t>3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FE030B">
        <w:rPr>
          <w:b/>
          <w:lang w:val="bg-BG" w:eastAsia="bg-BG"/>
        </w:rPr>
        <w:t>заповед № РД 0</w:t>
      </w:r>
      <w:r w:rsidR="00FE030B">
        <w:rPr>
          <w:b/>
          <w:lang w:eastAsia="bg-BG"/>
        </w:rPr>
        <w:t>7</w:t>
      </w:r>
      <w:r w:rsidR="000007D0">
        <w:rPr>
          <w:b/>
          <w:lang w:val="bg-BG" w:eastAsia="bg-BG"/>
        </w:rPr>
        <w:t>-</w:t>
      </w:r>
      <w:r w:rsidR="0030092D">
        <w:rPr>
          <w:b/>
          <w:lang w:val="bg-BG" w:eastAsia="bg-BG"/>
        </w:rPr>
        <w:t>96</w:t>
      </w:r>
      <w:r w:rsidR="00FE030B">
        <w:rPr>
          <w:b/>
          <w:lang w:val="bg-BG" w:eastAsia="bg-BG"/>
        </w:rPr>
        <w:t>/0</w:t>
      </w:r>
      <w:r w:rsidR="00910C6E">
        <w:rPr>
          <w:b/>
          <w:lang w:eastAsia="bg-BG"/>
        </w:rPr>
        <w:t>5.</w:t>
      </w:r>
      <w:r w:rsidR="00FE030B">
        <w:rPr>
          <w:b/>
          <w:lang w:val="bg-BG" w:eastAsia="bg-BG"/>
        </w:rPr>
        <w:t>08.20</w:t>
      </w:r>
      <w:r w:rsidR="00910C6E">
        <w:rPr>
          <w:b/>
          <w:lang w:eastAsia="bg-BG"/>
        </w:rPr>
        <w:t>22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разпределение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</w:t>
      </w:r>
      <w:r w:rsidR="000F5507" w:rsidRPr="00435343">
        <w:rPr>
          <w:lang w:val="bg-BG" w:eastAsia="bg-BG"/>
        </w:rPr>
        <w:t>и</w:t>
      </w:r>
      <w:r w:rsidR="000F5507" w:rsidRPr="00435343">
        <w:rPr>
          <w:lang w:val="bg-BG" w:eastAsia="bg-BG"/>
        </w:rPr>
        <w:t>ческа и правна страна следното:</w:t>
      </w: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:rsidR="000F5507" w:rsidRPr="00435343" w:rsidRDefault="000F5507" w:rsidP="00435343">
      <w:pPr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FE030B">
        <w:rPr>
          <w:b/>
          <w:lang w:val="bg-BG" w:eastAsia="bg-BG"/>
        </w:rPr>
        <w:t>№ РД - 0</w:t>
      </w:r>
      <w:r w:rsidR="00FE030B">
        <w:rPr>
          <w:b/>
          <w:lang w:eastAsia="bg-BG"/>
        </w:rPr>
        <w:t>7</w:t>
      </w:r>
      <w:r w:rsidR="006103D1">
        <w:rPr>
          <w:b/>
          <w:lang w:val="bg-BG" w:eastAsia="bg-BG"/>
        </w:rPr>
        <w:t>-</w:t>
      </w:r>
      <w:r w:rsidR="0030092D">
        <w:rPr>
          <w:b/>
          <w:lang w:val="bg-BG" w:eastAsia="bg-BG"/>
        </w:rPr>
        <w:t>96</w:t>
      </w:r>
      <w:r w:rsidR="007B2E7C">
        <w:rPr>
          <w:b/>
          <w:lang w:val="bg-BG" w:eastAsia="bg-BG"/>
        </w:rPr>
        <w:t>/0</w:t>
      </w:r>
      <w:r w:rsidR="00910C6E">
        <w:rPr>
          <w:b/>
          <w:lang w:eastAsia="bg-BG"/>
        </w:rPr>
        <w:t>5</w:t>
      </w:r>
      <w:r w:rsidR="00FE030B">
        <w:rPr>
          <w:b/>
          <w:lang w:val="bg-BG" w:eastAsia="bg-BG"/>
        </w:rPr>
        <w:t>.08.20</w:t>
      </w:r>
      <w:r w:rsidR="00910C6E">
        <w:rPr>
          <w:b/>
          <w:lang w:eastAsia="bg-BG"/>
        </w:rPr>
        <w:t>22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30092D">
        <w:rPr>
          <w:b/>
          <w:lang w:val="bg-BG" w:eastAsia="bg-BG"/>
        </w:rPr>
        <w:t>Симеоновец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община </w:t>
      </w:r>
      <w:r w:rsidR="009F2B18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FE030B">
        <w:rPr>
          <w:b/>
          <w:lang w:eastAsia="bg-BG"/>
        </w:rPr>
        <w:t>2</w:t>
      </w:r>
      <w:r w:rsidR="00910C6E">
        <w:rPr>
          <w:b/>
          <w:lang w:eastAsia="bg-BG"/>
        </w:rPr>
        <w:t>2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:rsidR="000F5507" w:rsidRPr="00D000CB" w:rsidRDefault="000F5507" w:rsidP="00435343">
      <w:pPr>
        <w:ind w:firstLine="540"/>
        <w:jc w:val="both"/>
        <w:rPr>
          <w:lang w:eastAsia="bg-BG"/>
        </w:rPr>
      </w:pPr>
    </w:p>
    <w:p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чл.чл. 69 – 76 ППЗСПЗЗ.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административноправните юридически факти.</w:t>
      </w:r>
    </w:p>
    <w:p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:rsidR="0057615F" w:rsidRDefault="0057615F" w:rsidP="00435343">
      <w:pPr>
        <w:ind w:firstLine="540"/>
        <w:jc w:val="both"/>
        <w:rPr>
          <w:lang w:val="bg-BG" w:eastAsia="bg-BG"/>
        </w:rPr>
      </w:pPr>
    </w:p>
    <w:p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 xml:space="preserve">не в землището на </w:t>
      </w:r>
      <w:r w:rsidR="005144AA">
        <w:rPr>
          <w:b/>
          <w:lang w:val="bg-BG" w:eastAsia="bg-BG"/>
        </w:rPr>
        <w:t>село Симеоновец</w:t>
      </w:r>
      <w:r w:rsidRPr="00F6240C">
        <w:rPr>
          <w:b/>
          <w:lang w:val="bg-BG" w:eastAsia="bg-BG"/>
        </w:rPr>
        <w:t xml:space="preserve">, община </w:t>
      </w:r>
      <w:r w:rsidR="00ED57AA">
        <w:rPr>
          <w:b/>
          <w:lang w:val="bg-BG" w:eastAsia="bg-BG"/>
        </w:rPr>
        <w:t>Септември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стопанск</w:t>
      </w:r>
      <w:r w:rsidRPr="00435343">
        <w:rPr>
          <w:lang w:val="bg-BG" w:eastAsia="bg-BG"/>
        </w:rPr>
        <w:t>а</w:t>
      </w:r>
      <w:r w:rsidRPr="00435343">
        <w:rPr>
          <w:lang w:val="bg-BG" w:eastAsia="bg-BG"/>
        </w:rPr>
        <w:t xml:space="preserve">та </w:t>
      </w:r>
      <w:r w:rsidRPr="007B2E7C">
        <w:rPr>
          <w:b/>
          <w:lang w:val="bg-BG" w:eastAsia="bg-BG"/>
        </w:rPr>
        <w:t>годи</w:t>
      </w:r>
      <w:r w:rsidR="00FE030B">
        <w:rPr>
          <w:b/>
          <w:lang w:val="bg-BG" w:eastAsia="bg-BG"/>
        </w:rPr>
        <w:t>на 20</w:t>
      </w:r>
      <w:r w:rsidR="00E7690D">
        <w:rPr>
          <w:b/>
          <w:lang w:eastAsia="bg-BG"/>
        </w:rPr>
        <w:t>22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E7690D">
        <w:rPr>
          <w:b/>
          <w:lang w:eastAsia="bg-BG"/>
        </w:rPr>
        <w:t>3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FE030B">
        <w:rPr>
          <w:b/>
          <w:lang w:val="bg-BG" w:eastAsia="bg-BG"/>
        </w:rPr>
        <w:t>01.10.20</w:t>
      </w:r>
      <w:r w:rsidR="00E7690D">
        <w:rPr>
          <w:b/>
          <w:lang w:eastAsia="bg-BG"/>
        </w:rPr>
        <w:t>22</w:t>
      </w:r>
      <w:r w:rsidR="00F6240C" w:rsidRPr="008D79B3">
        <w:rPr>
          <w:b/>
          <w:lang w:val="bg-BG" w:eastAsia="bg-BG"/>
        </w:rPr>
        <w:t xml:space="preserve"> г. до 01.10.20</w:t>
      </w:r>
      <w:r w:rsidR="007B2E7C">
        <w:rPr>
          <w:b/>
          <w:lang w:eastAsia="bg-BG"/>
        </w:rPr>
        <w:t>2</w:t>
      </w:r>
      <w:r w:rsidR="00E7690D">
        <w:rPr>
          <w:b/>
          <w:lang w:eastAsia="bg-BG"/>
        </w:rPr>
        <w:t>3</w:t>
      </w:r>
      <w:r w:rsidRPr="00435343">
        <w:rPr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E7690D">
        <w:rPr>
          <w:b/>
          <w:lang w:val="bg-BG" w:eastAsia="bg-BG"/>
        </w:rPr>
        <w:t>01.10.2022</w:t>
      </w:r>
      <w:r w:rsidR="007B2E7C">
        <w:rPr>
          <w:b/>
          <w:lang w:val="bg-BG" w:eastAsia="bg-BG"/>
        </w:rPr>
        <w:t xml:space="preserve"> г. до 01.10.20</w:t>
      </w:r>
      <w:r w:rsidR="008358AD">
        <w:rPr>
          <w:b/>
          <w:lang w:eastAsia="bg-BG"/>
        </w:rPr>
        <w:t>2</w:t>
      </w:r>
      <w:r w:rsidR="00E7690D">
        <w:rPr>
          <w:b/>
          <w:lang w:val="bg-BG" w:eastAsia="bg-BG"/>
        </w:rPr>
        <w:t>3</w:t>
      </w:r>
      <w:r w:rsidRPr="008D79B3">
        <w:rPr>
          <w:b/>
          <w:lang w:val="bg-BG" w:eastAsia="bg-BG"/>
        </w:rPr>
        <w:t xml:space="preserve"> г.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3E3438">
        <w:rPr>
          <w:lang w:val="bg-BG" w:eastAsia="bg-BG"/>
        </w:rPr>
        <w:t>ви в кметство</w:t>
      </w:r>
      <w:r w:rsidR="00F6240C">
        <w:rPr>
          <w:lang w:val="bg-BG" w:eastAsia="bg-BG"/>
        </w:rPr>
        <w:t xml:space="preserve">  </w:t>
      </w:r>
      <w:r w:rsidR="00F6240C">
        <w:rPr>
          <w:b/>
          <w:lang w:val="bg-BG" w:eastAsia="bg-BG"/>
        </w:rPr>
        <w:t>село</w:t>
      </w:r>
      <w:r w:rsidR="00255956">
        <w:rPr>
          <w:b/>
          <w:lang w:val="bg-BG" w:eastAsia="bg-BG"/>
        </w:rPr>
        <w:t xml:space="preserve"> </w:t>
      </w:r>
      <w:r w:rsidR="00F40551">
        <w:rPr>
          <w:b/>
          <w:lang w:val="bg-BG" w:eastAsia="bg-BG"/>
        </w:rPr>
        <w:t>С</w:t>
      </w:r>
      <w:r w:rsidR="005144AA">
        <w:rPr>
          <w:b/>
          <w:lang w:val="bg-BG" w:eastAsia="bg-BG"/>
        </w:rPr>
        <w:t>имеоновец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D5682">
        <w:rPr>
          <w:b/>
          <w:lang w:val="bg-BG" w:eastAsia="bg-BG"/>
        </w:rPr>
        <w:t>Се</w:t>
      </w:r>
      <w:r w:rsidR="00CD5682">
        <w:rPr>
          <w:b/>
          <w:lang w:val="bg-BG" w:eastAsia="bg-BG"/>
        </w:rPr>
        <w:t>п</w:t>
      </w:r>
      <w:r w:rsidR="00CD5682">
        <w:rPr>
          <w:b/>
          <w:lang w:val="bg-BG" w:eastAsia="bg-BG"/>
        </w:rPr>
        <w:t>тември</w:t>
      </w:r>
      <w:r w:rsidRPr="00435343">
        <w:rPr>
          <w:lang w:val="bg-BG" w:eastAsia="bg-BG"/>
        </w:rPr>
        <w:t xml:space="preserve">,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CD5682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BF1A0D">
        <w:rPr>
          <w:lang w:val="bg-BG" w:eastAsia="bg-BG"/>
        </w:rPr>
        <w:t xml:space="preserve"> за ползване за стопанската </w:t>
      </w:r>
      <w:r w:rsidR="00E7690D">
        <w:rPr>
          <w:b/>
          <w:lang w:val="bg-BG" w:eastAsia="bg-BG"/>
        </w:rPr>
        <w:t>2022</w:t>
      </w:r>
      <w:r w:rsidR="007B2E7C" w:rsidRPr="009D5EA1">
        <w:rPr>
          <w:b/>
          <w:lang w:val="bg-BG" w:eastAsia="bg-BG"/>
        </w:rPr>
        <w:t xml:space="preserve"> – 20</w:t>
      </w:r>
      <w:r w:rsidR="008358AD" w:rsidRPr="009D5EA1">
        <w:rPr>
          <w:b/>
          <w:lang w:eastAsia="bg-BG"/>
        </w:rPr>
        <w:t>2</w:t>
      </w:r>
      <w:r w:rsidR="00E7690D">
        <w:rPr>
          <w:b/>
          <w:lang w:val="bg-BG" w:eastAsia="bg-BG"/>
        </w:rPr>
        <w:t>3</w:t>
      </w:r>
      <w:r w:rsidRPr="009D5EA1">
        <w:rPr>
          <w:b/>
          <w:lang w:val="bg-BG" w:eastAsia="bg-BG"/>
        </w:rPr>
        <w:t xml:space="preserve"> г</w:t>
      </w:r>
      <w:r w:rsidRPr="00435343">
        <w:rPr>
          <w:lang w:val="bg-BG" w:eastAsia="bg-BG"/>
        </w:rPr>
        <w:t xml:space="preserve">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>джик на провоимащите лица, в срок от 10 (десет) години.</w:t>
      </w:r>
    </w:p>
    <w:p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</w:t>
      </w:r>
      <w:r w:rsidR="00E7690D">
        <w:rPr>
          <w:lang w:val="bg-BG" w:eastAsia="bg-BG"/>
        </w:rPr>
        <w:t xml:space="preserve">нистъра на земеделието </w:t>
      </w:r>
      <w:r w:rsidRPr="00435343">
        <w:rPr>
          <w:lang w:val="bg-BG" w:eastAsia="bg-BG"/>
        </w:rPr>
        <w:t xml:space="preserve"> и/или съдебен ред</w:t>
      </w:r>
      <w:r w:rsidR="00D000CB">
        <w:rPr>
          <w:lang w:val="bg-BG" w:eastAsia="bg-BG"/>
        </w:rPr>
        <w:t xml:space="preserve"> пред Районен съд гр. Паза</w:t>
      </w:r>
      <w:r w:rsidR="00D000CB">
        <w:rPr>
          <w:lang w:val="bg-BG" w:eastAsia="bg-BG"/>
        </w:rPr>
        <w:t>р</w:t>
      </w:r>
      <w:r w:rsidR="00D000CB">
        <w:rPr>
          <w:lang w:val="bg-BG" w:eastAsia="bg-BG"/>
        </w:rPr>
        <w:t>джик.</w:t>
      </w:r>
    </w:p>
    <w:p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:rsidR="00F6240C" w:rsidRDefault="00F6240C" w:rsidP="00F6240C">
      <w:pPr>
        <w:jc w:val="both"/>
        <w:rPr>
          <w:b/>
          <w:lang w:val="bg-BG" w:eastAsia="bg-BG"/>
        </w:rPr>
      </w:pPr>
    </w:p>
    <w:p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:rsidR="005C0239" w:rsidRDefault="005C0239"/>
    <w:p w:rsidR="00B66805" w:rsidRDefault="00692EF5">
      <w:r>
        <w:br/>
      </w:r>
      <w:r>
        <w:rPr>
          <w:noProof/>
          <w:lang w:val="bg-BG" w:eastAsia="bg-BG"/>
        </w:rPr>
        <w:drawing>
          <wp:inline distT="0" distB="0" distL="0" distR="0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(Директор)</w:t>
      </w:r>
      <w:r>
        <w:br/>
        <w:t>30.09.2022г. 15:14ч.</w:t>
      </w:r>
      <w:r>
        <w:br/>
        <w:t>ОДЗ-Пазарджик</w:t>
      </w:r>
      <w:r>
        <w:br/>
      </w:r>
      <w:r>
        <w:br/>
      </w:r>
      <w:r>
        <w:br/>
        <w:t>Електронният подпис се намира в отделен файл с название signature.txt.p7s</w:t>
      </w:r>
    </w:p>
    <w:p w:rsidR="00215A8C" w:rsidRDefault="00215A8C"/>
    <w:p w:rsidR="00215A8C" w:rsidRDefault="00215A8C"/>
    <w:p w:rsidR="00215A8C" w:rsidRDefault="00215A8C"/>
    <w:p w:rsidR="00215A8C" w:rsidRDefault="00215A8C"/>
    <w:p w:rsidR="00215A8C" w:rsidRDefault="00215A8C"/>
    <w:p w:rsidR="00215A8C" w:rsidRDefault="00215A8C" w:rsidP="00215A8C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:rsidR="00215A8C" w:rsidRDefault="00215A8C" w:rsidP="00215A8C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:rsidR="00215A8C" w:rsidRDefault="00215A8C" w:rsidP="00215A8C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:rsidR="00215A8C" w:rsidRDefault="00215A8C" w:rsidP="00215A8C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стопанската 2022/2023 година</w:t>
      </w:r>
    </w:p>
    <w:p w:rsidR="00215A8C" w:rsidRDefault="00215A8C" w:rsidP="00215A8C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за землището на с. Симеоновец, ЕКАТТЕ 66439, община Септември, област Пазарджик.</w:t>
      </w:r>
    </w:p>
    <w:p w:rsidR="00215A8C" w:rsidRDefault="00215A8C" w:rsidP="00215A8C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:rsidR="00215A8C" w:rsidRDefault="00215A8C" w:rsidP="00215A8C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проект на разпределение, одобрен със заповед № ......../........ г. на директора на Областна дирекция "Земеделие" - гр. Пазарджик</w:t>
      </w:r>
    </w:p>
    <w:p w:rsidR="00215A8C" w:rsidRDefault="00215A8C" w:rsidP="00215A8C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r w:rsidRPr="005C3F13"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b/>
                <w:bCs/>
                <w:sz w:val="18"/>
                <w:szCs w:val="18"/>
              </w:rPr>
              <w:t>Масив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b/>
                <w:bCs/>
                <w:sz w:val="18"/>
                <w:szCs w:val="18"/>
              </w:rPr>
              <w:t>Имот с регистрирано правно основание</w:t>
            </w:r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b/>
                <w:bCs/>
                <w:sz w:val="18"/>
                <w:szCs w:val="18"/>
              </w:rPr>
              <w:t>Имот по чл. 37в, ал. 3, т. 2 от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b/>
                <w:bCs/>
                <w:sz w:val="18"/>
                <w:szCs w:val="18"/>
              </w:rPr>
              <w:t>Площ дка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b/>
                <w:bCs/>
                <w:sz w:val="18"/>
                <w:szCs w:val="18"/>
              </w:rPr>
              <w:t>Дължимо рентно плащане в лв.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ТСМ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69.61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ДДГ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5.790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ПВП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2.604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31.25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ГАИ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2.387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28.64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СЛС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ИГВ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ИТИ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БПМ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6.011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АЛГ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ЛКМ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БГМ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БПИ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1.993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1.957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ВГС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ДАП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СБТ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ЛДТ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МАД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ГТД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2.398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СМЛ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КСЛ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1.963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23.56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ДДГ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МЛИ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2.826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ИИМ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2.618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ПИВ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2.345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ЙПМ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2.546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КПГ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1.811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КПТ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ГЛС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ТСМ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2.668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ДДА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lastRenderedPageBreak/>
              <w:t>"АГРОТРОН 1310" ЕООД"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b/>
                <w:bCs/>
                <w:sz w:val="18"/>
                <w:szCs w:val="18"/>
              </w:rPr>
              <w:t>115.130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b/>
                <w:bCs/>
                <w:sz w:val="18"/>
                <w:szCs w:val="18"/>
              </w:rPr>
              <w:t>14.756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b/>
                <w:bCs/>
                <w:sz w:val="18"/>
                <w:szCs w:val="18"/>
              </w:rPr>
              <w:t>177.07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АНГЕЛ ГЕОРГИЕВ ЛАФЧИЕВ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1.917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b/>
                <w:bCs/>
                <w:sz w:val="18"/>
                <w:szCs w:val="18"/>
              </w:rPr>
              <w:t>14.833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b/>
                <w:bCs/>
                <w:sz w:val="18"/>
                <w:szCs w:val="18"/>
              </w:rPr>
              <w:t>1.917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b/>
                <w:bCs/>
                <w:sz w:val="18"/>
                <w:szCs w:val="18"/>
              </w:rPr>
              <w:t>23.00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ГВГ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2.723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КГВ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ЛКЙ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2.757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ЙГТ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НСИ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1.429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17.15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ЛСЕ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РДВ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ДСГ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КГВ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5.259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8.453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101.43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МПЦ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МИС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0.815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ВАБ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5.228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2.845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ГГС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АСП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ДБГ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ЕГР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БГМ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3.609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НКМ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ИПД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ИПБ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СПБ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ВИЧИ АГРО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СТГ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b/>
                <w:bCs/>
                <w:sz w:val="18"/>
                <w:szCs w:val="18"/>
              </w:rPr>
              <w:t>110.149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b/>
                <w:bCs/>
                <w:sz w:val="18"/>
                <w:szCs w:val="18"/>
              </w:rPr>
              <w:t>10.696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b/>
                <w:bCs/>
                <w:sz w:val="18"/>
                <w:szCs w:val="18"/>
              </w:rPr>
              <w:t>128.36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НИТ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6.973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АДТ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ПИБ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45.59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МСБ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3.758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45.10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ХКК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ВПБ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КИА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ДИН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КПТ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ЙИА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2.475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АДТ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5.644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ЦАК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1.907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0.827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СЙБ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ГПИ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ИГА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lastRenderedPageBreak/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0.264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ВИВ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1.868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22.41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РЕД РЕЙ ЕООД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1.424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17.09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ЛСГ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5.017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3.423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ДЕМЕТРА 2004 ООД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1.050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КМИ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ПЙБ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7.568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ЙМГ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4.188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4.187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ПРОТЕКТ ИН 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ЛПИ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ГАЯ АГРО 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b/>
                <w:bCs/>
                <w:sz w:val="18"/>
                <w:szCs w:val="18"/>
              </w:rPr>
              <w:t>152.326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b/>
                <w:bCs/>
                <w:sz w:val="18"/>
                <w:szCs w:val="18"/>
              </w:rPr>
              <w:t>11.612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b/>
                <w:bCs/>
                <w:sz w:val="18"/>
                <w:szCs w:val="18"/>
              </w:rPr>
              <w:t>139.34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22.79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МХЗ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ОБЩИНА СЕПТЕМВРИ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0.953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11.44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РЕД РЕЙ ЕООД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ГЕОРГИ СТОЯНОВ ПОПОВ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3.329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ЙСП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ИСЛ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АЙТ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b/>
                <w:bCs/>
                <w:sz w:val="18"/>
                <w:szCs w:val="18"/>
              </w:rPr>
              <w:t>16.038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b/>
                <w:bCs/>
                <w:sz w:val="18"/>
                <w:szCs w:val="18"/>
              </w:rPr>
              <w:t>2.852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b/>
                <w:bCs/>
                <w:sz w:val="18"/>
                <w:szCs w:val="18"/>
              </w:rPr>
              <w:t>34.22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6.352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ИТГ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0.934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ЛБЧ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ГХБ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БПМ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ДЙТ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ДГТ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ГБГ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3.768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АКН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2.379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ЛПМ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2.341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28.10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ДГИ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1.846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1.403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СДБ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МЛАДЕН АНГЕЛОВ ВЕЛИЧКОВ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b/>
                <w:bCs/>
                <w:sz w:val="18"/>
                <w:szCs w:val="18"/>
              </w:rPr>
              <w:t>30.782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b/>
                <w:bCs/>
                <w:sz w:val="18"/>
                <w:szCs w:val="18"/>
              </w:rPr>
              <w:t>3.275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b/>
                <w:bCs/>
                <w:sz w:val="18"/>
                <w:szCs w:val="18"/>
              </w:rPr>
              <w:t>39.31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ПКК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2.716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ГЙГ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0.952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НГХ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МГН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ААТ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7.601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ИСД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ЙГМ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ИПС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2.663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МГН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0.859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ИЛГ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5.420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4.718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ДДА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СПД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КМГ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ТДТ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lastRenderedPageBreak/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1.520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СИД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ВДР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34.79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2.396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ГСИ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ДКТ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АЛН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ТСП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ЯЛН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16.49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СЛН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1.056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ФСП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ЕБТ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ТДТ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2.661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КПТ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7.559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КГМ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2.561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1.711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ИРД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АБТ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3.555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42.65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МСИ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ИГГ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ВГЛ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1.440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МИЛ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6.081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НКМ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2.415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ЙВМ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АЛГ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19.19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ЙПЙ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1.654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19.85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ВХБ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1.539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АБТ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1.272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ВГС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6.664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79.96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ВПП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СИШ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4.734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ДВГ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3.942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САС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1.911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ВГС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ГИБ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7.591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91.09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АЛИКА ЕООД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7.460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7.278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87.34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ЛУМИ ЕООД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ДИК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6.079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ДИН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5.684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3.908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46.90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СПЛ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АСК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2.815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ЛУМИ ЕООД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ААЛ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САТ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0.824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САЛ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0.420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НДГ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БИА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5.686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ИМР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5.407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НДА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4.783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ПЛБ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4.695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2.039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24.46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БДМ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СГЙ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lastRenderedPageBreak/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ИХП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ЛДТ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ЛУМИ ЕООД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ЦВА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АЛГ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2.203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КСК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ГЛН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ТДТ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КТС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4.347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ТДТ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СДП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2.310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ПДТ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4.980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НХМ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4.739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ЙСМ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4.908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11.221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ЛАД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4.754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БДС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4.752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МГС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ТСМ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4.720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4.662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4.369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АКМ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45.59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ИАИ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3.678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2.835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МАД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2.643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НИН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ДНЗ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1.619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ЯЗА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ТНЗ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МСЯ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6.029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72.35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МГВ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4.913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ДСД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4.502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ГАВ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3.641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АБП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ДАН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ПКК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ЛБЧ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ГЙГ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2.563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ЩДД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ГТЯ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4.299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СБТ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ЙТЛ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КМИ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1.328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КМИ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6.365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ГЛС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5.470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СГН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ИЙП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ЙТМ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ДХМ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lastRenderedPageBreak/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ВАК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СЛС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ИИВ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ИММ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ХГГ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23.29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ДИД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1.195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ЛАБ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0.989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ЛПИ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0.985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ГПГ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8.550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НМР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56.99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АСП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ССП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1.090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КДЙ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ССБ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0.595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ВИД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НБП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СТМ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ККГ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МЛГ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ЙПМ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22.710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ВБН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10.233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ДДГ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28.56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МГМ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ССС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ЙГМ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ЕЗТ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5.697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МСВ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2.279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27.35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СИТ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7.321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КСЛ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57.01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ПКГ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2.379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28.55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БКБ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МТГ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6.324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75.89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6.699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ЙТН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МГН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СИС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5.457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4.750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12.528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ГТТ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СДП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7.416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6.295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ЕБТ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5.511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МАЕ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АЛП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3.868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ИЕТ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ТСМ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lastRenderedPageBreak/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5.232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ССП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МАД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57.01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ВХБ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4.622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ДПГ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4.371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ЙНМ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КГК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ЛПМ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1.929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ЛСХ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ЛБТ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КПГ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НВС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6.078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КХН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58.79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СГП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4.623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ИСГ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КГБ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4.048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ДАГ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3.798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МГК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1.729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КЗГ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1.613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ХНВ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0.664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ХГТ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АТИ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5.876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ЛГЗ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НМР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ДНГ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АНГ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АПМ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1.930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9.094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ПИВ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7.077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МСИ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6.268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ГПЕ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4.553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ЛГН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3.041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36.49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КЙА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ВЙА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АЛГ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НАК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ГСМ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ГКС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НХМ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ГХБ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ПЗЛ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ААМ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lastRenderedPageBreak/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СЛС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1.708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ММГ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МЛИ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5.517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ЛГМ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4.579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ДДГ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ДКТ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1.862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СМЛ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19.489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ЙТН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ПЙТ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7.346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ИМТ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6.442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СКФ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4.535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АСП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БТП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7.320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ККГ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4.280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ЛИТ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1.789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ИАИ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1.627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ДКИ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5.566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ГГК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4.976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ГНД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ВГГ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3.804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КЙА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МЙИ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АКГ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НСИ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1.616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4.471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4.064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2.919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КПГ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МИВ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ЕБТ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6.458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ЛИТ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4.751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ПЗЛ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МХМ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ИМТ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НММ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СМЛ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1.706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ТСИ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1.462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МСК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1.431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ЗДН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БДД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3.303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МХН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3.039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ГГК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ВДР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2.089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ЙПМ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ИЙП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МГР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ХНВ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1.241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ИНВ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ТДТ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lastRenderedPageBreak/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0.881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0.857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ИНВ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7.598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4.301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ЯЗА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3.418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ВЕНЖОР АГРО 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ДДГ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ГТД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17.16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ПГК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ГПЕ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0.949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4.279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ППМ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ИКД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ЛГС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ПКМ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ДИВ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БПМ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СКМ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ЙДМ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СЛА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5.319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ПИВ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4.381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ИМТ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3.872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МЙЛ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3.041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ЕБТ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2.382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ЛАЛ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2.059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АБП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НГА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5.865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КИГ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ККН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2.703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ЛУМИ ЕООД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БГМ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ГДН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1.363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ССМ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СДН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ЦВА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0.486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НВК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ПЙЖ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3.651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ИДТ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3.049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КЙА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2.850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АГИ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ЛПИ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14.027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ДГМ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7.390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2.455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0.044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ВПМ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17.799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ПЗЛ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2.496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СПС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СНС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1.404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КПТ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5.038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ВТТ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ГЛЛ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3.331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СЛВ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ИСР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ЙГМ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4.438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ДЙД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1.841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ИМТ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lastRenderedPageBreak/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6.778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ХГГ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3.969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ИСК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3.370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ДЙН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2.821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2.361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ГЙВ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ДЙД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11.866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ДИВ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НСИ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ГТТ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2.552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ГЙТ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8.051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7.358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ЕБТ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НТН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3.040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ВГС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6.067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АГП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4.298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51.57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ГКС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ПИВ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1.903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ГДН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4.578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2.679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ТСИ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5.649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ДПП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3.386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ПДТ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3.687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ТДТ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2.474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ГЛЛ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СБТ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ДЙД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АБТ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5.551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ККГ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ЛБТ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3.400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ИГС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11.136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АИЙ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11.137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ККК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НБГ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ЛВМ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2.878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СГП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2.158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25.89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ХГТ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ККГ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0.788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ИММ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СТМ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4.819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4.719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ГТЯ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11.142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3.858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МЙИ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3.669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СГГ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3.409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3.019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МЛГ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11.141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2.888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ИАИ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ПЛБ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МСИ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ДАП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5.671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ДДГ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3.803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2.178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НВС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3.269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39.23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МТН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11.116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3.181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38.17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lastRenderedPageBreak/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3.086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ХПГ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11.115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ЗДН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АВК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1.909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АПМ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11.114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1.870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ЦВА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1.869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ЛИН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11.120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1.658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АТИ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1.648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ССП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КТД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1.597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НКМ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1.564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ЕТТ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11.105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4.674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7.350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ГХБ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5.402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3.945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ГЕОРГИ СТОЯНОВ ПОПОВ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СДТ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1.948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23.38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ВГС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1.239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1.188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14.26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МПБ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0.962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0.959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ХСА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ЛАС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0.692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ПКД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4.318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2.408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28.90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7.602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СЛХ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БХП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4.748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ВИС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4.378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ПГШ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ТЙА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НВС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ДЙД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2.570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30.84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ЗМЛ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ССП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1.509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ВАП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1.291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ГСГ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1.099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ВЙА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0.989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6.448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МАД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5.642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КЗГ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ДКГ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2.852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7.219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КХЧ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5.042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ЛСП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4.281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БИЛ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ЯГД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ТАС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БСА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ЙХМ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ИХС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0.490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5.88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ИАС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73.19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АСТ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АТИ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3.360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ДИН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АММ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lastRenderedPageBreak/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АБТ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6.063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ЛКМ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2.849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ЛГМ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5.123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КМИ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ИАИ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3.514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СИП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4.597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55.16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ГСЯ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5.103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2.760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ЛАК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5.104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ДПГ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2.202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НКМ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1.450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0.218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2.62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1.452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ВДР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ЙПМ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6.267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БММ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1.356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ББЕ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ВИП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ОРИОН АГРОИНВЕСТ ЕАД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1.525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b/>
                <w:bCs/>
                <w:sz w:val="18"/>
                <w:szCs w:val="18"/>
              </w:rPr>
              <w:t>1907.659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b/>
                <w:bCs/>
                <w:sz w:val="18"/>
                <w:szCs w:val="18"/>
              </w:rPr>
              <w:t>138.369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b/>
                <w:bCs/>
                <w:sz w:val="18"/>
                <w:szCs w:val="18"/>
              </w:rPr>
              <w:t>1660.43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4.608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ДАЛ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3.201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МАК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ИАТ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2.855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СИЯ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8.651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103.81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МТН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НТН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БХД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ПТМ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ХПГ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ИХП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ГТЯ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БДД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2.529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30.34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2.098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АКН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ИАИ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КПД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1.896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5.992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ДИН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5.726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СИЯ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ДИЛ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4.606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ГЛН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3.676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ГКК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2.670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ТАК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1.861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СКП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7.715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ИГВ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4.774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ПСЛ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ССС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2.902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МДЕ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2.890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СДЛ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2.882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КДС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1.961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ДЕМЕТРА 2004 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14.068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ИАП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5.180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САА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1.812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21.74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ИПМ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19.20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ГСП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0.916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МГН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11.297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ПИВ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7.030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ГСВ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lastRenderedPageBreak/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4.200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ПСВ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1.946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ПГШ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ЛИН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2.660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1.932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ПДС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ЙДД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1.109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ГАИ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СЕЛЕКТ КЪМПАНИ ЕООД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2.191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ППМ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1.134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0.969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ГКБ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БПМ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68.41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НАМ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5.698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ЛКП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5.526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66.31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СКМ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4.091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СТЛ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3.801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45.61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МГС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ДГД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6.650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АДМ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ДПМ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8.391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ПИВ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ДСП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1.341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МЙИ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0.971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5.251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АИС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ИГВ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2.820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ААТ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1.904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ЙТН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0.491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НБП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2.150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ГИН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1.971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23.65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1.970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ЦВА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4.647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ПИВ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19.408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ХРАМ  СВ. БОГОРОДИЦА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4.742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ММГ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3.799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СТЛ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3.521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АЛП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37.68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1.898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ИКК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1.430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ВИД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БИА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0.950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КИА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0.640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КММ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10.240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АИК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5.643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67.72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ДДС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5.583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ДТМ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ИГН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4.140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0.229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СИК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АЙГ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11.133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5.534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СКМ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ПБА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3.948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ИАД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СМЛ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5.702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ДНТ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13.300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ТЙА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12.132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ИГВ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ЛКМ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5.355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КПТ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4.269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СПС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3.557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ИЙП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2.830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АКМ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lastRenderedPageBreak/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11.81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2.727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ДПГ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КИА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6.939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АКН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СКМ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3.585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МКМ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1.710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РГК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ИКМ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7.741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СИГ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4.589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СЕЛЕКТ КЪМПАНИ ЕООД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3.951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КМВ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1.610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ДТП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11.67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0.940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ЙПМ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5.184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СМЛ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4.276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ИТИ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3.802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МЛИ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ПДТ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2.190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ТДТ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1.921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АДС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5.111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3.419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ПИВ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5.110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2.380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ПИВ и др.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5.112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1.620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ЛГН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5.113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1.531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ВГК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5.107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АНК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5.108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1.899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22.79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СДН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5.106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0.344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ДДА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7.918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МХН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ПИ ВИ ГРУП ЕООД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175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1.773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8.121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1.042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12.50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sz w:val="18"/>
                <w:szCs w:val="18"/>
              </w:rPr>
              <w:t>ТГТ</w:t>
            </w:r>
          </w:p>
        </w:tc>
      </w:tr>
      <w:tr w:rsidR="00215A8C" w:rsidRPr="005C3F13" w:rsidTr="00215A8C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b/>
                <w:bCs/>
                <w:sz w:val="18"/>
                <w:szCs w:val="18"/>
              </w:rPr>
              <w:t>ОБЩО за ползвателя (дка)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b/>
                <w:bCs/>
                <w:sz w:val="18"/>
                <w:szCs w:val="18"/>
              </w:rPr>
              <w:t>477.571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b/>
                <w:bCs/>
                <w:sz w:val="18"/>
                <w:szCs w:val="18"/>
              </w:rPr>
              <w:t>47.055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5C3F13">
              <w:rPr>
                <w:rFonts w:ascii="Arial" w:hAnsi="Arial" w:cs="Arial"/>
                <w:b/>
                <w:bCs/>
                <w:sz w:val="18"/>
                <w:szCs w:val="18"/>
              </w:rPr>
              <w:t>564.65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15A8C" w:rsidRPr="005C3F13" w:rsidRDefault="00215A8C" w:rsidP="00112259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15A8C" w:rsidRDefault="00215A8C" w:rsidP="00215A8C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:rsidR="00215A8C" w:rsidRDefault="00215A8C"/>
    <w:sectPr w:rsidR="00215A8C" w:rsidSect="004E523D">
      <w:footerReference w:type="even" r:id="rId11"/>
      <w:footerReference w:type="default" r:id="rId12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7108" w:rsidRDefault="002A7108">
      <w:r>
        <w:separator/>
      </w:r>
    </w:p>
  </w:endnote>
  <w:endnote w:type="continuationSeparator" w:id="0">
    <w:p w:rsidR="002A7108" w:rsidRDefault="002A7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Default="004E523D" w:rsidP="000C6D6E">
    <w:pPr>
      <w:pStyle w:val="a5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4E523D" w:rsidRDefault="004E523D" w:rsidP="004E523D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523D" w:rsidRPr="007B2E7C" w:rsidRDefault="004E523D" w:rsidP="000C6D6E">
    <w:pPr>
      <w:pStyle w:val="a5"/>
      <w:framePr w:wrap="around" w:vAnchor="text" w:hAnchor="margin" w:xAlign="right" w:y="1"/>
      <w:rPr>
        <w:rStyle w:val="aa"/>
        <w:lang w:val="en-US"/>
      </w:rPr>
    </w:pPr>
  </w:p>
  <w:p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:rsidR="000F5507" w:rsidRDefault="000F550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7108" w:rsidRDefault="002A7108">
      <w:r>
        <w:separator/>
      </w:r>
    </w:p>
  </w:footnote>
  <w:footnote w:type="continuationSeparator" w:id="0">
    <w:p w:rsidR="002A7108" w:rsidRDefault="002A71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1EB3083"/>
    <w:multiLevelType w:val="hybridMultilevel"/>
    <w:tmpl w:val="3BA477A6"/>
    <w:lvl w:ilvl="0" w:tplc="ACAA94E2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32BDB"/>
    <w:rsid w:val="00054887"/>
    <w:rsid w:val="0007389C"/>
    <w:rsid w:val="000A31BF"/>
    <w:rsid w:val="000C3C22"/>
    <w:rsid w:val="000C589D"/>
    <w:rsid w:val="000C6D6E"/>
    <w:rsid w:val="000D00C3"/>
    <w:rsid w:val="000D112E"/>
    <w:rsid w:val="000D61E6"/>
    <w:rsid w:val="000F2AFD"/>
    <w:rsid w:val="000F5507"/>
    <w:rsid w:val="0010363F"/>
    <w:rsid w:val="00115690"/>
    <w:rsid w:val="00146F0C"/>
    <w:rsid w:val="00171A33"/>
    <w:rsid w:val="001774CF"/>
    <w:rsid w:val="00183B45"/>
    <w:rsid w:val="001855F7"/>
    <w:rsid w:val="00186579"/>
    <w:rsid w:val="001937BF"/>
    <w:rsid w:val="001B04B6"/>
    <w:rsid w:val="001C5DB5"/>
    <w:rsid w:val="001D6C5E"/>
    <w:rsid w:val="001E1B0D"/>
    <w:rsid w:val="001E7B1D"/>
    <w:rsid w:val="0020680A"/>
    <w:rsid w:val="00206B2A"/>
    <w:rsid w:val="00215A8C"/>
    <w:rsid w:val="0021642E"/>
    <w:rsid w:val="002355E1"/>
    <w:rsid w:val="00240394"/>
    <w:rsid w:val="00242995"/>
    <w:rsid w:val="00243272"/>
    <w:rsid w:val="00255956"/>
    <w:rsid w:val="00277397"/>
    <w:rsid w:val="00286368"/>
    <w:rsid w:val="002A7108"/>
    <w:rsid w:val="002A7689"/>
    <w:rsid w:val="002D0BE9"/>
    <w:rsid w:val="0030092D"/>
    <w:rsid w:val="00307BF2"/>
    <w:rsid w:val="00334122"/>
    <w:rsid w:val="0033456A"/>
    <w:rsid w:val="00342942"/>
    <w:rsid w:val="003B6A27"/>
    <w:rsid w:val="003C4BF7"/>
    <w:rsid w:val="003E3438"/>
    <w:rsid w:val="004120BD"/>
    <w:rsid w:val="00435343"/>
    <w:rsid w:val="00436194"/>
    <w:rsid w:val="0044587D"/>
    <w:rsid w:val="00466F0A"/>
    <w:rsid w:val="004939C3"/>
    <w:rsid w:val="00494A12"/>
    <w:rsid w:val="00496661"/>
    <w:rsid w:val="00497BA3"/>
    <w:rsid w:val="004D45E1"/>
    <w:rsid w:val="004E2F20"/>
    <w:rsid w:val="004E523D"/>
    <w:rsid w:val="004E6424"/>
    <w:rsid w:val="004F7AF0"/>
    <w:rsid w:val="00500009"/>
    <w:rsid w:val="00505391"/>
    <w:rsid w:val="00506CF7"/>
    <w:rsid w:val="005144AA"/>
    <w:rsid w:val="0052453D"/>
    <w:rsid w:val="00531FCE"/>
    <w:rsid w:val="00541893"/>
    <w:rsid w:val="00560BC0"/>
    <w:rsid w:val="0057615F"/>
    <w:rsid w:val="005A6BCF"/>
    <w:rsid w:val="005A71F7"/>
    <w:rsid w:val="005B4C04"/>
    <w:rsid w:val="005C0239"/>
    <w:rsid w:val="005C296B"/>
    <w:rsid w:val="005D0919"/>
    <w:rsid w:val="005E038E"/>
    <w:rsid w:val="006103D1"/>
    <w:rsid w:val="006212CA"/>
    <w:rsid w:val="006304E5"/>
    <w:rsid w:val="00630A5D"/>
    <w:rsid w:val="00636719"/>
    <w:rsid w:val="00640EEA"/>
    <w:rsid w:val="006428EC"/>
    <w:rsid w:val="00643C60"/>
    <w:rsid w:val="00647E0D"/>
    <w:rsid w:val="00692EF5"/>
    <w:rsid w:val="006B3538"/>
    <w:rsid w:val="006D03D4"/>
    <w:rsid w:val="006D75BC"/>
    <w:rsid w:val="006F28BF"/>
    <w:rsid w:val="007016AB"/>
    <w:rsid w:val="00726C7A"/>
    <w:rsid w:val="0074002D"/>
    <w:rsid w:val="0075113B"/>
    <w:rsid w:val="00760440"/>
    <w:rsid w:val="00781761"/>
    <w:rsid w:val="00785CA7"/>
    <w:rsid w:val="00793AD2"/>
    <w:rsid w:val="007A1313"/>
    <w:rsid w:val="007A3FD0"/>
    <w:rsid w:val="007B1D6F"/>
    <w:rsid w:val="007B2E7C"/>
    <w:rsid w:val="007C1844"/>
    <w:rsid w:val="007D0DCE"/>
    <w:rsid w:val="007D7A00"/>
    <w:rsid w:val="007F683E"/>
    <w:rsid w:val="007F759E"/>
    <w:rsid w:val="008102DD"/>
    <w:rsid w:val="008343CA"/>
    <w:rsid w:val="008358AD"/>
    <w:rsid w:val="008505E9"/>
    <w:rsid w:val="008635D9"/>
    <w:rsid w:val="00864225"/>
    <w:rsid w:val="008877D8"/>
    <w:rsid w:val="008A2005"/>
    <w:rsid w:val="008A7334"/>
    <w:rsid w:val="008C46CC"/>
    <w:rsid w:val="008C7E90"/>
    <w:rsid w:val="008D79B3"/>
    <w:rsid w:val="008E0515"/>
    <w:rsid w:val="009022F6"/>
    <w:rsid w:val="00910C6E"/>
    <w:rsid w:val="00915CFC"/>
    <w:rsid w:val="009216C9"/>
    <w:rsid w:val="00924DE3"/>
    <w:rsid w:val="0092558F"/>
    <w:rsid w:val="00970F94"/>
    <w:rsid w:val="00975584"/>
    <w:rsid w:val="00993D9C"/>
    <w:rsid w:val="00996BB8"/>
    <w:rsid w:val="009B54B4"/>
    <w:rsid w:val="009C428D"/>
    <w:rsid w:val="009D5EA1"/>
    <w:rsid w:val="009F2864"/>
    <w:rsid w:val="009F2B18"/>
    <w:rsid w:val="00A012B6"/>
    <w:rsid w:val="00A14F38"/>
    <w:rsid w:val="00A15F9C"/>
    <w:rsid w:val="00A3159C"/>
    <w:rsid w:val="00A41FE8"/>
    <w:rsid w:val="00A43C36"/>
    <w:rsid w:val="00A5142D"/>
    <w:rsid w:val="00A51A16"/>
    <w:rsid w:val="00A837CE"/>
    <w:rsid w:val="00A85741"/>
    <w:rsid w:val="00A96704"/>
    <w:rsid w:val="00AA6729"/>
    <w:rsid w:val="00AC0FE0"/>
    <w:rsid w:val="00AE0DDB"/>
    <w:rsid w:val="00AE2026"/>
    <w:rsid w:val="00B23ADA"/>
    <w:rsid w:val="00B40B87"/>
    <w:rsid w:val="00B53866"/>
    <w:rsid w:val="00B53C3A"/>
    <w:rsid w:val="00B56E92"/>
    <w:rsid w:val="00B66805"/>
    <w:rsid w:val="00B70CAA"/>
    <w:rsid w:val="00B7709E"/>
    <w:rsid w:val="00B77277"/>
    <w:rsid w:val="00B934B7"/>
    <w:rsid w:val="00B940B3"/>
    <w:rsid w:val="00BB1FEB"/>
    <w:rsid w:val="00BC7A07"/>
    <w:rsid w:val="00BE0310"/>
    <w:rsid w:val="00BF1A0D"/>
    <w:rsid w:val="00BF5BB4"/>
    <w:rsid w:val="00C062B7"/>
    <w:rsid w:val="00C25D9D"/>
    <w:rsid w:val="00C30135"/>
    <w:rsid w:val="00C3046E"/>
    <w:rsid w:val="00C32F99"/>
    <w:rsid w:val="00C8500B"/>
    <w:rsid w:val="00C941BF"/>
    <w:rsid w:val="00C97E4F"/>
    <w:rsid w:val="00CA33DD"/>
    <w:rsid w:val="00CB25CF"/>
    <w:rsid w:val="00CB53FD"/>
    <w:rsid w:val="00CC55BE"/>
    <w:rsid w:val="00CD5682"/>
    <w:rsid w:val="00CF1226"/>
    <w:rsid w:val="00CF6F6F"/>
    <w:rsid w:val="00D000CB"/>
    <w:rsid w:val="00D1565A"/>
    <w:rsid w:val="00D45290"/>
    <w:rsid w:val="00D65A6E"/>
    <w:rsid w:val="00D72221"/>
    <w:rsid w:val="00D82FCD"/>
    <w:rsid w:val="00DB75CD"/>
    <w:rsid w:val="00DD1C31"/>
    <w:rsid w:val="00E15FB9"/>
    <w:rsid w:val="00E3540C"/>
    <w:rsid w:val="00E379F0"/>
    <w:rsid w:val="00E62D18"/>
    <w:rsid w:val="00E63C7E"/>
    <w:rsid w:val="00E7690D"/>
    <w:rsid w:val="00E83808"/>
    <w:rsid w:val="00E94A8A"/>
    <w:rsid w:val="00EA2336"/>
    <w:rsid w:val="00EC14CF"/>
    <w:rsid w:val="00EC3972"/>
    <w:rsid w:val="00ED57AA"/>
    <w:rsid w:val="00EF3C2E"/>
    <w:rsid w:val="00F134CF"/>
    <w:rsid w:val="00F40551"/>
    <w:rsid w:val="00F46E3C"/>
    <w:rsid w:val="00F57393"/>
    <w:rsid w:val="00F6240C"/>
    <w:rsid w:val="00F72B39"/>
    <w:rsid w:val="00F72F96"/>
    <w:rsid w:val="00F91EB7"/>
    <w:rsid w:val="00FB13F7"/>
    <w:rsid w:val="00FB75EE"/>
    <w:rsid w:val="00FC6658"/>
    <w:rsid w:val="00FD2BE1"/>
    <w:rsid w:val="00FD43EA"/>
    <w:rsid w:val="00FE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4E523D"/>
  </w:style>
  <w:style w:type="character" w:customStyle="1" w:styleId="cursorpointer">
    <w:name w:val="cursorpointer"/>
    <w:basedOn w:val="a0"/>
    <w:rsid w:val="00A012B6"/>
  </w:style>
  <w:style w:type="character" w:customStyle="1" w:styleId="a4">
    <w:name w:val="Горен колонтитул Знак"/>
    <w:link w:val="a3"/>
    <w:uiPriority w:val="99"/>
    <w:rsid w:val="00215A8C"/>
    <w:rPr>
      <w:sz w:val="24"/>
      <w:szCs w:val="24"/>
      <w:lang w:eastAsia="en-US"/>
    </w:rPr>
  </w:style>
  <w:style w:type="character" w:customStyle="1" w:styleId="a6">
    <w:name w:val="Долен колонтитул Знак"/>
    <w:link w:val="a5"/>
    <w:uiPriority w:val="99"/>
    <w:rsid w:val="00215A8C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footer"/>
    <w:basedOn w:val="a"/>
    <w:link w:val="a6"/>
    <w:uiPriority w:val="99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7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8">
    <w:name w:val="Balloon Text"/>
    <w:basedOn w:val="a"/>
    <w:link w:val="a9"/>
    <w:semiHidden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9">
    <w:name w:val="Изнесен текст Знак"/>
    <w:link w:val="a8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a">
    <w:name w:val="page number"/>
    <w:basedOn w:val="a0"/>
    <w:rsid w:val="004E523D"/>
  </w:style>
  <w:style w:type="character" w:customStyle="1" w:styleId="cursorpointer">
    <w:name w:val="cursorpointer"/>
    <w:basedOn w:val="a0"/>
    <w:rsid w:val="00A012B6"/>
  </w:style>
  <w:style w:type="character" w:customStyle="1" w:styleId="a4">
    <w:name w:val="Горен колонтитул Знак"/>
    <w:link w:val="a3"/>
    <w:uiPriority w:val="99"/>
    <w:rsid w:val="00215A8C"/>
    <w:rPr>
      <w:sz w:val="24"/>
      <w:szCs w:val="24"/>
      <w:lang w:eastAsia="en-US"/>
    </w:rPr>
  </w:style>
  <w:style w:type="character" w:customStyle="1" w:styleId="a6">
    <w:name w:val="Долен колонтитул Знак"/>
    <w:link w:val="a5"/>
    <w:uiPriority w:val="99"/>
    <w:rsid w:val="00215A8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7E339-F85A-4FBE-8DE2-227CA9973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7</TotalTime>
  <Pages>16</Pages>
  <Words>6364</Words>
  <Characters>36280</Characters>
  <Application>Microsoft Office Word</Application>
  <DocSecurity>0</DocSecurity>
  <Lines>302</Lines>
  <Paragraphs>85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42559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7</cp:revision>
  <cp:lastPrinted>2020-09-30T07:52:00Z</cp:lastPrinted>
  <dcterms:created xsi:type="dcterms:W3CDTF">2022-09-30T06:19:00Z</dcterms:created>
  <dcterms:modified xsi:type="dcterms:W3CDTF">2022-10-03T11:34:00Z</dcterms:modified>
</cp:coreProperties>
</file>