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304A1350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E74547">
        <w:rPr>
          <w:rStyle w:val="cursorpointer"/>
        </w:rPr>
        <w:t xml:space="preserve">РД-04-232/ 30.09.2022 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5A1B8E">
        <w:rPr>
          <w:b/>
          <w:lang w:val="bg-BG" w:eastAsia="bg-BG"/>
        </w:rPr>
        <w:t>гр.Септември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FE030B">
        <w:rPr>
          <w:b/>
          <w:lang w:val="bg-BG" w:eastAsia="bg-BG"/>
        </w:rPr>
        <w:t>20</w:t>
      </w:r>
      <w:r>
        <w:rPr>
          <w:b/>
          <w:lang w:eastAsia="bg-BG"/>
        </w:rPr>
        <w:t>22</w:t>
      </w:r>
      <w:r w:rsidR="00FE030B">
        <w:rPr>
          <w:b/>
          <w:lang w:val="bg-BG" w:eastAsia="bg-BG"/>
        </w:rPr>
        <w:t>– 202</w:t>
      </w:r>
      <w:r>
        <w:rPr>
          <w:b/>
          <w:lang w:eastAsia="bg-BG"/>
        </w:rPr>
        <w:t>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A40643">
        <w:rPr>
          <w:b/>
          <w:lang w:val="bg-BG" w:eastAsia="bg-BG"/>
        </w:rPr>
        <w:t>92</w:t>
      </w:r>
      <w:r w:rsidR="00FE030B">
        <w:rPr>
          <w:b/>
          <w:lang w:val="bg-BG" w:eastAsia="bg-BG"/>
        </w:rPr>
        <w:t>/0</w:t>
      </w:r>
      <w:r w:rsidR="00910C6E">
        <w:rPr>
          <w:b/>
          <w:lang w:eastAsia="bg-BG"/>
        </w:rPr>
        <w:t>5.</w:t>
      </w:r>
      <w:r w:rsidR="00FE030B">
        <w:rPr>
          <w:b/>
          <w:lang w:val="bg-BG" w:eastAsia="bg-BG"/>
        </w:rPr>
        <w:t>08.20</w:t>
      </w:r>
      <w:r w:rsidR="00910C6E">
        <w:rPr>
          <w:b/>
          <w:lang w:eastAsia="bg-BG"/>
        </w:rPr>
        <w:t>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A40643">
        <w:rPr>
          <w:b/>
          <w:lang w:val="bg-BG" w:eastAsia="bg-BG"/>
        </w:rPr>
        <w:t>92</w:t>
      </w:r>
      <w:r w:rsidR="007B2E7C">
        <w:rPr>
          <w:b/>
          <w:lang w:val="bg-BG" w:eastAsia="bg-BG"/>
        </w:rPr>
        <w:t>/0</w:t>
      </w:r>
      <w:r w:rsidR="00910C6E">
        <w:rPr>
          <w:b/>
          <w:lang w:eastAsia="bg-BG"/>
        </w:rPr>
        <w:t>5</w:t>
      </w:r>
      <w:r w:rsidR="00FE030B">
        <w:rPr>
          <w:b/>
          <w:lang w:val="bg-BG" w:eastAsia="bg-BG"/>
        </w:rPr>
        <w:t>.08.20</w:t>
      </w:r>
      <w:r w:rsidR="00910C6E">
        <w:rPr>
          <w:b/>
          <w:lang w:eastAsia="bg-BG"/>
        </w:rPr>
        <w:t>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="00A40643">
        <w:rPr>
          <w:b/>
          <w:lang w:val="bg-BG" w:eastAsia="bg-BG"/>
        </w:rPr>
        <w:t>гр.Септември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910C6E">
        <w:rPr>
          <w:b/>
          <w:lang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A40643">
        <w:rPr>
          <w:b/>
          <w:lang w:val="bg-BG" w:eastAsia="bg-BG"/>
        </w:rPr>
        <w:t>град Септември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E7690D">
        <w:rPr>
          <w:b/>
          <w:lang w:eastAsia="bg-BG"/>
        </w:rPr>
        <w:t>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E7690D">
        <w:rPr>
          <w:b/>
          <w:lang w:eastAsia="bg-BG"/>
        </w:rPr>
        <w:t>22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E7690D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AE2AE1">
        <w:rPr>
          <w:lang w:val="bg-BG" w:eastAsia="bg-BG"/>
        </w:rPr>
        <w:t xml:space="preserve">ви </w:t>
      </w:r>
      <w:r w:rsidR="00AE2AE1">
        <w:rPr>
          <w:b/>
          <w:lang w:val="bg-BG" w:eastAsia="bg-BG"/>
        </w:rPr>
        <w:t xml:space="preserve">в сградата на община </w:t>
      </w:r>
      <w:r w:rsidR="00A40643">
        <w:rPr>
          <w:b/>
          <w:lang w:val="bg-BG" w:eastAsia="bg-BG"/>
        </w:rPr>
        <w:t xml:space="preserve"> Септември 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</w:t>
      </w:r>
      <w:r w:rsidRPr="00435343">
        <w:rPr>
          <w:lang w:val="bg-BG" w:eastAsia="bg-BG"/>
        </w:rPr>
        <w:t>б</w:t>
      </w:r>
      <w:r w:rsidRPr="00435343">
        <w:rPr>
          <w:lang w:val="bg-BG" w:eastAsia="bg-BG"/>
        </w:rPr>
        <w:t>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E7690D">
        <w:rPr>
          <w:b/>
          <w:lang w:val="bg-BG" w:eastAsia="bg-BG"/>
        </w:rPr>
        <w:t>2022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5C0239" w:rsidRDefault="005C0239"/>
    <w:p w:rsidR="00A76864" w:rsidRDefault="00545BE0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30.09.2022г. 15:12ч.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490902" w:rsidRDefault="00490902"/>
    <w:p w:rsidR="00490902" w:rsidRDefault="00490902"/>
    <w:p w:rsidR="00490902" w:rsidRDefault="00490902"/>
    <w:p w:rsidR="00490902" w:rsidRDefault="00490902"/>
    <w:p w:rsidR="00490902" w:rsidRDefault="00490902"/>
    <w:p w:rsidR="00490902" w:rsidRDefault="00490902" w:rsidP="0049090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490902" w:rsidRDefault="00490902" w:rsidP="00490902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490902" w:rsidRDefault="00490902" w:rsidP="0049090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490902" w:rsidRDefault="00490902" w:rsidP="0049090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2022/2023 година</w:t>
      </w:r>
    </w:p>
    <w:p w:rsidR="00490902" w:rsidRDefault="00490902" w:rsidP="0049090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гр. Септември, ЕКАТТЕ 66264, община Септември, област Пазарджик.</w:t>
      </w:r>
    </w:p>
    <w:p w:rsidR="00490902" w:rsidRDefault="00490902" w:rsidP="0049090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490902" w:rsidRDefault="00490902" w:rsidP="00490902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......../........ г. на директора на Областна дирекция "Земеделие" - гр. Пазарджик</w:t>
      </w:r>
    </w:p>
    <w:p w:rsidR="00490902" w:rsidRDefault="00490902" w:rsidP="00490902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ЛЙС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ЙТЛ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БНК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ВПУ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ХНВ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23.827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4.296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51.55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ГТМ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ФПБ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НМТ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НГР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ЛПР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КВБ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МЗГ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ДЙТ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ПНР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МГР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КГЯ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ЦЪРК НАСТ ХР СВ БОГОРОДИЦА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ВГЗ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ЯВК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79.80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ЙДЙ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АБМ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ХКЕ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РТС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АЛМ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ЗАТ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ЕВБ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НЦП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78.66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ГВБ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БЛА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МЛА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РДВ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ДИР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56.06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280.455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75.573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906.87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ЛНТ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ПКД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ЙМА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БМА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ГЛГ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БББ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БББ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СРГ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ИРГ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БГИ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АДУ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АЮУ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ПТК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ЙИД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БЗИ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ЗГТ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ККЙ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НТБ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ЛСШ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РАЙС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ЦДБ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БМГ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ТБЕ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СЗЗ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ВИЧИ-АГРО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АМП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ТВБ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ХБП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ЙКБ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ПАХ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ИСМ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КГЯ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ИНЙ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ИКЗ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ИЛШ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БТБ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ЦАР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ГКЧ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РВП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ПТЛ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ИВГ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НГР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РУБИКА - М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ЗБХ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БПЧ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ИТА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НСН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ББГ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ПБС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МБГ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ПХВ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ЙЦЛ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МПС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КНА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БПС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АБМ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КПШ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СРГ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ЕБК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53.35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РДВ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РАЙС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ТДЦ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ТВП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ГЛС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ЛХР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КНМ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НРК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ВТД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ГБЕ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ККП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ЯЙА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ЛИВ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ИГР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ГТК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ГИИ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ТБЕ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НМК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ХЙА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74.09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ВДФ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ДТИ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ЯНН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БХР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МНБ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ЙГХ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ЙИН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ВДТ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ЛИВ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ЙЛБ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ВИМ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НМБ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АМЛ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ГКХ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ККЙ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ДЦР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ДВС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БПР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1357.790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183.018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2196.21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БАБ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МЛА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МСЗ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52.44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АЛМ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ЯВК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МЛА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ВБЧ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ПБА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АБМ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ЛМС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СЙШ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ДНР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ТМВ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МЙД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ЦИР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ВГЗ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МВВ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СДМ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БНД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ЙПГ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ИЯК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231.592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40.880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490.56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ЕВБ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ПЛТ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ПТЛ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ССХ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МТК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ЙНМ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МКП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ГВГ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БЙД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ДИК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ТБЕ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ГБЕ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СХБ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КНМ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ЛСБ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АБЧ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ВАК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ЛБЦ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ЗМЛ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СЙЛ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МГП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ДБЦ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ЗПБ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БНР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АБУ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ЩСС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МВП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НГИ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ДВТ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РТС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АБК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НЦЙ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ВГЗ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ЛИВ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КБЛ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ЙТС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БИЛ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ГМР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ЗГС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МХН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СТЛ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ИИШ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МЛХ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ТКВ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КБВ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ВМА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ГАМ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БГЯ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ИЛБ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ЛГМ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КДЙ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ЛГЯ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КЛЯ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ЙДТ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БДД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ФВГ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МЛИ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МЛР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ФЕРМЕР БЪЛГАРИЯ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БГШ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БНШ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АХШ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ДФС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96.23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КОЛОВАГ 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ТДМ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МЛА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56.51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МПЯ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БХТ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БЛК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ЗИБ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ИЗЗ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ВАЙ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ВМА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ЙКВ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РДВ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ГБЕ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ЙВВ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ТХД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ПБС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ИХЛ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МГР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ИНЙ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ВБЧ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ТБГ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НТБ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МБГ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ИЯП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ВХБ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ПЛП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ФЕРМЕР БЪЛГАРИЯ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КСБ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КББ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ДКЛ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ПАЧ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ПБА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ХКШ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ЙЕБ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ИММ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КДЙ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КМТ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АПЦ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НПР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ККЙ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ТДР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1055.091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131.301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1575.61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ДЙТ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ЙВВ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ВИЧИ-АГРО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АЯБ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ЛМП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ИЦХ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ЛГГ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КДС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ЙВП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ВКП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РЗР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ТДР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КСП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ЦЪРК НАСТ ХР СВ БОГОРОДИЦА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БЛС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ЙНА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СЙС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СЦХ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СФМ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ГМВ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67.74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ВБХ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Плантика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Плантика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СБР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ИИР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ГДГ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ВБЛ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ПЛТ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ВИЧИ-АГРО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ИБА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ПТФ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ГЛГ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ГЛГ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ССИ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ДЙТ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ЦЪРК НАСТ ХР СВ БОГОРОДИЦА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ТБГ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БИЛ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КДЦ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ЩСС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СЦМ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ЛЙК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ДВТ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ДВТ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ЙДМ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МХП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РТС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ТПД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АБЧ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ЙМГ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ЙДЙ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ЛВТ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ФЛОРИМЕКС БЪЛГАРИЯ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ЙМЯ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ЛНТ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ЩСС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ВГД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СЩС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ЗГС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ББЕ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ПВЙ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ЛВК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ПХВ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ЛСБ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ИБМ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АМГ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ОЙГ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НКБ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МТВ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КГГ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ВПУ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ЛПР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МГТ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РУБИКА - М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ЛНВ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МСР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КЙК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СЛП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ГКИ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ГКВ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ВТС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МАВ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КХЧ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ПВШ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КБК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ЙСЧ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ЕЛГ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ПХХ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КНТ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КБ.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ДВБ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БМШ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ЛЛШ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ЦББ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МАТ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ХВП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ВЛТ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ЗСШ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СХК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ВТД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РВП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РТС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КМТ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ВБП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ПЛАМЕН СТАЙКОВ СПАСОВ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БМГ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ЛНТ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ГБП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МАС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ГХА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ИДС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ЙЛБ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ТКХ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ПЪТСТРОЙ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ДЗГ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ЛТД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ТХА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ТДБ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ИТР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БЦЛ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ЦТЕ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ПМЕ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ЙТЕ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ЙДК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ЕИИ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МАБ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ГПЛ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МПЛ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БДТ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МГШ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ББЕ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ГБЕ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ЙАУ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ВБЕ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ДКГ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КАП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ДЙТ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КНМ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МГА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62.69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ВКХ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ИНА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ЦКТ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ЦАР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ЩСС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ТХМ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ГГМ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КАИ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ХАР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ХЙР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КДК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ППР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ЦИР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ДБК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МЙД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КМТ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ТДС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ЕКТ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НТЧ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ХМН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ЛБП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ЗИБ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ГПЦ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ГКГ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ПГГ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ЛСХ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ГХТ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БЛА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МНП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АХС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БХТ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ИВГ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НГР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МЛР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ЕКС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ЕКС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МСЙ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СХС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ГБЕ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ФЕРМЕР БЪЛГАРИЯ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АТХ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СХД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ГНА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КДЦ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СЛР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БИЛ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БГЧ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ГДШ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КДЙ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ИИР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ТХД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МБА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ИБА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ВБА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ВИЧИ-АГРО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МДГ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БГЯ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БЙЙ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ПКА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ИСИ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МБК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ЗЕМЕДЕЛСКА КООПЕРАЦИЯ ПРОГРЕС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НДГ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КМН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ГТШ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ИЙВ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ДЛМ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МБГ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РИС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БСС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БПЧ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ЯВБ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ВБА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ВВП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ПКП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ТАП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2482.006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268.370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3220.44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ИБК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ЩСС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ПИП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КИЛИТАНОВИ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23.690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4.319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51.83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ТКТ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ИДТ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БАК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ЕСХ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РЙК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ЛБП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РАЙС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ГГВ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БРВ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ТГХ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ЯМТ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ЯИИ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ССХ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АЮМ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ССХ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ХХС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ТИА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ВМБ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ПСК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ГПЦ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ПСК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ПСК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ТГТ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ЙОРДАН ВЕЛИЧКОВ-ВЛАДИ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ЙДМ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193.688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27.849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334.19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ДЗХ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СЙБ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КПШ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КГР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ЙЦЧ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ТВВ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СЛИ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КМК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БДД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ДИФ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МИСИЛИМА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100.909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17.677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212.12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ИИП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ТЙА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ЩПМ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ЙКК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ПДИ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ВИЧИ-АГРО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ИВК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АЗБ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ТДР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6.508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ТАШ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БНР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57.00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ПГР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ЙИА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ЛПП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ЙДБ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ИЦГ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ПТУ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РАЙС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ИНЙ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ЕВРОВЕЛ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ИБЛ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ВМА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СБЧ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ЛМП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РЙК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ПЙБ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МЙИ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ГДГ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КГЯ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ИЗЗ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ВЛГ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АМБ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ЮГМ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МЙИ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ЗКХ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ДЙТ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СДФ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КДС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МГТ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30.68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АЙМ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КХЧ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МКБ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ИЛН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ГЛН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БЛН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ИЙБ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ФДС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ГВБ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КИН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БАК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ИДТ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ККЙ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ТБГ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АДТ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ГБЕ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КНТ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585.167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91.054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1092.65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ПСХ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ИКЗ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БЛБ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ЛКП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ЛДГ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ЙЛБ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БСС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ИНЙ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ПАД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ЯСР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ВИД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МГГ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СМГ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ЦЪРК НАСТ ХР СВ БОГОРОДИЦА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ЕТ АГРОПРОФИТ-ВЛАДИМИР ВЕЛИЧКОВ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БЛС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ИГП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ККЙ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ЙГХ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СЙТ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ЛЙЛ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ККЙ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ЙТН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КМН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МЙС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СКЯ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БАГ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ЗСГ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ГНГ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МНИ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ИДШ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ЛБС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ЛИС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СИГ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СДФ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РНТ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ПИВ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БВП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ИПУ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ИНЯ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ЛПП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ЛВК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53.42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ИВЙ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ВСД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АИП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ЛБП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НМФ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БЛС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ССМ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ТВГ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МЙЛ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БХП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ЯПЯ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ЕБТ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ИСМ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ВЙД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ЙТТ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НБХ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НВК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ТВВ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lastRenderedPageBreak/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ИЛТ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КТБ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ЛГК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МГГ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ПКА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ЙСМ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ККЙ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БГЯ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ЙСЙ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СББ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21.03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ЙАА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СТОЙКО СТЕФАНОВ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25.195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sz w:val="18"/>
                <w:szCs w:val="18"/>
              </w:rPr>
              <w:t>НАА и др.</w:t>
            </w:r>
          </w:p>
        </w:tc>
      </w:tr>
      <w:tr w:rsidR="00490902" w:rsidRPr="00885416" w:rsidTr="0049090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406.227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56.487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5416">
              <w:rPr>
                <w:rFonts w:ascii="Arial" w:hAnsi="Arial" w:cs="Arial"/>
                <w:b/>
                <w:bCs/>
                <w:sz w:val="18"/>
                <w:szCs w:val="18"/>
              </w:rPr>
              <w:t>677.84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902" w:rsidRPr="00885416" w:rsidRDefault="00490902" w:rsidP="001336C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0902" w:rsidRDefault="00490902" w:rsidP="00490902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490902" w:rsidRDefault="00490902"/>
    <w:sectPr w:rsidR="00490902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D2" w:rsidRDefault="00B53FD2">
      <w:r>
        <w:separator/>
      </w:r>
    </w:p>
  </w:endnote>
  <w:endnote w:type="continuationSeparator" w:id="0">
    <w:p w:rsidR="00B53FD2" w:rsidRDefault="00B5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D2" w:rsidRDefault="00B53FD2">
      <w:r>
        <w:separator/>
      </w:r>
    </w:p>
  </w:footnote>
  <w:footnote w:type="continuationSeparator" w:id="0">
    <w:p w:rsidR="00B53FD2" w:rsidRDefault="00B53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A31BF"/>
    <w:rsid w:val="000C3C22"/>
    <w:rsid w:val="000C589D"/>
    <w:rsid w:val="000C6D6E"/>
    <w:rsid w:val="000D00C3"/>
    <w:rsid w:val="000D112E"/>
    <w:rsid w:val="000D61E6"/>
    <w:rsid w:val="000F2AFD"/>
    <w:rsid w:val="000F5507"/>
    <w:rsid w:val="0010363F"/>
    <w:rsid w:val="00115690"/>
    <w:rsid w:val="00146F0C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20680A"/>
    <w:rsid w:val="00206B2A"/>
    <w:rsid w:val="0021642E"/>
    <w:rsid w:val="002355E1"/>
    <w:rsid w:val="00240394"/>
    <w:rsid w:val="00242995"/>
    <w:rsid w:val="00243272"/>
    <w:rsid w:val="00255956"/>
    <w:rsid w:val="00277397"/>
    <w:rsid w:val="00286368"/>
    <w:rsid w:val="002A7689"/>
    <w:rsid w:val="002B6213"/>
    <w:rsid w:val="002D0BE9"/>
    <w:rsid w:val="0030092D"/>
    <w:rsid w:val="00307BF2"/>
    <w:rsid w:val="00334122"/>
    <w:rsid w:val="0033456A"/>
    <w:rsid w:val="00342942"/>
    <w:rsid w:val="003B6A27"/>
    <w:rsid w:val="003C4BF7"/>
    <w:rsid w:val="003E3438"/>
    <w:rsid w:val="004120BD"/>
    <w:rsid w:val="00435343"/>
    <w:rsid w:val="00436194"/>
    <w:rsid w:val="0044587D"/>
    <w:rsid w:val="00466F0A"/>
    <w:rsid w:val="00490902"/>
    <w:rsid w:val="004939C3"/>
    <w:rsid w:val="00494A12"/>
    <w:rsid w:val="00496661"/>
    <w:rsid w:val="00497BA3"/>
    <w:rsid w:val="004D45E1"/>
    <w:rsid w:val="004E2F20"/>
    <w:rsid w:val="004E523D"/>
    <w:rsid w:val="004E6424"/>
    <w:rsid w:val="004F7AF0"/>
    <w:rsid w:val="00500009"/>
    <w:rsid w:val="00505391"/>
    <w:rsid w:val="00506CF7"/>
    <w:rsid w:val="005144AA"/>
    <w:rsid w:val="0052453D"/>
    <w:rsid w:val="00531FCE"/>
    <w:rsid w:val="00541893"/>
    <w:rsid w:val="00545BE0"/>
    <w:rsid w:val="00560BC0"/>
    <w:rsid w:val="0057615F"/>
    <w:rsid w:val="005A1B8E"/>
    <w:rsid w:val="005A6BCF"/>
    <w:rsid w:val="005A71F7"/>
    <w:rsid w:val="005B4C04"/>
    <w:rsid w:val="005C0239"/>
    <w:rsid w:val="005C296B"/>
    <w:rsid w:val="005D0919"/>
    <w:rsid w:val="005E038E"/>
    <w:rsid w:val="006103D1"/>
    <w:rsid w:val="006212CA"/>
    <w:rsid w:val="006304E5"/>
    <w:rsid w:val="00630A5D"/>
    <w:rsid w:val="00636719"/>
    <w:rsid w:val="00640EEA"/>
    <w:rsid w:val="006428EC"/>
    <w:rsid w:val="00643C60"/>
    <w:rsid w:val="00647E0D"/>
    <w:rsid w:val="006B3538"/>
    <w:rsid w:val="006D03D4"/>
    <w:rsid w:val="006D75BC"/>
    <w:rsid w:val="006E65E2"/>
    <w:rsid w:val="006F28BF"/>
    <w:rsid w:val="007016AB"/>
    <w:rsid w:val="00726C7A"/>
    <w:rsid w:val="0074002D"/>
    <w:rsid w:val="00744519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102DD"/>
    <w:rsid w:val="008343CA"/>
    <w:rsid w:val="00834DCD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70F94"/>
    <w:rsid w:val="00975584"/>
    <w:rsid w:val="00993D9C"/>
    <w:rsid w:val="00996BB8"/>
    <w:rsid w:val="009A5B41"/>
    <w:rsid w:val="009B54B4"/>
    <w:rsid w:val="009C428D"/>
    <w:rsid w:val="009D27FE"/>
    <w:rsid w:val="009D5EA1"/>
    <w:rsid w:val="009F2864"/>
    <w:rsid w:val="009F2B18"/>
    <w:rsid w:val="00A14F38"/>
    <w:rsid w:val="00A15F9C"/>
    <w:rsid w:val="00A3159C"/>
    <w:rsid w:val="00A40643"/>
    <w:rsid w:val="00A41FE8"/>
    <w:rsid w:val="00A43C36"/>
    <w:rsid w:val="00A5142D"/>
    <w:rsid w:val="00A51A16"/>
    <w:rsid w:val="00A76864"/>
    <w:rsid w:val="00A837CE"/>
    <w:rsid w:val="00A85741"/>
    <w:rsid w:val="00A96704"/>
    <w:rsid w:val="00AA6729"/>
    <w:rsid w:val="00AC0FE0"/>
    <w:rsid w:val="00AE0DDB"/>
    <w:rsid w:val="00AE2026"/>
    <w:rsid w:val="00AE2AE1"/>
    <w:rsid w:val="00B23ADA"/>
    <w:rsid w:val="00B40B87"/>
    <w:rsid w:val="00B422CB"/>
    <w:rsid w:val="00B53866"/>
    <w:rsid w:val="00B53C3A"/>
    <w:rsid w:val="00B53FD2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33755"/>
    <w:rsid w:val="00C35E6A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E15FB9"/>
    <w:rsid w:val="00E3540C"/>
    <w:rsid w:val="00E379F0"/>
    <w:rsid w:val="00E62D18"/>
    <w:rsid w:val="00E63C7E"/>
    <w:rsid w:val="00E74547"/>
    <w:rsid w:val="00E7690D"/>
    <w:rsid w:val="00E83808"/>
    <w:rsid w:val="00E94A8A"/>
    <w:rsid w:val="00EA2336"/>
    <w:rsid w:val="00EC14CF"/>
    <w:rsid w:val="00EC3972"/>
    <w:rsid w:val="00ED57AA"/>
    <w:rsid w:val="00EF3C2E"/>
    <w:rsid w:val="00F134CF"/>
    <w:rsid w:val="00F40551"/>
    <w:rsid w:val="00F46E3C"/>
    <w:rsid w:val="00F56A25"/>
    <w:rsid w:val="00F57393"/>
    <w:rsid w:val="00F6240C"/>
    <w:rsid w:val="00F72B39"/>
    <w:rsid w:val="00F72CA3"/>
    <w:rsid w:val="00F72F96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E74547"/>
  </w:style>
  <w:style w:type="character" w:customStyle="1" w:styleId="a4">
    <w:name w:val="Горен колонтитул Знак"/>
    <w:link w:val="a3"/>
    <w:uiPriority w:val="99"/>
    <w:rsid w:val="00490902"/>
    <w:rPr>
      <w:sz w:val="24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49090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E74547"/>
  </w:style>
  <w:style w:type="character" w:customStyle="1" w:styleId="a4">
    <w:name w:val="Горен колонтитул Знак"/>
    <w:link w:val="a3"/>
    <w:uiPriority w:val="99"/>
    <w:rsid w:val="00490902"/>
    <w:rPr>
      <w:sz w:val="24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49090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4DD0-BC1E-4B57-8227-0E70191C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7</TotalTime>
  <Pages>1</Pages>
  <Words>19612</Words>
  <Characters>111789</Characters>
  <Application>Microsoft Office Word</Application>
  <DocSecurity>0</DocSecurity>
  <Lines>931</Lines>
  <Paragraphs>262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131139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9</cp:revision>
  <cp:lastPrinted>2020-09-30T07:52:00Z</cp:lastPrinted>
  <dcterms:created xsi:type="dcterms:W3CDTF">2022-09-30T06:42:00Z</dcterms:created>
  <dcterms:modified xsi:type="dcterms:W3CDTF">2022-10-03T11:32:00Z</dcterms:modified>
</cp:coreProperties>
</file>