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D6593F">
        <w:rPr>
          <w:rStyle w:val="cursorpointer"/>
        </w:rPr>
        <w:t xml:space="preserve">РД-04-237/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4120BD">
        <w:rPr>
          <w:b/>
          <w:lang w:val="bg-BG" w:eastAsia="bg-BG"/>
        </w:rPr>
        <w:t>Лозен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993D9C">
        <w:rPr>
          <w:b/>
          <w:lang w:val="bg-BG" w:eastAsia="bg-BG"/>
        </w:rPr>
        <w:t>86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993D9C">
        <w:rPr>
          <w:b/>
          <w:lang w:val="bg-BG" w:eastAsia="bg-BG"/>
        </w:rPr>
        <w:t>86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93D9C">
        <w:rPr>
          <w:b/>
          <w:lang w:val="bg-BG" w:eastAsia="bg-BG"/>
        </w:rPr>
        <w:t>Лозен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</w:t>
      </w:r>
      <w:r w:rsidR="009F2B18">
        <w:rPr>
          <w:b/>
          <w:lang w:val="bg-BG" w:eastAsia="bg-BG"/>
        </w:rPr>
        <w:t>м</w:t>
      </w:r>
      <w:r w:rsidR="009F2B18">
        <w:rPr>
          <w:b/>
          <w:lang w:val="bg-BG" w:eastAsia="bg-BG"/>
        </w:rPr>
        <w:t>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255956">
        <w:rPr>
          <w:b/>
          <w:lang w:val="bg-BG" w:eastAsia="bg-BG"/>
        </w:rPr>
        <w:t>село Лозен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</w:t>
      </w:r>
      <w:r w:rsidRPr="007B2E7C">
        <w:rPr>
          <w:b/>
          <w:lang w:val="bg-BG" w:eastAsia="bg-BG"/>
        </w:rPr>
        <w:t>о</w:t>
      </w:r>
      <w:r w:rsidRPr="007B2E7C">
        <w:rPr>
          <w:b/>
          <w:lang w:val="bg-BG" w:eastAsia="bg-BG"/>
        </w:rPr>
        <w:t>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Лозен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0C10DE" w:rsidRDefault="00DB5E66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EA5ABF" w:rsidRDefault="00EA5ABF"/>
    <w:p w:rsidR="00EA5ABF" w:rsidRDefault="00EA5ABF"/>
    <w:p w:rsidR="00EA5ABF" w:rsidRDefault="00EA5ABF"/>
    <w:p w:rsidR="00EA5ABF" w:rsidRDefault="00EA5ABF"/>
    <w:p w:rsidR="00EA5ABF" w:rsidRDefault="00EA5ABF"/>
    <w:p w:rsidR="00EA5ABF" w:rsidRDefault="00EA5ABF" w:rsidP="00EA5AB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EA5ABF" w:rsidRDefault="00EA5ABF" w:rsidP="00EA5ABF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EA5ABF" w:rsidRDefault="00EA5ABF" w:rsidP="00EA5AB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EA5ABF" w:rsidRDefault="00EA5ABF" w:rsidP="00EA5AB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EA5ABF" w:rsidRDefault="00EA5ABF" w:rsidP="00EA5AB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Лозен</w:t>
      </w:r>
      <w:proofErr w:type="spellEnd"/>
      <w:r>
        <w:rPr>
          <w:b/>
          <w:bCs/>
          <w:sz w:val="26"/>
          <w:szCs w:val="26"/>
        </w:rPr>
        <w:t xml:space="preserve">, ЕКАТТЕ 44053,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EA5ABF" w:rsidRDefault="00EA5ABF" w:rsidP="00EA5AB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EA5ABF" w:rsidRDefault="00EA5ABF" w:rsidP="00EA5ABF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EA5ABF" w:rsidRDefault="00EA5ABF" w:rsidP="00EA5ABF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МНП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177.65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ЮЗК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ТТК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39.626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187.73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 xml:space="preserve">ТИА и </w:t>
            </w:r>
            <w:proofErr w:type="spellStart"/>
            <w:r w:rsidRPr="00A862DD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862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ВБХ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ЦГК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322.61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РВП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МТР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64.858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6.721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322.61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БКИ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 w:rsidRPr="00A862DD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A862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EA5ABF" w:rsidRPr="00A862DD" w:rsidTr="00EA5AB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21.859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62DD">
              <w:rPr>
                <w:rFonts w:ascii="Arial" w:hAnsi="Arial" w:cs="Arial"/>
                <w:b/>
                <w:bCs/>
                <w:sz w:val="18"/>
                <w:szCs w:val="18"/>
              </w:rPr>
              <w:t>110.59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BF" w:rsidRPr="00A862DD" w:rsidRDefault="00EA5ABF" w:rsidP="00B37B37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5ABF" w:rsidRDefault="00EA5ABF" w:rsidP="00EA5ABF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EA5ABF" w:rsidRDefault="00EA5ABF"/>
    <w:sectPr w:rsidR="00EA5ABF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11" w:rsidRDefault="00310F11">
      <w:r>
        <w:separator/>
      </w:r>
    </w:p>
  </w:endnote>
  <w:endnote w:type="continuationSeparator" w:id="0">
    <w:p w:rsidR="00310F11" w:rsidRDefault="003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11" w:rsidRDefault="00310F11">
      <w:r>
        <w:separator/>
      </w:r>
    </w:p>
  </w:footnote>
  <w:footnote w:type="continuationSeparator" w:id="0">
    <w:p w:rsidR="00310F11" w:rsidRDefault="0031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10DE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355E1"/>
    <w:rsid w:val="00240394"/>
    <w:rsid w:val="00242995"/>
    <w:rsid w:val="00243272"/>
    <w:rsid w:val="00255956"/>
    <w:rsid w:val="00277397"/>
    <w:rsid w:val="00286368"/>
    <w:rsid w:val="002A7689"/>
    <w:rsid w:val="002D0BE9"/>
    <w:rsid w:val="00307BF2"/>
    <w:rsid w:val="00310F11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B3538"/>
    <w:rsid w:val="006D75BC"/>
    <w:rsid w:val="006F28BF"/>
    <w:rsid w:val="007016AB"/>
    <w:rsid w:val="00726C7A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93F"/>
    <w:rsid w:val="00D65A6E"/>
    <w:rsid w:val="00D72221"/>
    <w:rsid w:val="00D82FCD"/>
    <w:rsid w:val="00DB5E66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A5ABF"/>
    <w:rsid w:val="00EC14CF"/>
    <w:rsid w:val="00EC3972"/>
    <w:rsid w:val="00ED57AA"/>
    <w:rsid w:val="00EF3C2E"/>
    <w:rsid w:val="00F134CF"/>
    <w:rsid w:val="00F46E3C"/>
    <w:rsid w:val="00F57393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D6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D6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6FAFC-589B-46AB-8739-75ECDC99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2020-09-30T07:52:00Z</cp:lastPrinted>
  <dcterms:created xsi:type="dcterms:W3CDTF">2022-09-29T19:32:00Z</dcterms:created>
  <dcterms:modified xsi:type="dcterms:W3CDTF">2022-10-03T11:28:00Z</dcterms:modified>
</cp:coreProperties>
</file>