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1411D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5F469AF" wp14:editId="7C87256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E30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7B1ED07" wp14:editId="2FDF09E0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507BCE53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38A7295C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7FEA74C7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608EE5A2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650C750E" w14:textId="77777777" w:rsidR="000F5507" w:rsidRPr="00435343" w:rsidRDefault="000F5507" w:rsidP="00435343">
      <w:pPr>
        <w:rPr>
          <w:lang w:val="bg-BG" w:eastAsia="bg-BG"/>
        </w:rPr>
      </w:pPr>
    </w:p>
    <w:p w14:paraId="29F387EF" w14:textId="71B01C97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6C0C69">
        <w:rPr>
          <w:rStyle w:val="cursorpointer"/>
        </w:rPr>
        <w:t xml:space="preserve">РД-04-223/ 30.09.2021 </w:t>
      </w:r>
      <w:r w:rsidRPr="00435343">
        <w:rPr>
          <w:lang w:val="bg-BG" w:eastAsia="bg-BG"/>
        </w:rPr>
        <w:t>г.</w:t>
      </w:r>
    </w:p>
    <w:p w14:paraId="7EB29A3C" w14:textId="77777777" w:rsidR="000F5507" w:rsidRPr="007B2E7C" w:rsidRDefault="000F5507" w:rsidP="00435343">
      <w:pPr>
        <w:rPr>
          <w:lang w:eastAsia="bg-BG"/>
        </w:rPr>
      </w:pPr>
    </w:p>
    <w:p w14:paraId="24D3FBC4" w14:textId="77777777"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DE6EBE">
        <w:rPr>
          <w:b/>
          <w:lang w:val="bg-BG" w:eastAsia="bg-BG"/>
        </w:rPr>
        <w:t>с.</w:t>
      </w:r>
      <w:r w:rsidR="00E437AF">
        <w:rPr>
          <w:b/>
          <w:lang w:val="bg-BG" w:eastAsia="bg-BG"/>
        </w:rPr>
        <w:t xml:space="preserve"> </w:t>
      </w:r>
      <w:r w:rsidR="00EB4B94">
        <w:rPr>
          <w:b/>
          <w:lang w:val="bg-BG" w:eastAsia="bg-BG"/>
        </w:rPr>
        <w:t>Виноградец</w:t>
      </w:r>
      <w:r w:rsidR="00E437AF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EA2336">
        <w:rPr>
          <w:b/>
          <w:lang w:eastAsia="bg-BG"/>
        </w:rPr>
        <w:t>21</w:t>
      </w:r>
      <w:r w:rsidR="00FE030B">
        <w:rPr>
          <w:b/>
          <w:lang w:val="bg-BG" w:eastAsia="bg-BG"/>
        </w:rPr>
        <w:t>– 202</w:t>
      </w:r>
      <w:r w:rsidR="00EA2336">
        <w:rPr>
          <w:b/>
          <w:lang w:eastAsia="bg-BG"/>
        </w:rPr>
        <w:t>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EB4B94">
        <w:rPr>
          <w:b/>
          <w:lang w:val="bg-BG" w:eastAsia="bg-BG"/>
        </w:rPr>
        <w:t>38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736E4D5D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699AEDB5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779E1B95" w14:textId="77777777" w:rsidR="000F5507" w:rsidRPr="00435343" w:rsidRDefault="000F5507" w:rsidP="00435343">
      <w:pPr>
        <w:rPr>
          <w:lang w:val="bg-BG" w:eastAsia="bg-BG"/>
        </w:rPr>
      </w:pPr>
    </w:p>
    <w:p w14:paraId="0795136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EB4B94">
        <w:rPr>
          <w:b/>
          <w:lang w:val="bg-BG" w:eastAsia="bg-BG"/>
        </w:rPr>
        <w:t>38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B4B94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EA2336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7D15013E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9DDB0A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8CE6D0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623888A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DDEEE25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5C62D0DD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55F39CC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DD3619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15437D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06EE5C44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156628A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6A0F06B2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5D80CE3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17389A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8742FDF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5C5D48F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1C4119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59E428C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C4216">
        <w:rPr>
          <w:b/>
          <w:lang w:val="bg-BG" w:eastAsia="bg-BG"/>
        </w:rPr>
        <w:t xml:space="preserve">село Виноградец 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 xml:space="preserve">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BF1A0D">
        <w:rPr>
          <w:b/>
          <w:lang w:eastAsia="bg-BG"/>
        </w:rPr>
        <w:t>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BF1A0D">
        <w:rPr>
          <w:b/>
          <w:lang w:eastAsia="bg-BG"/>
        </w:rPr>
        <w:t>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20FDEA8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BF1A0D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BF1A0D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481A6A3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FC4216">
        <w:rPr>
          <w:b/>
          <w:lang w:val="bg-BG" w:eastAsia="bg-BG"/>
        </w:rPr>
        <w:t xml:space="preserve"> Виноградец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386AD7B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BF1A0D" w:rsidRPr="009D5EA1">
        <w:rPr>
          <w:b/>
          <w:lang w:val="bg-BG" w:eastAsia="bg-BG"/>
        </w:rPr>
        <w:t>2021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BF1A0D" w:rsidRPr="009D5EA1">
        <w:rPr>
          <w:b/>
          <w:lang w:val="bg-BG" w:eastAsia="bg-BG"/>
        </w:rPr>
        <w:t>2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75E35A3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E096AD7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14:paraId="3A54990A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5A7FF3CA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79B88072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36247D1E" w14:textId="77777777" w:rsidR="005C0239" w:rsidRDefault="005C0239"/>
    <w:p w14:paraId="30E0AA5C" w14:textId="1EB721D6" w:rsidR="0037363F" w:rsidRDefault="006C0C69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A8A922C" wp14:editId="51165383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29.09.2021г. 18:17ч.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DCA3FCB" w14:textId="77777777" w:rsidR="00513ECD" w:rsidRDefault="00513ECD">
      <w:pPr>
        <w:rPr>
          <w:lang w:val="bg-BG"/>
        </w:rPr>
      </w:pPr>
    </w:p>
    <w:p w14:paraId="32FE33E7" w14:textId="77777777" w:rsidR="00513ECD" w:rsidRDefault="00513ECD">
      <w:pPr>
        <w:rPr>
          <w:lang w:val="bg-BG"/>
        </w:rPr>
      </w:pPr>
    </w:p>
    <w:p w14:paraId="5D19E0A2" w14:textId="77777777" w:rsidR="00513ECD" w:rsidRDefault="00513ECD">
      <w:pPr>
        <w:rPr>
          <w:lang w:val="bg-BG"/>
        </w:rPr>
      </w:pPr>
    </w:p>
    <w:p w14:paraId="44CB9E23" w14:textId="77777777" w:rsidR="00513ECD" w:rsidRDefault="00513ECD">
      <w:pPr>
        <w:rPr>
          <w:lang w:val="bg-BG"/>
        </w:rPr>
      </w:pPr>
    </w:p>
    <w:p w14:paraId="527E8526" w14:textId="77777777" w:rsidR="00513ECD" w:rsidRDefault="00513ECD">
      <w:pPr>
        <w:rPr>
          <w:lang w:val="bg-BG"/>
        </w:rPr>
      </w:pPr>
    </w:p>
    <w:p w14:paraId="5AC6D3E0" w14:textId="77777777" w:rsidR="00513ECD" w:rsidRDefault="00513ECD">
      <w:pPr>
        <w:rPr>
          <w:lang w:val="bg-BG"/>
        </w:rPr>
      </w:pPr>
    </w:p>
    <w:p w14:paraId="5ECA3637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0E8ECB1A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1712663C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37E8D1B5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2021/2022 година</w:t>
      </w:r>
    </w:p>
    <w:p w14:paraId="79C1D249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Виноградец, ЕКАТТЕ 11154, община Септември, област Пазарджик.</w:t>
      </w:r>
    </w:p>
    <w:p w14:paraId="1BAD29F1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5D2EB9EC" w14:textId="77777777" w:rsidR="00513ECD" w:rsidRDefault="00513ECD" w:rsidP="00513ECD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.................../................... г. на директора на Областна дирекция "Земеделие" - гр. Пазарджик</w:t>
      </w:r>
    </w:p>
    <w:p w14:paraId="649F757D" w14:textId="77777777" w:rsidR="00513ECD" w:rsidRDefault="00513ECD" w:rsidP="00513ECD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992"/>
        <w:gridCol w:w="851"/>
        <w:gridCol w:w="850"/>
        <w:gridCol w:w="1134"/>
        <w:gridCol w:w="3654"/>
      </w:tblGrid>
      <w:tr w:rsidR="00513ECD" w14:paraId="4AA064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25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8C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7A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34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6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86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513ECD" w14:paraId="7CFAD2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D4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E6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A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BB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CA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B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CE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7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23838E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11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5F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60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40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19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A3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2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63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513ECD" w14:paraId="1C75BC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01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8C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8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BE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4F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EB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0F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D3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513ECD" w14:paraId="31D7B71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27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A0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DB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6B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4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B1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43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39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513ECD" w14:paraId="08DD968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36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F4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22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38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87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49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1B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E8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513ECD" w14:paraId="68B1A9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9A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3C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B4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C6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BC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61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A4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7E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513ECD" w14:paraId="6812687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D5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FA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3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B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FA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6D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CD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8E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513ECD" w14:paraId="12938EE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A1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5B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7E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B7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F6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6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F0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AF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513ECD" w14:paraId="748CBA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FD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59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2A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D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AB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67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1E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E4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513ECD" w14:paraId="248621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CE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7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E9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76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4C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FE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56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E7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513ECD" w14:paraId="1F34E06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13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FC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DA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94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FD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CD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E5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08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542E2C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8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00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0D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7B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8D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48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BD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34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513ECD" w14:paraId="7E8A908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37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6D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E5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F8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DF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EC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6B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1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1CDE5E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D2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06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DF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77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3C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2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91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83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5F317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E0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71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3F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04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E6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F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C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E8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513ECD" w14:paraId="57A667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DC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A9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D1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B8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8F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76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A5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ED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ЦЗП и др.</w:t>
            </w:r>
          </w:p>
        </w:tc>
      </w:tr>
      <w:tr w:rsidR="00513ECD" w14:paraId="6BFD8C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93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AE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CD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43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40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76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2F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C8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513ECD" w14:paraId="0FDBE7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0C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C3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C8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0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64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12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B9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C9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513ECD" w14:paraId="77F2EF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EF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9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6A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EE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60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64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23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31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513ECD" w14:paraId="67E64E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8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CB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24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B1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66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ED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6E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D2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513ECD" w14:paraId="74914A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E2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0B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15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27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6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70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1A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62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513ECD" w14:paraId="0CE514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20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AE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DE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D9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62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8F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E8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A4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3D5EF50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54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FD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5D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8C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A0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E0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5D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F9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513ECD" w14:paraId="103C100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D4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B3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13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81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5A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96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C0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DB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B1A857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61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72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62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D4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20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C4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5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5A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37485D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0C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A8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A0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C2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79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79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CD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16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56681A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9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6E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64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1A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F7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FF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C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C6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513ECD" w14:paraId="099C9B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FE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B0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9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2A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B9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A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2B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5C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0DB0BA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E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4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C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45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1B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36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7D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05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513ECD" w14:paraId="04AB1DB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5B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9A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71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A6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0B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17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35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52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513ECD" w14:paraId="4821F7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4E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8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2C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8A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11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58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BA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3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513ECD" w14:paraId="6105B5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D4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0D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F7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1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D1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10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60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AB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513ECD" w14:paraId="321D8A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CD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8C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3E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A3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74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CA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CA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1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513ECD" w14:paraId="4F9EC0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D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9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7B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4E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CE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6A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F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0C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513ECD" w14:paraId="43A5DF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37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C4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6F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53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C6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57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40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04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340868E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15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52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9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60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DD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4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75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06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6262F1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51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6D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BE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B0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84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01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17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88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3843CE9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02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1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E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C0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79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97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5E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A8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 и др.</w:t>
            </w:r>
          </w:p>
        </w:tc>
      </w:tr>
      <w:tr w:rsidR="00513ECD" w14:paraId="0CB9FAD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97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53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46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7F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06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6A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70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F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513ECD" w14:paraId="2C29E0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5D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D4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B6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63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A9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72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FF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61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513ECD" w14:paraId="521AF5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9B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FD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F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80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B1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AC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76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29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513ECD" w14:paraId="6D97DF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40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68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27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4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C1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26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53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1F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513ECD" w14:paraId="0D949B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B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CF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44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D8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0A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28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B3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87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513ECD" w14:paraId="7DA0AC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76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31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EB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57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C2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82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25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7E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4E62B5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E0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BC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1E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96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CA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C2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C5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B5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513ECD" w14:paraId="6D514D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7A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A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D0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1D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AF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3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5C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C4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513ECD" w14:paraId="07ECEA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1B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1B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62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B6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2E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BE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38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48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48D6606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DD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A9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43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B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7F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91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AC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80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513ECD" w14:paraId="60EDE0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BF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96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40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B1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D8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6B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E5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4B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513ECD" w14:paraId="679518F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92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E8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CF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56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8A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DB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9B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A7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513ECD" w14:paraId="1F7E5B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D6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23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FB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87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B6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B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2B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FF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513ECD" w14:paraId="5667F8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D7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A8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1B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3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16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70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08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6A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513ECD" w14:paraId="1BEC46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0E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4F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74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0F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7F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72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48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A4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513ECD" w14:paraId="5B5ABE0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49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43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43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5A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8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8E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68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6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513ECD" w14:paraId="467FEBE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A5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FE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B2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5D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A5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BD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3A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31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БИЧ</w:t>
            </w:r>
          </w:p>
        </w:tc>
      </w:tr>
      <w:tr w:rsidR="00513ECD" w14:paraId="58F2541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03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F4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D1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E7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FC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D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FE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DC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513ECD" w14:paraId="463ABC9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1D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D9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7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EE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F7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39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D9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8A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513ECD" w14:paraId="3A1E90D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2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0A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AB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0B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1C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5C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51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75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513ECD" w14:paraId="6E7DECB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A5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BD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74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BC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00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E0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84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33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513ECD" w14:paraId="07F887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92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1D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23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8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81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C1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A4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41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 и др.</w:t>
            </w:r>
          </w:p>
        </w:tc>
      </w:tr>
      <w:tr w:rsidR="00513ECD" w14:paraId="5B4B2B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B1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A0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03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C9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AE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1D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A3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9B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513ECD" w14:paraId="32ACD6C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69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92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C7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FE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C4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58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E0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52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513ECD" w14:paraId="2D91F99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B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13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3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4F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23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40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A4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93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513ECD" w14:paraId="7F0884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09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FE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0F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3A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58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71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76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E4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513ECD" w14:paraId="2DFC538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4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4C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28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44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F7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91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FC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E3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513ECD" w14:paraId="1CABF6A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26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98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2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5C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D1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67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72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4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 и др.</w:t>
            </w:r>
          </w:p>
        </w:tc>
      </w:tr>
      <w:tr w:rsidR="00513ECD" w14:paraId="07A825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41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D3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F4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61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CE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0D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38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A6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513ECD" w14:paraId="62F004F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E5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DE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0D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3C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AB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F6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63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56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513ECD" w14:paraId="7AB359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97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86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F6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71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ED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94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F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D9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1F835E3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22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94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6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29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F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34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1E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3B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226431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8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6A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45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16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2D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A3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0E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D0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513ECD" w14:paraId="4419D6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7B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0B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5F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7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C6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3D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C6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FD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513ECD" w14:paraId="395514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60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6B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25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98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87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03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E9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8A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513ECD" w14:paraId="016D95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03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6A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EB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8A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35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2D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E8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E4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513ECD" w14:paraId="5AF51F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D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B4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57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73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2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66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78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9D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2F449AA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B8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DE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B5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1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6B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79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6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2A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64A73F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2E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F7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68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A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C3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EC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A3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47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300A9F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B1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2B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B6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81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B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2E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A5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77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513ECD" w14:paraId="397D195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C2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85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C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CB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3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6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CD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7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513ECD" w14:paraId="6AA12F8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49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6D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B4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AB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15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63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D6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16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 и др.</w:t>
            </w:r>
          </w:p>
        </w:tc>
      </w:tr>
      <w:tr w:rsidR="00513ECD" w14:paraId="51E311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6A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E7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AD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07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39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F9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17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7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513ECD" w14:paraId="0232AE5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D6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D0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BA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7E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BF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4D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9D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0E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513ECD" w14:paraId="2A86E31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F5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FA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C1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E0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7B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B5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76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A8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513ECD" w14:paraId="0E940E1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0E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45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99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5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97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85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93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20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513ECD" w14:paraId="2A4A1F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74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89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F8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89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E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EB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E5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8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513ECD" w14:paraId="517B90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A6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D2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ED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10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99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4E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E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BC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513ECD" w14:paraId="2053E2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C3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59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C6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E7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24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10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44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72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513ECD" w14:paraId="0795E0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0C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B6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6F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E7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58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94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87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3E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13ECD" w14:paraId="6E49D4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84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FD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52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6A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3E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72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CD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DE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513ECD" w14:paraId="3A89762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2B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7B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43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9B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8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93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E0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B2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1E60E3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4F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6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2C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02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B0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09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97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1D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513ECD" w14:paraId="67B219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9A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3C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9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42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6A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03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B7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9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НРТ</w:t>
            </w:r>
          </w:p>
        </w:tc>
      </w:tr>
      <w:tr w:rsidR="00513ECD" w14:paraId="28A1AF1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8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03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C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3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DD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E3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D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49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513ECD" w14:paraId="57699E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EA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46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13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99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4C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3F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1A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FA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 и др.</w:t>
            </w:r>
          </w:p>
        </w:tc>
      </w:tr>
      <w:tr w:rsidR="00513ECD" w14:paraId="17C097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7F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C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4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DC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E4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C3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C0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F8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513ECD" w14:paraId="2D784E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E2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C1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8B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98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38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73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05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58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513ECD" w14:paraId="5E7CBD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A0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8C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C7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B8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A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19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78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6F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513ECD" w14:paraId="333EC73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BD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FB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A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AC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96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8E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82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42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513ECD" w14:paraId="3EDE55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0C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18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E9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40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D7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5E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9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C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МБС и др.</w:t>
            </w:r>
          </w:p>
        </w:tc>
      </w:tr>
      <w:tr w:rsidR="00513ECD" w14:paraId="39AC572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3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32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D8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17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0F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97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11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F6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513ECD" w14:paraId="0B24A3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60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6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89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6D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FA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4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CF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1B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513ECD" w14:paraId="11F5B9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A8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5C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0E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F3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00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F3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CA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FF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513ECD" w14:paraId="5FF0C2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5A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D2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C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4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7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FE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D0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DA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13ECD" w14:paraId="030CEEE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5D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37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C0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F1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E0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EF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94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08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13ECD" w14:paraId="33127C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05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DA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67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7D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7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70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50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A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513ECD" w14:paraId="4080E8F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83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22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AA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7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68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FF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6F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70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105C44A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DD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E6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B9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79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EB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D7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AE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B5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513ECD" w14:paraId="2D77BF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B7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14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89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F1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42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BF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F1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F3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513ECD" w14:paraId="44A6D2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6F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E2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05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49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3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1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F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D9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513ECD" w14:paraId="43124C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54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F8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B8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D5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9D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0A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BC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77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513ECD" w14:paraId="6D87072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64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81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0E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F1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B9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C2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2E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98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ТБП и др.</w:t>
            </w:r>
          </w:p>
        </w:tc>
      </w:tr>
      <w:tr w:rsidR="00513ECD" w14:paraId="5FDC3C4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75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AB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7D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54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7C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6D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3C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E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513ECD" w14:paraId="6E7337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30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4E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71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0D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CE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A1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1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2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 и др.</w:t>
            </w:r>
          </w:p>
        </w:tc>
      </w:tr>
      <w:tr w:rsidR="00513ECD" w14:paraId="306C533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33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78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BE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A2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C6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B3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30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4E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513ECD" w14:paraId="6F9F8B8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DB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7A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EA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FA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77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A2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B8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A7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513ECD" w14:paraId="2F78C4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CA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32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5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98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97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8D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A7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C5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513ECD" w14:paraId="35F6D03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E7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76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04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4B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4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C6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8B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29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513ECD" w14:paraId="78755D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5C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6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4E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F7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A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ED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B1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513ECD" w14:paraId="643DE7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BE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46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56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6A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07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21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65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A1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513ECD" w14:paraId="5CE079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16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61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7B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6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82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4F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0F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64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513ECD" w14:paraId="4F38A1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1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5A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0C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9F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15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4C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1D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EE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ХБД</w:t>
            </w:r>
          </w:p>
        </w:tc>
      </w:tr>
      <w:tr w:rsidR="00513ECD" w14:paraId="7CA8C3A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D3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51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5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B2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79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63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E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5A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513ECD" w14:paraId="6FAF7B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91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EF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1B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5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D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27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F3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23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513ECD" w14:paraId="502BE2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4F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41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C4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13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1E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46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19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48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38140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A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DF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36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EB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EE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AD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7E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7D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513ECD" w14:paraId="379EEB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02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EE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C4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77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F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B7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1A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3A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513ECD" w14:paraId="2740EF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25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8B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5E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62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1A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3D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D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A3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513ECD" w14:paraId="5E15F5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31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39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56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4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8D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9A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81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F9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513ECD" w14:paraId="53C1B9E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0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E7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C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5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85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A7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1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67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513ECD" w14:paraId="0673EF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D3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7D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44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24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58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7B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97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70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513ECD" w14:paraId="707600E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84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16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8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5D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37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A8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3E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DF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513ECD" w14:paraId="0166BFE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8F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6F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E4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18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EC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D2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16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F1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513ECD" w14:paraId="6582D6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B4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D8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2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35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E3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D9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CD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F0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513ECD" w14:paraId="6B8EB7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98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6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A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17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05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22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4F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FD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513ECD" w14:paraId="115959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3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00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CC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DB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7C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4A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52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99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513ECD" w14:paraId="033624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29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1E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F0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32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11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E7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6C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E0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4901F1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1F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26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DA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89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38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5C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5D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35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513ECD" w14:paraId="4C69A0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49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66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D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FD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2A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70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72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37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513ECD" w14:paraId="6578DE2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85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2E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6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7D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BB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DF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E7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0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513ECD" w14:paraId="328528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15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E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62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34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E3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57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06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F4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513ECD" w14:paraId="0CAE39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E3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E0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02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09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1B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3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A8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84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513ECD" w14:paraId="4CE6E8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A0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BF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7C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32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35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C8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3D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584AA14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56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9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D6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A9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B3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A6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FE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F8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513ECD" w14:paraId="792022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E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8B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B3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BD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F9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82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4B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59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13ECD" w14:paraId="226B70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5E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EC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A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CF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06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A7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61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6A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513ECD" w14:paraId="5D23D3A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81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2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20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02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9D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A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14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E0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513ECD" w14:paraId="49FCB9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0E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8E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5C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8F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7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24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3B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0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513ECD" w14:paraId="12F493B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FE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87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A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FE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40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0A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9F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A9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513ECD" w14:paraId="0C61D9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C7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E8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0C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23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5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4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0A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63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513ECD" w14:paraId="606004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9C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8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8A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F4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0B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A1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BE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F1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513ECD" w14:paraId="39193AE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D2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3A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57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6C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DF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0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1A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5C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513ECD" w14:paraId="16CAF5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FD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C1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01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85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9D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C0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CA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F6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513ECD" w14:paraId="4ED0737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B2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85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55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71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33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59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11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BA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513ECD" w14:paraId="24A9957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60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41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6F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2A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B2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D8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44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47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513ECD" w14:paraId="225FBD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EA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AC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70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18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BF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A0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40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B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513ECD" w14:paraId="6317C5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6E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2B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44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F7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AB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6A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F4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E9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54074A8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05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F5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4B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37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F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79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E4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F9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513ECD" w14:paraId="177C49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59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E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96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E8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CC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D7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DF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F2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513ECD" w14:paraId="17A5478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09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68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9E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2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F1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AE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DF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86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513ECD" w14:paraId="2A512AF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BC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B6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4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3F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65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92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4B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F2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513ECD" w14:paraId="487F875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BC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6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A5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7C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47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D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7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22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513ECD" w14:paraId="57C581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50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CD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66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D8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01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94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0C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3C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513ECD" w14:paraId="2277C3F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55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CE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10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E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9A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C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B1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ED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513ECD" w14:paraId="2489F6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A3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3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26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23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4A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B5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32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0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07D545C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2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6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30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15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D0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C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79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72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513ECD" w14:paraId="1EC6F2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EE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D7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EE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1D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4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D2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80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42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13ECD" w14:paraId="0E4FAA8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24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50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2A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D8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F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B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6D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06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513ECD" w14:paraId="03981C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42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E2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E8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7A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0A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1A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8D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CE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513ECD" w14:paraId="2696E5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D2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40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0F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7A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5D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12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2E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B5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489EF4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7E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E7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FD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9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7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61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98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4E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513ECD" w14:paraId="6CA07A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FC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AD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CA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C3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E8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8B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B4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8E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513ECD" w14:paraId="00CCF3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30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9F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58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A8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95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67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33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EE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513ECD" w14:paraId="047AC7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86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86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9C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21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77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1B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AE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6A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513ECD" w14:paraId="76C7CB7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C5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47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85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7F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A6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9C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F1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34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513ECD" w14:paraId="6D2C7E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66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2E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FB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20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39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E5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27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ED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513ECD" w14:paraId="0119F5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C4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FF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28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DA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10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22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AA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5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C39B09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2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5C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C2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DB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45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18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3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9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 и др.</w:t>
            </w:r>
          </w:p>
        </w:tc>
      </w:tr>
      <w:tr w:rsidR="00513ECD" w14:paraId="06F36C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8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E9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5D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C5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CA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DA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2C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AD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3C73F9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B2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FC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2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5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73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14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DD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F9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513ECD" w14:paraId="1B7611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1F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2E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AF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EE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32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1A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27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5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 и др.</w:t>
            </w:r>
          </w:p>
        </w:tc>
      </w:tr>
      <w:tr w:rsidR="00513ECD" w14:paraId="42821CE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5C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5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D9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C2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A8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52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60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F5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513ECD" w14:paraId="6417B7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61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C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37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29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4F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83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15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4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513ECD" w14:paraId="33B014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1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D2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4F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0D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6D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5A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6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AD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513ECD" w14:paraId="70530F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2B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AA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E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03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F5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38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58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48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ЛКД</w:t>
            </w:r>
          </w:p>
        </w:tc>
      </w:tr>
      <w:tr w:rsidR="00513ECD" w14:paraId="461A01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C1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D5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E6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11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61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FF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27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9E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513ECD" w14:paraId="4EED5C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CF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8A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50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15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C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63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BB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E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513ECD" w14:paraId="51BED38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F3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1D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D8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3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11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7D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B9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AA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513ECD" w14:paraId="05B7E5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CF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4D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C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EB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DA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6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37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3869.33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A5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47BA6B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20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EF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07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B9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82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CC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F7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82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513ECD" w14:paraId="30C96C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A5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C4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8D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F8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9B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38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47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EC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1537C4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2F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DC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EB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EF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EC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FA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3E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B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513ECD" w14:paraId="75F181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B1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65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72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B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73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FB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8E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9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 и др.</w:t>
            </w:r>
          </w:p>
        </w:tc>
      </w:tr>
      <w:tr w:rsidR="00513ECD" w14:paraId="5BF5669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9A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9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D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DD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39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42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A9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A0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 и др.</w:t>
            </w:r>
          </w:p>
        </w:tc>
      </w:tr>
      <w:tr w:rsidR="00513ECD" w14:paraId="23483A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A7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37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83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DF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A5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35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B1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D3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513ECD" w14:paraId="313896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BF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32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80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87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06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E7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82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2B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513ECD" w14:paraId="654A03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61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D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AD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E5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41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30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C0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A8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513ECD" w14:paraId="7E95A08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BF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00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AE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9D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72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4B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80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ED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513ECD" w14:paraId="404047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06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E3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FF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41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7E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9B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1F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39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081122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7A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E2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78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C1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94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EA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4E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79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БИТ и др.</w:t>
            </w:r>
          </w:p>
        </w:tc>
      </w:tr>
      <w:tr w:rsidR="00513ECD" w14:paraId="13CA69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25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D6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ED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94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F1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B7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61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9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513ECD" w14:paraId="1AEF08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A7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F9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D3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EA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EE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22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EE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70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513ECD" w14:paraId="0F3E04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13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9E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E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52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73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74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C5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60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513ECD" w14:paraId="7D43435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BB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35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BF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9F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FF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03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C0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F2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513ECD" w14:paraId="7E5BF3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4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74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07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FF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62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E2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3D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6F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513ECD" w14:paraId="362C2A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9D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D9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B9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E6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9D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32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B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5C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НБЧ</w:t>
            </w:r>
          </w:p>
        </w:tc>
      </w:tr>
      <w:tr w:rsidR="00513ECD" w14:paraId="7F3137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AF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C5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AC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F4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F0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A2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D9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9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513ECD" w14:paraId="6380446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2E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98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2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D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C9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8F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0A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B9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513ECD" w14:paraId="316C4CA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F1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D8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A4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A3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6B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34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1B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C3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588F9C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BD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08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8F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1A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05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54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97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DA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513ECD" w14:paraId="365654E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02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96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C3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1F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C8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78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79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7B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513ECD" w14:paraId="32E111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FC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F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F9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5D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FB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28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4F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45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513ECD" w14:paraId="2614B71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72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64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32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FD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E2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51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67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1A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513ECD" w14:paraId="7A9F8F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A6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AC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C7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53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F1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23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C9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D9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19910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58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CB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94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0C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2F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3F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F8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EC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326D41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E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64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EB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07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71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C0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A0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11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513ECD" w14:paraId="503F405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F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91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7B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5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B5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C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A7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C9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513ECD" w14:paraId="1C2FAD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F8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47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5B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19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BD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41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91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1C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513ECD" w14:paraId="1424189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19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A4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D2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4A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FC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5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9D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0B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513ECD" w14:paraId="044558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1C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4F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AD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4C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ED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4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C5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EF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513ECD" w14:paraId="044C30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CE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2B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96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5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76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51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CA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BD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6AD21F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BA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A8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2D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0D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4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A3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4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E6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513ECD" w14:paraId="197B36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1A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E2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81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27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96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4C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1B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8E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513ECD" w14:paraId="234F315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2E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FF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3D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0C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E5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48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00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74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13ECD" w14:paraId="770971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6F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38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53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B2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CC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EB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5C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B2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00A090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4D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2B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3D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4B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47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3F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3A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B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513ECD" w14:paraId="584F1F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5F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60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27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CE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14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1A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F0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B9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513ECD" w14:paraId="59C46DE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0A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6C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B3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3D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B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F7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08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CB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513ECD" w14:paraId="5FACA6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4A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76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FF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3F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D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B4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91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4E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13ECD" w14:paraId="7D90023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64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5B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1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8E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2C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E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95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AA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ВБШ</w:t>
            </w:r>
          </w:p>
        </w:tc>
      </w:tr>
      <w:tr w:rsidR="00513ECD" w14:paraId="346087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74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18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29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31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CE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9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27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97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513ECD" w14:paraId="3A88EC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F3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E2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67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FC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BA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28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D2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95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КТЧ</w:t>
            </w:r>
          </w:p>
        </w:tc>
      </w:tr>
      <w:tr w:rsidR="00513ECD" w14:paraId="1A43F7E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E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38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3C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14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86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96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1E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52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513ECD" w14:paraId="08EE6A9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FC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51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0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5C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6D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CF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7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34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513ECD" w14:paraId="040784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AE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37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ED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AC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58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A2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24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6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513ECD" w14:paraId="5F226B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2B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B5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90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12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8A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4B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68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B7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513ECD" w14:paraId="64B567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B2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5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C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0D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BA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28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0F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AF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513ECD" w14:paraId="7D680AE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CE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6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7C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67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71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DC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5B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EB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 и др.</w:t>
            </w:r>
          </w:p>
        </w:tc>
      </w:tr>
      <w:tr w:rsidR="00513ECD" w14:paraId="78B0A0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4D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CE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13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A3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FF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9E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ED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52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513ECD" w14:paraId="35A424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DD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3E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D4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42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4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66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0E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8A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 и др.</w:t>
            </w:r>
          </w:p>
        </w:tc>
      </w:tr>
      <w:tr w:rsidR="00513ECD" w14:paraId="6780395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1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8E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09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4B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54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2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D8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B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513ECD" w14:paraId="32BC11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ED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2C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3A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9B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2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65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7A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D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513ECD" w14:paraId="262A11C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D2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41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3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9C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7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A4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44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4F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513ECD" w14:paraId="15D200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CE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D0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E1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6D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E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DE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C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D7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513ECD" w14:paraId="0B0E49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6F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B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7E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A8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61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95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49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11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513ECD" w14:paraId="4FC9D9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AA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2D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AF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CF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D4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FC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5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05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513ECD" w14:paraId="1DA715E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33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AE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CB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17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0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46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D6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E6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13ECD" w14:paraId="35825D5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E4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16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E9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EA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32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2E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E7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43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513ECD" w14:paraId="5E64B9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E4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43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07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20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11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A9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C2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8D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513ECD" w14:paraId="5AFB43F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A1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E3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2D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AA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AC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C6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81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DF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513ECD" w14:paraId="633419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D2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00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C0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E8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E2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7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0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AA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513ECD" w14:paraId="7F01AB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18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CE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25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5A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7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31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EF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CC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513ECD" w14:paraId="24CA76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B4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CA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77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FA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4A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61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D9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3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513ECD" w14:paraId="06B70C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CF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D3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C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E5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94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B8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4A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08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513ECD" w14:paraId="15F5B2F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B8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38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45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28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3A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C3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82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B5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ЦАП и др.</w:t>
            </w:r>
          </w:p>
        </w:tc>
      </w:tr>
      <w:tr w:rsidR="00513ECD" w14:paraId="3F9BF4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64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74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6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7D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7E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10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0D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6F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513ECD" w14:paraId="1A05F8E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57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65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42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D3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B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A3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89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3C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513ECD" w14:paraId="097BF4C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31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40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72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CF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3D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08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F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89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13ECD" w14:paraId="08FF20C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E1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79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37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50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FD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D4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17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E1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513ECD" w14:paraId="4EE347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DE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63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73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4F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A8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6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75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55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513ECD" w14:paraId="434662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8C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70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A0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EE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21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BC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9B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1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513ECD" w14:paraId="57BC3F4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61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B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4C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AB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46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88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E5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0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513ECD" w14:paraId="7E5762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F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74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82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AC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44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F7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A3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67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513ECD" w14:paraId="5BA667E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DD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11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F9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5A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76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DC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5A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CA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513ECD" w14:paraId="0CE926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C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CF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E1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BA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D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8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D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D1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513ECD" w14:paraId="119103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96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CA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BC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70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8C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14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F8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6E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513ECD" w14:paraId="3C360CE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C1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4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BE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0D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83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53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10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6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513ECD" w14:paraId="528F95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2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2D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D7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F2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2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7B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82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FA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513ECD" w14:paraId="02CA309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32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6A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12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EF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3D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17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37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32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 и др.</w:t>
            </w:r>
          </w:p>
        </w:tc>
      </w:tr>
      <w:tr w:rsidR="00513ECD" w14:paraId="70C19DA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4A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94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CD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28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8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E1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8F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C4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ЙАБ</w:t>
            </w:r>
          </w:p>
        </w:tc>
      </w:tr>
      <w:tr w:rsidR="00513ECD" w14:paraId="04D4F1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E5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32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40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45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F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12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A1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A1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513ECD" w14:paraId="7D578F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6E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82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DA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64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9B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F6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9C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66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513ECD" w14:paraId="1EAFE5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40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EA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98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C0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B5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3F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AA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96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513ECD" w14:paraId="0072F03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75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1F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01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E4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EC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DE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FF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64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13ECD" w14:paraId="0A8E1B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3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BF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83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80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0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5F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D3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01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513ECD" w14:paraId="053133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A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C7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94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7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AD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81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34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06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 и др.</w:t>
            </w:r>
          </w:p>
        </w:tc>
      </w:tr>
      <w:tr w:rsidR="00513ECD" w14:paraId="0E72F51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E0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86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D2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D3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F7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05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D2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EA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513ECD" w14:paraId="1C864B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4A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8D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02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2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D7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41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8C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63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513ECD" w14:paraId="60A16E0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65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9A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D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2A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46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E0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D8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1D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513ECD" w14:paraId="714AD4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F1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2E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F9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F7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92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B2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68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ED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513ECD" w14:paraId="6D2199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2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ED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9B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77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89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7D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95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2F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513ECD" w14:paraId="237C66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37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E5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3E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DD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85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AB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27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BB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513ECD" w14:paraId="40C590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2C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59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AB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2D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CE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B2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66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EC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513ECD" w14:paraId="2778A0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C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FB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9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7A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B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BB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CD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B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513ECD" w14:paraId="04450CF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EF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49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09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BA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7B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6C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9D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0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513ECD" w14:paraId="44C2852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D3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1D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CD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2C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6A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56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05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18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513ECD" w14:paraId="0A4562A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EB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04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12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3F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C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BA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3D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98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513ECD" w14:paraId="5E7CC9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0D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A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B3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F9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D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F8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48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78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513ECD" w14:paraId="1D20CFA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F1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70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94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2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D7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A3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03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03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 и др.</w:t>
            </w:r>
          </w:p>
        </w:tc>
      </w:tr>
      <w:tr w:rsidR="00513ECD" w14:paraId="7542DE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61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2C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AD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40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D7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5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3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18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513ECD" w14:paraId="73E0D8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EB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AB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8A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2C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B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19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16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4D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513ECD" w14:paraId="3126400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48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0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39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55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F5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C1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5C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D9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513ECD" w14:paraId="6451268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FC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DD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61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4E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C8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E2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20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BD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513ECD" w14:paraId="4A2104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DA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5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8F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E2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E0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A7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BE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2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513ECD" w14:paraId="25F607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A5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8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6B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B6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28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9A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B9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6E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 и др.</w:t>
            </w:r>
          </w:p>
        </w:tc>
      </w:tr>
      <w:tr w:rsidR="00513ECD" w14:paraId="6829DC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E8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D2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03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6F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51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97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B8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0E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513ECD" w14:paraId="3EFD1A7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09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23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CF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37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32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A9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B3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D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513ECD" w14:paraId="55F5D2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1F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B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11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3A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F6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47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AB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3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513ECD" w14:paraId="58943BF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9A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D3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08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78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2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45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ED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1A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 и др.</w:t>
            </w:r>
          </w:p>
        </w:tc>
      </w:tr>
      <w:tr w:rsidR="00513ECD" w14:paraId="7C72E7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4D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C6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ED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39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E0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FC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95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3A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513ECD" w14:paraId="45DDDD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5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DD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BE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3B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9A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47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4B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D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513ECD" w14:paraId="4E8832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EA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C3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B7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21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B2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93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11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EC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513ECD" w14:paraId="366B703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2E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D7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3D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39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CB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D9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86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FB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513ECD" w14:paraId="686C912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B8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B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8E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5F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30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33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7C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7C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513ECD" w14:paraId="211CA6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9F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18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EA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F9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2B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AA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C3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44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513ECD" w14:paraId="654796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88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4A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8D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07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9D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D8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F9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32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513ECD" w14:paraId="2507E4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4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1C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B9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CB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25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E7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7C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40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513ECD" w14:paraId="19ACCC1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DD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06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70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EC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4D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CB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30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51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513ECD" w14:paraId="123A19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E4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32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54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9B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2A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2B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41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11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513ECD" w14:paraId="089323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E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6F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95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DF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BD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B5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D3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88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ЙПЦ</w:t>
            </w:r>
          </w:p>
        </w:tc>
      </w:tr>
      <w:tr w:rsidR="00513ECD" w14:paraId="684F4E5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8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45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0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67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B6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36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7F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0F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513ECD" w14:paraId="3B03F66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1F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49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DF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6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2E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51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5E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D7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513ECD" w14:paraId="737339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DC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BF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D2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69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D8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7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5A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5C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513ECD" w14:paraId="6A6C34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06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A2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1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AB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46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FB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E5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1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513ECD" w14:paraId="396C45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85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B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8D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73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2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D9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D7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82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513ECD" w14:paraId="04E9AB4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11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1A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A5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B4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8F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5F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5D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4011.08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BD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567E691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56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1D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62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ED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C2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91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23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71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513ECD" w14:paraId="66989A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03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DA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4B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F7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26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4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5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EF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513ECD" w14:paraId="41EDE04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2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17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55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1F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18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3C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3C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E4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ИАЦ</w:t>
            </w:r>
          </w:p>
        </w:tc>
      </w:tr>
      <w:tr w:rsidR="00513ECD" w14:paraId="30D5DD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88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7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B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4F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9B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9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2E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7F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4D230C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A3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C4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65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16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41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CE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37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F9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513ECD" w14:paraId="5FA2B9B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BB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3A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7C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8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F8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FF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E9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99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AFA7E8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2A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D5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D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A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FD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0E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39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7D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0A5694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FC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6D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13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4C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16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25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41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11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513ECD" w14:paraId="59ED14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4A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91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E7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DD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B1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59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63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88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513ECD" w14:paraId="590273B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4B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5C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C3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4C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EE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B2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0A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97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7121D1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E4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DB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0C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3E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57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0D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DA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37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513ECD" w14:paraId="7BED7E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93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31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52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62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04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29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D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D5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513ECD" w14:paraId="0B98E6A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92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6E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6B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A6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84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8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23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4D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513ECD" w14:paraId="3054EA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2C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8E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E6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BC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D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9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64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8B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513ECD" w14:paraId="129498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4D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75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E3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D6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0B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6B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2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AA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513ECD" w14:paraId="0E6568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6F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55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AC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DE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30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27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61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61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43B0EE7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0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47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B0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4C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9C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67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7B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F9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7B1FED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4F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F1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DE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EC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52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5A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68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A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31FE32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EA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D4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07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2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37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89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E5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1C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513ECD" w14:paraId="6C4AC3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46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8A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C2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26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C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FA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96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01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513ECD" w14:paraId="258EBEA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F7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5A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3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76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26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C8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59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E8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4296123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5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96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95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F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04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A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A3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2B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513ECD" w14:paraId="58F1D34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24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1F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64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60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F6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A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26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6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59667B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5A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95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5D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8A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50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D7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9B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F4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513ECD" w14:paraId="3D0B2FE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4F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96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15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A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A3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9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C4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28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76C599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4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63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16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CA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B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3A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CD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4F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513ECD" w14:paraId="1D6BEE3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0E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65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9B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0B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AF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B3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E2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5A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513ECD" w14:paraId="2ADA97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9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32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0D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EC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0E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98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7E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36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513ECD" w14:paraId="1CABBE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B2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EF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1E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10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65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0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91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57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513ECD" w14:paraId="2994F4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4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80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11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83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A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32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5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84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513ECD" w14:paraId="012BF8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5C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67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E6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B4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6D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1E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91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22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513ECD" w14:paraId="6A4057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FC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03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6D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86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B0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B7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B8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DF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513ECD" w14:paraId="0EA911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4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F6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B4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2E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A0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9A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3B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B0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513ECD" w14:paraId="1C17C1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DE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81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5B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E2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89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E4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87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0D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513ECD" w14:paraId="2777F44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C7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18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09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B9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AC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E7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24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DF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53C5AC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82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2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57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C4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90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50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F8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58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513ECD" w14:paraId="69C1F4E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DD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16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D8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0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47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F1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85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A3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513ECD" w14:paraId="2235A9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5D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E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4E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4D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68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F0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15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AB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513ECD" w14:paraId="0B9523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36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4A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4F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DC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6B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7A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0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CE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513ECD" w14:paraId="27924A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E2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A3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38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B0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32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CB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7F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FB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513ECD" w14:paraId="11C04E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87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0E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1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59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55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8D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49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E6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513ECD" w14:paraId="0022BF5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EF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82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3B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0F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90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82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6D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EC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04E88D4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0B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BA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CA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F4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89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30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63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06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513ECD" w14:paraId="1F6FD7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9E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26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82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0F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D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1B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5B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BC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513ECD" w14:paraId="53EE43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5F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0B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83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3C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7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91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7E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9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513ECD" w14:paraId="6CE5918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09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61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8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5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4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DE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F0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70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610F7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B8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FC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54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80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5B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5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B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E7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513ECD" w14:paraId="6D6BA97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99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B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A6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0E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4B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E7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D3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72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513ECD" w14:paraId="08FFFB5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2B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1A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10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C3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DA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CA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80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42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513ECD" w14:paraId="725300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F9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D6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95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E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3D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85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81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9B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513ECD" w14:paraId="0F75F1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90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B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34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A0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1F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07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50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73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F8D56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EE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B6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69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7F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8D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B9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90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D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60CE5A4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B4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36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15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22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B8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E2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0E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8F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513ECD" w14:paraId="0C3A3B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2D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74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9A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69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03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88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5A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4E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513ECD" w14:paraId="37149A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1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CE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79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A3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CF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C6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91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5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513ECD" w14:paraId="1979AB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2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53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E5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A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4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7C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F4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63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513ECD" w14:paraId="3A35FFC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EB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81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62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71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C2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3A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27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D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513ECD" w14:paraId="12BFCE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1F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30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3A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35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7C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5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7F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80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513ECD" w14:paraId="080FC9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C8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20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12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BC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64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2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B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A2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 и др.</w:t>
            </w:r>
          </w:p>
        </w:tc>
      </w:tr>
      <w:tr w:rsidR="00513ECD" w14:paraId="0E4C94E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0F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44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65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F1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0C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61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6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18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513ECD" w14:paraId="39B0B08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22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A4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1B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37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2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FA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1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1A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513ECD" w14:paraId="630A02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97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7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A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6F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80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13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4C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0A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513ECD" w14:paraId="4ADC501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43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EC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98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83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F9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54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5F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B7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5CFEF2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6F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80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F6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7D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A6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15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40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7A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513ECD" w14:paraId="3B75A5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7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95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AE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87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93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0D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0F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FA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ЗВН</w:t>
            </w:r>
          </w:p>
        </w:tc>
      </w:tr>
      <w:tr w:rsidR="00513ECD" w14:paraId="31DDA6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71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E4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82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AC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FF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DB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76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E6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513ECD" w14:paraId="24022E1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12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02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07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F7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D3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CC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19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F7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513ECD" w14:paraId="12FEFA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B3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30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F0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09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5D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A3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B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D2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513ECD" w14:paraId="0D9A1F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61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D4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5F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42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8E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4C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96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98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513ECD" w14:paraId="31775D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43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38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D1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37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03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7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4E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6E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5B3704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87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E4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A2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E3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43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A8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EF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07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513ECD" w14:paraId="272EF6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F4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21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1A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7F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40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21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10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0F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513ECD" w14:paraId="68CFB7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48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9F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11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33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5D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72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30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13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8BCB8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B3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D3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05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C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AC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E2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2B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70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513ECD" w14:paraId="2DE384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AB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81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3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C2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CC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D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D7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3C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 и др.</w:t>
            </w:r>
          </w:p>
        </w:tc>
      </w:tr>
      <w:tr w:rsidR="00513ECD" w14:paraId="0D7343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E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DB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49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58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2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A2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37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B9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513ECD" w14:paraId="2582E5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DB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50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CE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DC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1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F3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87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F1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513ECD" w14:paraId="37089E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C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99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5C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8A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E1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92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C7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5C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513ECD" w14:paraId="4D74C3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0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D1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EA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92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8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6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A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57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513ECD" w14:paraId="76AD523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1C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85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0A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23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4A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19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D1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FE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13ECD" w14:paraId="3933CBB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81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A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50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FA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0B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9B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DE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47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513ECD" w14:paraId="695605E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0A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29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06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29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0B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B3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2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48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513ECD" w14:paraId="7D21EB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BF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1F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83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C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3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12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44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EF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2A1476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80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2B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8D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91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3F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70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FC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6D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513ECD" w14:paraId="4FC3F8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F7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B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54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37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FA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B2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E8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DD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1483DE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1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A8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E9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1C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CC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1C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37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A9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513ECD" w14:paraId="57CE43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4A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7B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24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9C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7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FF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8D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B6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513ECD" w14:paraId="05DB25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7F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D2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4B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B2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96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C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18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49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513ECD" w14:paraId="4124DE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91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AE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16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B0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6C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77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70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79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9A77D9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3E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02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A9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5E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3E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44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5F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A0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513ECD" w14:paraId="46D10B3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D8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E1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C8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1C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00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C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FE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45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513ECD" w14:paraId="210ECFD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39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65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B2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D7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7B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72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C5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EC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513ECD" w14:paraId="559AB1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96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1C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CB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D1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1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FE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35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6C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513ECD" w14:paraId="1F54CBD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C3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A7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77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11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85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44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6D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05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513ECD" w14:paraId="3EFFD2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D6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22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33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83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DA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9A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FA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90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13ECD" w14:paraId="30BD7E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2C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64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92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9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8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74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6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7D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513ECD" w14:paraId="2E3F72D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10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0D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6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D4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C1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B6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1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1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513ECD" w14:paraId="3C9510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50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4F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73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A2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99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5C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E9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98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513ECD" w14:paraId="361BF7C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DF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C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E3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6A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D1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DE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36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8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 и др.</w:t>
            </w:r>
          </w:p>
        </w:tc>
      </w:tr>
      <w:tr w:rsidR="00513ECD" w14:paraId="69706E1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E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7C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D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45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A6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A0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06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22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513ECD" w14:paraId="4A65B7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2E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2B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10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81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0C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7B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56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79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5CBB36B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E9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12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01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8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10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4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C4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22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513ECD" w14:paraId="106D8C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5B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BB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4C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9F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0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1A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9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AF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513ECD" w14:paraId="4493AC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BA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CB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3A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DD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6D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88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4E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93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513ECD" w14:paraId="601E35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DB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6F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1B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3B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B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B8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4A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F2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513ECD" w14:paraId="24FF64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AA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A2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41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FD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4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EA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7C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7D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513ECD" w14:paraId="7EDB19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08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0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34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04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D0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33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31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99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513ECD" w14:paraId="7A2A846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A0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0F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54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1A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2E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C4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35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85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513ECD" w14:paraId="58C711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E3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F9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8A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B5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0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66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2D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71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04917C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0B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0A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E5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08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9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F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45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A0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513ECD" w14:paraId="0B7BAD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4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C7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08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DF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0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02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4B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0C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513ECD" w14:paraId="14B02D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7A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FA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29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6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6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0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42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C5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513ECD" w14:paraId="02784E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05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04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9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B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B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75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4D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0B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513ECD" w14:paraId="1939BE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58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62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E8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72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2C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0F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1D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08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721618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2A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10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6C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16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8B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EE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9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C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513ECD" w14:paraId="679000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18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85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7E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1E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05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C1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5C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24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513ECD" w14:paraId="1B620E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D3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FB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A2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8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FD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D7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66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93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513ECD" w14:paraId="704F51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38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9E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7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08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07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71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3A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1E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 и др.</w:t>
            </w:r>
          </w:p>
        </w:tc>
      </w:tr>
      <w:tr w:rsidR="00513ECD" w14:paraId="53FBB5F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0F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63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E5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16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00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86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2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0B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513ECD" w14:paraId="25D760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B0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9A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0B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E3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9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B5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60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3D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513ECD" w14:paraId="1CA526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D2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64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10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1A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E2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8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07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E0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513ECD" w14:paraId="7BEC2D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F9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0E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A7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31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77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13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7F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1E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513ECD" w14:paraId="20DB52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5A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9E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38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DC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2E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74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DE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D2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513ECD" w14:paraId="28E6A87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DD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3D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D3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BE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09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42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47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B3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513ECD" w14:paraId="2DD6EA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C8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E7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58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63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93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11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74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83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513ECD" w14:paraId="1CF6089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EE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C4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BA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E7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27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F2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B8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9E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513ECD" w14:paraId="42AC553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64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5B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5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F2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85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19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76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33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78F1CB8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57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5F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D7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7B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9E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B7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5A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513ECD" w14:paraId="422B09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FE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53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8F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60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80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E1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2B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2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513ECD" w14:paraId="552A610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C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23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B3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A4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F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64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E0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E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513ECD" w14:paraId="5E89A1D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FC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DB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5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A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B0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2D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1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B9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 и др.</w:t>
            </w:r>
          </w:p>
        </w:tc>
      </w:tr>
      <w:tr w:rsidR="00513ECD" w14:paraId="2DE458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E2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7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2B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8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5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DA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0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B0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513ECD" w14:paraId="21D21EB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9C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35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D7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C7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A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03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13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4B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513ECD" w14:paraId="3598B3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82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9C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2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ED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4A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97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C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1D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КНЗ</w:t>
            </w:r>
          </w:p>
        </w:tc>
      </w:tr>
      <w:tr w:rsidR="00513ECD" w14:paraId="2045C7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31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DD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03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9F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D7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0E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AC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7B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4FA151A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2B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91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8E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E1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1C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6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25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EE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513ECD" w14:paraId="20E95A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6A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D9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DA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D2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F7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FE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34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B4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513ECD" w14:paraId="4B0117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17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DA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78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04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FC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39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A5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9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670246E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0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7F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AB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18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5B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59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6C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3B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513ECD" w14:paraId="441CC1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9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C6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D6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72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05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E9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41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7D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513ECD" w14:paraId="1E448B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37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7E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9E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4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59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2F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9B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85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513ECD" w14:paraId="03F6EE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DA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C1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82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EB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7C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4B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E9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79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513ECD" w14:paraId="2100852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94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63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30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13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6D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F3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FC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E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513ECD" w14:paraId="5463090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76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C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CC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A3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FC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F4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A1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D4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513ECD" w14:paraId="44713B5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25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EA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B3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34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89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73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2C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AA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513ECD" w14:paraId="132447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8C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2C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D7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55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29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12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ED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F8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057C3DA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C3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C1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DD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F2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FF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C8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AF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E1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513ECD" w14:paraId="778029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DE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A3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0F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7A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2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6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4B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BC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513ECD" w14:paraId="11729E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5D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9C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50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02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1D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76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4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6E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513ECD" w14:paraId="5A3868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84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64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DF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A2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69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3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4B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19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7BAAEE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2B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09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BF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58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97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6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A0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47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3D177FD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F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AD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24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26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88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0C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9B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09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513ECD" w14:paraId="51E630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4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E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F7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74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8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82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CC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B0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513ECD" w14:paraId="526441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82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9B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E3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B3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C6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F8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94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F6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513ECD" w14:paraId="5D769C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9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E1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6D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FF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86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5C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F0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94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ЗТД</w:t>
            </w:r>
          </w:p>
        </w:tc>
      </w:tr>
      <w:tr w:rsidR="00513ECD" w14:paraId="7D41A6E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FA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82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4A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D2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AE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AA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08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F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513ECD" w14:paraId="3770CEB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55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D7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EE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3B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AB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E5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D6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DF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513ECD" w14:paraId="4E58E5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FA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48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57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31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D1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AC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E4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74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513ECD" w14:paraId="19E4D1C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A3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10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FA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40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62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DE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E1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F4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513ECD" w14:paraId="244C7A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6D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C9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A1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14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31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42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84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513ECD" w14:paraId="55E844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52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54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B7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2D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BD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84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6B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BE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513ECD" w14:paraId="3BCEBF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8F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17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CA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9D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AF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C2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F7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42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6167F9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54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71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DE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90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D4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3D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78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A6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513ECD" w14:paraId="6A2AE0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64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A3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14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99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DD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70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7E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73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513ECD" w14:paraId="102246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92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83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F0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F0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B1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B7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82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9E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513ECD" w14:paraId="27990D6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5E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C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71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2B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0B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0D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58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BC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13ECD" w14:paraId="6BA13FD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37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8E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19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D1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D2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3F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BE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2D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ЦПЧ и др.</w:t>
            </w:r>
          </w:p>
        </w:tc>
      </w:tr>
      <w:tr w:rsidR="00513ECD" w14:paraId="3F3F8B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1A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33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9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9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2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13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4B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513ECD" w14:paraId="50399D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38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0A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E2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DA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F3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08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38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9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513ECD" w14:paraId="5504E25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39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8A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F1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A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20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36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08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29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513ECD" w14:paraId="7A79619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66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55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2A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65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B1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60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3E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D5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513ECD" w14:paraId="49F5E0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59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21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00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3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6E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AB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A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E4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513ECD" w14:paraId="3D4543E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FA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4F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97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FD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0E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85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9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52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МЛЗ</w:t>
            </w:r>
          </w:p>
        </w:tc>
      </w:tr>
      <w:tr w:rsidR="00513ECD" w14:paraId="310C31E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BD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6E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46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63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87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86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F2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6E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513ECD" w14:paraId="74A1CE0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F0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2E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4B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15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C5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AB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22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5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513ECD" w14:paraId="66AA77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6B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D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1C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FC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D2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7A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10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75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513ECD" w14:paraId="740C435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50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C3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3B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7D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0A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E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E6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0F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513ECD" w14:paraId="6AAE2A3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24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3E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CF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B9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22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C3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9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1F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513ECD" w14:paraId="0B9C4E5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05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B1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E0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67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CB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7A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BE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B4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513ECD" w14:paraId="4F963F0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B6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E5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B1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6C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21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7D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44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38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513ECD" w14:paraId="2433588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DE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68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A4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48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38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98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E1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7E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475768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44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AB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42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22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AB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4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5D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8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5459BDE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10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C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AA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E0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20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7D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D0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03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513ECD" w14:paraId="660168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8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A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BD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0E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E2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0E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E9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4E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513ECD" w14:paraId="77664CE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6B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43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6C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D2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5C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6A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65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6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513ECD" w14:paraId="67BB94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E4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7C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F0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BF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C1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AD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95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D2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513ECD" w14:paraId="3387FB6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DC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E6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D6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D2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A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FC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03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F0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513ECD" w14:paraId="6766288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3C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7A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6C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0F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AD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7D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29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71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513ECD" w14:paraId="50409F4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59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8F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CA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C6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35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83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F0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E8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513ECD" w14:paraId="2B1E73F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0E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35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16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1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0E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64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1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A3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513ECD" w14:paraId="68BEA18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3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EA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8C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20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F9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74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31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C3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513ECD" w14:paraId="5B72A20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FE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22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3B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C9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FA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00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55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17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513ECD" w14:paraId="6CA84C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9F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A7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C0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50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AC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43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06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25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513ECD" w14:paraId="6676A2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36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C8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2A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C0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2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22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FB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BB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124C28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D8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6A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3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61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2A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44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B8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5F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513ECD" w14:paraId="6AE4C7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D0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72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21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39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9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B5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98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5C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513ECD" w14:paraId="7A4979D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2A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C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E4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11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EE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5E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61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7A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513ECD" w14:paraId="4F5D9E1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8C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DC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1F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E2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4A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8F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84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32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513ECD" w14:paraId="20A55D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87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83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9A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33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5F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A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37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33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513ECD" w14:paraId="07975E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C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A9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9B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6B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2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6E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E8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CE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513ECD" w14:paraId="602FF9C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8D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23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9A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62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33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A8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45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9E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513ECD" w14:paraId="3DF2F30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64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B9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43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5B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A8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8E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7E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0F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513ECD" w14:paraId="43490E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D4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5A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B3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62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54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F9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AE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70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</w:tr>
      <w:tr w:rsidR="00513ECD" w14:paraId="3674846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74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36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AE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CD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E2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E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9C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5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513ECD" w14:paraId="4D2210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29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86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A2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5E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A6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7D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EB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26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7FEDAF3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AA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4D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D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02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EC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3B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68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87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83146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48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F4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60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2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E5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A1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9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3F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513ECD" w14:paraId="1844901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CB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D1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43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7A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FD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B7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F3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32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513ECD" w14:paraId="71DE9A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71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0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DE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AF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88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F4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80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A6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513ECD" w14:paraId="37DAA3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5F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8F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7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DF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F4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86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39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BA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513ECD" w14:paraId="0F3044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DA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C2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F0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81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52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3B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F3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46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2401F4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2D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6C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6F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EF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34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E4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C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C7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513ECD" w14:paraId="6B91C9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40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81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6E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FF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BD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D2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E0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AC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513ECD" w14:paraId="2C20AF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9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8E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FE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B7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60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9B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BE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D2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513ECD" w14:paraId="23606F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3B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A4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6F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73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B9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3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5F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41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513ECD" w14:paraId="4AAA7C2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D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1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3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DA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A5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91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F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513ECD" w14:paraId="4A7EED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C8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0B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F8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C9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DE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A9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BC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DB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513ECD" w14:paraId="37DF4A9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A9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21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AE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97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B4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4D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AE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0C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513ECD" w14:paraId="5B6766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8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21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08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CD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16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E5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0C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AE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513ECD" w14:paraId="463418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2D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AD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4D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9D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2B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5E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69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55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513ECD" w14:paraId="3282E7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8D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4C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C9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A7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F5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1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B2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5F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513ECD" w14:paraId="0CB5AF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F4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55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5C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61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EF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45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A8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9B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513ECD" w14:paraId="65EB91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E1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BD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85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24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99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FC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0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9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513ECD" w14:paraId="1341C6B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DB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FE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79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AD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DE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23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5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A6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513ECD" w14:paraId="5D163D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44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42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95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8E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F0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5F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A6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0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513ECD" w14:paraId="6E55B9A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15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6C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CC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2E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D3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D2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E2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B1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513ECD" w14:paraId="0DB5BAF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AB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0B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05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50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86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77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BC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D8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513ECD" w14:paraId="53DD0A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5B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9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9A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A1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9F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DA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E3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4D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7525FA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0E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6F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CB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57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B3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2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29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4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НЙТ</w:t>
            </w:r>
          </w:p>
        </w:tc>
      </w:tr>
      <w:tr w:rsidR="00513ECD" w14:paraId="398EEA5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16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50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A1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FF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AE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30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BC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DD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513ECD" w14:paraId="7EB57F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96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A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DF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C5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9C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68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FD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AA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513ECD" w14:paraId="6607A29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A8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D5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1A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8C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09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58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8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D7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ЛПЕ</w:t>
            </w:r>
          </w:p>
        </w:tc>
      </w:tr>
      <w:tr w:rsidR="00513ECD" w14:paraId="3ED6C47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74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25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CC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03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BD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CF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5E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AE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513ECD" w14:paraId="7D380FE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DC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ED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A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CC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85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DE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2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E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513ECD" w14:paraId="76B4A9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3B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61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32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59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1D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64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E5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F8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513ECD" w14:paraId="4C1CA9C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11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81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24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88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4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EE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A5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2F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513ECD" w14:paraId="5F4C2D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7E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34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F6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DA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AF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42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93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BB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513ECD" w14:paraId="5C7707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0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2A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20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D0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6F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42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5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F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 и др.</w:t>
            </w:r>
          </w:p>
        </w:tc>
      </w:tr>
      <w:tr w:rsidR="00513ECD" w14:paraId="2EBBA9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E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77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0C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A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3F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18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AA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5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513ECD" w14:paraId="41F516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5C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A7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55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54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4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C3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C8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C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ФПХ</w:t>
            </w:r>
          </w:p>
        </w:tc>
      </w:tr>
      <w:tr w:rsidR="00513ECD" w14:paraId="616C388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FB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E7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FC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0A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FB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C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3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E4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513ECD" w14:paraId="63A444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FE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AA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05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C1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A1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6D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B7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42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513ECD" w14:paraId="150E36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0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34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CB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3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A8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AD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7A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23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513ECD" w14:paraId="78A0EC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53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5B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91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9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D5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FF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E0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3F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513ECD" w14:paraId="3E04034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A0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46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92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DF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1A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C5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59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E1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513ECD" w14:paraId="713BA31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9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11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15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83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F3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44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A0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82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513ECD" w14:paraId="7924297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F0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AA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41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AD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D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6C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09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4A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513ECD" w14:paraId="4FB2CB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5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30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68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96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C4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4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BC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CD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513ECD" w14:paraId="0CC5ED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B6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25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9C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C1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EA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BC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8D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F1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ЛЙТ</w:t>
            </w:r>
          </w:p>
        </w:tc>
      </w:tr>
      <w:tr w:rsidR="00513ECD" w14:paraId="691058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D3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9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56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BC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E2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C5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B8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52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513ECD" w14:paraId="0E0DEC8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5B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4E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94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A2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CD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95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BA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0E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513ECD" w14:paraId="62DE01A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59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53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E0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51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46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03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8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21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513ECD" w14:paraId="11C3DA8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D0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F8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E4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8B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15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7D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20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AB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ГБШ</w:t>
            </w:r>
          </w:p>
        </w:tc>
      </w:tr>
      <w:tr w:rsidR="00513ECD" w14:paraId="3EFE47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13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76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79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A2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4D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BC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2A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C0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513ECD" w14:paraId="7102FC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3A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5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B3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DC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31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D1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61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26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513ECD" w14:paraId="36E41AE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EF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3E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34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14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30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99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06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94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1D17996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BE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39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9F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CC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9C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DC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AE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B7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513ECD" w14:paraId="154A852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DD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C3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0A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85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92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9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A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23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513ECD" w14:paraId="016047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52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A5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B0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5D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2E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BB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BB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FF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КБН</w:t>
            </w:r>
          </w:p>
        </w:tc>
      </w:tr>
      <w:tr w:rsidR="00513ECD" w14:paraId="1E4BCC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22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BF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31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C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BA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40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C6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CD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513ECD" w14:paraId="53ACE9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A7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1D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60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B9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11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9A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1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E7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513ECD" w14:paraId="5060719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CF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67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BA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29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DA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C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07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0A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513ECD" w14:paraId="20EE4C1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10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3D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37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54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BC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CA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42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57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513ECD" w14:paraId="2CBF3CF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6F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88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ED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1C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0B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57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7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A9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513ECD" w14:paraId="4F94BF2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85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B0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E3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74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A2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7F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9D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F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513ECD" w14:paraId="3C8C46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33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70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81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2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DC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F2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AE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FC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513ECD" w14:paraId="757822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C5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4F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37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01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27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D4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B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9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513ECD" w14:paraId="553618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2C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A2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E7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6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D3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A9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D6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8F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513ECD" w14:paraId="50B5964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0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5C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93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F9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D1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B6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5F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2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513ECD" w14:paraId="6A30F9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98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F8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87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FF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F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33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FF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F8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 и др.</w:t>
            </w:r>
          </w:p>
        </w:tc>
      </w:tr>
      <w:tr w:rsidR="00513ECD" w14:paraId="0E83ED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20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B5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03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EC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D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11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00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C9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513ECD" w14:paraId="77F614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F8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82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4C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53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27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48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68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13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513ECD" w14:paraId="4A023C0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7D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C5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C7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A9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55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8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29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49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513ECD" w14:paraId="13B18AE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D0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FD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38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6D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65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AA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B5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AA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513ECD" w14:paraId="586DF3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B3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6C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60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41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73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4A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6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13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513ECD" w14:paraId="4EB190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5D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CF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72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21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93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63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C5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67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513ECD" w14:paraId="4AAF03D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9F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C1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4D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21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45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55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7E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513ECD" w14:paraId="177C8FA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3C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2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79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71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D3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0E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1F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9B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513ECD" w14:paraId="697F77E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5A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45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81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64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68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D7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55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6C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ЙГИ</w:t>
            </w:r>
          </w:p>
        </w:tc>
      </w:tr>
      <w:tr w:rsidR="00513ECD" w14:paraId="0E1204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61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E0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BA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E2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2D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64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85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AD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513ECD" w14:paraId="46E58D3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1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3B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3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E2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2F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E3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00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EE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513ECD" w14:paraId="728465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12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8B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88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6C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DA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01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CB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47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513ECD" w14:paraId="49E00C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F3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5E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A1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DD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CA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DA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38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67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АЙН</w:t>
            </w:r>
          </w:p>
        </w:tc>
      </w:tr>
      <w:tr w:rsidR="00513ECD" w14:paraId="02A2E51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55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B1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9B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21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7F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23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D0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DD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513ECD" w14:paraId="3DB57D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A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AC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3C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2E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15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1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6C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6D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513ECD" w14:paraId="26E69F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5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80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F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5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80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A1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DE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4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513ECD" w14:paraId="1B58139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D0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03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BE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F3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41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95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6A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A3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513ECD" w14:paraId="4D13BC4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98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DC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73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88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60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D8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F3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6A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513ECD" w14:paraId="3CA9CD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24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80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72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B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1A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66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14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18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513ECD" w14:paraId="4E06770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3A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8B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1F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B6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6D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DF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F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90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513ECD" w14:paraId="755A8AB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10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14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4E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B0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65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07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4F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3A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ИБЦ</w:t>
            </w:r>
          </w:p>
        </w:tc>
      </w:tr>
      <w:tr w:rsidR="00513ECD" w14:paraId="4A7D265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0A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CC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52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75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B4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F1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09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99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5B8FA84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9A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3C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65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53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7E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23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8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04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513ECD" w14:paraId="684B245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7D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76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0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D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17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75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A5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E1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4CB2744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B3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B7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00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58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76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0F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EF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F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48323F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1C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3F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2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2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2C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5A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84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9E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513ECD" w14:paraId="6CD170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8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0E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36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BC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5D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F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BF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7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513ECD" w14:paraId="4CD15E6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7E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F1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E4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FE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EC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55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F6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5B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513ECD" w14:paraId="2FCA605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89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E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BA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92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9B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A3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4A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D4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513ECD" w14:paraId="4BE927D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AC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8C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29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3A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A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8F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DD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93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513ECD" w14:paraId="07C2E08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C4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1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02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47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99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F9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04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BE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513ECD" w14:paraId="120DF3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E9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05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5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79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D2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72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72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0F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513ECD" w14:paraId="2C0BF5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2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DB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8D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EF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42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4F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6E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2E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513ECD" w14:paraId="338928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B3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E0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F0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A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82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E0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2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A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ЕИЛ</w:t>
            </w:r>
          </w:p>
        </w:tc>
      </w:tr>
      <w:tr w:rsidR="00513ECD" w14:paraId="0472A6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3B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AB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1C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21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A4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C0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52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D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513ECD" w14:paraId="24E7FC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73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E1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C6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E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65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19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A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44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АХЛ</w:t>
            </w:r>
          </w:p>
        </w:tc>
      </w:tr>
      <w:tr w:rsidR="00513ECD" w14:paraId="6F81A0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B0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B7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7D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2A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38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D5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41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8D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513ECD" w14:paraId="515B79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92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89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3E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99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2B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84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47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93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513ECD" w14:paraId="4DF6EB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2D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01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72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D6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15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EB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A4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45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513ECD" w14:paraId="2EEB26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5C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DD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4C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F2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25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9E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77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2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513ECD" w14:paraId="08969D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6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D9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93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97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F0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94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2A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FA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513ECD" w14:paraId="3919CE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EB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C5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FA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CC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D8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51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C8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6D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513ECD" w14:paraId="345C30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4E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69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CB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1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68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AA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7A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E2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0ECEDE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B2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38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3D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47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0B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04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F4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C1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513ECD" w14:paraId="5CF8FE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C3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E4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1E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F8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18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F4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26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3D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513ECD" w14:paraId="0BE66B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FD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83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10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DD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33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3D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3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D6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513ECD" w14:paraId="5F2F1A1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88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27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5E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C6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F8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C8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C2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30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513ECD" w14:paraId="4451A1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C3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34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17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77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C1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0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A4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D7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513ECD" w14:paraId="0AB2A5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7A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21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E1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8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56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8A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28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71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513ECD" w14:paraId="0EFE97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CF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28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78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39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DC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C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5C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A6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</w:t>
            </w:r>
          </w:p>
        </w:tc>
      </w:tr>
      <w:tr w:rsidR="00513ECD" w14:paraId="66812D5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02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36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4E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5D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97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DD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4E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5E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513ECD" w14:paraId="1A4F3FC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0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65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83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8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4E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AC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F8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2E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13ECD" w14:paraId="2A163E4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45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1C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D7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F0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92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33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DB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EE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513ECD" w14:paraId="7B695F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E4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FE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5D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A5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3D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DF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13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62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513ECD" w14:paraId="500EAD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D9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F1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44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52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E1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E5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70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FC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513ECD" w14:paraId="10BBFC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40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CB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40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DA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10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DF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C2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EE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ЛБВ</w:t>
            </w:r>
          </w:p>
        </w:tc>
      </w:tr>
      <w:tr w:rsidR="00513ECD" w14:paraId="18BAAC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33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9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3B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0B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CD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F2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29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7C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13ECD" w14:paraId="1819FC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46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03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15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3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4F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9E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F3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05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513ECD" w14:paraId="5B43801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2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17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6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03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44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A8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F2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ED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513ECD" w14:paraId="117C65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EE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D0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A5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5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47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AD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20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67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513ECD" w14:paraId="273438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37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81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C9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53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34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81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10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05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513ECD" w14:paraId="509A165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B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9E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B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E6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96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92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1E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03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513ECD" w14:paraId="4F75EA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06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7E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AA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F2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2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74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A8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6B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 и др.</w:t>
            </w:r>
          </w:p>
        </w:tc>
      </w:tr>
      <w:tr w:rsidR="00513ECD" w14:paraId="671E9F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67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B3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84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E2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4C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85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F2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7B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513ECD" w14:paraId="686D81B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28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D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DB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BC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8C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20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D8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DE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513ECD" w14:paraId="523932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9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C4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27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5F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24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8F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09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14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513ECD" w14:paraId="4FF541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B7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0D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27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0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C2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83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5F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65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513ECD" w14:paraId="6703F3E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12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1E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FE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71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AB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A3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CC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D1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513ECD" w14:paraId="691AF44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42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26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22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9A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EB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9E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E2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77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513ECD" w14:paraId="4B6E8F4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23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92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D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B7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C5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4A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F4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0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513ECD" w14:paraId="4C768EF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EA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D0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F0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E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E7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AA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88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513ECD" w14:paraId="079301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1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C5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03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50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1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3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3C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F6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513ECD" w14:paraId="462F407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CD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80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E8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1E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CD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29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27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F2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513ECD" w14:paraId="16103E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57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23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AC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D0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6E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42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D7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E9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513ECD" w14:paraId="174AD2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6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03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7B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D6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34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F4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AC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27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513ECD" w14:paraId="43E49C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72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B7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2C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20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A8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77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A2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B7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ББВ</w:t>
            </w:r>
          </w:p>
        </w:tc>
      </w:tr>
      <w:tr w:rsidR="00513ECD" w14:paraId="54DEF6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19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FE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30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C1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DE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AA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DA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B5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513ECD" w14:paraId="753B8C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CE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ED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E4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87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B8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EB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9A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52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513ECD" w14:paraId="1F9ECF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6A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34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5C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4C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15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52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F7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5F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513ECD" w14:paraId="7D05168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07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E7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90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48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FF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2E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8D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C6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513ECD" w14:paraId="1C13A7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1E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66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25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92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28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3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5A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8A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513ECD" w14:paraId="0D0F94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72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42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86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96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F8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C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E9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02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513ECD" w14:paraId="128162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AF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7D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2E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7E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78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74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DC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F2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513ECD" w14:paraId="147F6A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EF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3A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62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A6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DE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1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5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E6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513ECD" w14:paraId="2F6DA6E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2C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73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5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24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C4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D0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BB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88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 и др.</w:t>
            </w:r>
          </w:p>
        </w:tc>
      </w:tr>
      <w:tr w:rsidR="00513ECD" w14:paraId="23BC17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9E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F2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52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4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26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C6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97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DF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513ECD" w14:paraId="64DAE62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13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91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92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4D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41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AF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F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8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513ECD" w14:paraId="6699AD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5F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6D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A4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16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E7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47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39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E4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513ECD" w14:paraId="166BA7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E7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89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DB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DD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65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5E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67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57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513ECD" w14:paraId="32911B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A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D7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06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66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EB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3A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6C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5A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 и др.</w:t>
            </w:r>
          </w:p>
        </w:tc>
      </w:tr>
      <w:tr w:rsidR="00513ECD" w14:paraId="2F3E314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3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33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74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15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81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93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D9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FC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513ECD" w14:paraId="494E9AD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8B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61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6D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6C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90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F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EB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3E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13ECD" w14:paraId="0FF0A9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11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FA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A3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29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0B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FB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77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F0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ЦАД</w:t>
            </w:r>
          </w:p>
        </w:tc>
      </w:tr>
      <w:tr w:rsidR="00513ECD" w14:paraId="69C37C0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C6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50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75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6E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61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A4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C1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37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513ECD" w14:paraId="67AAA2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C3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A2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03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A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4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B5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42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DE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513ECD" w14:paraId="57B48E4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EF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7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DC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D6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D9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90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2D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F2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513ECD" w14:paraId="6C8AFF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26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FE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0B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11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0B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CA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36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F5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513ECD" w14:paraId="3FE65C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13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5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88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28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38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08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C9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C3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3C2318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81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24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55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B9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6B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D4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54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F2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513ECD" w14:paraId="6F02694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AE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2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BD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6D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1F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7B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C4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96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513ECD" w14:paraId="42579E2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61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2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A9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A7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2B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41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56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62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513ECD" w14:paraId="457B0FA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DE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F6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B8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6A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B2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B5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E6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F7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513ECD" w14:paraId="33F6874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AA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FC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C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09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91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BC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C4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6E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ТКА</w:t>
            </w:r>
          </w:p>
        </w:tc>
      </w:tr>
      <w:tr w:rsidR="00513ECD" w14:paraId="4548FBD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6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AF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DC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CE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47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7A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3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FC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513ECD" w14:paraId="1F1A1A0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48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E1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A8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40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33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75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C0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8A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513ECD" w14:paraId="2F0F8C6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30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23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76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FE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A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46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47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C8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513ECD" w14:paraId="573832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9D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51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8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0C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4B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C3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E1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D9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513ECD" w14:paraId="062D75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1A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AB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DD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1F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C9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AC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EA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91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513ECD" w14:paraId="2897B48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5F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E2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2C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9B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CD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54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3B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3A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ГМЛ</w:t>
            </w:r>
          </w:p>
        </w:tc>
      </w:tr>
      <w:tr w:rsidR="00513ECD" w14:paraId="496EA29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70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F5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3A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01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39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59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A5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35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513ECD" w14:paraId="58E3DF5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7B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7F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12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FB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5D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D5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0D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17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513ECD" w14:paraId="788AAC6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AC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F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A5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E3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4D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FD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C1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8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513ECD" w14:paraId="7A0FD0B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31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E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CD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39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F6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CD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A8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9B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513ECD" w14:paraId="14F008F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28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0B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69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3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51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65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02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7D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513ECD" w14:paraId="2DA5FEE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0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C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CD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6F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49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3C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18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0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6A6244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A4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DF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DE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3F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8D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3D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C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5D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513ECD" w14:paraId="2ED43B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AD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B1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E6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0A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4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AB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1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A2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513ECD" w14:paraId="56DC87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63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E8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6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04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70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8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EA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FA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513ECD" w14:paraId="1F7229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4F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5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F7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C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33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03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B8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A2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ДТЧ</w:t>
            </w:r>
          </w:p>
        </w:tc>
      </w:tr>
      <w:tr w:rsidR="00513ECD" w14:paraId="000B46E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57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C7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96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01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E0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20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7B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9B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513ECD" w14:paraId="610D48E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35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26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75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62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B7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16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85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2D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513ECD" w14:paraId="7ACA15F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6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22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99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0B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AE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12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15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EF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513ECD" w14:paraId="26B0A3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6B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DA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D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5A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A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C3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9F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17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52EB3AF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84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59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45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F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DE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EC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02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F8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513ECD" w14:paraId="5FDB6EA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17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C0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7E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A5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13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6B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AF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14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0423A2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8B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11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C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D5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D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4C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9A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56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513ECD" w14:paraId="15F74A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7B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34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66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C1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7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62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F1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7D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513ECD" w14:paraId="64656B2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5F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E3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6C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9B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0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1D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46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3D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7676F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30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37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C0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9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1E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E0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1A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D0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513ECD" w14:paraId="4B0BB03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38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EB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07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8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A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93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F9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F3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3A75513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B7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E0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A8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58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F6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33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A5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38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513ECD" w14:paraId="27D578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3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FE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61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58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E4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34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1E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AA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ЙЛТ</w:t>
            </w:r>
          </w:p>
        </w:tc>
      </w:tr>
      <w:tr w:rsidR="00513ECD" w14:paraId="4D058B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56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92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B3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62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D1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FF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D4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7181B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33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65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87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FF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15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E7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05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5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513ECD" w14:paraId="4F1AB2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F1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3A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74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B4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34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F1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F2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A6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513ECD" w14:paraId="4DD017F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70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4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43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E3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82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7B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DC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B4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513ECD" w14:paraId="38C508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6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D2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9D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20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77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01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D7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86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513ECD" w14:paraId="381CCC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FA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27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24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97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88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0E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31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DF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 и др.</w:t>
            </w:r>
          </w:p>
        </w:tc>
      </w:tr>
      <w:tr w:rsidR="00513ECD" w14:paraId="3CF2D0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56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71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04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E4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53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C6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4B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7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513ECD" w14:paraId="59D5D81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AA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7E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1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4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A7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F5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6C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2A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513ECD" w14:paraId="7D8838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22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5A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E2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0B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1B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4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03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0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513ECD" w14:paraId="541E41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27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CE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13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76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1C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C5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78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10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513ECD" w14:paraId="2A55269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7B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96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D2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FA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1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01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83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5C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513ECD" w14:paraId="5A03DA0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6B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2A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CB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B5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4F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C4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8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D8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513ECD" w14:paraId="411921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23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66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C8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C2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1B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9C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9F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56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513ECD" w14:paraId="33496D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41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0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F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4D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40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88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41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5E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513ECD" w14:paraId="091CC8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62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3B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1E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8B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8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D0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6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FE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513ECD" w14:paraId="6C6AFF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7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D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F1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8B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FB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29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61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66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513ECD" w14:paraId="416A8A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2E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FA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7C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84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D3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33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59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C8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513ECD" w14:paraId="2E3F07D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AD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D5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D0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2F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EE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B1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16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8D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1043F4C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9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F7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8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6A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A0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CD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21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93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513ECD" w14:paraId="06A069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AA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9E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69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30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FF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4D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5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DF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513ECD" w14:paraId="5B6C1BE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EA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BC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62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9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5B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CB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27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16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513ECD" w14:paraId="042104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72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0C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B3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F8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D3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48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CB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D6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513ECD" w14:paraId="52BFFD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A8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65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33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31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1A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9C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8A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D8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513ECD" w14:paraId="505CF5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72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11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BD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63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D3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5D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54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80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513ECD" w14:paraId="544375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C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85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66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E4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66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F6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62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E1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513ECD" w14:paraId="200D7BB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2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EB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09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53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E5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6A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33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C8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513ECD" w14:paraId="6DE053D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E6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DC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B6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1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60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D8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AD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7B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6D7676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A5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E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08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8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E0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D1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18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C8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513ECD" w14:paraId="79D8FE5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F1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4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C4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F1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F0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1C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FC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EE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513ECD" w14:paraId="51CC35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F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C1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8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E3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D0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24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2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5B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513ECD" w14:paraId="37AD9D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4C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5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D0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BE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13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F3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6E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B4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DE88F2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8D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49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6C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2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A1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8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36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0D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513ECD" w14:paraId="0C66E0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C5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9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79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B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09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AB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5A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81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513ECD" w14:paraId="2DFADA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A0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FE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56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27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E8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68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BD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75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513ECD" w14:paraId="693BD1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73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3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4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2C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2B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E0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78DAE81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5D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12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2C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80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29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D5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EA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1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513ECD" w14:paraId="2FE45D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E6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60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85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E9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36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3D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4F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9A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 и др.</w:t>
            </w:r>
          </w:p>
        </w:tc>
      </w:tr>
      <w:tr w:rsidR="00513ECD" w14:paraId="3519AE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00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C7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1C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97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62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86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D6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34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7C2ADD5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71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C6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9E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58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6D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67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7C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4D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513ECD" w14:paraId="0CE184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E0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ED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62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D9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2C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63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F4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62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 и др.</w:t>
            </w:r>
          </w:p>
        </w:tc>
      </w:tr>
      <w:tr w:rsidR="00513ECD" w14:paraId="3A54E9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5C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D4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A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AC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08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35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43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7B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13ECD" w14:paraId="2412F8B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81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14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A1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5A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DB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EA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35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40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513ECD" w14:paraId="6D3B28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22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4E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48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46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0F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54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93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2A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513ECD" w14:paraId="28C3A3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BB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F5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63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73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FB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3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9F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4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5D1965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86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2C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96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7B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8D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E0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4F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0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513ECD" w14:paraId="48A563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05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5B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E4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A5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E1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68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49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90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645500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9F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6D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DC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26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7E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9A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EF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C9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13ECD" w14:paraId="1E0EAD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5D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DA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3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D6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0B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8F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27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E8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513ECD" w14:paraId="0996A6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6F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4B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BD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7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0B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AE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91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8F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513ECD" w14:paraId="55404D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65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12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68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89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DD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E0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F4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2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513ECD" w14:paraId="5838FC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B3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27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F3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5C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1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6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6B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E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513ECD" w14:paraId="1A7D73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9E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4E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32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5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D7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8C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FB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FF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205A4F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75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36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58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40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82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F5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70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30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513ECD" w14:paraId="67B2AF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D6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82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DD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D2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CC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3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FC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CB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513ECD" w14:paraId="798FCB6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21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2C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F6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10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32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2E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FF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9F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20921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E8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5B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67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1D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5C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3B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71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F9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513ECD" w14:paraId="697A5C8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EB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0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13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12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E5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AB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D5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73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43834D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2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7E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C4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10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5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3B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14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1C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513ECD" w14:paraId="039BCB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3F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88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8E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3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1E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F6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BA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0C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513ECD" w14:paraId="30D18F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96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D0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9C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36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E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0A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A7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90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281DDF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80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3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2C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84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03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3A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DA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FB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4D3027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6A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B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1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47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06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BC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ED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26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513ECD" w14:paraId="09101E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7C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E6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88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0A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0F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6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9B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9C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513ECD" w14:paraId="65C1A31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9E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C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6E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96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9C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32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8E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68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513ECD" w14:paraId="6ADB48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39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86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0A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43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DE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B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1F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05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513ECD" w14:paraId="195A9FA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5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D9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F1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E4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16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26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A9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0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5B2E25C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8A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95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2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DE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C8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8C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B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16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6C0394B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29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5E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B5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7D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60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CD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11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1F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09C058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D0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6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91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AC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3F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54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F6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D5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513ECD" w14:paraId="3096F7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3E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4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CC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59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DD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90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71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EF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ED0549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6E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42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87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0D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6F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30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39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2E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ЕНБ и др.</w:t>
            </w:r>
          </w:p>
        </w:tc>
      </w:tr>
      <w:tr w:rsidR="00513ECD" w14:paraId="4ADC1FD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3C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B3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09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28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C5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D3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37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2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ТЕП</w:t>
            </w:r>
          </w:p>
        </w:tc>
      </w:tr>
      <w:tr w:rsidR="00513ECD" w14:paraId="2F9423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5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FC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66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3D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9E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6C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E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10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513ECD" w14:paraId="67BD17D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02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4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48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E6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A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3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F2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67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513ECD" w14:paraId="589C2B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50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42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BE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BE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3F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2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0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0C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513ECD" w14:paraId="56EC3B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AA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4A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6B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FA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56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CA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D2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8D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513ECD" w14:paraId="6C6311D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F4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2B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F8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5D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A6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F5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A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6C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513ECD" w14:paraId="5808775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2A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3F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58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78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2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A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E6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56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513ECD" w14:paraId="7FAE74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33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A8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6F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9C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7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74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1C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D4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FD5F16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1B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A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F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7F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2C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67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E0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98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513ECD" w14:paraId="026D9C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89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77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98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6C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8C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9D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47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F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6DFB06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18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F5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39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16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8D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2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B7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8F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513ECD" w14:paraId="740B53F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BB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C2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08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AA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19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D1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B5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9C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296714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A9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0A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CC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EA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55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89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88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AD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646AA1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08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58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2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13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12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74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7A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35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513ECD" w14:paraId="6206EC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FF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6E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8B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B0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A9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A4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BD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02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513ECD" w14:paraId="04892A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7A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3D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32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EB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40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5A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8E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30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513ECD" w14:paraId="3BBA1C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90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72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11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C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19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45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AB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7B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513ECD" w14:paraId="7665E7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DA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A9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07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1F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52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FF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4C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05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C27AC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78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1F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F1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71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8C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1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5B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19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513ECD" w14:paraId="4B937C9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E1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98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48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E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C4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E6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16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6E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513ECD" w14:paraId="5D2D3B2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CC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FA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8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9D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42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11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F1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98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513ECD" w14:paraId="14BD13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5A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1E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2E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F0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27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39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A7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09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513ECD" w14:paraId="2B7222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B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D3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E8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69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C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8E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6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1F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513ECD" w14:paraId="5B8C66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7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B2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1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CE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DA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6F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46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2D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ТИЦ</w:t>
            </w:r>
          </w:p>
        </w:tc>
      </w:tr>
      <w:tr w:rsidR="00513ECD" w14:paraId="4BC5CEE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EB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27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AA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46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F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FC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5A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0C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513ECD" w14:paraId="5DE093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E1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BE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46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0F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BF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54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07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B4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513ECD" w14:paraId="603DFFD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DD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B0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3E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EA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C6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86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4A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F4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1E0EAD1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3D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4E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46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64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DB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5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EC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B9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513ECD" w14:paraId="4580F3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77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4D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CB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3E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7C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DC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0D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D4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513ECD" w14:paraId="1854BD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FC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19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D2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A7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9D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96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A0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B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513ECD" w14:paraId="4B6079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C1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6A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91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DE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B0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7B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7A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17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513ECD" w14:paraId="0A99EF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40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2F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DB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24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72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84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2E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3D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513ECD" w14:paraId="5DC5C41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CB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01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5D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44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D7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7F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A4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9C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513ECD" w14:paraId="1B1416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A1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DC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67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5C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C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39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81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2E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513ECD" w14:paraId="2C49A46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E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C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52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C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E9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06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A1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F3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513ECD" w14:paraId="37AD8C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1C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6A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5E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44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C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D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F6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62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513ECD" w14:paraId="4F0CCA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9C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80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4B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D5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7A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A0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3C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FF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513ECD" w14:paraId="14286B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D4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A1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37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A3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41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C2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29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C6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F4C7D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99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A2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E6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48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C9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EE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3A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53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3F6B49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C3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99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6B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1F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E1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64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81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6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513ECD" w14:paraId="72CA2C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9B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4C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6C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47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BF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96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58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6E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513ECD" w14:paraId="565102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7B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CC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50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ED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74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2C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19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CF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513ECD" w14:paraId="0C60FE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35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11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70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FC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4B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7A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67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27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513ECD" w14:paraId="13586A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01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23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C9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31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B8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A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ED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C1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513ECD" w14:paraId="0D6372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65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D9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E0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5A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65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94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2A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EB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513ECD" w14:paraId="15F0FC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B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26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2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C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C7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FC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81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0A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513ECD" w14:paraId="534693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26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39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31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2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E8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D2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BD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47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513ECD" w14:paraId="2AC49BF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B4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8B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8B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4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02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04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C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B0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513ECD" w14:paraId="4092F0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DA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03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50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C0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DA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BB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68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4D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СБГ</w:t>
            </w:r>
          </w:p>
        </w:tc>
      </w:tr>
      <w:tr w:rsidR="00513ECD" w14:paraId="3B7263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A5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62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A5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38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25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38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2E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40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513ECD" w14:paraId="23CAFD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F7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74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5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FB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6F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EE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22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4C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513ECD" w14:paraId="446E08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5B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04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6F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70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C8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EC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2F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68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ЦВБ</w:t>
            </w:r>
          </w:p>
        </w:tc>
      </w:tr>
      <w:tr w:rsidR="00513ECD" w14:paraId="2F0707D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F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EC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99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A6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A4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27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6C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6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513ECD" w14:paraId="25174A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C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A3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3B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4C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AC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02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1D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60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13ECD" w14:paraId="19CF0BA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F6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D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F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79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47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51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7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A1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513ECD" w14:paraId="7728B2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8F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A0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3B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C5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6C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00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E6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A8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513ECD" w14:paraId="298F85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13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B7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3B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E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95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9D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78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B8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2CEE51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6D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1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23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5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DD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3E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94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43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ADA97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C4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77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B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88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28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DC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BD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DA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CD8510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4B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A0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AA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3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F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9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E8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36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513ECD" w14:paraId="313774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3E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0B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E8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FE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9C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3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CF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3D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2843E3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89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CC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83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19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CB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F0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B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5F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13ECD" w14:paraId="1DA3EC3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43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3A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2B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F2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53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CB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69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81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 и др.</w:t>
            </w:r>
          </w:p>
        </w:tc>
      </w:tr>
      <w:tr w:rsidR="00513ECD" w14:paraId="4952B48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5C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3E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0C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EC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C5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3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62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B1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513ECD" w14:paraId="24E99C8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0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7B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F3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EB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91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BC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A0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F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13ECD" w14:paraId="3BD5805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53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0C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B2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37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E8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22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5C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8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513ECD" w14:paraId="71B0B9C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27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4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E2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9A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55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B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AF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4A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 и др.</w:t>
            </w:r>
          </w:p>
        </w:tc>
      </w:tr>
      <w:tr w:rsidR="00513ECD" w14:paraId="3BD58B6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9E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F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8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4D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91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6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45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4C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513ECD" w14:paraId="18B19AA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A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93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C7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81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7C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3F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5F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C1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513ECD" w14:paraId="42F1DA3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09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B2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C8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67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C7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50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18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38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513ECD" w14:paraId="329D09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61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26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42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BC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E9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1A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0E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7D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513ECD" w14:paraId="58D9E05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76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C5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54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28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51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95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19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54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513ECD" w14:paraId="064FDE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9A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28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D4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C7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C3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3D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D0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08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513ECD" w14:paraId="55969D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E8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43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69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1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15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A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5A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1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513ECD" w14:paraId="37C377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36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78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B3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20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8A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BD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69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F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513ECD" w14:paraId="786393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D4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E6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60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6C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6C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44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84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2A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513ECD" w14:paraId="77F0656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9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9A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EF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35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5F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17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7B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9E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ИТШ</w:t>
            </w:r>
          </w:p>
        </w:tc>
      </w:tr>
      <w:tr w:rsidR="00513ECD" w14:paraId="3B7AA31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CE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29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F1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A4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1B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70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D3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06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513ECD" w14:paraId="7DDE5AE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5D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A1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D9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61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60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26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9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D5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513ECD" w14:paraId="350297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EF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F4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C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DC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64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DA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9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C9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513ECD" w14:paraId="7C6DBE8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43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D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CB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09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44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7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8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A2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513ECD" w14:paraId="663494E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F5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82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AE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71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B1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9A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C1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E9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513ECD" w14:paraId="7D89F8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78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A4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EF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E5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13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23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EB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4A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513ECD" w14:paraId="27C3D1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9A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33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10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55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A6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43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10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B0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513ECD" w14:paraId="11A43A2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9B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8C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89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4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56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63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A1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11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ЯБП</w:t>
            </w:r>
          </w:p>
        </w:tc>
      </w:tr>
      <w:tr w:rsidR="00513ECD" w14:paraId="5BDC26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CC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49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0E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8B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DE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76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4D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9B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513ECD" w14:paraId="7CB73E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E7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DF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64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3A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CE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72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2E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6A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513ECD" w14:paraId="0FACB7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1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D1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51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CD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90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59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1F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C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513ECD" w14:paraId="14408F4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84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20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D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62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43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89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6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CF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513ECD" w14:paraId="214F70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4B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4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E7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7B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36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E2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90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7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47091B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80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A9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F5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43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AF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7B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D5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9F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513ECD" w14:paraId="2618D6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49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37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90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FB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7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29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C4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D9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6C707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1A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AD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B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95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24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EB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15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513ECD" w14:paraId="38AE92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BC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DA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07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CA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C6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63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BE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7D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513ECD" w14:paraId="44D92D6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FA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1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02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74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9A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2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C4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64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513ECD" w14:paraId="6E53F5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21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0E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27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89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1D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AE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00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60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513ECD" w14:paraId="21DF99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DC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61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D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5E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64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1A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F3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A6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B9DBF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FF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24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D3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8E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EB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C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EF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10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513ECD" w14:paraId="5F692E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FC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72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6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4C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0F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34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C0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BA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A72766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99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BE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92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67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4C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9C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5F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1B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9813F6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1A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3D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47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A0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A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99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97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A8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513ECD" w14:paraId="4C23CF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01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A1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D1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F9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7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D2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DC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3B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02207A4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32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0E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4A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6E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AB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6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9B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59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513ECD" w14:paraId="584886C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9A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80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AC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3E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EC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B4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49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9F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513ECD" w14:paraId="2FF15D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73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B0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93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31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8F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69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DC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96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513ECD" w14:paraId="4188A76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FB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23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9F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C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D6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B2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14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C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77D4407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AB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37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6A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5C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63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C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AC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BB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657FCC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80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75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6F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DC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9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D5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7D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B1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 и др.</w:t>
            </w:r>
          </w:p>
        </w:tc>
      </w:tr>
      <w:tr w:rsidR="00513ECD" w14:paraId="3D77C7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1F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F5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1B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CC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5C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A9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00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5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513ECD" w14:paraId="7C957E9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4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62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4A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20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EB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18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0A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87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1F9F29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83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31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09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BC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C8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E6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58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36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513ECD" w14:paraId="5AC607B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8A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D8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CE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56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FD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43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5B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F5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0DE489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06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AC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F2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32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03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AB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15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88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513ECD" w14:paraId="13E486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1D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96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8D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D8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C9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29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0A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84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513ECD" w14:paraId="5FA49A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D4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77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0E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84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7F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B9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55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43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513ECD" w14:paraId="1F83B0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9B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3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6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19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7F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6E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B8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C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513ECD" w14:paraId="442958E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D1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C0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6D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D0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B6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04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8B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85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513ECD" w14:paraId="2EA14A7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6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47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EB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D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42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A4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C9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83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513ECD" w14:paraId="517B05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88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8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15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7D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B0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46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52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2A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513ECD" w14:paraId="04C435D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5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2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E9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3D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61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1B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E1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21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07038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9E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FC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86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8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58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01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75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95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513ECD" w14:paraId="155577A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56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1B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E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A9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B6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23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72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4A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513ECD" w14:paraId="763F20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BD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85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EC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CA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E1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5E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A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E3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513ECD" w14:paraId="4DE42F2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40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80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37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00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EE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27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8B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7B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513ECD" w14:paraId="74A408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1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A3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6D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61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02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44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F5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F5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513ECD" w14:paraId="0C7EA8D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8C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22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E8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BD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D9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73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48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18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513ECD" w14:paraId="4983B8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95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D0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CB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05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6A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0E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9E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AE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513ECD" w14:paraId="4B9F609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26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2C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F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CF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DF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97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D5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B9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513ECD" w14:paraId="3F2DAA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97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61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D3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50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B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2A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1A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E1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513ECD" w14:paraId="484CD18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45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CC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D7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C8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8C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B5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E4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A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513ECD" w14:paraId="6B4AD7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AF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DB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6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54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50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C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A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FD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513ECD" w14:paraId="72FD9AE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0A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0D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EE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C2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CF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9E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5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CA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513ECD" w14:paraId="539A721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71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14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EB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CD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92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0A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BD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E7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513ECD" w14:paraId="1803BB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A0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7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7E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6E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FD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3F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05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4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513ECD" w14:paraId="00CD87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5A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EA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49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15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7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E8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8C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A4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513ECD" w14:paraId="5AEB88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A1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2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7B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8B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C6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84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C4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03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513ECD" w14:paraId="5AC6FD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3F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A9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58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1A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32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EE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0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8A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513ECD" w14:paraId="7F81E80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7E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77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49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2D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8C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69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1A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67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513ECD" w14:paraId="4D20C45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61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96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2D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1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B2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7C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58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C3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513ECD" w14:paraId="196DEBF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0C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3A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C7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A8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CF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0A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53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75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513ECD" w14:paraId="2CC939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0D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2F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8C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0B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03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61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F1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AC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513ECD" w14:paraId="16B85A5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C9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B9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60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DD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5B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08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2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85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513ECD" w14:paraId="579141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22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EE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4B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A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20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54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92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66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513ECD" w14:paraId="1E32E9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56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81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C2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B8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E4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22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AB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A1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025B55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8B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B3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07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27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11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AB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F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9B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513ECD" w14:paraId="70FEDC7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A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34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4E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59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C8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AA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0B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BF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513ECD" w14:paraId="6608D9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A5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C0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08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B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05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46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D1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5C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513ECD" w14:paraId="22B2D4F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D9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3E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B0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62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0D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11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95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99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513ECD" w14:paraId="6BEBD75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EB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7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49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FE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C7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29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6E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3D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513ECD" w14:paraId="2BCA57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40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15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31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04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93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A5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5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E4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513ECD" w14:paraId="700C231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4A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33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4D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10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0E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2F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F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81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7F46F3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0C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3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46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C4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AC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B9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C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B6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513ECD" w14:paraId="353F7E9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58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24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74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FE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55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12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94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4F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513ECD" w14:paraId="5685F6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4B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91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8B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D1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3D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C5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5F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27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513ECD" w14:paraId="291DC3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7D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5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9C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3C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22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88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7A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9E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513ECD" w14:paraId="0A94C43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7D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C9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22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03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E0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FF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51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F1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513ECD" w14:paraId="6B6F53B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DB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D0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79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AB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48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A4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B8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C6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АПИ</w:t>
            </w:r>
          </w:p>
        </w:tc>
      </w:tr>
      <w:tr w:rsidR="00513ECD" w14:paraId="2B187E9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02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93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FD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50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8B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50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4D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62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513ECD" w14:paraId="5E2A84D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B9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1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1D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B8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53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54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AE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1C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513ECD" w14:paraId="3E0723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3C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4E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A4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F2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2D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45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BD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3D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513ECD" w14:paraId="0B69C7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0F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7E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8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5F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C0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7B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9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2D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513ECD" w14:paraId="401EEE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5F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DF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94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6D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C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1E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70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19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513ECD" w14:paraId="3A5A34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BB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34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9B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F5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8D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14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29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BB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513ECD" w14:paraId="35A922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A2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C1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01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9A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CD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E4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72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07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ХБК</w:t>
            </w:r>
          </w:p>
        </w:tc>
      </w:tr>
      <w:tr w:rsidR="00513ECD" w14:paraId="365F1ED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10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CB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0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46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65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E0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9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6E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536D06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86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4A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2F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5D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C7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1C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51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BE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513ECD" w14:paraId="0DEC42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3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85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68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01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AF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F6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5C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3D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513ECD" w14:paraId="00F1C2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B4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0C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C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FD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66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FB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FD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D7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513ECD" w14:paraId="6AC5B38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0B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86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7E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D1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2F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10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8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79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513ECD" w14:paraId="46C020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41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77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02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31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20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79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E1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41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513ECD" w14:paraId="01C9E0E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ED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37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98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4D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39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2C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6C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EB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513ECD" w14:paraId="2A766E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D9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5C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F4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0E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29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D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C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29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513ECD" w14:paraId="57E61F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0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B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D3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CD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36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4E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B8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68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513ECD" w14:paraId="4CBBED7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98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94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C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FD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06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4F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B3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4D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513ECD" w14:paraId="55072CB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10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9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8B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D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9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F4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17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5A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EA1174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0F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6D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E3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8D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5E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DA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B9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58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513ECD" w14:paraId="166617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E3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97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E5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60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28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5D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BF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3F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513ECD" w14:paraId="222F21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4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E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3B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51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BD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92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86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B8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513ECD" w14:paraId="513198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61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23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47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5E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EB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82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FE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C9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513ECD" w14:paraId="54DB908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88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50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0B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87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D2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BD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AC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46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513ECD" w14:paraId="4F74280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1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2E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6F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DB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4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CF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87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6B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513ECD" w14:paraId="37BD0A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31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46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EA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B4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15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76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42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73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513ECD" w14:paraId="66B48E0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B5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F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C7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7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CD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CD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FD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F3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513ECD" w14:paraId="30DB0F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7F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8E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E9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96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72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D6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43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D9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13ECD" w14:paraId="58AF7A4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1B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DF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9E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4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90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37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2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43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ЦАХ</w:t>
            </w:r>
          </w:p>
        </w:tc>
      </w:tr>
      <w:tr w:rsidR="00513ECD" w14:paraId="061D86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E4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A0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D7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E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74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DD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D4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2D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513ECD" w14:paraId="418C84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A9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70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14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38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A4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03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71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DC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513ECD" w14:paraId="437561C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4F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C2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1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3E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6F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7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AB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34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513ECD" w14:paraId="4620C4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A5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AA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82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66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1A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94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08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F9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513ECD" w14:paraId="7B45E5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7C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03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54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E4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0A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16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A5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E5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513ECD" w14:paraId="0400A4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38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69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0E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B9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57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1A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9C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48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C31DE8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6A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A6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95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74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43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F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A3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96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513ECD" w14:paraId="131AE9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CD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82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79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33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EC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F8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CE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B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СЕД</w:t>
            </w:r>
          </w:p>
        </w:tc>
      </w:tr>
      <w:tr w:rsidR="00513ECD" w14:paraId="0D9ECC9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55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0F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D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E0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22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66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C4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82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513ECD" w14:paraId="0375843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B1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87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36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D1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FC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7D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87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33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513ECD" w14:paraId="56AC460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AC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8D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F7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F5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DB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76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4B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C4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513ECD" w14:paraId="72EF38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32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45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A7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EB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3E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03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0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25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СЛЗ</w:t>
            </w:r>
          </w:p>
        </w:tc>
      </w:tr>
      <w:tr w:rsidR="00513ECD" w14:paraId="414C57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7A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09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2D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22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EB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7E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5E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25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513ECD" w14:paraId="4AA616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7A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89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7F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E6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6F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0D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EA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0A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АХД</w:t>
            </w:r>
          </w:p>
        </w:tc>
      </w:tr>
      <w:tr w:rsidR="00513ECD" w14:paraId="6CB627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74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9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35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CA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A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FD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07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E3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ДЕСПИНА 17  ЕООД</w:t>
            </w:r>
          </w:p>
        </w:tc>
      </w:tr>
      <w:tr w:rsidR="00513ECD" w14:paraId="5FA048B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53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6C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91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C7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EE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BE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75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F4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513ECD" w14:paraId="30C09E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90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9C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F5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C5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2F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5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C4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B2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513ECD" w14:paraId="3FE61D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C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FC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EC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6F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4A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FE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23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BE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513ECD" w14:paraId="09D776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40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CD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C7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B7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4D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D1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D1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42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513ECD" w14:paraId="4883F5D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DE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FF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F9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6F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8C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92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1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46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6E46C8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8C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CE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86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F1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A8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8F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5B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66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513ECD" w14:paraId="0644EA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DC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E3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57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AF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15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C8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A2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6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АМЧ</w:t>
            </w:r>
          </w:p>
        </w:tc>
      </w:tr>
      <w:tr w:rsidR="00513ECD" w14:paraId="47703EB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38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8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C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63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24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03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0F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0A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513ECD" w14:paraId="582F2C8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B2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04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27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F2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7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1E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A6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7F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 и др.</w:t>
            </w:r>
          </w:p>
        </w:tc>
      </w:tr>
      <w:tr w:rsidR="00513ECD" w14:paraId="542C270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06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97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35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5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1E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5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C9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3B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НБЛ</w:t>
            </w:r>
          </w:p>
        </w:tc>
      </w:tr>
      <w:tr w:rsidR="00513ECD" w14:paraId="7C5705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33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D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ED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0E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07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69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60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D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513ECD" w14:paraId="37E3B9B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D4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F1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81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DB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C1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6F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1B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81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B0A1D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ED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1F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BB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44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1B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1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4F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43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329416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BB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A9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58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6E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D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00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5E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F1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3364D84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35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B6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4F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2B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24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31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D8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513ECD" w14:paraId="37F42D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0E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A7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0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A7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D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5C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C9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D6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513ECD" w14:paraId="2B94C0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5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0C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58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6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2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4D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12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1C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513ECD" w14:paraId="6198B4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79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7E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A1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5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8B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DA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87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AB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F7457E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CC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53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C0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36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D4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A2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B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20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513ECD" w14:paraId="7C589F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F9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A0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05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38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C9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31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D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0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513ECD" w14:paraId="60C4686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BA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BB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2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CA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E3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74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22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7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513ECD" w14:paraId="680D04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05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F0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26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AE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90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5F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90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E8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ККД</w:t>
            </w:r>
          </w:p>
        </w:tc>
      </w:tr>
      <w:tr w:rsidR="00513ECD" w14:paraId="270C69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50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0F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59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61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5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98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ED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BC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513ECD" w14:paraId="5651D4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DE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A8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9B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3A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CB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94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C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03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513ECD" w14:paraId="248BCDC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DB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29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A1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CC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F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01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E5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6D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513ECD" w14:paraId="508B7A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EB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B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22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E9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32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95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B1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5C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513ECD" w14:paraId="4AE26FA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E4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AA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12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62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D8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A2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D0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C8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513ECD" w14:paraId="6392C8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64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D8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93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ED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A7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DF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1D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7A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513ECD" w14:paraId="3AD5C08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3D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08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01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C9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43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CC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91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56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513ECD" w14:paraId="1012E99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D8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E6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14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09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D3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3A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B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E7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513ECD" w14:paraId="42CA7D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4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35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94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A2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E6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52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03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12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229B67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C5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B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AA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C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FA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5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B7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D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КБН</w:t>
            </w:r>
          </w:p>
        </w:tc>
      </w:tr>
      <w:tr w:rsidR="00513ECD" w14:paraId="15D809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7A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4E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34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4A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15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A1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89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21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513ECD" w14:paraId="52FB6F4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41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4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05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72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62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43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5B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2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513ECD" w14:paraId="08D2FF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1D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7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D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56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A0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4A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B6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3C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394763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10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56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4A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C0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4F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21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F3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2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037F1E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68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20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68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E2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33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B8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6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D1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513ECD" w14:paraId="271CD1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A6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F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AD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E3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DC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7A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5B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A0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513ECD" w14:paraId="7AA703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3E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EC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48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EA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E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06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9F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D1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310B6D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91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D3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D6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BA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1A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6D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8D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16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513ECD" w14:paraId="677957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D0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98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4C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E4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AF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29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A0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6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513ECD" w14:paraId="082007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B2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8C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B9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07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A0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9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B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B6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513ECD" w14:paraId="49C5B1C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C7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C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D4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A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CA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69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28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E3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513ECD" w14:paraId="78ED81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41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29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54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A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B8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A9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F0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DA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513ECD" w14:paraId="1EB263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36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1B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F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75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BF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C6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28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79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513ECD" w14:paraId="2793547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EA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3E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9C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A3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E0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23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0F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76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513ECD" w14:paraId="4FD68AF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2E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E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61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3A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7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C6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C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F9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513ECD" w14:paraId="52DB43A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D5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3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4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26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C9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6D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5D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CF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513ECD" w14:paraId="1B67BB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33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08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F7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21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FC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65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FB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94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513ECD" w14:paraId="5511F0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7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1C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CB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CC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88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1B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AB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EB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D5718C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4F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D1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91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8A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4F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AD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01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C5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513ECD" w14:paraId="1E963C5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CE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60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96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DA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53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A8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7A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3F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513ECD" w14:paraId="76EC5F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25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ED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D6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59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52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8F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3E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5C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513ECD" w14:paraId="42E7E0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47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7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88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DE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04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7D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A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8D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513ECD" w14:paraId="4D7A2CF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74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42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C0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8A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B2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5C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2D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94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513ECD" w14:paraId="0AB0D4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E6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D1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B9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BE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37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CF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C2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F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513ECD" w14:paraId="0A814F4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4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A3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B1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1A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57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92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33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F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513ECD" w14:paraId="7D5E1B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31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4D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47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B5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1D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DE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85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F1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513ECD" w14:paraId="38E2D1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9D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27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ED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71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F0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63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4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07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13ECD" w14:paraId="729C070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5D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C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51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92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5F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7B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16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BE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513ECD" w14:paraId="2B9691C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87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8E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C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43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FE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2C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22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18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1FB1239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D5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81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B4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B5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4C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C4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0D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83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513ECD" w14:paraId="5C31794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43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F2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E3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EA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99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3C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B7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71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513ECD" w14:paraId="5864784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0E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75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84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6E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C6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4A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A9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82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513ECD" w14:paraId="532169B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0B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50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57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B2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9C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82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14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33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513ECD" w14:paraId="63CB6C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3C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EA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7C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D6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7A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3B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03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AF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513ECD" w14:paraId="6DF14F6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B8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14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0D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D5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72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20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65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F9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513ECD" w14:paraId="4098F9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C8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E0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9C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CB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2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C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33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9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D37CF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D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84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34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A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E4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28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C3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B0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128C9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02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74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D9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74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1C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41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C4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7F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513ECD" w14:paraId="24B8AA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22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6D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83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88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94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7A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78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92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513ECD" w14:paraId="465EFD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CA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0E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E4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46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B9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9C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B6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27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513ECD" w14:paraId="318BBD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6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CD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29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4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CD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DF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E2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96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513ECD" w14:paraId="508ECB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C7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BA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9C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29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F5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4D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B6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5B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513ECD" w14:paraId="0BF4228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34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91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CE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CC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F6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44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51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C1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513ECD" w14:paraId="2B2C229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37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C5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8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7F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87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A7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89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CF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 и др.</w:t>
            </w:r>
          </w:p>
        </w:tc>
      </w:tr>
      <w:tr w:rsidR="00513ECD" w14:paraId="2E2B209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00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50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4E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44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46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59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82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90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513ECD" w14:paraId="105EA43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A4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3B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B0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5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37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8A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50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7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513ECD" w14:paraId="5370AC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72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B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A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04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D2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D3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6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D3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B7AD51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62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00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D7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89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4B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5E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EC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B3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513ECD" w14:paraId="05EBF14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1A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46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0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23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B0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2F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29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B2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513ECD" w14:paraId="3194A2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F1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0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B6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E7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D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10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3E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20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513ECD" w14:paraId="7351B2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0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A8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0B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10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4C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6F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4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8F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63E0848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D3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DB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6B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5F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D1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04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18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16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513ECD" w14:paraId="50601A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1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17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89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BC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C1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E6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5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FA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513ECD" w14:paraId="2AA0A0C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EE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AA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C6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06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B1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82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AA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D9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16E0C82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D2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54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97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F5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C8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38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AD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B3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513ECD" w14:paraId="0FA1A2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5F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E1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42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F6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D0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00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2D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57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513ECD" w14:paraId="6E1B50C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1C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6C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F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3F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9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74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EC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68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513ECD" w14:paraId="5F9C8B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50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10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10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D7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A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0A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58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8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513ECD" w14:paraId="18E52B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EF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0E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FD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F4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CC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1D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47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0C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513ECD" w14:paraId="1C3B06B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39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CD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5B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7C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6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4F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11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38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 и др.</w:t>
            </w:r>
          </w:p>
        </w:tc>
      </w:tr>
      <w:tr w:rsidR="00513ECD" w14:paraId="57427C0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D4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D9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5A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75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28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F6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4A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B1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513ECD" w14:paraId="06BBF4E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F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0B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0F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B9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5E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F0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A4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45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513ECD" w14:paraId="7FE65E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C3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CA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CA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E8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DD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71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5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2E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FF1E3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4F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23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6D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B5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F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C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FA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89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513ECD" w14:paraId="467DC2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3D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B2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AB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6D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C9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3D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5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0E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513ECD" w14:paraId="78C664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D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B2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9E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E5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5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70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F7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8A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 и др.</w:t>
            </w:r>
          </w:p>
        </w:tc>
      </w:tr>
      <w:tr w:rsidR="00513ECD" w14:paraId="17BD71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A5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B8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7D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23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5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58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A2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6C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513ECD" w14:paraId="66FEDD2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EB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9B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15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19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05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B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C5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45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C46DA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B8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86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1F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72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70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75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B1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4C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513ECD" w14:paraId="3E8FCB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7E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00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94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FE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B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3B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63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E3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28376E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98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65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F1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A4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9C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A8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F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F9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513ECD" w14:paraId="4BBFE82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9F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AE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EF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F4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33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96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DC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93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</w:tr>
      <w:tr w:rsidR="00513ECD" w14:paraId="69531E1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6C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24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8D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8E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3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EB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4E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1A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513ECD" w14:paraId="36717A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87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20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70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39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A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4E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2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54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513ECD" w14:paraId="0DA2EE0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B4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7D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B0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9F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EE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FC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E9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FC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513ECD" w14:paraId="62D1F9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3D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1D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8F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70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AB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6C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DD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34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5B1E5B1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09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07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99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20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82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A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E8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54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513ECD" w14:paraId="2B9BF53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03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16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86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D6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6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94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1B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73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513ECD" w14:paraId="08D31D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D4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C5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2C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B6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25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64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78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A7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513ECD" w14:paraId="09B385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23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49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C1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F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3F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4A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C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92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513ECD" w14:paraId="478CF2E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94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1E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D9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0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0D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8B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FE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E2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513ECD" w14:paraId="46AEE4B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3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48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48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50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0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D0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D2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2F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513ECD" w14:paraId="6885897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93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35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09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82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28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A1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A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20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513ECD" w14:paraId="600FA25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BF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CB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F6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22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5C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2A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6A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F5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513ECD" w14:paraId="38C5CD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47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DC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EA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FE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9B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1F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4B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1B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513ECD" w14:paraId="3BB3718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94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8F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36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5C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3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C9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B5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40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513ECD" w14:paraId="1C9425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43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03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A1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17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3E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7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94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8B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513ECD" w14:paraId="536A284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C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1A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9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4E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A0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13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45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41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513ECD" w14:paraId="454461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D5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23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C2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09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49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59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21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63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513ECD" w14:paraId="6E9749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8E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8C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4F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07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77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D6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9B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B1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513ECD" w14:paraId="0580C50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D2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A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4F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C2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BB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D9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DF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5E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513ECD" w14:paraId="12B0C4E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3B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84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7C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8D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A6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9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9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CD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513ECD" w14:paraId="45C1E0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92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8D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B8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73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DE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C1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9B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3B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398AF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81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28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D3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B2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F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77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CF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09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ЖБТ</w:t>
            </w:r>
          </w:p>
        </w:tc>
      </w:tr>
      <w:tr w:rsidR="00513ECD" w14:paraId="10A524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3A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3A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F9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2A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37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C5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8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60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513ECD" w14:paraId="36302D4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02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17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94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A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C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F3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E9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A6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513ECD" w14:paraId="6B0241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B7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C6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9F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3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9C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09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B7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02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513ECD" w14:paraId="14808D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0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E2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FC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B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4F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40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65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02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513ECD" w14:paraId="4CE055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12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AB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F1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D2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21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B9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E9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EA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513ECD" w14:paraId="788F972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26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DD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03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E5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D2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43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81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4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2EC6B0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70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8F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95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7D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01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C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05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65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48AD7F4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EF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87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1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4C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B7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40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39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EA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513ECD" w14:paraId="343FD01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FB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5B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14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85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50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F7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94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15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ЕГР</w:t>
            </w:r>
          </w:p>
        </w:tc>
      </w:tr>
      <w:tr w:rsidR="00513ECD" w14:paraId="0D702A5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CE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4C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BF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9F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9D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39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7E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FD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 и др.</w:t>
            </w:r>
          </w:p>
        </w:tc>
      </w:tr>
      <w:tr w:rsidR="00513ECD" w14:paraId="4F6D6A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4E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91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C9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B5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C4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90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A5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97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513ECD" w14:paraId="04F4C7C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01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6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A4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9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ED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40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0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F6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 и др.</w:t>
            </w:r>
          </w:p>
        </w:tc>
      </w:tr>
      <w:tr w:rsidR="00513ECD" w14:paraId="3B38BBE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09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C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3F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86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37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50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00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E7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513ECD" w14:paraId="1F5A02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28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24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A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18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C5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D9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3F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36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4F254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6B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9A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79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F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7D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B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0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4B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513ECD" w14:paraId="232258A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6C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05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CF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6F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3B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2E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6A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4E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513ECD" w14:paraId="6250F1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7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D1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23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2A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3E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2F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D4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5B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2B618C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2C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B7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C0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5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F2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83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05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65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B3C43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BF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BE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F0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A7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23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8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F6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A9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513ECD" w14:paraId="51067F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CC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A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13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42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E6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CA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0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1F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69C335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0F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E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F1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EA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ED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37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F2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7D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 и др.</w:t>
            </w:r>
          </w:p>
        </w:tc>
      </w:tr>
      <w:tr w:rsidR="00513ECD" w14:paraId="6F260A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F6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F0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76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47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D0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36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7F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E9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513ECD" w14:paraId="0D7262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30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4D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DC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BB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C0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F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27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EE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513ECD" w14:paraId="1C3D84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6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9E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0A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CB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9F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68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0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06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513ECD" w14:paraId="27016F9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82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A8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44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01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A4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C3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F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16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513ECD" w14:paraId="636DA1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FD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5E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37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5C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4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F6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94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FE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07F77BA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0C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C1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CE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D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EF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C8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3A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C7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ПЕД</w:t>
            </w:r>
          </w:p>
        </w:tc>
      </w:tr>
      <w:tr w:rsidR="00513ECD" w14:paraId="7BA2B92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0C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C8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8F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7B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E0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5B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D7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C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513ECD" w14:paraId="3B0785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EF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94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2A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80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F1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E9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63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F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513ECD" w14:paraId="0DCE6EC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C7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9D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D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EC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9F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83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FC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0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13ECD" w14:paraId="41122BF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7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13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26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F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1F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08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1E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9F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513ECD" w14:paraId="7149C5D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B4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E3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5A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E7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8B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4C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D5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81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71F2CC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C6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B8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11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98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9D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E8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17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E8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7D6B52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CE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DC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20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11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9E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03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EB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06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 и др.</w:t>
            </w:r>
          </w:p>
        </w:tc>
      </w:tr>
      <w:tr w:rsidR="00513ECD" w14:paraId="185D823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14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C3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E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98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FE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C4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C4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12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71BB31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28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98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F0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10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38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22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01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0F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513ECD" w14:paraId="30886C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3A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91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D1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E8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22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0E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83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A4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513ECD" w14:paraId="055ADD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12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9D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C3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BC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27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83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5A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96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513ECD" w14:paraId="36DBD15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5E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1B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43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2B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1D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5E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1C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5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ДЕСПИНА 17  ЕООД</w:t>
            </w:r>
          </w:p>
        </w:tc>
      </w:tr>
      <w:tr w:rsidR="00513ECD" w14:paraId="57212A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55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71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68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16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50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13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D5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C9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513ECD" w14:paraId="56F4FB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25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D3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FE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A5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13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1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8A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AF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513ECD" w14:paraId="074A86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11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28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A9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A3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1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C8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04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6A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513ECD" w14:paraId="0DE4D68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5A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99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DC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07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F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28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05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B4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513ECD" w14:paraId="6CD7A59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A8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BC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E1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62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1294.230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67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72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915.658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59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20144.47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74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238308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EF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D9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96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5B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B7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AA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FD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2A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ББВ</w:t>
            </w:r>
          </w:p>
        </w:tc>
      </w:tr>
      <w:tr w:rsidR="00513ECD" w14:paraId="6EC5C1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5D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14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5F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41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75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55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D0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E8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513ECD" w14:paraId="5AE1B6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4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69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4E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A6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E4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B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3F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6D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513ECD" w14:paraId="221863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7D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80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96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56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44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D4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26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9E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513ECD" w14:paraId="5974638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5D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B3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A9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19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1A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D9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B7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9C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513ECD" w14:paraId="1C8AF07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65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F3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82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4A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12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A3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EB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B4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390DFE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69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5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67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69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67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4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CF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B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513ECD" w14:paraId="54590C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47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62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1B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24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D9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06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A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F6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 и др.</w:t>
            </w:r>
          </w:p>
        </w:tc>
      </w:tr>
      <w:tr w:rsidR="00513ECD" w14:paraId="5F2A3B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91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12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68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7D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C6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D6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2E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99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513ECD" w14:paraId="26CE10D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05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EB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21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01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0F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44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35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F8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13ECD" w14:paraId="1C77B4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09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2D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41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10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DC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A1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4A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12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513ECD" w14:paraId="7C40438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7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4B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BC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B6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D9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59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5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F3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513ECD" w14:paraId="043D8A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AC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C5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39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DA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7D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9C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85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CD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513ECD" w14:paraId="23D36A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F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8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33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11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DE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B6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7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02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513ECD" w14:paraId="6135188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B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90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06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DC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09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56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AE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6E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2F846C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08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64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2C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E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88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AF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25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1C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513ECD" w14:paraId="690AC8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8B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F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33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32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7D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1A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F3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0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513ECD" w14:paraId="512C11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C5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CB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94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DA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2E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05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7A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FB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513ECD" w14:paraId="11BC1D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28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4F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D9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B1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F9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10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9E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D9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596F4F9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C7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68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FC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A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9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0E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75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18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513ECD" w14:paraId="026A9A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38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2A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47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B3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18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3A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85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4B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ЛЙТ</w:t>
            </w:r>
          </w:p>
        </w:tc>
      </w:tr>
      <w:tr w:rsidR="00513ECD" w14:paraId="4A5F3D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68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2B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65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54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81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26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9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CB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70DA2EB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72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A1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5F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7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28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DA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93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8D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513ECD" w14:paraId="265DB3A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DD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9D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D4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CF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9A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23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F6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62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513ECD" w14:paraId="52A1C6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DE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0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4B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EE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AF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D8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07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5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513ECD" w14:paraId="4548942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E8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0F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DF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6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ED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A4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46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5E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513ECD" w14:paraId="7D2E4F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FD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B2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C6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78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05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FC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86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C5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513ECD" w14:paraId="67DF1D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A4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FD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9C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92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21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02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5F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7C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513ECD" w14:paraId="634EA3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1A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21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D3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92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59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7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94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85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 и др.</w:t>
            </w:r>
          </w:p>
        </w:tc>
      </w:tr>
      <w:tr w:rsidR="00513ECD" w14:paraId="763A66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1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6A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B8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C5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3F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AE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7A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B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513ECD" w14:paraId="5B14159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7A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1A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0B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53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38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CF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13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D3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645F992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1D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0F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45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0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EB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6A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50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05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513ECD" w14:paraId="13A680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87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20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E5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22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02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CC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C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29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БЙП и др.</w:t>
            </w:r>
          </w:p>
        </w:tc>
      </w:tr>
      <w:tr w:rsidR="00513ECD" w14:paraId="00F217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8D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37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3A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E5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4D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02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AE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41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17DD41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35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BA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C4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90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35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52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75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B3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513ECD" w14:paraId="1CF4AE2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8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3D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C5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9E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75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2D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E5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0F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395565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02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F8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9D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3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3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25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57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C9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64651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4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1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39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5A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8C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37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2D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D8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2E39C5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36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30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E3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40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BE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C3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6C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C6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513ECD" w14:paraId="0C14864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B0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2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3E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19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A0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24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A5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D5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513ECD" w14:paraId="724D3F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FE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1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02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86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FB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F1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3E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FD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513ECD" w14:paraId="3E2FC9B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B8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A2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89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19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D6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10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59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35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00B80E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F2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F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7B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D4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95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E0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A8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7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513ECD" w14:paraId="61FC59D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C8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A2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EC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27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31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3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C7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8C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513ECD" w14:paraId="595A6A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79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23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35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B0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84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88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1C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25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513ECD" w14:paraId="6EB1789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92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1A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BF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CE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9A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26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39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C6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513ECD" w14:paraId="2669FD8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AD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97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D2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67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9C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E5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6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1085.34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10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539803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0F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3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B9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3B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DB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D1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87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3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513ECD" w14:paraId="569F5A9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52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EE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C8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6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4B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1A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4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DF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513ECD" w14:paraId="25CCBFE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7A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F4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ED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7C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9E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C5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84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48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7CE31A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F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A7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EE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5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65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68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54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BB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2C330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2B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E7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29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02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EE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AA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36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78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513ECD" w14:paraId="72B7E5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BF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9B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B6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4D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E8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5C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2D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18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4929B43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A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A4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7E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2D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0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52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13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DB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513ECD" w14:paraId="49A922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63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FD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BE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6F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46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09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BD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7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513ECD" w14:paraId="1AA1000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45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26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A2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68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44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7E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7C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81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513ECD" w14:paraId="3D15CB9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83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A0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B3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63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F3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B3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AA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D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513ECD" w14:paraId="661BA6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25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DC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E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C9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58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42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AF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33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КТЧ</w:t>
            </w:r>
          </w:p>
        </w:tc>
      </w:tr>
      <w:tr w:rsidR="00513ECD" w14:paraId="2B2951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CE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54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CA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15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58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27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02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F3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513ECD" w14:paraId="6FCB660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F6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AE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80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41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51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FC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64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F2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513ECD" w14:paraId="395203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0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4E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A0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7E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F3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7C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63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C0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61C0213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B9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D8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69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D4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64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56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31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9A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513ECD" w14:paraId="1F95FC3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86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6A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98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5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58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66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D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0B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ЛЙТ</w:t>
            </w:r>
          </w:p>
        </w:tc>
      </w:tr>
      <w:tr w:rsidR="00513ECD" w14:paraId="639B9B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43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E7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47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99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A6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BC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61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C0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513ECD" w14:paraId="1B6CECA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D6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B4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F8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9C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CF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7C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F6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9D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513ECD" w14:paraId="41777F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88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94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0F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90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03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59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D2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48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 и др.</w:t>
            </w:r>
          </w:p>
        </w:tc>
      </w:tr>
      <w:tr w:rsidR="00513ECD" w14:paraId="06FBF4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E1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6D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2C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0F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6B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55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E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30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508D687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20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80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B6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1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02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CD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90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DE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513ECD" w14:paraId="3E8A62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4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89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BA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6A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8B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EA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F0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1F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513ECD" w14:paraId="32FEBC7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48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57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8D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4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24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1F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DA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51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КЛД</w:t>
            </w:r>
          </w:p>
        </w:tc>
      </w:tr>
      <w:tr w:rsidR="00513ECD" w14:paraId="7E959D2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FA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9B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92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34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D4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4F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31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AA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13ECD" w14:paraId="50454C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16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15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E2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2E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D3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52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E1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A7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513ECD" w14:paraId="3784C1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8F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AA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5A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FC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A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BB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6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A8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 и др.</w:t>
            </w:r>
          </w:p>
        </w:tc>
      </w:tr>
      <w:tr w:rsidR="00513ECD" w14:paraId="0560C8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E7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8C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45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E9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C1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BC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69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9D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513ECD" w14:paraId="4D49811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5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BC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B9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FB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FA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E3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8B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AB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67C18D5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81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36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AD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A3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2B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78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B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44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513ECD" w14:paraId="4F2024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4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8B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33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6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78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CC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44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E8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513ECD" w14:paraId="7F0113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27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9C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60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B4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4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69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46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F5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513ECD" w14:paraId="6B2247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D3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2E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F7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55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20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BB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8C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1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513ECD" w14:paraId="2664E09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9C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A2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06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B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0B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14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FB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8B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513ECD" w14:paraId="0BBB28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FA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B8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89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48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18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EF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16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38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ЕООД</w:t>
            </w:r>
          </w:p>
        </w:tc>
      </w:tr>
      <w:tr w:rsidR="00513ECD" w14:paraId="36793AD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52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F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C4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FD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0F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D0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5D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D3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513ECD" w14:paraId="5A441D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52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22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48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C1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49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09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5A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B8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513ECD" w14:paraId="20AE5B3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C0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F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70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B6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73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3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2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C3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513ECD" w14:paraId="39C316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F9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C5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A5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23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32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84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D5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D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513ECD" w14:paraId="0642CE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56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E6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9B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19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88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FF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57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C1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513ECD" w14:paraId="2BE790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FB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32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55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39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0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E9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4D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D8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513ECD" w14:paraId="1264DFA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95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15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5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A3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69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E5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A4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53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ДРД</w:t>
            </w:r>
          </w:p>
        </w:tc>
      </w:tr>
      <w:tr w:rsidR="00513ECD" w14:paraId="6910DF9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9B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80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3D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DA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08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A0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CB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25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000A2E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83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23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B9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0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AD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BB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0A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E6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513ECD" w14:paraId="695A62D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C2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4C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9E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2D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1D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B9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4D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B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513ECD" w14:paraId="0E7F0F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A8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9B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1F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AC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25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8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2B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83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513ECD" w14:paraId="52F9A8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11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6C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3E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4E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9A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0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D7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D0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513ECD" w14:paraId="1C4EE6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84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E4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2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46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EB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CE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B0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11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513ECD" w14:paraId="454ED6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57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62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E0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D9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3D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AC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42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5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513ECD" w14:paraId="3180A75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A6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36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E5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8F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C5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3B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48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B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1E33D80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66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E7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8C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2D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F0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99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0F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81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13ECD" w14:paraId="072B10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1B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60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A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A4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8F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01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66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C7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513ECD" w14:paraId="2FC80C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CC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F6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9F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72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85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47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1A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17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513ECD" w14:paraId="55153E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0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F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EC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2D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0A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A4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62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5F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 и др.</w:t>
            </w:r>
          </w:p>
        </w:tc>
      </w:tr>
      <w:tr w:rsidR="00513ECD" w14:paraId="129551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F0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63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65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31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F2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99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FC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8F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513ECD" w14:paraId="2933708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96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15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B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26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A7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86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57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07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5E2D28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EA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E8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6F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BE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AF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FD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F9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1C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513ECD" w14:paraId="4A14424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B1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E6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AC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BE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59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40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67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A7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513ECD" w14:paraId="509AC5F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6C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AC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7F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39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B7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1D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0A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4F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513ECD" w14:paraId="752A18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C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7B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C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65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BF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E7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AC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3A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513ECD" w14:paraId="09D276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E7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0F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B4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CD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DB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F2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5D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5B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513ECD" w14:paraId="3B93A1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94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34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BA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A4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FA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9C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A2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B5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513ECD" w14:paraId="49527A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34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AC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79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7D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C4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84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C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9B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513ECD" w14:paraId="499B2F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5B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62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34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45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9D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54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91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47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513ECD" w14:paraId="445F991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9B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37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E5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C8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16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1E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BA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E7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13ECD" w14:paraId="0392AF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20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7F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74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AD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86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0B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E9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90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513ECD" w14:paraId="6D04C7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19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4C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E3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4D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5C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1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3B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B4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126497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F6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92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CE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B5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BA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9B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1E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DC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 и др.</w:t>
            </w:r>
          </w:p>
        </w:tc>
      </w:tr>
      <w:tr w:rsidR="00513ECD" w14:paraId="786E9D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E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37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FB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E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1A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56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0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F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513ECD" w14:paraId="206280A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3D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38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03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A9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2A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AB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70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59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ЛАХ</w:t>
            </w:r>
          </w:p>
        </w:tc>
      </w:tr>
      <w:tr w:rsidR="00513ECD" w14:paraId="5D8A565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1B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84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C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22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F1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8F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F0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ED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513ECD" w14:paraId="1497DB0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D4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AF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14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D6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1A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B4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5C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72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513ECD" w14:paraId="6064A54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F0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67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1A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EF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CF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7A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0D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18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513ECD" w14:paraId="29BD97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7B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5F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12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7B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22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C6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DF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5E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513ECD" w14:paraId="3E4023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1F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55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B0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F7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1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EC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B5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25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513ECD" w14:paraId="042F4D4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9B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7C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A4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1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C3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ED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90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A7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513ECD" w14:paraId="07D916F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AC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D3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7B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39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BE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83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ED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D1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1100E5D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EE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80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62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D8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27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92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00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24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513ECD" w14:paraId="797AA8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23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86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91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23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F1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50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70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9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513ECD" w14:paraId="71EC0B1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32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2D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E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1B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4A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AC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1F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D0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13ECD" w14:paraId="03074E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15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CA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68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03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A9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7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52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6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513ECD" w14:paraId="62CBCDC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90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8C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E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E2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D8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62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AC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E2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 и др.</w:t>
            </w:r>
          </w:p>
        </w:tc>
      </w:tr>
      <w:tr w:rsidR="00513ECD" w14:paraId="690982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32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8A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95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DD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12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7F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C3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E2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513ECD" w14:paraId="7F74E9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BC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62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AE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D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EC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02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EE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D3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513ECD" w14:paraId="7807AF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57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D4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8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01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5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BD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57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21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513ECD" w14:paraId="02DAD1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B6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60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E3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97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82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68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7C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F1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513ECD" w14:paraId="7BEE15D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6C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38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FF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D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91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2E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0E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06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513ECD" w14:paraId="4D23C2C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18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2F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98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41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FC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ED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E1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1E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513ECD" w14:paraId="6100E3C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17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11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58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C2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F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A2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DE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FD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АРХАНГЕЛ МИХАИЛ</w:t>
            </w:r>
          </w:p>
        </w:tc>
      </w:tr>
      <w:tr w:rsidR="00513ECD" w14:paraId="420D33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1E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69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7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0E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62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A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DD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83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513ECD" w14:paraId="07CEEC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72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35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90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6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96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5F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B9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0F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513ECD" w14:paraId="2802F4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B6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C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D7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D1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95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6E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D9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FD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513ECD" w14:paraId="56B814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9E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39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8E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2E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98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23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AA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49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513ECD" w14:paraId="2B19DE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86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4D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1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18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31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99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3F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E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513ECD" w14:paraId="05CA362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BA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4D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18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E6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E5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5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1C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18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513ECD" w14:paraId="3C074A3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53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A1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8C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D1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AA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C7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0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B0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513ECD" w14:paraId="0419BD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0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B6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B7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9C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E9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32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BD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98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513ECD" w14:paraId="3F63B3E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6D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C3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4F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6E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2F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69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D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E4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513ECD" w14:paraId="75631C4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E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49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5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FA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D5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FB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C8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05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513ECD" w14:paraId="1ADC21C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E6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DA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10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FE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A8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20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C0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71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513ECD" w14:paraId="0F5F93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CC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97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24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0E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08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37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E5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47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513ECD" w14:paraId="50FA53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34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10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D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F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3A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E0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8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9A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 и др.</w:t>
            </w:r>
          </w:p>
        </w:tc>
      </w:tr>
      <w:tr w:rsidR="00513ECD" w14:paraId="53F02B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92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DE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40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CF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CB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70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25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F3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513ECD" w14:paraId="59E0141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DC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BD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21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45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3D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EB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C5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69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513ECD" w14:paraId="36E7B06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EC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5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3B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50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92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11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AB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CE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513ECD" w14:paraId="32C169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00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D2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AD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A4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BE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1C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5A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AB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513ECD" w14:paraId="02F9AF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81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8F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AD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F3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6E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69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B2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6B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513ECD" w14:paraId="3728BCA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B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A1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21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64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FF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94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EA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7E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064790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DF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33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79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BE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76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66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1C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55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513ECD" w14:paraId="483E139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47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FF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B2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9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55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0F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0F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5D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513ECD" w14:paraId="3C6906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D4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EE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3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96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62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40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8F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DD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513ECD" w14:paraId="172D44D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4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B0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C3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3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AF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F5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6B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A0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513ECD" w14:paraId="3FE0FB8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B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3C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22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E9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69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37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4C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19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513ECD" w14:paraId="0BC4F7E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4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1C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B7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00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39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71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47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C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513ECD" w14:paraId="217DF9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76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13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18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EA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71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54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98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59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513ECD" w14:paraId="7D4ED4B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82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1D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F1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0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A6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2C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31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F9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513ECD" w14:paraId="5F292E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5D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76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C4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5B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3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0C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76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513ECD" w14:paraId="2E57CD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37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4D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C3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CD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AD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2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F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01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513ECD" w14:paraId="24026F8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60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25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E4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96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08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75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75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7C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КЙШ</w:t>
            </w:r>
          </w:p>
        </w:tc>
      </w:tr>
      <w:tr w:rsidR="00513ECD" w14:paraId="46B3821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F8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81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36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E9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85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34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B6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BE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513ECD" w14:paraId="1953F2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A0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55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E3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47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F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42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8A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E1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513ECD" w14:paraId="24A7A2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5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40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F1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90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39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4C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50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BD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513ECD" w14:paraId="39ECAB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16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45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31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B5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8C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D1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5A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1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513ECD" w14:paraId="69E1C1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8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E4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33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5E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A9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4E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99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A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513ECD" w14:paraId="63B3D67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54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CC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1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D7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C4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D7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3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91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513ECD" w14:paraId="615C17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25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B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48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DB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D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14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FB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F2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513ECD" w14:paraId="772934A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15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C6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D5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13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4D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22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1B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FE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513ECD" w14:paraId="7FD440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C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4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7B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A4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C4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23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DC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3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513ECD" w14:paraId="6C502A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5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4B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D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12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28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05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45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64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513ECD" w14:paraId="23A3E2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60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5A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B5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FC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F0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E8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CD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48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513ECD" w14:paraId="367AE90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55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25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60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64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D7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EF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39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49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513ECD" w14:paraId="0EF699E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4C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0D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D1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C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A4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1E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02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12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513ECD" w14:paraId="772A2A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A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71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49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35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68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12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63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2C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513ECD" w14:paraId="09DCE1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A3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54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E7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2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84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02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7D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9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513ECD" w14:paraId="426113E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C8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1B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A9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F6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33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9C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AE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6B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513ECD" w14:paraId="6F22695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15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EE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08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C3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9E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97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A1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50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513ECD" w14:paraId="5CA915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E4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4C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28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5F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9D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74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B4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73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513ECD" w14:paraId="27670A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FF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E6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7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FE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DA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2C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54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AF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513ECD" w14:paraId="730FE6C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3C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BE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51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06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30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0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8C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59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513ECD" w14:paraId="6A6DA07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33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84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CD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A7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E5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61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16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F2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513ECD" w14:paraId="2873086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DF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B1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2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A3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34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E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53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40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ДЕСПИНА 17  ЕООД</w:t>
            </w:r>
          </w:p>
        </w:tc>
      </w:tr>
      <w:tr w:rsidR="00513ECD" w14:paraId="2E6AAA1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12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9D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68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1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2F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F6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88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55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513ECD" w14:paraId="4F11EF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DD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D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29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3E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05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33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A6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36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513ECD" w14:paraId="77C8C83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41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74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90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1B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86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31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4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0A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513ECD" w14:paraId="784AE4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6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E7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D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BB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6C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AA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1B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8E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 и др.</w:t>
            </w:r>
          </w:p>
        </w:tc>
      </w:tr>
      <w:tr w:rsidR="00513ECD" w14:paraId="10EEC0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97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20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22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5A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BF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40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AE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9D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513ECD" w14:paraId="14F1E8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F1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B1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2E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B4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40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9F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61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F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513ECD" w14:paraId="2E6173F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4A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C5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CE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18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48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5B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78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CB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513ECD" w14:paraId="6ED293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D3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2F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56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CC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9A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EB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0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DA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513ECD" w14:paraId="19239A3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9C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84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18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CC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CB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44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CC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81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10F438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C1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32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4A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BD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1F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52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D8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0A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513ECD" w14:paraId="024553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BC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C0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8D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96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32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9F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7E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B2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513ECD" w14:paraId="3D9C1C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19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49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57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1B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46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CC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7E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7B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БЙМ</w:t>
            </w:r>
          </w:p>
        </w:tc>
      </w:tr>
      <w:tr w:rsidR="00513ECD" w14:paraId="75CA8A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F3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93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DA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B2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80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07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B3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CC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ЕПА</w:t>
            </w:r>
          </w:p>
        </w:tc>
      </w:tr>
      <w:tr w:rsidR="00513ECD" w14:paraId="082A4B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92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50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C3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98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5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DF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8D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02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513ECD" w14:paraId="1D3FE3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31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3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F6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52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A7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93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56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2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513ECD" w14:paraId="3562EE3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CA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AE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0F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75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0B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85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51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F7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513ECD" w14:paraId="7FA1EF2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E8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C0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38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00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3A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B0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97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F1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513ECD" w14:paraId="131603B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F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F4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73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EA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FB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4E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75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79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513ECD" w14:paraId="70436C5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83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7D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70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7F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D2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3F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03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4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513ECD" w14:paraId="47DDC3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8F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2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19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CD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E4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B4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3E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13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13ECD" w14:paraId="728B785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B7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3B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7A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6E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B6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5B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02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4C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513ECD" w14:paraId="4DF2CC3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88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3F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23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C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6E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A2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6C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BB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513ECD" w14:paraId="4465229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0A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97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9A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5F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E8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8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11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97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513ECD" w14:paraId="108D236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F7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26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4D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0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0E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D7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9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C1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513ECD" w14:paraId="702EB8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B5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BC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4D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97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AA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A9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A4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94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513ECD" w14:paraId="1140B4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2C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20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79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D8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D9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32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6F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01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513ECD" w14:paraId="5A5554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1A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E7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0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99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7E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63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21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C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513ECD" w14:paraId="4FD271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91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FA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E2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53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B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E6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9C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1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513ECD" w14:paraId="75F045E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E3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5A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13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BD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A6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05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DA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45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513ECD" w14:paraId="0F45B34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D4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AF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10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3C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02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B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74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1E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513ECD" w14:paraId="5063B77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3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4F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87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B0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F0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38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61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F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513ECD" w14:paraId="6AEC68A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2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F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7B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14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BE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0D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92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A9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513ECD" w14:paraId="5CF381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14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B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1C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3F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26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29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43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D2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513ECD" w14:paraId="0D537D8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CC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85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B1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05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A4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3B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9F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4507062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BB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8E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7D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B8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11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F4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9C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D4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513ECD" w14:paraId="07E89C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33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08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A6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68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E5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B1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44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58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 и др.</w:t>
            </w:r>
          </w:p>
        </w:tc>
      </w:tr>
      <w:tr w:rsidR="00513ECD" w14:paraId="5A7F14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67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D8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F6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90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B9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AE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77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4D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513ECD" w14:paraId="219B0F6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4B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75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AD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1F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57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4C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45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8B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513ECD" w14:paraId="02D90CC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6A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5A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CE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C9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1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C5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94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F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13ECD" w14:paraId="003470B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A4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1E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C0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CE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2E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40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2B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27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513ECD" w14:paraId="78784E9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26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05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FE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35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39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4C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38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84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513ECD" w14:paraId="031A0F0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0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EC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3B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42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4F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DF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0D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06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513ECD" w14:paraId="50974F4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59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B0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C7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7D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06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E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5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BA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513ECD" w14:paraId="3481DC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44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EB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FF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8A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2B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4C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21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FB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13ECD" w14:paraId="0FDA1FC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DC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8C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6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E0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3A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F6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FA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5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513ECD" w14:paraId="5C23D9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26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36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C2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09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76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B6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A5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99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513ECD" w14:paraId="77C563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95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23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BB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1C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B9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AF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80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C3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513ECD" w14:paraId="65654F5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60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5F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64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65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EE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34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54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2B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513ECD" w14:paraId="066889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DC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B1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A2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AE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76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09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88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07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513ECD" w14:paraId="50C561A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F2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82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BE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D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17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2E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8F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8B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513ECD" w14:paraId="2F7CFB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08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D9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4A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F6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FB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D3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1E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21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513ECD" w14:paraId="6E44364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64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A1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80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9E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63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3E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CD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78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513ECD" w14:paraId="0D661A0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5D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F0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42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5C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D0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FD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95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FD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513ECD" w14:paraId="6490F35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D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C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5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4F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F7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E1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51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8A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513ECD" w14:paraId="367C9D7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C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9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38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91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2D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44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17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5E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513ECD" w14:paraId="360C12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07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2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0E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EB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1C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47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CF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9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513ECD" w14:paraId="3F2C195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EC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E2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C9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9F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11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85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6D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3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513ECD" w14:paraId="32EB880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A3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90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3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C1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09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E0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3D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CB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513ECD" w14:paraId="132A454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C5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88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9B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57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6B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9C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46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EA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513ECD" w14:paraId="7698962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FB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AD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1B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05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48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A1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66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86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513ECD" w14:paraId="1D2F3D8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42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55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F6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E5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31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D8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53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D1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513ECD" w14:paraId="3964C37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24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04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02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BC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16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66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7F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08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513ECD" w14:paraId="7BC5A5B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5C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60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B0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9D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3D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81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B9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EE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513ECD" w14:paraId="3AF48CA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0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62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2F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30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A1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5C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8E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FA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513ECD" w14:paraId="599525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35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0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A5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CD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90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D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DB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02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513ECD" w14:paraId="77CAB3B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E1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D6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DA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77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9C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33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59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CE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513ECD" w14:paraId="6E9D9F0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81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5B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5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1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61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09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65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F5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3D7B80F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C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66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73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07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90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A4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41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0C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513ECD" w14:paraId="16B7958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60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5D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43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4B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B7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BB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20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FE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513ECD" w14:paraId="2CC5578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21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19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01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76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E9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06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51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67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513ECD" w14:paraId="09E6C08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A3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B7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13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29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B3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27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7C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3E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513ECD" w14:paraId="7A8F8E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34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48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5E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1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83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16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AA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00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513ECD" w14:paraId="6EB3801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0D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64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2D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0B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17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83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63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86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513ECD" w14:paraId="1AF685B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D6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7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B0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C9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79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D5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20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57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ЗМК</w:t>
            </w:r>
          </w:p>
        </w:tc>
      </w:tr>
      <w:tr w:rsidR="00513ECD" w14:paraId="27DBE42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EF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18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5B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39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2F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75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C4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5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513ECD" w14:paraId="2A086A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18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2F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B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86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E9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F4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C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2C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513ECD" w14:paraId="56A9C0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40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D6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55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DA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64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88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3C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31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513ECD" w14:paraId="107A77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CB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25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E0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27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17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43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5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8F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513ECD" w14:paraId="453DF6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22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AF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6C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23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6A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9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DB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44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5B4633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6F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EE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EB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1A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D5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9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0A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E6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513ECD" w14:paraId="3B36FC5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E0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82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39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BA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3D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49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DE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F3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ЙЖД и др.</w:t>
            </w:r>
          </w:p>
        </w:tc>
      </w:tr>
      <w:tr w:rsidR="00513ECD" w14:paraId="3B3E5F9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C2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61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94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45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84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DB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01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88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513ECD" w14:paraId="217C83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F5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BB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1D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DF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61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24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6E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1C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513ECD" w14:paraId="409E231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4B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D3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9E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A0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CF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0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87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53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513ECD" w14:paraId="3EA701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13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24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E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82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14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0A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49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87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513ECD" w14:paraId="136D97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26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FB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19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C0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E6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87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57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72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513ECD" w14:paraId="0AC796F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B1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70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76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AF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71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5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88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7C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513ECD" w14:paraId="10E6465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ED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BF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D8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CC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7C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8E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0A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1D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7DD7E20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4F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3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F4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63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1E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30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88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62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513ECD" w14:paraId="1FFC93F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2E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17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F8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C3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02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59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87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33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513ECD" w14:paraId="2DCBC0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E2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4F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F8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79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4F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54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10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AD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513ECD" w14:paraId="241071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1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C2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BA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AE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3D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C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9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E6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6107481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E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71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C8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1D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3C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D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2E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B2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513ECD" w14:paraId="7DC557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A2E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6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C8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03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E8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BD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FF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04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513ECD" w14:paraId="55A763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D3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D8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8B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22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B8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4D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A7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B9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513ECD" w14:paraId="476CCD4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4C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79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7A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40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7C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52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96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3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ДКШ</w:t>
            </w:r>
          </w:p>
        </w:tc>
      </w:tr>
      <w:tr w:rsidR="00513ECD" w14:paraId="2258AA3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62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1B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80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51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7F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E8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5D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78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ЙЖД и др.</w:t>
            </w:r>
          </w:p>
        </w:tc>
      </w:tr>
      <w:tr w:rsidR="00513ECD" w14:paraId="7BDEFD2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FC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09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EE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6F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BF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9C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01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92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513ECD" w14:paraId="7A92EDD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7D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C0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EC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86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A9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E6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54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6B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 и др.</w:t>
            </w:r>
          </w:p>
        </w:tc>
      </w:tr>
      <w:tr w:rsidR="00513ECD" w14:paraId="578968F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69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91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1F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70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22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48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02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76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513ECD" w14:paraId="45FD999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AB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12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47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03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77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93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4C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F1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513ECD" w14:paraId="5810346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20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0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4F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52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DD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55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93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66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513ECD" w14:paraId="4BF7C5C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AF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2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E1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99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84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F6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6B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2F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513ECD" w14:paraId="1D20F0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90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A3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33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EE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FA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3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63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67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513ECD" w14:paraId="0EB3990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6F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CF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83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15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4E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5B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8B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C4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513ECD" w14:paraId="3D546C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8E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15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79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3D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39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A6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06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D3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513ECD" w14:paraId="67EB8E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28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FC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A9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4D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01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70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77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B4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513ECD" w14:paraId="7BFA968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A7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E6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7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18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75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33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DE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C0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513ECD" w14:paraId="69C055D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1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89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23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2C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93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57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E2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C3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513ECD" w14:paraId="02BAC2D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2E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D9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BC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8A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A1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0F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5B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6A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513ECD" w14:paraId="4C0F7AE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EE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0B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7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39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B6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76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F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F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513ECD" w14:paraId="7BECF52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9C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77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2E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2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9F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DF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7F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F4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513ECD" w14:paraId="10C3F6D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32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C3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D3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78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3D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FB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DD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A0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СБЛ</w:t>
            </w:r>
          </w:p>
        </w:tc>
      </w:tr>
      <w:tr w:rsidR="00513ECD" w14:paraId="52F9A0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E9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CF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87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50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B9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6D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D2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1F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513ECD" w14:paraId="52D3FE5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4B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F10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C9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73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D4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96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C7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18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513ECD" w14:paraId="012784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40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14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C5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4B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06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34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21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90C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513ECD" w14:paraId="763ECA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85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F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DE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E3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D1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2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02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A5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513ECD" w14:paraId="518344F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C7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D5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F8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FF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F4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58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5B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DD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513ECD" w14:paraId="4856C26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FC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87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10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94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B9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5E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92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D8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513ECD" w14:paraId="5E04A5A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86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94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9B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68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09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C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7D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CC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513ECD" w14:paraId="568816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E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24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DD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E2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27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0D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CE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C6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513ECD" w14:paraId="178059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05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2F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53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1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29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2D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E8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57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513ECD" w14:paraId="7EE3A49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48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4C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D7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5B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81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01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33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98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513ECD" w14:paraId="5B24DB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2E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BD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A4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5A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84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9F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F0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F3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ИБД</w:t>
            </w:r>
          </w:p>
        </w:tc>
      </w:tr>
      <w:tr w:rsidR="00513ECD" w14:paraId="7351B8F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2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6D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3A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6E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A7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6B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E0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B6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513ECD" w14:paraId="7DC8226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0D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53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70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BB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9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F4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57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A6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513ECD" w14:paraId="318C03C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10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30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96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A4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D7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EC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EB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76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513ECD" w14:paraId="2BB49D9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85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4B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9C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23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3C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F5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77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67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513ECD" w14:paraId="60C687D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D8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C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1E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A2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B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E1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B2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80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513ECD" w14:paraId="1823A92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71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75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27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B6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7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1B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3A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51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513ECD" w14:paraId="495050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C9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20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7F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1B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1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88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F0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D1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513ECD" w14:paraId="1F84D3D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8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51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58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9D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1C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69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00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3E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513ECD" w14:paraId="21E7B3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42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1A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FC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B6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8B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20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82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0A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513ECD" w14:paraId="7B35DC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BC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17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89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2A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DC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AF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7C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68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513ECD" w14:paraId="352DD5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03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42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C8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B5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DD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C0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8F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CE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513ECD" w14:paraId="6DD71C1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63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A6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90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5D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A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8B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8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61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513ECD" w14:paraId="6D77F72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5F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18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D8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00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B9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19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2C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8E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ВЛЧ</w:t>
            </w:r>
          </w:p>
        </w:tc>
      </w:tr>
      <w:tr w:rsidR="00513ECD" w14:paraId="25D7E57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1C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C1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BA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BE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AD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E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4B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95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513ECD" w14:paraId="48A0C9E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9B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E0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AF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87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60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85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8C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2A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513ECD" w14:paraId="13A7AC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DA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2D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AB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B5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72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59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3B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513ECD" w14:paraId="10580E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C1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5C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55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D4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86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86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50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28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513ECD" w14:paraId="2453A04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F0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64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42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B5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07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83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3A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E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513ECD" w14:paraId="7ED70D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BF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E7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3A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3A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13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F2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32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21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513ECD" w14:paraId="2075A2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09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27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E0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1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25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C5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63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7C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513ECD" w14:paraId="0ACFB5F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C9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3E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8A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84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FC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1A0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6E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99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513ECD" w14:paraId="3FC4BF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76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9E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4E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D7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E5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5E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51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D4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513ECD" w14:paraId="2956D3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BA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DD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0F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66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5D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BA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43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DB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513ECD" w14:paraId="5DE9602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F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35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73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F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55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E9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1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E5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513ECD" w14:paraId="38F093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1D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1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C9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6E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54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A1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D3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22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513ECD" w14:paraId="611E82D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D1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D2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8A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8A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8C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A0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9A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C9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513ECD" w14:paraId="2284719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83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DB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7F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81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37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E8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D4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B5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513ECD" w14:paraId="73BD59A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D5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C3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34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3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78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F4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1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5A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5A267E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99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9C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BE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19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01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19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E2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07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513ECD" w14:paraId="63B2721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CA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7A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2F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60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DD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C7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9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D6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АКЗ</w:t>
            </w:r>
          </w:p>
        </w:tc>
      </w:tr>
      <w:tr w:rsidR="00513ECD" w14:paraId="27ECD8D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B4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F0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3E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96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38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89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C0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E2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513ECD" w14:paraId="34F031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C1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34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A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DF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6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0C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84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49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513ECD" w14:paraId="65A9FF8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29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94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D9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0B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59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A6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1A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DD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513ECD" w14:paraId="4C0B89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C1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53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66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89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94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E0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1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23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АНХ</w:t>
            </w:r>
          </w:p>
        </w:tc>
      </w:tr>
      <w:tr w:rsidR="00513ECD" w14:paraId="2C0B288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1C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B7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A7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3C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C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0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84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CC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513ECD" w14:paraId="4CE5314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C1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15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EF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6B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15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7D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B6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08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513ECD" w14:paraId="6FD854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39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3D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7C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98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A4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85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9F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1A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13ECD" w14:paraId="7BAD66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03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DC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BF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D5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3C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51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61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0D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</w:tr>
      <w:tr w:rsidR="00513ECD" w14:paraId="5D347EA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42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3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F0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C1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E2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C9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E2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26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513ECD" w14:paraId="616D38D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74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B7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EE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F9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66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C6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73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96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513ECD" w14:paraId="674029E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93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AB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0E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9A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55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BF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97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3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513ECD" w14:paraId="7EDB7C1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52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8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AD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F3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23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7E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B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7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767DAF6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74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7C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DC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0A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18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E3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55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E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513ECD" w14:paraId="643F05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16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FD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E5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40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83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82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65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E3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513ECD" w14:paraId="39C6EE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60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9E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34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F31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B4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37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0E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D0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513ECD" w14:paraId="1947C6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28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3C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73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20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DD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6E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5F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11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513ECD" w14:paraId="701352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91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BC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1A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AB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72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9D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43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E1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513ECD" w14:paraId="23DAD6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8F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8A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CD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B4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9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4F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FE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08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513ECD" w14:paraId="60DFE8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97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D9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0D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AB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E6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83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C4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FB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513ECD" w14:paraId="667CDF6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5F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9B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FB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26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5B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59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BC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70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513ECD" w14:paraId="712B4E0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98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34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F8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7B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DA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14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07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BA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513ECD" w14:paraId="7F59120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3F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A1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DE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1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01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0E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C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76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513ECD" w14:paraId="36AADB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3C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EA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5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81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28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5F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F7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E1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513ECD" w14:paraId="76760B2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78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29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F9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23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8E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1B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DC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91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513ECD" w14:paraId="523247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E8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C6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56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0B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0A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89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36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75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513ECD" w14:paraId="7AD32D3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BE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28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48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EC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4E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8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13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73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513ECD" w14:paraId="3017444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A9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11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41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6F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73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D5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95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F6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513ECD" w14:paraId="60F2CD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2A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52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2B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BF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B8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00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31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5E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513ECD" w14:paraId="52E5C7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AD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00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B35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80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C5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C8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47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B8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РЖД</w:t>
            </w:r>
          </w:p>
        </w:tc>
      </w:tr>
      <w:tr w:rsidR="00513ECD" w14:paraId="76EEA3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83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A1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C5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25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26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89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26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36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513ECD" w14:paraId="495B0F5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24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50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7F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84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B7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4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3C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4C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513ECD" w14:paraId="3ABA599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A0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1F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74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AF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6D1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9D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01E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71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513ECD" w14:paraId="3DD0244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26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5B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07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2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B2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9A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23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59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 и др.</w:t>
            </w:r>
          </w:p>
        </w:tc>
      </w:tr>
      <w:tr w:rsidR="00513ECD" w14:paraId="4BBFA77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D5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0A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71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66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E6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DB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0B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D4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513ECD" w14:paraId="1F2924F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90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38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71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30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03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0A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A3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D8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513ECD" w14:paraId="2F6A270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C7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4D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01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07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58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49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F9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EC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513ECD" w14:paraId="2C9A76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58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53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E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13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FD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90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2D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1A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513ECD" w14:paraId="02AE5E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E9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EE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94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1E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13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E6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EB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77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44FEF22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79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CF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B7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5E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82C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1E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77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27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513ECD" w14:paraId="042E886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FD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9B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BF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CB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5D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66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1E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53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513ECD" w14:paraId="4A0D02C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1E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66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4A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18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A5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CB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18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E8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513ECD" w14:paraId="6E38CC1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39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84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248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B1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A5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3C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A5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39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513ECD" w14:paraId="5A18F19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C8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32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6D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62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54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08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5E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DF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513ECD" w14:paraId="2EC512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C4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3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8A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50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498.585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90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E3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6D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9707.06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99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71AC7DD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BB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B2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B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04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4E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B8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77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A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513ECD" w14:paraId="2E2E045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49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23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67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6F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48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A7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BF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9F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513ECD" w14:paraId="6569E26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F4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Л2012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8D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22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84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4B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B0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C6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8D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513ECD" w14:paraId="6D04368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7E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7D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6D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06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7D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7E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92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43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4259D96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EAD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99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96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25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58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72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59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ADD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13ECD" w14:paraId="5833911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4F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80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0E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F4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FB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25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F3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66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513ECD" w14:paraId="79E53A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FC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24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8A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17C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3D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71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55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3D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 и др.</w:t>
            </w:r>
          </w:p>
        </w:tc>
      </w:tr>
      <w:tr w:rsidR="00513ECD" w14:paraId="1D4F88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B4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BA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E2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9D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02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8D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59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1C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513ECD" w14:paraId="63A9137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04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27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7F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A1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11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5D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75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BE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513ECD" w14:paraId="0FCA910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F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CB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0F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B9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11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49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92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9A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513ECD" w14:paraId="2336366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B2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CB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C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5D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294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71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9E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20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513ECD" w14:paraId="4E6C1DF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C7F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D07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F8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26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0C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C7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27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A0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ПОЛИМВЕСС ООД</w:t>
            </w:r>
          </w:p>
        </w:tc>
      </w:tr>
      <w:tr w:rsidR="00513ECD" w14:paraId="211E8C7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26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35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9B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F3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29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B8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98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A4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513ECD" w14:paraId="7EC376B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4B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F7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6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EB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D3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4E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1D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0C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 и др.</w:t>
            </w:r>
          </w:p>
        </w:tc>
      </w:tr>
      <w:tr w:rsidR="00513ECD" w14:paraId="09213E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FE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11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D0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5D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5D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744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AB7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24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513ECD" w14:paraId="0EC0162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DE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11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1C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9C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2D9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52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29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1E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513ECD" w14:paraId="07628D7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6A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2D0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1A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A3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D0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25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EF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10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513ECD" w14:paraId="74CE0AC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FB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43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AF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4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899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CF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0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97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513ECD" w14:paraId="7E6D1DC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9E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3BF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70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29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17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88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C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09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01BBC23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AD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1A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32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A5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25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BC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94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4D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5D2413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51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ABE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1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A41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86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6B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B7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69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513ECD" w14:paraId="4982026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58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13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BE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E0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361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24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12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06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513ECD" w14:paraId="7764F6D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DC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6F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D0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83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42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D84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6A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F0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ЯИШ</w:t>
            </w:r>
          </w:p>
        </w:tc>
      </w:tr>
      <w:tr w:rsidR="00513ECD" w14:paraId="39D9829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76B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43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7A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E6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7E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DF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51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B6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 и др.</w:t>
            </w:r>
          </w:p>
        </w:tc>
      </w:tr>
      <w:tr w:rsidR="00513ECD" w14:paraId="4A121BA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4D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A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11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40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82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61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48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75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513ECD" w14:paraId="3B588E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C6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B2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44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A1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22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0DB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6A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3E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513ECD" w14:paraId="3676C00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F6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00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11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656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F9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2F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32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71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БАЧ</w:t>
            </w:r>
          </w:p>
        </w:tc>
      </w:tr>
      <w:tr w:rsidR="00513ECD" w14:paraId="6C662C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04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E6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15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55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65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6F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9A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07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513ECD" w14:paraId="657E74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96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A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C4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FA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DF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7B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A2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B5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513ECD" w14:paraId="28CA81A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23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4A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F7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D6E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F3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D84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D9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03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513ECD" w14:paraId="0C28B9D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96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DE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46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3B4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2F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C8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D19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83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513ECD" w14:paraId="2C4787A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79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06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7D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B1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44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F0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2D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7B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 и др.</w:t>
            </w:r>
          </w:p>
        </w:tc>
      </w:tr>
      <w:tr w:rsidR="00513ECD" w14:paraId="22C781E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03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22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0A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96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9E0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DF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19D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CB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513ECD" w14:paraId="1C706A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96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BC9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D59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B8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43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BA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62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513ECD" w14:paraId="484A836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8C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0C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BE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EB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FB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1C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CE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61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513ECD" w14:paraId="5F82817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BE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55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D9F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A71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90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42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D9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1E7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513ECD" w14:paraId="794311E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0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88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EB2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01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EC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7E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8A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28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513ECD" w14:paraId="45D5E33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C0A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D6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C9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63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0B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5F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09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63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513ECD" w14:paraId="33D4A38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D7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DC4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F9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C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9D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E00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74E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D8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513ECD" w14:paraId="3AE1A27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34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F6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57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B7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F6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358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78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54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СЕД</w:t>
            </w:r>
          </w:p>
        </w:tc>
      </w:tr>
      <w:tr w:rsidR="00513ECD" w14:paraId="0C949F6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40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05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8B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95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236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A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F6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9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513ECD" w14:paraId="42FF259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50D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F5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66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7D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D0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21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986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2C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АЕД</w:t>
            </w:r>
          </w:p>
        </w:tc>
      </w:tr>
      <w:tr w:rsidR="00513ECD" w14:paraId="0E3746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DF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6B8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B06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31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98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8C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B8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30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513ECD" w14:paraId="27D6DD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92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77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E8B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9E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2F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9D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DA8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38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513ECD" w14:paraId="71D10A5D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60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2A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4CC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6DD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F0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58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CA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0B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513ECD" w14:paraId="4D8CDA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8B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14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3D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4E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16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98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7F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47D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513ECD" w14:paraId="3C677DC8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05B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74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95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2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F3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AF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5A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5D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513ECD" w14:paraId="0CB29D1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26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2D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B9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03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5E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8E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5B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0F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513ECD" w14:paraId="74EF2D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59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CF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90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46B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E0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19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739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EC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513ECD" w14:paraId="7BBCD7D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4F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EEA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19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0E9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B4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91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CF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BE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513ECD" w14:paraId="4A80209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07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1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0AC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D20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16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E4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EC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AB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513ECD" w14:paraId="31A04D7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2D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EA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495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5E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00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A3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19D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58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513ECD" w14:paraId="6C12B73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46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B5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C4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8A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30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4C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CA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23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513ECD" w14:paraId="71DAFA9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37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D8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8B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AA8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E97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73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179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35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513ECD" w14:paraId="56C245B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B85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9A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0F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C3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85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5A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0E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F55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 и др.</w:t>
            </w:r>
          </w:p>
        </w:tc>
      </w:tr>
      <w:tr w:rsidR="00513ECD" w14:paraId="1FEECA7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9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CC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7D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C5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56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2C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25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0B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513ECD" w14:paraId="289FBAB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96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84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307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56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82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73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56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BF6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513ECD" w14:paraId="1D18842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D2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F7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1B2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30F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4B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88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EC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C5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ECD" w14:paraId="21F78E95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AC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68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43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EE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75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53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5A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885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513ECD" w14:paraId="4F5B854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B23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916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7A8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8F6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B1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90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C6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B1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513ECD" w14:paraId="736F11A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F8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AD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860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99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15D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CB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BB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C7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513ECD" w14:paraId="490C99C2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61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FB9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6E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F0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570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BF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38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7C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513ECD" w14:paraId="48A6DCB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75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C6A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1D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3A1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74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6EC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80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E3C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513ECD" w14:paraId="244D5B96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C0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CF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81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88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D2B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6C2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300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02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7B07985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407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E1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F4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E5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678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CF3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C3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752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513ECD" w14:paraId="417834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B05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55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E7F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0B7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212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CD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76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48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513ECD" w14:paraId="623C06E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B8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C5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6E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4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995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89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47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28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5EA7C68C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36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B5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04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8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03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B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32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E5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513ECD" w14:paraId="261D764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D7A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FA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63C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99D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D72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D68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A6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85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513ECD" w14:paraId="61BAA91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BD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B92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D8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A8B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232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BBF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543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5E6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513ECD" w14:paraId="2A2CD65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24C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0C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4CB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26E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5F2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433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60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D84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513ECD" w14:paraId="5CD97BDA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8FA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FC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0C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AD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EC7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276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B7F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64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13ECD" w14:paraId="6FAF138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483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4C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518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8E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7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DEF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F71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9C3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513ECD" w14:paraId="5088E47F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71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0E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D1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89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CF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73B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E67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B15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513ECD" w14:paraId="41F806C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C0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B7A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151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557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8E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168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82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78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513ECD" w14:paraId="130266A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D95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373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644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676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FCE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36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A43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B0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13ECD" w14:paraId="74469939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C60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88B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6DF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46A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099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19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9F8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19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513ECD" w14:paraId="201889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1ED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C1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B5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EA3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A3F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CA6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36B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FD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13ECD" w14:paraId="42D7C3D0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F8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7AC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91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31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18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9B1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D6B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B1E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513ECD" w14:paraId="5C4879B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DFE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47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159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BB2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3A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ECF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85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CA3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513ECD" w14:paraId="65407BF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A55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CD6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912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3E4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79E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DD4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9D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72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513ECD" w14:paraId="1BD3730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C3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69D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831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E9F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A14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77A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72A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4BA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513ECD" w14:paraId="3B565D1B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9F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780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BB3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5E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010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A8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0A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25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513ECD" w14:paraId="006B98C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B0E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24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A3E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BAE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EB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63E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7B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FEB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3466327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21F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041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49B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C28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63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0A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17B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107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513ECD" w14:paraId="7B1A64A3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3D1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166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4AA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DA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D6C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490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E53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27E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 и др.</w:t>
            </w:r>
          </w:p>
        </w:tc>
      </w:tr>
      <w:tr w:rsidR="00513ECD" w14:paraId="08E3843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C95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A9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212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A1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C15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248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AE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6A2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7DA5E15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DE4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979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613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0B7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D2A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A13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C20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19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28A1AF2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E95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C3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A3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282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602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4E9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1C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64D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ЕСН</w:t>
            </w:r>
          </w:p>
        </w:tc>
      </w:tr>
      <w:tr w:rsidR="00513ECD" w14:paraId="6F7E7884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283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61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5F6E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D6C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65A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F3D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0A0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7BF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 и др.</w:t>
            </w:r>
          </w:p>
        </w:tc>
      </w:tr>
      <w:tr w:rsidR="00513ECD" w14:paraId="73B3D3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577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3F4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78D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6EC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A0C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E04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1D3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ADB5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2EAAB161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0C7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8ED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99A3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B94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12C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BC9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19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3CE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1A29F18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9E1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DFFA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4AD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1B54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327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EDF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552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AD8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513ECD" w14:paraId="296736B7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7C58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0D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461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FF6D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EA57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DB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29AC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9C42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13ECD" w14:paraId="7A185E8E" w14:textId="77777777" w:rsidTr="00513EC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E0CB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D58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EA7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E79F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7310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FE69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D491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815.56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9106" w14:textId="77777777" w:rsidR="00513ECD" w:rsidRDefault="00513ECD" w:rsidP="007622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F06373" w14:textId="77777777" w:rsidR="00513ECD" w:rsidRDefault="00513ECD" w:rsidP="00513ECD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18BB26BF" w14:textId="77777777" w:rsidR="00513ECD" w:rsidRPr="00513ECD" w:rsidRDefault="00513ECD">
      <w:pPr>
        <w:rPr>
          <w:lang w:val="bg-BG"/>
        </w:rPr>
      </w:pPr>
      <w:bookmarkStart w:id="0" w:name="_GoBack"/>
      <w:bookmarkEnd w:id="0"/>
    </w:p>
    <w:sectPr w:rsidR="00513ECD" w:rsidRPr="00513ECD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7E6B2" w14:textId="77777777" w:rsidR="005E68A9" w:rsidRDefault="005E68A9">
      <w:r>
        <w:separator/>
      </w:r>
    </w:p>
  </w:endnote>
  <w:endnote w:type="continuationSeparator" w:id="0">
    <w:p w14:paraId="45F0B67E" w14:textId="77777777" w:rsidR="005E68A9" w:rsidRDefault="005E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7219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836E326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2B287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5BA7D43C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085F0EA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D782929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C0DBD" w14:textId="77777777" w:rsidR="005E68A9" w:rsidRDefault="005E68A9">
      <w:r>
        <w:separator/>
      </w:r>
    </w:p>
  </w:footnote>
  <w:footnote w:type="continuationSeparator" w:id="0">
    <w:p w14:paraId="78C28CA6" w14:textId="77777777" w:rsidR="005E68A9" w:rsidRDefault="005E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62D86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31171"/>
    <w:rsid w:val="00240394"/>
    <w:rsid w:val="00242995"/>
    <w:rsid w:val="002530BD"/>
    <w:rsid w:val="00277397"/>
    <w:rsid w:val="00286368"/>
    <w:rsid w:val="002A7689"/>
    <w:rsid w:val="002D0BE9"/>
    <w:rsid w:val="00307BF2"/>
    <w:rsid w:val="00334122"/>
    <w:rsid w:val="0033456A"/>
    <w:rsid w:val="0037363F"/>
    <w:rsid w:val="003B6A27"/>
    <w:rsid w:val="003C4BF7"/>
    <w:rsid w:val="003E3438"/>
    <w:rsid w:val="00430191"/>
    <w:rsid w:val="00435343"/>
    <w:rsid w:val="00436194"/>
    <w:rsid w:val="0044587D"/>
    <w:rsid w:val="00466F0A"/>
    <w:rsid w:val="004939C3"/>
    <w:rsid w:val="00496661"/>
    <w:rsid w:val="00497BA3"/>
    <w:rsid w:val="004A301A"/>
    <w:rsid w:val="004D45E1"/>
    <w:rsid w:val="004E2F20"/>
    <w:rsid w:val="004E523D"/>
    <w:rsid w:val="004E6424"/>
    <w:rsid w:val="004F7AF0"/>
    <w:rsid w:val="00505391"/>
    <w:rsid w:val="00506CF7"/>
    <w:rsid w:val="00513ECD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5E68A9"/>
    <w:rsid w:val="006103D1"/>
    <w:rsid w:val="006304E5"/>
    <w:rsid w:val="00630A5D"/>
    <w:rsid w:val="00636719"/>
    <w:rsid w:val="006428EC"/>
    <w:rsid w:val="00643C60"/>
    <w:rsid w:val="00647E0D"/>
    <w:rsid w:val="006B3538"/>
    <w:rsid w:val="006C0C69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8E40FA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DE6EBE"/>
    <w:rsid w:val="00E15FB9"/>
    <w:rsid w:val="00E3540C"/>
    <w:rsid w:val="00E379F0"/>
    <w:rsid w:val="00E437AF"/>
    <w:rsid w:val="00E63C7E"/>
    <w:rsid w:val="00E83808"/>
    <w:rsid w:val="00E94A8A"/>
    <w:rsid w:val="00EA2336"/>
    <w:rsid w:val="00EB4B94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4216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03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6C0C69"/>
  </w:style>
  <w:style w:type="character" w:customStyle="1" w:styleId="a4">
    <w:name w:val="Горен колонтитул Знак"/>
    <w:basedOn w:val="a0"/>
    <w:link w:val="a3"/>
    <w:uiPriority w:val="99"/>
    <w:locked/>
    <w:rsid w:val="00513ECD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513EC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6C0C69"/>
  </w:style>
  <w:style w:type="character" w:customStyle="1" w:styleId="a4">
    <w:name w:val="Горен колонтитул Знак"/>
    <w:basedOn w:val="a0"/>
    <w:link w:val="a3"/>
    <w:uiPriority w:val="99"/>
    <w:locked/>
    <w:rsid w:val="00513ECD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513E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3E96-562C-4133-A579-4F87A14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32</Pages>
  <Words>12179</Words>
  <Characters>69421</Characters>
  <Application>Microsoft Office Word</Application>
  <DocSecurity>0</DocSecurity>
  <Lines>578</Lines>
  <Paragraphs>162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2021-09-30T07:57:00Z</cp:lastPrinted>
  <dcterms:created xsi:type="dcterms:W3CDTF">2021-09-30T08:34:00Z</dcterms:created>
  <dcterms:modified xsi:type="dcterms:W3CDTF">2021-10-01T11:41:00Z</dcterms:modified>
</cp:coreProperties>
</file>