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76063" w14:textId="77777777"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CB7A3FD" wp14:editId="4C1AE5C5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D7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EED8DA2" wp14:editId="3A5F5C3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37C99ECA" w14:textId="77777777" w:rsidR="00851CC9" w:rsidRPr="009A0096" w:rsidRDefault="0029287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9A0096">
        <w:rPr>
          <w:spacing w:val="30"/>
          <w:lang w:eastAsia="bg-BG"/>
        </w:rPr>
        <w:t xml:space="preserve"> </w:t>
      </w:r>
      <w:r w:rsidR="009A0096">
        <w:rPr>
          <w:spacing w:val="30"/>
          <w:lang w:val="bg-BG" w:eastAsia="bg-BG"/>
        </w:rPr>
        <w:t>и храните</w:t>
      </w:r>
    </w:p>
    <w:p w14:paraId="4CDD89B8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69F9259E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16250D12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67329E2" w14:textId="77777777" w:rsidR="00851CC9" w:rsidRPr="00FF4A62" w:rsidRDefault="00851CC9" w:rsidP="00FF4A62">
      <w:pPr>
        <w:rPr>
          <w:lang w:val="bg-BG" w:eastAsia="bg-BG"/>
        </w:rPr>
      </w:pPr>
    </w:p>
    <w:p w14:paraId="2B1A7B60" w14:textId="69293D9F" w:rsidR="00851CC9" w:rsidRPr="00CF02B3" w:rsidRDefault="00851CC9" w:rsidP="00FF4A62">
      <w:pPr>
        <w:jc w:val="center"/>
        <w:rPr>
          <w:b/>
          <w:bCs/>
          <w:lang w:val="bg-BG" w:eastAsia="bg-BG"/>
        </w:rPr>
      </w:pPr>
      <w:r w:rsidRPr="00CF02B3">
        <w:rPr>
          <w:b/>
          <w:bCs/>
          <w:lang w:val="bg-BG" w:eastAsia="bg-BG"/>
        </w:rPr>
        <w:t xml:space="preserve">№ </w:t>
      </w:r>
      <w:r w:rsidR="00CF02B3" w:rsidRPr="00CF02B3">
        <w:rPr>
          <w:rStyle w:val="cursorpointer"/>
          <w:b/>
          <w:bCs/>
        </w:rPr>
        <w:t>РД-04-136/ 27.09.2023</w:t>
      </w:r>
      <w:r w:rsidR="00CF02B3" w:rsidRPr="00CF02B3">
        <w:rPr>
          <w:rStyle w:val="cursorpointer"/>
          <w:b/>
          <w:bCs/>
          <w:lang w:val="bg-BG"/>
        </w:rPr>
        <w:t xml:space="preserve"> г.</w:t>
      </w:r>
    </w:p>
    <w:p w14:paraId="31FBD529" w14:textId="77777777" w:rsidR="00851CC9" w:rsidRPr="00FF4A62" w:rsidRDefault="00851CC9" w:rsidP="00FF4A62">
      <w:pPr>
        <w:rPr>
          <w:lang w:val="bg-BG" w:eastAsia="bg-BG"/>
        </w:rPr>
      </w:pPr>
    </w:p>
    <w:p w14:paraId="252D6415" w14:textId="77777777" w:rsidR="00851CC9" w:rsidRPr="00FF4A62" w:rsidRDefault="000003C4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439D9">
        <w:rPr>
          <w:b/>
          <w:lang w:val="bg-BG" w:eastAsia="bg-BG"/>
        </w:rPr>
        <w:t>гр.Пещера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</w:t>
      </w:r>
      <w:r w:rsidR="003F530E">
        <w:rPr>
          <w:lang w:val="bg-BG" w:eastAsia="bg-BG"/>
        </w:rPr>
        <w:t>н</w:t>
      </w:r>
      <w:r w:rsidR="003F530E">
        <w:rPr>
          <w:lang w:val="bg-BG" w:eastAsia="bg-BG"/>
        </w:rPr>
        <w:t>ска</w:t>
      </w:r>
      <w:r w:rsidR="009B0CD8">
        <w:rPr>
          <w:lang w:val="bg-BG" w:eastAsia="bg-BG"/>
        </w:rPr>
        <w:t>та 202</w:t>
      </w:r>
      <w:r w:rsidR="009A0096">
        <w:rPr>
          <w:lang w:val="bg-BG" w:eastAsia="bg-BG"/>
        </w:rPr>
        <w:t>3</w:t>
      </w:r>
      <w:r w:rsidR="003F530E">
        <w:rPr>
          <w:lang w:val="bg-BG" w:eastAsia="bg-BG"/>
        </w:rPr>
        <w:t xml:space="preserve"> – 20</w:t>
      </w:r>
      <w:r w:rsidR="00FD0A0E">
        <w:rPr>
          <w:lang w:eastAsia="bg-BG"/>
        </w:rPr>
        <w:t>2</w:t>
      </w:r>
      <w:r w:rsidR="009A0096">
        <w:rPr>
          <w:lang w:val="bg-BG" w:eastAsia="bg-BG"/>
        </w:rPr>
        <w:t>4</w:t>
      </w:r>
      <w:r w:rsidR="00FD0A0E"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 w:rsidR="009A0096">
        <w:rPr>
          <w:lang w:val="bg-BG" w:eastAsia="bg-BG"/>
        </w:rPr>
        <w:t>3</w:t>
      </w:r>
      <w:r w:rsidR="003F530E">
        <w:rPr>
          <w:lang w:val="bg-BG" w:eastAsia="bg-BG"/>
        </w:rPr>
        <w:t xml:space="preserve"> г. – 1.10.20</w:t>
      </w:r>
      <w:r w:rsidR="00FD0A0E">
        <w:rPr>
          <w:lang w:eastAsia="bg-BG"/>
        </w:rPr>
        <w:t>2</w:t>
      </w:r>
      <w:r w:rsidR="009A0096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4439D9">
        <w:rPr>
          <w:b/>
          <w:lang w:val="bg-BG" w:eastAsia="bg-BG"/>
        </w:rPr>
        <w:t>37</w:t>
      </w:r>
      <w:r w:rsidR="003F530E">
        <w:rPr>
          <w:b/>
          <w:lang w:val="bg-BG" w:eastAsia="bg-BG"/>
        </w:rPr>
        <w:t>/0</w:t>
      </w:r>
      <w:r w:rsidR="002C5E08">
        <w:rPr>
          <w:b/>
          <w:lang w:val="bg-BG" w:eastAsia="bg-BG"/>
        </w:rPr>
        <w:t>1</w:t>
      </w:r>
      <w:r w:rsidR="00851CC9" w:rsidRPr="00550C56">
        <w:rPr>
          <w:b/>
          <w:lang w:val="bg-BG" w:eastAsia="bg-BG"/>
        </w:rPr>
        <w:t>.08.20</w:t>
      </w:r>
      <w:r w:rsidR="00FD0A0E">
        <w:rPr>
          <w:b/>
          <w:lang w:val="bg-BG" w:eastAsia="bg-BG"/>
        </w:rPr>
        <w:t>2</w:t>
      </w:r>
      <w:r w:rsidR="002C5E0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5965397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1B5A812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A192607" w14:textId="77777777" w:rsidR="00851CC9" w:rsidRPr="00FF4A62" w:rsidRDefault="00851CC9" w:rsidP="00FF4A62">
      <w:pPr>
        <w:rPr>
          <w:lang w:val="bg-BG" w:eastAsia="bg-BG"/>
        </w:rPr>
      </w:pPr>
    </w:p>
    <w:p w14:paraId="31D4E69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4439D9">
        <w:rPr>
          <w:b/>
          <w:lang w:val="bg-BG" w:eastAsia="bg-BG"/>
        </w:rPr>
        <w:t>37</w:t>
      </w:r>
      <w:r w:rsidR="003F530E">
        <w:rPr>
          <w:b/>
          <w:lang w:val="bg-BG" w:eastAsia="bg-BG"/>
        </w:rPr>
        <w:t>/0</w:t>
      </w:r>
      <w:r w:rsidR="002C5E08">
        <w:rPr>
          <w:b/>
          <w:lang w:val="bg-BG" w:eastAsia="bg-BG"/>
        </w:rPr>
        <w:t>1</w:t>
      </w:r>
      <w:r w:rsidR="00314128">
        <w:rPr>
          <w:b/>
          <w:lang w:val="bg-BG" w:eastAsia="bg-BG"/>
        </w:rPr>
        <w:t>.08.202</w:t>
      </w:r>
      <w:r w:rsidR="002C5E08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4439D9">
        <w:rPr>
          <w:b/>
          <w:lang w:val="bg-BG" w:eastAsia="bg-BG"/>
        </w:rPr>
        <w:t>на гр.Пещера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 xml:space="preserve">арджик, е издадена до </w:t>
      </w:r>
      <w:r w:rsidR="00314128" w:rsidRPr="002C5E08">
        <w:rPr>
          <w:b/>
          <w:lang w:val="bg-BG" w:eastAsia="bg-BG"/>
        </w:rPr>
        <w:t>05.08.202</w:t>
      </w:r>
      <w:r w:rsidR="002C5E08">
        <w:rPr>
          <w:b/>
          <w:lang w:val="bg-BG" w:eastAsia="bg-BG"/>
        </w:rPr>
        <w:t>3</w:t>
      </w:r>
      <w:r w:rsidRPr="002C5E08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4F9ECEB3" w14:textId="77777777"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A6C8A7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107A342" w14:textId="77777777"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2C5E08">
        <w:rPr>
          <w:b/>
          <w:lang w:val="bg-BG" w:eastAsia="bg-BG"/>
        </w:rPr>
        <w:t>3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2C5E08">
        <w:rPr>
          <w:b/>
          <w:lang w:val="bg-BG" w:eastAsia="bg-BG"/>
        </w:rPr>
        <w:t>4</w:t>
      </w:r>
      <w:r w:rsidR="00314128">
        <w:rPr>
          <w:b/>
          <w:lang w:val="bg-BG" w:eastAsia="bg-BG"/>
        </w:rPr>
        <w:t xml:space="preserve"> г. (1.10.202</w:t>
      </w:r>
      <w:r w:rsidR="002C5E08">
        <w:rPr>
          <w:b/>
          <w:lang w:val="bg-BG" w:eastAsia="bg-BG"/>
        </w:rPr>
        <w:t>3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2C5E08">
        <w:rPr>
          <w:b/>
          <w:lang w:val="bg-BG" w:eastAsia="bg-BG"/>
        </w:rPr>
        <w:t>4</w:t>
      </w:r>
      <w:r w:rsidRPr="00225FE6">
        <w:rPr>
          <w:b/>
          <w:lang w:val="bg-BG" w:eastAsia="bg-BG"/>
        </w:rPr>
        <w:t xml:space="preserve"> г.).</w:t>
      </w:r>
    </w:p>
    <w:p w14:paraId="2D0EFA2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14:paraId="329EDE6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3C7703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5288A14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F45FF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B68A4D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8890BA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5C8FB71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06FCF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C78AC7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C7DC6F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047F61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3B86E7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573190F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="007169D6">
        <w:rPr>
          <w:lang w:val="bg-BG" w:eastAsia="bg-BG"/>
        </w:rPr>
        <w:t xml:space="preserve">щето на </w:t>
      </w:r>
      <w:r w:rsidR="007169D6" w:rsidRPr="007169D6">
        <w:rPr>
          <w:b/>
          <w:lang w:val="bg-BG" w:eastAsia="bg-BG"/>
        </w:rPr>
        <w:t>гр.Пещера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2C5E08">
        <w:rPr>
          <w:lang w:val="bg-BG" w:eastAsia="bg-BG"/>
        </w:rPr>
        <w:t>3</w:t>
      </w:r>
      <w:r w:rsidR="00314128">
        <w:rPr>
          <w:lang w:val="bg-BG" w:eastAsia="bg-BG"/>
        </w:rPr>
        <w:t xml:space="preserve"> -202</w:t>
      </w:r>
      <w:r w:rsidR="002C5E08">
        <w:rPr>
          <w:lang w:val="bg-BG" w:eastAsia="bg-BG"/>
        </w:rPr>
        <w:t>4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2C5E08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до 01.10.202</w:t>
      </w:r>
      <w:r w:rsidR="002C5E08">
        <w:rPr>
          <w:b/>
          <w:lang w:val="bg-BG" w:eastAsia="bg-BG"/>
        </w:rPr>
        <w:t>4</w:t>
      </w:r>
      <w:r w:rsidRPr="00A520CF">
        <w:rPr>
          <w:b/>
          <w:lang w:val="bg-BG" w:eastAsia="bg-BG"/>
        </w:rPr>
        <w:t xml:space="preserve"> г.</w:t>
      </w:r>
    </w:p>
    <w:p w14:paraId="4B952D0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2C5E08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до 01.10.202</w:t>
      </w:r>
      <w:r w:rsidR="002C5E08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4ECC0C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7169D6">
        <w:rPr>
          <w:lang w:val="bg-BG" w:eastAsia="bg-BG"/>
        </w:rPr>
        <w:t xml:space="preserve">ви в сградата </w:t>
      </w:r>
      <w:r w:rsidRPr="00FF4A62">
        <w:rPr>
          <w:lang w:val="bg-BG" w:eastAsia="bg-BG"/>
        </w:rPr>
        <w:t xml:space="preserve"> </w:t>
      </w:r>
      <w:r w:rsidRPr="00FD0A0E">
        <w:rPr>
          <w:b/>
          <w:lang w:val="bg-BG" w:eastAsia="bg-BG"/>
        </w:rPr>
        <w:t xml:space="preserve">на </w:t>
      </w:r>
      <w:r w:rsidR="007169D6">
        <w:rPr>
          <w:b/>
          <w:lang w:val="bg-BG" w:eastAsia="bg-BG"/>
        </w:rPr>
        <w:t>община Пещера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в срок от 7 дни от нейното издаване.</w:t>
      </w:r>
    </w:p>
    <w:p w14:paraId="79AB7ED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</w:t>
      </w:r>
      <w:r w:rsidR="00314128" w:rsidRPr="00AC5859">
        <w:rPr>
          <w:b/>
          <w:lang w:val="bg-BG" w:eastAsia="bg-BG"/>
        </w:rPr>
        <w:t>202</w:t>
      </w:r>
      <w:r w:rsidR="002C5E08" w:rsidRPr="00AC5859">
        <w:rPr>
          <w:b/>
          <w:lang w:val="bg-BG" w:eastAsia="bg-BG"/>
        </w:rPr>
        <w:t>3</w:t>
      </w:r>
      <w:r w:rsidR="00314128" w:rsidRPr="00AC5859">
        <w:rPr>
          <w:b/>
          <w:lang w:val="bg-BG" w:eastAsia="bg-BG"/>
        </w:rPr>
        <w:t xml:space="preserve"> – 202</w:t>
      </w:r>
      <w:r w:rsidR="002C5E08" w:rsidRPr="00AC5859">
        <w:rPr>
          <w:b/>
          <w:lang w:val="bg-BG" w:eastAsia="bg-BG"/>
        </w:rPr>
        <w:t>4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432D9F9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85091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55FA95F9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5E0C493" w14:textId="77777777" w:rsidR="00CF02B3" w:rsidRDefault="00CF02B3"/>
    <w:p w14:paraId="095854BE" w14:textId="623B3EB0" w:rsidR="000513BC" w:rsidRDefault="00D44009">
      <w:r>
        <w:br/>
      </w:r>
      <w:r>
        <w:rPr>
          <w:noProof/>
          <w:lang w:val="bg-BG" w:eastAsia="bg-BG"/>
        </w:rPr>
        <w:drawing>
          <wp:inline distT="0" distB="0" distL="0" distR="0" wp14:anchorId="77626893" wp14:editId="1552B622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27.09.2023г. 13:47ч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2E76325E" w14:textId="77777777" w:rsidR="00892028" w:rsidRDefault="00892028"/>
    <w:p w14:paraId="0776F99F" w14:textId="77777777" w:rsidR="00892028" w:rsidRDefault="00892028"/>
    <w:p w14:paraId="7A530873" w14:textId="77777777" w:rsidR="00892028" w:rsidRDefault="00892028"/>
    <w:p w14:paraId="5E780CC0" w14:textId="77777777" w:rsidR="00892028" w:rsidRDefault="00892028"/>
    <w:p w14:paraId="0727AD95" w14:textId="77777777" w:rsidR="00892028" w:rsidRDefault="00892028" w:rsidP="00892028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83AF3CA" w14:textId="77777777" w:rsidR="00892028" w:rsidRDefault="00892028" w:rsidP="00892028">
      <w:pPr>
        <w:autoSpaceDE w:val="0"/>
        <w:autoSpaceDN w:val="0"/>
        <w:adjustRightInd w:val="0"/>
        <w:spacing w:line="249" w:lineRule="exact"/>
        <w:jc w:val="right"/>
      </w:pPr>
    </w:p>
    <w:p w14:paraId="28A74AE0" w14:textId="77777777" w:rsidR="00892028" w:rsidRDefault="00892028" w:rsidP="0089202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34F03995" w14:textId="77777777" w:rsidR="00892028" w:rsidRDefault="00892028" w:rsidP="0089202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7EDDEA88" w14:textId="77777777" w:rsidR="00892028" w:rsidRDefault="00892028" w:rsidP="0089202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Пещера</w:t>
      </w:r>
      <w:proofErr w:type="spellEnd"/>
      <w:r>
        <w:rPr>
          <w:b/>
          <w:bCs/>
        </w:rPr>
        <w:t xml:space="preserve">, ЕКАТТЕ 56277,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Пещера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  <w:proofErr w:type="gramEnd"/>
    </w:p>
    <w:p w14:paraId="227B68B5" w14:textId="77777777" w:rsidR="00892028" w:rsidRDefault="00892028" w:rsidP="00892028">
      <w:pPr>
        <w:autoSpaceDE w:val="0"/>
        <w:autoSpaceDN w:val="0"/>
        <w:adjustRightInd w:val="0"/>
        <w:spacing w:line="249" w:lineRule="exact"/>
      </w:pPr>
    </w:p>
    <w:tbl>
      <w:tblPr>
        <w:tblW w:w="11055" w:type="dxa"/>
        <w:tblInd w:w="-7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624"/>
        <w:gridCol w:w="850"/>
        <w:gridCol w:w="850"/>
        <w:gridCol w:w="850"/>
        <w:gridCol w:w="850"/>
        <w:gridCol w:w="907"/>
        <w:gridCol w:w="3007"/>
      </w:tblGrid>
      <w:tr w:rsidR="00892028" w14:paraId="5B5C704B" w14:textId="77777777" w:rsidTr="00892028">
        <w:trPr>
          <w:cantSplit/>
          <w:trHeight w:val="227"/>
        </w:trPr>
        <w:tc>
          <w:tcPr>
            <w:tcW w:w="31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CA09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AEE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7C57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FAA1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D2D3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92028" w14:paraId="6E0DD416" w14:textId="77777777" w:rsidTr="00892028">
        <w:trPr>
          <w:cantSplit/>
          <w:trHeight w:val="227"/>
        </w:trPr>
        <w:tc>
          <w:tcPr>
            <w:tcW w:w="31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4CDADF" w14:textId="77777777" w:rsidR="00892028" w:rsidRDefault="00892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754686" w14:textId="77777777" w:rsidR="00892028" w:rsidRDefault="00892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F4E4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B048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ACB1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D6BB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B620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D09CD" w14:textId="77777777" w:rsidR="00892028" w:rsidRDefault="008920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6C7FDCAE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E4F4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4E1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575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84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A1D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D57FB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92080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A6E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892028" w14:paraId="20B0D010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41E7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1205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F98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9A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F51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3828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3D56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8DBDA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892028" w14:paraId="5C87CC8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AB1F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ABE8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D154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6B19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E0E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57A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C26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8418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892028" w14:paraId="7E969B2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D94F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84C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01D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CA0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E6E5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B4D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96C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620D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892028" w14:paraId="3DC24A10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B89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90F1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3D18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9CD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87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446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F61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50AB2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ЕТМ</w:t>
            </w:r>
          </w:p>
        </w:tc>
      </w:tr>
      <w:tr w:rsidR="00892028" w14:paraId="1C55DA0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A0147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DEC1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77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382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5E81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5C11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CE6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2E96A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892028" w14:paraId="101A220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A578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D6C4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BD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607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6D8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46D20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38B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5AD6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БЛМ</w:t>
            </w:r>
          </w:p>
        </w:tc>
      </w:tr>
      <w:tr w:rsidR="00892028" w14:paraId="37626D6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8870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1675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582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7C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1A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FC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C37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9AD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92028" w14:paraId="5F33557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C28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8795D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91B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55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9122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B15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6D2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A686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892028" w14:paraId="08DD385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366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C21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6FA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011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E4A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7D978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AF4A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97A8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892028" w14:paraId="5A07795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687F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BEBD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BB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1F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7D40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DC49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CC47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974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КДЗ</w:t>
            </w:r>
          </w:p>
        </w:tc>
      </w:tr>
      <w:tr w:rsidR="00892028" w14:paraId="75666B9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614B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647E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B6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10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60A1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DFD6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F4B9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3740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АМЗ</w:t>
            </w:r>
          </w:p>
        </w:tc>
      </w:tr>
      <w:tr w:rsidR="00892028" w14:paraId="02209A7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B155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D8F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01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D1A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E550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095D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1C1C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3091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892028" w14:paraId="3508E6F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36CC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C1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11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0C0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D4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AD74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1612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438.53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303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16389FC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1F0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F6B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63E1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96D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C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72D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BC2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F0FA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ДЪРЖАВАТА. ЧРЕЗ ПГХВТ АТАНАС ЧЕНГЕЛЕВ</w:t>
            </w:r>
          </w:p>
        </w:tc>
      </w:tr>
      <w:tr w:rsidR="00892028" w14:paraId="299BD10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6B0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42CA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5B8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377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6CB1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AED2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9C8D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A7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419536E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E31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21F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D4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86B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2FA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23B9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5293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BB5A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892028" w14:paraId="33F9770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8880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71F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A7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FD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215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B21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173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4CFE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892028" w14:paraId="24463D60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785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D6B2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2A2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1C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0F5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97A3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369B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AD55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ККИ</w:t>
            </w:r>
          </w:p>
        </w:tc>
      </w:tr>
      <w:tr w:rsidR="00892028" w14:paraId="15C5271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D412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92E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A9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4D3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66E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07F92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E3B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1C5F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892028" w14:paraId="30B747E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7A8A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3F03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317D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E767B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40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F0B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B6A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7709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ДЪРЖАВАТА. ЧРЕЗ ПГХВТ АТАНАС ЧЕНГЕЛЕВ</w:t>
            </w:r>
          </w:p>
        </w:tc>
      </w:tr>
      <w:tr w:rsidR="00892028" w14:paraId="2B42D76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ECD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DF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50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F8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1999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E8C4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93A4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8D354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892028" w14:paraId="4BEAB36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49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1ED5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94A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463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020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C94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2144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157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892028" w14:paraId="3393870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F0CCD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EE8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C6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D93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DDC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BC8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7EC3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D8F6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892028" w14:paraId="149FEAB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B0409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65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A3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EA8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0AC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B84B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F07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291.19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84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697981B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CE6F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491A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C589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3F2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57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69D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BF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468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892028" w14:paraId="1833928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312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A74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A09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E4A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B90B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AAE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069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EDAF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ЗДС</w:t>
            </w:r>
          </w:p>
        </w:tc>
      </w:tr>
      <w:tr w:rsidR="00892028" w14:paraId="03E1CDF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9C3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3996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3B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53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D6FA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03B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73F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DD5D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892028" w14:paraId="2AD4EAA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802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73080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0B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AD9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0A2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1DD9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FDEB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F4CD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892028" w14:paraId="5EA2FCFE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B6C1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DF97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CE3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6C6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2224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AF7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8E28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70EE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НТХ</w:t>
            </w:r>
          </w:p>
        </w:tc>
      </w:tr>
      <w:tr w:rsidR="00892028" w14:paraId="7818D52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0970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DEF6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48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BB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FBBA5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9615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750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A0D3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892028" w14:paraId="4460776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56C5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B251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E68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B17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356C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4ED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8463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A18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892028" w14:paraId="636CF20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0FE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F714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4C8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45B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518B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1C8A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DC3E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59B8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92028" w14:paraId="462FC22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D917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17DE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80FA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DB33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45C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C69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7C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F54A4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892028" w14:paraId="5E43578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3891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6EB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78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7A9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9D2B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48FF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4C5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85B4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892028" w14:paraId="1FA22731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2164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9EB1F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EFD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80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6DDA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106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CE8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EBAD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892028" w14:paraId="5F857E7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643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83B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DD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C7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64CD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DE9C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E812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DE42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892028" w14:paraId="454CCFA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233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47CF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908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B7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64EE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DDF3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F91F0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7B4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028" w14:paraId="1C4DB33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65D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CCEC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A4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4F6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4025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A172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D7D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19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92028" w14:paraId="2F36019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100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783D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8EBA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624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051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382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84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2E77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ДБЗ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028" w14:paraId="7FFA80C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7DD6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50F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C15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518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6D4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03A3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714A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FDA6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ППЩ</w:t>
            </w:r>
          </w:p>
        </w:tc>
      </w:tr>
      <w:tr w:rsidR="00892028" w14:paraId="317ACF1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C1B1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A99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62E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BEE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FE02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83D1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DA42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5E65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892028" w14:paraId="48F3673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7395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6B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3D3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3CA9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309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D9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640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2E83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892028" w14:paraId="76A0900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C60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1C5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2EC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50A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1C24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812C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58AC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AB5E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892028" w14:paraId="3395AE2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1DF6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3D5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1E7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F3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C07C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365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B743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576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ИВН</w:t>
            </w:r>
          </w:p>
        </w:tc>
      </w:tr>
      <w:tr w:rsidR="00892028" w14:paraId="7439166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68C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803A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356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5D2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465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6D28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6E4D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5487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892028" w14:paraId="7DF62B1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E4B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B3F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E5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9A9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FA86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CCB34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5F9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11CA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ММЕ</w:t>
            </w:r>
          </w:p>
        </w:tc>
      </w:tr>
      <w:tr w:rsidR="00892028" w14:paraId="24134AE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09A3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980C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41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272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DFE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3A6F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C9B5B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DE3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КТС</w:t>
            </w:r>
          </w:p>
        </w:tc>
      </w:tr>
      <w:tr w:rsidR="00892028" w14:paraId="12844F7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CDB5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7FED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AE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848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D0BE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F4C6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1F17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84B7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ЗПИ</w:t>
            </w:r>
          </w:p>
        </w:tc>
      </w:tr>
      <w:tr w:rsidR="00892028" w14:paraId="6EB5ADD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9D21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D7CD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39A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74F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2BF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A011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81A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4B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92028" w14:paraId="084E664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B867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38B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43C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B1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44E8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F4AF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F4759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0941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892028" w14:paraId="500BC59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6EB3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B728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495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A489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D6B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F85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CA4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FB12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ДОЮ</w:t>
            </w:r>
          </w:p>
        </w:tc>
      </w:tr>
      <w:tr w:rsidR="00892028" w14:paraId="3B5FF4A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8E47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1673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CB6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C08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2B96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FE95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22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07E7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892028" w14:paraId="303373B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3922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BC96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99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09C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802E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4DE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7670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2951C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892028" w14:paraId="66FC750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B42A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9786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0E6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9E9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D2B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5974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A63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D846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ДОЮ</w:t>
            </w:r>
          </w:p>
        </w:tc>
      </w:tr>
      <w:tr w:rsidR="00892028" w14:paraId="4E68F7C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23383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23D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E02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3D5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36F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4572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86A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847.25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A0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65EB24B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BD6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099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BE3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340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BACA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C706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09C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92A5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892028" w14:paraId="0DB0D80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CBF7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A5ED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669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0010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A5A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08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1A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DA1B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892028" w14:paraId="39F15F00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D088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DA1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5F8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1FF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D59B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6D6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67E9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32DD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892028" w14:paraId="760CFBD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6660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605D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C0D4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76CA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5F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ABA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43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B53D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</w:t>
            </w:r>
          </w:p>
        </w:tc>
      </w:tr>
      <w:tr w:rsidR="00892028" w14:paraId="48AEBF6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5FD3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6FCA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27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A2C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AE6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CA710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E422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D9A2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892028" w14:paraId="1BB8BA1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19C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FCC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3252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4FF4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B3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F55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DDB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306C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892028" w14:paraId="18B0704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7F9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A46C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7C5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AC6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90DD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483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B935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0B58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892028" w14:paraId="376BDF7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0402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9719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261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11D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58A1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FB9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A833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8C1B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ЩНК</w:t>
            </w:r>
          </w:p>
        </w:tc>
      </w:tr>
      <w:tr w:rsidR="00892028" w14:paraId="15EBBEF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7F61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812B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D75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B93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4249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0C4B6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5C8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88ED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892028" w14:paraId="78F2A3A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AF2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C15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8CE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3B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A9BE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C6EA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CE905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3CA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892028" w14:paraId="7B1E6CA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7D5CE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1703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E29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C6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125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10B1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345F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3F57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892028" w14:paraId="06E7914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3B3F4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3C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B61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8221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8E3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AED5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EFB8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339.08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CE8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4BA4911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DF28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E817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34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3D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CAB3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14F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E1C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75F6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892028" w14:paraId="499FC8B6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F1D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B45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4CD8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EAD0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F9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DA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1A0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2E0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</w:tr>
      <w:tr w:rsidR="00892028" w14:paraId="1D04261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3D3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2A004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78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89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1F31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B9CA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6868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4595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КАМБЕР ЕООД</w:t>
            </w:r>
          </w:p>
        </w:tc>
      </w:tr>
      <w:tr w:rsidR="00892028" w14:paraId="2DBCE3DE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5FEC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BB12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42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24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5E6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7458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37E9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C87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КАМБЕР ЕООД</w:t>
            </w:r>
          </w:p>
        </w:tc>
      </w:tr>
      <w:tr w:rsidR="00892028" w14:paraId="17B50AA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E791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F83F1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70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123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2CB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5183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DB6E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F01C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БНД</w:t>
            </w:r>
          </w:p>
        </w:tc>
      </w:tr>
      <w:tr w:rsidR="00892028" w14:paraId="682DAEA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D28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A793C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3A7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ED2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DD52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7A5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D482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6D9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ПНЯ</w:t>
            </w:r>
          </w:p>
        </w:tc>
      </w:tr>
      <w:tr w:rsidR="00892028" w14:paraId="0A816A9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256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FEBD1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60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387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6FCD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F11B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736C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D4AF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НЗВ</w:t>
            </w:r>
          </w:p>
        </w:tc>
      </w:tr>
      <w:tr w:rsidR="00892028" w14:paraId="5AA035E3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368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27B07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C38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6E7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927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42E5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2F3A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A606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892028" w14:paraId="13F261C6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403EB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22ED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074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0D1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6BEF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9BA0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1F79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3D79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892028" w14:paraId="3898972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D98F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1D96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1B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204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824A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721B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9474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107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892028" w14:paraId="70F8F9D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ACC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7A3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863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03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CFC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7D01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7E0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7BA0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ГЩК</w:t>
            </w:r>
          </w:p>
        </w:tc>
      </w:tr>
      <w:tr w:rsidR="00892028" w14:paraId="4864DBE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639C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342F0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43A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961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439E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3237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40C6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BCD0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МПЦ</w:t>
            </w:r>
          </w:p>
        </w:tc>
      </w:tr>
      <w:tr w:rsidR="00892028" w14:paraId="5926310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447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DDC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D4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271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08DE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1A9B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9C66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D11F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892028" w14:paraId="031DCF2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34AC2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CE66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DED00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FB6F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2F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679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2A4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A92C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ИБФ</w:t>
            </w:r>
          </w:p>
        </w:tc>
      </w:tr>
      <w:tr w:rsidR="00892028" w14:paraId="3961A97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11CD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CF0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14F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923F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D1A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F6536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A7EC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284.62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C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028" w14:paraId="024E1C31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FC43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7C3A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DA5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45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D98E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48A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7D46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D367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ВАЯ</w:t>
            </w:r>
          </w:p>
        </w:tc>
      </w:tr>
      <w:tr w:rsidR="00892028" w14:paraId="5EA01A6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C2B7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B44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F1A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764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2F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370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130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C088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892028" w14:paraId="69E1B256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1C8D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1ED3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2B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28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2E03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4172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9CD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32A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892028" w14:paraId="0877255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85F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6AD0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8685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6BA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85D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7C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68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1697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892028" w14:paraId="7C96ECCE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035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CBFF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DDD71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1CE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07D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5D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E83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B033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892028" w14:paraId="1488B6A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91E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4F0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12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43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095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F5A9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4662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0A2F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892028" w14:paraId="2E6C5A8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4AF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481D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1F0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D27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DFC4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493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13AC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86DE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892028" w14:paraId="6F122F3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9EEA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5F91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324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09B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3542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FD3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23A65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0EA1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892028" w14:paraId="553F8F8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9C1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001D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835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0E8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9398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1495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70AC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648B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892028" w14:paraId="30277D9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331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FF85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086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509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DC65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FDF7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D81F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0E75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892028" w14:paraId="0C4DA376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A28A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57E5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49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B87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9803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8D4E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ABDB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2E7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ЩГК</w:t>
            </w:r>
          </w:p>
        </w:tc>
      </w:tr>
      <w:tr w:rsidR="00892028" w14:paraId="20C9E9F2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84A11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3A95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85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3F3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E8E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F76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ED1C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17CB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892028" w14:paraId="0431D761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0B9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D879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7CB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98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B32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E84F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09A7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224F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892028" w14:paraId="3CE9F1F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20531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1FA12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E1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7DA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5431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BC31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90FB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FDCE8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892028" w14:paraId="40362A4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40BD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7D8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2DD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1FE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657F4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01CE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1DBE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D1A4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892028" w14:paraId="2AEC086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1A64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438E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94D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030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AC2A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9CFA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08E8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91F8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892028" w14:paraId="6E2F65AA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B9A1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22ED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A0B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0D8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208E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B892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9D98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B4F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892028" w14:paraId="747997C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C194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28FA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27B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BC7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220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B8C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CE38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5D3C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892028" w14:paraId="0FE661C1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1D45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BD6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FF02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D589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8BA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435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269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B617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ВРД</w:t>
            </w:r>
          </w:p>
        </w:tc>
      </w:tr>
      <w:tr w:rsidR="00892028" w14:paraId="2F5BD3D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40EE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B9ED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91A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443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7446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18E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228D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55CF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892028" w14:paraId="5AF4A26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B62E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6D484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A8D0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233F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86E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454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C4E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08AA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892028" w14:paraId="4D25FCF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732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9319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168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2D62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E3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00C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D15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99DFA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ВРД</w:t>
            </w:r>
          </w:p>
        </w:tc>
      </w:tr>
      <w:tr w:rsidR="00892028" w14:paraId="479EE65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7180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0AAA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F2B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F6B37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BFE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57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5F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D291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ДЮТ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028" w14:paraId="6A495FA1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8A42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D42C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6CBD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7D0C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2C1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6B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F49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E680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892028" w14:paraId="2F059106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69F3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616B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EE6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E9F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6C8E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B4376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D327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5A63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892028" w14:paraId="16BE0FC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96A5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0AF2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BF2B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BFD6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097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260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B85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C185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892028" w14:paraId="0911B5A9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0272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ABF3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5AD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ECF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E6BF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FB69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DC2D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D853B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892028" w14:paraId="1A6870F7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2BDC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6792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246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00F9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A1F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7A1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682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4331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028" w14:paraId="48BD00D4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2806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4027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B1C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EBC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B8FF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E3DA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F605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EF5E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892028" w14:paraId="6CE0FAB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5914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3C0A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179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B92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CD6B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58BA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C9FA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E6874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892028" w14:paraId="63C22C58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05BB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B255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654F3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D5A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746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88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E5C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BA9A6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ВРД</w:t>
            </w:r>
          </w:p>
        </w:tc>
      </w:tr>
      <w:tr w:rsidR="00892028" w14:paraId="06A1612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C1E6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67D7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9B8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D32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F46B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912F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8FC1F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D173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92028" w14:paraId="057E59CF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19789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383F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1ED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6AA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2EAA9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32A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1C9C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F61B34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892028" w14:paraId="7A37DFAC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80B5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85B8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301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F1D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3BF5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F43B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5B3A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9BDE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ХАЮ</w:t>
            </w:r>
          </w:p>
        </w:tc>
      </w:tr>
      <w:tr w:rsidR="00892028" w14:paraId="402108AB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CBAA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070C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73C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871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A4EA0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7137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3613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4C39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892028" w14:paraId="3127911D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66F86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134A1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CF33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C0A1A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8865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7BC3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9EFC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91DC2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СВЙ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028" w14:paraId="6C354C95" w14:textId="77777777" w:rsidTr="00892028">
        <w:trPr>
          <w:cantSplit/>
          <w:trHeight w:val="227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6E61E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EBE7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096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6CACD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328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305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4B6B9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628.15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C2BB" w14:textId="77777777" w:rsidR="00892028" w:rsidRDefault="008920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7E95D" w14:textId="77777777" w:rsidR="00892028" w:rsidRDefault="00892028" w:rsidP="00892028">
      <w:pPr>
        <w:rPr>
          <w:rFonts w:asciiTheme="minorHAnsi" w:hAnsiTheme="minorHAnsi" w:cstheme="minorBidi"/>
          <w:sz w:val="22"/>
          <w:szCs w:val="22"/>
        </w:rPr>
      </w:pPr>
    </w:p>
    <w:p w14:paraId="3E8E0E06" w14:textId="77777777" w:rsidR="00892028" w:rsidRDefault="00892028"/>
    <w:sectPr w:rsidR="00892028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24E2" w14:textId="77777777" w:rsidR="00D44009" w:rsidRDefault="00D44009">
      <w:r>
        <w:separator/>
      </w:r>
    </w:p>
  </w:endnote>
  <w:endnote w:type="continuationSeparator" w:id="0">
    <w:p w14:paraId="7ABE7B5B" w14:textId="77777777" w:rsidR="00D44009" w:rsidRDefault="00D4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0F8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5C28CC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3012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2028">
      <w:rPr>
        <w:rStyle w:val="aa"/>
        <w:noProof/>
      </w:rPr>
      <w:t>5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92028">
      <w:rPr>
        <w:rStyle w:val="aa"/>
        <w:noProof/>
      </w:rPr>
      <w:t>5</w:t>
    </w:r>
    <w:r>
      <w:rPr>
        <w:rStyle w:val="aa"/>
      </w:rPr>
      <w:fldChar w:fldCharType="end"/>
    </w:r>
  </w:p>
  <w:p w14:paraId="2720E1B5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37F94F4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08210F5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CDFD" w14:textId="77777777" w:rsidR="00D44009" w:rsidRDefault="00D44009">
      <w:r>
        <w:separator/>
      </w:r>
    </w:p>
  </w:footnote>
  <w:footnote w:type="continuationSeparator" w:id="0">
    <w:p w14:paraId="54457D58" w14:textId="77777777" w:rsidR="00D44009" w:rsidRDefault="00D4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03C4"/>
    <w:rsid w:val="000513BC"/>
    <w:rsid w:val="00053B39"/>
    <w:rsid w:val="00054887"/>
    <w:rsid w:val="0007266E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86368"/>
    <w:rsid w:val="00292873"/>
    <w:rsid w:val="002A7732"/>
    <w:rsid w:val="002C5E08"/>
    <w:rsid w:val="002D0BE9"/>
    <w:rsid w:val="002F11DF"/>
    <w:rsid w:val="00314128"/>
    <w:rsid w:val="00321961"/>
    <w:rsid w:val="00322A20"/>
    <w:rsid w:val="0033456A"/>
    <w:rsid w:val="00335B43"/>
    <w:rsid w:val="00353889"/>
    <w:rsid w:val="003734B1"/>
    <w:rsid w:val="0037742E"/>
    <w:rsid w:val="003C4BF7"/>
    <w:rsid w:val="003F530E"/>
    <w:rsid w:val="00436194"/>
    <w:rsid w:val="004439D9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00089"/>
    <w:rsid w:val="00601E93"/>
    <w:rsid w:val="00621AF5"/>
    <w:rsid w:val="006304E5"/>
    <w:rsid w:val="00630A5D"/>
    <w:rsid w:val="00641D3B"/>
    <w:rsid w:val="006428EC"/>
    <w:rsid w:val="00643C60"/>
    <w:rsid w:val="00666DE7"/>
    <w:rsid w:val="00676D52"/>
    <w:rsid w:val="0068597A"/>
    <w:rsid w:val="006D427C"/>
    <w:rsid w:val="006D75BC"/>
    <w:rsid w:val="007016AB"/>
    <w:rsid w:val="00712234"/>
    <w:rsid w:val="007169D6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42E27"/>
    <w:rsid w:val="00851CC9"/>
    <w:rsid w:val="00852AF4"/>
    <w:rsid w:val="00872929"/>
    <w:rsid w:val="008877D8"/>
    <w:rsid w:val="0089202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0096"/>
    <w:rsid w:val="009A7275"/>
    <w:rsid w:val="009B0CD8"/>
    <w:rsid w:val="009B580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C585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25D9D"/>
    <w:rsid w:val="00C30135"/>
    <w:rsid w:val="00CD269C"/>
    <w:rsid w:val="00CF02B3"/>
    <w:rsid w:val="00D00692"/>
    <w:rsid w:val="00D44009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4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F02B3"/>
  </w:style>
  <w:style w:type="character" w:customStyle="1" w:styleId="a4">
    <w:name w:val="Горен колонтитул Знак"/>
    <w:basedOn w:val="a0"/>
    <w:link w:val="a3"/>
    <w:uiPriority w:val="99"/>
    <w:rsid w:val="00892028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9202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F02B3"/>
  </w:style>
  <w:style w:type="character" w:customStyle="1" w:styleId="a4">
    <w:name w:val="Горен колонтитул Знак"/>
    <w:basedOn w:val="a0"/>
    <w:link w:val="a3"/>
    <w:uiPriority w:val="99"/>
    <w:rsid w:val="00892028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920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66B7-D863-4821-906F-AE27CFBE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2022-09-20T06:30:00Z</cp:lastPrinted>
  <dcterms:created xsi:type="dcterms:W3CDTF">2023-09-27T13:41:00Z</dcterms:created>
  <dcterms:modified xsi:type="dcterms:W3CDTF">2023-10-02T12:23:00Z</dcterms:modified>
</cp:coreProperties>
</file>