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4B590" w14:textId="77777777"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9A05592" wp14:editId="16FFB3DC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A83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AA3AF19" wp14:editId="24814A6B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622637D7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6F392DD6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7FA058CF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457BF6F5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FBDF549" w14:textId="77777777" w:rsidR="00851CC9" w:rsidRPr="00FF4A62" w:rsidRDefault="00851CC9" w:rsidP="00FF4A62">
      <w:pPr>
        <w:rPr>
          <w:lang w:val="bg-BG" w:eastAsia="bg-BG"/>
        </w:rPr>
      </w:pPr>
    </w:p>
    <w:p w14:paraId="7577DB04" w14:textId="63D825F4" w:rsidR="00851CC9" w:rsidRPr="00143BE5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143BE5">
        <w:rPr>
          <w:rStyle w:val="cursorpointer"/>
        </w:rPr>
        <w:t>РД-04-192/ 24.09.2021</w:t>
      </w:r>
      <w:r w:rsidR="00143BE5">
        <w:rPr>
          <w:rStyle w:val="cursorpointer"/>
          <w:lang w:val="bg-BG"/>
        </w:rPr>
        <w:t>г.</w:t>
      </w:r>
    </w:p>
    <w:p w14:paraId="121A1F11" w14:textId="77777777" w:rsidR="00851CC9" w:rsidRPr="00FF4A62" w:rsidRDefault="00851CC9" w:rsidP="00FF4A62">
      <w:pPr>
        <w:rPr>
          <w:lang w:val="bg-BG" w:eastAsia="bg-BG"/>
        </w:rPr>
      </w:pPr>
    </w:p>
    <w:p w14:paraId="0F269756" w14:textId="77777777" w:rsidR="00851CC9" w:rsidRPr="00FF4A62" w:rsidRDefault="00FD0A0E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550C56">
        <w:rPr>
          <w:b/>
          <w:lang w:val="bg-BG" w:eastAsia="bg-BG"/>
        </w:rPr>
        <w:t>с.Капитан Димитриево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 w:rsidR="009B0CD8">
        <w:rPr>
          <w:lang w:val="bg-BG" w:eastAsia="bg-BG"/>
        </w:rPr>
        <w:t>та 202</w:t>
      </w:r>
      <w:r w:rsidR="009B0CD8">
        <w:rPr>
          <w:lang w:eastAsia="bg-BG"/>
        </w:rPr>
        <w:t>1</w:t>
      </w:r>
      <w:r w:rsidR="003F530E">
        <w:rPr>
          <w:lang w:val="bg-BG" w:eastAsia="bg-BG"/>
        </w:rPr>
        <w:t xml:space="preserve"> – 20</w:t>
      </w:r>
      <w:r>
        <w:rPr>
          <w:lang w:eastAsia="bg-BG"/>
        </w:rPr>
        <w:t>2</w:t>
      </w:r>
      <w:r w:rsidR="009B0CD8">
        <w:rPr>
          <w:lang w:eastAsia="bg-BG"/>
        </w:rPr>
        <w:t>2</w:t>
      </w:r>
      <w:r>
        <w:rPr>
          <w:lang w:val="bg-BG" w:eastAsia="bg-BG"/>
        </w:rPr>
        <w:t xml:space="preserve"> г. (</w:t>
      </w:r>
      <w:r w:rsidR="009B0CD8">
        <w:rPr>
          <w:lang w:val="bg-BG" w:eastAsia="bg-BG"/>
        </w:rPr>
        <w:t>1.10.202</w:t>
      </w:r>
      <w:r w:rsidR="009B0CD8">
        <w:rPr>
          <w:lang w:eastAsia="bg-BG"/>
        </w:rPr>
        <w:t>1</w:t>
      </w:r>
      <w:r w:rsidR="003F530E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 w:rsidR="009B0CD8">
        <w:rPr>
          <w:lang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 w:rsidR="009B0CD8">
        <w:rPr>
          <w:b/>
          <w:lang w:val="bg-BG" w:eastAsia="bg-BG"/>
        </w:rPr>
        <w:t>7-</w:t>
      </w:r>
      <w:r w:rsidR="009B0CD8">
        <w:rPr>
          <w:b/>
          <w:lang w:eastAsia="bg-BG"/>
        </w:rPr>
        <w:t>47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9B0CD8">
        <w:rPr>
          <w:b/>
          <w:lang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56886EA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4B0996D1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49EBB8D3" w14:textId="77777777" w:rsidR="00851CC9" w:rsidRPr="00FF4A62" w:rsidRDefault="00851CC9" w:rsidP="00FF4A62">
      <w:pPr>
        <w:rPr>
          <w:lang w:val="bg-BG" w:eastAsia="bg-BG"/>
        </w:rPr>
      </w:pPr>
    </w:p>
    <w:p w14:paraId="731E5BE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9B0CD8">
        <w:rPr>
          <w:b/>
          <w:lang w:val="bg-BG" w:eastAsia="bg-BG"/>
        </w:rPr>
        <w:t>-</w:t>
      </w:r>
      <w:r w:rsidR="009B0CD8">
        <w:rPr>
          <w:b/>
          <w:lang w:eastAsia="bg-BG"/>
        </w:rPr>
        <w:t>47</w:t>
      </w:r>
      <w:r w:rsidR="003F530E">
        <w:rPr>
          <w:b/>
          <w:lang w:val="bg-BG" w:eastAsia="bg-BG"/>
        </w:rPr>
        <w:t>/0</w:t>
      </w:r>
      <w:r w:rsidR="00314128">
        <w:rPr>
          <w:b/>
          <w:lang w:val="bg-BG" w:eastAsia="bg-BG"/>
        </w:rPr>
        <w:t>4.08.202</w:t>
      </w:r>
      <w:r w:rsidR="00314128">
        <w:rPr>
          <w:b/>
          <w:lang w:eastAsia="bg-BG"/>
        </w:rPr>
        <w:t>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550C56" w:rsidRPr="00550C56">
        <w:rPr>
          <w:b/>
          <w:lang w:val="bg-BG" w:eastAsia="bg-BG"/>
        </w:rPr>
        <w:t>на с.Капитан Димитриево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Пещера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14128">
        <w:rPr>
          <w:lang w:val="bg-BG" w:eastAsia="bg-BG"/>
        </w:rPr>
        <w:t>арджик, е издадена до 05.08.202</w:t>
      </w:r>
      <w:r w:rsidR="00314128">
        <w:rPr>
          <w:lang w:eastAsia="bg-BG"/>
        </w:rPr>
        <w:t>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6EB7AFC9" w14:textId="77777777"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17DFA55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79D69CB2" w14:textId="77777777"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314128">
        <w:rPr>
          <w:b/>
          <w:lang w:val="bg-BG" w:eastAsia="bg-BG"/>
        </w:rPr>
        <w:t>202</w:t>
      </w:r>
      <w:r w:rsidR="00314128">
        <w:rPr>
          <w:b/>
          <w:lang w:eastAsia="bg-BG"/>
        </w:rPr>
        <w:t>1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314128">
        <w:rPr>
          <w:b/>
          <w:lang w:eastAsia="bg-BG"/>
        </w:rPr>
        <w:t>2</w:t>
      </w:r>
      <w:r w:rsidR="00314128">
        <w:rPr>
          <w:b/>
          <w:lang w:val="bg-BG" w:eastAsia="bg-BG"/>
        </w:rPr>
        <w:t xml:space="preserve"> г. (1.10.202</w:t>
      </w:r>
      <w:r w:rsidR="00314128">
        <w:rPr>
          <w:b/>
          <w:lang w:eastAsia="bg-BG"/>
        </w:rPr>
        <w:t>1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314128">
        <w:rPr>
          <w:b/>
          <w:lang w:eastAsia="bg-BG"/>
        </w:rPr>
        <w:t>2</w:t>
      </w:r>
      <w:r w:rsidRPr="00225FE6">
        <w:rPr>
          <w:b/>
          <w:lang w:val="bg-BG" w:eastAsia="bg-BG"/>
        </w:rPr>
        <w:t xml:space="preserve"> г.).</w:t>
      </w:r>
    </w:p>
    <w:p w14:paraId="39464B4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58C3C5E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98B1AB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88C8705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224888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E97A33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0A5CBFC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233636D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71E2D87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697C29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71222CF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DCE18E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69DDDC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515244B5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A520CF" w:rsidRPr="00A520CF">
        <w:rPr>
          <w:b/>
          <w:lang w:val="bg-BG" w:eastAsia="bg-BG"/>
        </w:rPr>
        <w:t>Капитан Димитриево</w:t>
      </w:r>
      <w:r w:rsidRPr="00A520CF">
        <w:rPr>
          <w:b/>
          <w:lang w:val="bg-BG" w:eastAsia="bg-BG"/>
        </w:rPr>
        <w:t xml:space="preserve">,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314128">
        <w:rPr>
          <w:lang w:val="bg-BG" w:eastAsia="bg-BG"/>
        </w:rPr>
        <w:t>, за стопанската  202</w:t>
      </w:r>
      <w:r w:rsidR="00314128">
        <w:rPr>
          <w:lang w:eastAsia="bg-BG"/>
        </w:rPr>
        <w:t>1</w:t>
      </w:r>
      <w:r w:rsidR="00314128">
        <w:rPr>
          <w:lang w:val="bg-BG" w:eastAsia="bg-BG"/>
        </w:rPr>
        <w:t xml:space="preserve"> -202</w:t>
      </w:r>
      <w:r w:rsidR="00314128">
        <w:rPr>
          <w:lang w:eastAsia="bg-BG"/>
        </w:rPr>
        <w:t>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14128">
        <w:rPr>
          <w:b/>
          <w:lang w:val="bg-BG" w:eastAsia="bg-BG"/>
        </w:rPr>
        <w:t>01.10.202</w:t>
      </w:r>
      <w:r w:rsidR="00314128">
        <w:rPr>
          <w:b/>
          <w:lang w:eastAsia="bg-BG"/>
        </w:rPr>
        <w:t>1</w:t>
      </w:r>
      <w:r w:rsidR="00314128">
        <w:rPr>
          <w:b/>
          <w:lang w:val="bg-BG" w:eastAsia="bg-BG"/>
        </w:rPr>
        <w:t xml:space="preserve"> г. до 01.10.202</w:t>
      </w:r>
      <w:r w:rsidR="00314128">
        <w:rPr>
          <w:b/>
          <w:lang w:eastAsia="bg-BG"/>
        </w:rPr>
        <w:t>2</w:t>
      </w:r>
      <w:r w:rsidRPr="00A520CF">
        <w:rPr>
          <w:b/>
          <w:lang w:val="bg-BG" w:eastAsia="bg-BG"/>
        </w:rPr>
        <w:t xml:space="preserve"> г.</w:t>
      </w:r>
    </w:p>
    <w:p w14:paraId="5C22A1A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14128">
        <w:rPr>
          <w:b/>
          <w:lang w:val="bg-BG" w:eastAsia="bg-BG"/>
        </w:rPr>
        <w:t>01.10.202</w:t>
      </w:r>
      <w:r w:rsidR="00314128">
        <w:rPr>
          <w:b/>
          <w:lang w:eastAsia="bg-BG"/>
        </w:rPr>
        <w:t>1</w:t>
      </w:r>
      <w:r w:rsidR="00314128">
        <w:rPr>
          <w:b/>
          <w:lang w:val="bg-BG" w:eastAsia="bg-BG"/>
        </w:rPr>
        <w:t xml:space="preserve"> г. до 01.10.202</w:t>
      </w:r>
      <w:r w:rsidR="00314128">
        <w:rPr>
          <w:b/>
          <w:lang w:eastAsia="bg-BG"/>
        </w:rPr>
        <w:t>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7A1667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</w:t>
      </w:r>
      <w:r w:rsidRPr="00FD0A0E">
        <w:rPr>
          <w:b/>
          <w:lang w:val="bg-BG" w:eastAsia="bg-BG"/>
        </w:rPr>
        <w:t xml:space="preserve">на с. </w:t>
      </w:r>
      <w:r w:rsidR="00A520CF" w:rsidRPr="00FD0A0E">
        <w:rPr>
          <w:b/>
          <w:lang w:val="bg-BG" w:eastAsia="bg-BG"/>
        </w:rPr>
        <w:t>Капитан Димитриево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45E44C9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314128">
        <w:rPr>
          <w:lang w:val="bg-BG" w:eastAsia="bg-BG"/>
        </w:rPr>
        <w:t xml:space="preserve"> ползване за стопанската 202</w:t>
      </w:r>
      <w:r w:rsidR="00314128">
        <w:rPr>
          <w:lang w:eastAsia="bg-BG"/>
        </w:rPr>
        <w:t>1</w:t>
      </w:r>
      <w:r w:rsidR="00314128">
        <w:rPr>
          <w:lang w:val="bg-BG" w:eastAsia="bg-BG"/>
        </w:rPr>
        <w:t xml:space="preserve"> – 202</w:t>
      </w:r>
      <w:r w:rsidR="00314128">
        <w:rPr>
          <w:lang w:eastAsia="bg-BG"/>
        </w:rPr>
        <w:t>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625B8F5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D966C1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3EBEBC9A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3656239B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21A0CBF9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30BDE10E" w14:textId="77777777" w:rsidR="006D427C" w:rsidRDefault="006D427C"/>
    <w:p w14:paraId="7F6FA881" w14:textId="7634DC13" w:rsidR="005F397F" w:rsidRDefault="00CA4A4B">
      <w:r>
        <w:rPr>
          <w:noProof/>
          <w:lang w:val="bg-BG" w:eastAsia="bg-BG"/>
        </w:rPr>
        <w:drawing>
          <wp:inline distT="0" distB="0" distL="0" distR="0" wp14:anchorId="0F10B9C6" wp14:editId="0FB39EAD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23.09.2021г. 16:20ч.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7E0F83BC" w14:textId="77777777" w:rsidR="000D6725" w:rsidRDefault="000D6725"/>
    <w:p w14:paraId="343DCBE4" w14:textId="77777777" w:rsidR="000D6725" w:rsidRDefault="000D6725"/>
    <w:p w14:paraId="41C3C8C3" w14:textId="77777777" w:rsidR="000D6725" w:rsidRDefault="000D6725"/>
    <w:p w14:paraId="1E478DB4" w14:textId="77777777" w:rsidR="000D6725" w:rsidRDefault="000D6725" w:rsidP="000D6725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ПРИЛОЖЕНИЕ</w:t>
      </w:r>
    </w:p>
    <w:p w14:paraId="25D31348" w14:textId="77777777" w:rsidR="003A3DCB" w:rsidRDefault="003A3DCB" w:rsidP="003A3DC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2D977617" w14:textId="77777777" w:rsidR="003A3DCB" w:rsidRDefault="003A3DCB" w:rsidP="003A3DC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269A2E64" w14:textId="77777777" w:rsidR="003A3DCB" w:rsidRDefault="003A3DCB" w:rsidP="003A3DC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Капитан Димитриево, ЕКАТТЕ 36124, община Пещера, област Пазарджик.</w:t>
      </w:r>
    </w:p>
    <w:p w14:paraId="34C28773" w14:textId="77777777" w:rsidR="003A3DCB" w:rsidRDefault="003A3DCB" w:rsidP="003A3DCB">
      <w:pPr>
        <w:autoSpaceDE w:val="0"/>
        <w:autoSpaceDN w:val="0"/>
        <w:adjustRightInd w:val="0"/>
        <w:spacing w:line="249" w:lineRule="exact"/>
        <w:jc w:val="center"/>
      </w:pPr>
      <w:bookmarkStart w:id="0" w:name="_GoBack"/>
      <w:bookmarkEnd w:id="0"/>
    </w:p>
    <w:p w14:paraId="3A13F3BB" w14:textId="77777777" w:rsidR="000D6725" w:rsidRDefault="000D6725" w:rsidP="000D6725">
      <w:pPr>
        <w:autoSpaceDE w:val="0"/>
        <w:autoSpaceDN w:val="0"/>
        <w:adjustRightInd w:val="0"/>
        <w:spacing w:line="249" w:lineRule="exact"/>
        <w:jc w:val="right"/>
      </w:pPr>
    </w:p>
    <w:tbl>
      <w:tblPr>
        <w:tblpPr w:leftFromText="141" w:rightFromText="141" w:vertAnchor="text" w:horzAnchor="margin" w:tblpXSpec="center" w:tblpY="71"/>
        <w:tblW w:w="111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D6725" w14:paraId="3F35341B" w14:textId="77777777" w:rsidTr="000D672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B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76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F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1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A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D6725" w14:paraId="3A3EF908" w14:textId="77777777" w:rsidTr="000D672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C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6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45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1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A0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A4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A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CA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1AC8F6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8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3A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4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9B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F4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1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FB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6F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49E937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7F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A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1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D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0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9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E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B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64CC56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5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D2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FE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5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EB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E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56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1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276B4B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A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2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A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50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37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6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31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2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39967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F6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C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4B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9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71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B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7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1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0D6725" w14:paraId="09A445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3B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A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1B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2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5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C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F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0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64424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A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7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6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2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61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1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4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FC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1B0D41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5F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95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6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8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E4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DC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E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1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567B9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0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2D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5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F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D0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4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0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F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22EEA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6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64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88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3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40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1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32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D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37DA6A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D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A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C7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8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F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C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6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0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0D6725" w14:paraId="75E3C2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8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5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CB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E4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A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9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A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A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0D6725" w14:paraId="6E8CC3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E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D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D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6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D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49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51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C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6A56C7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5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B0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4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A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0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B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8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454C65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4A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6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F9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E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C3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1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5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4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EB749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1C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1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D3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D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8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6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FF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0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D6725" w14:paraId="30377C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A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9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2D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E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F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0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2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0D6725" w14:paraId="66CD90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96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E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E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D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7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EE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3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1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0D6725" w14:paraId="1658C4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4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0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0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C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5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7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1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EF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0B0A6C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87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D8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5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2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3E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1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9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9F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0BAB90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0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E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E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F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9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1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E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0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6EFEA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CB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5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BB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49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D3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3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7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B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4BAE4C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E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8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0F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D2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F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A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5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D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0D6725" w14:paraId="23937C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96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23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D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CF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C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4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13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3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5B075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3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5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1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0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ED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D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B8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E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D6725" w14:paraId="3C5CD2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4A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1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4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B5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90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4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4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D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0ED413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02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F4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F4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ED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7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3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7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0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0D6725" w14:paraId="63A8F8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C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74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04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F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61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9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4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5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D6725" w14:paraId="6218C8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8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3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7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7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6F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9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0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1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0D6725" w14:paraId="76A915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B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9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3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77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A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B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AE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EA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D6725" w14:paraId="73E0E2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F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D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B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F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07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73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02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F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632D1A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B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4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2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BB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1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5F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B3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4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D6725" w14:paraId="1E02CB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C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3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F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D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B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3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D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C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70741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2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4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0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29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D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0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9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0F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0D6725" w14:paraId="29B501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05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9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96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F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87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0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A0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0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0D6725" w14:paraId="590987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A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AB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E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F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1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1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B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99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C625C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7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F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B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77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4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A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0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D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D7861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1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C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6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A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8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90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5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4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D606F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0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3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D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4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D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6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0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0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6E83D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B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50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8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A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C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8D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69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2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51D9E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C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C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1F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0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1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2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B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6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06B38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6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2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C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4A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3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3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9D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A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 и др.</w:t>
            </w:r>
          </w:p>
        </w:tc>
      </w:tr>
      <w:tr w:rsidR="000D6725" w14:paraId="74929C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0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B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E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6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A7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6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7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A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0D6725" w14:paraId="5C5973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4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3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2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8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D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CB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0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9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7DA008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0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FA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E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B6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3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4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6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EC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07B34A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0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2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C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B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1F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B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3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B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2FD7C8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5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4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E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B1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59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26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42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F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0BC249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5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1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7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6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E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D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14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F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28E58B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2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6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F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C6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3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50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A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7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4284B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F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0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D3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E3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E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2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E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3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0933B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31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D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C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5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F2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BC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CB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E2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FEDB1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72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0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1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68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67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19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C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5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48D912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07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FA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E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C6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9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A8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5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0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0D6725" w14:paraId="4AD92A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1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86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CF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1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0C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9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5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7D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60E6BF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9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8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3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C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8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9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4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5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50B0BD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4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7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4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C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A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99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7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D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0D6725" w14:paraId="79DC03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2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C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D3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6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F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58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1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0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F6EF1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90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B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C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4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03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75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65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B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FE891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C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B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3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D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F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EC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B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23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0D6725" w14:paraId="624242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6C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E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A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4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A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A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F7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6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0D6725" w14:paraId="333B82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35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BC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8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8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A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C7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5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3F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D6725" w14:paraId="1DF1A5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E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F5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4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D0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E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8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F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9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D6725" w14:paraId="05C876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0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CA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E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F3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A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C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CD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8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333D5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7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D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2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B5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F8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6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D3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3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5AB3E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16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81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5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B0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2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E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8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6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5B9C36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E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7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8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2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82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D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5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99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D6725" w14:paraId="4FE69D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D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7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E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B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C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5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5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82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7B8D1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5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6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54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2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3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80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8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D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7C79BD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E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45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8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9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7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4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4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3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3B821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9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E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7E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1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7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D6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8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D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561C9E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9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0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0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7D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93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0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4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4E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040D46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DD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5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8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9A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E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7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3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011FE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2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26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B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5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F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29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B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7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AD114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F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3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9E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4B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F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6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A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A9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39ECDE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E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0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C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FD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7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5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6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F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D6725" w14:paraId="7AAAD5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F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01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F6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C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C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31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E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3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0D6725" w14:paraId="46C56A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6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D4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6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2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E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B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C2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4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 и др.</w:t>
            </w:r>
          </w:p>
        </w:tc>
      </w:tr>
      <w:tr w:rsidR="000D6725" w14:paraId="4D77EA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7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6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0E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00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5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B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5E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8E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D6725" w14:paraId="12FDDB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C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1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A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FA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5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82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7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6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D6725" w14:paraId="4A4EAB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9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0B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1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A1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6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5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04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2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F2DE4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87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4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C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4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EE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9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6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6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B9E1B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7A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D2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5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C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2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A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C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1B312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54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C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F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6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7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5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0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34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DE3FC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D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A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4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2B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D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1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E5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2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60790A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0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СТРОЙ РЯДКОВ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A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3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3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C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72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24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2E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D6725" w14:paraId="2860E0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4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E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1B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571B" w14:textId="77777777" w:rsidR="000D6725" w:rsidRPr="005F36DF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9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7776" w14:textId="77777777" w:rsidR="000D6725" w:rsidRPr="003B6EEA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E8E0" w14:textId="77777777" w:rsidR="000D6725" w:rsidRPr="003B6EEA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88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29C821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4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7F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8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C4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E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79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6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9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695461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AD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3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3F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28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7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F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0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7B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ADDB0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5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F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4C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E0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6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A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D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8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0D6725" w14:paraId="62C03D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1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C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F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F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4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3E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D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6ACE1C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A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9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EF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B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D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84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7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1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25A332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AA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7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06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C2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2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1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1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6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0D6725" w14:paraId="26BE90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1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53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C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0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1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E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6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7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338ED0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C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12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1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9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9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4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CB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9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5613AB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9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D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B3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5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0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B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5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CFE3E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4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8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8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5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9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3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B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85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0D6725" w14:paraId="33C35E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E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1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5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3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99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88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4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2CAB1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9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4B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8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5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14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D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4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F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6890C9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8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E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6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E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B0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4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90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78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CD029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3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5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9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4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36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81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A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8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2BF71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C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7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5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8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A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74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D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2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54E486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C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88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4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7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9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9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93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2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A6B05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C5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E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5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4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4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8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A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A1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2DF15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1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2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D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7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DD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1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A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4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1DD53F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C4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5F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0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10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2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17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C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4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BA3FB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5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A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F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37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1A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9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C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F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4888FB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3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4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CA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1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18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E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A7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E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0D6725" w14:paraId="75E535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0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6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6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B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FB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8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D7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9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EFB71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A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B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0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F5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E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DA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2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4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F1ACD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61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D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F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7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73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0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E2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6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E09AE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8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3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B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5F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9B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0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E8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A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81F5F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6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3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3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E7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66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1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2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3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72729A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7E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F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A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B3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6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81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5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D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C7F5E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3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4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7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2D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50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8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CA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D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2E5845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81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1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56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3F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A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E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5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D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C4C2C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B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BA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BF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E1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52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F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6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3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02D47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D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6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38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8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E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7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DF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F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D6725" w14:paraId="3F0274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B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23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A4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4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F2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5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D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3E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23C335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63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7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F5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E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B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F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2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42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7DED2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C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F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D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23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8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1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4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7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2DC670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6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25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FE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9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4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D8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2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5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0D6725" w14:paraId="21B39F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D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C5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76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B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4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6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30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1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7B1A8F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C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D0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DC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4A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1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C8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17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83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3894A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B9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D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E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3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A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D6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1E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0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E1590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6E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8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E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ED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D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18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3597C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8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D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7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4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B7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E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6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27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78C1E6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9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D1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C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5D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1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9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E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7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787CD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4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1B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F6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D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F9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87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1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C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0D6725" w14:paraId="4AE35D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B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F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E5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5E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D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3A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5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2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0D6725" w14:paraId="1E6869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9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0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7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71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F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56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7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7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D6725" w14:paraId="25C79B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4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8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9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4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D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F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6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D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3B3F61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3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6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A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B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F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F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8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8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A3EBB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E8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8A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9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0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1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5C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D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9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4D358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E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08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2A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B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83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AC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C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4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6B659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FB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E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4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FC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E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61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6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AE951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4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8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7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1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9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5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9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5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02683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F4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2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7E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2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0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4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83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4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42ABDA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6C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B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80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F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3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7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17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5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C44B9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D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4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8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0E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C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F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0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7D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106092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8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5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E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F6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B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0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DE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C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0D6725" w14:paraId="5888BF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6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4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7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B1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7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85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2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F0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876D3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4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5C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DF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1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7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4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4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B1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CA867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0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C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2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C4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2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8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1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E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5AC668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0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47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E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3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92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7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08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D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6A2AC4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81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E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05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2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C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8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CD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0D6725" w14:paraId="078C77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8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5B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8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E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A0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B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A5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E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D6725" w14:paraId="1A68B0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A1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E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6D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2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7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2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C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1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290AA8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6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37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5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4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1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1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B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3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5BC767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80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A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2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1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B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C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F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5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641A4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30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A1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F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A9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13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1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7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F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1AC23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C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0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59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9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89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4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B4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D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409D1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6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93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8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1F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D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1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3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2B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24CD5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5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60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07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2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2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D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0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5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E8AFB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B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1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0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FF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4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9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1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D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5805A2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B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0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8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8A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7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5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0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7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062FD0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B9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C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6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5A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E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27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2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E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3A7A41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D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3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3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9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F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7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C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6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7C058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1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91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8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FB86" w14:textId="77777777" w:rsidR="000D6725" w:rsidRPr="003B6EEA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0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2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0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AF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7CDBF7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3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5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E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D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0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C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41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6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0D6725" w14:paraId="5F1712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EE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5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C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9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4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73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0A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3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D7EE6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9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7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2F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5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7D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D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6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9D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016DF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6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3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5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A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3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9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9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C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0D6725" w14:paraId="662DF3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6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1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2E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C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A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13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C6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64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2A563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66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5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6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DD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D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8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F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7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632C2E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8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B6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1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9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9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4B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A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3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0D6725" w14:paraId="6A01EF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E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9B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3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A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6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3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53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95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D6725" w14:paraId="43C522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2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A3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2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D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1A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D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5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4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0D6725" w14:paraId="09AC9D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4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02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D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5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32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4C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9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4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2358A6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D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2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C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A1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E6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3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25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4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1BE355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1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6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8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BF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9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8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9B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4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0D6725" w14:paraId="0B22D0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B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1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6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F5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43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0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6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9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ХВТ</w:t>
            </w:r>
          </w:p>
        </w:tc>
      </w:tr>
      <w:tr w:rsidR="000D6725" w14:paraId="4D468E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B4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F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4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E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29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5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7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3F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0D6725" w14:paraId="72A135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23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5C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9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BB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0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E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B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6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CC917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E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4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2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C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84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D5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7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0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ФАГ</w:t>
            </w:r>
          </w:p>
        </w:tc>
      </w:tr>
      <w:tr w:rsidR="000D6725" w14:paraId="7C84CA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E7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9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E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BA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D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0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2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82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 и др.</w:t>
            </w:r>
          </w:p>
        </w:tc>
      </w:tr>
      <w:tr w:rsidR="000D6725" w14:paraId="0278A30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2E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4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9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6C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C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4B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B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FA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0D6725" w14:paraId="0C24DF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17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7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0A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5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9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B4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8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2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0D6725" w14:paraId="1D8DBE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F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8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61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8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A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4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0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5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ДПИ</w:t>
            </w:r>
          </w:p>
        </w:tc>
      </w:tr>
      <w:tr w:rsidR="000D6725" w14:paraId="62A08B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5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4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1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4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7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C2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2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6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0D6725" w14:paraId="58B41E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A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AF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C0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2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A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7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AD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A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0D6725" w14:paraId="52BFD8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2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C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0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A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5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6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6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1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ЛГФ и др.</w:t>
            </w:r>
          </w:p>
        </w:tc>
      </w:tr>
      <w:tr w:rsidR="000D6725" w14:paraId="27F19A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4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9A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8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B9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CB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8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40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8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0D6725" w14:paraId="4C3FD4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0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91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2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1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E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4E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D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BB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0D6725" w14:paraId="3B1829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1B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1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A3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93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0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54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9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C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ЗКБ</w:t>
            </w:r>
          </w:p>
        </w:tc>
      </w:tr>
      <w:tr w:rsidR="000D6725" w14:paraId="03B2C0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E3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6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9D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A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94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5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E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6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0D6725" w14:paraId="14929A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5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4C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CE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D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3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42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BF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A6E53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6C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E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D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8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E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7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D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C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ЛНК</w:t>
            </w:r>
          </w:p>
        </w:tc>
      </w:tr>
      <w:tr w:rsidR="000D6725" w14:paraId="3CCBA4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0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6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5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68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65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4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E6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A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0D6725" w14:paraId="0086FC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4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B1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7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5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01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3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CB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0D6725" w14:paraId="22E300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11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A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7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00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D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0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3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5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0D6725" w14:paraId="5112C1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1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F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83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16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06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9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A4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0E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0D6725" w14:paraId="002020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9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F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6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E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8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F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1A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9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0D6725" w14:paraId="0227C1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3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E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2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57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E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5C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4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D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86539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4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АГРО-ТИП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8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09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F5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D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4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0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E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7EA1F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C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BD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9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27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A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2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0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8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1890AF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6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1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F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E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AF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9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D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7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39C16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6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4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F1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7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41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D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C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3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ТБМ</w:t>
            </w:r>
          </w:p>
        </w:tc>
      </w:tr>
      <w:tr w:rsidR="000D6725" w14:paraId="327960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4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4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D9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D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3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D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0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4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0D6725" w14:paraId="4887B0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1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A4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1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9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B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0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A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4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D8CED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17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2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3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1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4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2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B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A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17D87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C1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6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4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43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3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3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E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D6725" w14:paraId="47B627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F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F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3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5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E0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1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CE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B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55CB0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44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6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A7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24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9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7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EB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94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0D6725" w14:paraId="36F88E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E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4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1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2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E1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D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A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E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EDE73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CF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E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A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F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F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93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0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55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630C45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34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8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E4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D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F1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1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9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F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C6C1E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F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3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5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3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B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4E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7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5A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 и др.</w:t>
            </w:r>
          </w:p>
        </w:tc>
      </w:tr>
      <w:tr w:rsidR="000D6725" w14:paraId="792F02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2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2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5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B6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5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79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4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9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4BDB4C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B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92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0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54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F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0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1C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F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40DB7A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D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B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9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B2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FE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9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8D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4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5C7B5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F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5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2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3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1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2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8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0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4BB81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7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D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A7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E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0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8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7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08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248712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01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9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F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3E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6E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D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5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54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B4BC5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1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E2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A1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5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5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F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06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9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КПН</w:t>
            </w:r>
          </w:p>
        </w:tc>
      </w:tr>
      <w:tr w:rsidR="000D6725" w14:paraId="72C8A0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B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5F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F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D6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ED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A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7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7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D6725" w14:paraId="645EEE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D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9B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9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92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8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69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1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5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 и др.</w:t>
            </w:r>
          </w:p>
        </w:tc>
      </w:tr>
      <w:tr w:rsidR="000D6725" w14:paraId="2C3139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12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4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BB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D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F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E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4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9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0647D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B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9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E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3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9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C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7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2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608292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1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69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F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0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CF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D7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7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7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18F1C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BA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6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62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CA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C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B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8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08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0D6725" w14:paraId="00EFEA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5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F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D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2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B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A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7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7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47E16C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C8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B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A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99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7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2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F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A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23DC46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8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E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FD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2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7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9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C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AC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94C1F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24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E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F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FD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4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20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4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4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41D393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FC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F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C4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4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8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FB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3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01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203D2E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D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6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BD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1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08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F4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A8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D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AA69A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59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9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A0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F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4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A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C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DB6CA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0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A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73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E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2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B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4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2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4CA8B0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A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79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9F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C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7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F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3A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D4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7DDD0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4B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40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C2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5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3B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2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8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C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0D6725" w14:paraId="6EA8B8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F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9A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6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9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D2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8C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A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6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D60A9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6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80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1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DA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9C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91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ED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5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2F0545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DE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6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2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9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8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9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3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F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0D6725" w14:paraId="5FA811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E2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A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2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3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1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7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EF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B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F16F9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9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0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4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C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77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6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1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5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0D6725" w14:paraId="1FCA2B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5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8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7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6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B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59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4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D3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4BEF8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E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5C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D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1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76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D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1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0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0D6725" w14:paraId="6AD639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2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41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C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6C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D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1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7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7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0D6725" w14:paraId="3FBBA6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A7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F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76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1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C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4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4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F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0D6725" w14:paraId="27C144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B0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CE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A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A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D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9E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D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CC0C9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4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2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5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C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7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93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6F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DC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8312E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0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28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C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3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C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53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9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5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0D6725" w14:paraId="7D07E4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A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76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8B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2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C7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3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1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3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76738C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D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C9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6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5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3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9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96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4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C2D97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0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F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6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0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1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C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9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AB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708A67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60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4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0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4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4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8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B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0D6725" w14:paraId="5BAEEC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1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FC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FD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5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B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6E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B7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E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0D6725" w14:paraId="0025D2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4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16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1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52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D0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C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D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0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83EE9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0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9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C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01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C0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0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9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A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0B4A02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9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E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2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4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7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A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F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1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1049A3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86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4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53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6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4F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3E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A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2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0D6725" w14:paraId="1633E9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E0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B8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8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C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2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A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7E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5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0D6725" w14:paraId="23219D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9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56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8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F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3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B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A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24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262985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A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55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0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4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5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F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1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6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0D6725" w14:paraId="2BA0A2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5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B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CF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E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1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65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9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73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B01C9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B7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36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89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1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3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3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AF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9C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</w:t>
            </w:r>
          </w:p>
        </w:tc>
      </w:tr>
      <w:tr w:rsidR="000D6725" w14:paraId="4088DF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78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3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71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ED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7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A6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22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6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0D6725" w14:paraId="6ACE07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0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C0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92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2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2D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8C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2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EE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7B0F1D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96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E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D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7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13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3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C5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9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3C21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93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C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6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3D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4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E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2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D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72ACC7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E2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E0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0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5E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4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D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E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8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0D6725" w14:paraId="314786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2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A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5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A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C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78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7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9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0D6725" w14:paraId="249A8A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8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1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A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40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4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7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57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CE13E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1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C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60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8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6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F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33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0D6725" w14:paraId="1FCE1D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2A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8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1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C2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A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7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3E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E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DD4E9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E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B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4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B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4B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A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6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1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33AE7F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A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5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1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F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5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0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3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7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0D6725" w14:paraId="7F0E09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F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7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A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9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B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CF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F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4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441308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6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5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BF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0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2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3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1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7F0397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5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0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0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E1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1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41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6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4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0D6725" w14:paraId="344181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22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5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BA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F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17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5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0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3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22807C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1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0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8B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C1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4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A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F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E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 и др.</w:t>
            </w:r>
          </w:p>
        </w:tc>
      </w:tr>
      <w:tr w:rsidR="000D6725" w14:paraId="416AD9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4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D7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2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E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7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37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C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AF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89FEE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E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D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F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5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5C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A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3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2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9129C0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F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6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9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8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E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AF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3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C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8FEFD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D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16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C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D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C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B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7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0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0D6725" w14:paraId="4931B3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0C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A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4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7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5B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C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4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1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0D6725" w14:paraId="3974BB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A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E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6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4D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8A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E1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C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FA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0D6725" w14:paraId="6B0C0F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45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8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6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2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0D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7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9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7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040D25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1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2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B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B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0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A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7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E2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A1F49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2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A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1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8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2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F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3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2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423504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D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C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A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76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9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1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14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6B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44AAD1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B1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6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2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7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9A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E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9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AD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79010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D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7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4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7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A5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D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6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A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3A608B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6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5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5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48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A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5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3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B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0F795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C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1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E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67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8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2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D2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3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5BB883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E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14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17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1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A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E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48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72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080E32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1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3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64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7E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27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5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8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9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D84BB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6A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2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BF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1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12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A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D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C0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0D6725" w14:paraId="1282B9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D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41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D1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E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C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7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5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E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9134B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A1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D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3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D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E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F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22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ED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3886C9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0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8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7C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B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80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8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D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B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44ED69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6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8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F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F4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6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98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F5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4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2885FA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0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E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C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0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8B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8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18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1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0D6725" w14:paraId="614977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DE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08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9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B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3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04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4F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4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1016A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9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8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A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B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2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99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0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0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1453B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7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A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2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F6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2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7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C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5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566FD0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3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4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EC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B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F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A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F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A1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0D6725" w14:paraId="536F29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E5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7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A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42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D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4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4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B9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DCFB6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2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6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8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2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3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8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28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D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046D40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0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3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AC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B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5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80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6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85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2A187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4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F0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7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F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9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5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4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E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AC696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82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F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D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A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F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B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2D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7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37EEE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29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6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9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4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7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4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7A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0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8C663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77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18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5B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F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57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3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9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41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406E27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E4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56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FF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45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C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8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F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3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BB471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5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92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D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A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C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5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5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1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7054CC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E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1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1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7B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D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D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2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C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7F10C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E8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0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3A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C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7A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0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E0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7F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1B873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0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FC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E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5D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8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1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D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7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21B656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6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E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4F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C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51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D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D6725" w14:paraId="57B088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9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9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F1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5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B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09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23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72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2F642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A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E0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C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7A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E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8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B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26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E590E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61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1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D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C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0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3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2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D3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E0D1C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5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70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6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17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2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D1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1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 и др.</w:t>
            </w:r>
          </w:p>
        </w:tc>
      </w:tr>
      <w:tr w:rsidR="000D6725" w14:paraId="19F2A2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EB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6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72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F3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F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B0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8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89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7AC6B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C2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9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B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7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3D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A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F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8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 и др.</w:t>
            </w:r>
          </w:p>
        </w:tc>
      </w:tr>
      <w:tr w:rsidR="000D6725" w14:paraId="67B4F7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5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9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74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7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A4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2C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B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15CEB9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58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D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C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8C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A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BE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E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14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21137A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C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0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1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7E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2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0F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7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43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58AFB9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8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13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8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24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1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89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4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E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0D6725" w14:paraId="02868C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C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2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C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2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A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8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1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7F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7235EF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1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5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79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2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8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8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4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A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0D6725" w14:paraId="5C2988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9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A9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0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46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64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C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2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5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AEA39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27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E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6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5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8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37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8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C5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51C753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1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1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1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01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9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D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C4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A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7EE6BD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4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25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4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6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A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C5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1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88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0D6725" w14:paraId="6CDE30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C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2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6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6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5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1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4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5C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3D18C4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0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B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5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6C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6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A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F1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F3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D6725" w14:paraId="4CBDC3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10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4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1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E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5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C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4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08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590A09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6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0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2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6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1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6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F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4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D6725" w14:paraId="45D58C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1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5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65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D9A6" w14:textId="77777777" w:rsidR="000D6725" w:rsidRPr="0052080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8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12F5" w14:textId="77777777" w:rsidR="000D6725" w:rsidRPr="0052080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2854" w14:textId="77777777" w:rsidR="000D6725" w:rsidRPr="0052080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0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638DE8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A6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4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8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4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F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3D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8F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63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114B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7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E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D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5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6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F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E6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022109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3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0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3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7B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4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1D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E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2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448B7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C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3D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1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D1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A9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A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8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C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E06A6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3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3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5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3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F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98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9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065FB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8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8C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D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ED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A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6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BF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7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E00E2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5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2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C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41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C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FB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3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0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D6725" w14:paraId="3B06AB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1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0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D9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E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C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5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A7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C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09C06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4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AB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8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D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E5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EC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5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D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BACC5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E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0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9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41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FD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8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5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3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21C011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9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C1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9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2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A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82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1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B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005B59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1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6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7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3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2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4B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6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0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2F69D9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5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39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1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4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F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21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8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67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393077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54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C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A1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7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2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B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4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8DCF6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8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6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7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B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B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8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0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C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5877F5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8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C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B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5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8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4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3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8B7C7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A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63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B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5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9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2C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3A60CF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FF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A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D8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3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62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B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A1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C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0EED9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9F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19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9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67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3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4B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A5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83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0D6725" w14:paraId="67689C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C1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E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0A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B5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B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C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1E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0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0D6725" w14:paraId="28BF1C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17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0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B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F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8A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9D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00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0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5DC63B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1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7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E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2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E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C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6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4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29A70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4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C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B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D2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A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A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10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7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89C5D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D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AC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E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A9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8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6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6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660F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D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5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E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2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1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1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7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D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D6725" w14:paraId="51B789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FD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0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B3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D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D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0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8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9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06A082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5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3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4E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3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B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56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97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E6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4908F5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B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9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10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B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1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8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0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A6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 и др.</w:t>
            </w:r>
          </w:p>
        </w:tc>
      </w:tr>
      <w:tr w:rsidR="000D6725" w14:paraId="1E9006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42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5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D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82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5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B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0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D6725" w14:paraId="320560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A8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3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9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F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EC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1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9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C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D6725" w14:paraId="1EE04E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F1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7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4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F6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C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17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8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5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0D6725" w14:paraId="12E68D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0E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8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E0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A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E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C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9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1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86214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7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F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6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BC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0B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C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3E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4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0D6725" w14:paraId="681A60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E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F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F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F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40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A1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9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F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0D6725" w14:paraId="16E060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0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6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6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4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9A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7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A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4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0D6725" w14:paraId="28C9EB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C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6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E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E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1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0B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4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A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2837C8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AE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F2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F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6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9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AC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83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D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5296A0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1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8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C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3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3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E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9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6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4E3BD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64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5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9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3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61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9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2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9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4B078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45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D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3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5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0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D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9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E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18C45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6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75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8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9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3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5F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C9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9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D6725" w14:paraId="1ADAF6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95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DC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B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D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62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E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57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E0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D6725" w14:paraId="4557F3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3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1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D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B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3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9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6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4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4BFDA2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A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C0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94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9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9A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4C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30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0D6725" w14:paraId="64C943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A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6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B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F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44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1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8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1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F7AE4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7C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7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E5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0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6F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0B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E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5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9DACE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B9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A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E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4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9D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05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3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2B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14BD83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9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E8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7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1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0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3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D3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D3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C904C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7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E8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7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5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C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6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3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A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0CBF7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C0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2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F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42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2D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E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D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1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9DAE6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7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4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D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4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9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C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5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15F095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F4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38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8F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6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69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39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8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0D6725" w14:paraId="3A72E0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2B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C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F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5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C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B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5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6B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350BD1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6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8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A7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7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8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9D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1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9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A20DC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51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8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8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1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1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A8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E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1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69DEB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F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8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B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9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1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6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D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C0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93021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3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A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8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12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5D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C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6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58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D6725" w14:paraId="32D093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31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E9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11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1F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B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79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D5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B6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1AE85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2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A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90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5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F9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8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A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3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C7BDA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D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F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A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F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6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A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9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3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0D6725" w14:paraId="3F3804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BD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B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7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3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8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A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D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0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E5951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5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E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8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1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9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07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7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2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82F9D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D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F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A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3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8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E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E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92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392266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A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A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7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DF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27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3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D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E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586B3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FC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C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3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B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3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6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5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18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6DADB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1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9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0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9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1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A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E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D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0577D9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5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0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2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0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6F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E3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0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0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02C21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C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3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87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A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1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5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C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7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65E60F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CC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E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3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1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9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69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2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A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00BA71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5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1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B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F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7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A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3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5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7B310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0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7D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20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DB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B6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52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82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B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17D91D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5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5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7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3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1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3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F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AB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3D520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6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4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2B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17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E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1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9C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1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78CFAC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D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0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8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D0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64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44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3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6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0E6DF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A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02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7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2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3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6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D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8C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396363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B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B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9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8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36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8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CF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A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D6725" w14:paraId="3CB8EA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A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52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E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6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DE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06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2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D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18535A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9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5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F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6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B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E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B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9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111C789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1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B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6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9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2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5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CE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42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D6725" w14:paraId="4CA7F1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F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2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D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8F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0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D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B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E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0D6725" w14:paraId="3DAADC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B4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B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A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5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3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9B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E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DA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107916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B2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61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9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18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1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F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A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0D6725" w14:paraId="2E62D9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F0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F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A8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1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F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CC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03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A6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0D6725" w14:paraId="45A963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1C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7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E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1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3C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8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0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3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0D6725" w14:paraId="3D93FC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E4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7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C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5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0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9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0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C7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D6725" w14:paraId="1EC0A8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9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01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E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6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4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4E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9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F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0D6725" w14:paraId="5D1428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0C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F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5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F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4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F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1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9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МЗК</w:t>
            </w:r>
          </w:p>
        </w:tc>
      </w:tr>
      <w:tr w:rsidR="000D6725" w14:paraId="2CC815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53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C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D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7E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B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4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5F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D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5D196A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94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F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C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C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0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0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7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B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D4134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9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E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2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4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6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D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7C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A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D6725" w14:paraId="6BC66C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B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3B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B1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83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8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1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27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8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D6725" w14:paraId="686DC8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D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2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E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F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B4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3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8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7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5D271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6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3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A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D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F7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34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1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81128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41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E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94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7A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0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8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A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3F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ABA2A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2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D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E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65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9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2C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C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0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4169FF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0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7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8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6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F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A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8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A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69FF6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8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C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F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8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F7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9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CA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E5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4C53C6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B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3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F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C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F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5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22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D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0D6725" w14:paraId="57332B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8F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61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C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9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C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5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B5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67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10A56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CC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4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0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EC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85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03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2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B1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F645E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B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9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0C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E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B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8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0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0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47B70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11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0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6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C6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A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49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1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F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65075B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8A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5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3F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7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9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C8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11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6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469237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A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4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4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7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A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F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4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AF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3149AA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6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D1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4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C7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4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5D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71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8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2DDE56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4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8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3F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4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2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3F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7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8D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0D6725" w14:paraId="484B12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9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F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9A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D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4B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36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ED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4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35D869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3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9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9A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0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9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00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F6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F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0D6725" w14:paraId="3ABFC1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78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E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C3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32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0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2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5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C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25FEAA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21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1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A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0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B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9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4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5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1D4937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5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F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7F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6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D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6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A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C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9ABA0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9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04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F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0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9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C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6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7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7D256D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3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8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CA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1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D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0A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E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1F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D6725" w14:paraId="7D1838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F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C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5E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5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9C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6E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B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72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52A356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F7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9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F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1C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B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FD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A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CE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2934A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8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0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9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2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E6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9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C4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2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EE476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2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2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62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F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33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3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4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E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0D6725" w14:paraId="11B1C5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5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58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7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9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21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7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F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1A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A6240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E7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5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A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8B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1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7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3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3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0F116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E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49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6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1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6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A3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71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E5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5E3700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A7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3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C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06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7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16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A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0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634F8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B6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9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09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B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96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3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2A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0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17B8F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DB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2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B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3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3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1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25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9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0D6725" w14:paraId="4CF988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3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AD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9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D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2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88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F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B0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62F52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EB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C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C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B1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4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62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5D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6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258718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5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9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5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4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7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5E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D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F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571B30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C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BE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C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D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1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1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E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5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BF550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BE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3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5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C6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E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8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1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E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259CD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9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38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E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1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62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3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C3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9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6AC0E7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B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0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30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6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3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2F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18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0D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4EB04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B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D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B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A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DD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77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1E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5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 и др.</w:t>
            </w:r>
          </w:p>
        </w:tc>
      </w:tr>
      <w:tr w:rsidR="000D6725" w14:paraId="0DB198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C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1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3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50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4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F1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5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D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D6725" w14:paraId="05C834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E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8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F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2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05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1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A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D3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0D6725" w14:paraId="2FE83E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E7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F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0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9B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A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8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1D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C0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A84FA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5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9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B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2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8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7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9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5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CD9F3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F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4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1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13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F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0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C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7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 и др.</w:t>
            </w:r>
          </w:p>
        </w:tc>
      </w:tr>
      <w:tr w:rsidR="000D6725" w14:paraId="0F3430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6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A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0B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E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6A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F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D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D6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1F3F0F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7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44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A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4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D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53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0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8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52670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BF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5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C6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56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4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2C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7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A8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СИТИ ТРАНС ЕООД</w:t>
            </w:r>
          </w:p>
        </w:tc>
      </w:tr>
      <w:tr w:rsidR="000D6725" w14:paraId="4A9C86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CD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6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0E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5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F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0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A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5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0D6725" w14:paraId="79F43B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B4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6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D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F2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9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06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1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FE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1A4FE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BD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C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8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C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2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D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C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3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3EFEDA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17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0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9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B1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9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55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B7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24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0D6725" w14:paraId="503B89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D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11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6F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E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3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A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5E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9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95111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F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6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B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F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5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A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0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A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3C2EA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C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6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1A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D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E4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3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3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06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E4772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2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A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0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FB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3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8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8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9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0D6725" w14:paraId="3D426D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A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A7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3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6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02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8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7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7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201350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7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22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5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2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A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B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9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6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7C664C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C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E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1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F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22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F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03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A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D6725" w14:paraId="4646F7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1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B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C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B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0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2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48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F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0D6725" w14:paraId="2C99EF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9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9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23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3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AE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F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0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8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E4A8C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FA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3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C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E0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02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3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4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8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B2E7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1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8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C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D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F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BF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3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4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CF607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3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B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9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E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6F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B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A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4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A2F1B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4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6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3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0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D6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7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06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CA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 и др.</w:t>
            </w:r>
          </w:p>
        </w:tc>
      </w:tr>
      <w:tr w:rsidR="000D6725" w14:paraId="33D02B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3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01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1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C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B4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C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6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E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0D6725" w14:paraId="04FB69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6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D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1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0A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A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8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D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6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D6725" w14:paraId="0A0D2A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DB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7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3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0D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8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F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D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2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 и др.</w:t>
            </w:r>
          </w:p>
        </w:tc>
      </w:tr>
      <w:tr w:rsidR="000D6725" w14:paraId="6ADCCD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E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1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A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B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7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0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F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3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5BA49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3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AA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E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1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E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87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8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42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512A2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4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1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5C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9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C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C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F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E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0D6725" w14:paraId="38725C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C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D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D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B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F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4C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64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D6B60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8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54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C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54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A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7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FF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2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0D6725" w14:paraId="4ADBE4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D9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67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A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1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D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5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B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C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1424D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0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A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86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B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8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2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42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1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D6725" w14:paraId="512BC0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2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4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E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0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5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62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93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3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75C97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78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6A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FF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C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9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F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F9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2F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DFD23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51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2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B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63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B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3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3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79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626F1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D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A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E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F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6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F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8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C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1126B56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BD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6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F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01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D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1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00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1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7E22F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7E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6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65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0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05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B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5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E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66EEA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E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27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5A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F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2B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D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9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0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63CB6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0B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59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10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B2AE" w14:textId="77777777" w:rsidR="000D6725" w:rsidRPr="00B75244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9A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F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5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6F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153418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1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1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F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3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3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3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88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4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4719C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A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B7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7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BA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EE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0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F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54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49661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F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A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C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2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D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A7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2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0D6725" w14:paraId="7ECB9D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E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E0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9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B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C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A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ED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F1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60484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6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E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1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9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0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C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6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C1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756B9A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5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3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7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3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5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6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9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C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4E1C92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D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A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7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C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88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F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86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515149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5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11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38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5D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4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7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5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A5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7BD62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19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6C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D2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E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6C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C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B2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2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770327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5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A4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D5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2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4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A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C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F6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FBDB2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47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8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B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F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8B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7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55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A3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33C88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2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D1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4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8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F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5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8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6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172B3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F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0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57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F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0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5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2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2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86560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B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3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1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F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4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67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8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40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071C6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B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4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C8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21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B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E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C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2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3D3EB9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9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6D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B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4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A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9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B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E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3A69F2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3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8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0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41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9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50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85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A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C54FF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7A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E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8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9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9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0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7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A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BEBC6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7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6E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60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E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5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65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2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A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6A9E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8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C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3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B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6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6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2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B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245125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D0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8B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E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39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3E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8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C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8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0DEE31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B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8F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B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C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2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18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C2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C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0D6725" w14:paraId="16DCFA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C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8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0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39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C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32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8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2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118B5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9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4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3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8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F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BB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2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20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47A61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87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A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7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4E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3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A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09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E5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0D6725" w14:paraId="1457E0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A4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9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7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B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A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62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4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4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073C1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D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4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4D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8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E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5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3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D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428424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A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98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4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2C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0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B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2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3764E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3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3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B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3A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1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1A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C1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41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710D3A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5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47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7F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4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1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8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B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A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50B64D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F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1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41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02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D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FD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C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7E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5DDA78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1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6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B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1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9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8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3F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3C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2019EC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AE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DF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5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6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1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D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B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98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18CD02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0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2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5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9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F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F6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1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1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31AE6C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CE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EA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8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B2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C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A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B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E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1C045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5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B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D0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3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1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A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BE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46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0B2A7E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2C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1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A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BF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CE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0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0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9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AEBD2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1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FE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C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5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E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0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A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2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7B549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0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E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A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F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0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8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A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FC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3F7EEC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D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18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C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D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4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B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E0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6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542EC9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A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C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3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D6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5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7C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3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0D6725" w14:paraId="5F5AC2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4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22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B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E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AE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7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6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6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A70B6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1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7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E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7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6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0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4A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2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586CBC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1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3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6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9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3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E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7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B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451FD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4F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5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2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1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A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BC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BC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F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3236B4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8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80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5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4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50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E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4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6A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EB675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F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7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A8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E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9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7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9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5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099FEA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2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A9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8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F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6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EA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8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09BBFA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F6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5A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6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F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1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8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8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7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0D6725" w14:paraId="21D47B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0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A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9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1B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FB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63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4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6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1C18DA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0C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6A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88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7C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0D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DE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7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67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788D9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6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4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C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2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3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DD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F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1E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ACC14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D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4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AB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3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5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2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E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8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F14A2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1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C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F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1D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C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7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B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5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</w:t>
            </w:r>
          </w:p>
        </w:tc>
      </w:tr>
      <w:tr w:rsidR="000D6725" w14:paraId="0584D9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F1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4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4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4C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B1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E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2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0E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4E2994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7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1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5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BA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C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E3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5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B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418A24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6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7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91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2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1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3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05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F3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C5E8D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D3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3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0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0C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D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01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B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F1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3E1782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F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D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3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88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6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8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5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D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0CEB1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53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65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9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0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0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9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F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E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 и др.</w:t>
            </w:r>
          </w:p>
        </w:tc>
      </w:tr>
      <w:tr w:rsidR="000D6725" w14:paraId="536A3F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1C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62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3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7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F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7D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6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4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48A60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E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5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2D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1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B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5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F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B7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7A56819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A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F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66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2E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2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4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60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4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C9431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6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70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B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8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C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7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14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4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7A848C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B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D3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D9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1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3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3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4B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A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4F2E79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3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B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E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6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3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9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B2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7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3E945E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0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F2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9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76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B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DD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2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5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D6725" w14:paraId="5066EE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7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12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8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7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14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B4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B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D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231F8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D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B7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0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0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1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C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3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C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72D2F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C4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A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3E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B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21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A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2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D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0D6725" w14:paraId="79C2F5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D1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7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F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AC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9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0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35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6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65349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5C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D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C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0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9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84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27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45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2980F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2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3A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A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6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70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2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E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3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2FE08F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8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2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3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CD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F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9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81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2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3EDFE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9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5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1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4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C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F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D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7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249031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0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B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B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3C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5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F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A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5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0D6725" w14:paraId="00356C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0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FC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C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F8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A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E8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43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5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4D42FA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22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99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63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A3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7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ED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D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4A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 и др.</w:t>
            </w:r>
          </w:p>
        </w:tc>
      </w:tr>
      <w:tr w:rsidR="000D6725" w14:paraId="06F0BD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4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77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3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FA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3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B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7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D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AC62F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B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0E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1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8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5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9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E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3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B7009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BA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30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E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94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0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1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21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DD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791DDC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7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75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9E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8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D9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1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88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1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7C9122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4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2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77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F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A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D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1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5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64D624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9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A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0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41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8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0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5EDA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C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B3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3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7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E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26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0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7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3118C9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98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CE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8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59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1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C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D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C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0D6725" w14:paraId="6928D9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5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0A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83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2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5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6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72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4B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AD4D1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3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5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B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E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5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6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8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D1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939D0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C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2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B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6C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0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92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0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4E4EE3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8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D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AB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4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7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24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D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0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44975A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1F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7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0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E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F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D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5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A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 и др.</w:t>
            </w:r>
          </w:p>
        </w:tc>
      </w:tr>
      <w:tr w:rsidR="000D6725" w14:paraId="659FC3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09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82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EB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A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A7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5B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4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A7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62E49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A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5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1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4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3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67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56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5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081810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DC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29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9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0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F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5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E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9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0D6725" w14:paraId="34D956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5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A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2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18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03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5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3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A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88DE5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0B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4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5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C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B7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F1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0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F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06445B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E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7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6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3E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3B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A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8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30B17B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6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A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D1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7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E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03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9A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DA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35213F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6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2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F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5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3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5E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E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2A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9E422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B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CE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3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9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3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52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B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0D6725" w14:paraId="3E22EC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04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A0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86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C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8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B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D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F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D6725" w14:paraId="735716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E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4E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E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4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0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E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C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2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FCF9D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AB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2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C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3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5B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53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4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4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6F7795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4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3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0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4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C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F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A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5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38D31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7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A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B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2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A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77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D0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8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64847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F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D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9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D0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9F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2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D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E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7737EE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6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76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E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C6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F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AE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2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B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0D6725" w14:paraId="1D69E8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CC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B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99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FB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64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A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31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1C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C9C5C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5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2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6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9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D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52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1E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1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3F595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2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C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1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B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3C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1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4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3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6C165F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9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0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A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1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97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1A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7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E8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120B25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A0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A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B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41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D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7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3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8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0D6725" w14:paraId="273BDE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4E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7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F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7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D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A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A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8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D6725" w14:paraId="454708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8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F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5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E0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F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9F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E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E89EC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4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5A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FE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D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7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5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2C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1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83530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8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1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5F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1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4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0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7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E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0D6725" w14:paraId="532C92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75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06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31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A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D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DB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C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AD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B424F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6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1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B5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A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61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2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0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3E7FD2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7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8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D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5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B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D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F5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B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5041C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F7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5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47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6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A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4C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3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618796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C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79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CD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6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2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9B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8C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6B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31EAA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A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6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9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9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8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30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C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B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1D5E8F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5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5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CA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6A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E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5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A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76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0D6725" w14:paraId="2F97BB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8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B3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E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45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C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F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F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2C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4EBA1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7D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4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EB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5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98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5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9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C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E0A9F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92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C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4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2B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5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AC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67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6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D6725" w14:paraId="0221FC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1C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D3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ED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F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C6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E2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D9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9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3D18FB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4E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4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DF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04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5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E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F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C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35744C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2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9A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2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D0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C6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6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8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DF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0D6725" w14:paraId="5F4338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3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4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3B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A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9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8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4D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31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D57C6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0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A2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02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0C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DD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1B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17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0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 и др.</w:t>
            </w:r>
          </w:p>
        </w:tc>
      </w:tr>
      <w:tr w:rsidR="000D6725" w14:paraId="2307EE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01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1B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A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B4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C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6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FA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D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0D6725" w14:paraId="64B5C4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D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66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9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6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1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2D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91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2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6BAFD9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5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F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7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E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D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0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D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1C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D6725" w14:paraId="4BCB4C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A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52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F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7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0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72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F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DE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9A30C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7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BA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3E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F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6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1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A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884A0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8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4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2B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E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94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7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9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9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331D8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EB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6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3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D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31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4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16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B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0E337E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99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D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D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5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0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61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9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3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A25E9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2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4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C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51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6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B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7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EC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698CD5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4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7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2D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8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33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3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77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4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177D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76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81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84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C4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B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D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E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1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4E192C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C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F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E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3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B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1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1D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9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0D6725" w14:paraId="561842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3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3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7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3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2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81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0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D6725" w14:paraId="67AD8B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F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8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EC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1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B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39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F2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F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0D6725" w14:paraId="1AF609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E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2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7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08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1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3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83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0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D8DE4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0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3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3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6D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35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A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8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AF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BAB82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0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9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F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B9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0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E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B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B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ТДИ</w:t>
            </w:r>
          </w:p>
        </w:tc>
      </w:tr>
      <w:tr w:rsidR="000D6725" w14:paraId="283606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DF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0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1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4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DB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A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F3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09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D6725" w14:paraId="2125D3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3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C3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3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63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7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9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D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B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</w:t>
            </w:r>
          </w:p>
        </w:tc>
      </w:tr>
      <w:tr w:rsidR="000D6725" w14:paraId="7AC24A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E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2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D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39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B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6A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D3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A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AC0606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7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7B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6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3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DF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8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9A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D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ЙНП и др.</w:t>
            </w:r>
          </w:p>
        </w:tc>
      </w:tr>
      <w:tr w:rsidR="000D6725" w14:paraId="6AF414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E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DE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98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4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A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5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29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8D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E7EB9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6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46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69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15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C1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5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FD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7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ADCBB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5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A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7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A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94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AD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1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1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767C41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AF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29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9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5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24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EE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C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0D6725" w14:paraId="58DDAE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1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F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2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9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5B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2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46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A6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78F611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4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4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80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C1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2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1E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5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0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8DC5D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4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5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2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A3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0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7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F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3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D6725" w14:paraId="00F482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5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10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D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59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C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A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9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8F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81CFF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D5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E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0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4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0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3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4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4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1A0FF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D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A8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1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AD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FD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C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3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C4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4E29E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0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D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E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9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2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8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FD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7B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DDDA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8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2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7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CF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F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5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2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324C4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C5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D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EA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D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9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0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D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8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0D6725" w14:paraId="3C5613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C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C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A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33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0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B6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F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6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0D6725" w14:paraId="5165EF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A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B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8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4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ED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B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3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A9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347BC5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8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3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5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3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DC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1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EE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2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040D90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5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6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C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9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7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EE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D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1D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648DD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A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F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A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5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A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B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B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D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6D9205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D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E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CB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79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7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6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9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2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7D1849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A0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9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9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A1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C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9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8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A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C7280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D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0B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2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0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A7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65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F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A578C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22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8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A5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20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9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7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76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0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2E0E06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3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16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A9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1B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0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66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4E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C5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52F44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4D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F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E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4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6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D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6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D0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8AF50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E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3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F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4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2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0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7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0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63D87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B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FA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11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0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D9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9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B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D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1217D9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B6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1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1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70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F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78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78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2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0E713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3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2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0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0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82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6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22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8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D6725" w14:paraId="5B545E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0B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E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7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A1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5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D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6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4F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7970B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C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5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8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8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5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5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C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7E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5C8B79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F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9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0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BA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0B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9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B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A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0D6725" w14:paraId="28E33E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3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8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F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C3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47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2C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A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B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0D6725" w14:paraId="700092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6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5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C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03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D3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E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FA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6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0D6725" w14:paraId="6CE8B8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5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F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85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5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5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D0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7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B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74E687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1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ТОШЕВ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FF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5B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7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B9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8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B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5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0D6725" w14:paraId="0622CF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B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2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6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52DF" w14:textId="77777777" w:rsidR="000D6725" w:rsidRPr="002924B8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0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1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0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88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7C2137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1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E1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9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4F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4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A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C2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5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 и др.</w:t>
            </w:r>
          </w:p>
        </w:tc>
      </w:tr>
      <w:tr w:rsidR="000D6725" w14:paraId="6A77C0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96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8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6C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4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3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C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6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EB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1483E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D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C9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B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1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9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3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C8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9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0D6725" w14:paraId="4D4503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E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9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D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5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F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0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6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E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81C1A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E1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0F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B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3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D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C4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B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8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 и др.</w:t>
            </w:r>
          </w:p>
        </w:tc>
      </w:tr>
      <w:tr w:rsidR="000D6725" w14:paraId="3DE399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D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7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5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D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C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8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2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EA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7C6DBA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7A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5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4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5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E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3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F8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52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D6725" w14:paraId="547896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7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B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F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05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E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3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9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C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BCCC1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B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C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D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4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9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6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8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1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0BDE92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0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A3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D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73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9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E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3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F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7443F2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0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99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6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A2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C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B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B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1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B3260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F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4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4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C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7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6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A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A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0D6725" w14:paraId="14E5A5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EF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2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D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7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1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8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D8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F1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D6725" w14:paraId="610595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C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CE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A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D6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85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F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2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C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0D6725" w14:paraId="29E9F8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9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4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8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D9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9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2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A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25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0D6725" w14:paraId="74611A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6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6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C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A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7B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2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94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2D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0D6725" w14:paraId="7076BF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6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C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D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2F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9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3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2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3F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D6725" w14:paraId="152952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3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0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60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21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EF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F8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ED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1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0D6725" w14:paraId="0E6FEC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5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2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5D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3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8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2F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A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2B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D6725" w14:paraId="15D14E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9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A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E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F7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4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72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7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48474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4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43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67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E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7D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A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A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D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 и др.</w:t>
            </w:r>
          </w:p>
        </w:tc>
      </w:tr>
      <w:tr w:rsidR="000D6725" w14:paraId="406550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0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92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2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1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6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F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1E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D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34F7D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8F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F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0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E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A9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0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1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B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0D6725" w14:paraId="6955B8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AE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7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D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7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6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2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F2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C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B5FC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B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3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5E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1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63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5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A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E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2B0EF6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7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D4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1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1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DA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6B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E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72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451A1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D1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FF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6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E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89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1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2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0D6725" w14:paraId="778A7E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9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6C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E7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6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6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3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3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A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D9F04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5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A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5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05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13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D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C3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E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7F7D9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3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3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6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E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7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3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2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C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81971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7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3B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C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2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F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3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F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F1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669058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D2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0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D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1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D4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2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E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5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5A2EB2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5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1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B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3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0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0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44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2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0D6725" w14:paraId="5F30DB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3D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E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0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4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54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B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C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1A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F90C3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9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8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48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6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D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E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E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0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F3187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10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8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8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4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5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E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38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BD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 и др.</w:t>
            </w:r>
          </w:p>
        </w:tc>
      </w:tr>
      <w:tr w:rsidR="000D6725" w14:paraId="257292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E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D3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B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5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3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3F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2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D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7E543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D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9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F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9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3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5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6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9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EE009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B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6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B0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3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7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7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9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7E5CA1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F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C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F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8B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4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9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EB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A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3CC8C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0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B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D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F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46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4D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4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6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D6725" w14:paraId="403139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3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9F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8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F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F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1D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0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0D6725" w14:paraId="55E1BD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E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2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8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C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3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0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BE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7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4566AA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D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E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9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C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D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8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A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1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45282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E1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9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7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93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1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E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8E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B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534B6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A4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0E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BE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7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32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9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3A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3B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3E955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E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3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0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6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0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EF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1B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F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 и др.</w:t>
            </w:r>
          </w:p>
        </w:tc>
      </w:tr>
      <w:tr w:rsidR="000D6725" w14:paraId="367D0B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9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D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05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C5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B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8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4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2B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0D6725" w14:paraId="792C9D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13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2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91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9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8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1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C4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4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3D8EE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C6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0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0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C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01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81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E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2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40C435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A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8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F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F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2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A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A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F2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DC45D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EE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B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F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D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6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A2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09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957CF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6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2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1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B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43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EF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0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626CC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5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1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7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8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2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2C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5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4D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B4A52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D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5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F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9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7B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5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8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6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73840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7D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50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7B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C6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B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02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E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6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77A502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3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7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C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4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D0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E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F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D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0D6725" w14:paraId="3E11DA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00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01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4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46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8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B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8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5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0D6725" w14:paraId="1403AC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8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B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69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D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2C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5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4C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62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64E4F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11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B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B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F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3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0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3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5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66A3E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3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8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DD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3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83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0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D2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1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9CFF2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5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C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2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E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2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E5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A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80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191748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5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A9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67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2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A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3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E8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5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54DAA6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9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4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F0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F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C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6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E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8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1B50B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F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5C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A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1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2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8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7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E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9EA83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22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B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9A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B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5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F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3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E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36C013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F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0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3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B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1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A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E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C4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DD6E5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1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75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B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D0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5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67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8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2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728E85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B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64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A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1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D5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4D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F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7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1E0539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8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A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C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E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3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9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2E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00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 и др.</w:t>
            </w:r>
          </w:p>
        </w:tc>
      </w:tr>
      <w:tr w:rsidR="000D6725" w14:paraId="400CB4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7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2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3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C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3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7C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36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4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07F5A5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F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1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8E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9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9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D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9D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57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</w:tr>
      <w:tr w:rsidR="000D6725" w14:paraId="724FF5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4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D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B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2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6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4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BD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34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D6725" w14:paraId="2FA25A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5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4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F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B1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1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E3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5A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8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AED05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22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DB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2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C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C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7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1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7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06CEB9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9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23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4B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C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B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3E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45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9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0D6725" w14:paraId="1BF1CE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B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91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97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29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CB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9F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7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C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6AC02D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8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2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28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7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E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C9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B2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2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D571C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1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7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4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6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1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98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C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3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FC4E0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A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0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1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F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1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E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7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D5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BDABC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6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C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A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8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5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F0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F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E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32C8EB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2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4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1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7F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5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90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59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2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085E3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E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64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1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C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C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F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7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B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EA17A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4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9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8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1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4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C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0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0D6725" w14:paraId="73C52A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D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DA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89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6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43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C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B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D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7C14E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7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B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FD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3E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C5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F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7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4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C2E91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5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B3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33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A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5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A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C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D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4A4F18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C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E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29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BF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9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33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1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3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79B4FA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9C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C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E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D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D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3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33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76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77F4F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D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1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4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9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3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D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19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7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EED1A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5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ВЕНЦИСЛАВ РАДОСЛАВОВ ГАВРАИЛОВ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4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F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E4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DE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1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5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6F37A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3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1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5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FF01" w14:textId="77777777" w:rsidR="000D6725" w:rsidRPr="0083585B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8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E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BB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68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42CB55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2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9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F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B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7C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F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CA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6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0D6725" w14:paraId="355BA9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7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8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3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F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52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8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E5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C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ВГН и др.</w:t>
            </w:r>
          </w:p>
        </w:tc>
      </w:tr>
      <w:tr w:rsidR="000D6725" w14:paraId="487C6F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B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2E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F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D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E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54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36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94DA2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2C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2B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E1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98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1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6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E9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52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19A7B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0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13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3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0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E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22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B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CA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4E57CD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2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30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37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8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9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8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0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6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4647ED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42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F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E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84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F5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CB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9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C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3DAF8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D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E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4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3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B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4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E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9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CB0AD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F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A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8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51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8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E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E8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9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C93D40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A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9F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0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1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3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73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06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E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65C9E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3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F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8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0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67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54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4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2D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3D95B2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7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5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35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5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78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1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30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1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39D728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3F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5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A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3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B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E7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1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4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 и др.</w:t>
            </w:r>
          </w:p>
        </w:tc>
      </w:tr>
      <w:tr w:rsidR="000D6725" w14:paraId="3AA272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6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36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8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8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C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B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6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61A2F0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8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8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C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2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1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A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B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3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1D443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E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9F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8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58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E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AC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2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6E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РХК и др.</w:t>
            </w:r>
          </w:p>
        </w:tc>
      </w:tr>
      <w:tr w:rsidR="000D6725" w14:paraId="204B62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0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E5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C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A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5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6D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6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07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16278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E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90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E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D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CB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8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7A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4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48D43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3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7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1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D0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6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7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E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6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AFDDC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0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C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6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3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5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06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A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ED471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6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9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6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1E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E4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E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41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2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D6725" w14:paraId="3D7593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51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E0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B5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0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6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6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7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C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C1AB4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8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6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7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F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9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C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C2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0D6725" w14:paraId="7E332C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0B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B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59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B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8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EB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A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5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0D6725" w14:paraId="0C2A10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99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6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3A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F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6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40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7C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7B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865AB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93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2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F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9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A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4C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5B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5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D3296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8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5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6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3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D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8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0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C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D6725" w14:paraId="70998D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5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9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4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50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FC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54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1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EC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BBCAA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F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C4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1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A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8A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4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C9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6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72288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7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B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C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AA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A6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0C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00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FC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356AEA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2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D8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9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CD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7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C6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42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57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260C1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13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F6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6B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A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8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A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3F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4A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20C2A4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A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7B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5E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3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5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F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C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0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94ADF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8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C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F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0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8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FB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6A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E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8FA4B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EB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7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F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3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B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1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F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E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D9E52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C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6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8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D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F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C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0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B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D6725" w14:paraId="3B9905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A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BB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49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5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B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B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1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4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0D6725" w14:paraId="0F9361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55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F1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A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5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CB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B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E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2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83B3B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D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E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9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5A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3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3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DA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95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17B81B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6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7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9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C4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D1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7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5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412BD3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A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B4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A5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8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E0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19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47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B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6526C2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2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95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D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BB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F7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84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B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1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02CE01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E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A2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19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E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3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5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3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AC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0D6725" w14:paraId="5C6589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4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8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DD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C3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A4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2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3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A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12E395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4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E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8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A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B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4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2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8B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0D6725" w14:paraId="662CA4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3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F4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1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7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24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A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50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E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06DDB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9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E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A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0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E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8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52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4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5555B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89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D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1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9B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B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C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9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D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0A854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2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C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5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8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0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5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E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D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435E59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A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7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F5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4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F0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2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D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3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3E1A9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D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8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7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95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2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7B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7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F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70299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C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8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6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75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D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8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7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D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B295D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A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B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1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3D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0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E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85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5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1F4D8C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A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A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0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DA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3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83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9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32F17A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FC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05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D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DD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F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0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8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5498E7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BE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D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1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E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4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BF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5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A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D6725" w14:paraId="38D9A5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5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C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5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9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6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A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E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2B2E1A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5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B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CF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4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3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9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0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0A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461145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C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0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4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A2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6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07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42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5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6A1AE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9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A0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74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0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3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95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D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3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04824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01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CC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7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D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9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78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13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5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5803B3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2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C0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5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00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5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0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C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44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2230E6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4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A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8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3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2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F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2F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8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0D6725" w14:paraId="212CB2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F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5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B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D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88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5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E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9B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307E50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1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9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7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BF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FC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5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30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EB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F405E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9D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F8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6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F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BC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A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3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6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17481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C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0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85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6C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89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88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9A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C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793CA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7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F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12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5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8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3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76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C0AAD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55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5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6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B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70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2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E2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2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E6F2E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B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3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E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B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8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8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4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5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0D6725" w14:paraId="6C2360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31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D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3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0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1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9F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4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D7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DC034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A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F9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B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5D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0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9B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EC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2F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D6725" w14:paraId="2EF0F6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C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F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B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5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D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29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F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34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0D6725" w14:paraId="7B2939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1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49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E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D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C6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34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8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D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2E523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0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E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5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4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1F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9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D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D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12C30C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50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E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0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69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C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C0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D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7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7D2DE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27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8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2A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4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C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C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80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9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DDF47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D0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0E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E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F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6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F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1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A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0D6725" w14:paraId="660B53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0E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1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D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F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B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B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46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B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6827E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A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B7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55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2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A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0A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D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A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7DD10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6D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1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7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A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55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AF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B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E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485E6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0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1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2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3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D4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6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D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75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0D6725" w14:paraId="222192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5A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86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8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B6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0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2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7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0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5C484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9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70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4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F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D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2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E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0B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7BF5E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2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1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9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B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51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B1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87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9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DCC3E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4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2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0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C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F9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A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A1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63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6C233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E7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E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47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DB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3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7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2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B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602D34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4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A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D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1B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6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D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0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D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67391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1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4A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6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9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4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2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6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6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5390D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7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A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1F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C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1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F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4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35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C06DB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F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6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F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0A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5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5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C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C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E6B22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A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7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6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17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81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4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8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0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733DF4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A1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5D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C5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38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A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D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37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E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D6725" w14:paraId="38D11A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CF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8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F9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7B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E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8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A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0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6AE33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F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6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05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C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D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2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9E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3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5EF889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8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B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52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DD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8A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22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3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F7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F53DA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D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5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C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19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E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7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0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3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79FC3C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2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4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4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05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DF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B7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DC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61EF12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50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5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AD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8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B6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F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3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7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6F3D3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91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3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E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D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6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5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9D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92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C6668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7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45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7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6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7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C9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A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5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2F91D4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1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F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09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29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0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6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3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F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71EB30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9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3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E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A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9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D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D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4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D1E0B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0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68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9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92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71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DA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1A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E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43E6C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B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F7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4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7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1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ED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C2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16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0D6725" w14:paraId="16973A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FD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7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24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5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F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6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AC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64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5584C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CA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0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9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7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B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34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73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5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08D3C2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F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6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B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B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9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A7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9A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B0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0D6725" w14:paraId="24E063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FA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4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D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9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7C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AD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7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F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D811F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4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0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3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5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4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2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8F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9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ББИ</w:t>
            </w:r>
          </w:p>
        </w:tc>
      </w:tr>
      <w:tr w:rsidR="000D6725" w14:paraId="50C683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2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5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5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64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7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8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5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4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197F6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D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C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2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A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F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4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E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9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F4119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A6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0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C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E2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A3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C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A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C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CF8DE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43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F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BD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8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0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7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B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6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31B450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37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5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D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BC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6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9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3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F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18473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91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7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A5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9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D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0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5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3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244B4C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E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38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6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A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0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B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F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0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0D6725" w14:paraId="6EE422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1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8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4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3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AF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78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B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8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73AA9B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E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C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76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B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6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A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2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23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0F73F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5C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E1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B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D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8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0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4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8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D3A89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2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FE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D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5F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B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E9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64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8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E80DE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51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9F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E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E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D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F1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C3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0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9D103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7C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46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3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5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D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9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A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51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D6725" w14:paraId="50A5B7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E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8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3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E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6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4E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D7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9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80A13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3F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2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5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B4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A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5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A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0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0D6725" w14:paraId="4652EF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0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0B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3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C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0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AE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5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5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726234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9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7F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A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BC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0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7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D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61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51CF91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AD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92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7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3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1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90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0A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A1EA8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1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E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C4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9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6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F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E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3A74D1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B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2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74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A4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D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9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2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6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0D6725" w14:paraId="046A17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29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75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FF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E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D9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5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F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1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2FD473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F4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86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8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EC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F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34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7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0D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0D6725" w14:paraId="0370B3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9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7F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E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95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1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7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4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46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1CF649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7E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5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B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6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1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3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9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B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2BEB2F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D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4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61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B6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B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9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A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7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131E2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D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C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0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17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7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4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E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51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F827A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1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38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C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6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26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B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92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D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C6C5F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81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6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C2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4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3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3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F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6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C6494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3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5C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B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2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A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03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6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51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D6725" w14:paraId="72A37B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32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D1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B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7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77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05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B4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6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РДА</w:t>
            </w:r>
          </w:p>
        </w:tc>
      </w:tr>
      <w:tr w:rsidR="000D6725" w14:paraId="729950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2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9D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F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0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1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C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D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F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569202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9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9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F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2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E0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6A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8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C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0D6725" w14:paraId="33EC89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7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4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B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18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3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B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81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F2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 и др.</w:t>
            </w:r>
          </w:p>
        </w:tc>
      </w:tr>
      <w:tr w:rsidR="000D6725" w14:paraId="1820D8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47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1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1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56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59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2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C4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A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3C766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7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0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B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71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BE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3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09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F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D6725" w14:paraId="7001C9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9A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D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B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EA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19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8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4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F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4E471B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6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B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4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A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3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B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8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7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3F9154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2D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0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D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A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3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E2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2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C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4C8888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D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4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E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A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86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4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5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3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5B0F14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68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6A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0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6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B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B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5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8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528DB6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EB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3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5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5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09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A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8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4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 и др.</w:t>
            </w:r>
          </w:p>
        </w:tc>
      </w:tr>
      <w:tr w:rsidR="000D6725" w14:paraId="1B5A68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C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5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A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F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E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8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6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91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0D6725" w14:paraId="1EC62F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0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B7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4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EA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6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AA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A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E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7CED1C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B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55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6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1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F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B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D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4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664D5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C5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35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D1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1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4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48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EF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C8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0D6725" w14:paraId="60B898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2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4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B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7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B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CF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E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A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29DD05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1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F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20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F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3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7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8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5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3FC419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F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E0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3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F8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B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15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C6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C1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46DF8C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4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0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F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D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7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06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3D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92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D6725" w14:paraId="1EC719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D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1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4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E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5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32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C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67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0D6725" w14:paraId="149541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F7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DF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B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6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0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75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3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D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70CC5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1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9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A4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6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D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4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E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5A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CF185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8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1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9C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A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6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8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E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E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 и др.</w:t>
            </w:r>
          </w:p>
        </w:tc>
      </w:tr>
      <w:tr w:rsidR="000D6725" w14:paraId="4595F8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36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6D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31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E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C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D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0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AE75A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34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3B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8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E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4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A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3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3C5AF9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F6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6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C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1A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F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5C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D1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6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528A0E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A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1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F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CA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7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B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4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D6725" w14:paraId="50A8F5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C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7D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D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6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B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52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E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2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66AEC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9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D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B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B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2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2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C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C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17A855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5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3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8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B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61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B2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4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5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 и др.</w:t>
            </w:r>
          </w:p>
        </w:tc>
      </w:tr>
      <w:tr w:rsidR="000D6725" w14:paraId="50BA29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8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1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2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7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6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C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A3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8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21887B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B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A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63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3A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E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6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0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8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BB1F4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6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6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D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2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4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C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4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1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0D6725" w14:paraId="73FCAB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2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3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1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7D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C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DF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3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A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142B6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0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1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A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AD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B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B3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3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4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6E8FFC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7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8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47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8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7C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C3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9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1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10681E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2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5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9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6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1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7E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4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9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8BB86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B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1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8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87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0E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7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C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22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6DF64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F0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8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4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7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0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A9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0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B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30B220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15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3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1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3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B4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0A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F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70849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7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5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3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A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05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F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03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0B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D4DFB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6A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3E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0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0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9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5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0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7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0D6725" w14:paraId="19AE00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F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F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51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0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5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46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6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5529EC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35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C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3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2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6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58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0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9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3F2858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3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38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0F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4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C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E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3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51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6B6679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5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56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F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B4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D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1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0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78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5FA38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3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9E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F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A8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F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B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7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5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FE2B2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F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8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8B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91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28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C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3A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D0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0B4E4B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7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0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49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FB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6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71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8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A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63FEA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4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 АЛЬОШЕВ СТАНЕВСКИ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A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A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E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B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5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8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4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523AFE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7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9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7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72E0" w14:textId="77777777" w:rsidR="000D6725" w:rsidRPr="0083585B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B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1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7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6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369070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9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F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6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5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5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5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1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6C8CA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8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F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5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6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3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5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7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2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369CF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3F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4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6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B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B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5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09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CC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EE8C6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9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C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B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D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3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E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9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D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70C4AA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2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4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B3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A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66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6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6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7F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4ADA27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A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B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1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7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1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5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9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F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3FF064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D6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0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7C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E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53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D1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1A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D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5E567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C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1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4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AD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A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0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0E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7C807C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B6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E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D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FD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83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0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F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0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081DE3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8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B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2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D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4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8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5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1B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089167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3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29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1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A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28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8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CB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5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0D6725" w14:paraId="746D28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F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12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C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B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5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D0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93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F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7C23C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E6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A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05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D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E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3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4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B0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24A214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8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68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93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1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2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E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03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2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49DC81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B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1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F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E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E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E9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91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C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39F94A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8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FC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7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E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7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B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4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F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2F5F7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07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2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4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C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F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7E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0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0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D6725" w14:paraId="44EE78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F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E2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44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7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2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E2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2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8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D9AA5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4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8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A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7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A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8F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F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E1E00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9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3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CD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D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7B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3F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4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70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745AD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2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7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C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C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FF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F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F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42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AA029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A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B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F5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FE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8D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AD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0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C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463E8B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2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DD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98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B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9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FD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2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8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CB259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A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E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9B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00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B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7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7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7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0D6725" w14:paraId="2E1235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6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7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3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5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A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8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8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112CA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7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0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1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24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9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0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4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5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3D1A72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F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5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26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2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8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B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2F7F94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4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E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F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4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C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E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32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7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298985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8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0B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2B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E4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C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F2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A0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FD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79FE96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9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4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7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3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4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A0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86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0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1FC328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0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E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33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9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C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9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35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5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C1404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66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F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E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A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E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7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0A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1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0D6725" w14:paraId="1203FA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6F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23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4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8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E8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EC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F2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5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03BE98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F6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5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6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8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4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4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45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9E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3D2AD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1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8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1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5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D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6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8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1B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101FF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B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D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A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5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2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9E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B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0D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E63C7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B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E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4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A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3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9F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6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АЙР и др.</w:t>
            </w:r>
          </w:p>
        </w:tc>
      </w:tr>
      <w:tr w:rsidR="000D6725" w14:paraId="56863C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F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1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F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5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6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3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1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5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F7650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3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D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B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7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5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8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B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17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0D6725" w14:paraId="43A7F2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D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B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B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4A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F5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94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9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72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D6725" w14:paraId="53CFED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0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7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41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0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2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9B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3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B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9902A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27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F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0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47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4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32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D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B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8C551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9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E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0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29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8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1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FA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7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9C8C9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5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30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6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E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7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9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9F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6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25A172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3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4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6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E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D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78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50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0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AAF54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A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E2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1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2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D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4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71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86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71E4A0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9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29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4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A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A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D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1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B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2665F9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2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0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E4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D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4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06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7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A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A12B1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C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3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D7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6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B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C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9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5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A74B3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8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72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98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C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D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5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EB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A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176183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0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8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0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2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F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88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5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3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20494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D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9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8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2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49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2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A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3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5D3D02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6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6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7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6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3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6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F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7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0E2B27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A3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2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44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A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E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4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36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32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 и др.</w:t>
            </w:r>
          </w:p>
        </w:tc>
      </w:tr>
      <w:tr w:rsidR="000D6725" w14:paraId="39D7DB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E6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E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6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9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8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0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5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A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3D6FA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F3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2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1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C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2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1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9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7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7FAA8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0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B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E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14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F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F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74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E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83087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0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1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7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5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AE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66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5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5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0F20E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E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1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0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8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DF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57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6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29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D6725" w14:paraId="354013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5D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1A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B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3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3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3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F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0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44457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B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C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9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9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4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5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4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A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C7F2F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3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C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D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8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C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7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A7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F8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40CFA3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E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5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9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B9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B2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2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D6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35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48C42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1F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DA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5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9F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1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8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C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8C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B9E57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9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5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D4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8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A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A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8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3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2C59BA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E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7C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1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C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B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4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3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1FD825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6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E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E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AE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2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A2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C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5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A1AC2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C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E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9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7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0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8F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D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A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25BC7B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38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8B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5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6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0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62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A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F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254FDF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3E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7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2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4F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0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0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0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9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4A5DD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6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6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6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B1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D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8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4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82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8C40B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1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7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F0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1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7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B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2B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5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0D6725" w14:paraId="45BBB8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F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B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7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57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A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1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3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2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A08B6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D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B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F4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45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7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48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9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58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 и др.</w:t>
            </w:r>
          </w:p>
        </w:tc>
      </w:tr>
      <w:tr w:rsidR="000D6725" w14:paraId="4495AF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E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0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1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4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4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F5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89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0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0D6725" w14:paraId="57EBAB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5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4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A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5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1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D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07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43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9480B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9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8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4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0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C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A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C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D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45972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C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61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7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C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E1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19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38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5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0D6725" w14:paraId="449800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36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F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8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9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2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6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8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D9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313068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77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2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5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A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4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1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FF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C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50AFC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B9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A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D3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C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A7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CA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55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B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31C4D2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3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4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1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4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F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A6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B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1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0D6725" w14:paraId="146789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F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D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4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FE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D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C2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D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F5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0D6725" w14:paraId="6E3409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4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8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5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7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BF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B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02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2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3CAF3B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7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6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6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B2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A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9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0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0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585219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48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6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3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12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DA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5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1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C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22A86F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9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CC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96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4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4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7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C8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F8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012A0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E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17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1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B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C4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4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EB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1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1904C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B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5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8E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2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1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39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8A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A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0D6725" w14:paraId="4140B3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A5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CB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7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6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C3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C8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A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A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01E73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4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C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F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D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A7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A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7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7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236B3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3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7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5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F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5B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C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88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3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1DA66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E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E9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C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D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93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B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8D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9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0D6725" w14:paraId="5DED0B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7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A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22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0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3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5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5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F0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0D6725" w14:paraId="673B2A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B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E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E8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8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9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29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4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60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147326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3A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8F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C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0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7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2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6C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3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BCC85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C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E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A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A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87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5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A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A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4F1B3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1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2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48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F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8F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2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71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9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D6725" w14:paraId="34FAC4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2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A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4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B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D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E2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91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E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AAF99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C7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3D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0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6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25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0A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4A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C2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9FAEC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0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9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3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A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18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5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4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9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A2B3C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9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11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7F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A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6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C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5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D6725" w14:paraId="4F8BB9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CE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6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E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9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0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D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DA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D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0D6725" w14:paraId="4E34DA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24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3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F9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B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C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6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B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B7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0D6725" w14:paraId="67A204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ED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C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FA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C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6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0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45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0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458D74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7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6E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66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5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4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56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5C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F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29A8B8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C0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02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C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C7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DD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7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3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E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504E1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EA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7A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B9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7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5A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C7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0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66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7A51F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D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A7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9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0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2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0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3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3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60C0D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2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7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C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6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2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5F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A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5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6F2124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8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B2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A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3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1A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92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A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75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D6725" w14:paraId="451C56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2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E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57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5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3B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4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8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A4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РХК и др.</w:t>
            </w:r>
          </w:p>
        </w:tc>
      </w:tr>
      <w:tr w:rsidR="000D6725" w14:paraId="77FBA2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A3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35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0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E1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0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1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7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B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0D6725" w14:paraId="11E793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6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3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4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9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E7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A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3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9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0D6725" w14:paraId="57C245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B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5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E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F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5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1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C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4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CB23E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5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9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7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F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E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C1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B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9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92194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A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F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3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2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1D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1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5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8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81581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0A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9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D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2D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D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AE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B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2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BDDFC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B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5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F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BE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6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D8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9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5F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13603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4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D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9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B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E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7D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F5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D6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2F0E7A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E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B9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3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4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64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A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0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A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55FA4F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C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E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C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E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1A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B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D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3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0D6725" w14:paraId="629B78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4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65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A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6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DB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FD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4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F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C31D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2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7A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D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5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A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9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4B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43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0D6725" w14:paraId="137002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7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4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3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D4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1D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A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9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0D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2D4F3D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B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24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6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C7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B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8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6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9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CEFFE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0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B6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5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A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9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B1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4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C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00B24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13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3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D6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2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33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2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5A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D6725" w14:paraId="7A4CAD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0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76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31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C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B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E0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69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D3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0D6725" w14:paraId="17B99B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19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2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6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E6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3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F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C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5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0D6725" w14:paraId="1CA2AB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E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99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0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B9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C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7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9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C9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4A8875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7A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2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12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A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8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81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D5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B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667349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7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47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F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3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8E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38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74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547E75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3D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A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B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E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B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0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7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4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0D6725" w14:paraId="314AA7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1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6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4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FD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B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8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59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96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64E30C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20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F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8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1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2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0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12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1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0D6725" w14:paraId="2760F0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C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ED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3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AA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E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5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C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F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0D6725" w14:paraId="7FFC58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2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C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7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4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8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5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4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B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 и др.</w:t>
            </w:r>
          </w:p>
        </w:tc>
      </w:tr>
      <w:tr w:rsidR="000D6725" w14:paraId="528B38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79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9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94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3F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6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4F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3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C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0D6725" w14:paraId="531125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81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C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9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DF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7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3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B0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2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0D6725" w14:paraId="12328D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9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2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35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E2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2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E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E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ЙСИ</w:t>
            </w:r>
          </w:p>
        </w:tc>
      </w:tr>
      <w:tr w:rsidR="000D6725" w14:paraId="72AE86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F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3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0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E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9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9B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08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2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7995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08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F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1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F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F2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5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4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1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4D683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F2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7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D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FE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D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E5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B1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5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F7C81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CC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06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A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8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6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A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8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7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3B7AE3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F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4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7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C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E7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A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BF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D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0D6725" w14:paraId="00AEA4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B5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D8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3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B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2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7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A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2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63D79D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11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35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D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2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2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A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A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B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CBA0A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9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29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5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C9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4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4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1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C8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EEFF7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5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EA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5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A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F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3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3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09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5EC82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4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4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2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75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EE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A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1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6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418AC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4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5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4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A4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6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3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D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1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012CE6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E3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9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3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E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62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F2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FF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5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B8821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B8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A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A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6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5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B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6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0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6FF00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2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3B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D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AC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E2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7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BB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6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5FF4FA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51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E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0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36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4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5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E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2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D6725" w14:paraId="6C1181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D9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01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6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4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7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F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7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2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DC67C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D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53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6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8934" w14:textId="77777777" w:rsidR="000D6725" w:rsidRPr="008C1E3D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7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4A60" w14:textId="77777777" w:rsidR="000D6725" w:rsidRPr="008C1E3D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F249" w14:textId="77777777" w:rsidR="000D6725" w:rsidRPr="008C1E3D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9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7A59A8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04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21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C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B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1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2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44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8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116DB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0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1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5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17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91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93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2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9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ЗКБ</w:t>
            </w:r>
          </w:p>
        </w:tc>
      </w:tr>
      <w:tr w:rsidR="000D6725" w14:paraId="039F3B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4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7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3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7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B6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1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4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9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593673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D6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3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9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D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2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1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3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5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1C195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E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C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0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D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0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2F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C6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F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0C09C3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3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18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F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0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0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D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C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AA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ЙСК и др.</w:t>
            </w:r>
          </w:p>
        </w:tc>
      </w:tr>
      <w:tr w:rsidR="000D6725" w14:paraId="288DF4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C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3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6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1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07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C0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C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4A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0D6725" w14:paraId="315BA0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1E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61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28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4B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4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1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52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F0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0D6725" w14:paraId="430ABD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D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5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1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6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35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5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F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7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78FF9E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2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F4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5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9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8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5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95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7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7BA276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C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42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4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1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5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3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31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DB436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E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C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18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C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37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C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D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01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 и др.</w:t>
            </w:r>
          </w:p>
        </w:tc>
      </w:tr>
      <w:tr w:rsidR="000D6725" w14:paraId="649AA4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C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6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49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86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92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E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B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B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BAB0B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1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5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7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1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7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2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D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6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1C02F9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1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FA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34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A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6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A9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8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C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ТЛД</w:t>
            </w:r>
          </w:p>
        </w:tc>
      </w:tr>
      <w:tr w:rsidR="000D6725" w14:paraId="7716DE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9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CB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D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F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A2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B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A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3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42DFC9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3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62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1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5A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9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F3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6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A5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15B42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A0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9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D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EA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04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7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A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C7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 и др.</w:t>
            </w:r>
          </w:p>
        </w:tc>
      </w:tr>
      <w:tr w:rsidR="000D6725" w14:paraId="784C7E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F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A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3E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0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9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67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B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0D6725" w14:paraId="76F569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0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B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95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9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7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6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B3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1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B3CA8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5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5B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8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A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3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07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63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D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5C650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9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3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A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5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97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3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47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E2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690F7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65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3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1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F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A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72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A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4F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7C9462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6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2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C4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E0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2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2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74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7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4392A7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D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F8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B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E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9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FD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4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4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72744C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42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C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E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F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B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7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9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D5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НЙМ</w:t>
            </w:r>
          </w:p>
        </w:tc>
      </w:tr>
      <w:tr w:rsidR="000D6725" w14:paraId="105168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E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CE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9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6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A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6C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2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E3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3A0209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E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CD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8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D2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1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8D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0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0D6725" w14:paraId="34C649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2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7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4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3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C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6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D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F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0D6725" w14:paraId="0EB256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4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D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DC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6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7D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9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2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F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</w:t>
            </w:r>
          </w:p>
        </w:tc>
      </w:tr>
      <w:tr w:rsidR="000D6725" w14:paraId="424CFE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1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3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C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B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A7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A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3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F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D6725" w14:paraId="551D4D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4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B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3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9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E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3B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B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0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D6725" w14:paraId="116E82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E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D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9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5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B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9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4E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F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03697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3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F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4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0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E4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0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3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F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ADFD4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B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1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8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A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A1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2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F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D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ВДЛ</w:t>
            </w:r>
          </w:p>
        </w:tc>
      </w:tr>
      <w:tr w:rsidR="000D6725" w14:paraId="094F99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B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89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D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7D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51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91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6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0D6725" w14:paraId="728665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18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B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84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1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F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D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B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7F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74A506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F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1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8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B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5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9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30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6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0D6725" w14:paraId="1204CD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6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1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F8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6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5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D5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8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B8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329C72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F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A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0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29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80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9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E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8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D6725" w14:paraId="7E55FB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3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BC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8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6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8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F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7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1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3AB6E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2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2A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BE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4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4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D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8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9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РТЧ</w:t>
            </w:r>
          </w:p>
        </w:tc>
      </w:tr>
      <w:tr w:rsidR="000D6725" w14:paraId="163BC2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C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3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2C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88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1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66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A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2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E7087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7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6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8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2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C9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DD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2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C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2C184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E9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67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04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6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98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E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57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0B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0D6725" w14:paraId="1A0380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0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79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8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8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D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A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05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32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4F080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C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0B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A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B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A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A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5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E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56FAC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FA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19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D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3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B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1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F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58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D6725" w14:paraId="74EA20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1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C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8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0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D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00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6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B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C8466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1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AF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93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54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3D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9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E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8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D6725" w14:paraId="71AEAC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9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6B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6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9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01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1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A5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D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0D6725" w14:paraId="6F3494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8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1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0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0E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E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D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82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0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0D6725" w14:paraId="5283F7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A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04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6C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0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4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B2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A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E8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ГГХ</w:t>
            </w:r>
          </w:p>
        </w:tc>
      </w:tr>
      <w:tr w:rsidR="000D6725" w14:paraId="101A71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D5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3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75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6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A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C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F5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A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378725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2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D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88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3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D3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0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1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E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D6725" w14:paraId="6C9618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E1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F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F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A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5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27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0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7C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D6725" w14:paraId="3033F3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E8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5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5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E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B5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A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3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5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0D6725" w14:paraId="0A3DD4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E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5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9B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CC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4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C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2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C9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D6725" w14:paraId="717593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6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E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6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29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1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E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7E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5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0D6725" w14:paraId="44CA41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E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B4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4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F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7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2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9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3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0D6725" w14:paraId="3DF974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42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7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D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46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24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D7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8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D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36458D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9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D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B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5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7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47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CE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F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D6725" w14:paraId="37AF3D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C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B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9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4F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B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D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E4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8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0D6725" w14:paraId="6FE9A5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8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F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3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5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B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61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0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7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0D6725" w14:paraId="1D7C67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3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A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4B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8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0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C4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9D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0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0D6725" w14:paraId="27D457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F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7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C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C6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5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4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3F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F9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FAD8B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9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3A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A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76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F5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6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9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1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0D6725" w14:paraId="66C672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1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6E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9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D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A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E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6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D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1660B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B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F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FF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2A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0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11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9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6A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0D6725" w14:paraId="6E7BED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D1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6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7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19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C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50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A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9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FEF9D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A5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5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7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5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B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B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61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03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A2EF5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B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BD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8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0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C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0E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E9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D1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E2B77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E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8E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5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BC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55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0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9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D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ВЙС</w:t>
            </w:r>
          </w:p>
        </w:tc>
      </w:tr>
      <w:tr w:rsidR="000D6725" w14:paraId="102113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8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E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1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46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25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8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B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F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0D6725" w14:paraId="53D6DA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A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C6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F1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E0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C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5D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E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F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0D6725" w14:paraId="6EF1E0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B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F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A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C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F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7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4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29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09CC1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0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E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A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6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C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F6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26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A6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0D6725" w14:paraId="20734B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A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C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F5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2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2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4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F2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C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0D6725" w14:paraId="692C5F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B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3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A7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0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2B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21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3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3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0D6725" w14:paraId="79C315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D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0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FD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7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E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9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D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0D6725" w14:paraId="356F9B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51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0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8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F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C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4F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CF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6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0D6725" w14:paraId="7FA1B9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9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C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F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5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3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7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88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3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BC874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E5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2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A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2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27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1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3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F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0D6725" w14:paraId="2887C6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8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F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0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C0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2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0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0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F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8AD14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0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0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3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63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0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6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2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A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335BC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A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33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7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6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8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3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3F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40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3A891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F0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F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8A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3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C0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5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9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0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C014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2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C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9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8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C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7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6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6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3AA5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F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7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9A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1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0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6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6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9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4EC939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F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D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F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01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3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05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3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BB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8D4B0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4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C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2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9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F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FB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3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B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D6725" w14:paraId="32D058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3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87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C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1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F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2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A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E5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DEE5F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6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4A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25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8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D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D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8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F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0D6725" w14:paraId="561D88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5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8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7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D4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85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1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13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C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0DA632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3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E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F1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B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6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F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B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92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0D6725" w14:paraId="0711D0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8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F5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19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5B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5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63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37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24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0D6725" w14:paraId="0CCA73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1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1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67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F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09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7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0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2A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E6544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5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7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6D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D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68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8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05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80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МХТ</w:t>
            </w:r>
          </w:p>
        </w:tc>
      </w:tr>
      <w:tr w:rsidR="000D6725" w14:paraId="0090B9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B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B5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7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9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1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E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A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5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40035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F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9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9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61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E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14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58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A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0D6725" w14:paraId="4A4F56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2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3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8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53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4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47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07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2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A0D4B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71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0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0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AA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0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D0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9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B2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28740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2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9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C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F8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8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6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9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C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76CC8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DE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5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F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0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2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E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0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D4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0D6725" w14:paraId="707B1C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E0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F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59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8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2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00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65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4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7112E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4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4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D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E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C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E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5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D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76F03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E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6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53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E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8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EB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9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0A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38D60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F8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D5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5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7D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C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6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5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7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52D8B1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0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9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0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D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1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0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CD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9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0D2902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D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C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F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1E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7C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D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F4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14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FCC27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C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B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7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0B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F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B0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4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4A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74B296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7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4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0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1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7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E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0D6725" w14:paraId="0370ED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02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C1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CE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F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C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B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E6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8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0D6725" w14:paraId="1601C4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F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9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A0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4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7C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0D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6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0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80861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D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51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9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8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4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A6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4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7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332570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8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5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D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A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9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9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B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7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7C8E0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7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D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5F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4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98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D9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7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6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586EA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C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4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3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2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0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1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E7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7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 и др.</w:t>
            </w:r>
          </w:p>
        </w:tc>
      </w:tr>
      <w:tr w:rsidR="000D6725" w14:paraId="4A3DE2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0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5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5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A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0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B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9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6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0D6725" w14:paraId="17E378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C1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2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E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0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B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4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28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8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7EB36A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C2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C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C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E4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4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D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3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B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2135C2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20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E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5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E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7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E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1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29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B4CA3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1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E4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26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4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0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7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E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1B825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C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3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D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1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9E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A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4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409439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4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E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1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0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B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A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2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5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774CF3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D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7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8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6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2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A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ED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7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3AE6BB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C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1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9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8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D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9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A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08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0D6725" w14:paraId="3566A7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0D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1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8E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E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9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48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88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6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A3F2B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7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0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A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F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7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F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98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0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626337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E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B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2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50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F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9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4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8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5D2AA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3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E1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A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BE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00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0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9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8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032FD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5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5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D8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8D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56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C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5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91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 и др.</w:t>
            </w:r>
          </w:p>
        </w:tc>
      </w:tr>
      <w:tr w:rsidR="000D6725" w14:paraId="6FE6E8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1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7C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3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B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6E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A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5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35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B6B1B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4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0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2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1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9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4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1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2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0D6725" w14:paraId="597A7B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1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89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25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B1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C0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C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4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D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74DB4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B0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3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CE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B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9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D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3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43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54B7CA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36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0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A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0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8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2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FE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E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D6725" w14:paraId="7FA7F8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60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1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5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6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9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71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A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8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541BF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8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D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EF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A0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F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3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5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2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42867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09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CC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2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E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9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A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4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B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D6725" w14:paraId="11AEA4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2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6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7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D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1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60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9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2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A1CEF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B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5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3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C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B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A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B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4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6D9F30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8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D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B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7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6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4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AA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2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1B00B0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E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B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7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8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A7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E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F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6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2933A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C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7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7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49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4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A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67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E9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0D6725" w14:paraId="4688B1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96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5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C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A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02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29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7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A9793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91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E3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62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F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5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D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5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7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6CA721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1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8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F7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2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B5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38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8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5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3FD56C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F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DE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5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E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E3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2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F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CA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0D6725" w14:paraId="576A8D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D5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41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F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7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89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2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E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E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0D6725" w14:paraId="5FD1A4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C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F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8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1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A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1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9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FE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035D4F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E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B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4D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5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A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74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7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C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358A8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F0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1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21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C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9B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D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C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1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CFF47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F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A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1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CA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A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7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E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5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FA97C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2D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C2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8D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CA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0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6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B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94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26B7FB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A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53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D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7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0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B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DF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32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C1202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2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7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7D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5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37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D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3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03414D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B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FC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7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F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2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03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0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21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0D6725" w14:paraId="1E3176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E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12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0A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3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99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4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43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B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D2B6A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0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7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4A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4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A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05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DE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A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6D71C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B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D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4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F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D4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D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96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3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226F3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3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5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3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9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F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E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78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F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D9CF7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D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E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3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F0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D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8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6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8D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444C3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8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5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88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18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5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7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4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E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075F28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1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9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5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C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5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62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4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0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42724E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5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46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6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5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C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4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B5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3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E6542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F1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E2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4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EA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D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CA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DE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A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2FDAE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7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4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2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4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0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29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6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E8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AFF84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3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A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2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C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C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0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9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05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7FFD1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0E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8F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3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18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7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A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75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3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B0769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05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41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9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8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A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3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E2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87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0D6725" w14:paraId="49F6B6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8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DE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1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5F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00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8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5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3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30828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61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8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B5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97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D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E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8D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40FA63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A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A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A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0F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0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0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4E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D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5A9285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5A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B1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F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0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B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D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C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7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0BCD5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4D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8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6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6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3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B5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1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D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0D6725" w14:paraId="01ED7B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E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9C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D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A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C8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A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EA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48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FB9E2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3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0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C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C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DB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1A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B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4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28947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3C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1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9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4A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BD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14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69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0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0D6725" w14:paraId="0909F5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C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4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34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9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5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0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A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3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0D6725" w14:paraId="3FF829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82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7D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F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C0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2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57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0A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2B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00721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7B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15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9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9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B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0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B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4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222D6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6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A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C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4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B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E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29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6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4D838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E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4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1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9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F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4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9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7C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19DCC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03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1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6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6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4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7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C2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A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01D058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4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9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0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2A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F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9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C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E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AD332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1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E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B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30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5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1D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1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8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3D451E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4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D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2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D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6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1B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1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D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D6725" w14:paraId="12041F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D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2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32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78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B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DC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F1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85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0D6725" w14:paraId="0D22B5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1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F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4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A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3F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51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9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E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B3AA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1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7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1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C7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04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A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E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C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0D6725" w14:paraId="5B3570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5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A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9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2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2D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EC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D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8F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34701C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3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0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7D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CD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B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34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1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8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5E734C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E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C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F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A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E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7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A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8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0DD5C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1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7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5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A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91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4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B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2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46B4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9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D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7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9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AB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9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4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F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 и др.</w:t>
            </w:r>
          </w:p>
        </w:tc>
      </w:tr>
      <w:tr w:rsidR="000D6725" w14:paraId="3A412B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2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3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6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6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8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2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78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D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18A62B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FC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D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B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F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0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8F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4E2F01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C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1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F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F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0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C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8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B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13BDD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3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1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4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9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A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3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9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3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0D6725" w14:paraId="06EC77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2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F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69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09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C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7F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58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3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0D6725" w14:paraId="4449D3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B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9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8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8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E6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58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4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E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D6725" w14:paraId="1B9163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8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0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37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85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31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0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D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A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C1135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5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4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B1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6B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3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0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11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1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68352D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59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6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A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5B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6D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FA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E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0690E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A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D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B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F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0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2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3D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92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A8D3E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C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1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8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0F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E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7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2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3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30D26D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70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6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E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4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AF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9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E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D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0D6725" w14:paraId="5DA930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9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C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E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F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B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7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0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E9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 и др.</w:t>
            </w:r>
          </w:p>
        </w:tc>
      </w:tr>
      <w:tr w:rsidR="000D6725" w14:paraId="7E3349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C3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C0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12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3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3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5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9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9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7025D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C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8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80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3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E8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E7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4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C6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81753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C1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B9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A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E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E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0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34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F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75840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1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3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C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A7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E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AF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5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0B845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7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6B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3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E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4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3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0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0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0D6725" w14:paraId="78164B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6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0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0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F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9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E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8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2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A4311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87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0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2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E8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55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E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3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DA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044DAB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4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0C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9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A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98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A8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9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C2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7EEF4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B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5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B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B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C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E8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8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2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C2AB1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40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B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A3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E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19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7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B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0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D6725" w14:paraId="121345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E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D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A9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2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A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7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1F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5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4DE841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F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5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B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B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D4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E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1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F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C1381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89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A6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E1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A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23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5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1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4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28585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0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C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1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9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A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E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EA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1E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1EF005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4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43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8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C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7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C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0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99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0D6725" w14:paraId="0790EF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1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6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6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1C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9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26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C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A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9FB76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9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1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7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AB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F9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E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2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5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12BCE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6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2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D2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7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B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85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7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A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0D6725" w14:paraId="71EBA7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7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51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E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D2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E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D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72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C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04181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5C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4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80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0A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3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B7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26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E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483F86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5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E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3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F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D3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5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CE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8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5164D0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7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A9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1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8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BB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1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6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5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C8D62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9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4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8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A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A0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9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9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0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F3750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5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3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9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2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2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C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E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F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3F50E9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9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0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A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D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44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9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3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5B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78A2FF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8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43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2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7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F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5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D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D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56B6A3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6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A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A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1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3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8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2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0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7F6C40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2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D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3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1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80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88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8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C1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3F8A8D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9F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64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0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8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9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D4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61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9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7E2DE3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82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9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D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0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9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80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0E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5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7CABE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B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2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E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1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D1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AE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7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3A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0D6725" w14:paraId="7A96B2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B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3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D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3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4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B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47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7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76560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C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B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D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2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C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F9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4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3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711D13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9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D8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F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62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A2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47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2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27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0D6725" w14:paraId="5B38AB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67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B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0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3C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3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61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63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0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7E90B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A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5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DE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E0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9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CA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2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E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ВНЛ</w:t>
            </w:r>
          </w:p>
        </w:tc>
      </w:tr>
      <w:tr w:rsidR="000D6725" w14:paraId="28F9D1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C6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7C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1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7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A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A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7C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6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 и др.</w:t>
            </w:r>
          </w:p>
        </w:tc>
      </w:tr>
      <w:tr w:rsidR="000D6725" w14:paraId="03216B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F0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2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2F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1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F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6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D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D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62255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9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C4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5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6A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B5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7D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C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F2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57101F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7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49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E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D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3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3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6E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5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C11B8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1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B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7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0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8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8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2C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55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 и др.</w:t>
            </w:r>
          </w:p>
        </w:tc>
      </w:tr>
      <w:tr w:rsidR="000D6725" w14:paraId="6BC651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91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E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B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0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4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F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09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C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43206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9E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6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B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1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A7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8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C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4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C56C1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51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5B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6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D6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D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0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23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4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AA41D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3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4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8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A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E6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4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9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A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393883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5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A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4C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1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68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5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62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5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67DB76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EB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05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1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0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A0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13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E0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B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47FDDB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5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9F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3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9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D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5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F3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5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5FE09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3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E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6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85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2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BB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D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2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C9488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7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77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1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4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A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3B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E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13556C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5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C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AD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0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BE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9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6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7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3FDDA5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1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52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4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1C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D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3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8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D6725" w14:paraId="5B88BF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B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3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CB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04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F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DC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0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9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0D6725" w14:paraId="7A3498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5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8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2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9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3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7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13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9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0A509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8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21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F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5D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B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C0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7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90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7C5EB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0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8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1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E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C7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8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9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7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0D6725" w14:paraId="6592AD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74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84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0A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4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4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8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F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E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0CB9C1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8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56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D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2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A9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E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76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03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F7A50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B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5A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6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6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8E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15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C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6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0499E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32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B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A5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BB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C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8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D7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A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385ED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5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F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B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2B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D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E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3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F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C2D24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4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A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2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E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51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8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C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CA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4CC469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0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E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7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D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EC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3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B0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B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3DC44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3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7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C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3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B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0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A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3E53F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8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5C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C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E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C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6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0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3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456F9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F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0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5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76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CE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F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9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B4622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2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4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DB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C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BE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9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A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5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15D37F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B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1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F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A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B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ED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3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A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0D6725" w14:paraId="4782BF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5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B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C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E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9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5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CB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9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0D6725" w14:paraId="5FAA1C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6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1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D3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77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B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2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1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5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9A1F2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2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3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9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6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54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F5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C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F5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34157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3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E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7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D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2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E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18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5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DDB4A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B0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4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3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8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7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1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6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B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0EBC60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D5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3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8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5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6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3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9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5B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EE88A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B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0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2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3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5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3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2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34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7B617C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0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6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B5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A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C2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5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8F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7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C4CF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4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C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0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27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0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B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6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DF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64E1C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1D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6C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D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40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E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6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6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4E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59904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9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6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D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58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E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A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1C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A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2E2CD2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5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6F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1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C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0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7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C7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4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63AB87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B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4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3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4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6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6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2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B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04985A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7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3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0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7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F9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4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1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2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213700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48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C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B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F9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8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E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E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EB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АЙР и др.</w:t>
            </w:r>
          </w:p>
        </w:tc>
      </w:tr>
      <w:tr w:rsidR="000D6725" w14:paraId="3911FD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2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5A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6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4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5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06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A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F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20EE96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4F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1C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AD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91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B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B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6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8DCF8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3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1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9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7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3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AB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B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0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43A25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E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32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78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D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B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2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5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03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CC121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3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32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88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08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3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A2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3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5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9D8DA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9D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4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2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C8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2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D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9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2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36B61C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D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93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2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5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F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ED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0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33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0D6725" w14:paraId="305527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2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2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4D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E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C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2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99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C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46CA5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D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F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9E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4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D0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E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AB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C9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57B78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3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3E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F8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B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9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B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F0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17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D6725" w14:paraId="553CBE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A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1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2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9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14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0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F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2F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1BFA9F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65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A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59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59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0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7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6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D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0D6725" w14:paraId="15B9BA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97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C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9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1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8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F0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E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18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386402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3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7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23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3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E0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7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3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03C95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AB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9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4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F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6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5E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3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5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EAC10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B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7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7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F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A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23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E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F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66215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CF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29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20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E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1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E5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3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EA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2E5F64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B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2F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5B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6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25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8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6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2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2D3A76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0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A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CD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1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5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7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4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67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0D6725" w14:paraId="615B62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6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7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E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6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5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66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14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7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0D6725" w14:paraId="378BD9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E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82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B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A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2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B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E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55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0D6725" w14:paraId="69B7D4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3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F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3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6E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3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6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A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5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3AF8D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BD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E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A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97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3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EE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70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9D370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5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4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3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04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C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9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C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7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09E29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3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EC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27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A9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F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8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83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E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09BFA1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7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5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D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1C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C7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E7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F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C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80628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9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D3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61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B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5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D1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A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B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0D6725" w14:paraId="20D465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2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8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2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B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2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3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B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78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176E7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6D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AF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D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F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E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0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C8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6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0D6725" w14:paraId="3AEC4D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7C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D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A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A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3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04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67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4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0D6725" w14:paraId="79F7F4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5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A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8A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7B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BA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E0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F7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C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 и др.</w:t>
            </w:r>
          </w:p>
        </w:tc>
      </w:tr>
      <w:tr w:rsidR="000D6725" w14:paraId="514037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3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A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7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1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E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7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06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7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8478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3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75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2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C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C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8D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93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D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5416C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7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00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F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A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0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5B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E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2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2B9186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96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F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2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C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2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A7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B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A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3063A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D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A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7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A3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0C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3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B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B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0D6725" w14:paraId="114F73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3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0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5E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E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5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B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9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8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26E9C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1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19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57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7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9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1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2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9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1E496B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8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4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1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8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F0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28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BE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C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0D6725" w14:paraId="2DD53B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B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D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43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2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F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C6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6C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4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0D6725" w14:paraId="4AB972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23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C8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A9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5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F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A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6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5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</w:t>
            </w:r>
          </w:p>
        </w:tc>
      </w:tr>
      <w:tr w:rsidR="000D6725" w14:paraId="057115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2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A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A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9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52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7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6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A7576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7A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2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A9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3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1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CD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A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9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ДЗЛ</w:t>
            </w:r>
          </w:p>
        </w:tc>
      </w:tr>
      <w:tr w:rsidR="000D6725" w14:paraId="0FD103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BF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F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6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C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C6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2D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A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89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 и др.</w:t>
            </w:r>
          </w:p>
        </w:tc>
      </w:tr>
      <w:tr w:rsidR="000D6725" w14:paraId="51C4A9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A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6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E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4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88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E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65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C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0D6725" w14:paraId="5DA3C9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1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9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85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C7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2C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A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F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1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DBDD5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B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F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D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0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9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7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E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C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24A23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2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2A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F7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1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9C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FE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7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7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7B4CA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7E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6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E0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7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5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AF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F7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FA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5E54BF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B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F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2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2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C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9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2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D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6FE34B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1A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0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0E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A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4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1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1F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0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5D7D76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F0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B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76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2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5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3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3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DB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364333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C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8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AD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BF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8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3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8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7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E867D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B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1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5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B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06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1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A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3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0D6725" w14:paraId="178C25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9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9A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74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D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B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8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D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8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53B4B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6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EE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6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04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4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B6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7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55005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5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2E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F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2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E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F5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8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0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333EA6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AD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9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2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9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C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34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B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5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0D6725" w14:paraId="5B1813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3D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3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27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7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E8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9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E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7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0D6725" w14:paraId="15370D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1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63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A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6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4D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17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7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0CCCE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3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F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3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C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8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EE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B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AE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0D6725" w14:paraId="7E1957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DE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2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43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59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31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1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B0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D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387C5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46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0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C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3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1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60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68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D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C6171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A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3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27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5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6F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B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D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F0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5DC81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4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7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90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6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C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72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0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3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561A4C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C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9B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88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5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1C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8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AF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C4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5C820C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B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D5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5E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2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35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AC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0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F3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6A5C70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89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1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DD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B4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E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B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4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F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90624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AA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2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35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A9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48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A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17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0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5DBDE9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3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2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E9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A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C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5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9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F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27214C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D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7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6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5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3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7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F2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4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5D06D1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0B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6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4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3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F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4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3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9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07C20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2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05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E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9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9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6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8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0A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5CFF4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F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99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0F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41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8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DE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B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C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52A69B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0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B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B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1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DB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1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2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4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41295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1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D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74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F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0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4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4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4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35F360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3A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0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53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1C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D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93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1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3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0D6725" w14:paraId="26F9C7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2A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44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24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37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8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32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1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5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1B590C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F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3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C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B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8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5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9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99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59656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DB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1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2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1D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0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0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1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7E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8ACC3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E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5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B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3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6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3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0E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2C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71B36F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AA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D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94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9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C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1F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B5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13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0D6725" w14:paraId="7EA024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B3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D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12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6D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1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04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2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6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7CAE5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C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D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20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1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9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6A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C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FC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73ABD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5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4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CB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F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9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E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9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B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0D6725" w14:paraId="784B39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0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D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6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B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C9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EE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D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7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48F9B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9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A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0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7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E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27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BB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8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CD1B9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7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B9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C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0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A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9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D1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F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90E88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04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1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B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0F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DB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C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2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C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D988C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6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4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F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45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B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C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F2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4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0D6725" w14:paraId="26835A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5F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3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7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3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6C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16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8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8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B2DCB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1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ED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9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F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CC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A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D0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D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39BB04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3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4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A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C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C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F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B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5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7B9AC8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78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42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C0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A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2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6D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C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3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D6725" w14:paraId="68B443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4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7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FF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0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4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DF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A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AB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0397E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E1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CE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6E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C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2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C9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3B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1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160500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B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2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53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05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2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A1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3F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F4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64D68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3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C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B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2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A2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F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2F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B3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D6725" w14:paraId="3C64B1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1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E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FB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F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73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7A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5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5715B2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9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01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69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2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C3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3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B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C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1B401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3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9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92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84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9C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4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AB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C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A68C7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C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7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94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0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9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D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8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D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FE1C4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5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7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1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C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A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B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59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61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B7F8B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7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1E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9F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3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1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63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C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3B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02EF5E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8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93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74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6F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B9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66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B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22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897D8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1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34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9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2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B8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4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CE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3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88958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9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A3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13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9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4E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CA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64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8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67F98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3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7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E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44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2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2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2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2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71896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6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D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F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C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5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32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6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C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0D6725" w14:paraId="43A8F1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6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A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4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3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2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4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D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B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90D1C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B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8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C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0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F1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8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7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D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26004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9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D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E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8E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A7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4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F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D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4897E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52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7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4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49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B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4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E8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2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3F8B7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4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A3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CB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6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8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3E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23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9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8DC5C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0A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F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E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2F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36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6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2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7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536000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F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E5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0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94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1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1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D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6A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0D6725" w14:paraId="482F21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7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C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8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2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6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AF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F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1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0D6725" w14:paraId="714214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A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D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67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E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A0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1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E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75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0B45A6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9B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2B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8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7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EB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3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5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109F1B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8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B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B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4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9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2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2D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2A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B0489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F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02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2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0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D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7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9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3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0D6725" w14:paraId="3C8C93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B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D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F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68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4D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A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EE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F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0D6725" w14:paraId="36F802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2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0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8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7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5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C4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B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5A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 и др.</w:t>
            </w:r>
          </w:p>
        </w:tc>
      </w:tr>
      <w:tr w:rsidR="000D6725" w14:paraId="23E9B7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2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9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4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1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3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F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9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0D6725" w14:paraId="541A0D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9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C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A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E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D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A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02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2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9A27A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DB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A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9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9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21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F8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FA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A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D6725" w14:paraId="39B379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9A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8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41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A3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E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B8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B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1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BED05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A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63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2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7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84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7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BA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F0F29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6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5C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7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A0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C4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E4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D0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9E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0DAC1C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1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6E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41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0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D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5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36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DA8EE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1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65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C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5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A4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A0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B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6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D6725" w14:paraId="5A8A96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72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3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6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C6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2E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B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C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E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E753C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6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8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DB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4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6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B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BE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0D6725" w14:paraId="07386A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9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05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11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B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1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2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3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DC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31E839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2C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5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24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82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A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F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8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F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2D83E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0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D3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A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C4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2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A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5E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21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0D6725" w14:paraId="4CFB52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E7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D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4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A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6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B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E4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6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79F1D0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61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F7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D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57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B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A0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3B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7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8906B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80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9D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D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EF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5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B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9C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F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2E311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E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9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13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B1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6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2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F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0D6725" w14:paraId="60EBD7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A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AF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D1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2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0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95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73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D6725" w14:paraId="608BA3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CB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2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1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7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C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3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7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8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BBF09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58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C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3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8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1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4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B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B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3763C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8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9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5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4C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6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B6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24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8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72253D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C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9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A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A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64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1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98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2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0D6725" w14:paraId="0ECAF6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2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4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98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19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2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D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C1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6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E4F59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4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0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0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3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6F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E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9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6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0D6725" w14:paraId="6EE3F3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A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87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EF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7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6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5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C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D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0D6725" w14:paraId="61AA3A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62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3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3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7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D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D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E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042AD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0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4A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68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56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45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FA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D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4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25ED4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8B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D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A7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1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E7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E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0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1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AE610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B0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7B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39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BE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B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77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0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1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75CE7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D3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E1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37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D2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4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E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26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E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978ED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6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B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F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60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2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6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6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6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D6725" w14:paraId="764E35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9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7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4F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2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7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2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B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E2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81993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7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3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D7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1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61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6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C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C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2EF49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3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6F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B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65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6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6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28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01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0A1C0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2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C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8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4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B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6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C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3B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 и др.</w:t>
            </w:r>
          </w:p>
        </w:tc>
      </w:tr>
      <w:tr w:rsidR="000D6725" w14:paraId="15E942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0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5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3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D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1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3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6D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4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07CB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3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3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9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78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0B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8D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5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96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D6725" w14:paraId="2EDA8D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B0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2D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F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2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2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3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C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B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 и др.</w:t>
            </w:r>
          </w:p>
        </w:tc>
      </w:tr>
      <w:tr w:rsidR="000D6725" w14:paraId="4DDADF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4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49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A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4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8B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8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4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E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202F8F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F4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0E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3D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5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1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6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C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C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601ED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73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C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C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6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EE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4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AF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F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48F3F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4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1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03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D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1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D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EA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64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445EF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1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2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F7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B3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CC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F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5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BE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53DAA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3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62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A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7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BB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D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6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8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27249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E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2F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AB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8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BE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2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F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19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595E5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7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0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2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9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7A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B3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1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4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17427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38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C2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A1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F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C3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31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CE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4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0951F8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CA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9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46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9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3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BC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3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9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2E8541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1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93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E6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9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D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F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C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C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C6A20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DD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9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F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58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CC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8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4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B3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D6725" w14:paraId="15D57F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30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C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2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0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AE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3B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6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6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3D56B1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6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3B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2B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BC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32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3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BE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5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70945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87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B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E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3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B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6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49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07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BD90A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F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B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F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4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7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B6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B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7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35D18F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9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D0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0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C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8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3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5F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00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 и др.</w:t>
            </w:r>
          </w:p>
        </w:tc>
      </w:tr>
      <w:tr w:rsidR="000D6725" w14:paraId="184559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9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A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25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41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9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4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4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7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0D6725" w14:paraId="0D0CB6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1A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E8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A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D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8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D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9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4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D6725" w14:paraId="301289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C9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81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22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45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B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09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6B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E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35DA0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3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3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FD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B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4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43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CB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8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3EDB4C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5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A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79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9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D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0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D7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4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624054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33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5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0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0B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E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93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9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0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43F748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F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5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F0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9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E4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B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6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6A107D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D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BD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12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1E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A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3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8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53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2E6533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9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3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7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49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3B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8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B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8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0CEFFF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83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F2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A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A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F8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F7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D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5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0D6725" w14:paraId="528765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2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1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2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61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D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71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E3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 и др.</w:t>
            </w:r>
          </w:p>
        </w:tc>
      </w:tr>
      <w:tr w:rsidR="000D6725" w14:paraId="18D6F7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82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B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08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8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5F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F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A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F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85FA5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1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0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1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9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4D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7C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A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0C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2AA752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4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5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2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1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F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C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B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15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7C38E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7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3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C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0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E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9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2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2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603FE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2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BF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A9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1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BC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A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E4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C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75A691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1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0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81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1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E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F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0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28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5924C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3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1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B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9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8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D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A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05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7C5E5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EC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8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B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9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1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C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E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7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2AFFDD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86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B2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4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EF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D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3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EB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2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0D6725" w14:paraId="5FE1F0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9E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D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C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A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E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8E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6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1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 и др.</w:t>
            </w:r>
          </w:p>
        </w:tc>
      </w:tr>
      <w:tr w:rsidR="000D6725" w14:paraId="34EF08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B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2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E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4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9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88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9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 и др.</w:t>
            </w:r>
          </w:p>
        </w:tc>
      </w:tr>
      <w:tr w:rsidR="000D6725" w14:paraId="593CFE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1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D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4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0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28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F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3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5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13C85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C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A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2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B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59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B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B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4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0C183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8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A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D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C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0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3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D4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A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DFFFA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C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6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C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C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4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5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E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F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5742E4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46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2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3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B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E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7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A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99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D6725" w14:paraId="577B2E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4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1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8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A6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9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7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D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82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0D6725" w14:paraId="6894B4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6E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2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E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A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3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C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5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F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4CF1DB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5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B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D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80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A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7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A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3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 и др.</w:t>
            </w:r>
          </w:p>
        </w:tc>
      </w:tr>
      <w:tr w:rsidR="000D6725" w14:paraId="54D7CA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0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7F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5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0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9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7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B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7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D6725" w14:paraId="4BB892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60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E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3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1A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2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3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2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E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0D6725" w14:paraId="1FC348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6E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0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2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6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F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18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6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6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77F62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9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B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2F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A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D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7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B1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4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20F77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3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28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3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3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8B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F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F2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A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0D6725" w14:paraId="73C95A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9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7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7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71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6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1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C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5531F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58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E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73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F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1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6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5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F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06A3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5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D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D0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1A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F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6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A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42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F0B57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5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6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2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C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6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6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2B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7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5A939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8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E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7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6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9F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7F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8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5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CABAD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A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9D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6C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C9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CD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1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2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D6725" w14:paraId="331E43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C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4E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A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9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C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92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5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8A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0D6725" w14:paraId="53AF6F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A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1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4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8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F2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4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4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1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429E3E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A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D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2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9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8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56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6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9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3CEF1F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0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F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8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4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6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7F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6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45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3F8FE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E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E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BA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F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E9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8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1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7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8DC5E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D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C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6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C0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4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4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8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2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5622B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C9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0A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8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CB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1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1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06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1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4FBBC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7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4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D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F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0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0F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A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D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 и др.</w:t>
            </w:r>
          </w:p>
        </w:tc>
      </w:tr>
      <w:tr w:rsidR="000D6725" w14:paraId="58674F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1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AC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D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1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A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5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07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D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0D6725" w14:paraId="753DB9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6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D2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1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5A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5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20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2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6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ЙТВ</w:t>
            </w:r>
          </w:p>
        </w:tc>
      </w:tr>
      <w:tr w:rsidR="000D6725" w14:paraId="711787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A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C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6C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85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22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8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4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A0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13059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C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C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8F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6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C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D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C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B9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0D6725" w14:paraId="2787FD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1B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5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6F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D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F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7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3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1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 и др.</w:t>
            </w:r>
          </w:p>
        </w:tc>
      </w:tr>
      <w:tr w:rsidR="000D6725" w14:paraId="081E4E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0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2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7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1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4F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0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A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3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0294E2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A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CF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A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4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C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E4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8E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6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2E4F4E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15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8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A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0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F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1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6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9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84A17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15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D2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99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2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2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A0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99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F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0D6725" w14:paraId="7A1B38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D9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94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A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D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52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F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62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8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6D63D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24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D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5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8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5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C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1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E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8D91E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A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C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C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A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6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1A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9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9C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4567A4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B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2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B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4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8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00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F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90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6401F4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01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E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2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2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7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7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8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1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5A4A44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8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A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6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3D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A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6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B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D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D21EE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EA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6C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F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EC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F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4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B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4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0D6725" w14:paraId="41DFAC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D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D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E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8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4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AF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2C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8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5D8B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88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E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F1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B1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D7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8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5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A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719DE4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A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5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34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7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4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8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F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1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9897F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3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1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E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9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DD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9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71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9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75F57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47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C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EA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54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85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9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8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FD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0D6725" w14:paraId="53126C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1E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8E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6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8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A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DD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6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E2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24F1C8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64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A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8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9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E8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B8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6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4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0D6725" w14:paraId="2B3665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1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E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A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E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6E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9A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0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B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C5358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1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CE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E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3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C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F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4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3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6B0A6C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F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8A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81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35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C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3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2A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D9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667CC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E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7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C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2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B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1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D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E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3E1C5F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A6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96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9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E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F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2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A4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1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6869C4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F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8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9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13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8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4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26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A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0D6725" w14:paraId="40D95E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9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A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B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20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2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7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50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A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B44FA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1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4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0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11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4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2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8B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A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0D6725" w14:paraId="1AF7C8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08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9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B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B4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FC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A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4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0F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0186A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3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8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7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E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F1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2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E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E3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7D16B0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A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4D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4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6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1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31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41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0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0D6725" w14:paraId="109F27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F2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0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D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5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E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13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E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41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64B43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9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2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3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C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E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6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7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F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2DA99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0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1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7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C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4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4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A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9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0D6725" w14:paraId="02BC64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93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B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4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32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0D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95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2C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22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0D6725" w14:paraId="37CF3F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0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15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E1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73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1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D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F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1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0D6725" w14:paraId="0311F6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3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B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7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0E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59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A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9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B1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3478D4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9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5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7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D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A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6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5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7F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0D6725" w14:paraId="5B95CC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B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C7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D8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7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0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8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2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CC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D6725" w14:paraId="798BF2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11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A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2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C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4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72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0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6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BFDE0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0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8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D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8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C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10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4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8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 и др.</w:t>
            </w:r>
          </w:p>
        </w:tc>
      </w:tr>
      <w:tr w:rsidR="000D6725" w14:paraId="5A0A8A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9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B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2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D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2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1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2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00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BDF99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8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B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F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F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C3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8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A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9F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D5BED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20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73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0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2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A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24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21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9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 и др.</w:t>
            </w:r>
          </w:p>
        </w:tc>
      </w:tr>
      <w:tr w:rsidR="000D6725" w14:paraId="5A48D1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58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41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9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4B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E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6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C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AD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EB6B7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5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1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6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60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8A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7E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9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3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A3B8F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4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C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A6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1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D7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0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6F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0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FF601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3F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12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2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0D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C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A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5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9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D6725" w14:paraId="77B492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1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D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3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3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F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C2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C5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BB8D0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6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B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B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E2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4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C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E1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60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79C11F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3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B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E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98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CA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A4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0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99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7E48E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8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B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A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B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99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1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5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1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B58D0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3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C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61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7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7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F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71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6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42C401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3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F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5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A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1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EA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5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792613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0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4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47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1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E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68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62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D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BDF7B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A5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A5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1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1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D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4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3A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E1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2E0EE0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89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E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2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B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7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C2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A4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8A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60A694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C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30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2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E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C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1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0B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2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886D2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C9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58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AB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55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3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7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9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2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D6725" w14:paraId="10A550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E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1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5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A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7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BA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74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9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AE73B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C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0A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B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A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9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8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5C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A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3C8DFC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8A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8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7F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F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A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8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C4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D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D6725" w14:paraId="59A32F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8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2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3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D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D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9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2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B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2058D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5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D3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B6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7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6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A9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B4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A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C5FCD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C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46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2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2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8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F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F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A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D6725" w14:paraId="54DBAD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6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6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7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4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76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16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7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D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D6725" w14:paraId="244813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0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C2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0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5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9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D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D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8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72B5C8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0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E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B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B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D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2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58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0F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514F6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7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D2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0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70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5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D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0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4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681BD0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5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D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42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DA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B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3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F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AB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 и др.</w:t>
            </w:r>
          </w:p>
        </w:tc>
      </w:tr>
      <w:tr w:rsidR="000D6725" w14:paraId="436F33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6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0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89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5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23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5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E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66C01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90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C7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0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3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9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B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9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8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D6725" w14:paraId="3B6A86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D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D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A7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7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6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98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E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E5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8281F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5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21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8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8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2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D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8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7D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9496C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B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8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3B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B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0C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97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2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7980D9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11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2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D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1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9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5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B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D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282BE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4B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3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7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7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2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85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F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E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1DD7C1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2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4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4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8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6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9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9E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3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4F25A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E2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A4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02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BF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80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36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FC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FD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7C4743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7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1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C0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3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B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D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E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C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D76AC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F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D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5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9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8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5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56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7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0D6725" w14:paraId="2B06D3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AC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2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5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6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7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F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DF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8F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76CEDA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6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6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C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C2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4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B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0A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11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9478D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C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5D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7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71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C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F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3D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7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CD519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2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4F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1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71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5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9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5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D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 и др.</w:t>
            </w:r>
          </w:p>
        </w:tc>
      </w:tr>
      <w:tr w:rsidR="000D6725" w14:paraId="081A96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11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F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B6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97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7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8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0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1C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5949ED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D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3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5A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2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2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4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6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7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D6725" w14:paraId="48953D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2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A3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8D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9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0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A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E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4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FD640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D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D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B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EB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2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61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0C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0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2C8F1E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F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4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B7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9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1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55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9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E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13E3F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7A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8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A1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D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33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9F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9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E0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01C97C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5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DC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5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D9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46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6D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C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1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EE526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3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2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7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E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2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2D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E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2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D6725" w14:paraId="04E0C9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5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0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8B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9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A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3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0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C5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96CB3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B0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D7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7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2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56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36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C1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A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D6725" w14:paraId="0C9B0C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5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F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F2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4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87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CD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80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1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C8F79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37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FF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1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3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A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A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D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F1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D6725" w14:paraId="6E03A3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7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0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6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E7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86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9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0D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11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3DF9A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7A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6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49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2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ED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B6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2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7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0D6725" w14:paraId="6E08F1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2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8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1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1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2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1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1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5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2F8094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4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F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29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6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6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F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EE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5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298042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5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1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9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4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2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1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E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E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2EF3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C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B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C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D9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1D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2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4F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9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C89D6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D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D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23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8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41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E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5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0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961D4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1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2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6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4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8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FB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5B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AE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34BFA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D5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4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E6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08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C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04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8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0D6725" w14:paraId="462254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6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5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CF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17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F6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75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9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42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47673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4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A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1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A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3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6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2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4F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6CADD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2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6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E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B3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1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6A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7B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9F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0D6725" w14:paraId="24427F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64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6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0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DF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22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A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6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24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 и др.</w:t>
            </w:r>
          </w:p>
        </w:tc>
      </w:tr>
      <w:tr w:rsidR="000D6725" w14:paraId="626F9E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2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9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8F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5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E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2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8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32EF9D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4B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E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A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3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7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CA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79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C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4BA7E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9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5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E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5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9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E6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5B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CA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68867B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F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7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F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9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E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8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F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77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84AA1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5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77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2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0C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6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74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D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83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6701F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4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11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5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28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1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5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A3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5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 и др.</w:t>
            </w:r>
          </w:p>
        </w:tc>
      </w:tr>
      <w:tr w:rsidR="000D6725" w14:paraId="062548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E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B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3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4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1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9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A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B2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774762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E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B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7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D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F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2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49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A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5EDE8A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22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E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5D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6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9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62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0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8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E67CD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E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89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38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7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0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B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C2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4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755A60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D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0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7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9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1D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0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A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0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F5360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FB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C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9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8A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0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4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F3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2A13DC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2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9E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A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51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1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2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42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4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C11F0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C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FE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7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E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AA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C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E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5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165F3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F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70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4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4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A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0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D7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2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EB12F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C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E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DA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4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7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5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D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CE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7460B7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41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D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EF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C2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0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B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0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FD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BD4E5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9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6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A8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2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AF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0C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1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6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A4C44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C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B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2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DB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9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BB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0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E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EBDB0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7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2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E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2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A6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9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0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D0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0D6725" w14:paraId="6E6107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6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7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C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7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D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8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9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E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06EEF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F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9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8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DE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5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8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84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7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22EFF2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19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6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6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E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28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7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5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5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1BD09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0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7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2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7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E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7B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8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D4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35630A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B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A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E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F5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9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9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FE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DB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2ADC6C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9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E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C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D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1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6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6D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4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54E39A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C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4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4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E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B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6D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DB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3261F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B3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C2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2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7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DA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A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B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E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0D6725" w14:paraId="49E1A9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3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E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6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5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4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9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8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D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0D6725" w14:paraId="72B1A7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8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F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91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2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6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61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1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6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2E0BE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D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4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4E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0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B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6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5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0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A3E24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1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F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4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04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F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5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A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61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7B562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1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8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22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3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A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A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A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E662F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F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9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7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A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A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8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D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B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793CC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C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6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8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7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2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95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C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5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0D6725" w14:paraId="35B878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0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1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B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A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3E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1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9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1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5186D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D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8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E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41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8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A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6A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09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4A6AE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5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9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3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2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16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3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9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9B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99D84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F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5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1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2C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6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4E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F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D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64BB7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8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6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B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A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0D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7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87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7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E4149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8B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7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47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A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C1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8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6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7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0D6725" w14:paraId="70D396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3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C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C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DF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3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7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E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B7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0603BE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5B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5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1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9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2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5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8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4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BC569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7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8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8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60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A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E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A6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6258E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B7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1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F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D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3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E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9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ЛДЗ и др.</w:t>
            </w:r>
          </w:p>
        </w:tc>
      </w:tr>
      <w:tr w:rsidR="000D6725" w14:paraId="4A87E8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6B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1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6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4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0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C3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E4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0D6725" w14:paraId="65C8CA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C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2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B8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3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6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2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B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F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3E74A0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0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1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A4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4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6A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D6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4A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8E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C1CAB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02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8B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1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4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E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57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1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1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CE7B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3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7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4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2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2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A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C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42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336B0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D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D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61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6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A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06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A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E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EF677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0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1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0C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5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39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4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45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D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0D6725" w14:paraId="1578A8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54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91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10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B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4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7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3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73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9F643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1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E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0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C6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5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7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6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0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A24D9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8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8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5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4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6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3B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3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0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2EF769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3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07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90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3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0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0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7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2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9203F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8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5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A1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93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50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FD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9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2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641C74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A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0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6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4E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6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93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4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6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AF85B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84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42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1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4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B9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F3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6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6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0D6725" w14:paraId="20F4C2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7A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5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58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23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0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B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DD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7FB2EF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1A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3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4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D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B3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2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D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1F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3F4509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5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5E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A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2C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9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E8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7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7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132CF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E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F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7A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3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1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9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0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A2FAB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1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A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4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E5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E7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6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C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F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0D6725" w14:paraId="0CACEB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D1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3B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E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3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0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3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2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6A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568D0A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4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2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3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E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6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0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B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3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768D12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4F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43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1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3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5E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0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94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13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7DDB5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5C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A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7A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5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6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E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98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5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40694C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92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0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9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A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C7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9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8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F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7BF2D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8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5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7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6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5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F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8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CF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7CAE47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D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B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3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8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2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C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7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B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B66BC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C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D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1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F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0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26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65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C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169E2B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D3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6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6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0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D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0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F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F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2CBC2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A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C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8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F4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67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96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63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8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08651D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2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D8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6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6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A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9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8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3C8F2F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4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8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D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7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F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9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9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C5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380A37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65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15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6C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F5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FF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E6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6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3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58DAA8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9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66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F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0B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2D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4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8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B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2D46E6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1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1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6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FB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3A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0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B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C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6E96B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9B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84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29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6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EA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CD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4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0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3D9B3E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72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5E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5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56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22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0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E1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7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200C10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8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5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B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A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01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38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6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8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D17E0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D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C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1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4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D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5B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67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9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D6725" w14:paraId="25DF9A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9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4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E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8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C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B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3A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4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149336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9B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BC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B2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4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A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1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2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F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0AC7C6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7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19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B1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E5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8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96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4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6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133AD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7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A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D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D8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3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6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FA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B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0550C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F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6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C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F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3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8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5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6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32C392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6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6A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D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A3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3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2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36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0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5C67DE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D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0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89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1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D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27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E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58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3C2A05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8A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D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A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82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84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25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E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8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003DB7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2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7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C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5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2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5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9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7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08E5F8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BE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7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1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7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6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1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F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C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5496FA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E1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9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92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2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F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F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76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6F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 и др.</w:t>
            </w:r>
          </w:p>
        </w:tc>
      </w:tr>
      <w:tr w:rsidR="000D6725" w14:paraId="11BE1F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F3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B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4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51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6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D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FC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5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0D6725" w14:paraId="1D78CA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6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8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B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A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B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22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25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8E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323711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9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F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C4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C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8B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A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7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D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0D6725" w14:paraId="1C0387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D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4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4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4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4D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7F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0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4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434832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F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C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13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6A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85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C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A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5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DF79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8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1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4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5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02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6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B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C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409D62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4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A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9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C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B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C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9A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06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ПВР</w:t>
            </w:r>
          </w:p>
        </w:tc>
      </w:tr>
      <w:tr w:rsidR="000D6725" w14:paraId="0A6A3A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CA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5A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E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9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A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B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B8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FF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0D6725" w14:paraId="583980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12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DD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F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9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7D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68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7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B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D1E8E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D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C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D3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0A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2D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C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1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0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87C91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D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F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3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0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37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F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7D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3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0479A1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E6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C3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8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6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A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5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7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4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C4171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3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D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3A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08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8E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F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F3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A5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744E24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AA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A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7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4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E3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2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0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1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65A690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F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14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E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C2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26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9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B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5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60E5A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6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3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A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6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1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B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6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0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35627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5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7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C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A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4D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1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14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5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4C1ED6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2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3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32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CB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C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05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B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2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 и др.</w:t>
            </w:r>
          </w:p>
        </w:tc>
      </w:tr>
      <w:tr w:rsidR="000D6725" w14:paraId="2DD38A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0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C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0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1F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BE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7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2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8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ECB07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0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A7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4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A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6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5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A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0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49CDE0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8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2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2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4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1F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4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F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0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A08F4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4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3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7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D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A4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3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7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9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22E09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E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D6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6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D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7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13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2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23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0D6725" w14:paraId="6EE9C3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E2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D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3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6C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F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5F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27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C1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11FA8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B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5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2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5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0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B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5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F5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6FDF82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A5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E6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E4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B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B8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9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1B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0D707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B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12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7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2E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1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1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C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3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710DEB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9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F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9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8D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6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1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53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7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F9DDD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5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ED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5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B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F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A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1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2A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2B3D3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3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1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E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3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11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1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F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0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 и др.</w:t>
            </w:r>
          </w:p>
        </w:tc>
      </w:tr>
      <w:tr w:rsidR="000D6725" w14:paraId="2568B2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00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4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57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F8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0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D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22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F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D6725" w14:paraId="31072B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1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6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2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93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9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F5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8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E9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336D90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4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87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5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1B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B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BB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D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A1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6CB924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6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6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6C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34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9E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CA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B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17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E7C19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2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8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F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80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2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11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8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6E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ЙДП</w:t>
            </w:r>
          </w:p>
        </w:tc>
      </w:tr>
      <w:tr w:rsidR="000D6725" w14:paraId="639804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2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F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1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9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4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C9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B1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C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D94F3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EA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5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F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79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2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1C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1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2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22887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B4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64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9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B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B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E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3D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6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2866C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E6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C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9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89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6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12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C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A0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3DE5B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1C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C8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4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7C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3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C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6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2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 и др.</w:t>
            </w:r>
          </w:p>
        </w:tc>
      </w:tr>
      <w:tr w:rsidR="000D6725" w14:paraId="4BDD8F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C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3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64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30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8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D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D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45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0FAA5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B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98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9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62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77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F1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D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B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0D6725" w14:paraId="508C33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C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69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0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A4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2D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05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4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2D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00D537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0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2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B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4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89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8C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8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2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5E10670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1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4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9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BE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49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9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9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0F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45A951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8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ED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9C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0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4D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0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C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1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6B44A4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E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9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04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F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7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87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C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0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5442AD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9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32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B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0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58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5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E9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79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C22F6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3A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7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D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3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3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F6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BE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A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0E4940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5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94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6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F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3C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B2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74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0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059BE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0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8D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D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C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3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A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3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A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031EC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AA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3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C4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A2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C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6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5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6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DC534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02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2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D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5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3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1C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1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2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8591F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4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2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0E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2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8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A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F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1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D6725" w14:paraId="362AAE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2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E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5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B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3E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50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4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8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4FA7C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1A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4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C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B4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9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1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C7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0A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0B2E5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F5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E9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A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1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10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8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3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2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56647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9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D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4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F8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C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F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C3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AA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6F94D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28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0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C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F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3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A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1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FF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2A1AE7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4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D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D3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93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4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82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7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5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B67F8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E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6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5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A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D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F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2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3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6B794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2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0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98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C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41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B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11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0A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B6001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A5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C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1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8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8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C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9F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9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543D87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F9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1E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C9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53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7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B1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0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62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4940A9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9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42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F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6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26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6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0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5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0FF3C2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9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33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A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D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C0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F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0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CD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5484F5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33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D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5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5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F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4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8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8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3DA1A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D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4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33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3B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3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A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7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D6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4C8705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1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63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71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C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2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F3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B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0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096F4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04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F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4C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9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C7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1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9F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1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23471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3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2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34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88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18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87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C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88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26AB5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55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BB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31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5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7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A2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6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6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E6332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D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2B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0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8D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E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B1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E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A9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F37FC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1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F9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31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2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B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F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C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42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42B44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E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7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3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A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9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1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A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3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8F6E0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9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9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2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F6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F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E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9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A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5CE6C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4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0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B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29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63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7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B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D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693EC4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9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9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A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2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0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7F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0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4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138FCC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A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20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A9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B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0B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0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DC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22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BE935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4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8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5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5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5D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C6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D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7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E36E7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66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1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B0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0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52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A9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95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13A5D2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7E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0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5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1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37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D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3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C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64A3EE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EB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A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F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1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7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4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3D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8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C9420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70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0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D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D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6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20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1F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78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32C6CD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E9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41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FA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33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9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B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9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E5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1B4ED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11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7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22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23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5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6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30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B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F6537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47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4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B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7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64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E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D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2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8943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12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F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0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B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9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5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6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2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0D6725" w14:paraId="185191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3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5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9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E4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DB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0F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2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B2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A5F10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6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4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B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BF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4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5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B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1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9953B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E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E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B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B7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2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12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A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3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6EB539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9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E6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DF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5C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6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E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0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8E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48F47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D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2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5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5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A9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6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6B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F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0D6725" w14:paraId="7808E8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9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E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3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C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B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C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5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C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D6725" w14:paraId="4735EE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7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1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44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B6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81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4C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0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4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34CD91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9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B2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3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E7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C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F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5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B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C8215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7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D1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9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0E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7D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F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0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5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3510F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4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D7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1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4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18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43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E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5B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C9AA4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4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C2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F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B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E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F1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3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23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1E4037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3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2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F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39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C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7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C7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3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13D634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D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B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2C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D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4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A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6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1138C1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3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5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9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3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23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6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E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D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200377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0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1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B8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B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E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B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D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0D6725" w14:paraId="596788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76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0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C8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3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5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2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4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E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2D90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6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E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C0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C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3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3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04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47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E1E06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32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D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6F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8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C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6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D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7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79BB19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6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BC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88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B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8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0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E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2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597DF1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59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0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FB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2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BF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B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F1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03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37CDD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1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3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4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BA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91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58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E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D6725" w14:paraId="642BBC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B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0B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0E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E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2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A1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E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4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586D7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6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9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E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B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2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6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6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5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1ABA88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2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B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6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5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5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E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E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F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07CAEC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9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B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E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6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1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1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E7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F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527A6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12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D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6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5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A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7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AD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5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AFC60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0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4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4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5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BB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80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5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F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47CEE3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1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D5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8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40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D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6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B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1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597483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9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C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C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80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DB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E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DB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A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 и др.</w:t>
            </w:r>
          </w:p>
        </w:tc>
      </w:tr>
      <w:tr w:rsidR="000D6725" w14:paraId="71B66C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C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D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D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4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F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7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C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7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B97CA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36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E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E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3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92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3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2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54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6A953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32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C6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1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15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6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C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1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81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0A74F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3D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3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55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13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7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7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7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1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69EC3E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5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A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33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C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2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1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B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D9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 и др.</w:t>
            </w:r>
          </w:p>
        </w:tc>
      </w:tr>
      <w:tr w:rsidR="000D6725" w14:paraId="462EDA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3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C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1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A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61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D3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0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D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521AC1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B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7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7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D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E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3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6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1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36CBD6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0A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B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5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F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3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1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D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4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41E460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B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5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0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0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3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F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D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E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131F1F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B5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56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6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F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67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D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2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4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62FACD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CA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4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2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1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B4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4B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4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3B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7DB156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9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8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E8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1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0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5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96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5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A7B21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E2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9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E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4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1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A2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2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3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43305A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3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95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F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C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B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6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B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29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693C27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3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E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AA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3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E3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3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9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6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05CF73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DA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F7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4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7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4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3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57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1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17AE6A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C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F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3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6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6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72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21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7F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0D6725" w14:paraId="691970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F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4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7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7F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E4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04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4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C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4DE76E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0D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ED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B6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0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8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D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7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3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1AD02B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6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4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17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D4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44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C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D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F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497BBC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47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02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6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B4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7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2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F9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1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4A3450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2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0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6E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F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4C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1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4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5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4CC160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7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A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D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F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F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C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3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 и др.</w:t>
            </w:r>
          </w:p>
        </w:tc>
      </w:tr>
      <w:tr w:rsidR="000D6725" w14:paraId="75CF75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1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9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4C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2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B1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B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B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1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 и др.</w:t>
            </w:r>
          </w:p>
        </w:tc>
      </w:tr>
      <w:tr w:rsidR="000D6725" w14:paraId="7ED84E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F7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C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3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4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E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91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8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7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 и др.</w:t>
            </w:r>
          </w:p>
        </w:tc>
      </w:tr>
      <w:tr w:rsidR="000D6725" w14:paraId="4C4B0B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9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B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7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C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7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CB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F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D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0D6725" w14:paraId="74F09B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1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87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00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D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9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7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71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3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E56D4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D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3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8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C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DF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9F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E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47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3577F7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6A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D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1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C9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7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51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5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0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AC408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77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3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F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48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7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8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A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5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F21AD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8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7C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6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4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6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86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F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30E26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2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2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F1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9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7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0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BD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D1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B1F2A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7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5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C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82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9F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A1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2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B4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3223DC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4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4A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5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7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BB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8D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26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0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47AD7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F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68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C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F4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E9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39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6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4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0D9B3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B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A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9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7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D9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A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1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B5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36284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3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A3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F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5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D8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5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9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75044A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FE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86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3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C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7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B5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B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5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760CAB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7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73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8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E6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7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A1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5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D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405374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9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08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9A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7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F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B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49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0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4E752B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9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5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0C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2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2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EE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5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62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 и др.</w:t>
            </w:r>
          </w:p>
        </w:tc>
      </w:tr>
      <w:tr w:rsidR="000D6725" w14:paraId="129E40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41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DF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BE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FD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9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89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E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9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275FC8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DB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B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5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0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5F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DD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9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0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0D6725" w14:paraId="6163CF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A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6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7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B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D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2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5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10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2D9790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0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D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6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8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0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90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A4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5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B619B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6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8C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D0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2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0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4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73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F4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63EA21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0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F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E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BD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B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1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3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A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 и др.</w:t>
            </w:r>
          </w:p>
        </w:tc>
      </w:tr>
      <w:tr w:rsidR="000D6725" w14:paraId="69057D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82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B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0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36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00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B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A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D0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47BCE7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6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F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A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5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4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0D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20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D6725" w14:paraId="64D710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2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3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B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0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0C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5F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4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B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64671D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B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2F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1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E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3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6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7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7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650955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7A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C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5F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2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44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2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F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C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6BDA81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6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4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23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0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B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9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2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5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1E162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73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7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57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A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6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31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6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6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38FF2F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5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8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F3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E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8D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0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B8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F0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CA30D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84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98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A6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0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D0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8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2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3D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2AE3F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F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1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C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7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5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3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A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E4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0F9CA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FB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5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1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0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6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06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2C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8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D6725" w14:paraId="0C7294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C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3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8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82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D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0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F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2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7FD4A4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4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00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A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2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B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5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4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798836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D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C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1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6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7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0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EE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D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0D6725" w14:paraId="04A0AF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D3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8F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4D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E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3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E8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99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E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AFC3D0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E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3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71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B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0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1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03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B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1C368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1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1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F3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9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A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A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C3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3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371F1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7A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1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2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7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26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9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4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6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68A34C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63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7F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45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E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1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D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4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43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584CD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7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E1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D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7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E7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6E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2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DA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FE3F2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64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6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8D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9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3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5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E1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2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43985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06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5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56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A3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3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6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5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C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790CE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C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0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A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F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67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2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A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7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98B65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2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11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8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DA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1C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6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0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76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BE38D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6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8F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C9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F9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E7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31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E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7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72592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6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F8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2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DD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E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A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B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AF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D6725" w14:paraId="77BD20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6E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03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0D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AD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4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DB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F0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93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5CB193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BF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F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2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C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78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1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AF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E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0D6725" w14:paraId="38C199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8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C2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0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8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7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A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4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C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29A430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CA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4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B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36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3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3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D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F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2B9F39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8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D8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4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19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04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D0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E2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4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7C5C8C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8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24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D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E5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3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6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C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ECD04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6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FB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5F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2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CC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D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5A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2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25CCE1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F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6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9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F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D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C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2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70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A2DE1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2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CA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C3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81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4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4B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0C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1E2CB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83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5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5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0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12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E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92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9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 и др.</w:t>
            </w:r>
          </w:p>
        </w:tc>
      </w:tr>
      <w:tr w:rsidR="000D6725" w14:paraId="25B82B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7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22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5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8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F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0E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E7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E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D6725" w14:paraId="654ED4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4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0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C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0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2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C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D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6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032DD8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4E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B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1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36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8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0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88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6A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3B9B5D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72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FB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B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A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C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C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3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EA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41CB3E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F4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9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8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8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C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E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BD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9E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AAD2D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0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EA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6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4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D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3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3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52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86D99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4D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8B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B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4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0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5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B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A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39E94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D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12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6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C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C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F1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0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93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39113B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4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39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9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2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7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6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0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3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953CF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1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D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B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F9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4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3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9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6A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0D6725" w14:paraId="708D82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2F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7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6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9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3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3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A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FD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90D89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6D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1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3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C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2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D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3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67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1263D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10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4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7E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52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76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BB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B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B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606927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2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0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6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1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28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F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D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0FA67A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9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D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4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27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3B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10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83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D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D6725" w14:paraId="4714F2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9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8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B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F9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C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B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3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D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93860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5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3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8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32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23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3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BF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09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0D6725" w14:paraId="056E5E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F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B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4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D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87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7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2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55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0D6725" w14:paraId="16B9AD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53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4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B2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1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6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C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45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7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D6725" w14:paraId="37D1C7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7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8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F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A0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0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1E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C4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D2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F3C77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E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4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2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2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6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F2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0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B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 и др.</w:t>
            </w:r>
          </w:p>
        </w:tc>
      </w:tr>
      <w:tr w:rsidR="000D6725" w14:paraId="1B6AAF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4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A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07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D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5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1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C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6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510492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A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26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01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71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1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44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9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F5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86446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F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90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3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3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9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A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AB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6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1E5B6C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D7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C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F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8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E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0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6F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E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3647B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6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F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5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3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A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1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0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8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736327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E5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34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4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A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0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22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CE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6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235D1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BB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6F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F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6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9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F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8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1A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0D6725" w14:paraId="15DD86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D2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8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C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2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D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F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B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2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B5D2A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56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C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27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1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A3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4A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D5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1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0D6725" w14:paraId="3990EE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D1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1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2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E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F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F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AD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1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C092B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E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5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D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45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C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0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8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0D6725" w14:paraId="12C044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B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1D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0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8E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0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DB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E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A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274B5A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EF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39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4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51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9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0F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7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4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7D8DB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DC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DD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8E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4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9D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C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D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A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A9E10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D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A4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2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6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A7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E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2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0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01EADA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E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F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64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3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1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8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E6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3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9607F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D7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A3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F3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39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3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90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3A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3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71AEED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A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20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E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0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E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41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5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C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87EB2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A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EF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1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C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5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5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DC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C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</w:t>
            </w:r>
          </w:p>
        </w:tc>
      </w:tr>
      <w:tr w:rsidR="000D6725" w14:paraId="7D456C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A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C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5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7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5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4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2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E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06FC4E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B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B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9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A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9D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B0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0F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A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1F13A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C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A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9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6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5B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4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3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7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05592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6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DE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D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5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9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EA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29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E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A57CF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D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4C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2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A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0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6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E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C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5A4EE8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08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A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4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E4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4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6C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7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7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7298A4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76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8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A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9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7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34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F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6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5A0FDE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B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EC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23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E2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B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3A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0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6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62B3BF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B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2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AF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0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B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6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70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B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746739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20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7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D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1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D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BB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6D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21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5E78E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E9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1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B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AE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C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1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5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1D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4686F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1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B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D3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F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B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2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8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22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4254A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6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C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D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4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1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6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5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2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63AFDE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7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D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5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F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5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0F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AB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B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32AB1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4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8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F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4F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9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5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5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1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F0214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B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7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1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F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4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28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0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5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0D6725" w14:paraId="07EB2D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4F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3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B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F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F2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4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71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4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D6725" w14:paraId="24E519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D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4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20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2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0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D1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F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A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0D6725" w14:paraId="3974D4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3B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3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6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66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D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1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D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F9834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0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F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90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B7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5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4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5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5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52E19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A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2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5C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55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7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4C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4B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73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0D6725" w14:paraId="6B1756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7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B0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4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22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8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2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0A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8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5EF65F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E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1F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8E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0E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FB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4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EC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97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28D06B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6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C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5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3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C3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5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D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5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0D6725" w14:paraId="7CAB669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4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6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C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1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F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4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F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5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517DE5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F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E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34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4D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F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73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1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6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D6725" w14:paraId="5FD4FD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E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6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8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8E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3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2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C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79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0D6725" w14:paraId="754FC1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22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3E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7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1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3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F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44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18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CA0DB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E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E7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F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DF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1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C4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0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7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0E9756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7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F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D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0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C4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5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C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4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393E08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2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55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CF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1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5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A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4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30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5FC2C0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A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6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0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0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9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3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7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9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22E1A7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5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A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3A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0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C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B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FD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6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59E8C3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14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1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0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D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0F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D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E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DE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68849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B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7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2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C5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1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39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8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F1A01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11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C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9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5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6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4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F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6A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81C67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5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B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1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4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22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A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93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1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07DDEE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B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6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A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21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6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12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C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5F702F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8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9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9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3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3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E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D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471316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DA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28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3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C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7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9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E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C2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634A43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E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9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98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1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FD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4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0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D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D6725" w14:paraId="353385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0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5E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50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1A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5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D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9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C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0D6725" w14:paraId="7E2F6D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B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2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1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0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B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12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0B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F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4EB274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E2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D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8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9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F5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A6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9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0D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36D44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E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D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0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7C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3F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A0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CB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2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E7021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2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E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8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9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B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64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E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0B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A05DA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F6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ED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6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90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D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A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42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31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4D22CC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BC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4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4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1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2D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A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CF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AB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653D1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5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8D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2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05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90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FF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C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42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2EAA1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E5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82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7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35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F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E1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F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9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B0793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0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7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F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1A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8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3F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6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C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51838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8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7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C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C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C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3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1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42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B4BC7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8D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1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7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A9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4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3E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D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B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60D73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1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9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BE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E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F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B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6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8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AFA68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A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E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6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E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2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D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A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12ABC7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6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8D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D4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28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37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6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8B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D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D6725" w14:paraId="6F01A4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D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7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2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81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F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42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5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2B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A9E8C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F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4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0B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E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8B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F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1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6941E2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F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6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48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6A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2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F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D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B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5ED45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49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C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AD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0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03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E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E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1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2049D6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A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4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5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5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DE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02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6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3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1F98AE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0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8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9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4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90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C0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9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B2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5FD655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7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7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F3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2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7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8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E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71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B21E6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0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09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B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3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67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16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5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C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 и др.</w:t>
            </w:r>
          </w:p>
        </w:tc>
      </w:tr>
      <w:tr w:rsidR="000D6725" w14:paraId="3E6CB9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7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C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0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1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8A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B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C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0D6725" w14:paraId="6B986B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4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F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F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83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EA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C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5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02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0D6725" w14:paraId="22DA73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1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6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F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8C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2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7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8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EEFFB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7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A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F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82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2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6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66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D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24A489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9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E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D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0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2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09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4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D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189899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9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EC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B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4C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87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6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3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A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2EDACC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5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ED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8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3C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F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9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B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B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4D71E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5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B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5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1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F0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FD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84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9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483273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8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9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2D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2B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47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F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7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3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0D6725" w14:paraId="73236E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7F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1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3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8F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1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C4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F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5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00816A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6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DB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B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25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5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2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C3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FB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D6725" w14:paraId="168856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C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EC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0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78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1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6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89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B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D6725" w14:paraId="55BEFA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E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C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D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8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7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4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00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A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0B155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4C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E3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3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C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A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05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F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1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0D6725" w14:paraId="79F7C8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9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46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F8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C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F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5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D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A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4B3EF8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42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D3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4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DE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E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B6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0D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A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7697B4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44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1A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9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0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C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4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5A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8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64438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0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8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9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D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B4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F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FC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62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0D6725" w14:paraId="1E829C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D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37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F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E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73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9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01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4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3D4F03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0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2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8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4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B1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D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7F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B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94A3E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03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DC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D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F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9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DA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90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6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AB42F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D0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4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74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A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9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3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F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4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0D6725" w14:paraId="619CEF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2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0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1E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5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7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9F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7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21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6BC133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A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7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3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23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C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3F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99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B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A35D6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B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C3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E2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F6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3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F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F7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56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1CE1AD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54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C9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31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FB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AB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1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FF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5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68665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01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9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B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4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B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8B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0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3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0D6725" w14:paraId="41E56B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3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3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97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2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85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5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D2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3A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0D6725" w14:paraId="18DF6F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9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4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9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EF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A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C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8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F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D6725" w14:paraId="2E2F00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6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C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1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0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D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5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4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3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F8F14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E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2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A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99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C1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0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0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9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5AA79A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4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C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DA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D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07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6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08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03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0B29BD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FD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F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9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2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C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75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DD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2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07EBD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65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EE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A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C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5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9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CF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8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54453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2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5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AE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0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8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1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8B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38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78A63F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99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1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6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6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2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8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F2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37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94B9B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21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F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1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A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6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EE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4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F8083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2E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1A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8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0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D6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8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1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A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 и др.</w:t>
            </w:r>
          </w:p>
        </w:tc>
      </w:tr>
      <w:tr w:rsidR="000D6725" w14:paraId="7834FB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02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B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05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F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4E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F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7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C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39E22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42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9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2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5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9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D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1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3A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25A86B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E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3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A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B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F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4B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E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647341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9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3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B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A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C7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B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3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A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D6725" w14:paraId="3ED98E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BC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B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07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1A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E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A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D9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C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AC318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3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57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1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D2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5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8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FB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8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2F68DE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4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9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7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D6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3F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2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5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A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56CC1D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0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BB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53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3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C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6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05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4B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48DD44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2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D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3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D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15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0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05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A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825BD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93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0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F8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89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0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7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6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E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8A7AC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E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5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F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6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7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9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9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B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292A11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6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B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6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DA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0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C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4D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DD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4C5F0C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9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F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E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6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9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4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7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A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64AF3D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B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F0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6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AA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26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3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43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6FAF0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4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B7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8F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2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4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7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F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00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0F095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AE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8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CD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3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0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B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6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E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32B580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E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1B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6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A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2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C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4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86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2E7BB2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8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4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5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B1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3F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E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6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E7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4EF78C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9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DD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3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9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8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DA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7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40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92650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6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8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37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3E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2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3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6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1A08F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1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1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E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5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B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8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32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F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C08F9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2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9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D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1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12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0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2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0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C2DA6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D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E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B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0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1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9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9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3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7B9BBB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F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5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5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4C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6C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B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5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A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11350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1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83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62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C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5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5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6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250B4E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F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E5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3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D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C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93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E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D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AADD4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F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6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A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2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82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1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2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E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 и др.</w:t>
            </w:r>
          </w:p>
        </w:tc>
      </w:tr>
      <w:tr w:rsidR="000D6725" w14:paraId="711575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8B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F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9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E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2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A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5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D6725" w14:paraId="1F0C57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90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F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D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7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50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5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E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5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0D6725" w14:paraId="6C8A5C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9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E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2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3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85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F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8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8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1FE062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0F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C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0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A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19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D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BD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3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0D6725" w14:paraId="14CAC5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9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7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8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B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AA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36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B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F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D6725" w14:paraId="690FCF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70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1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7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4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6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5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3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FF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4D7D7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D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F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0D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5C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8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1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39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4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2571B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8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B6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39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B1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3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7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83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F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6BF762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7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8A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D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41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0D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3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0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FD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244CC5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29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A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5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6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9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5E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FD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C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</w:tr>
      <w:tr w:rsidR="000D6725" w14:paraId="480991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A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C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E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F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3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B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9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0D6725" w14:paraId="250071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E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92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C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7D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B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9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33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27EE81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5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1B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9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1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6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6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1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1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5445C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9E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BE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8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B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A4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3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3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8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4934D2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0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0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4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F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8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5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3D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7D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D2AE5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5C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03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F3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5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41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C1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F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1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0D6725" w14:paraId="51DA14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7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3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A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AE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E7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4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01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0D6725" w14:paraId="057F3F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0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EA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BD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A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A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F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8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B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167E7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E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9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F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55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9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E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5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1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642AA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6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C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1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7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4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F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1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4F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840C5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6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B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65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1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6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2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7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7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5C213E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6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1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3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0F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6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B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8C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C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AA498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A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1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E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7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2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2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23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9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D6725" w14:paraId="3D5A61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9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9D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5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30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A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1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F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DE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2DA796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15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C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0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8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A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3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CE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3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 и др.</w:t>
            </w:r>
          </w:p>
        </w:tc>
      </w:tr>
      <w:tr w:rsidR="000D6725" w14:paraId="19919A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0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4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3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4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D1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F3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8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E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AE021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6F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B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C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D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F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B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98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5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405D9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48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E8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3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E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2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F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D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2D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</w:t>
            </w:r>
          </w:p>
        </w:tc>
      </w:tr>
      <w:tr w:rsidR="000D6725" w14:paraId="71D71C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1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3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8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5D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15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8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3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A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14E026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4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33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8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3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06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C8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59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3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6EF74A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2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CF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6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1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3F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4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2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711E7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6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A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9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65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4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E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9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A8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0D6725" w14:paraId="34C6DC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42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24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63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77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7F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28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6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F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0D6725" w14:paraId="1CE161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9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9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A3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A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4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6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F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A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D6725" w14:paraId="7DC8F0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4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0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5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0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C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3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7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6A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0D6725" w14:paraId="1403EC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06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46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0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20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4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8D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E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9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D6725" w14:paraId="700601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5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7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EE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D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4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32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1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3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0D6725" w14:paraId="5CD29C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E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83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A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F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9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2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B3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1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0D6725" w14:paraId="01EE9F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F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D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C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EE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6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A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E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35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1C565C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F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FD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D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B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25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9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A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DCD2F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81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46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7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EF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2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C7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0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C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2F5460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7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C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4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D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2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4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C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A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DC0E8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9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CA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F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F7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6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A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9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B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0D6725" w14:paraId="209A9D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D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E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B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0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3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E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5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6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0D6725" w14:paraId="083B8C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E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4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F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7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E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D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B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6A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D6725" w14:paraId="2B48C1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8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4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A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7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2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E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F6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A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5B9C7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B5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7C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0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3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53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0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0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C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D6725" w14:paraId="2BDFBB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FD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C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B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9E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4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DB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7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41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РПД и др.</w:t>
            </w:r>
          </w:p>
        </w:tc>
      </w:tr>
      <w:tr w:rsidR="000D6725" w14:paraId="4DFE8A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C0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D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0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F6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9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25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5F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A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0D6725" w14:paraId="0AC724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A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A9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F8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0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F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B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6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E8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D086E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5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D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4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EF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5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7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E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5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84B8C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D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F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DE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D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6B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1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17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F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2DF296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0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7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A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5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C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E4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C8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1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0D6725" w14:paraId="5D16E7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F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C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7D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0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7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5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1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3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D6725" w14:paraId="6BE815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5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42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1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A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05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E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1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6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D5289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C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94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4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6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E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F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3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B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6027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2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D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B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D4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C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F0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23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7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0D6725" w14:paraId="51D2B7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F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7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A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30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3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D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A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4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0E2CC3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60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22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5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B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B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B4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EF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3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0D6725" w14:paraId="73097F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9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2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DB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CC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4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E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8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A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0867E6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C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68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F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7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F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A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6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04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22E775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F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B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23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E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2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E3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ED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3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0D6725" w14:paraId="1B655F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5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0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9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9D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E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3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87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0D6725" w14:paraId="6113F7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EC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A1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0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F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E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0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9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7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1D5D4F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5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63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F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BF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F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1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07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3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3800EC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2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3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0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3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7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E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7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18AE8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8B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B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78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3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6A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4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C7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C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4EF91C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4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A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7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C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1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5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7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06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0D6725" w14:paraId="19E2B5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7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29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E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9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4C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A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B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D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ГТЛ и др.</w:t>
            </w:r>
          </w:p>
        </w:tc>
      </w:tr>
      <w:tr w:rsidR="000D6725" w14:paraId="4FDF51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C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0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9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6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1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B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AA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D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4F3501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0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E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E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C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7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5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2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5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0A4AC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D7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2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1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61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9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8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6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85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0D6725" w14:paraId="40D6F2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A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7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9D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5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7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30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D3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3B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7E0FA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6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3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48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1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4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41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D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13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2DCEA7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8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3A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9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0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1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BF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7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D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C27FC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9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D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6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F8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1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0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D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D6725" w14:paraId="6358A2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9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6F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D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6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52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5E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3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63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20C268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01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D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C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4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1F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5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5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8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265BC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AB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8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1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4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CC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7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11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70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F9333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C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B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D0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D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0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7C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C2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AA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0D6725" w14:paraId="5154D7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7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B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39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2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4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7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46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0D6725" w14:paraId="41C4EB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6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A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F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5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53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9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10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E7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F9A35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6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4F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4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E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1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1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86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8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711BC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B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A7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E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19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6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D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8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A9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0CAC1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0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E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E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7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1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B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6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5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22088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16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F7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44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7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6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B7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7C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E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6DA3D3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17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36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7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6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6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E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3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B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D6725" w14:paraId="4664C8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9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7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7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7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0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31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3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E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 и др.</w:t>
            </w:r>
          </w:p>
        </w:tc>
      </w:tr>
      <w:tr w:rsidR="000D6725" w14:paraId="79F708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6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8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BA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D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D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8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4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0C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9D83ED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F1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7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79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A2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7D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3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7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6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7A5A63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96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7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3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E5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1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7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8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1C8B7B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DC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0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CA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9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0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F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B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0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163772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6E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2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2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C6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CA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37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F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FB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71FBB8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C2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C5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11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4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4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D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D5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80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3A5D4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1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0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C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2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9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2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7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9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3AE109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E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D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B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36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C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A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C3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23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3A842F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7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4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B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0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C6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2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7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23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D6725" w14:paraId="05E66A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6E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7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E5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4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2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9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F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5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30B5AE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0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2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59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0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6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1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9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4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0D6725" w14:paraId="1057C9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E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3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F5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5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F7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C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89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68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0D6725" w14:paraId="443B27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9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A3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C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D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7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ED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5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B6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0D6725" w14:paraId="7E9DFF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F2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F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4B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34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8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4E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76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F2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ЙТВ</w:t>
            </w:r>
          </w:p>
        </w:tc>
      </w:tr>
      <w:tr w:rsidR="000D6725" w14:paraId="26F27F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9A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5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7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5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2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FA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8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C6D2C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3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F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7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3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1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ED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5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3F4227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C1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99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1B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4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8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F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1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C2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D6725" w14:paraId="2AE513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A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0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49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8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4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B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3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E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63CCF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C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C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B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66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C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F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83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B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0D6725" w14:paraId="53C73A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F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E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40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8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DF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6A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D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6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7B425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30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80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28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2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87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9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6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8A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969ED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B5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DB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4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4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7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C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E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E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0D6725" w14:paraId="520C50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F6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D1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7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3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2D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4A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8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1F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24830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A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7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E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A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C0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E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3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0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0498E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6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0E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93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2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3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D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5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B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 и др.</w:t>
            </w:r>
          </w:p>
        </w:tc>
      </w:tr>
      <w:tr w:rsidR="000D6725" w14:paraId="4C019B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6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8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E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83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B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4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9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3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5EEA3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F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63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92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A1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9F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C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A2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C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7686BF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6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5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9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A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A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86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0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31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241576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3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B3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1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0F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3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6D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4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9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0D6725" w14:paraId="764718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6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2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8D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4B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C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2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58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5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6281CE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CF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3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D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B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6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5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9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8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45154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DB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9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61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21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4A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43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D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4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F3ACA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73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CE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0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8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7E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2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F0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1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6EE6AD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BE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9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31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1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06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9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4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A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4FB35F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B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5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E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2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7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AC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17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1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3ED5A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6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AC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1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E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3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F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0F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0D6725" w14:paraId="4C4CF9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7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F2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0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A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2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77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9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E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F274D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C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1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7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53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CC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A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5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6DCDCF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1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44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A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3A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9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7C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1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5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AFEA8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EB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0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B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54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A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9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9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ED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23A53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4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6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E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4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4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EF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94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46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78B96C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5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1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1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4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BB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0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3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1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19F9A3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4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E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4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F8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47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7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5C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9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3EB7B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7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E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B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9D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D0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48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E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46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0F3553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D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9A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A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D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B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E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5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4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6DC974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60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B5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48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3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0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F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A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1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D6C21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7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4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83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B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E0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75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B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4DD67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B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1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31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8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8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8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99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E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3C89B0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8D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3C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2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B7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6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A9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B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C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C66D0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B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7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0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EF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9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59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15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9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1EAEB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34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07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C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64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F0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F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9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12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6AD1D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F8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5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D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B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36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F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A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1C74AD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B1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5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2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C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49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3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C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36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446B2BD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4D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C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F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D1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9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9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C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B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276EA5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E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C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8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0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0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6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9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0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59910A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94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D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19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8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EE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2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E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7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 и др.</w:t>
            </w:r>
          </w:p>
        </w:tc>
      </w:tr>
      <w:tr w:rsidR="000D6725" w14:paraId="6188C6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77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D9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9A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9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34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8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E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EC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071089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5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7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FE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08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F9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FC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4B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0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6D406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FA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1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4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8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1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48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D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1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A0BCF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0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C4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DF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10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4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E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7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F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4E790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A3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C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9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C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F0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B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E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42366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3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1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D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7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0E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9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A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9A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34A44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6B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F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9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A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64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08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6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2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1F2F18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A7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7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D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C5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09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4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C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E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206DCA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5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F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13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72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BA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2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CE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28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455FC4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E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E2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8F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A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6C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C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E0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5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4CF535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2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1C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3D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5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A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FD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53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81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594A4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2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B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3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56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EF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8F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5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59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4379A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C1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6A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5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FA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A8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F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0D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7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7B2B4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4B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B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8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5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4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4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8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9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635A3E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2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3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F7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35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43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11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2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5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AA456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3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1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9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D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9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2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DC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A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125EB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01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D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3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A1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7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B8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E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C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1A857C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8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91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A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B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72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5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2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11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 и др.</w:t>
            </w:r>
          </w:p>
        </w:tc>
      </w:tr>
      <w:tr w:rsidR="000D6725" w14:paraId="0B6B1B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D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00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3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0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E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E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8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0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12E87B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9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3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FA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6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7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8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B7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4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717595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51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E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D4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4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8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8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B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AB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1976905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BE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7B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D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5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0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6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0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CD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D6725" w14:paraId="7FB926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32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B0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A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A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0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99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2B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6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D6725" w14:paraId="040378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C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5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6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6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7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C6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B2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0C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65E937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5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C8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A5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8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F6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7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9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8A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2D10D7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EB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2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4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F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4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D4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1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5C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8B607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9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B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D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4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A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9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2D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A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BEF01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C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8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9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63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3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4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2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3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0D6725" w14:paraId="0D0F46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8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DB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87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3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9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6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2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D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783C8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BC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3B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18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7D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3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6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2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1D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45B358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A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6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2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4F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3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E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40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0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D6725" w14:paraId="5DDBD8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3A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4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BD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92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D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0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7E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B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7946F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DE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7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F6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0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3D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7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7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BE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D5432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D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4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D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07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5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4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AA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E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11C6FF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E8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4F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8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A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3C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0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38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41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07AF7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B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7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A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8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E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0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8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D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1BB91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B7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5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77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3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0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59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2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9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CE53A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E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81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31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D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E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0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A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C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D6725" w14:paraId="06B761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A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B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D7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1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F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B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D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5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5A6479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18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C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66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E5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D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E3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E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0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3E989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C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52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B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A6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0A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FE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D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0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25048D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D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B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3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04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C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E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75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26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59095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F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72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C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E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1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D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5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3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14830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42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A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7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8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7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07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9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B1933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8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C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EA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10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8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D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17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474F1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1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F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9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BD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67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7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E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C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2F84E3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3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BF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4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3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D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5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52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B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DA6C8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46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E8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1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6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6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5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7B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4B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4AA41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E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3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2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0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7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4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13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4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D6725" w14:paraId="078761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7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F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6E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E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3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7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11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C2966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C0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E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F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1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36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A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D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1A20ED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5B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A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0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9C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6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0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61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38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5656E7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1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B0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8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B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E2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A6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A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6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2EC393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0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B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1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9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8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0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1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1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D6725" w14:paraId="561EB8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F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B9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A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3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D2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A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15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1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7752DF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C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A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21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E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E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D7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1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AE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31C3C9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6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A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0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5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2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9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9C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E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 и др.</w:t>
            </w:r>
          </w:p>
        </w:tc>
      </w:tr>
      <w:tr w:rsidR="000D6725" w14:paraId="09DB87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F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5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D7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B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1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9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A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A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76A13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C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8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9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7B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5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E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C9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0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0BCCD0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1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3D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6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4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9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8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2E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7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EE00F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01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CB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B7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8A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2E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51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1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5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D6725" w14:paraId="12E562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5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1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18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01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6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0F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6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4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2FCB0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3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30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A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05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8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C3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0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8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434F7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8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0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7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7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7D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7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9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A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0D6725" w14:paraId="101493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6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C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A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7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0A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6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36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7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74A8FC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D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5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BB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3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3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0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3D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8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4820E3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2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0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BF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3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5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40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8E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6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3C3201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3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4E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4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F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67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B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3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7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496D44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1A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5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5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F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6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B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14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DA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5EB57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8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6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0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2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9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2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9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EE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D6725" w14:paraId="4CB53D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1A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5D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7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F9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4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45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E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4F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01F1ED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93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9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B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F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3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E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7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E5B3B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1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8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72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CB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B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E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E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0D6725" w14:paraId="073532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52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B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7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79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47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8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21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1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0D6725" w14:paraId="4D5B57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2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A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9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D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3D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C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BB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C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4A1C8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AD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0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C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B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6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8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5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A3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3E5E3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3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7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FD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B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5D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F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0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F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394D6E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E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3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89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2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D5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5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7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9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94C2F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BA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C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3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0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5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E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25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3F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AF66E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C7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D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4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8E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C6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CD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0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1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D6725" w14:paraId="695A90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0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B0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2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EE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5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7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4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C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D6725" w14:paraId="2B26A7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5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4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C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B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D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00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A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7359B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8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F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C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7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D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1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F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24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0D6725" w14:paraId="5BC012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EB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62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B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F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D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0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50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33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34B734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D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C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2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0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A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5C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5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9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39E71C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D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6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79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B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C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2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C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B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0D6725" w14:paraId="0C951A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1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1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71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B8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A7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B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6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4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195D36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9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0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5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F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D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9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61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C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D6725" w14:paraId="5A44A3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2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13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5D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0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1F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81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4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A0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1B4024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E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B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33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6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41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D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F1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F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CE202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2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1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5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C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6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E3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7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0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287BD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6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1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C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4F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4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7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3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4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ПТС</w:t>
            </w:r>
          </w:p>
        </w:tc>
      </w:tr>
      <w:tr w:rsidR="000D6725" w14:paraId="3073D2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3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4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1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9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1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5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D1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F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 и др.</w:t>
            </w:r>
          </w:p>
        </w:tc>
      </w:tr>
      <w:tr w:rsidR="000D6725" w14:paraId="57FA98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D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6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1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A5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5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00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5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B2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D6725" w14:paraId="568377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A2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D4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7A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BB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0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D7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57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336014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B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4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B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A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A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E2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2E74B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F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F1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9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2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8F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51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66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4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436784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F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6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F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B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0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F2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6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B56FA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3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2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A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E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2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0D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85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6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 и др.</w:t>
            </w:r>
          </w:p>
        </w:tc>
      </w:tr>
      <w:tr w:rsidR="000D6725" w14:paraId="3299D8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80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7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2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5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5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95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3C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1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945EE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A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9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11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CB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02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E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09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2E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4DE316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F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08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8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1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C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8E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7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FE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254DD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4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E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7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C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6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4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9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686EEC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4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4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A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7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5C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C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03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1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2EAF09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B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A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B8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C2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9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EB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F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6F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68F8A6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14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11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9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1F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B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1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72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6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D6725" w14:paraId="4F78BD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55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9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66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6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2B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3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E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7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469334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F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8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0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6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C9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D8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3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A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D6725" w14:paraId="754A2E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B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E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F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4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6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71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C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63732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2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5D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5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5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FF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96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B5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B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E3731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1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5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B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A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6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0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D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A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58AA6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CD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F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14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D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28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D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F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02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0D6725" w14:paraId="778E13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F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FF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2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3B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5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E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4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7D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231AD3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B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0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D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42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7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6A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19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9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02D110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6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6D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1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D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0F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A8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6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77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13998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4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4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C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2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8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4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C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A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0D6725" w14:paraId="417A48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9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6D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3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6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BB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8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2C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F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F5176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8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78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4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5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29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1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C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DD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534B07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F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6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41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81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9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12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A9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F3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B008A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9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35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5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83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4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8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96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9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0D6725" w14:paraId="229E0C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F4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6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0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E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F6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5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D8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40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EEF60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DA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A3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C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D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7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8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1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33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CB580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F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7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0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D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5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6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F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C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152CD6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B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5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48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9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12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D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C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2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05688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06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4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BD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F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B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61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B8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88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418C12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9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2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1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66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7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6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3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65F2909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D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A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53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E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3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4B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37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3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29D089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07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BD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9D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1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9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C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51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3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022DD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F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72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61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5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2B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31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8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8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0D6725" w14:paraId="6876CE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9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0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6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BB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6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6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0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5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1C3A73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8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1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05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81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B7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1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A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F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0D6725" w14:paraId="27263A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B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3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E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92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29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C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1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F2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0D6725" w14:paraId="43E127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3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0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46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13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8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3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41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4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0D6725" w14:paraId="55C5E5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10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1B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6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D0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A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5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A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2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6C5D0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DB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1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3A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0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7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D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C2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5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61F9C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2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94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C5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3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C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7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D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A2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528D46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4F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C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2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4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08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B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3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1E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1FF7E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76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F8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2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64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F9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B8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9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2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D9E45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B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A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3A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A0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5F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E3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4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E2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59E0BB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C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D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2A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D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0D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B3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0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9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60710C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F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B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4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8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3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C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9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B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5D708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F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9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E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8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E2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88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62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C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927CE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87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0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6A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1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D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5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9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26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1DB4F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8E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D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79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C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E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2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F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7B97AB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3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B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5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20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5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9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2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3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3D53CF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2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77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EA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C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CE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C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0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0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8CA78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C3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6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8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A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1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C4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179A2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3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E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C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B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D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0A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0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B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B0AAD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BD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2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E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4D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5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8B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A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7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4EF2D5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7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2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0F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E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C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C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1B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19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22B5E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9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0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72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4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3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A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F8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C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ЕАТ</w:t>
            </w:r>
          </w:p>
        </w:tc>
      </w:tr>
      <w:tr w:rsidR="000D6725" w14:paraId="466B3B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A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1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91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D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7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04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B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65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D6725" w14:paraId="6A5877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F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6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15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C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2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D2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1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9D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3FEDE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0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A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D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8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B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D9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C8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3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506F4A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3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1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92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E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FA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A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C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B8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D6725" w14:paraId="52192C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12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C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5A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EB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7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20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E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5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64B32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0B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6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4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4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3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4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17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5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39866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D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2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E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EF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E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5B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D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9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BDAEF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4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2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C8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1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2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FC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3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7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EEF45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3C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F1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FF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ED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8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93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2E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F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FF1D5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69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D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27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C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A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3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B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6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20D04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F2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E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34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D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E9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E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9B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51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F70B4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AF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5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C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7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DF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B8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E4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16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1A91B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2D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F3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D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A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7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2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5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5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1893D1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3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2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CB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A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8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0C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E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16E07E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3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7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E0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5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C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E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87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21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 и др.</w:t>
            </w:r>
          </w:p>
        </w:tc>
      </w:tr>
      <w:tr w:rsidR="000D6725" w14:paraId="72611F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86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F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10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F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F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6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3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27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0D6725" w14:paraId="06EBEF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23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F4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E5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C5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6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C5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82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0990DC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D3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A8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1D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0E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4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1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9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B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03D1E9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28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D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A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C9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2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B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C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B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1BE088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7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3F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F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24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E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2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C8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D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7F83B6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AD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A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D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C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2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11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2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B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669587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69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4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C2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4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4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6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B8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D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D6725" w14:paraId="5AC149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D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16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44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B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0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8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A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A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F45DA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D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8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0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E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E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C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B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9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D6725" w14:paraId="4477B09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E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7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A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E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2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9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72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9C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0D6725" w14:paraId="20F510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E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7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B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0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A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58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5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E2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0034A9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6B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84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79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6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B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BA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D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C7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F1F3E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B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A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6F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BC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0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30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E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5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4DDE49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7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7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F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F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B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6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C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F59AD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BF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8C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0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0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8E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C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C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9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05BA4A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1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D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3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A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4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9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9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99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23BF3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7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0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C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1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7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6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5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9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12B183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BC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7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D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D9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92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9E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05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8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2B0CBC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31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4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24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E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1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3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09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F1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AC34F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D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81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F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5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6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1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52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7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0D6725" w14:paraId="2EC8DA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7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9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A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C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42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D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1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D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43DFAE6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62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B2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0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E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9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20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D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0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D0CA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B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B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B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2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8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6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0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7CC03B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F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F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6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7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8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4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5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F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D6725" w14:paraId="667F7A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A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7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D4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4C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1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8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6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6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D6725" w14:paraId="7256BD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4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DF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F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D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1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9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5E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00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1CC7E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E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FF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3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A3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1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2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FD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3F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1C5F81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3E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B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2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C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24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F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F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B0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3F158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C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13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B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4A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9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C8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7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2C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00228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5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6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2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62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58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EA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2C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D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27DB28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1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EC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7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ED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A3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3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DF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F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4C9FC5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8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8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98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4E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9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6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1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57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D6725" w14:paraId="6EA0BB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0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8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6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A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98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7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2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27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A09C3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4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F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E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5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4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9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FC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99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36BD5C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80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71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41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9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5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5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46DA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78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9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E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D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F3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1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09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2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469FE4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23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5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2B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3A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9F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C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2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B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0FEE2F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8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B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E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F8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E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3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6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2A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032A07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C3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A4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9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E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2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97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BB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1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2BB5C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C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D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AB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A1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1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F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6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C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25ED54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1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E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9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2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B5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C5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7B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67BA6F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D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1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C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79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2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E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D5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4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EF196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4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3A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E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33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D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F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1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669DF7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A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08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9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A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E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F5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A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9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907E4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DA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9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A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7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9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2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8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2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D5251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F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CA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8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A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8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CF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A0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5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C8419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3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9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4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4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4B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7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6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2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CDDF0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F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D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D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0C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6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1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0F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30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9FD1A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56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6E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9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5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58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3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EE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B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0D6725" w14:paraId="51C562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93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E5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D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4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A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1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D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6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4E4406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64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A1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9E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FF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56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D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24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7C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0D6725" w14:paraId="094DBC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A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9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7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6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C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4C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97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D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0D6725" w14:paraId="28E448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1C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F1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15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67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E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B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FE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E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F0AE3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A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3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8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1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6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2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7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B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6676E5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3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9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A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0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E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A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7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2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4C2DFA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8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F0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E1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6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A0A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E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E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8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9DB2D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C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CA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FC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B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B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40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18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1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0D6725" w14:paraId="2BB456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0F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6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4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75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24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C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0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F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11CC8B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FC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8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6F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A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0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8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D0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C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D6725" w14:paraId="6D7A5BB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CA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22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4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4B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B0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A2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5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1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СРИ и др.</w:t>
            </w:r>
          </w:p>
        </w:tc>
      </w:tr>
      <w:tr w:rsidR="000D6725" w14:paraId="266925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1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E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1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F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2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C9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C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B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DEF9D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D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F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0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44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0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05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5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0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175E40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D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2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B1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C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1E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4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8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E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0D6725" w14:paraId="4D5F6A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84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76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9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F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F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5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B1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2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7224EA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B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15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C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68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D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7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5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9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035918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4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E6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93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E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19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E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AC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2B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9E53D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16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0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11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2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A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9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DE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D3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34F9E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3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B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6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B4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E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E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AD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05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2445CD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C9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5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E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4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0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07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50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D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D6725" w14:paraId="490236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C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99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6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B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A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D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5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8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C5049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7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7C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0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F7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C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F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F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3C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AE910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7E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1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0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76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17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F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F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A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520A4C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B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B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FD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3D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0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8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CF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4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543D6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D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2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9D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C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0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2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89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AC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00651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A4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FF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F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69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6C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49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B1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1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BEBCC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1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9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E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7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5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8C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C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C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74CE94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C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0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7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E0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22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94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85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63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40666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4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5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5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F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80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8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0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AF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38C1F9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B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9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A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2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D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B4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E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 и др.</w:t>
            </w:r>
          </w:p>
        </w:tc>
      </w:tr>
      <w:tr w:rsidR="000D6725" w14:paraId="46852A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2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05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78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73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00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4E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6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1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ЯЙД и др.</w:t>
            </w:r>
          </w:p>
        </w:tc>
      </w:tr>
      <w:tr w:rsidR="000D6725" w14:paraId="4578B5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2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3F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3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4B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4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2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F4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1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269BAE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C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B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8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2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6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E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7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5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D6725" w14:paraId="66DD80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D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C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F9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C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B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A3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6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CC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519A5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03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20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D9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19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63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63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EF6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47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99C73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6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D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8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D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4F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E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19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E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0D6725" w14:paraId="28EA15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B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FA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E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9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CD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6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5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4F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0302F18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8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9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0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7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D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1E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E2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9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ПЙС</w:t>
            </w:r>
          </w:p>
        </w:tc>
      </w:tr>
      <w:tr w:rsidR="000D6725" w14:paraId="429954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A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8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D3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8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B4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E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8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A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0F71B0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1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5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8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1B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F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7C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D1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2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1EC9B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4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2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4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7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E3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9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A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AE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1F76A3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5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8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C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2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8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DA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91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9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0D6725" w14:paraId="1644E2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6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6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7C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AD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4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E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08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FF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501C96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D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D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1B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2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20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5A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40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F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1C4F83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37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5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D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F9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BB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B4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80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5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ЯЙД и др.</w:t>
            </w:r>
          </w:p>
        </w:tc>
      </w:tr>
      <w:tr w:rsidR="000D6725" w14:paraId="136277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7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1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8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E2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5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5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F7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1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1D8726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C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B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F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12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20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4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C0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5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10CEB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1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C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A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C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A2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4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3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3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BD467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B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A3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6C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48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1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0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D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D6725" w14:paraId="362A6C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2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DC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0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2C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E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13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1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9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7A453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84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B4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23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F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B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0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09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28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0D6725" w14:paraId="1FF0A5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A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89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9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4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DE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7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0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6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13F01D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A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3C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1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E7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93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1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B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12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0D6725" w14:paraId="0BC5EE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A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5D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8E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9A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B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D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4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7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2C2AA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95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8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46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5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6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C0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C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15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EE5AD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8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E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E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13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BC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94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6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D1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0BBE8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F6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BD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D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BF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38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C7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0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CA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0D6725" w14:paraId="5F38652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1B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0F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30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E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A2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3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B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0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1CC764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9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F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8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45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7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6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8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1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0D6725" w14:paraId="180792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D6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B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5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8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8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A5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C8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6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ПРП и др.</w:t>
            </w:r>
          </w:p>
        </w:tc>
      </w:tr>
      <w:tr w:rsidR="000D6725" w14:paraId="450E7D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13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D6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A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7F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7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5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A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F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3B14E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7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08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3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7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D5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C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E0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6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3E7578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0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E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D4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52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BC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C4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A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8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0D6725" w14:paraId="0BE54C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7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D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7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A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6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1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08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0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0D6725" w14:paraId="4BC545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5A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8D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DC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8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1F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3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F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B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0D6725" w14:paraId="375617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11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A4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92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E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DE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8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6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6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D6725" w14:paraId="413F00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03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1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4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0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2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0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6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A7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1D6912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6C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A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C8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E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1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4F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9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8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 и др.</w:t>
            </w:r>
          </w:p>
        </w:tc>
      </w:tr>
      <w:tr w:rsidR="000D6725" w14:paraId="7D234B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8E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F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E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03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3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9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A9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95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9C0AB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53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D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8F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6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F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EF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F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A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034EE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81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65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1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7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9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B9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0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DDEB5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9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B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C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E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E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3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2D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2A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7B444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16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3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9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5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A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B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A2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4D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D6725" w14:paraId="6B6398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D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D3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D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5A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7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2F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D2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A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6AA6D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F8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9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F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C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B2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A0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15F7E9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10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2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00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5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4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C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61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C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D6725" w14:paraId="002BD4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F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E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A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0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9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8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57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0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215C1E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B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14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DF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7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DB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0A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7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4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258A7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B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5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6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4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8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8A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97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5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518231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44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5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4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E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5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A7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D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B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544ED2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D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8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C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C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8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62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4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F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1D5CD5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D9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21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6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3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BB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E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9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5A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4E037D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A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28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9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4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9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9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2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1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6DD1DA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0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5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B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0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5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E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9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03B9001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0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F8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C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7A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B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78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A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E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E3FF1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2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43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2F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0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C4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5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E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2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D8B9A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0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3B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D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0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D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B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42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3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 и др.</w:t>
            </w:r>
          </w:p>
        </w:tc>
      </w:tr>
      <w:tr w:rsidR="000D6725" w14:paraId="5D1A27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12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DB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A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C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5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A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8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ХАЮ и др.</w:t>
            </w:r>
          </w:p>
        </w:tc>
      </w:tr>
      <w:tr w:rsidR="000D6725" w14:paraId="66D8A5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5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5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2A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A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F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A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F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2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96C33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83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3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2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3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4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D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B1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F8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8ADE0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9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A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5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6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43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33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F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1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0D6725" w14:paraId="4B7F3B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B6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F8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8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1D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24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E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9D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E3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0D6725" w14:paraId="40D03D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4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2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F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0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BE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17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9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F3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 и др.</w:t>
            </w:r>
          </w:p>
        </w:tc>
      </w:tr>
      <w:tr w:rsidR="000D6725" w14:paraId="469188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71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6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73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F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B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7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A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7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A1586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CD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1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29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F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4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F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7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05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3818C8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2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A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3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7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F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9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30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B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D0AA5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1D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D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8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2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6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8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8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D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2DAA2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6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B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5E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2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18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EB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26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E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56EE2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1E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CB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5E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C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5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DC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69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5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D6725" w14:paraId="2989CD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4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4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4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C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8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F6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55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5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554CE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F4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EB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0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A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A9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1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29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8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7C340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9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F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A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0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99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35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D2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1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8C1FC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8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45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A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AE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4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F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B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8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26090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B6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E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7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3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5F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53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7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2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0F4B57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0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8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7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9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07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E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CC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87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3DE668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98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FC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56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B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3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C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E2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84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A0005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C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0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8F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A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A1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4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6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5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 и др.</w:t>
            </w:r>
          </w:p>
        </w:tc>
      </w:tr>
      <w:tr w:rsidR="000D6725" w14:paraId="43FEB1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6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D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A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0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8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6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4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2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337505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5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D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9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A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7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17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4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47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49147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2B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8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5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23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BD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50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1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A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E9004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D6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65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3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11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81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2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9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5E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D9B75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8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57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9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9A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67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E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9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787E8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EF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C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D6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3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C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17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9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E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17B3B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4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C3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F0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C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1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5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8D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BFBFC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D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0C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2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5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A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B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F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92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6249BA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6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9E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3E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F0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1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A2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F2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C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5A250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6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7A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0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7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E2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B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EE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CD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 и др.</w:t>
            </w:r>
          </w:p>
        </w:tc>
      </w:tr>
      <w:tr w:rsidR="000D6725" w14:paraId="494B47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9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D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38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63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B3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6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1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0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ИЙА</w:t>
            </w:r>
          </w:p>
        </w:tc>
      </w:tr>
      <w:tr w:rsidR="000D6725" w14:paraId="20BC01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B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9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5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1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3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EE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2E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9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2BF980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3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5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7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C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5E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E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6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C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ГВА</w:t>
            </w:r>
          </w:p>
        </w:tc>
      </w:tr>
      <w:tr w:rsidR="000D6725" w14:paraId="26C401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9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4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E7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23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2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9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7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3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5DB41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B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BF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0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13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F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C8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D0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F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0D6725" w14:paraId="37609B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24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E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0A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99D3" w14:textId="77777777" w:rsidR="000D6725" w:rsidRPr="004512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1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DD73" w14:textId="77777777" w:rsidR="000D6725" w:rsidRPr="004512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261F" w14:textId="77777777" w:rsidR="000D6725" w:rsidRPr="004512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4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625030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4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CB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8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B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62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A2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83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3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0D6725" w14:paraId="1BB35C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26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7B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A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A2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B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D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B1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1C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460D7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0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A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3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E8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CE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7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B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44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0D6725" w14:paraId="3B324E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9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9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DE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97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9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A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DB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52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DCDFC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83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A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5E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8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8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7E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6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3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27F417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E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AC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0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93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5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1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B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2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ПТГ</w:t>
            </w:r>
          </w:p>
        </w:tc>
      </w:tr>
      <w:tr w:rsidR="000D6725" w14:paraId="214DC5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A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B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F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F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E5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6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4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11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BD50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A6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3A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1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24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AD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F9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8B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C2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0D6725" w14:paraId="2CAD6A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B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F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40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B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F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AA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0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7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20C95E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9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C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F2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6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F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5C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3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D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4A306B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E1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3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42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C0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A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90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8D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BB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0D6725" w14:paraId="1C023F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7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B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1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9A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2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82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0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B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18B321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F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4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5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9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27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08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7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D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799A4C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71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41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4D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1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2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3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1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1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ХКЛ</w:t>
            </w:r>
          </w:p>
        </w:tc>
      </w:tr>
      <w:tr w:rsidR="000D6725" w14:paraId="24BDD4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7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49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7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8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B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8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7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5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</w:t>
            </w:r>
          </w:p>
        </w:tc>
      </w:tr>
      <w:tr w:rsidR="000D6725" w14:paraId="2BBF2D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7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7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3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B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13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A6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C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8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31A11C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2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EE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1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B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A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F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1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9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7324C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20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C9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7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2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E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1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6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0D6725" w14:paraId="6691CF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0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C0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3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85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F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B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0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E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4C5CD1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C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B3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8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8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1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B1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B6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D3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0D6725" w14:paraId="379A9D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7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A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C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E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0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8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3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B2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D6725" w14:paraId="5FE31C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C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5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42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1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B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8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C2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C6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11DC22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1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1E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A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E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A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A5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2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6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0D6725" w14:paraId="3D9951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2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A2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3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7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6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B0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6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EE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2E72B1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E1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7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89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6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7A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93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E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E6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AAAB5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20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6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5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D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E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BF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7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EF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0D6725" w14:paraId="0723E2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D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D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8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A9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8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C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C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D1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D6725" w14:paraId="4AA25E8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7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90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6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9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8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6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57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F1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0D6725" w14:paraId="4D7E48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04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3F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67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0F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B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0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3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B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669B5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6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4A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B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2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71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4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4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B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0D6725" w14:paraId="73DE73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21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D2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0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3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29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C2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F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47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0D6725" w14:paraId="346E9D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4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0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0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1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B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1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8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CA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0D6725" w14:paraId="06EE88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B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D2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7A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AC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EC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C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CE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F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0D6725" w14:paraId="5816B6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B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4D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5E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8D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A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4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D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0B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D6725" w14:paraId="4E936E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EF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1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ED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F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10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A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B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7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0D6725" w14:paraId="58BA32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A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9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A1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E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8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9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9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4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BC884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5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B5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6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5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BD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B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C1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1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1E2896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6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A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0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B2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4C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8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8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B8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0D6725" w14:paraId="1C6A93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BA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E7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4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A3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5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C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F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72D670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C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B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5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2C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5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7C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55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85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ЗПМ</w:t>
            </w:r>
          </w:p>
        </w:tc>
      </w:tr>
      <w:tr w:rsidR="000D6725" w14:paraId="15426D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9E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5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E8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4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3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5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9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3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4721C0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7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C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AF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8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3C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29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3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F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0D6725" w14:paraId="6AB181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D4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6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7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6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F6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D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D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BE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0D6725" w14:paraId="1A4248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F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9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40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6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4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70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2A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62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0D6725" w14:paraId="4F76E7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9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E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32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64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6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1D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F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D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06558D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8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78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0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32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2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0C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FC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34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ДЙП и др.</w:t>
            </w:r>
          </w:p>
        </w:tc>
      </w:tr>
      <w:tr w:rsidR="000D6725" w14:paraId="3B1BA4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21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9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5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B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CB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4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EC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F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0D6725" w14:paraId="608329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A7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C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6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A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B3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C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0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B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0D6725" w14:paraId="70AC48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BB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C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B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28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C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D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3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4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D6725" w14:paraId="506094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C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3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A8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4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0E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F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3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54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30B703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3F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A8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5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4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B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E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76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26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0D6725" w14:paraId="37AE4FD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95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7A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E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9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A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3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C5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2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67C56F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B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C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9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7F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03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D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4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E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ТИШ</w:t>
            </w:r>
          </w:p>
        </w:tc>
      </w:tr>
      <w:tr w:rsidR="000D6725" w14:paraId="67CDBD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6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F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C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C8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21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A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F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0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АИЯ</w:t>
            </w:r>
          </w:p>
        </w:tc>
      </w:tr>
      <w:tr w:rsidR="000D6725" w14:paraId="107EEB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EF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5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CB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9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8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A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A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03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0D6725" w14:paraId="7B831B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3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2E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08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0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9B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B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92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8D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ТЙЗ</w:t>
            </w:r>
          </w:p>
        </w:tc>
      </w:tr>
      <w:tr w:rsidR="000D6725" w14:paraId="4D1EE5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F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3E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0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AC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99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29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1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3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D6725" w14:paraId="078CAB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E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EC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C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3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4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A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F3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6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</w:tr>
      <w:tr w:rsidR="000D6725" w14:paraId="7523AF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6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71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2F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5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E6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28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F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3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D6725" w14:paraId="438DC5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6A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9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B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5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0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B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40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6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0D6725" w14:paraId="4DA0C5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6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33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EC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8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C3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27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9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0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16E2C1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7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C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CF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00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3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E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6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A7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0D6725" w14:paraId="5D458B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2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03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0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95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13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A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E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6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 и др.</w:t>
            </w:r>
          </w:p>
        </w:tc>
      </w:tr>
      <w:tr w:rsidR="000D6725" w14:paraId="05DED7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9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0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53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F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9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9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4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 и др.</w:t>
            </w:r>
          </w:p>
        </w:tc>
      </w:tr>
      <w:tr w:rsidR="000D6725" w14:paraId="71E1B0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39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8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6A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58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AB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F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0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F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0C8901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2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8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1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E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3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E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0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D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ПБЛ</w:t>
            </w:r>
          </w:p>
        </w:tc>
      </w:tr>
      <w:tr w:rsidR="000D6725" w14:paraId="5255F5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E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A1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5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1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21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DD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E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2B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ИЦС</w:t>
            </w:r>
          </w:p>
        </w:tc>
      </w:tr>
      <w:tr w:rsidR="000D6725" w14:paraId="2A42389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F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95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0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BC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F6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0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0D6725" w14:paraId="04C95E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AA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4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0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06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D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D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D8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3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 и др.</w:t>
            </w:r>
          </w:p>
        </w:tc>
      </w:tr>
      <w:tr w:rsidR="000D6725" w14:paraId="39EF0C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1C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3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C1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E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9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A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5A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91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0D6725" w14:paraId="3586B8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0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05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B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A1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97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04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6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A3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0D6725" w14:paraId="6F5C71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5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42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7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2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0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B6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F0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D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0D6725" w14:paraId="348C38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78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C8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2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30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B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9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6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40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0D6725" w14:paraId="59DC55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6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9D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1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1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D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97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C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0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 и др.</w:t>
            </w:r>
          </w:p>
        </w:tc>
      </w:tr>
      <w:tr w:rsidR="000D6725" w14:paraId="516805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A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1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7C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A3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6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9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1F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BD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0D6725" w14:paraId="4B3A8E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37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8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7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D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86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F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2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C3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0D6725" w14:paraId="3E09E9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0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F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BC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D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F2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5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24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7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ТСЙ</w:t>
            </w:r>
          </w:p>
        </w:tc>
      </w:tr>
      <w:tr w:rsidR="000D6725" w14:paraId="22EBE3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A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0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C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BC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E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8D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92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СТЙ</w:t>
            </w:r>
          </w:p>
        </w:tc>
      </w:tr>
      <w:tr w:rsidR="000D6725" w14:paraId="225B4E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1B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C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E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FC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B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B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13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8E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0D6725" w14:paraId="22227F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F4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FC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9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1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4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A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B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5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0D6725" w14:paraId="177909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A5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E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3A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E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7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A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BF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1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0D6725" w14:paraId="4FFDD4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9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2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D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98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4E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C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0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9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0D6725" w14:paraId="408C76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5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2D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BC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C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08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4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F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DA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0D6725" w14:paraId="6C9EB7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7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3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D1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A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6B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C7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0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D7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0D6725" w14:paraId="4F4F55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FC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82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7E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C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8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1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4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4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0CBDE0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C1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F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1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47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9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9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8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4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4F2BAF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D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F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6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C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4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2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4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4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270D7A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9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1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CB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70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00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A5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2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06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АВЙ</w:t>
            </w:r>
          </w:p>
        </w:tc>
      </w:tr>
      <w:tr w:rsidR="000D6725" w14:paraId="7F7C13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A1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4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1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7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A4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D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6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B6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675D1E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5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5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F0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56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6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F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2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C0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244E77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09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11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BF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99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41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6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F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A4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5CE003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15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8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2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7A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1F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B8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A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1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0D6725" w14:paraId="27CA25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8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D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0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6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3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0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4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8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6B2ACD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2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FB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3C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AF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28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37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8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C3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0D6725" w14:paraId="17E270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45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E2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26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F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5D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3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0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0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БНТ</w:t>
            </w:r>
          </w:p>
        </w:tc>
      </w:tr>
      <w:tr w:rsidR="000D6725" w14:paraId="36B673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53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6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0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4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0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C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C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6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0D6725" w14:paraId="2FD62B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A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73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44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8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C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6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F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9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0488B4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3D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C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5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D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09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4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A9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D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0D6725" w14:paraId="69C682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C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10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AC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3D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C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2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E1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C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7A0F08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6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C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E1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10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B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E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09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B4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0D6725" w14:paraId="52DCB8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E2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F2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6A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A2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6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4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08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A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0D6725" w14:paraId="6DDEF5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E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A6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6D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5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8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A9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4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A6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0D6725" w14:paraId="3F48B9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E9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9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5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3B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1D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6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9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48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</w:t>
            </w:r>
          </w:p>
        </w:tc>
      </w:tr>
      <w:tr w:rsidR="000D6725" w14:paraId="2DB19F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01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3A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8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D3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E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23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5B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82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481411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C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0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E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0E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FF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1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26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2C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D6725" w14:paraId="6F1D93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0E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DF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39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95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C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5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9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DA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0D6725" w14:paraId="6873EE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1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2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3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66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B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D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50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D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0D6725" w14:paraId="2C612B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E8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3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B2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B7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7E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CB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F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04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 и др.</w:t>
            </w:r>
          </w:p>
        </w:tc>
      </w:tr>
      <w:tr w:rsidR="000D6725" w14:paraId="504834A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6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CD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AC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D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B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F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A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8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0D6725" w14:paraId="610DC9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9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C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2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9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8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EE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1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C3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D6725" w14:paraId="3D4D08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F9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6E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DE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CF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7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D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3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8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0D6725" w14:paraId="4C48B5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61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99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26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C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3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8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53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F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0D6725" w14:paraId="08B855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1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0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2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8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19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52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4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E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</w:t>
            </w:r>
          </w:p>
        </w:tc>
      </w:tr>
      <w:tr w:rsidR="000D6725" w14:paraId="602ED0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A8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2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2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2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C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9F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5E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92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0D6725" w14:paraId="09C8DB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B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59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28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51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55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C0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6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8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32ABD3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EC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4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C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9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9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2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7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AA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ТЛР</w:t>
            </w:r>
          </w:p>
        </w:tc>
      </w:tr>
      <w:tr w:rsidR="000D6725" w14:paraId="134773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C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63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8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3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73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45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26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A4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D6725" w14:paraId="11278C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B5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4A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7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3D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2F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68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3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8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</w:t>
            </w:r>
          </w:p>
        </w:tc>
      </w:tr>
      <w:tr w:rsidR="000D6725" w14:paraId="5962FF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6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C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B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BE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38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D3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0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3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1A9541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8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6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9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D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5A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4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BF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0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D6725" w14:paraId="68ADFB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7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0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BD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4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6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C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3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2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D6725" w14:paraId="10CEEA1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0E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8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92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C1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1D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A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8E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E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БЗМ</w:t>
            </w:r>
          </w:p>
        </w:tc>
      </w:tr>
      <w:tr w:rsidR="000D6725" w14:paraId="6DFF67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3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E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AB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8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B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9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C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E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0D6725" w14:paraId="2457C7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7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D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1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E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3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5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F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8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0D6725" w14:paraId="4E8DB2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3E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0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0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9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1E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4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EC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5980BB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71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B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D2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B8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5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94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5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0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5B550D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C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F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C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5C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9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E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BD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9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0D6725" w14:paraId="34D4AA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3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1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B1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2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6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4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8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45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ИЗИ и др.</w:t>
            </w:r>
          </w:p>
        </w:tc>
      </w:tr>
      <w:tr w:rsidR="000D6725" w14:paraId="271F8E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16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3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7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F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6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5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B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D6725" w14:paraId="2CE075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6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5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0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A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77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BB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0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E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2DD262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6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4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92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7B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D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0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F6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1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0D6725" w14:paraId="2582D6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7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8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FC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5C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D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E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8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ТГР</w:t>
            </w:r>
          </w:p>
        </w:tc>
      </w:tr>
      <w:tr w:rsidR="000D6725" w14:paraId="09BD834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BF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0B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E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F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0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BB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A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6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362458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19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D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7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80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8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C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B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C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D6725" w14:paraId="6005C2C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5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7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2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7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6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2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3A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6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ИЛР и др.</w:t>
            </w:r>
          </w:p>
        </w:tc>
      </w:tr>
      <w:tr w:rsidR="000D6725" w14:paraId="5E4522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64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F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C8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F8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1A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C3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B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9E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</w:t>
            </w:r>
          </w:p>
        </w:tc>
      </w:tr>
      <w:tr w:rsidR="000D6725" w14:paraId="151C2B2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05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2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A8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C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83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D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07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8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0D6725" w14:paraId="6990EF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7B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A2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5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4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F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2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5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3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ЯТМ</w:t>
            </w:r>
          </w:p>
        </w:tc>
      </w:tr>
      <w:tr w:rsidR="000D6725" w14:paraId="3774DE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DA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8C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F7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08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5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3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8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A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0D6725" w14:paraId="4EBE0F7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EF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80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97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9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E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6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E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B2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5735CD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81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3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0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B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0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F7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E8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A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D6725" w14:paraId="457BC6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7B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0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4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7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DC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D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F4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35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 и др.</w:t>
            </w:r>
          </w:p>
        </w:tc>
      </w:tr>
      <w:tr w:rsidR="000D6725" w14:paraId="056F72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DE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5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97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C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B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BF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5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B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40ED73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7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BE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E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3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57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2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65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22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7E5C6F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B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7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EE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E7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5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1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4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8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0D6725" w14:paraId="283A38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F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D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B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9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D6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C9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33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35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0D6725" w14:paraId="19903C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D3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E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6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92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8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4E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9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5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0D6725" w14:paraId="3E146D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F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C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71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A4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9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6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A7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B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0D6725" w14:paraId="42E04C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2D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6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C8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D5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C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E1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EB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9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0D6725" w14:paraId="0357374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9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F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0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E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F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0A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D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A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0D6725" w14:paraId="295858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4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B5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7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5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D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3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3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0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0D6725" w14:paraId="32CC005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47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D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F6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7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1F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68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DF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6A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0D6725" w14:paraId="2E01CB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C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F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2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6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F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3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5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9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0D6725" w14:paraId="35DD94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F1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D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4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A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5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2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84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17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293504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5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BB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D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71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1E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7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3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0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ИДЯ</w:t>
            </w:r>
          </w:p>
        </w:tc>
      </w:tr>
      <w:tr w:rsidR="000D6725" w14:paraId="601B96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C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C5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76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7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D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B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F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A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ДНЛ и др.</w:t>
            </w:r>
          </w:p>
        </w:tc>
      </w:tr>
      <w:tr w:rsidR="000D6725" w14:paraId="0FB2A8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6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F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7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8E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C9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5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8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B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718405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4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F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C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A8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3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4D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4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A7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5422CA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B5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CC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D0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03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1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D5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E6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B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ПЛР</w:t>
            </w:r>
          </w:p>
        </w:tc>
      </w:tr>
      <w:tr w:rsidR="000D6725" w14:paraId="7AFB6B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3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C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36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F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0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17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25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4A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0CE944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AF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4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1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8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E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27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7E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8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0D6725" w14:paraId="29E142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98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54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0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7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A1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F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EC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F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0D6725" w14:paraId="6BAA2E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7C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A6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0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A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3A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CE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CD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4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0D6725" w14:paraId="16C5BA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4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63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7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A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7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2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BC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1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</w:tr>
      <w:tr w:rsidR="000D6725" w14:paraId="52A0D2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5A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A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6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1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EB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3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B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3B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0A9E0D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D3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6A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B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B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0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4B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61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E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НЗП</w:t>
            </w:r>
          </w:p>
        </w:tc>
      </w:tr>
      <w:tr w:rsidR="000D6725" w14:paraId="650FF1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2F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6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7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F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7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3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D1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D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0D6725" w14:paraId="1826C2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96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19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5F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C9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86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78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F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46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707D45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26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43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62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C8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A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F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9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2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51060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96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4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F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32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98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D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2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C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BB284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D9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9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23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B8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7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C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26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4A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7DA2DA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1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F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F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3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5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AF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F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1A03B6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6A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8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F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2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A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B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1B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D6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D6725" w14:paraId="3F1F52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32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DD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6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8E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8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2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9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1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BF3CD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F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6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6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89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2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2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5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0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0D6725" w14:paraId="10A359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EA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7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C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6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A6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6B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6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8A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0D6725" w14:paraId="7D02D0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9F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C9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3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B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9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A6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9B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CDD02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85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34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60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4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0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2C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C7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1A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D6725" w14:paraId="2C878B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3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A2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2B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DB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1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2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E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9F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D6725" w14:paraId="13B2F9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05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7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C3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5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11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D5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4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8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624693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A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A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27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1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23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75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5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B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D6725" w14:paraId="74E167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78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0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7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05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8A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FE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E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75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0D6725" w14:paraId="50DB15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4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B1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E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6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2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4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F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26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0C541D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C1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0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D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AD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9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7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5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F4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5967AA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2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6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7A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E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0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F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2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5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0D6725" w14:paraId="5F5752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6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E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35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4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11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AE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A7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1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0D6725" w14:paraId="432057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78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0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9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C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22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BB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3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F0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B76C2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6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F6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07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0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57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E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49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A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3B457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D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0A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8A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E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0E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8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FE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D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41E72D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5D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2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E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81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E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50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F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ЕНД</w:t>
            </w:r>
          </w:p>
        </w:tc>
      </w:tr>
      <w:tr w:rsidR="000D6725" w14:paraId="1EB726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AE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3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D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A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4A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8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1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D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 и др.</w:t>
            </w:r>
          </w:p>
        </w:tc>
      </w:tr>
      <w:tr w:rsidR="000D6725" w14:paraId="7DF88B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8E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4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9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1A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D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F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1F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8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0D6725" w14:paraId="346C7E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BC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A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9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8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D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04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50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8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D6725" w14:paraId="431582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BC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2E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B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9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BD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27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0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73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0D6725" w14:paraId="5227AE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C6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3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5C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57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3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64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F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BC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0D6725" w14:paraId="051182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2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86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C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AC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F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5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9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2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D6725" w14:paraId="2FA787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0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2A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D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65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B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F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E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9E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D6725" w14:paraId="44BE0A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B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8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9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DF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63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3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A4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3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CAB50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C5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2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3F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5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9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4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E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C5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СЮГ</w:t>
            </w:r>
          </w:p>
        </w:tc>
      </w:tr>
      <w:tr w:rsidR="000D6725" w14:paraId="0A108A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C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C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1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67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F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A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E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2A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0D6725" w14:paraId="379B0C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8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61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A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69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2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33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A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A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7C4B90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4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A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9A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4B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C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79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9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6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2F0D8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1A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E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D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2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6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6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E1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23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0D6725" w14:paraId="101C32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6B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D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1C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EF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0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3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6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12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594D2D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A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D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4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7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3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60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A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77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0D6725" w14:paraId="06D31C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7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3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5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7E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5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B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E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0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0D6725" w14:paraId="1D9B54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22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F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17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4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8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32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0C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DB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0D6725" w14:paraId="6AA6F7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97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3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3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C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5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96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5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6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B4399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6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A3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4E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3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2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C0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C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9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80F76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FD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4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B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58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32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E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8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1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0D6725" w14:paraId="4808FD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7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73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B8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D2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5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C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1E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D7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24322D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7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2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F6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01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E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6F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AE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79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0D6725" w14:paraId="41B5CA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05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3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78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1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3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6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B7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0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0D6725" w14:paraId="5B215F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F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7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7A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3A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9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3C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8C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19F27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C2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8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A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1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BA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C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85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4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0D6725" w14:paraId="61F5A3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B4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F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2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8D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BD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3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1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3D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ТСН и др.</w:t>
            </w:r>
          </w:p>
        </w:tc>
      </w:tr>
      <w:tr w:rsidR="000D6725" w14:paraId="472F3D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2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CD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04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4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0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A2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2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3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0D6725" w14:paraId="051358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B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3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E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39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B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7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3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F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E7828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BB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E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2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41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1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E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5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18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ДТД и др.</w:t>
            </w:r>
          </w:p>
        </w:tc>
      </w:tr>
      <w:tr w:rsidR="000D6725" w14:paraId="3CCEA50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83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7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0F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B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5A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DA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3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5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B9F5B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E9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7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4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31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5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76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26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0B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A612A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F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66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CB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1D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7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7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3E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1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0C11A3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F4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1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D7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21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D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3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FC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AB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22AC97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DA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FC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2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E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F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9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F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DA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434BD2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6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68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A5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74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1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6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2D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67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CDB602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D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85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DD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28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EA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1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D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49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3D805D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C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5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0C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68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19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E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4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C8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416C46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31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F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83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56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5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28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6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64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75D9C5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0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16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35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3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C1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CF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8F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8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0D6725" w14:paraId="15D465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08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F9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4A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A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9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5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D1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1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7CAF9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CB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F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0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B5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E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11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8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B1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2F025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92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A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1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EF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0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DC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D7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15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688E5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D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1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1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3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9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F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2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F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D6725" w14:paraId="074198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5A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КООПЕРАЦИЯ 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5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7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E8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8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D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6E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C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5F358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6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3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D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D58B" w14:textId="77777777" w:rsidR="000D6725" w:rsidRPr="00FB7A30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E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D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D7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6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5FCDD3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8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24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C2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E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A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02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B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3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616CED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3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2F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D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D5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4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4F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5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C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БХД и др.</w:t>
            </w:r>
          </w:p>
        </w:tc>
      </w:tr>
      <w:tr w:rsidR="000D6725" w14:paraId="33BFF5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E3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0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D8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8E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C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1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7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5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 и др.</w:t>
            </w:r>
          </w:p>
        </w:tc>
      </w:tr>
      <w:tr w:rsidR="000D6725" w14:paraId="094133A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9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6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00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2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DC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4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DF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0DCB1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C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3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C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A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6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A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D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DF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2DD31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D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8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0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E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B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6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FE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0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АХК</w:t>
            </w:r>
          </w:p>
        </w:tc>
      </w:tr>
      <w:tr w:rsidR="000D6725" w14:paraId="2B52A3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C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1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2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E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6C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2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64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C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D6725" w14:paraId="63A9C6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7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7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D1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6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F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5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A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C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AE6CD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9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D5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B0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8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B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E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E1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A1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0D6725" w14:paraId="495C52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7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6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29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59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E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7E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2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7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D6725" w14:paraId="6DD2D9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6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DE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6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10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A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9A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2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F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6F93E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11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4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F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3E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3A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6C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6E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15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 и др.</w:t>
            </w:r>
          </w:p>
        </w:tc>
      </w:tr>
      <w:tr w:rsidR="000D6725" w14:paraId="2494BC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5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9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3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3E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5B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EA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E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3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C6B1F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29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F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4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1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F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C6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E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F6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58751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C7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05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9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24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0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7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13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C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5AF7FB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0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E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9C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9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1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9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79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90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199280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2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74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C1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91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2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0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3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C3057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0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A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7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D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E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19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E1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33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0D6725" w14:paraId="4FA960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D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6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6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8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18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D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E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3C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9E9C8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BD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07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6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6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6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E1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C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3D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0D6725" w14:paraId="47B2DF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9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F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4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15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7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1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7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6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91A50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BF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5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EF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CA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0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9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A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46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C596C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5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B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1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25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15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6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63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3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1BF15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2F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F6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8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4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63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4E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56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D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0D6725" w14:paraId="5B805A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65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2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1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3F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58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7D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CF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F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241CC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4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9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D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27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DA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9F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59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7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3ADCF4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54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B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3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05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6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90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2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E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00607F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5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53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80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32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1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CE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EF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79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C9864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FC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8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51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6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9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90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C5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1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CF924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1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63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D5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C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4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FD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7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06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0BAB2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1E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5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A6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E9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0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70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7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7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4B1DF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B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6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20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99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5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9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8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DB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556BD05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AB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17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5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3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8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B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C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C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0D6725" w14:paraId="215F82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16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5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41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E6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BE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C7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B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0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РНС и др.</w:t>
            </w:r>
          </w:p>
        </w:tc>
      </w:tr>
      <w:tr w:rsidR="000D6725" w14:paraId="56E11A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70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6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05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9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B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4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4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E6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67CA38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86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E5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5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0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D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3B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3E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26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774E7F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91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B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6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3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90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9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6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58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73D329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24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1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C9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94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C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D3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8C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1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FCF50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E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F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0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F6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1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4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18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51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1779C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A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89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AC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57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93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9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EA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A11A4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1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5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2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7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D9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B4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9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CE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B81C9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5A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EE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42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99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CC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14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FF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0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D525E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2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9D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C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3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7D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C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2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 и др.</w:t>
            </w:r>
          </w:p>
        </w:tc>
      </w:tr>
      <w:tr w:rsidR="000D6725" w14:paraId="1173CB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9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1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5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4E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D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73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31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5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7FCED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F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FC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52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0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C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16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B8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D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796B2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69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E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C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A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F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96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A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8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1D60A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68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B7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2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55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6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63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7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F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1496E7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51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47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F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7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B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28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1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0A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1C7E3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F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7A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E5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4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10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0D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6C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8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C76BB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3E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F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A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5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B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E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F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D6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79D6C2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0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D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C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8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17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5E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8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E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0D6725" w14:paraId="215FF0A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C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16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A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13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2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6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4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D2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</w:t>
            </w:r>
          </w:p>
        </w:tc>
      </w:tr>
      <w:tr w:rsidR="000D6725" w14:paraId="2049B0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71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7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8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E4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38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0C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B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98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D6725" w14:paraId="309CEC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16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D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0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3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37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9A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3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B8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6581BD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4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D0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1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75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E7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C5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6B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D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198B6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E3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F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4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F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E9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02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7B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B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5FFFCC7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7D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0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E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15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E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C8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25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EA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0D6725" w14:paraId="353488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4B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E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1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9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C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4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3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09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83931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E5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E9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B0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38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7C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4C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1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D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DA65E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B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D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1E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79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71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95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C9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3C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78D73B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A8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0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13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4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C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0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B5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F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0D6725" w14:paraId="496F97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A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E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1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3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97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6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65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0E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РПБ</w:t>
            </w:r>
          </w:p>
        </w:tc>
      </w:tr>
      <w:tr w:rsidR="000D6725" w14:paraId="65BBC2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25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1D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0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27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8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A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6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78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6D44C6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C6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F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7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A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9C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7A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9D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96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 и др.</w:t>
            </w:r>
          </w:p>
        </w:tc>
      </w:tr>
      <w:tr w:rsidR="000D6725" w14:paraId="357B36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3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B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2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5A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A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FD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1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3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2EE52E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D3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4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3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A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1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92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34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E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D28A5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72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9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0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91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8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E2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4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5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557BD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3C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17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66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5A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8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27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9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E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6D756C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C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5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1C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A4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74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C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4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CE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АТАНАСОВ РЯДКОВ и др.</w:t>
            </w:r>
          </w:p>
        </w:tc>
      </w:tr>
      <w:tr w:rsidR="000D6725" w14:paraId="263024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4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F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23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1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54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35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93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01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3F0AA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2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1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75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7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0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9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5A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C2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0DA7ED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B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8C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86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C6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EB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75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9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83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 и др.</w:t>
            </w:r>
          </w:p>
        </w:tc>
      </w:tr>
      <w:tr w:rsidR="000D6725" w14:paraId="364DFD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38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D4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5C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6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B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EB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E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B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F2674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79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1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DE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F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2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3F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7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0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0D6725" w14:paraId="21C3A7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EA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A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BC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4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3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C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5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33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20C830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8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AD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0B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0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E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C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0C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5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0D6725" w14:paraId="2097D4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EE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A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A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F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8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59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2D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E7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DFDF0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9F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4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1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18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8D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F1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A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E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</w:t>
            </w:r>
          </w:p>
        </w:tc>
      </w:tr>
      <w:tr w:rsidR="000D6725" w14:paraId="59F41D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E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A6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97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A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D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FE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E3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9CF9F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7B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8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82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42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AE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C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5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F1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2A958D1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3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03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7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9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0D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F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AC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20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ЛДЗ и др.</w:t>
            </w:r>
          </w:p>
        </w:tc>
      </w:tr>
      <w:tr w:rsidR="000D6725" w14:paraId="4B2505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2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05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B9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0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B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1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4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1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0F137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81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1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80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13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F7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4A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5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53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3220F0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A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1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4B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5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6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7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85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DD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1A4945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A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14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9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53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E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4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97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9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75564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D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5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89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2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5E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9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D0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A1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550B0A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0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D7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27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E8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6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A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42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F2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60439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2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8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F3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B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A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1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2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4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ЙНГ</w:t>
            </w:r>
          </w:p>
        </w:tc>
      </w:tr>
      <w:tr w:rsidR="000D6725" w14:paraId="6F34250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85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32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B0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9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99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00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5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E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4EEB7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A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2A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AF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3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B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2C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B5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5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7F7522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71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13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D7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5A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97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4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FF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6E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628902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E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0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F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3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C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7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B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7F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C278C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4C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6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52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7C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43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F4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40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9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0D6725" w14:paraId="172567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C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E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4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1B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6C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D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32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9C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90956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C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РСК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0A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4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8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FE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28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09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58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FC18A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90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22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6B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8E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ED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D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E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4A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2C1FF0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F3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A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4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7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D7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8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4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DC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124A3F7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45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2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40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9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57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3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01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F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724EDBB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8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8E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D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47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E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8D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60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4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786B8B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DE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F2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8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8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99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3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63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28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18185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E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0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8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E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5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3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2C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6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1AB4AB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23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F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6B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E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3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3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E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03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C0321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C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5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2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5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FE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D5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D7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85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6416C8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C4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6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C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90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2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0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6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2C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003AA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E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C1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58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D0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2F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2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BB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95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A892C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CB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AF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A6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75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62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4C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3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F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14BEFD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1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5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FC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F6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1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55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A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D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6214DB6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39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DB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4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A2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9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45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B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6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1CE695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7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5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B2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1A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E8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A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94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F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24026AB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86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C2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7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3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BA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27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6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7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0D6725" w14:paraId="1B3F5E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C7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8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94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D2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1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F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B6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7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4E26B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A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6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CA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6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5D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9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B2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48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4AA9E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34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Османов Камберов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04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8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3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FD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C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51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90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1A36AD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F7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A2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81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B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0B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4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46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4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7172C1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B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6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59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05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8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6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E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7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A83A1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4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CF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1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5F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59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52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81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E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EE389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B1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1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7B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6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95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5D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97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C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ПЯД</w:t>
            </w:r>
          </w:p>
        </w:tc>
      </w:tr>
      <w:tr w:rsidR="000D6725" w14:paraId="05F23D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1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9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52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80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4A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5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E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B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F6B6D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1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7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F4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F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9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D6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6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45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F56FE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2E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CF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2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B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4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E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A2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3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1CCB0D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8A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7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6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C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E8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8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D9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9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DBDE5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D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C7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45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CA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6C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EA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68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8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6EA3C2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3A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5D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4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2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1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2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2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6E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7D003D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6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71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D3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0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A4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0B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C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1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21C254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9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E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FF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3C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E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8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A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53783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C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0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03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1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3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C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6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9E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4B45F6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B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D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2C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E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F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6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C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1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7F9D6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4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06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D9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E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9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BF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A1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A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5E689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71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1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B5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73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96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FB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9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0D6725" w14:paraId="0C3978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9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01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E9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31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B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E4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63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4E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BAE5C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C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0C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65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F9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F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4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7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D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0B9A82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9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0C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1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2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3E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FE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3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48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4593B52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C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F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D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FB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9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A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7A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4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70A922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F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F5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5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A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89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1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6A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B4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21407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B7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9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8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E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2E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9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6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C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2F44676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F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6D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2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97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4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2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A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14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F3621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4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4C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57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56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37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6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0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FB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0D6725" w14:paraId="2A2075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6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7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33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7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B8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26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6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C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4855AE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C8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D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03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0D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F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E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8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E9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19544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7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A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6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44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4B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1A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36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2A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D6725" w14:paraId="04B6A4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B0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5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8C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B6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51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DA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8B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5A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32A81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D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7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56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70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49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D4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F6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38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B600D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38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0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2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60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BC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8A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0C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90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НХА</w:t>
            </w:r>
          </w:p>
        </w:tc>
      </w:tr>
      <w:tr w:rsidR="000D6725" w14:paraId="66FF35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9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4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7C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6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3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63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B6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EE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0D6725" w14:paraId="478426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B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00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F0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0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98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3D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DD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6E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3E653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B1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DA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C6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06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7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6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C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42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D5237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98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08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13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1F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71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9B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24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CC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6E6B8F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D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37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AE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65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1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3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3C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B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35F500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CA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1B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7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0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2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FB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AA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4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0D6725" w14:paraId="083DEC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3D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5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A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DE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EC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2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64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7F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9875B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AA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41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4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8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9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C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65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2E98C9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8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D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B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A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3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04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0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DA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9E2C0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61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F6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0C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A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1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0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E1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2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B11ED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5E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F3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B3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C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6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F6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A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0D6725" w14:paraId="653F2E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4D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2E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4B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BF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EE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7E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7C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73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ДВР</w:t>
            </w:r>
          </w:p>
        </w:tc>
      </w:tr>
      <w:tr w:rsidR="000D6725" w14:paraId="2F386B5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1C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1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B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0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D9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AB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3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5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5705AE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8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A8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8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A4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A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B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81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B0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F56D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7E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5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6F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42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32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8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4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64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83A3D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5B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99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A9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A2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6F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04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D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A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ЕВИ</w:t>
            </w:r>
          </w:p>
        </w:tc>
      </w:tr>
      <w:tr w:rsidR="000D6725" w14:paraId="015D5B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C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E7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AF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F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1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B3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F3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2C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D6725" w14:paraId="216A94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0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98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9E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2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8A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96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5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5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638D2F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D4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6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06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FF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AB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F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0B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AE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0D6725" w14:paraId="37A7E6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C2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0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8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29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C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8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D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AC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D6725" w14:paraId="4E086E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8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5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9F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21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E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6A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99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22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5FBC52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E7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80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5D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6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5B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6D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6C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E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23A0E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2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46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DF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D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6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9A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0D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41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696937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1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AB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68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A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8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64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EB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EF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110C7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6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B3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6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B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F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9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FF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32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BF96F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CD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8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9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B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B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F2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1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31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D6725" w14:paraId="1CB1A19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1D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91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E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F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2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3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6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76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 и др.</w:t>
            </w:r>
          </w:p>
        </w:tc>
      </w:tr>
      <w:tr w:rsidR="000D6725" w14:paraId="39EF38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F0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4C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3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62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2A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DC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2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98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F21517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7B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6F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A7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C8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6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6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6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7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4C640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F4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BB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C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60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BB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E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23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D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0D6725" w14:paraId="148D7D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E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48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B4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A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E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E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B6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2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ТГЗ</w:t>
            </w:r>
          </w:p>
        </w:tc>
      </w:tr>
      <w:tr w:rsidR="000D6725" w14:paraId="6CCB34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AF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99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6D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FE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1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42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DC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5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764FA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8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1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6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F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D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4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D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D9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 и др.</w:t>
            </w:r>
          </w:p>
        </w:tc>
      </w:tr>
      <w:tr w:rsidR="000D6725" w14:paraId="3A5502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38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17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8F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14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E7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3A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82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F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4AD8C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4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59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CA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B2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6B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C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EC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D3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588A2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5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BD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38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C2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D1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07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3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6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0D6725" w14:paraId="76EF3D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B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BE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B4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EF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D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DD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8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6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0D6725" w14:paraId="2AC431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96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89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0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11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46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E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B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4D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0D6725" w14:paraId="7D7EB12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BD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9C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B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8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1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FC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F7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F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2D405F7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1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5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D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08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3D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B7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2F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D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F0568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54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2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C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ED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3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E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C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6A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D8F6F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4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F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53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85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45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D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C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0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5D432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1E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2B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D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C1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11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7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73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8F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7C6748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C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9A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7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A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B8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82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C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E3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684F3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45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6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99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A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F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F8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A8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4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72524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83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9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B9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D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18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6A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A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A4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0795B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3F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5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B0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2A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5F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A1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F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F1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D6725" w14:paraId="1AD058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78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0A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3B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D7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0F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4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74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C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C755A3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F4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B2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6D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C5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5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7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0B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9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7E95D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19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EB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8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19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5D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0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49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D6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3C1766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F6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19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B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3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55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77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A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E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BEC6A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6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3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0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6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25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5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5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BB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C1E6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40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A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C6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2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19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CA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72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D1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30692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A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2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9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EC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B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0F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4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4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 и др.</w:t>
            </w:r>
          </w:p>
        </w:tc>
      </w:tr>
      <w:tr w:rsidR="000D6725" w14:paraId="7AC64FA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C8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0E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FA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5B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0D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16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06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6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FACFE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A6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6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4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A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A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87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08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27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1DDD0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55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C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82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B4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F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C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0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0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43327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7B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C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1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3B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3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30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6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3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 и др.</w:t>
            </w:r>
          </w:p>
        </w:tc>
      </w:tr>
      <w:tr w:rsidR="000D6725" w14:paraId="390736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6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F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E5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C7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01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AB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2A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8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D110A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7B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F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FB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99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1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B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E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14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7E88CA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6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C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27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7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5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5B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4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C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56C64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7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03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C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ED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C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2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B2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D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1A226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B3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AD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E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1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C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78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65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2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5F1CB9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2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8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C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D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B6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E2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94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8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5045ED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70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0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1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4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22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3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A3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3F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 и др.</w:t>
            </w:r>
          </w:p>
        </w:tc>
      </w:tr>
      <w:tr w:rsidR="000D6725" w14:paraId="69E35C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C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6E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B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D9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C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A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6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78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3B705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CB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9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6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F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3C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7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7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2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0D6725" w14:paraId="561ED7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80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DC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02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A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6C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3C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2B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FC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08101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3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F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99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6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9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F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E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45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2E214DF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F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DC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B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4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A2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4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D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46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39578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C7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8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4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FE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5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A8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3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C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6AC0E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B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A7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B4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8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9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D8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54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AA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590C47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8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A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B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93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58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DA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BD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AE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6060A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4E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D0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DE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8D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4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42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D4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F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7FF442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9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EA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A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2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2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9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20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D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ЛДЗ и др.</w:t>
            </w:r>
          </w:p>
        </w:tc>
      </w:tr>
      <w:tr w:rsidR="000D6725" w14:paraId="1AE778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5E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A4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D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7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6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8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7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0D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1D533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5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A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2C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7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59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42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F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20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3388B18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6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B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8C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8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33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28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A4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5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21F96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DC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9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7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ED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B5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E7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A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A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31A05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5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2D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9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0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A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C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6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2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39F30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6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B2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A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E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7F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01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3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9D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D54529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48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6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1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92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E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9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A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7E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BEFCE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5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B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D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9C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6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4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55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7C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7D0B0E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7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D9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12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35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2F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90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2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F26D7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BE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C3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3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1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2A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B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6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EC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5F4309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78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0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9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FB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7B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4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6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16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 и др.</w:t>
            </w:r>
          </w:p>
        </w:tc>
      </w:tr>
      <w:tr w:rsidR="000D6725" w14:paraId="1C8F5F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5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0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B2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AA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43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1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D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44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1A76D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38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0F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EC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9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B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0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83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D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DE9C33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4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4F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6B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A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FB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AE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7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8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</w:t>
            </w:r>
          </w:p>
        </w:tc>
      </w:tr>
      <w:tr w:rsidR="000D6725" w14:paraId="28AFAB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C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0F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C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7C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7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FB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6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1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F9487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7E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3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E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DB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78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8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AD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58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D6725" w14:paraId="65FD58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4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ED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A3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7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4D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B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C6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AC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F0B4B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6B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AC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1F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84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2E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7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EE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A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0D6725" w14:paraId="7F3DCB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CE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F2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D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98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D7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45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1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7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0D6725" w14:paraId="5FFD95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B9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77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6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D4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2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24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E6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D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6FA5F45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E8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39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B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E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90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11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2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E8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DB2D4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0B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C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F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8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A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EF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C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4D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0D6725" w14:paraId="14A9F7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D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72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BB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70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6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BF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A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92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40BE79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C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4A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92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44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60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B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B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4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612DC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A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4B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C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5A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1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71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07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FCD6F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5C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B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A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3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E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74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00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2C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0D6725" w14:paraId="42137D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E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1A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C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6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8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31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3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04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0D6725" w14:paraId="7A4D13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D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4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5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B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A6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C8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8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45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A21F3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C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AF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F7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E5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7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B9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7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9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172715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D3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F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B3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6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E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34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A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04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 и др.</w:t>
            </w:r>
          </w:p>
        </w:tc>
      </w:tr>
      <w:tr w:rsidR="000D6725" w14:paraId="4A337F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4A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E7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FA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46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20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70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3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0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E72B5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0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C9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D0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6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24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1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9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5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396E8B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9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92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0E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7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2C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F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B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C2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592EE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34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2C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E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7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CA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92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9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4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05D0058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A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4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4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C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4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62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B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4F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D1579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B0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C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8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C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11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EC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3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ED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5787E7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F0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8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7A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AD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46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62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9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0E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6B48720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2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88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81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46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61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05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7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0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B6956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15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7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F1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E7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BE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3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4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7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5698A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2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8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F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3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B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E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0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D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2861DC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F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6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46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01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6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7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2F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56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14A37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6A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B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71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F416" w14:textId="77777777" w:rsidR="000D6725" w:rsidRPr="004A1310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CB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3E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DB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68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244C00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B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5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7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E3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42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60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B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 и др.</w:t>
            </w:r>
          </w:p>
        </w:tc>
      </w:tr>
      <w:tr w:rsidR="000D6725" w14:paraId="23FE4B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4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1B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E3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CC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7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8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6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CA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 и др.</w:t>
            </w:r>
          </w:p>
        </w:tc>
      </w:tr>
      <w:tr w:rsidR="000D6725" w14:paraId="5F4EFF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0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5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4E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3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1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B8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FA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5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ДГН</w:t>
            </w:r>
          </w:p>
        </w:tc>
      </w:tr>
      <w:tr w:rsidR="000D6725" w14:paraId="2F9794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6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35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88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55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71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E4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A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C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0D6725" w14:paraId="64EEA2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2D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1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98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8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79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2B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86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E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 и др.</w:t>
            </w:r>
          </w:p>
        </w:tc>
      </w:tr>
      <w:tr w:rsidR="000D6725" w14:paraId="6AA519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E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0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58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E9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9D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6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91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1E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CFF5B9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41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89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DA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4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4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BF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5E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C0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 и др.</w:t>
            </w:r>
          </w:p>
        </w:tc>
      </w:tr>
      <w:tr w:rsidR="000D6725" w14:paraId="3C5419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E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9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C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A5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5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84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9C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D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ФГН</w:t>
            </w:r>
          </w:p>
        </w:tc>
      </w:tr>
      <w:tr w:rsidR="000D6725" w14:paraId="0CF08D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25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7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49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1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7A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4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3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9F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2FBA5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A8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4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8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8B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09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36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40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D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0D6725" w14:paraId="65B0DA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34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7A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B5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94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39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75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E3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0D6725" w14:paraId="6488AC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B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7D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2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B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0D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D7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85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3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B611D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D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1C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27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97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F1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47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0A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8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EADB4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B5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0C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9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C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0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C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EF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0A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0D6725" w14:paraId="62198E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0E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54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7E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60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C1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82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EF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40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F9BBA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0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1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9A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7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6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58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8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4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0102A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95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5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91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F9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C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90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A3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4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B60D5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8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B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5F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D3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2A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0F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B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0B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AC14AF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87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27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1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57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D8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36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E1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3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126E6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1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1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AA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6F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3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06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5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D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20274D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22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5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E7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A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7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C2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4A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A4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DB4D4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12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63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D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E2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4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34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BA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8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CB3A5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F9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F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B5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67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80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7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0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E1CEF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E1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D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1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24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15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A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A9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5D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B534C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A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46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DD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F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C7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CF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34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3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020BF9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D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4D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B0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4D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5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3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B3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33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 и др.</w:t>
            </w:r>
          </w:p>
        </w:tc>
      </w:tr>
      <w:tr w:rsidR="000D6725" w14:paraId="1C6592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D2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94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2D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CC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36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68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27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2D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3476E4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6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A8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98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6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E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A1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C0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A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BCD344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2C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C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C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DC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B1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79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55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6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4AA4261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88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C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F7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32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76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C0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34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62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78B03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5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5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25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D7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6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50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30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C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 и др.</w:t>
            </w:r>
          </w:p>
        </w:tc>
      </w:tr>
      <w:tr w:rsidR="000D6725" w14:paraId="216F4E8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FD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DE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3A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09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26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09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11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12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8117A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54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F2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0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BF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C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C7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E3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4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0D6725" w14:paraId="7556E1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53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64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19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8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5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6A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4B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3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ФПТ и др.</w:t>
            </w:r>
          </w:p>
        </w:tc>
      </w:tr>
      <w:tr w:rsidR="000D6725" w14:paraId="5266B86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1A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E4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1B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6A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32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41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81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91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9C896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DF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E4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3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5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3D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2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3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0A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D6725" w14:paraId="0B290E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B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F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17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9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5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2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90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E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05CD3C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5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3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C7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C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5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D3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F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16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0797A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E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D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6F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D1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5D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B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13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B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0D6725" w14:paraId="5829B5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A5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D6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72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97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D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3F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7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4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E3560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6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2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E6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1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1A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1E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F3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2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ИХР и др.</w:t>
            </w:r>
          </w:p>
        </w:tc>
      </w:tr>
      <w:tr w:rsidR="000D6725" w14:paraId="5853391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A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A7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F9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E7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5D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A1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0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44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0D6725" w14:paraId="2D7C30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9A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D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34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F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4B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F3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5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2188C1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8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52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28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C1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CD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7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5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F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0D6725" w14:paraId="2522A0C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3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A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2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B8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5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D3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A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C4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0D6725" w14:paraId="0F250E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A5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4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D6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DE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2C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01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47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2A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20CC0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DA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5F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F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5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08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1D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5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1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72C95D1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2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20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1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02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A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BB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49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D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0D6725" w14:paraId="5DA8B3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C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F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2F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E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2C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F4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F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4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D6725" w14:paraId="3C58E5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03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C3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9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F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C2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D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31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A1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5339F48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1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F4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FF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8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17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4F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BC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F1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09A4D3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29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3F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3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83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77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3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5E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5A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489D3C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93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7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5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60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0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06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D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0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05B88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5F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03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2E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D7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39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A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B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DF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F76F2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2F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2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17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A6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96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34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DD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6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0D6725" w14:paraId="67C860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35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B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4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4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C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7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5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7D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0202D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75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15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0E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DF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F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E6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87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28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787B2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7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C6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07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00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34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4D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E6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76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94237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5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6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7E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75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E2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70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D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5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74FB7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F4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7D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83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75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96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B4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91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A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ТПИ</w:t>
            </w:r>
          </w:p>
        </w:tc>
      </w:tr>
      <w:tr w:rsidR="000D6725" w14:paraId="013AFE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F6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8F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6C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8F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78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93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85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90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СДИ и др.</w:t>
            </w:r>
          </w:p>
        </w:tc>
      </w:tr>
      <w:tr w:rsidR="000D6725" w14:paraId="4B7639B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6D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E9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FD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5C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F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1D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A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0E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0F0048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A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D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E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AB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F1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C0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E6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D9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 и др.</w:t>
            </w:r>
          </w:p>
        </w:tc>
      </w:tr>
      <w:tr w:rsidR="000D6725" w14:paraId="1DB154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FA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EC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5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4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49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F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A0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BA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90BB8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1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FF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A9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41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A0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2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3C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48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0D6725" w14:paraId="28A2C4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6F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94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8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6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8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5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86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3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7E4CC6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EB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E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83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04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F8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8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1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B4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B41DA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A5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AC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6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3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D4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5A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2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B1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37F13F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A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83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6E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A6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C2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C1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B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1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2B78300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5E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1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7A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C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04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AB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07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0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D1B00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87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4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AD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7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78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4D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6D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54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C3F495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14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52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B0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3B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6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2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0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D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ECD526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78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12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98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AC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96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89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E0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F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4CDB80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23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BB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1C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6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1B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E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9A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E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150924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C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D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A5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A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75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1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3B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3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F0812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30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5E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41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6C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74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36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88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BF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18BBBB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77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AA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2F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90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71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3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8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BB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7ECD6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3A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59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9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8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3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98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E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19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0D6725" w14:paraId="7012B5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2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4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76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EF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C9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B6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A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C82A2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F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C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DF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BD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B6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2A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3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5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BA0ADD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0F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C2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81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67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E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DE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9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33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05325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27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E9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24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FA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5C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5E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49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66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2FDA27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6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B1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2A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B2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3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7A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E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51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1D2729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65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2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77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09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E4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7F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0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2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6DF81B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5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89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9F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96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2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98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F8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C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9D6CD6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1C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B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7A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9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B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7A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C6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B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0D6725" w14:paraId="4B460D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DD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2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1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C4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47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1F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CF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DF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155D18E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9B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60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5E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A1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25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7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8D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52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2E2D23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5B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8B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40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0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40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5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0C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CD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 и др.</w:t>
            </w:r>
          </w:p>
        </w:tc>
      </w:tr>
      <w:tr w:rsidR="000D6725" w14:paraId="2D64847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78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2F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2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E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AA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7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74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86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06900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24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F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6A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B4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1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31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4F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BE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20CF88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4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2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FA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66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3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2F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D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6C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7FCD4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4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BA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4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3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25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2A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5C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D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72CD6C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F4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1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4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F3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04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8D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3A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AE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08F20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B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2C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D2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E7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70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B2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3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6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50B3E5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08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09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AB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41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3D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F7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1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19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02AB2B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F4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DE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2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8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D1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D6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11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A5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99ADDE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3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C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D5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DD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7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D4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99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D6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НВК и др.</w:t>
            </w:r>
          </w:p>
        </w:tc>
      </w:tr>
      <w:tr w:rsidR="000D6725" w14:paraId="3CC885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A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2C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3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92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3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1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2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C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5C2B3F5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1C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0D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9E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4D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92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2E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F2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53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E6AAB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C1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37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01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7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A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D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1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0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501A6F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31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5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97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FD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A6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68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4C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D6725" w14:paraId="7F92A8A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B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64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86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2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C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18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C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F1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E4904B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07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1F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8B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3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A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A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1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E4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9FAD2E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FB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5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D9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F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A8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00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1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50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A1FF03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9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01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EC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2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1D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74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5E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10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C36C5D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91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6F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A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7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96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C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33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41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 и др.</w:t>
            </w:r>
          </w:p>
        </w:tc>
      </w:tr>
      <w:tr w:rsidR="000D6725" w14:paraId="6008D6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54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1D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6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69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5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A0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BF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D3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E2E1A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91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47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F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F9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FD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CA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0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AA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91DF1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88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13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23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8A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C4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7E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7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2D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62CAA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9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29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4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0A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C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2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91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1C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78A27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06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DF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F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B6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76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DA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1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B96FE4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9E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1D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2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AB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62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5A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FB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2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0D6725" w14:paraId="77F26EE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03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8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32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88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70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D0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1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A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3CFF86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C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5D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B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73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01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C3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B9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BC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0D6725" w14:paraId="4568CD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5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9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E1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CC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0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8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F0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4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D6725" w14:paraId="10D4E4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CB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34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96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B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7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6F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F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97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4E2510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F2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0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D3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B3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96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6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9D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B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C19C2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4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6D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9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31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37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31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39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BA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3E7A23C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72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D4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16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C8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63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8C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3E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1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701830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0B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7E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2A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A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CF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7E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05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42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CAD989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97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02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DA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02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7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40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6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15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666453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15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F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E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55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80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C4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96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A0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1590F7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E4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5F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F0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E8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8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19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F1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F8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0D6725" w14:paraId="3CABF4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14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6F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C4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0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53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0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8E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3E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6262A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77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A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4B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EA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C4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7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CB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5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019DCE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0C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0E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66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AD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76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2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3C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C1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4B8F39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4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2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9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4A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17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24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7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0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3FA533C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14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8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BC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FE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2C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7A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7D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45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6F5193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35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73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88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25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4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4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8A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B5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D1BE5F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7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E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3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71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0B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F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3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2D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0BCBB9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5F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B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5A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7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7E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35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0D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C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0EC22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E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81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0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8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22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36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0A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7B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0D6725" w14:paraId="7499D1F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FA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BE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B5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53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5A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8F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0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1C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575A7DC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A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4C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3B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31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3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7F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08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0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ПБЕ</w:t>
            </w:r>
          </w:p>
        </w:tc>
      </w:tr>
      <w:tr w:rsidR="000D6725" w14:paraId="444E550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2E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5F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3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7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C9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97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A6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8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2598975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A2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CB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6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6D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A6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7E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55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7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F1CF1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BB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E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33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28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18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9B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66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B9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D6725" w14:paraId="4E20FA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6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8B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E2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C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90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B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E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9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0D6725" w14:paraId="2867687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6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64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E8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A9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EE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6B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17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AC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D0FE86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A2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7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B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6A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95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17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06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6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7CB5C0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34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2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10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2B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C6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56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DF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1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505EF8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67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6D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61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5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62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7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EE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C1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0D6725" w14:paraId="6FCB87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D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21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E6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B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C6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64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5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77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671A747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51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8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3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E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D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A9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9D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EC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0D6725" w14:paraId="769124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6E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5F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C9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EE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54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95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E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B4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03A30D2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4B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E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31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62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7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0E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82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78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BE28D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2E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5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05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E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13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6D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5E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D4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CC918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13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35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2B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75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1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13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27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9B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353ADB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E8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B5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93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73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39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0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7E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8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0B6B4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EF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10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39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30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A8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4B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D9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B4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689729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9A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D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B1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84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11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6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63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1796E4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4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73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1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1A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35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3C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DC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70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649367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D6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5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17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5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F5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47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9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4A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2AE2831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B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5A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D3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0B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4C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A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49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E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7E1F97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B2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6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C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EC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95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6F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63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6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0ADCEF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83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3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C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A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D6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6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3B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2F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45EFAF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D6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F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1E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7D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17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3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39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85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598D20A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C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6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78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B9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78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9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59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8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0D6725" w14:paraId="3F8E110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2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E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3B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84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A0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36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1A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99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1B654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F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D0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60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C5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3C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B5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5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D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3678056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5B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94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D1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9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8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47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5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B9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</w:t>
            </w:r>
          </w:p>
        </w:tc>
      </w:tr>
      <w:tr w:rsidR="000D6725" w14:paraId="3B3073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7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6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11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2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B7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9E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BF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44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7BD164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3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B6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59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26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F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3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E2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6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НАСКО МИТКОВ ХАДЖИЕВ</w:t>
            </w:r>
          </w:p>
        </w:tc>
      </w:tr>
      <w:tr w:rsidR="000D6725" w14:paraId="068B46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82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69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4B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F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3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1C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62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73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DCD1F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4E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4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33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88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B2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7D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37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A9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5E3B7D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C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8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8B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79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B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8E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F6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91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FE490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E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F0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F5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17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5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29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D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31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888CA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C7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E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B3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90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D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E2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D3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37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342CEE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74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C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63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E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71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4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2B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A8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7B31DB4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87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F3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3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C1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1D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B6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6A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D9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F9AC1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F0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2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91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3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F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7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3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E5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2EF9E1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D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D2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C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49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1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D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D2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2E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186E60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53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E7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1F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6A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0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3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C8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CE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3665F7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38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86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4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17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50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32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5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D1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 и др.</w:t>
            </w:r>
          </w:p>
        </w:tc>
      </w:tr>
      <w:tr w:rsidR="000D6725" w14:paraId="7854BA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F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FC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90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B2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5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0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6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AD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0D6725" w14:paraId="204B138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C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6A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2F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3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E5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9E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A4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49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0D6725" w14:paraId="57DB60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25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51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8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32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43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3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35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8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 и др.</w:t>
            </w:r>
          </w:p>
        </w:tc>
      </w:tr>
      <w:tr w:rsidR="000D6725" w14:paraId="2CF45C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B4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3A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68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40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7D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F5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9A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C7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51A057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98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B9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A8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48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0F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4C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93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7E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3E6B56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B5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E2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BF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1D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5C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2C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9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EB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4AE80F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7F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C7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F5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875F" w14:textId="77777777" w:rsidR="000D6725" w:rsidRPr="00D41CD4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02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3F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3E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00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32BC98F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3B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F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4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7F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9B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63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1E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A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4E7650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20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D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46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F0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D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42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8A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7DDB77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F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CE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48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0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9D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D0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FF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08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0D6725" w14:paraId="2304DE8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1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A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A4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82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30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29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A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4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0EDB7A4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B9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4A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03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C2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21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F8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74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D5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2A4696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14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CE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EA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3F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78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4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E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D9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0D6725" w14:paraId="7885E4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15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0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9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FC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C9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F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C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CB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0D6725" w14:paraId="4065816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3D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7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A0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5A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F4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B7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D1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CA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712D06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49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0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E0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5E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A5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F0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BC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4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0D6725" w14:paraId="4DE124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2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B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1C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D5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09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F4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06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10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448039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5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DA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24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5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3B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74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3B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B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2441F4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4E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01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0C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4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16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29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F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F1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9ACD86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A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98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F5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25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8B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C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5A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EC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2AD8557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6F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66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79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08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1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33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6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D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НФН</w:t>
            </w:r>
          </w:p>
        </w:tc>
      </w:tr>
      <w:tr w:rsidR="000D6725" w14:paraId="72B1F1B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89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85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9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4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EB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7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1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9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 и др.</w:t>
            </w:r>
          </w:p>
        </w:tc>
      </w:tr>
      <w:tr w:rsidR="000D6725" w14:paraId="469B67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0A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A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7D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C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A3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7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7F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5E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 и др.</w:t>
            </w:r>
          </w:p>
        </w:tc>
      </w:tr>
      <w:tr w:rsidR="000D6725" w14:paraId="261654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3E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36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A4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67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B0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81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0D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0B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2891D8A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13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C5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A2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4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D3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33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4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56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ОСКАР-999-КРАСИМИР БЛАГОЕВ</w:t>
            </w:r>
          </w:p>
        </w:tc>
      </w:tr>
      <w:tr w:rsidR="000D6725" w14:paraId="5525C88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9E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A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49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72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D6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79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7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56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5FBFFF6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6E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E2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48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B8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FB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32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39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E3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08C381B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A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A8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B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A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3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7D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9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E4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АГЯ</w:t>
            </w:r>
          </w:p>
        </w:tc>
      </w:tr>
      <w:tr w:rsidR="000D6725" w14:paraId="031D7DA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C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68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01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9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E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CB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E0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A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0D6725" w14:paraId="369F87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52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61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35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3C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16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CE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6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A4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80C6A8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07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КОТАРОВ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2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01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9E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8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11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7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E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6C817F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2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F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E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E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5E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EE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0D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92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1D5DD34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C4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01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D6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43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7A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54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3F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BF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29C6D25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A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E7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CD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7B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6A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B8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60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8C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0D6725" w14:paraId="3A134E2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D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86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88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79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1E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C2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29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4F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0D6725" w14:paraId="4E28039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3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6E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C3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F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7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41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40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C8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37250E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E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9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C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47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8E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FD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C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49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0D6725" w14:paraId="4207FA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F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2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E3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3F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6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0F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3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AD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4DAA015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D0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5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87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22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7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E2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8B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C0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D6725" w14:paraId="3509607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D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76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02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6A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2A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AE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61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04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6CAD59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9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22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2E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D7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A4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F7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3A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E5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7B48A4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45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62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AC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C0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02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E5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8F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9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0D6725" w14:paraId="67BC103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92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F9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1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A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61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7D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5C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DF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ЛИДЕР АГРО БГ ЕООД</w:t>
            </w:r>
          </w:p>
        </w:tc>
      </w:tr>
      <w:tr w:rsidR="000D6725" w14:paraId="62583B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D9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D4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56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40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8D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48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0D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3D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5D8FA29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7A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9C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A4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C5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D8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4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B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F7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 и др.</w:t>
            </w:r>
          </w:p>
        </w:tc>
      </w:tr>
      <w:tr w:rsidR="000D6725" w14:paraId="61F36D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1E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06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62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A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A6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C8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B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70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 и др.</w:t>
            </w:r>
          </w:p>
        </w:tc>
      </w:tr>
      <w:tr w:rsidR="000D6725" w14:paraId="1A6B274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5E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DF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1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2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1A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22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7A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7B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0D6725" w14:paraId="52D710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D2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D81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3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8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47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66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6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45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ИВБ</w:t>
            </w:r>
          </w:p>
        </w:tc>
      </w:tr>
      <w:tr w:rsidR="000D6725" w14:paraId="75EE85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8F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3E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D1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9F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9A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5E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5E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FA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0D6725" w14:paraId="4D0B5A1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E2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B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8D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21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46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EE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03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6D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0D6725" w14:paraId="59010AF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2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53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2B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C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CB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F7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32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16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D3A1E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18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47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2A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52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2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97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D9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21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78C4B6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9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67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1A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C4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7A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28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31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0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0D6725" w14:paraId="55A3C4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54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6E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FF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A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EF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63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60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7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 и др.</w:t>
            </w:r>
          </w:p>
        </w:tc>
      </w:tr>
      <w:tr w:rsidR="000D6725" w14:paraId="0704B4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52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D6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41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C0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4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2A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A7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38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 и др.</w:t>
            </w:r>
          </w:p>
        </w:tc>
      </w:tr>
      <w:tr w:rsidR="000D6725" w14:paraId="50AFC2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05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0B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E5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2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B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1C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2C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DD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0D6725" w14:paraId="53E4CBD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E5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D2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8C4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4E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A4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4D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A6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7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ВСИ и др.</w:t>
            </w:r>
          </w:p>
        </w:tc>
      </w:tr>
      <w:tr w:rsidR="000D6725" w14:paraId="1E86890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44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3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AE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28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6D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AF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1E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6C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0D6725" w14:paraId="7747400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E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F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94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63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E7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03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69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8D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3C003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5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FF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0D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13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B9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71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32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E6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0D6725" w14:paraId="2286A02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C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55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D7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F5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E7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88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BC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71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FB9AAF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3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3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4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D0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F1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42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AD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2C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2FA14FF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05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1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2E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0D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8A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DA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6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BE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2B7BEF3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6E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7C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B6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3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7F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6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01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1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0D6725" w14:paraId="2C56D32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2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B7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FD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E7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24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007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E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26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7A8B226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23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CF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67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7846" w14:textId="77777777" w:rsidR="000D6725" w:rsidRPr="00C77BC8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C8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B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E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7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4F2CF9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E8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D5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12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C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15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255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88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70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0D6725" w14:paraId="43E229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8F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DB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0F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1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CB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50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2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D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0C781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B2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FD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AD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4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03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1C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D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D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C4607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5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EB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E6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D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BD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84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3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E5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0D6725" w14:paraId="646F1B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67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02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49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69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D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27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6C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7F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D6725" w14:paraId="285DF25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8F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F7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0D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31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4D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43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49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F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1FC6F18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6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D3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0F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88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BB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44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FC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FA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E80E9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00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9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19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04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42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3C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6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4B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ДНИ</w:t>
            </w:r>
          </w:p>
        </w:tc>
      </w:tr>
      <w:tr w:rsidR="000D6725" w14:paraId="741E0D5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70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B3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30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F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3F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0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D4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D8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0FCECD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29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E0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3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20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24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2C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D4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7E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ЮЛЕ</w:t>
            </w:r>
          </w:p>
        </w:tc>
      </w:tr>
      <w:tr w:rsidR="000D6725" w14:paraId="24D69DE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52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69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28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D5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59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86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7B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1D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0D6725" w14:paraId="707F723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BC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B6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CD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B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8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57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F7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63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62615C2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A7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70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31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18C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B8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8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32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5A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0D93AE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2E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47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00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9E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48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C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18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3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55902F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10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19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BE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25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D5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65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63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CB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F19F8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6D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E2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39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E0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6E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1D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7D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НЕДЕЛЧЕВ РЯДКОВ и др.</w:t>
            </w:r>
          </w:p>
        </w:tc>
      </w:tr>
      <w:tr w:rsidR="000D6725" w14:paraId="555C7C3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09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C4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38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0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A8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79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2D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2B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 и др.</w:t>
            </w:r>
          </w:p>
        </w:tc>
      </w:tr>
      <w:tr w:rsidR="000D6725" w14:paraId="495E3B1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AF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A9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2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1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35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F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F8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3F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0D6725" w14:paraId="7407488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AC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11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9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E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0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A2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3D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B53BFD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70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5D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06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7C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9D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07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4F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EB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23B30F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C8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4F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0B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BB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71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7B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30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16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4192C1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46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1A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52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77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1E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6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D1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42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400CD04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D3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67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45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7D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61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AC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34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94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1918F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04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5B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C2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61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C8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D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59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C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2D282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10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0C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81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E3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CB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2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B1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0F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0D6725" w14:paraId="1F30700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46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B2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35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9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4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79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B1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D5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FE625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D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4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86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2C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2B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A0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C6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81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69FA887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3E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07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94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5C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98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E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C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C8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D6725" w14:paraId="4DF6CBB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FB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AF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AA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E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95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EC8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39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65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501E2E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7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2A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10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15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34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1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14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70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ХДИ</w:t>
            </w:r>
          </w:p>
        </w:tc>
      </w:tr>
      <w:tr w:rsidR="000D6725" w14:paraId="591EE89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84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7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C0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A9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C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B0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37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C8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7CB755D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D5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51C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42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3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3D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E40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528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2C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4DB6997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9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F7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98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2C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D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8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6D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CC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0D6725" w14:paraId="1607D6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34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ED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60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EF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D4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48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8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8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4BC06F9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41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45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E7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38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34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44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D3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C1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ЗТЛ</w:t>
            </w:r>
          </w:p>
        </w:tc>
      </w:tr>
      <w:tr w:rsidR="000D6725" w14:paraId="756DEA9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7C2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CA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69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A8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5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88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2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80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64FB2A4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51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55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D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6F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18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5F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BE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4EE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EF16B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5D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2B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BA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54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A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BE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24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73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64ECBC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37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E1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E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575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12A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47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C5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F0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49F3DA6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A6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E3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96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2C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B2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E5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D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7C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6A02A7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20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47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5C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F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E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04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5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D5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4D86E50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5E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90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59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C7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77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B3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D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F4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ЕСР и др.</w:t>
            </w:r>
          </w:p>
        </w:tc>
      </w:tr>
      <w:tr w:rsidR="000D6725" w14:paraId="77FF23F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06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B3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A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D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8C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3F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CC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7D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 и др.</w:t>
            </w:r>
          </w:p>
        </w:tc>
      </w:tr>
      <w:tr w:rsidR="000D6725" w14:paraId="1CA3DB6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B3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E0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0D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4B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77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E8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31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F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38F76F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06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17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8C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0D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2E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E3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16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6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38BD63E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7C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35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3D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CE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7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3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46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CD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0D6725" w14:paraId="1A2522A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9C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AB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D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20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72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A9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F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90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0653703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F4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17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C8A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9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FB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88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4F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E5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0D6BF8C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44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5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E5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1E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1D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51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45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9B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ВАСИЛЕВ ЛАЗАРОВ и др.</w:t>
            </w:r>
          </w:p>
        </w:tc>
      </w:tr>
      <w:tr w:rsidR="000D6725" w14:paraId="1877A63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DD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F2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A0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FB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40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4D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31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FEA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3D34A9E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F8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7E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9A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15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7A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A56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7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93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АЛЕКСИ АЛЕКСАНДРОВ ХАДЖИЕВ</w:t>
            </w:r>
          </w:p>
        </w:tc>
      </w:tr>
      <w:tr w:rsidR="000D6725" w14:paraId="0E55378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78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C4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28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3F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BBA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52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77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BF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125BEB1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48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61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2A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83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C9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43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C1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78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7E1D1CA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F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B9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4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DE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B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F7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1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8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698793C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D1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AF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B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AE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6C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4E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8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0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424AB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67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F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46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5B5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BF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A9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25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BD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3A72BA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5C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EB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375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70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11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21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EE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9A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D6725" w14:paraId="10DD4FC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E4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70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78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90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05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1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B4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03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498B5F2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C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E2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EE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E2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4F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B91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FE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6E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3F0752D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F7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29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E0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55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D8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6F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45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49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36E3ACB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A9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BC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76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2DD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D9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19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3A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EC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ЙГЛ</w:t>
            </w:r>
          </w:p>
        </w:tc>
      </w:tr>
      <w:tr w:rsidR="000D6725" w14:paraId="2B0FFBF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F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7C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96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C1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5F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F5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8E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BD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D6725" w14:paraId="2DB655F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23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66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9B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08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6D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4F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1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4FB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 и др.</w:t>
            </w:r>
          </w:p>
        </w:tc>
      </w:tr>
      <w:tr w:rsidR="000D6725" w14:paraId="456C5CB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2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1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30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D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3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90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CC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31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D6725" w14:paraId="3A1E916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B4F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1AB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98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89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7F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A03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48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2E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ГЛЛ</w:t>
            </w:r>
          </w:p>
        </w:tc>
      </w:tr>
      <w:tr w:rsidR="000D6725" w14:paraId="2420978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E3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9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9C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CD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42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1C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DD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DE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0D6725" w14:paraId="09D5DF3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A8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E3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2F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5F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87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C36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D25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02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31A7355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06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196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81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E4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7F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B7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BB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D4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D6725" w14:paraId="5FD8B8D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4B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9D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A3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F07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0A0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9D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FF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2B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51ED91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72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89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14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98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9C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17B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89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47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0D6725" w14:paraId="2A7B844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4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AB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3D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A8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7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3A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4B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C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3A0B717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7C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38F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53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A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12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CD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A7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E0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</w:tr>
      <w:tr w:rsidR="000D6725" w14:paraId="1B8F54F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29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2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D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7B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61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57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98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98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72411B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54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CD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7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03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1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3E6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23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17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14AA06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5B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D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D3E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CD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97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10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E86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78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8B0C2D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80D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4B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5C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EB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F5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39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1F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6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F79111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36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27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34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20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3A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5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A3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BD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4DFED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B5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9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8D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172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91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2D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EA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7D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7E1A490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C1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2A6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05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9A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38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2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CA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4B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4F378B6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9F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A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18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B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17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B51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569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E4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412805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C3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06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F8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16E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4E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2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10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DE3DBE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EE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47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C3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71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7B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D0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AD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CA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409C65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F3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F4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B5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84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76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35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A8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9F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ТАЛ</w:t>
            </w:r>
          </w:p>
        </w:tc>
      </w:tr>
      <w:tr w:rsidR="000D6725" w14:paraId="399EEF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D6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D8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81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D4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38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E0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EF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FB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5ACFFE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A8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CD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29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92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46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68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27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F0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E6CE13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1D2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52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05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57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20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8F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4A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9A9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503497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EA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3F4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31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4F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B8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05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CD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0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</w:tr>
      <w:tr w:rsidR="000D6725" w14:paraId="57CD73E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3B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84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1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CB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97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1A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5D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CD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154A6B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0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E6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21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84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2C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7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7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D60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1D5905D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57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0E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A6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0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188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0D5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96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03C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</w:t>
            </w:r>
          </w:p>
        </w:tc>
      </w:tr>
      <w:tr w:rsidR="000D6725" w14:paraId="2CCDBB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0D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FF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6F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E9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98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10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2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C1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D6725" w14:paraId="61C6483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8D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CA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31F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99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B1C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3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22D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03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0D6725" w14:paraId="7039DF6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6D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3D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41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972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5C1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4B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A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F8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D6725" w14:paraId="1612896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4D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48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25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42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86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25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8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A4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0D6725" w14:paraId="2D75B9C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457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26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EDB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737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DB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32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6E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6C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1805DB9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E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017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5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6B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C0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22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3E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613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0D6725" w14:paraId="2545DBA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D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CC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75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29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AC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B9B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C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94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0D6725" w14:paraId="13723C7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15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C19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DD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9A2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20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B5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B2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C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ДИЛЯНА МИТКОВА СТАНЕВСКА и др.</w:t>
            </w:r>
          </w:p>
        </w:tc>
      </w:tr>
      <w:tr w:rsidR="000D6725" w14:paraId="49BB021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1B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DD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21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062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4C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63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88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F3E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69FC342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EF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048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A6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BD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F0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44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D4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25A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A3C424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EC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60C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93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5F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6F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61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31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D66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D6725" w14:paraId="2FD761D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10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AB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F7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D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95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25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52E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57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0D6725" w14:paraId="18ACBAA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56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23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D9B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A0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A4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65D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0CC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A9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56D8E4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7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A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CD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FA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C1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60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7D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C02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0D6725" w14:paraId="23DADB3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83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1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DA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9FF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C07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35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3A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5FF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B5EB23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1F0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48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0A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12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6A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D35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EA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23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326B850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A3C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BAD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E69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736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AE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CF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57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D74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РИР</w:t>
            </w:r>
          </w:p>
        </w:tc>
      </w:tr>
      <w:tr w:rsidR="000D6725" w14:paraId="209DB91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EC2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4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7CF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D9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F9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D7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459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C5C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0D6725" w14:paraId="652EC6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36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B3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61E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DD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DB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53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3CD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EC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250131D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3D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47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DC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E8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20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939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CBE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E71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ТРС и др.</w:t>
            </w:r>
          </w:p>
        </w:tc>
      </w:tr>
      <w:tr w:rsidR="000D6725" w14:paraId="64DCFDE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0D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0A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9C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15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2CA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F1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0E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AC0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 и др.</w:t>
            </w:r>
          </w:p>
        </w:tc>
      </w:tr>
      <w:tr w:rsidR="000D6725" w14:paraId="568F23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8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DA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1C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90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93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847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C9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B83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D6725" w14:paraId="34E68B1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C4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57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F01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B5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D9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C0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22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09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0D6725" w14:paraId="105D6DF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FEA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D5F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2C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7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470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570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2A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54A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 и др.</w:t>
            </w:r>
          </w:p>
        </w:tc>
      </w:tr>
      <w:tr w:rsidR="000D6725" w14:paraId="003B2F4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F6B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F3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C08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572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73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9BE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9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A8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 и др.</w:t>
            </w:r>
          </w:p>
        </w:tc>
      </w:tr>
      <w:tr w:rsidR="000D6725" w14:paraId="5A89CAB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44B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8B8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C1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08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2D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89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C9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F6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0D6725" w14:paraId="7ED353B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1B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96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448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98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4B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54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A5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9C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0D6725" w14:paraId="6B01D49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E27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8A7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2F1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EE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1A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8F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0C7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BA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D6725" w14:paraId="0A343FE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704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5D3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E57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080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25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A12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2C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6EE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 и др.</w:t>
            </w:r>
          </w:p>
        </w:tc>
      </w:tr>
      <w:tr w:rsidR="000D6725" w14:paraId="048ED959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26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6A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AF7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6E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EB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7BB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232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4D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0D6725" w14:paraId="1FBB6487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D24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72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3C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D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69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E9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780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CA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0D6725" w14:paraId="16AF6866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51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00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74D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080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45D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02E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4D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02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D6725" w14:paraId="17D9E6CD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CE3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366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9F8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BC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005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7D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991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F3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0D6725" w14:paraId="27785845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0D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A5D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DF1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75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6A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148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46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6E7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РОСАНА АНДРЕЕВА ХАДЖИЕВА</w:t>
            </w:r>
          </w:p>
        </w:tc>
      </w:tr>
      <w:tr w:rsidR="000D6725" w14:paraId="6A41EB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19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781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651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FF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1B9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68A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E7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ADF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2C309FD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B5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0E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C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8E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146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B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3C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2F3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 и др.</w:t>
            </w:r>
          </w:p>
        </w:tc>
      </w:tr>
      <w:tr w:rsidR="000D6725" w14:paraId="440F54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820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E85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28C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C4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F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689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5A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СУНАЙ МУСТАФА КАРААСАН</w:t>
            </w:r>
          </w:p>
        </w:tc>
      </w:tr>
      <w:tr w:rsidR="000D6725" w14:paraId="7E89A6A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7FE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C6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91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58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1B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CD0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4A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61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ЛКТ</w:t>
            </w:r>
          </w:p>
        </w:tc>
      </w:tr>
      <w:tr w:rsidR="000D6725" w14:paraId="4845060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BB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69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B0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58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FCD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7EF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3A5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1F4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5199F3C0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A0C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6C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AA8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C8A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465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87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77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D34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РТД</w:t>
            </w:r>
          </w:p>
        </w:tc>
      </w:tr>
      <w:tr w:rsidR="000D6725" w14:paraId="47B88FC4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DAC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D4F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B9B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348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64A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15F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8B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61F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0D6725" w14:paraId="4E3EBCA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24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40D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0FA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BB3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C0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909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05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00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12C6152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5FC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2A3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6BA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C0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6E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06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AB2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5FA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0D6725" w14:paraId="4AC82942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B14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62B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8DE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89C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176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780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55F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33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0D6725" w14:paraId="3CC93B2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9AD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4B4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D79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7C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253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786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2E4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6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0D6725" w14:paraId="20360B33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AC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ФИДАНКА АНДРЕЕВА ХАДЖИЕВА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EB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7A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896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2AE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940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806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8B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0D6725" w14:paraId="4FAC3698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6DC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6BB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586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F443" w14:textId="77777777" w:rsidR="000D6725" w:rsidRPr="00D518C8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7DB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B07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864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F81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725" w14:paraId="40DCC80B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38B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9F1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F9F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8DA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50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22D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93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90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D6725" w14:paraId="3DDEDC5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229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D77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DD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449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0A9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B2C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213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9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0D6725" w14:paraId="29A6250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C6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B016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1B3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54B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BA3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9F5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672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688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0D6725" w14:paraId="5C498CFF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BF3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290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CF4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B98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192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0F0F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86E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CDDD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АЛЕКСИЕВ ХАДЖИЕВ и др.</w:t>
            </w:r>
          </w:p>
        </w:tc>
      </w:tr>
      <w:tr w:rsidR="000D6725" w14:paraId="3733FBEA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FA31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DE5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FCA8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7F1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68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4DD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9C8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B64A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 и др.</w:t>
            </w:r>
          </w:p>
        </w:tc>
      </w:tr>
      <w:tr w:rsidR="000D6725" w14:paraId="4078E1AE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215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DE9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6A5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991E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D8C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618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EDE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CF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МИТКО АЛЕКСИЕВ</w:t>
            </w:r>
          </w:p>
        </w:tc>
      </w:tr>
      <w:tr w:rsidR="000D6725" w14:paraId="329828A1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AB2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ХЪКМЕТ НАИМ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A4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DE85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48D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469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94B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9D67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5F9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0D6725" w14:paraId="343D782C" w14:textId="77777777" w:rsidTr="000D672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7D3C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2AFB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C443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1974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4C30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872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F7F2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E9E9" w14:textId="77777777" w:rsidR="000D6725" w:rsidRDefault="000D6725" w:rsidP="000D672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510AEE34" w14:textId="77777777" w:rsidR="000D6725" w:rsidRDefault="000D6725" w:rsidP="000D6725">
      <w:pPr>
        <w:autoSpaceDE w:val="0"/>
        <w:autoSpaceDN w:val="0"/>
        <w:adjustRightInd w:val="0"/>
        <w:spacing w:line="249" w:lineRule="exact"/>
      </w:pPr>
    </w:p>
    <w:p w14:paraId="62535501" w14:textId="77777777" w:rsidR="000D6725" w:rsidRDefault="000D6725" w:rsidP="000D6725"/>
    <w:p w14:paraId="0EF9C001" w14:textId="77777777" w:rsidR="000D6725" w:rsidRDefault="000D6725"/>
    <w:sectPr w:rsidR="000D6725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D4C58" w14:textId="77777777" w:rsidR="006C63AD" w:rsidRDefault="006C63AD">
      <w:r>
        <w:separator/>
      </w:r>
    </w:p>
  </w:endnote>
  <w:endnote w:type="continuationSeparator" w:id="0">
    <w:p w14:paraId="485F2652" w14:textId="77777777" w:rsidR="006C63AD" w:rsidRDefault="006C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058C4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7CA4712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A93C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3DCB">
      <w:rPr>
        <w:rStyle w:val="aa"/>
        <w:noProof/>
      </w:rPr>
      <w:t>29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3A3DCB">
      <w:rPr>
        <w:rStyle w:val="aa"/>
        <w:noProof/>
      </w:rPr>
      <w:t>75</w:t>
    </w:r>
    <w:r>
      <w:rPr>
        <w:rStyle w:val="aa"/>
      </w:rPr>
      <w:fldChar w:fldCharType="end"/>
    </w:r>
  </w:p>
  <w:p w14:paraId="0B6C4E53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5056C5D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C1B1E0D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8E534" w14:textId="77777777" w:rsidR="006C63AD" w:rsidRDefault="006C63AD">
      <w:r>
        <w:separator/>
      </w:r>
    </w:p>
  </w:footnote>
  <w:footnote w:type="continuationSeparator" w:id="0">
    <w:p w14:paraId="002D59B8" w14:textId="77777777" w:rsidR="006C63AD" w:rsidRDefault="006C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53B39"/>
    <w:rsid w:val="00054887"/>
    <w:rsid w:val="000C3C22"/>
    <w:rsid w:val="000C5AF3"/>
    <w:rsid w:val="000D6725"/>
    <w:rsid w:val="000F2AFD"/>
    <w:rsid w:val="0010363F"/>
    <w:rsid w:val="00143BE5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479BF"/>
    <w:rsid w:val="00286368"/>
    <w:rsid w:val="002D0BE9"/>
    <w:rsid w:val="002F11DF"/>
    <w:rsid w:val="00314128"/>
    <w:rsid w:val="0033456A"/>
    <w:rsid w:val="00335B43"/>
    <w:rsid w:val="003734B1"/>
    <w:rsid w:val="0037742E"/>
    <w:rsid w:val="003A3DCB"/>
    <w:rsid w:val="003C4BF7"/>
    <w:rsid w:val="003F530E"/>
    <w:rsid w:val="004004D6"/>
    <w:rsid w:val="00436194"/>
    <w:rsid w:val="00453E35"/>
    <w:rsid w:val="00466B81"/>
    <w:rsid w:val="00466F0A"/>
    <w:rsid w:val="004939C3"/>
    <w:rsid w:val="00496661"/>
    <w:rsid w:val="00497BA3"/>
    <w:rsid w:val="004C788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5F397F"/>
    <w:rsid w:val="00621AF5"/>
    <w:rsid w:val="006304E5"/>
    <w:rsid w:val="00630A5D"/>
    <w:rsid w:val="006428EC"/>
    <w:rsid w:val="00643C60"/>
    <w:rsid w:val="00666DE7"/>
    <w:rsid w:val="006C63AD"/>
    <w:rsid w:val="006D427C"/>
    <w:rsid w:val="006D75BC"/>
    <w:rsid w:val="007016AB"/>
    <w:rsid w:val="00712234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51CC9"/>
    <w:rsid w:val="00852AF4"/>
    <w:rsid w:val="00872929"/>
    <w:rsid w:val="0088705B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0CD8"/>
    <w:rsid w:val="009B5804"/>
    <w:rsid w:val="009F238C"/>
    <w:rsid w:val="009F2864"/>
    <w:rsid w:val="00A14F38"/>
    <w:rsid w:val="00A15F9C"/>
    <w:rsid w:val="00A30C42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3D9D"/>
    <w:rsid w:val="00C25D9D"/>
    <w:rsid w:val="00C30135"/>
    <w:rsid w:val="00CA4A4B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94A8A"/>
    <w:rsid w:val="00EC017F"/>
    <w:rsid w:val="00EE779B"/>
    <w:rsid w:val="00EF0A39"/>
    <w:rsid w:val="00EF3C2E"/>
    <w:rsid w:val="00F34EE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98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143BE5"/>
  </w:style>
  <w:style w:type="character" w:customStyle="1" w:styleId="a4">
    <w:name w:val="Горен колонтитул Знак"/>
    <w:basedOn w:val="a0"/>
    <w:link w:val="a3"/>
    <w:uiPriority w:val="99"/>
    <w:rsid w:val="000D672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0D672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143BE5"/>
  </w:style>
  <w:style w:type="character" w:customStyle="1" w:styleId="a4">
    <w:name w:val="Горен колонтитул Знак"/>
    <w:basedOn w:val="a0"/>
    <w:link w:val="a3"/>
    <w:uiPriority w:val="99"/>
    <w:rsid w:val="000D672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0D67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7532-1F44-46A8-A6F5-4DFD318A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1</Pages>
  <Words>30158</Words>
  <Characters>171904</Characters>
  <Application>Microsoft Office Word</Application>
  <DocSecurity>0</DocSecurity>
  <Lines>1432</Lines>
  <Paragraphs>403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201659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2021-09-24T07:24:00Z</cp:lastPrinted>
  <dcterms:created xsi:type="dcterms:W3CDTF">2021-09-24T07:52:00Z</dcterms:created>
  <dcterms:modified xsi:type="dcterms:W3CDTF">2021-09-24T08:23:00Z</dcterms:modified>
</cp:coreProperties>
</file>